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9DEA5" w14:textId="77777777" w:rsidR="00B073D2" w:rsidRPr="00FD1158" w:rsidRDefault="00B073D2" w:rsidP="00110E00">
      <w:pPr>
        <w:framePr w:w="3969" w:h="567" w:hRule="exact" w:hSpace="181" w:wrap="around" w:vAnchor="page" w:hAnchor="text" w:xAlign="right" w:y="852"/>
        <w:shd w:val="solid" w:color="FFFFFF" w:fill="FFFFFF"/>
        <w:spacing w:line="192" w:lineRule="auto"/>
        <w:jc w:val="center"/>
        <w:rPr>
          <w:b/>
          <w:spacing w:val="-8"/>
          <w:sz w:val="16"/>
          <w:szCs w:val="16"/>
          <w:lang w:val="ro-RO"/>
        </w:rPr>
      </w:pPr>
      <w:r w:rsidRPr="00FD1158">
        <w:rPr>
          <w:b/>
          <w:spacing w:val="-8"/>
          <w:sz w:val="16"/>
          <w:szCs w:val="16"/>
          <w:lang w:val="ro-RO"/>
        </w:rPr>
        <w:t>C.N.C.F. "C.F.R." S.A. -  D I R E C Ţ I A  L I N I I</w:t>
      </w:r>
    </w:p>
    <w:p w14:paraId="461D9B6F" w14:textId="75D364C4" w:rsidR="00B073D2" w:rsidRPr="00FD1158" w:rsidRDefault="00B073D2" w:rsidP="00110E00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b/>
          <w:sz w:val="16"/>
          <w:szCs w:val="16"/>
          <w:lang w:val="ro-RO"/>
        </w:rPr>
      </w:pPr>
      <w:r w:rsidRPr="00FD1158">
        <w:rPr>
          <w:b/>
          <w:sz w:val="16"/>
          <w:szCs w:val="16"/>
          <w:lang w:val="ro-RO"/>
        </w:rPr>
        <w:t xml:space="preserve"> (de la pagina 1 la pagina )</w:t>
      </w:r>
    </w:p>
    <w:p w14:paraId="78E0BB80" w14:textId="77777777" w:rsidR="00B073D2" w:rsidRDefault="00B073D2">
      <w:pPr>
        <w:framePr w:w="3969" w:h="567" w:hRule="exact" w:hSpace="181" w:wrap="around" w:vAnchor="page" w:hAnchor="text" w:xAlign="right" w:y="852"/>
        <w:shd w:val="solid" w:color="FFFFFF" w:fill="FFFFFF"/>
        <w:spacing w:before="120"/>
        <w:jc w:val="center"/>
        <w:rPr>
          <w:spacing w:val="-8"/>
          <w:sz w:val="18"/>
          <w:lang w:val="ro-RO"/>
        </w:rPr>
      </w:pPr>
    </w:p>
    <w:p w14:paraId="608616F5" w14:textId="77777777" w:rsidR="00B073D2" w:rsidRDefault="00B073D2">
      <w:pPr>
        <w:framePr w:w="3969" w:h="567" w:hRule="exact" w:hSpace="181" w:wrap="around" w:vAnchor="page" w:hAnchor="text" w:xAlign="right" w:y="852"/>
        <w:shd w:val="solid" w:color="FFFFFF" w:fill="FFFFFF"/>
        <w:spacing w:before="120"/>
        <w:jc w:val="center"/>
        <w:rPr>
          <w:spacing w:val="-8"/>
          <w:sz w:val="18"/>
          <w:lang w:val="ro-RO"/>
        </w:rPr>
      </w:pPr>
    </w:p>
    <w:p w14:paraId="132B9FC8" w14:textId="77777777" w:rsidR="00B073D2" w:rsidRDefault="00B073D2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spacing w:val="-8"/>
          <w:sz w:val="18"/>
          <w:lang w:val="ro-RO"/>
        </w:rPr>
      </w:pPr>
    </w:p>
    <w:p w14:paraId="0B9D68EB" w14:textId="77777777" w:rsidR="00B073D2" w:rsidRDefault="00B073D2">
      <w:pPr>
        <w:jc w:val="center"/>
        <w:rPr>
          <w:sz w:val="28"/>
        </w:rPr>
      </w:pPr>
    </w:p>
    <w:p w14:paraId="30CEA7C2" w14:textId="77777777" w:rsidR="00B073D2" w:rsidRDefault="00B073D2">
      <w:pPr>
        <w:jc w:val="center"/>
        <w:rPr>
          <w:sz w:val="28"/>
        </w:rPr>
      </w:pPr>
    </w:p>
    <w:p w14:paraId="030693A6" w14:textId="77777777" w:rsidR="00B073D2" w:rsidRDefault="00B073D2">
      <w:pPr>
        <w:jc w:val="center"/>
        <w:rPr>
          <w:sz w:val="28"/>
        </w:rPr>
      </w:pPr>
    </w:p>
    <w:p w14:paraId="72ACE3D4" w14:textId="77777777" w:rsidR="00B073D2" w:rsidRDefault="00B073D2">
      <w:pPr>
        <w:jc w:val="center"/>
        <w:rPr>
          <w:b/>
          <w:bCs/>
          <w:noProof/>
          <w:spacing w:val="80"/>
          <w:sz w:val="32"/>
          <w:lang w:val="en-US"/>
        </w:rPr>
      </w:pPr>
    </w:p>
    <w:p w14:paraId="6DAD353F" w14:textId="77777777" w:rsidR="00B073D2" w:rsidRDefault="00B073D2">
      <w:pPr>
        <w:jc w:val="center"/>
        <w:rPr>
          <w:b/>
          <w:bCs/>
          <w:noProof/>
          <w:spacing w:val="80"/>
          <w:sz w:val="32"/>
          <w:lang w:val="en-US"/>
        </w:rPr>
      </w:pPr>
      <w:r>
        <w:rPr>
          <w:b/>
          <w:bCs/>
          <w:noProof/>
          <w:spacing w:val="80"/>
          <w:sz w:val="32"/>
          <w:lang w:val="en-US"/>
        </w:rPr>
        <w:t>B.A.R.</w:t>
      </w:r>
      <w:r>
        <w:rPr>
          <w:b/>
          <w:bCs/>
          <w:spacing w:val="80"/>
          <w:sz w:val="32"/>
        </w:rPr>
        <w:t xml:space="preserve"> BUCUREŞTI</w:t>
      </w:r>
    </w:p>
    <w:p w14:paraId="28E0AE32" w14:textId="77777777" w:rsidR="00B073D2" w:rsidRDefault="00000000">
      <w:pPr>
        <w:rPr>
          <w:b/>
          <w:bCs/>
          <w:spacing w:val="40"/>
        </w:rPr>
      </w:pPr>
      <w:r>
        <w:rPr>
          <w:b/>
          <w:bCs/>
          <w:noProof/>
          <w:spacing w:val="80"/>
          <w:sz w:val="32"/>
          <w:lang w:val="en-US"/>
        </w:rPr>
        <w:pict w14:anchorId="39681EFF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50" type="#_x0000_t136" style="position:absolute;margin-left:-.1pt;margin-top:1pt;width:511.65pt;height:28.65pt;z-index:1" fillcolor="black">
            <v:shadow color="#868686"/>
            <v:textpath style="font-family:&quot;Times New Roman&quot;;font-size:16pt;font-weight:bold;v-text-kern:t" trim="t" fitpath="t" string="B U L E T I N  D E  A V I Z A R E  A  R E S T R I C Ţ I I L O R   D E  V I T E Z Ă"/>
          </v:shape>
        </w:pict>
      </w:r>
    </w:p>
    <w:p w14:paraId="4E8774D4" w14:textId="77777777" w:rsidR="00B073D2" w:rsidRDefault="00B073D2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10"/>
        </w:rPr>
      </w:pPr>
    </w:p>
    <w:p w14:paraId="3D99B97D" w14:textId="77777777" w:rsidR="00B073D2" w:rsidRDefault="00B073D2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24"/>
        </w:rPr>
      </w:pPr>
      <w:r>
        <w:rPr>
          <w:rFonts w:ascii="Times New Roman" w:hAnsi="Times New Roman"/>
          <w:caps/>
          <w:sz w:val="24"/>
        </w:rPr>
        <w:t>decada 1-10 aprilie 2026</w:t>
      </w:r>
    </w:p>
    <w:p w14:paraId="4D6DCD65" w14:textId="77777777" w:rsidR="00B073D2" w:rsidRDefault="00B073D2">
      <w:pPr>
        <w:rPr>
          <w:b/>
          <w:bCs/>
          <w:spacing w:val="40"/>
        </w:rPr>
      </w:pPr>
    </w:p>
    <w:tbl>
      <w:tblPr>
        <w:tblW w:w="10206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847"/>
        <w:gridCol w:w="714"/>
        <w:gridCol w:w="2267"/>
        <w:gridCol w:w="804"/>
        <w:gridCol w:w="736"/>
        <w:gridCol w:w="959"/>
        <w:gridCol w:w="736"/>
        <w:gridCol w:w="2434"/>
      </w:tblGrid>
      <w:tr w:rsidR="00B073D2" w14:paraId="0BA3D71F" w14:textId="77777777">
        <w:trPr>
          <w:cantSplit/>
          <w:jc w:val="center"/>
        </w:trPr>
        <w:tc>
          <w:tcPr>
            <w:tcW w:w="709" w:type="dxa"/>
            <w:vMerge w:val="restart"/>
            <w:tcMar>
              <w:left w:w="0" w:type="dxa"/>
              <w:right w:w="0" w:type="dxa"/>
            </w:tcMar>
            <w:textDirection w:val="btLr"/>
            <w:vAlign w:val="center"/>
          </w:tcPr>
          <w:p w14:paraId="086D857E" w14:textId="77777777" w:rsidR="00B073D2" w:rsidRDefault="00B073D2" w:rsidP="00FC1F7F">
            <w:pPr>
              <w:spacing w:line="192" w:lineRule="auto"/>
              <w:ind w:left="113" w:right="113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Numărul curent</w:t>
            </w:r>
          </w:p>
        </w:tc>
        <w:tc>
          <w:tcPr>
            <w:tcW w:w="1561" w:type="dxa"/>
            <w:gridSpan w:val="2"/>
            <w:tcMar>
              <w:left w:w="0" w:type="dxa"/>
              <w:right w:w="0" w:type="dxa"/>
            </w:tcMar>
          </w:tcPr>
          <w:p w14:paraId="6CA6F887" w14:textId="77777777" w:rsidR="00B073D2" w:rsidRDefault="00B073D2" w:rsidP="00FC1F7F">
            <w:pPr>
              <w:spacing w:before="120" w:after="40" w:line="192" w:lineRule="auto"/>
              <w:jc w:val="center"/>
              <w:rPr>
                <w:b/>
                <w:bCs/>
                <w:spacing w:val="40"/>
                <w:sz w:val="22"/>
                <w:lang w:val="ro-RO"/>
              </w:rPr>
            </w:pPr>
            <w:r>
              <w:rPr>
                <w:b/>
                <w:bCs/>
                <w:spacing w:val="40"/>
                <w:sz w:val="22"/>
                <w:lang w:val="ro-RO"/>
              </w:rPr>
              <w:t>FIRUL I</w:t>
            </w:r>
          </w:p>
          <w:p w14:paraId="5C99575D" w14:textId="77777777" w:rsidR="00B073D2" w:rsidRDefault="00B073D2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sau</w:t>
            </w:r>
          </w:p>
          <w:p w14:paraId="01B9829A" w14:textId="77777777" w:rsidR="00B073D2" w:rsidRDefault="00B073D2" w:rsidP="00FC1F7F">
            <w:pPr>
              <w:spacing w:after="40"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LINIA SIMPLĂ</w:t>
            </w:r>
          </w:p>
          <w:p w14:paraId="44D3EC11" w14:textId="77777777" w:rsidR="00B073D2" w:rsidRDefault="00B073D2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Linia curentă şi</w:t>
            </w:r>
          </w:p>
          <w:p w14:paraId="111422C5" w14:textId="77777777" w:rsidR="00B073D2" w:rsidRDefault="00B073D2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 linia directă din staţii, aferente firului I, respectiv liniei simple</w:t>
            </w:r>
          </w:p>
        </w:tc>
        <w:tc>
          <w:tcPr>
            <w:tcW w:w="2267" w:type="dxa"/>
            <w:vMerge w:val="restart"/>
            <w:tcMar>
              <w:left w:w="0" w:type="dxa"/>
              <w:right w:w="0" w:type="dxa"/>
            </w:tcMar>
            <w:vAlign w:val="center"/>
          </w:tcPr>
          <w:p w14:paraId="4C869AD6" w14:textId="77777777" w:rsidR="00B073D2" w:rsidRDefault="00B073D2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STAŢIA</w:t>
            </w:r>
          </w:p>
          <w:p w14:paraId="62EED137" w14:textId="77777777" w:rsidR="00B073D2" w:rsidRDefault="00B073D2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sau</w:t>
            </w:r>
          </w:p>
          <w:p w14:paraId="7EDD2423" w14:textId="77777777" w:rsidR="00B073D2" w:rsidRDefault="00B073D2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DISTANŢA</w:t>
            </w:r>
          </w:p>
        </w:tc>
        <w:tc>
          <w:tcPr>
            <w:tcW w:w="1540" w:type="dxa"/>
            <w:gridSpan w:val="2"/>
            <w:tcMar>
              <w:left w:w="0" w:type="dxa"/>
              <w:right w:w="0" w:type="dxa"/>
            </w:tcMar>
            <w:vAlign w:val="center"/>
          </w:tcPr>
          <w:p w14:paraId="04C047E8" w14:textId="77777777" w:rsidR="00B073D2" w:rsidRDefault="00B073D2" w:rsidP="001D0732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APARATE DE CALE ÎN ABATERE</w:t>
            </w:r>
          </w:p>
          <w:p w14:paraId="5F93460D" w14:textId="77777777" w:rsidR="00B073D2" w:rsidRDefault="00B073D2" w:rsidP="001D0732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şi</w:t>
            </w:r>
          </w:p>
          <w:p w14:paraId="2FF35876" w14:textId="77777777" w:rsidR="00B073D2" w:rsidRDefault="00B073D2" w:rsidP="001D0732">
            <w:pPr>
              <w:spacing w:before="80"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 xml:space="preserve">LINII </w:t>
            </w:r>
          </w:p>
          <w:p w14:paraId="25956463" w14:textId="77777777" w:rsidR="00B073D2" w:rsidRDefault="00B073D2" w:rsidP="001D0732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ABĂTUTE</w:t>
            </w:r>
          </w:p>
          <w:p w14:paraId="6F38E24F" w14:textId="77777777" w:rsidR="00B073D2" w:rsidRDefault="00B073D2" w:rsidP="001D0732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 xml:space="preserve">DIN </w:t>
            </w:r>
          </w:p>
          <w:p w14:paraId="744EE150" w14:textId="77777777" w:rsidR="00B073D2" w:rsidRDefault="00B073D2" w:rsidP="001D0732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STAŢII</w:t>
            </w:r>
          </w:p>
        </w:tc>
        <w:tc>
          <w:tcPr>
            <w:tcW w:w="1695" w:type="dxa"/>
            <w:gridSpan w:val="2"/>
            <w:tcMar>
              <w:left w:w="0" w:type="dxa"/>
              <w:right w:w="0" w:type="dxa"/>
            </w:tcMar>
          </w:tcPr>
          <w:p w14:paraId="1126BA91" w14:textId="77777777" w:rsidR="00B073D2" w:rsidRDefault="00B073D2" w:rsidP="00FC1F7F">
            <w:pPr>
              <w:spacing w:before="120" w:line="192" w:lineRule="auto"/>
              <w:jc w:val="center"/>
              <w:rPr>
                <w:b/>
                <w:bCs/>
                <w:spacing w:val="40"/>
                <w:sz w:val="22"/>
                <w:lang w:val="ro-RO"/>
              </w:rPr>
            </w:pPr>
            <w:r>
              <w:rPr>
                <w:b/>
                <w:bCs/>
                <w:spacing w:val="40"/>
                <w:sz w:val="22"/>
                <w:lang w:val="ro-RO"/>
              </w:rPr>
              <w:t>FIRUL II</w:t>
            </w:r>
          </w:p>
          <w:p w14:paraId="15D013EF" w14:textId="77777777" w:rsidR="00B073D2" w:rsidRDefault="00B073D2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14:paraId="6A9987B2" w14:textId="77777777" w:rsidR="00B073D2" w:rsidRDefault="00B073D2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14:paraId="1EF7A9A2" w14:textId="77777777" w:rsidR="00B073D2" w:rsidRDefault="00B073D2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14:paraId="1E3369E5" w14:textId="77777777" w:rsidR="00B073D2" w:rsidRDefault="00B073D2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</w:p>
          <w:p w14:paraId="357238F4" w14:textId="77777777" w:rsidR="00B073D2" w:rsidRDefault="00B073D2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Linia curentă şi</w:t>
            </w:r>
          </w:p>
          <w:p w14:paraId="79FFBC68" w14:textId="77777777" w:rsidR="00B073D2" w:rsidRDefault="00B073D2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 linia directă din </w:t>
            </w:r>
          </w:p>
          <w:p w14:paraId="62EBE4D4" w14:textId="77777777" w:rsidR="00B073D2" w:rsidRDefault="00B073D2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staţii aferente </w:t>
            </w:r>
          </w:p>
          <w:p w14:paraId="0EB68D62" w14:textId="77777777" w:rsidR="00B073D2" w:rsidRDefault="00B073D2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firului II</w:t>
            </w:r>
          </w:p>
        </w:tc>
        <w:tc>
          <w:tcPr>
            <w:tcW w:w="2434" w:type="dxa"/>
            <w:vMerge w:val="restart"/>
            <w:tcMar>
              <w:left w:w="0" w:type="dxa"/>
              <w:right w:w="0" w:type="dxa"/>
            </w:tcMar>
            <w:vAlign w:val="center"/>
          </w:tcPr>
          <w:p w14:paraId="0C5A9F74" w14:textId="77777777" w:rsidR="00B073D2" w:rsidRDefault="00B073D2" w:rsidP="00FC1F7F">
            <w:pPr>
              <w:spacing w:line="192" w:lineRule="auto"/>
              <w:jc w:val="center"/>
              <w:rPr>
                <w:b/>
                <w:bCs/>
                <w:i/>
                <w:iCs/>
                <w:spacing w:val="40"/>
                <w:lang w:val="ro-RO"/>
              </w:rPr>
            </w:pPr>
            <w:r>
              <w:rPr>
                <w:b/>
                <w:bCs/>
                <w:i/>
                <w:iCs/>
                <w:spacing w:val="40"/>
                <w:lang w:val="ro-RO"/>
              </w:rPr>
              <w:t>OBSERVAŢII</w:t>
            </w:r>
          </w:p>
        </w:tc>
      </w:tr>
      <w:tr w:rsidR="00B073D2" w14:paraId="26309CBC" w14:textId="77777777">
        <w:trPr>
          <w:cantSplit/>
          <w:trHeight w:val="509"/>
          <w:jc w:val="center"/>
        </w:trPr>
        <w:tc>
          <w:tcPr>
            <w:tcW w:w="709" w:type="dxa"/>
            <w:vMerge/>
            <w:tcMar>
              <w:left w:w="0" w:type="dxa"/>
              <w:right w:w="0" w:type="dxa"/>
            </w:tcMar>
          </w:tcPr>
          <w:p w14:paraId="278079A9" w14:textId="77777777" w:rsidR="00B073D2" w:rsidRDefault="00B073D2" w:rsidP="00FC1F7F">
            <w:pPr>
              <w:spacing w:line="192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47" w:type="dxa"/>
            <w:tcMar>
              <w:left w:w="0" w:type="dxa"/>
              <w:right w:w="0" w:type="dxa"/>
            </w:tcMar>
          </w:tcPr>
          <w:p w14:paraId="06C8011E" w14:textId="77777777" w:rsidR="00B073D2" w:rsidRDefault="00B073D2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km. la km.</w:t>
            </w:r>
          </w:p>
        </w:tc>
        <w:tc>
          <w:tcPr>
            <w:tcW w:w="714" w:type="dxa"/>
            <w:tcMar>
              <w:left w:w="0" w:type="dxa"/>
              <w:right w:w="0" w:type="dxa"/>
            </w:tcMar>
          </w:tcPr>
          <w:p w14:paraId="41DFA2A2" w14:textId="77777777" w:rsidR="00B073D2" w:rsidRDefault="00B073D2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2267" w:type="dxa"/>
            <w:vMerge/>
            <w:tcMar>
              <w:left w:w="0" w:type="dxa"/>
              <w:right w:w="0" w:type="dxa"/>
            </w:tcMar>
          </w:tcPr>
          <w:p w14:paraId="3B6EE650" w14:textId="77777777" w:rsidR="00B073D2" w:rsidRDefault="00B073D2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</w:tc>
        <w:tc>
          <w:tcPr>
            <w:tcW w:w="804" w:type="dxa"/>
            <w:tcMar>
              <w:left w:w="0" w:type="dxa"/>
              <w:right w:w="0" w:type="dxa"/>
            </w:tcMar>
          </w:tcPr>
          <w:p w14:paraId="28864D27" w14:textId="77777777" w:rsidR="00B073D2" w:rsidRDefault="00B073D2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km. la 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14:paraId="434A8C96" w14:textId="77777777" w:rsidR="00B073D2" w:rsidRDefault="00B073D2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959" w:type="dxa"/>
            <w:tcMar>
              <w:left w:w="0" w:type="dxa"/>
              <w:right w:w="0" w:type="dxa"/>
            </w:tcMar>
          </w:tcPr>
          <w:p w14:paraId="1E0031E8" w14:textId="77777777" w:rsidR="00B073D2" w:rsidRDefault="00B073D2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08875BD7" w14:textId="77777777" w:rsidR="00B073D2" w:rsidRDefault="00B073D2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km. la </w:t>
            </w:r>
          </w:p>
          <w:p w14:paraId="4BDAF051" w14:textId="77777777" w:rsidR="00B073D2" w:rsidRDefault="00B073D2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14:paraId="29422985" w14:textId="77777777" w:rsidR="00B073D2" w:rsidRDefault="00B073D2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2434" w:type="dxa"/>
            <w:vMerge/>
            <w:tcMar>
              <w:left w:w="0" w:type="dxa"/>
              <w:right w:w="0" w:type="dxa"/>
            </w:tcMar>
          </w:tcPr>
          <w:p w14:paraId="6A3FA1D7" w14:textId="77777777" w:rsidR="00B073D2" w:rsidRDefault="00B073D2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</w:tc>
      </w:tr>
    </w:tbl>
    <w:p w14:paraId="31F993CB" w14:textId="77777777" w:rsidR="00B073D2" w:rsidRDefault="00B073D2">
      <w:pPr>
        <w:spacing w:line="192" w:lineRule="auto"/>
        <w:jc w:val="center"/>
      </w:pPr>
    </w:p>
    <w:p w14:paraId="4EA78EC3" w14:textId="77777777" w:rsidR="00B073D2" w:rsidRDefault="00B073D2">
      <w:pPr>
        <w:spacing w:line="192" w:lineRule="auto"/>
        <w:ind w:left="-57" w:right="-57"/>
        <w:jc w:val="center"/>
        <w:rPr>
          <w:b/>
          <w:bCs/>
          <w:lang w:val="ro-RO"/>
        </w:rPr>
      </w:pPr>
      <w:r>
        <w:rPr>
          <w:b/>
          <w:bCs/>
          <w:lang w:val="ro-RO"/>
        </w:rPr>
        <w:t>TOATE RESTRICŢIILE ŞI LIMITĂRILE DE VITEZĂ SE VOR RESPECTA CU TOT TRENUL !</w:t>
      </w:r>
    </w:p>
    <w:p w14:paraId="0D1CBBA4" w14:textId="77777777" w:rsidR="00B073D2" w:rsidRPr="008D04AB" w:rsidRDefault="00B073D2">
      <w:pPr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14:paraId="22572C2A" w14:textId="77777777" w:rsidR="00B073D2" w:rsidRPr="008D04AB" w:rsidRDefault="00B073D2">
      <w:pPr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14:paraId="054619D5" w14:textId="77777777" w:rsidR="00B073D2" w:rsidRPr="008D04AB" w:rsidRDefault="00B073D2" w:rsidP="001725F5">
      <w:pPr>
        <w:tabs>
          <w:tab w:val="center" w:pos="312"/>
        </w:tabs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14:paraId="0BD49FDF" w14:textId="77777777" w:rsidR="00B073D2" w:rsidRPr="00A8307A" w:rsidRDefault="00B073D2" w:rsidP="00516DD3">
      <w:pPr>
        <w:pStyle w:val="Heading1"/>
        <w:spacing w:line="360" w:lineRule="auto"/>
      </w:pPr>
      <w:r w:rsidRPr="00A8307A">
        <w:t>LINIA 100</w:t>
      </w:r>
    </w:p>
    <w:p w14:paraId="7705E382" w14:textId="77777777" w:rsidR="00B073D2" w:rsidRPr="00A8307A" w:rsidRDefault="00B073D2" w:rsidP="00E207A1">
      <w:pPr>
        <w:pStyle w:val="Heading1"/>
        <w:spacing w:line="360" w:lineRule="auto"/>
        <w:rPr>
          <w:sz w:val="8"/>
        </w:rPr>
      </w:pPr>
      <w:r w:rsidRPr="00A8307A">
        <w:t>BUCUREŞTI NORD - CRAIOVA - STREHAIA - ORŞOVA - TIMIŞOARA NORD – JIMBOLIA</w:t>
      </w: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5"/>
        <w:gridCol w:w="923"/>
        <w:gridCol w:w="701"/>
        <w:gridCol w:w="2194"/>
        <w:gridCol w:w="870"/>
        <w:gridCol w:w="765"/>
        <w:gridCol w:w="867"/>
        <w:gridCol w:w="744"/>
        <w:gridCol w:w="2464"/>
      </w:tblGrid>
      <w:tr w:rsidR="00B073D2" w:rsidRPr="00AB76B4" w14:paraId="28F75070" w14:textId="77777777" w:rsidTr="00927588">
        <w:trPr>
          <w:cantSplit/>
          <w:trHeight w:val="4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5E697" w14:textId="77777777" w:rsidR="00B073D2" w:rsidRPr="00AB76B4" w:rsidRDefault="00B073D2" w:rsidP="00B073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9C0C23" w14:textId="77777777" w:rsidR="00B073D2" w:rsidRPr="00AB76B4" w:rsidRDefault="00B073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8AA063" w14:textId="77777777" w:rsidR="00B073D2" w:rsidRPr="00AB76B4" w:rsidRDefault="00B073D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137D199" w14:textId="77777777" w:rsidR="00B073D2" w:rsidRPr="00AB76B4" w:rsidRDefault="00B073D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 Nord</w:t>
            </w:r>
          </w:p>
          <w:p w14:paraId="0570E068" w14:textId="77777777" w:rsidR="00B073D2" w:rsidRPr="00AB76B4" w:rsidRDefault="00B073D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5DB924" w14:textId="77777777" w:rsidR="00B073D2" w:rsidRPr="00AB76B4" w:rsidRDefault="00B073D2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64947F3B" w14:textId="77777777" w:rsidR="00B073D2" w:rsidRPr="00AB76B4" w:rsidRDefault="00B073D2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E1DC84" w14:textId="77777777" w:rsidR="00B073D2" w:rsidRPr="00AB76B4" w:rsidRDefault="00B073D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D584E1" w14:textId="77777777" w:rsidR="00B073D2" w:rsidRPr="00AB76B4" w:rsidRDefault="00B073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5765CF" w14:textId="77777777" w:rsidR="00B073D2" w:rsidRPr="00AB76B4" w:rsidRDefault="00B073D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E98745" w14:textId="77777777" w:rsidR="00B073D2" w:rsidRPr="00AB76B4" w:rsidRDefault="00B073D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073D2" w:rsidRPr="00AB76B4" w14:paraId="3BDFFDE5" w14:textId="77777777" w:rsidTr="00927588">
        <w:trPr>
          <w:cantSplit/>
          <w:trHeight w:val="4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5A185" w14:textId="77777777" w:rsidR="00B073D2" w:rsidRPr="00AB76B4" w:rsidRDefault="00B073D2" w:rsidP="00B073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A23412" w14:textId="77777777" w:rsidR="00B073D2" w:rsidRPr="00AB76B4" w:rsidRDefault="00B073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B47EB1" w14:textId="77777777" w:rsidR="00B073D2" w:rsidRPr="00AB76B4" w:rsidRDefault="00B073D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46D1235" w14:textId="77777777" w:rsidR="00B073D2" w:rsidRPr="00AB76B4" w:rsidRDefault="00B073D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 Nord</w:t>
            </w:r>
          </w:p>
          <w:p w14:paraId="77606726" w14:textId="77777777" w:rsidR="00B073D2" w:rsidRPr="00AB76B4" w:rsidRDefault="00B073D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620C39" w14:textId="77777777" w:rsidR="00B073D2" w:rsidRPr="00AB76B4" w:rsidRDefault="00B073D2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747BC470" w14:textId="77777777" w:rsidR="00B073D2" w:rsidRPr="00AB76B4" w:rsidRDefault="00B073D2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2C05CE" w14:textId="77777777" w:rsidR="00B073D2" w:rsidRPr="00AB76B4" w:rsidRDefault="00B073D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E79942" w14:textId="77777777" w:rsidR="00B073D2" w:rsidRPr="00AB76B4" w:rsidRDefault="00B073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EF689F" w14:textId="77777777" w:rsidR="00B073D2" w:rsidRPr="00AB76B4" w:rsidRDefault="00B073D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8D681D" w14:textId="77777777" w:rsidR="00B073D2" w:rsidRPr="00AB76B4" w:rsidRDefault="00B073D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073D2" w:rsidRPr="00AB76B4" w14:paraId="3ABA1FF0" w14:textId="77777777" w:rsidTr="00927588">
        <w:trPr>
          <w:cantSplit/>
          <w:trHeight w:val="4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C2079" w14:textId="77777777" w:rsidR="00B073D2" w:rsidRPr="00AB76B4" w:rsidRDefault="00B073D2" w:rsidP="00B073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16731D" w14:textId="77777777" w:rsidR="00B073D2" w:rsidRPr="00AB76B4" w:rsidRDefault="00B073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4AD901" w14:textId="77777777" w:rsidR="00B073D2" w:rsidRPr="00AB76B4" w:rsidRDefault="00B073D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373E16A" w14:textId="77777777" w:rsidR="00B073D2" w:rsidRPr="00AB76B4" w:rsidRDefault="00B073D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 Nord</w:t>
            </w:r>
          </w:p>
          <w:p w14:paraId="1F9B88A2" w14:textId="77777777" w:rsidR="00B073D2" w:rsidRPr="00AB76B4" w:rsidRDefault="00B073D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Grupa 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D5829F" w14:textId="77777777" w:rsidR="00B073D2" w:rsidRPr="00AB76B4" w:rsidRDefault="00B073D2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</w:t>
            </w:r>
          </w:p>
          <w:p w14:paraId="1600EA73" w14:textId="77777777" w:rsidR="00B073D2" w:rsidRPr="00AB76B4" w:rsidRDefault="00B073D2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nr.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2F0BB4" w14:textId="77777777" w:rsidR="00B073D2" w:rsidRPr="00AB76B4" w:rsidRDefault="00B073D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E0CEA1" w14:textId="77777777" w:rsidR="00B073D2" w:rsidRPr="00AB76B4" w:rsidRDefault="00B073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63F951" w14:textId="77777777" w:rsidR="00B073D2" w:rsidRPr="00AB76B4" w:rsidRDefault="00B073D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605199" w14:textId="77777777" w:rsidR="00B073D2" w:rsidRPr="00AB76B4" w:rsidRDefault="00B073D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A2724C3" w14:textId="77777777" w:rsidR="00B073D2" w:rsidRPr="00AB76B4" w:rsidRDefault="00B073D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Acces la liniile 11 şi 12.</w:t>
            </w:r>
          </w:p>
        </w:tc>
      </w:tr>
      <w:tr w:rsidR="00B073D2" w:rsidRPr="00AB76B4" w14:paraId="211B0919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7FE86" w14:textId="77777777" w:rsidR="00B073D2" w:rsidRPr="00AB76B4" w:rsidRDefault="00B073D2" w:rsidP="00B073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9C2754" w14:textId="77777777" w:rsidR="00B073D2" w:rsidRPr="00AB76B4" w:rsidRDefault="00B073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9DBAC0" w14:textId="77777777" w:rsidR="00B073D2" w:rsidRPr="00AB76B4" w:rsidRDefault="00B073D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0122D8C" w14:textId="77777777" w:rsidR="00B073D2" w:rsidRPr="00AB76B4" w:rsidRDefault="00B073D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 Nord</w:t>
            </w:r>
          </w:p>
          <w:p w14:paraId="746A0682" w14:textId="77777777" w:rsidR="00B073D2" w:rsidRPr="00AB76B4" w:rsidRDefault="00B073D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5, 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88A157" w14:textId="77777777" w:rsidR="00B073D2" w:rsidRPr="00AB76B4" w:rsidRDefault="00B073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A240AC" w14:textId="77777777" w:rsidR="00B073D2" w:rsidRPr="00AB76B4" w:rsidRDefault="00B073D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97FDEB" w14:textId="77777777" w:rsidR="00B073D2" w:rsidRPr="00AB76B4" w:rsidRDefault="00B073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F50EE5" w14:textId="77777777" w:rsidR="00B073D2" w:rsidRPr="00AB76B4" w:rsidRDefault="00B073D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491799" w14:textId="77777777" w:rsidR="00B073D2" w:rsidRPr="00AB76B4" w:rsidRDefault="00B073D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073D2" w:rsidRPr="00AB76B4" w14:paraId="2DEC2667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8C69F" w14:textId="77777777" w:rsidR="00B073D2" w:rsidRPr="00AB76B4" w:rsidRDefault="00B073D2" w:rsidP="00B073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2880A1" w14:textId="77777777" w:rsidR="00B073D2" w:rsidRPr="00AB76B4" w:rsidRDefault="00B073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DB632D" w14:textId="77777777" w:rsidR="00B073D2" w:rsidRPr="00AB76B4" w:rsidRDefault="00B073D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5788225" w14:textId="77777777" w:rsidR="00B073D2" w:rsidRPr="00AB76B4" w:rsidRDefault="00B073D2" w:rsidP="0029297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 Nord</w:t>
            </w:r>
          </w:p>
          <w:p w14:paraId="2B25CC9D" w14:textId="77777777" w:rsidR="00B073D2" w:rsidRPr="00AB76B4" w:rsidRDefault="00B073D2" w:rsidP="0029297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277096" w14:textId="77777777" w:rsidR="00B073D2" w:rsidRPr="00AB76B4" w:rsidRDefault="00B073D2" w:rsidP="0029297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58170441" w14:textId="77777777" w:rsidR="00B073D2" w:rsidRPr="00AB76B4" w:rsidRDefault="00B073D2" w:rsidP="0029297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 xml:space="preserve">6 / </w:t>
            </w:r>
            <w:r>
              <w:rPr>
                <w:b/>
                <w:bCs/>
                <w:sz w:val="20"/>
                <w:lang w:val="ro-RO"/>
              </w:rPr>
              <w:t>38</w:t>
            </w:r>
            <w:r w:rsidRPr="00AB76B4">
              <w:rPr>
                <w:b/>
                <w:bCs/>
                <w:sz w:val="20"/>
                <w:lang w:val="ro-RO"/>
              </w:rPr>
              <w:t xml:space="preserve"> și </w:t>
            </w:r>
          </w:p>
          <w:p w14:paraId="060B22AF" w14:textId="77777777" w:rsidR="00B073D2" w:rsidRPr="00AB76B4" w:rsidRDefault="00B073D2" w:rsidP="0029297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743E4AB8" w14:textId="77777777" w:rsidR="00B073D2" w:rsidRPr="00AB76B4" w:rsidRDefault="00B073D2" w:rsidP="0029297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</w:t>
            </w:r>
            <w:r w:rsidRPr="00AB76B4">
              <w:rPr>
                <w:b/>
                <w:bCs/>
                <w:sz w:val="20"/>
                <w:lang w:val="ro-RO"/>
              </w:rPr>
              <w:t xml:space="preserve">6 / </w:t>
            </w:r>
            <w:r>
              <w:rPr>
                <w:b/>
                <w:bCs/>
                <w:sz w:val="20"/>
                <w:lang w:val="ro-RO"/>
              </w:rPr>
              <w:t>49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C5690F" w14:textId="77777777" w:rsidR="00B073D2" w:rsidRPr="00AB76B4" w:rsidRDefault="00B073D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5C33CC" w14:textId="77777777" w:rsidR="00B073D2" w:rsidRPr="00AB76B4" w:rsidRDefault="00B073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3C00AA" w14:textId="77777777" w:rsidR="00B073D2" w:rsidRPr="00AB76B4" w:rsidRDefault="00B073D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F22E6E" w14:textId="77777777" w:rsidR="00B073D2" w:rsidRPr="00AB76B4" w:rsidRDefault="00B073D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073D2" w:rsidRPr="00AB76B4" w14:paraId="2EFA86EF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9FB3C" w14:textId="77777777" w:rsidR="00B073D2" w:rsidRPr="00AB76B4" w:rsidRDefault="00B073D2" w:rsidP="00B073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780104" w14:textId="77777777" w:rsidR="00B073D2" w:rsidRPr="00AB76B4" w:rsidRDefault="00B073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CBD697" w14:textId="77777777" w:rsidR="00B073D2" w:rsidRPr="00AB76B4" w:rsidRDefault="00B073D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FF4140E" w14:textId="77777777" w:rsidR="00B073D2" w:rsidRPr="00AB76B4" w:rsidRDefault="00B073D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 Nord</w:t>
            </w:r>
          </w:p>
          <w:p w14:paraId="31B23594" w14:textId="77777777" w:rsidR="00B073D2" w:rsidRPr="00AB76B4" w:rsidRDefault="00B073D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BE361A" w14:textId="77777777" w:rsidR="00B073D2" w:rsidRPr="00AB76B4" w:rsidRDefault="00B073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482E33EC" w14:textId="77777777" w:rsidR="00B073D2" w:rsidRPr="00AB76B4" w:rsidRDefault="00B073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14:paraId="2F8AD295" w14:textId="77777777" w:rsidR="00B073D2" w:rsidRPr="00AB76B4" w:rsidRDefault="00B073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5B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BD5C8A" w14:textId="77777777" w:rsidR="00B073D2" w:rsidRPr="00AB76B4" w:rsidRDefault="00B073D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94261A" w14:textId="77777777" w:rsidR="00B073D2" w:rsidRPr="00AB76B4" w:rsidRDefault="00B073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86729D" w14:textId="77777777" w:rsidR="00B073D2" w:rsidRPr="00AB76B4" w:rsidRDefault="00B073D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E7A93C" w14:textId="77777777" w:rsidR="00B073D2" w:rsidRPr="00AB76B4" w:rsidRDefault="00B073D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22541F1E" w14:textId="77777777" w:rsidR="00B073D2" w:rsidRPr="00AB76B4" w:rsidRDefault="00B073D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14:paraId="103A7DD8" w14:textId="77777777" w:rsidR="00B073D2" w:rsidRPr="00AB76B4" w:rsidRDefault="00B073D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B073D2" w:rsidRPr="00AB76B4" w14:paraId="0FC8EF37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752E4" w14:textId="77777777" w:rsidR="00B073D2" w:rsidRPr="00AB76B4" w:rsidRDefault="00B073D2" w:rsidP="00B073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D3ED64" w14:textId="77777777" w:rsidR="00B073D2" w:rsidRPr="00AB76B4" w:rsidRDefault="00B073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46D2C5" w14:textId="77777777" w:rsidR="00B073D2" w:rsidRPr="00AB76B4" w:rsidRDefault="00B073D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E10A74E" w14:textId="77777777" w:rsidR="00B073D2" w:rsidRPr="00AB76B4" w:rsidRDefault="00B073D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Bucureşti Nord -</w:t>
            </w:r>
          </w:p>
          <w:p w14:paraId="0FEF5014" w14:textId="77777777" w:rsidR="00B073D2" w:rsidRPr="00AB76B4" w:rsidRDefault="00B073D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Post 5 - </w:t>
            </w:r>
          </w:p>
          <w:p w14:paraId="6ADFC2BD" w14:textId="77777777" w:rsidR="00B073D2" w:rsidRPr="00AB76B4" w:rsidRDefault="00B073D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Bucureştii Noi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3EC4B2" w14:textId="77777777" w:rsidR="00B073D2" w:rsidRPr="00AB76B4" w:rsidRDefault="00B073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0CBA33" w14:textId="77777777" w:rsidR="00B073D2" w:rsidRPr="00AB76B4" w:rsidRDefault="00B073D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50390E" w14:textId="77777777" w:rsidR="00B073D2" w:rsidRPr="00AB76B4" w:rsidRDefault="00B073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1+650</w:t>
            </w:r>
          </w:p>
          <w:p w14:paraId="4BA991BF" w14:textId="77777777" w:rsidR="00B073D2" w:rsidRPr="00AB76B4" w:rsidRDefault="00B073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2+900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49270D" w14:textId="77777777" w:rsidR="00B073D2" w:rsidRPr="00AB76B4" w:rsidRDefault="00B073D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6BEF51" w14:textId="77777777" w:rsidR="00B073D2" w:rsidRPr="00AB76B4" w:rsidRDefault="00B073D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Cap București Nord semnalizată numai cu paleta cu diagonală.</w:t>
            </w:r>
          </w:p>
        </w:tc>
      </w:tr>
      <w:tr w:rsidR="00B073D2" w:rsidRPr="00AB76B4" w14:paraId="2D4CDD17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DBCF7" w14:textId="77777777" w:rsidR="00B073D2" w:rsidRPr="00AB76B4" w:rsidRDefault="00B073D2" w:rsidP="00B073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971B1C" w14:textId="77777777" w:rsidR="00B073D2" w:rsidRPr="00AB76B4" w:rsidRDefault="00B073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2+950</w:t>
            </w:r>
          </w:p>
          <w:p w14:paraId="31F7D0AC" w14:textId="77777777" w:rsidR="00B073D2" w:rsidRPr="00AB76B4" w:rsidRDefault="00B073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0D259D" w14:textId="77777777" w:rsidR="00B073D2" w:rsidRPr="00AB76B4" w:rsidRDefault="00B073D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268A452" w14:textId="77777777" w:rsidR="00B073D2" w:rsidRPr="00AB76B4" w:rsidRDefault="00B073D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Bucureşti Nord -</w:t>
            </w:r>
          </w:p>
          <w:p w14:paraId="53749EAD" w14:textId="77777777" w:rsidR="00B073D2" w:rsidRPr="00AB76B4" w:rsidRDefault="00B073D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Post 5 - </w:t>
            </w:r>
          </w:p>
          <w:p w14:paraId="3BF8383A" w14:textId="77777777" w:rsidR="00B073D2" w:rsidRPr="00AB76B4" w:rsidRDefault="00B073D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Bucureştii Noi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91D9B2" w14:textId="77777777" w:rsidR="00B073D2" w:rsidRPr="00AB76B4" w:rsidRDefault="00B073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594639" w14:textId="77777777" w:rsidR="00B073D2" w:rsidRPr="00AB76B4" w:rsidRDefault="00B073D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E7DA43" w14:textId="77777777" w:rsidR="00B073D2" w:rsidRPr="00AB76B4" w:rsidRDefault="00B073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AD2936" w14:textId="77777777" w:rsidR="00B073D2" w:rsidRPr="00AB76B4" w:rsidRDefault="00B073D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12D39C" w14:textId="77777777" w:rsidR="00B073D2" w:rsidRPr="00AB76B4" w:rsidRDefault="00B073D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073D2" w:rsidRPr="00AB76B4" w14:paraId="705E3B3E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A97E4" w14:textId="77777777" w:rsidR="00B073D2" w:rsidRPr="00AB76B4" w:rsidRDefault="00B073D2" w:rsidP="00B073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31EC2F" w14:textId="77777777" w:rsidR="00B073D2" w:rsidRPr="00AB76B4" w:rsidRDefault="00B073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5+280</w:t>
            </w:r>
          </w:p>
          <w:p w14:paraId="093E7F59" w14:textId="77777777" w:rsidR="00B073D2" w:rsidRPr="00AB76B4" w:rsidRDefault="00B073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6+400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A83C9E" w14:textId="77777777" w:rsidR="00B073D2" w:rsidRPr="00AB76B4" w:rsidRDefault="00B073D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A2A5794" w14:textId="77777777" w:rsidR="00B073D2" w:rsidRPr="00AB76B4" w:rsidRDefault="00B073D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Bucureştii Noi</w:t>
            </w:r>
          </w:p>
          <w:p w14:paraId="456ED555" w14:textId="77777777" w:rsidR="00B073D2" w:rsidRPr="00AB76B4" w:rsidRDefault="00B073D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directă + </w:t>
            </w:r>
          </w:p>
          <w:p w14:paraId="47FAEE6D" w14:textId="77777777" w:rsidR="00B073D2" w:rsidRPr="00AB76B4" w:rsidRDefault="00B073D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zonă aparate de cale,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99AF8E" w14:textId="77777777" w:rsidR="00B073D2" w:rsidRPr="00AB76B4" w:rsidRDefault="00B073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F099E7" w14:textId="77777777" w:rsidR="00B073D2" w:rsidRPr="00AB76B4" w:rsidRDefault="00B073D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4CF90E" w14:textId="77777777" w:rsidR="00B073D2" w:rsidRPr="00AB76B4" w:rsidRDefault="00B073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FB4DAA" w14:textId="77777777" w:rsidR="00B073D2" w:rsidRPr="00AB76B4" w:rsidRDefault="00B073D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DF3E19" w14:textId="77777777" w:rsidR="00B073D2" w:rsidRPr="00AB76B4" w:rsidRDefault="00B073D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073D2" w:rsidRPr="00AB76B4" w14:paraId="5D29DBED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3A485" w14:textId="77777777" w:rsidR="00B073D2" w:rsidRPr="00AB76B4" w:rsidRDefault="00B073D2" w:rsidP="00B073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9B6AD8" w14:textId="77777777" w:rsidR="00B073D2" w:rsidRPr="00AB76B4" w:rsidRDefault="00B073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5EA2DA" w14:textId="77777777" w:rsidR="00B073D2" w:rsidRPr="00AB76B4" w:rsidRDefault="00B073D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89A82D9" w14:textId="77777777" w:rsidR="00B073D2" w:rsidRPr="00AB76B4" w:rsidRDefault="00B073D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14:paraId="5A9AB032" w14:textId="77777777" w:rsidR="00B073D2" w:rsidRPr="00AB76B4" w:rsidRDefault="00B073D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 + </w:t>
            </w:r>
          </w:p>
          <w:p w14:paraId="7B66679F" w14:textId="77777777" w:rsidR="00B073D2" w:rsidRPr="00AB76B4" w:rsidRDefault="00B073D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zona aparate de cale, 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A22976" w14:textId="77777777" w:rsidR="00B073D2" w:rsidRPr="00AB76B4" w:rsidRDefault="00B073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1D6085" w14:textId="77777777" w:rsidR="00B073D2" w:rsidRPr="00AB76B4" w:rsidRDefault="00B073D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0CA12F" w14:textId="77777777" w:rsidR="00B073D2" w:rsidRPr="00AB76B4" w:rsidRDefault="00B073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5+280</w:t>
            </w:r>
          </w:p>
          <w:p w14:paraId="0B90843C" w14:textId="77777777" w:rsidR="00B073D2" w:rsidRPr="00AB76B4" w:rsidRDefault="00B073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6+400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2DA486" w14:textId="77777777" w:rsidR="00B073D2" w:rsidRPr="00AB76B4" w:rsidRDefault="00B073D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0D8164" w14:textId="77777777" w:rsidR="00B073D2" w:rsidRPr="00AB76B4" w:rsidRDefault="00B073D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073D2" w:rsidRPr="00AB76B4" w14:paraId="5C14B7C1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70404" w14:textId="77777777" w:rsidR="00B073D2" w:rsidRPr="00AB76B4" w:rsidRDefault="00B073D2" w:rsidP="00B073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91DD08" w14:textId="77777777" w:rsidR="00B073D2" w:rsidRPr="00AB76B4" w:rsidRDefault="00B073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6+400</w:t>
            </w:r>
          </w:p>
          <w:p w14:paraId="5CD92BA2" w14:textId="77777777" w:rsidR="00B073D2" w:rsidRPr="00AB76B4" w:rsidRDefault="00B073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6+450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6BDABE" w14:textId="77777777" w:rsidR="00B073D2" w:rsidRPr="00AB76B4" w:rsidRDefault="00B073D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EB36C49" w14:textId="77777777" w:rsidR="00B073D2" w:rsidRPr="00AB76B4" w:rsidRDefault="00B073D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14:paraId="544E0E60" w14:textId="77777777" w:rsidR="00B073D2" w:rsidRPr="00AB76B4" w:rsidRDefault="00B073D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zona aparate de cale,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8A5B41" w14:textId="77777777" w:rsidR="00B073D2" w:rsidRPr="00AB76B4" w:rsidRDefault="00B073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DBB969" w14:textId="77777777" w:rsidR="00B073D2" w:rsidRPr="00AB76B4" w:rsidRDefault="00B073D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64C117" w14:textId="77777777" w:rsidR="00B073D2" w:rsidRPr="00AB76B4" w:rsidRDefault="00B073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50884A" w14:textId="77777777" w:rsidR="00B073D2" w:rsidRPr="00AB76B4" w:rsidRDefault="00B073D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895F2B" w14:textId="77777777" w:rsidR="00B073D2" w:rsidRPr="00AB76B4" w:rsidRDefault="00B073D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073D2" w:rsidRPr="00AB76B4" w14:paraId="64460F95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A5DBA" w14:textId="77777777" w:rsidR="00B073D2" w:rsidRPr="00AB76B4" w:rsidRDefault="00B073D2" w:rsidP="00B073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4A70A7" w14:textId="77777777" w:rsidR="00B073D2" w:rsidRPr="00AB76B4" w:rsidRDefault="00B073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D08678" w14:textId="77777777" w:rsidR="00B073D2" w:rsidRPr="00AB76B4" w:rsidRDefault="00B073D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DC36E3A" w14:textId="77777777" w:rsidR="00B073D2" w:rsidRPr="00AB76B4" w:rsidRDefault="00B073D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14:paraId="7D688F98" w14:textId="77777777" w:rsidR="00B073D2" w:rsidRPr="00AB76B4" w:rsidRDefault="00B073D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zona aparate de cale,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59A30B" w14:textId="77777777" w:rsidR="00B073D2" w:rsidRPr="00AB76B4" w:rsidRDefault="00B073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D0BB55" w14:textId="77777777" w:rsidR="00B073D2" w:rsidRPr="00AB76B4" w:rsidRDefault="00B073D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AF79A8" w14:textId="77777777" w:rsidR="00B073D2" w:rsidRPr="00AB76B4" w:rsidRDefault="00B073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6+400</w:t>
            </w:r>
          </w:p>
          <w:p w14:paraId="7CDAEA55" w14:textId="77777777" w:rsidR="00B073D2" w:rsidRPr="00AB76B4" w:rsidRDefault="00B073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6+450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5CC9F1" w14:textId="77777777" w:rsidR="00B073D2" w:rsidRPr="00AB76B4" w:rsidRDefault="00B073D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BC278D" w14:textId="77777777" w:rsidR="00B073D2" w:rsidRPr="00AB76B4" w:rsidRDefault="00B073D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073D2" w:rsidRPr="00AB76B4" w14:paraId="6BE71E6E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0AC48" w14:textId="77777777" w:rsidR="00B073D2" w:rsidRPr="00AB76B4" w:rsidRDefault="00B073D2" w:rsidP="00B073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6E283D" w14:textId="77777777" w:rsidR="00B073D2" w:rsidRPr="00AB76B4" w:rsidRDefault="00B073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0A7D28" w14:textId="77777777" w:rsidR="00B073D2" w:rsidRPr="00AB76B4" w:rsidRDefault="00B073D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C704EEF" w14:textId="77777777" w:rsidR="00B073D2" w:rsidRPr="00AB76B4" w:rsidRDefault="00B073D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14:paraId="3B90F3C7" w14:textId="77777777" w:rsidR="00B073D2" w:rsidRPr="00AB76B4" w:rsidRDefault="00B073D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E4E1AD" w14:textId="77777777" w:rsidR="00B073D2" w:rsidRPr="00AB76B4" w:rsidRDefault="00B073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10, 12, 8, 14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B26F28" w14:textId="77777777" w:rsidR="00B073D2" w:rsidRPr="00AB76B4" w:rsidRDefault="00B073D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5F2C0C" w14:textId="77777777" w:rsidR="00B073D2" w:rsidRPr="00AB76B4" w:rsidRDefault="00B073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298C04" w14:textId="77777777" w:rsidR="00B073D2" w:rsidRPr="00AB76B4" w:rsidRDefault="00B073D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ED767A" w14:textId="77777777" w:rsidR="00B073D2" w:rsidRPr="00AB76B4" w:rsidRDefault="00B073D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073D2" w:rsidRPr="00AB76B4" w14:paraId="302231FF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74265" w14:textId="77777777" w:rsidR="00B073D2" w:rsidRPr="00AB76B4" w:rsidRDefault="00B073D2" w:rsidP="00B073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0AEDD8" w14:textId="77777777" w:rsidR="00B073D2" w:rsidRPr="00AB76B4" w:rsidRDefault="00B073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532015" w14:textId="77777777" w:rsidR="00B073D2" w:rsidRPr="00AB76B4" w:rsidRDefault="00B073D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2028A58" w14:textId="77777777" w:rsidR="00B073D2" w:rsidRPr="00AB76B4" w:rsidRDefault="00B073D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14:paraId="3681F4BD" w14:textId="77777777" w:rsidR="00B073D2" w:rsidRPr="00AB76B4" w:rsidRDefault="00B073D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96B4EE" w14:textId="77777777" w:rsidR="00B073D2" w:rsidRPr="00AB76B4" w:rsidRDefault="00B073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5AA7D6C4" w14:textId="77777777" w:rsidR="00B073D2" w:rsidRPr="00AB76B4" w:rsidRDefault="00B073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20 / 22</w:t>
            </w:r>
          </w:p>
          <w:p w14:paraId="73E701E7" w14:textId="77777777" w:rsidR="00B073D2" w:rsidRPr="00AB76B4" w:rsidRDefault="00B073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0040FFEB" w14:textId="77777777" w:rsidR="00B073D2" w:rsidRPr="00AB76B4" w:rsidRDefault="00B073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A69DBB" w14:textId="77777777" w:rsidR="00B073D2" w:rsidRPr="00AB76B4" w:rsidRDefault="00B073D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FDF418" w14:textId="77777777" w:rsidR="00B073D2" w:rsidRPr="00AB76B4" w:rsidRDefault="00B073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89E076" w14:textId="77777777" w:rsidR="00B073D2" w:rsidRPr="00AB76B4" w:rsidRDefault="00B073D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74DB00" w14:textId="77777777" w:rsidR="00B073D2" w:rsidRPr="00AB76B4" w:rsidRDefault="00B073D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5023118" w14:textId="77777777" w:rsidR="00B073D2" w:rsidRPr="00AB76B4" w:rsidRDefault="00B073D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spre Chiajna firele I și II.</w:t>
            </w:r>
          </w:p>
        </w:tc>
      </w:tr>
      <w:tr w:rsidR="00B073D2" w:rsidRPr="00AB76B4" w14:paraId="52C3C7CB" w14:textId="77777777" w:rsidTr="00927588">
        <w:trPr>
          <w:cantSplit/>
          <w:trHeight w:val="6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4DA08" w14:textId="77777777" w:rsidR="00B073D2" w:rsidRPr="00AB76B4" w:rsidRDefault="00B073D2" w:rsidP="00B073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8D28F1" w14:textId="77777777" w:rsidR="00B073D2" w:rsidRPr="00AB76B4" w:rsidRDefault="00B073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687CB1" w14:textId="77777777" w:rsidR="00B073D2" w:rsidRPr="00AB76B4" w:rsidRDefault="00B073D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58475A8" w14:textId="77777777" w:rsidR="00B073D2" w:rsidRPr="00AB76B4" w:rsidRDefault="00B073D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Bucureştii Noi</w:t>
            </w:r>
          </w:p>
          <w:p w14:paraId="65A28253" w14:textId="77777777" w:rsidR="00B073D2" w:rsidRPr="00AB76B4" w:rsidRDefault="00B073D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6E9141" w14:textId="77777777" w:rsidR="00B073D2" w:rsidRPr="00AB76B4" w:rsidRDefault="00B073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35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C7420D" w14:textId="77777777" w:rsidR="00B073D2" w:rsidRPr="00AB76B4" w:rsidRDefault="00B073D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3DEBF3" w14:textId="77777777" w:rsidR="00B073D2" w:rsidRPr="00AB76B4" w:rsidRDefault="00B073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91B399" w14:textId="77777777" w:rsidR="00B073D2" w:rsidRPr="00AB76B4" w:rsidRDefault="00B073D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A3EB1E" w14:textId="77777777" w:rsidR="00B073D2" w:rsidRPr="00AB76B4" w:rsidRDefault="00B073D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A7FC560" w14:textId="77777777" w:rsidR="00B073D2" w:rsidRPr="00AB76B4" w:rsidRDefault="00B073D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B073D2" w:rsidRPr="00AB76B4" w14:paraId="66277B03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4A15F" w14:textId="77777777" w:rsidR="00B073D2" w:rsidRPr="00AB76B4" w:rsidRDefault="00B073D2" w:rsidP="00B073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3F7F31" w14:textId="77777777" w:rsidR="00B073D2" w:rsidRPr="00AB76B4" w:rsidRDefault="00B073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8+410</w:t>
            </w:r>
          </w:p>
          <w:p w14:paraId="09FF7829" w14:textId="77777777" w:rsidR="00B073D2" w:rsidRPr="00AB76B4" w:rsidRDefault="00B073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9+800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B16BF4" w14:textId="77777777" w:rsidR="00B073D2" w:rsidRPr="00AB76B4" w:rsidRDefault="00B073D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98725D1" w14:textId="77777777" w:rsidR="00B073D2" w:rsidRPr="00AB76B4" w:rsidRDefault="00B073D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Chiajna</w:t>
            </w:r>
          </w:p>
          <w:p w14:paraId="10C282EB" w14:textId="77777777" w:rsidR="00B073D2" w:rsidRPr="00AB76B4" w:rsidRDefault="00B073D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4 directă + </w:t>
            </w:r>
          </w:p>
          <w:p w14:paraId="1125297F" w14:textId="77777777" w:rsidR="00B073D2" w:rsidRPr="00AB76B4" w:rsidRDefault="00B073D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zona aparate de cale nr. 7,  9, 13, 18, 20.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B5A27C" w14:textId="77777777" w:rsidR="00B073D2" w:rsidRPr="00AB76B4" w:rsidRDefault="00B073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27557A" w14:textId="77777777" w:rsidR="00B073D2" w:rsidRPr="00AB76B4" w:rsidRDefault="00B073D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06E86A" w14:textId="77777777" w:rsidR="00B073D2" w:rsidRPr="00AB76B4" w:rsidRDefault="00B073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0EDBBD" w14:textId="77777777" w:rsidR="00B073D2" w:rsidRPr="00AB76B4" w:rsidRDefault="00B073D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10A21A" w14:textId="77777777" w:rsidR="00B073D2" w:rsidRPr="00AB76B4" w:rsidRDefault="00B073D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073D2" w:rsidRPr="00AB76B4" w14:paraId="35ADE5D6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70B71" w14:textId="77777777" w:rsidR="00B073D2" w:rsidRPr="00AB76B4" w:rsidRDefault="00B073D2" w:rsidP="00B073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6EB05E" w14:textId="77777777" w:rsidR="00B073D2" w:rsidRPr="00AB76B4" w:rsidRDefault="00B073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70B01C" w14:textId="77777777" w:rsidR="00B073D2" w:rsidRPr="00AB76B4" w:rsidRDefault="00B073D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520F139" w14:textId="77777777" w:rsidR="00B073D2" w:rsidRPr="00AB76B4" w:rsidRDefault="00B073D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Ax st. Chiajna -</w:t>
            </w:r>
          </w:p>
          <w:p w14:paraId="7BD2E362" w14:textId="77777777" w:rsidR="00B073D2" w:rsidRPr="00AB76B4" w:rsidRDefault="00B073D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Călcâi sch. 24, </w:t>
            </w:r>
          </w:p>
          <w:p w14:paraId="646A11F9" w14:textId="77777777" w:rsidR="00B073D2" w:rsidRPr="00AB76B4" w:rsidRDefault="00B073D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5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406289" w14:textId="77777777" w:rsidR="00B073D2" w:rsidRPr="00AB76B4" w:rsidRDefault="00B073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10FCE2" w14:textId="77777777" w:rsidR="00B073D2" w:rsidRPr="00AB76B4" w:rsidRDefault="00B073D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C23F25" w14:textId="77777777" w:rsidR="00B073D2" w:rsidRPr="00AB76B4" w:rsidRDefault="00B073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9+000</w:t>
            </w:r>
          </w:p>
          <w:p w14:paraId="31FD4E80" w14:textId="77777777" w:rsidR="00B073D2" w:rsidRPr="00AB76B4" w:rsidRDefault="00B073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9+500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B95918" w14:textId="77777777" w:rsidR="00B073D2" w:rsidRPr="00AB76B4" w:rsidRDefault="00B073D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9BCA55" w14:textId="77777777" w:rsidR="00B073D2" w:rsidRPr="00AB76B4" w:rsidRDefault="00B073D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ieșiri la linia 5.</w:t>
            </w:r>
          </w:p>
        </w:tc>
      </w:tr>
      <w:tr w:rsidR="00B073D2" w:rsidRPr="00AB76B4" w14:paraId="1A6766C7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71D1A" w14:textId="77777777" w:rsidR="00B073D2" w:rsidRPr="00AB76B4" w:rsidRDefault="00B073D2" w:rsidP="00B073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0470E6" w14:textId="77777777" w:rsidR="00B073D2" w:rsidRPr="00AB76B4" w:rsidRDefault="00B073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6BE42C" w14:textId="77777777" w:rsidR="00B073D2" w:rsidRPr="00AB76B4" w:rsidRDefault="00B073D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F1D43CD" w14:textId="77777777" w:rsidR="00B073D2" w:rsidRPr="00AB76B4" w:rsidRDefault="00B073D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Chiajna</w:t>
            </w:r>
          </w:p>
          <w:p w14:paraId="40BEE4D1" w14:textId="77777777" w:rsidR="00B073D2" w:rsidRPr="00AB76B4" w:rsidRDefault="00B073D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5CFB7E" w14:textId="77777777" w:rsidR="00B073D2" w:rsidRPr="00AB76B4" w:rsidRDefault="00B073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4</w:t>
            </w:r>
          </w:p>
          <w:p w14:paraId="6828FB3F" w14:textId="77777777" w:rsidR="00B073D2" w:rsidRPr="00AB76B4" w:rsidRDefault="00B073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 directă + </w:t>
            </w:r>
          </w:p>
          <w:p w14:paraId="073B7E13" w14:textId="77777777" w:rsidR="00B073D2" w:rsidRPr="00AB76B4" w:rsidRDefault="00B073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605EBF" w14:textId="77777777" w:rsidR="00B073D2" w:rsidRPr="00AB76B4" w:rsidRDefault="00B073D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1F6F92" w14:textId="77777777" w:rsidR="00B073D2" w:rsidRPr="00AB76B4" w:rsidRDefault="00B073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0817FE" w14:textId="77777777" w:rsidR="00B073D2" w:rsidRPr="00AB76B4" w:rsidRDefault="00B073D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8D50F3" w14:textId="77777777" w:rsidR="00B073D2" w:rsidRPr="00AB76B4" w:rsidRDefault="00B073D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fir I Chiajna - Grădinari, intrări - ieșiri liniile 1 - 6.</w:t>
            </w:r>
          </w:p>
        </w:tc>
      </w:tr>
      <w:tr w:rsidR="00B073D2" w:rsidRPr="00AB76B4" w14:paraId="67645C1E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E945F" w14:textId="77777777" w:rsidR="00B073D2" w:rsidRPr="00AB76B4" w:rsidRDefault="00B073D2" w:rsidP="00B073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EEBD33" w14:textId="77777777" w:rsidR="00B073D2" w:rsidRPr="00AB76B4" w:rsidRDefault="00B073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DD52AE" w14:textId="77777777" w:rsidR="00B073D2" w:rsidRPr="00AB76B4" w:rsidRDefault="00B073D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6B98826" w14:textId="77777777" w:rsidR="00B073D2" w:rsidRPr="00AB76B4" w:rsidRDefault="00B073D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Chiajna</w:t>
            </w:r>
          </w:p>
          <w:p w14:paraId="66A8D05A" w14:textId="77777777" w:rsidR="00B073D2" w:rsidRPr="00AB76B4" w:rsidRDefault="00B073D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 + </w:t>
            </w:r>
          </w:p>
          <w:p w14:paraId="754DEF86" w14:textId="77777777" w:rsidR="00B073D2" w:rsidRPr="00AB76B4" w:rsidRDefault="00B073D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zona aparate de cale nr. </w:t>
            </w:r>
            <w:r>
              <w:rPr>
                <w:b/>
                <w:bCs/>
                <w:sz w:val="20"/>
                <w:lang w:val="ro-RO"/>
              </w:rPr>
              <w:t xml:space="preserve">15, </w:t>
            </w:r>
            <w:r w:rsidRPr="00AB76B4">
              <w:rPr>
                <w:b/>
                <w:bCs/>
                <w:sz w:val="20"/>
                <w:lang w:val="ro-RO"/>
              </w:rPr>
              <w:t>17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EAD7EC" w14:textId="77777777" w:rsidR="00B073D2" w:rsidRPr="00AB76B4" w:rsidRDefault="00B073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6A5678" w14:textId="77777777" w:rsidR="00B073D2" w:rsidRPr="00AB76B4" w:rsidRDefault="00B073D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841C59" w14:textId="77777777" w:rsidR="00B073D2" w:rsidRPr="00AB76B4" w:rsidRDefault="00B073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8+410</w:t>
            </w:r>
          </w:p>
          <w:p w14:paraId="22406B9C" w14:textId="77777777" w:rsidR="00B073D2" w:rsidRPr="00AB76B4" w:rsidRDefault="00B073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9+</w:t>
            </w:r>
            <w:r>
              <w:rPr>
                <w:b/>
                <w:bCs/>
                <w:sz w:val="20"/>
                <w:lang w:val="ro-RO"/>
              </w:rPr>
              <w:t>1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6CFB18" w14:textId="77777777" w:rsidR="00B073D2" w:rsidRPr="00AB76B4" w:rsidRDefault="00B073D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E97CC5" w14:textId="77777777" w:rsidR="00B073D2" w:rsidRPr="00AB76B4" w:rsidRDefault="00B073D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073D2" w:rsidRPr="00AB76B4" w14:paraId="6F0AE7D1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EE0D7" w14:textId="77777777" w:rsidR="00B073D2" w:rsidRPr="00AB76B4" w:rsidRDefault="00B073D2" w:rsidP="00B073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7447D5" w14:textId="77777777" w:rsidR="00B073D2" w:rsidRPr="00AB76B4" w:rsidRDefault="00B073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F4AB45" w14:textId="77777777" w:rsidR="00B073D2" w:rsidRPr="00AB76B4" w:rsidRDefault="00B073D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95B3755" w14:textId="77777777" w:rsidR="00B073D2" w:rsidRPr="00AB76B4" w:rsidRDefault="00B073D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Chiajna</w:t>
            </w:r>
          </w:p>
          <w:p w14:paraId="0B667360" w14:textId="77777777" w:rsidR="00B073D2" w:rsidRPr="00AB76B4" w:rsidRDefault="00B073D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64E5E4" w14:textId="77777777" w:rsidR="00B073D2" w:rsidRPr="00AB76B4" w:rsidRDefault="00B073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DD4489F" w14:textId="77777777" w:rsidR="00B073D2" w:rsidRPr="00AB76B4" w:rsidRDefault="00B073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5, 9 </w:t>
            </w:r>
          </w:p>
          <w:p w14:paraId="33F2F213" w14:textId="77777777" w:rsidR="00B073D2" w:rsidRPr="00AB76B4" w:rsidRDefault="00B073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11</w:t>
            </w:r>
          </w:p>
          <w:p w14:paraId="0A3D957A" w14:textId="77777777" w:rsidR="00B073D2" w:rsidRPr="00AB76B4" w:rsidRDefault="00B073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9C233D" w14:textId="77777777" w:rsidR="00B073D2" w:rsidRPr="00AB76B4" w:rsidRDefault="00B073D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00C4A9" w14:textId="77777777" w:rsidR="00B073D2" w:rsidRPr="00AB76B4" w:rsidRDefault="00B073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8557A6" w14:textId="77777777" w:rsidR="00B073D2" w:rsidRPr="00AB76B4" w:rsidRDefault="00B073D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801D07" w14:textId="77777777" w:rsidR="00B073D2" w:rsidRPr="00AB76B4" w:rsidRDefault="00B073D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FE63EFA" w14:textId="77777777" w:rsidR="00B073D2" w:rsidRPr="00AB76B4" w:rsidRDefault="00B073D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1 - 5.</w:t>
            </w:r>
          </w:p>
        </w:tc>
      </w:tr>
      <w:tr w:rsidR="00B073D2" w:rsidRPr="00AB76B4" w14:paraId="45C63E2B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C2574" w14:textId="77777777" w:rsidR="00B073D2" w:rsidRPr="00AB76B4" w:rsidRDefault="00B073D2" w:rsidP="00B073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E5959B" w14:textId="77777777" w:rsidR="00B073D2" w:rsidRPr="00AB76B4" w:rsidRDefault="00B073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A91335" w14:textId="77777777" w:rsidR="00B073D2" w:rsidRPr="00AB76B4" w:rsidRDefault="00B073D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2529F11" w14:textId="77777777" w:rsidR="00B073D2" w:rsidRPr="00AB76B4" w:rsidRDefault="00B073D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Chiajna</w:t>
            </w:r>
          </w:p>
          <w:p w14:paraId="36ACF53E" w14:textId="77777777" w:rsidR="00B073D2" w:rsidRPr="00AB76B4" w:rsidRDefault="00B073D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49097E" w14:textId="77777777" w:rsidR="00B073D2" w:rsidRPr="00AB76B4" w:rsidRDefault="00B073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0FDF992" w14:textId="77777777" w:rsidR="00B073D2" w:rsidRPr="00AB76B4" w:rsidRDefault="00B073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18, 20, 24 </w:t>
            </w:r>
          </w:p>
          <w:p w14:paraId="4A5C24DD" w14:textId="77777777" w:rsidR="00B073D2" w:rsidRPr="00AB76B4" w:rsidRDefault="00B073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FF0F6C" w14:textId="77777777" w:rsidR="00B073D2" w:rsidRPr="00AB76B4" w:rsidRDefault="00B073D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FF739C" w14:textId="77777777" w:rsidR="00B073D2" w:rsidRPr="00AB76B4" w:rsidRDefault="00B073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02E530" w14:textId="77777777" w:rsidR="00B073D2" w:rsidRPr="00AB76B4" w:rsidRDefault="00B073D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1F4126" w14:textId="77777777" w:rsidR="00B073D2" w:rsidRPr="00AB76B4" w:rsidRDefault="00B073D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1131910" w14:textId="77777777" w:rsidR="00B073D2" w:rsidRPr="00AB76B4" w:rsidRDefault="00B073D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4B52E83" w14:textId="77777777" w:rsidR="00B073D2" w:rsidRPr="00AB76B4" w:rsidRDefault="00B073D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4, 5 și 6.</w:t>
            </w:r>
          </w:p>
        </w:tc>
      </w:tr>
      <w:tr w:rsidR="00B073D2" w:rsidRPr="00AB76B4" w14:paraId="19FAA3D8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BD01C" w14:textId="77777777" w:rsidR="00B073D2" w:rsidRPr="00AB76B4" w:rsidRDefault="00B073D2" w:rsidP="00B073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7BAFDE" w14:textId="77777777" w:rsidR="00B073D2" w:rsidRPr="00AB76B4" w:rsidRDefault="00B073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10+300</w:t>
            </w:r>
          </w:p>
          <w:p w14:paraId="0816AE7E" w14:textId="77777777" w:rsidR="00B073D2" w:rsidRPr="00AB76B4" w:rsidRDefault="00B073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B76B4">
              <w:rPr>
                <w:b/>
                <w:bCs/>
                <w:sz w:val="20"/>
                <w:lang w:val="ro-RO"/>
              </w:rPr>
              <w:t>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30DF41" w14:textId="77777777" w:rsidR="00B073D2" w:rsidRPr="00AB76B4" w:rsidRDefault="00B073D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2F1A565" w14:textId="77777777" w:rsidR="00B073D2" w:rsidRPr="00AB76B4" w:rsidRDefault="00B073D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Chiajna -</w:t>
            </w:r>
          </w:p>
          <w:p w14:paraId="5B62D2EE" w14:textId="77777777" w:rsidR="00B073D2" w:rsidRPr="00AB76B4" w:rsidRDefault="00B073D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42D9FC" w14:textId="77777777" w:rsidR="00B073D2" w:rsidRPr="00AB76B4" w:rsidRDefault="00B073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B19D79" w14:textId="77777777" w:rsidR="00B073D2" w:rsidRPr="00AB76B4" w:rsidRDefault="00B073D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F2E76C" w14:textId="77777777" w:rsidR="00B073D2" w:rsidRPr="00AB76B4" w:rsidRDefault="00B073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A50A7B" w14:textId="77777777" w:rsidR="00B073D2" w:rsidRPr="00AB76B4" w:rsidRDefault="00B073D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8FC80F" w14:textId="77777777" w:rsidR="00B073D2" w:rsidRPr="00AB76B4" w:rsidRDefault="00B073D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073D2" w:rsidRPr="00AB76B4" w14:paraId="63AA8908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C5861" w14:textId="77777777" w:rsidR="00B073D2" w:rsidRPr="00AB76B4" w:rsidRDefault="00B073D2" w:rsidP="00B073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8762F2" w14:textId="77777777" w:rsidR="00B073D2" w:rsidRDefault="00B073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12+500</w:t>
            </w:r>
          </w:p>
          <w:p w14:paraId="76EBB25B" w14:textId="77777777" w:rsidR="00B073D2" w:rsidRPr="00AB76B4" w:rsidRDefault="00B073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264219" w14:textId="77777777" w:rsidR="00B073D2" w:rsidRPr="00AB76B4" w:rsidRDefault="00B073D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5C2886F" w14:textId="77777777" w:rsidR="00B073D2" w:rsidRPr="00AB76B4" w:rsidRDefault="00B073D2" w:rsidP="001C5E5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Chiajna -</w:t>
            </w:r>
          </w:p>
          <w:p w14:paraId="62F8CB83" w14:textId="77777777" w:rsidR="00B073D2" w:rsidRPr="00AB76B4" w:rsidRDefault="00B073D2" w:rsidP="001C5E5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A43B79" w14:textId="77777777" w:rsidR="00B073D2" w:rsidRPr="00AB76B4" w:rsidRDefault="00B073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8A9DD3" w14:textId="77777777" w:rsidR="00B073D2" w:rsidRPr="00AB76B4" w:rsidRDefault="00B073D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D56DB7" w14:textId="77777777" w:rsidR="00B073D2" w:rsidRPr="00AB76B4" w:rsidRDefault="00B073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DEB297" w14:textId="77777777" w:rsidR="00B073D2" w:rsidRPr="00AB76B4" w:rsidRDefault="00B073D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760BAB" w14:textId="77777777" w:rsidR="00B073D2" w:rsidRPr="00AB76B4" w:rsidRDefault="00B073D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073D2" w:rsidRPr="00AB76B4" w14:paraId="28D51FF7" w14:textId="77777777" w:rsidTr="00927588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7DB57" w14:textId="77777777" w:rsidR="00B073D2" w:rsidRPr="00AB76B4" w:rsidRDefault="00B073D2" w:rsidP="00B073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864D81" w14:textId="77777777" w:rsidR="00B073D2" w:rsidRPr="00AB76B4" w:rsidRDefault="00B073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5830D7" w14:textId="77777777" w:rsidR="00B073D2" w:rsidRPr="00AB76B4" w:rsidRDefault="00B073D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E56A64A" w14:textId="77777777" w:rsidR="00B073D2" w:rsidRPr="00AB76B4" w:rsidRDefault="00B073D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Grădinari</w:t>
            </w:r>
          </w:p>
          <w:p w14:paraId="2D3613DD" w14:textId="77777777" w:rsidR="00B073D2" w:rsidRPr="00AB76B4" w:rsidRDefault="00B073D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A4DADB" w14:textId="77777777" w:rsidR="00B073D2" w:rsidRPr="00AB76B4" w:rsidRDefault="00B073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6CC7AB" w14:textId="77777777" w:rsidR="00B073D2" w:rsidRPr="00AB76B4" w:rsidRDefault="00B073D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34C93C" w14:textId="77777777" w:rsidR="00B073D2" w:rsidRPr="00AB76B4" w:rsidRDefault="00B073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18BBAC" w14:textId="77777777" w:rsidR="00B073D2" w:rsidRPr="00AB76B4" w:rsidRDefault="00B073D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E463CA" w14:textId="77777777" w:rsidR="00B073D2" w:rsidRPr="00AB76B4" w:rsidRDefault="00B073D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073D2" w:rsidRPr="00AB76B4" w14:paraId="3E505734" w14:textId="77777777" w:rsidTr="00927588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80992" w14:textId="77777777" w:rsidR="00B073D2" w:rsidRPr="00AB76B4" w:rsidRDefault="00B073D2" w:rsidP="00B073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D3DA69" w14:textId="77777777" w:rsidR="00B073D2" w:rsidRPr="00AB76B4" w:rsidRDefault="00B073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6EED13" w14:textId="77777777" w:rsidR="00B073D2" w:rsidRPr="00AB76B4" w:rsidRDefault="00B073D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B89C034" w14:textId="77777777" w:rsidR="00B073D2" w:rsidRPr="00AB76B4" w:rsidRDefault="00B073D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Grădinari</w:t>
            </w:r>
          </w:p>
          <w:p w14:paraId="7E9F5D9C" w14:textId="77777777" w:rsidR="00B073D2" w:rsidRPr="00AB76B4" w:rsidRDefault="00B073D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D717E4" w14:textId="77777777" w:rsidR="00B073D2" w:rsidRPr="00AB76B4" w:rsidRDefault="00B073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BC6729" w14:textId="77777777" w:rsidR="00B073D2" w:rsidRPr="00AB76B4" w:rsidRDefault="00B073D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CE67DC" w14:textId="77777777" w:rsidR="00B073D2" w:rsidRPr="00AB76B4" w:rsidRDefault="00B073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734634" w14:textId="77777777" w:rsidR="00B073D2" w:rsidRPr="00AB76B4" w:rsidRDefault="00B073D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590638" w14:textId="77777777" w:rsidR="00B073D2" w:rsidRPr="00AB76B4" w:rsidRDefault="00B073D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073D2" w:rsidRPr="00AB76B4" w14:paraId="52B6124F" w14:textId="77777777" w:rsidTr="00927588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E3CF5" w14:textId="77777777" w:rsidR="00B073D2" w:rsidRPr="00AB76B4" w:rsidRDefault="00B073D2" w:rsidP="00B073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E55F64" w14:textId="77777777" w:rsidR="00B073D2" w:rsidRPr="00AB76B4" w:rsidRDefault="00B073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8957BF" w14:textId="77777777" w:rsidR="00B073D2" w:rsidRPr="00AB76B4" w:rsidRDefault="00B073D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0F7FAC1" w14:textId="77777777" w:rsidR="00B073D2" w:rsidRPr="00AB76B4" w:rsidRDefault="00B073D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Grădinari</w:t>
            </w:r>
          </w:p>
          <w:p w14:paraId="645B72B6" w14:textId="77777777" w:rsidR="00B073D2" w:rsidRPr="00AB76B4" w:rsidRDefault="00B073D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4C9D97" w14:textId="77777777" w:rsidR="00B073D2" w:rsidRPr="00AB76B4" w:rsidRDefault="00B073D2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 15 / 17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466BCB" w14:textId="77777777" w:rsidR="00B073D2" w:rsidRPr="00AB76B4" w:rsidRDefault="00B073D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A21E98" w14:textId="77777777" w:rsidR="00B073D2" w:rsidRPr="00AB76B4" w:rsidRDefault="00B073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7C6A82" w14:textId="77777777" w:rsidR="00B073D2" w:rsidRPr="00AB76B4" w:rsidRDefault="00B073D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0EED65" w14:textId="77777777" w:rsidR="00B073D2" w:rsidRPr="00AB76B4" w:rsidRDefault="00B073D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073D2" w:rsidRPr="00AB76B4" w14:paraId="67B30D8F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939A4" w14:textId="77777777" w:rsidR="00B073D2" w:rsidRPr="00AB76B4" w:rsidRDefault="00B073D2" w:rsidP="00B073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55135B" w14:textId="77777777" w:rsidR="00B073D2" w:rsidRPr="00AB76B4" w:rsidRDefault="00B073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D46E8A" w14:textId="77777777" w:rsidR="00B073D2" w:rsidRPr="00AB76B4" w:rsidRDefault="00B073D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1A16DDE" w14:textId="77777777" w:rsidR="00B073D2" w:rsidRPr="00AB76B4" w:rsidRDefault="00B073D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Grădinari</w:t>
            </w:r>
          </w:p>
          <w:p w14:paraId="290086F0" w14:textId="77777777" w:rsidR="00B073D2" w:rsidRPr="00AB76B4" w:rsidRDefault="00B073D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455BE4" w14:textId="77777777" w:rsidR="00B073D2" w:rsidRPr="00AB76B4" w:rsidRDefault="00B073D2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 12 /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E2E95F" w14:textId="77777777" w:rsidR="00B073D2" w:rsidRPr="00AB76B4" w:rsidRDefault="00B073D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1FB1CB" w14:textId="77777777" w:rsidR="00B073D2" w:rsidRPr="00AB76B4" w:rsidRDefault="00B073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F4BDD2" w14:textId="77777777" w:rsidR="00B073D2" w:rsidRPr="00AB76B4" w:rsidRDefault="00B073D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22EB8B" w14:textId="77777777" w:rsidR="00B073D2" w:rsidRPr="00AB76B4" w:rsidRDefault="00B073D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073D2" w:rsidRPr="00AB76B4" w14:paraId="38B86EE3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C0D86" w14:textId="77777777" w:rsidR="00B073D2" w:rsidRPr="00AB76B4" w:rsidRDefault="00B073D2" w:rsidP="00B073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3FC111" w14:textId="77777777" w:rsidR="00B073D2" w:rsidRPr="00AB76B4" w:rsidRDefault="00B073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DE9EE3" w14:textId="77777777" w:rsidR="00B073D2" w:rsidRPr="00AB76B4" w:rsidRDefault="00B073D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D825204" w14:textId="77777777" w:rsidR="00B073D2" w:rsidRPr="00AB76B4" w:rsidRDefault="00B073D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Chiajna - </w:t>
            </w:r>
          </w:p>
          <w:p w14:paraId="1B913E58" w14:textId="77777777" w:rsidR="00B073D2" w:rsidRPr="00AB76B4" w:rsidRDefault="00B073D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11761C" w14:textId="77777777" w:rsidR="00B073D2" w:rsidRPr="00AB76B4" w:rsidRDefault="00B073D2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ECD63A" w14:textId="77777777" w:rsidR="00B073D2" w:rsidRPr="00AB76B4" w:rsidRDefault="00B073D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E368E8" w14:textId="77777777" w:rsidR="00B073D2" w:rsidRPr="00AB76B4" w:rsidRDefault="00B073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  <w:p w14:paraId="453C4D3E" w14:textId="77777777" w:rsidR="00B073D2" w:rsidRPr="00AB76B4" w:rsidRDefault="00B073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00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6C2FDF" w14:textId="77777777" w:rsidR="00B073D2" w:rsidRPr="00AB76B4" w:rsidRDefault="00B073D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754A84" w14:textId="77777777" w:rsidR="00B073D2" w:rsidRPr="00AB76B4" w:rsidRDefault="00B073D2" w:rsidP="0051497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073D2" w:rsidRPr="00AB76B4" w14:paraId="0FF77944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2D881" w14:textId="77777777" w:rsidR="00B073D2" w:rsidRPr="00AB76B4" w:rsidRDefault="00B073D2" w:rsidP="00B073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B87EC4" w14:textId="77777777" w:rsidR="00B073D2" w:rsidRPr="00AB76B4" w:rsidRDefault="00B073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5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  <w:p w14:paraId="24E3FDFF" w14:textId="77777777" w:rsidR="00B073D2" w:rsidRPr="00AB76B4" w:rsidRDefault="00B073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26+050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93DC7A" w14:textId="77777777" w:rsidR="00B073D2" w:rsidRPr="00AB76B4" w:rsidRDefault="00B073D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87E210B" w14:textId="77777777" w:rsidR="00B073D2" w:rsidRPr="00AB76B4" w:rsidRDefault="00B073D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Chiajna - </w:t>
            </w:r>
          </w:p>
          <w:p w14:paraId="39C66BFA" w14:textId="77777777" w:rsidR="00B073D2" w:rsidRPr="00AB76B4" w:rsidRDefault="00B073D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Grădinari</w:t>
            </w:r>
          </w:p>
          <w:p w14:paraId="0C292C84" w14:textId="77777777" w:rsidR="00B073D2" w:rsidRPr="00AB76B4" w:rsidRDefault="00B073D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linia 3 directă 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9D7D80" w14:textId="77777777" w:rsidR="00B073D2" w:rsidRPr="00AB76B4" w:rsidRDefault="00B073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E45E29" w14:textId="77777777" w:rsidR="00B073D2" w:rsidRPr="00AB76B4" w:rsidRDefault="00B073D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FD0962" w14:textId="77777777" w:rsidR="00B073D2" w:rsidRPr="00AB76B4" w:rsidRDefault="00B073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5DE12D" w14:textId="77777777" w:rsidR="00B073D2" w:rsidRPr="00AB76B4" w:rsidRDefault="00B073D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943664" w14:textId="77777777" w:rsidR="00B073D2" w:rsidRPr="00AB76B4" w:rsidRDefault="00B073D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073D2" w:rsidRPr="00AB76B4" w14:paraId="4DFC8F82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3DE80" w14:textId="77777777" w:rsidR="00B073D2" w:rsidRPr="00AB76B4" w:rsidRDefault="00B073D2" w:rsidP="00B073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ABA233" w14:textId="77777777" w:rsidR="00B073D2" w:rsidRPr="00AB76B4" w:rsidRDefault="00B073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7A663B" w14:textId="77777777" w:rsidR="00B073D2" w:rsidRPr="00AB76B4" w:rsidRDefault="00B073D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EB0A7E6" w14:textId="77777777" w:rsidR="00B073D2" w:rsidRPr="00AB76B4" w:rsidRDefault="00B073D2" w:rsidP="00FC745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Chiajna </w:t>
            </w:r>
            <w:r>
              <w:rPr>
                <w:b/>
                <w:bCs/>
                <w:sz w:val="20"/>
                <w:lang w:val="ro-RO"/>
              </w:rPr>
              <w:t xml:space="preserve">– </w:t>
            </w:r>
            <w:r w:rsidRPr="00AB76B4">
              <w:rPr>
                <w:b/>
                <w:bCs/>
                <w:sz w:val="20"/>
                <w:lang w:val="ro-RO"/>
              </w:rPr>
              <w:t>Grădinar</w:t>
            </w:r>
            <w:r>
              <w:rPr>
                <w:b/>
                <w:bCs/>
                <w:sz w:val="20"/>
                <w:lang w:val="ro-RO"/>
              </w:rPr>
              <w:t>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25DA73" w14:textId="77777777" w:rsidR="00B073D2" w:rsidRPr="00AB76B4" w:rsidRDefault="00B073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3A5AF3" w14:textId="77777777" w:rsidR="00B073D2" w:rsidRPr="00AB76B4" w:rsidRDefault="00B073D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BFE8C7" w14:textId="77777777" w:rsidR="00B073D2" w:rsidRDefault="00B073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23+800</w:t>
            </w:r>
          </w:p>
          <w:p w14:paraId="53520597" w14:textId="77777777" w:rsidR="00B073D2" w:rsidRPr="00AB76B4" w:rsidRDefault="00B073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24+700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AD4FE5" w14:textId="77777777" w:rsidR="00B073D2" w:rsidRPr="00AB76B4" w:rsidRDefault="00B073D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DEB617" w14:textId="77777777" w:rsidR="00B073D2" w:rsidRPr="00AB76B4" w:rsidRDefault="00B073D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073D2" w:rsidRPr="00AB76B4" w14:paraId="4B30CB95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A5181" w14:textId="77777777" w:rsidR="00B073D2" w:rsidRPr="00AB76B4" w:rsidRDefault="00B073D2" w:rsidP="00B073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B5B58E" w14:textId="77777777" w:rsidR="00B073D2" w:rsidRPr="00AB76B4" w:rsidRDefault="00B073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02CD72" w14:textId="77777777" w:rsidR="00B073D2" w:rsidRPr="00AB76B4" w:rsidRDefault="00B073D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190657B" w14:textId="77777777" w:rsidR="00B073D2" w:rsidRPr="00AB76B4" w:rsidRDefault="00B073D2" w:rsidP="00FC745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</w:t>
            </w:r>
            <w:r>
              <w:rPr>
                <w:b/>
                <w:bCs/>
                <w:sz w:val="20"/>
                <w:lang w:val="ro-RO"/>
              </w:rPr>
              <w:t xml:space="preserve">i - </w:t>
            </w:r>
            <w:r w:rsidRPr="00AB76B4">
              <w:rPr>
                <w:b/>
                <w:bCs/>
                <w:sz w:val="20"/>
                <w:lang w:val="ro-RO"/>
              </w:rPr>
              <w:t>Vadu Lat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91FC12" w14:textId="77777777" w:rsidR="00B073D2" w:rsidRPr="00AB76B4" w:rsidRDefault="00B073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8016F5" w14:textId="77777777" w:rsidR="00B073D2" w:rsidRPr="00AB76B4" w:rsidRDefault="00B073D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FD755E" w14:textId="77777777" w:rsidR="00B073D2" w:rsidRDefault="00B073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26+100</w:t>
            </w:r>
          </w:p>
          <w:p w14:paraId="1C8C721D" w14:textId="77777777" w:rsidR="00B073D2" w:rsidRDefault="00B073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35+300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0289A4" w14:textId="77777777" w:rsidR="00B073D2" w:rsidRDefault="00B073D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6740E1" w14:textId="77777777" w:rsidR="00B073D2" w:rsidRPr="00AB76B4" w:rsidRDefault="00B073D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073D2" w:rsidRPr="00AB76B4" w14:paraId="20B1D51A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EF6C9" w14:textId="77777777" w:rsidR="00B073D2" w:rsidRPr="00AB76B4" w:rsidRDefault="00B073D2" w:rsidP="00B073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4E46D3" w14:textId="77777777" w:rsidR="00B073D2" w:rsidRPr="00AB76B4" w:rsidRDefault="00B073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FFE346" w14:textId="77777777" w:rsidR="00B073D2" w:rsidRPr="00AB76B4" w:rsidRDefault="00B073D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1BEA701" w14:textId="77777777" w:rsidR="00B073D2" w:rsidRPr="00AB76B4" w:rsidRDefault="00B073D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Grădinari </w:t>
            </w:r>
          </w:p>
          <w:p w14:paraId="3A19C281" w14:textId="77777777" w:rsidR="00B073D2" w:rsidRPr="00AB76B4" w:rsidRDefault="00B073D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47B37F" w14:textId="77777777" w:rsidR="00B073D2" w:rsidRPr="00AB76B4" w:rsidRDefault="00B073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</w:t>
            </w:r>
          </w:p>
          <w:p w14:paraId="1EBDC071" w14:textId="77777777" w:rsidR="00B073D2" w:rsidRPr="00AB76B4" w:rsidRDefault="00B073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sch. </w:t>
            </w:r>
          </w:p>
          <w:p w14:paraId="708C7674" w14:textId="77777777" w:rsidR="00B073D2" w:rsidRPr="00AB76B4" w:rsidRDefault="00B073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 și 22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A94450" w14:textId="77777777" w:rsidR="00B073D2" w:rsidRPr="00AB76B4" w:rsidRDefault="00B073D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AE9ACA" w14:textId="77777777" w:rsidR="00B073D2" w:rsidRPr="00AB76B4" w:rsidRDefault="00B073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74F62D" w14:textId="77777777" w:rsidR="00B073D2" w:rsidRPr="00AB76B4" w:rsidRDefault="00B073D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14D811" w14:textId="77777777" w:rsidR="00B073D2" w:rsidRPr="00AB76B4" w:rsidRDefault="00B073D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073D2" w:rsidRPr="00AB76B4" w14:paraId="65A5971E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90083" w14:textId="77777777" w:rsidR="00B073D2" w:rsidRPr="00AB76B4" w:rsidRDefault="00B073D2" w:rsidP="00B073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A59906" w14:textId="77777777" w:rsidR="00B073D2" w:rsidRPr="00AB76B4" w:rsidRDefault="00B073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EC698D" w14:textId="77777777" w:rsidR="00B073D2" w:rsidRPr="00AB76B4" w:rsidRDefault="00B073D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F9A0F0D" w14:textId="77777777" w:rsidR="00B073D2" w:rsidRPr="00AB76B4" w:rsidRDefault="00B073D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Grădinari </w:t>
            </w:r>
          </w:p>
          <w:p w14:paraId="044054D8" w14:textId="77777777" w:rsidR="00B073D2" w:rsidRPr="00AB76B4" w:rsidRDefault="00B073D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03A455" w14:textId="77777777" w:rsidR="00B073D2" w:rsidRPr="00AB76B4" w:rsidRDefault="00B073D2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diag.</w:t>
            </w:r>
          </w:p>
          <w:p w14:paraId="2DC41DC2" w14:textId="77777777" w:rsidR="00B073D2" w:rsidRPr="00AB76B4" w:rsidRDefault="00B073D2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2 - 8</w:t>
            </w:r>
          </w:p>
          <w:p w14:paraId="57B65CE3" w14:textId="77777777" w:rsidR="00B073D2" w:rsidRPr="00AB76B4" w:rsidRDefault="00B073D2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şi</w:t>
            </w:r>
          </w:p>
          <w:p w14:paraId="0A166043" w14:textId="77777777" w:rsidR="00B073D2" w:rsidRPr="00AB76B4" w:rsidRDefault="00B073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4 - 6</w:t>
            </w:r>
          </w:p>
          <w:p w14:paraId="17779E1E" w14:textId="77777777" w:rsidR="00B073D2" w:rsidRPr="00AB76B4" w:rsidRDefault="00B073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din bretea 2-4-6-8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F9AC14" w14:textId="77777777" w:rsidR="00B073D2" w:rsidRPr="00AB76B4" w:rsidRDefault="00B073D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4B6A89" w14:textId="77777777" w:rsidR="00B073D2" w:rsidRPr="00AB76B4" w:rsidRDefault="00B073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42D97F" w14:textId="77777777" w:rsidR="00B073D2" w:rsidRPr="00AB76B4" w:rsidRDefault="00B073D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9E9ACE" w14:textId="77777777" w:rsidR="00B073D2" w:rsidRPr="00AB76B4" w:rsidRDefault="00B073D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073D2" w:rsidRPr="00AB76B4" w14:paraId="33FEA438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34247" w14:textId="77777777" w:rsidR="00B073D2" w:rsidRPr="00AB76B4" w:rsidRDefault="00B073D2" w:rsidP="00B073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32523E" w14:textId="77777777" w:rsidR="00B073D2" w:rsidRPr="00AB76B4" w:rsidRDefault="00B073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26+700</w:t>
            </w:r>
          </w:p>
          <w:p w14:paraId="2B89F40F" w14:textId="77777777" w:rsidR="00B073D2" w:rsidRPr="00AB76B4" w:rsidRDefault="00B073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26+750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64ADA0" w14:textId="77777777" w:rsidR="00B073D2" w:rsidRPr="00AB76B4" w:rsidRDefault="00B073D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F65CC96" w14:textId="77777777" w:rsidR="00B073D2" w:rsidRPr="00AB76B4" w:rsidRDefault="00B073D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Grădinari -</w:t>
            </w:r>
          </w:p>
          <w:p w14:paraId="3F665AD4" w14:textId="77777777" w:rsidR="00B073D2" w:rsidRPr="00AB76B4" w:rsidRDefault="00B073D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Vadu Lat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B743AB" w14:textId="77777777" w:rsidR="00B073D2" w:rsidRPr="00AB76B4" w:rsidRDefault="00B073D2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ABC9FF" w14:textId="77777777" w:rsidR="00B073D2" w:rsidRPr="00AB76B4" w:rsidRDefault="00B073D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70EB10" w14:textId="77777777" w:rsidR="00B073D2" w:rsidRPr="00AB76B4" w:rsidRDefault="00B073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F6C430" w14:textId="77777777" w:rsidR="00B073D2" w:rsidRPr="00AB76B4" w:rsidRDefault="00B073D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D15D8D" w14:textId="77777777" w:rsidR="00B073D2" w:rsidRPr="00AB76B4" w:rsidRDefault="00B073D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073D2" w:rsidRPr="00AB76B4" w14:paraId="51628C84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EC273" w14:textId="77777777" w:rsidR="00B073D2" w:rsidRPr="00AB76B4" w:rsidRDefault="00B073D2" w:rsidP="00B073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A681E8" w14:textId="77777777" w:rsidR="00B073D2" w:rsidRPr="00AB76B4" w:rsidRDefault="00B073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D269BD" w14:textId="77777777" w:rsidR="00B073D2" w:rsidRPr="00AB76B4" w:rsidRDefault="00B073D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D2F43F1" w14:textId="77777777" w:rsidR="00B073D2" w:rsidRPr="00AB76B4" w:rsidRDefault="00B073D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H. Vadu Lat</w:t>
            </w:r>
          </w:p>
          <w:p w14:paraId="394E2495" w14:textId="77777777" w:rsidR="00B073D2" w:rsidRPr="00AB76B4" w:rsidRDefault="00B073D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</w:t>
            </w:r>
            <w:r>
              <w:rPr>
                <w:b/>
                <w:bCs/>
                <w:sz w:val="20"/>
                <w:lang w:val="ro-RO"/>
              </w:rPr>
              <w:t>ile</w:t>
            </w:r>
            <w:r w:rsidRPr="00AB76B4">
              <w:rPr>
                <w:b/>
                <w:bCs/>
                <w:sz w:val="20"/>
                <w:lang w:val="ro-RO"/>
              </w:rPr>
              <w:t xml:space="preserve"> 2 </w:t>
            </w:r>
            <w:r>
              <w:rPr>
                <w:b/>
                <w:bCs/>
                <w:sz w:val="20"/>
                <w:lang w:val="ro-RO"/>
              </w:rPr>
              <w:t xml:space="preserve">și 5 </w:t>
            </w:r>
            <w:r w:rsidRPr="00AB76B4">
              <w:rPr>
                <w:b/>
                <w:bCs/>
                <w:sz w:val="20"/>
                <w:lang w:val="ro-RO"/>
              </w:rPr>
              <w:t>abătut</w:t>
            </w:r>
            <w:r>
              <w:rPr>
                <w:b/>
                <w:bCs/>
                <w:sz w:val="20"/>
                <w:lang w:val="ro-RO"/>
              </w:rPr>
              <w:t>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DE2C2B" w14:textId="77777777" w:rsidR="00B073D2" w:rsidRPr="00AB76B4" w:rsidRDefault="00B073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37511E66" w14:textId="77777777" w:rsidR="00B073D2" w:rsidRPr="00AB76B4" w:rsidRDefault="00B073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081269" w14:textId="77777777" w:rsidR="00B073D2" w:rsidRPr="00AB76B4" w:rsidRDefault="00B073D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B71A70" w14:textId="77777777" w:rsidR="00B073D2" w:rsidRPr="00AB76B4" w:rsidRDefault="00B073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7E21CA" w14:textId="77777777" w:rsidR="00B073D2" w:rsidRPr="00AB76B4" w:rsidRDefault="00B073D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E319D4" w14:textId="77777777" w:rsidR="00B073D2" w:rsidRPr="00AB76B4" w:rsidRDefault="00B073D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073D2" w:rsidRPr="00AB76B4" w14:paraId="13CD17DD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58E20" w14:textId="77777777" w:rsidR="00B073D2" w:rsidRPr="00AB76B4" w:rsidRDefault="00B073D2" w:rsidP="00B073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1A4A39" w14:textId="77777777" w:rsidR="00B073D2" w:rsidRPr="00AB76B4" w:rsidRDefault="00B073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9E5C6D" w14:textId="77777777" w:rsidR="00B073D2" w:rsidRPr="00AB76B4" w:rsidRDefault="00B073D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14C94D8" w14:textId="77777777" w:rsidR="00B073D2" w:rsidRPr="00AB76B4" w:rsidRDefault="00B073D2" w:rsidP="00AE02A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Vadu Lat</w:t>
            </w:r>
            <w:r>
              <w:rPr>
                <w:b/>
                <w:bCs/>
                <w:sz w:val="20"/>
                <w:lang w:val="ro-RO"/>
              </w:rPr>
              <w:t xml:space="preserve"> – </w:t>
            </w:r>
            <w:r w:rsidRPr="00AB76B4">
              <w:rPr>
                <w:b/>
                <w:bCs/>
                <w:sz w:val="20"/>
                <w:lang w:val="ro-RO"/>
              </w:rPr>
              <w:t>Zăvestreni</w:t>
            </w:r>
            <w:r>
              <w:rPr>
                <w:b/>
                <w:bCs/>
                <w:sz w:val="20"/>
                <w:lang w:val="ro-RO"/>
              </w:rPr>
              <w:br/>
              <w:t xml:space="preserve">+ linia 3 directă </w:t>
            </w:r>
            <w:r>
              <w:rPr>
                <w:b/>
                <w:bCs/>
                <w:sz w:val="20"/>
                <w:lang w:val="ro-RO"/>
              </w:rPr>
              <w:br/>
              <w:t>Videle linia 3 directă – R1 Videle - Ciolpani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F6F4BE" w14:textId="77777777" w:rsidR="00B073D2" w:rsidRPr="00AB76B4" w:rsidRDefault="00B073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17E16F" w14:textId="77777777" w:rsidR="00B073D2" w:rsidRPr="00AB76B4" w:rsidRDefault="00B073D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3032F3" w14:textId="77777777" w:rsidR="00B073D2" w:rsidRDefault="00B073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42+000</w:t>
            </w:r>
          </w:p>
          <w:p w14:paraId="011F3CAB" w14:textId="77777777" w:rsidR="00B073D2" w:rsidRDefault="00B073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671BED" w14:textId="77777777" w:rsidR="00B073D2" w:rsidRDefault="00B073D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A72897" w14:textId="77777777" w:rsidR="00B073D2" w:rsidRPr="00AB76B4" w:rsidRDefault="00B073D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073D2" w:rsidRPr="00AB76B4" w14:paraId="27F0FEBF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943C4" w14:textId="77777777" w:rsidR="00B073D2" w:rsidRPr="00AB76B4" w:rsidRDefault="00B073D2" w:rsidP="00B073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497ECE" w14:textId="77777777" w:rsidR="00B073D2" w:rsidRPr="00AB76B4" w:rsidRDefault="00B073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92A56A" w14:textId="77777777" w:rsidR="00B073D2" w:rsidRPr="00AB76B4" w:rsidRDefault="00B073D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4E0A1A9" w14:textId="77777777" w:rsidR="00B073D2" w:rsidRPr="00AB76B4" w:rsidRDefault="00B073D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Zăvestreni 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A6952E" w14:textId="77777777" w:rsidR="00B073D2" w:rsidRPr="00AB76B4" w:rsidRDefault="00B073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</w:t>
            </w:r>
          </w:p>
          <w:p w14:paraId="19B5D5D0" w14:textId="77777777" w:rsidR="00B073D2" w:rsidRPr="00AB76B4" w:rsidRDefault="00B073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+ </w:t>
            </w:r>
          </w:p>
          <w:p w14:paraId="6FD846B4" w14:textId="77777777" w:rsidR="00B073D2" w:rsidRPr="00AB76B4" w:rsidRDefault="00B073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571D65CB" w14:textId="77777777" w:rsidR="00B073D2" w:rsidRPr="00AB76B4" w:rsidRDefault="00B073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9 - 13 </w:t>
            </w:r>
          </w:p>
          <w:p w14:paraId="1DD70712" w14:textId="77777777" w:rsidR="00B073D2" w:rsidRPr="00AB76B4" w:rsidRDefault="00B073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5D370DB6" w14:textId="77777777" w:rsidR="00B073D2" w:rsidRPr="00AB76B4" w:rsidRDefault="00B073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8 - 14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15E698" w14:textId="77777777" w:rsidR="00B073D2" w:rsidRPr="00AB76B4" w:rsidRDefault="00B073D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3C2923" w14:textId="77777777" w:rsidR="00B073D2" w:rsidRPr="00AB76B4" w:rsidRDefault="00B073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030E56" w14:textId="77777777" w:rsidR="00B073D2" w:rsidRPr="00AB76B4" w:rsidRDefault="00B073D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49E55D" w14:textId="77777777" w:rsidR="00B073D2" w:rsidRPr="00AB76B4" w:rsidRDefault="00B073D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073D2" w:rsidRPr="00AB76B4" w14:paraId="52AA6E90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9B6AF" w14:textId="77777777" w:rsidR="00B073D2" w:rsidRPr="00AB76B4" w:rsidRDefault="00B073D2" w:rsidP="00B073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92347C" w14:textId="77777777" w:rsidR="00B073D2" w:rsidRPr="00AB76B4" w:rsidRDefault="00B073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45+000</w:t>
            </w:r>
          </w:p>
          <w:p w14:paraId="28F45BE1" w14:textId="77777777" w:rsidR="00B073D2" w:rsidRPr="00AB76B4" w:rsidRDefault="00B073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5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75909E" w14:textId="77777777" w:rsidR="00B073D2" w:rsidRPr="00AB76B4" w:rsidRDefault="00B073D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639DAFC" w14:textId="77777777" w:rsidR="00B073D2" w:rsidRPr="00AB76B4" w:rsidRDefault="00B073D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Zăvestreni -</w:t>
            </w:r>
          </w:p>
          <w:p w14:paraId="0492CA5F" w14:textId="77777777" w:rsidR="00B073D2" w:rsidRPr="00AB76B4" w:rsidRDefault="00B073D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Videle</w:t>
            </w:r>
            <w:r>
              <w:rPr>
                <w:b/>
                <w:bCs/>
                <w:sz w:val="20"/>
                <w:lang w:val="ro-RO"/>
              </w:rPr>
              <w:t xml:space="preserve"> + linia 4 directă - R1 Videle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6A434E" w14:textId="77777777" w:rsidR="00B073D2" w:rsidRPr="00AB76B4" w:rsidRDefault="00B073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A4C1EF" w14:textId="77777777" w:rsidR="00B073D2" w:rsidRPr="00AB76B4" w:rsidRDefault="00B073D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B0A2F3" w14:textId="77777777" w:rsidR="00B073D2" w:rsidRPr="00AB76B4" w:rsidRDefault="00B073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6815CD" w14:textId="77777777" w:rsidR="00B073D2" w:rsidRPr="00AB76B4" w:rsidRDefault="00B073D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1924EE" w14:textId="77777777" w:rsidR="00B073D2" w:rsidRPr="00AB76B4" w:rsidRDefault="00B073D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073D2" w:rsidRPr="00AB76B4" w14:paraId="5D997D29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07BAD" w14:textId="77777777" w:rsidR="00B073D2" w:rsidRPr="00AB76B4" w:rsidRDefault="00B073D2" w:rsidP="00B073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75953B" w14:textId="77777777" w:rsidR="00B073D2" w:rsidRPr="00AB76B4" w:rsidRDefault="00B073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EADC2A" w14:textId="77777777" w:rsidR="00B073D2" w:rsidRPr="00AB76B4" w:rsidRDefault="00B073D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D0D0808" w14:textId="77777777" w:rsidR="00B073D2" w:rsidRPr="00AB76B4" w:rsidRDefault="00B073D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Videle</w:t>
            </w:r>
          </w:p>
          <w:p w14:paraId="37F9ED67" w14:textId="77777777" w:rsidR="00B073D2" w:rsidRPr="00AB76B4" w:rsidRDefault="00B073D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1561BC" w14:textId="77777777" w:rsidR="00B073D2" w:rsidRPr="00AB76B4" w:rsidRDefault="00B073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zonă sch. 13, 21, 23  și TDJ  </w:t>
            </w:r>
          </w:p>
          <w:p w14:paraId="7153308D" w14:textId="77777777" w:rsidR="00B073D2" w:rsidRPr="00AB76B4" w:rsidRDefault="00B073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 /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7A8776" w14:textId="77777777" w:rsidR="00B073D2" w:rsidRPr="00AB76B4" w:rsidRDefault="00B073D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AB859F" w14:textId="77777777" w:rsidR="00B073D2" w:rsidRPr="00AB76B4" w:rsidRDefault="00B073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31F0BD" w14:textId="77777777" w:rsidR="00B073D2" w:rsidRPr="00AB76B4" w:rsidRDefault="00B073D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ED638B" w14:textId="77777777" w:rsidR="00B073D2" w:rsidRPr="00AB76B4" w:rsidRDefault="00B073D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510A004" w14:textId="77777777" w:rsidR="00B073D2" w:rsidRPr="00AB76B4" w:rsidRDefault="00B073D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9D78F18" w14:textId="77777777" w:rsidR="00B073D2" w:rsidRPr="00AB76B4" w:rsidRDefault="00B073D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6 - 8.</w:t>
            </w:r>
          </w:p>
        </w:tc>
      </w:tr>
      <w:tr w:rsidR="00B073D2" w:rsidRPr="00AB76B4" w14:paraId="283E4ACB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36808" w14:textId="77777777" w:rsidR="00B073D2" w:rsidRPr="00AB76B4" w:rsidRDefault="00B073D2" w:rsidP="00B073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9AE873" w14:textId="77777777" w:rsidR="00B073D2" w:rsidRPr="00AB76B4" w:rsidRDefault="00B073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D4730B" w14:textId="77777777" w:rsidR="00B073D2" w:rsidRPr="00AB76B4" w:rsidRDefault="00B073D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24E6315" w14:textId="77777777" w:rsidR="00B073D2" w:rsidRPr="00AB76B4" w:rsidRDefault="00B073D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Videle</w:t>
            </w:r>
          </w:p>
          <w:p w14:paraId="243C00A9" w14:textId="77777777" w:rsidR="00B073D2" w:rsidRPr="00AB76B4" w:rsidRDefault="00B073D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F219AE" w14:textId="77777777" w:rsidR="00B073D2" w:rsidRPr="00AB76B4" w:rsidRDefault="00B073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ECFEA39" w14:textId="77777777" w:rsidR="00B073D2" w:rsidRPr="00AB76B4" w:rsidRDefault="00B073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nr. 33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596785" w14:textId="77777777" w:rsidR="00B073D2" w:rsidRPr="00AB76B4" w:rsidRDefault="00B073D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E538DA" w14:textId="77777777" w:rsidR="00B073D2" w:rsidRPr="00AB76B4" w:rsidRDefault="00B073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C2CD5F" w14:textId="77777777" w:rsidR="00B073D2" w:rsidRPr="00AB76B4" w:rsidRDefault="00B073D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4DAEF8" w14:textId="77777777" w:rsidR="00B073D2" w:rsidRPr="00AB76B4" w:rsidRDefault="00B073D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073D2" w:rsidRPr="00AB76B4" w14:paraId="2531C6DC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81A65" w14:textId="77777777" w:rsidR="00B073D2" w:rsidRPr="00AB76B4" w:rsidRDefault="00B073D2" w:rsidP="00B073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A98DED" w14:textId="77777777" w:rsidR="00B073D2" w:rsidRPr="00AB76B4" w:rsidRDefault="00B073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B6930B" w14:textId="77777777" w:rsidR="00B073D2" w:rsidRPr="00AB76B4" w:rsidRDefault="00B073D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533CD95" w14:textId="77777777" w:rsidR="00B073D2" w:rsidRPr="00AB76B4" w:rsidRDefault="00B073D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Videle</w:t>
            </w:r>
          </w:p>
          <w:p w14:paraId="5F62BCFF" w14:textId="77777777" w:rsidR="00B073D2" w:rsidRPr="00AB76B4" w:rsidRDefault="00B073D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F963D1" w14:textId="77777777" w:rsidR="00B073D2" w:rsidRPr="00AB76B4" w:rsidRDefault="00B073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773952" w14:textId="77777777" w:rsidR="00B073D2" w:rsidRPr="00AB76B4" w:rsidRDefault="00B073D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DEC3F3" w14:textId="77777777" w:rsidR="00B073D2" w:rsidRPr="00AB76B4" w:rsidRDefault="00B073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100DDA" w14:textId="77777777" w:rsidR="00B073D2" w:rsidRPr="00AB76B4" w:rsidRDefault="00B073D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F05676" w14:textId="77777777" w:rsidR="00B073D2" w:rsidRPr="00AB76B4" w:rsidRDefault="00B073D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073D2" w:rsidRPr="00AB76B4" w14:paraId="3DAECA9E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69F2C" w14:textId="77777777" w:rsidR="00B073D2" w:rsidRPr="00AB76B4" w:rsidRDefault="00B073D2" w:rsidP="00B073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3505C4" w14:textId="77777777" w:rsidR="00B073D2" w:rsidRPr="00AB76B4" w:rsidRDefault="00B073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2B258B" w14:textId="77777777" w:rsidR="00B073D2" w:rsidRPr="00AB76B4" w:rsidRDefault="00B073D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B4C15BF" w14:textId="77777777" w:rsidR="00B073D2" w:rsidRPr="00AB76B4" w:rsidRDefault="00B073D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Videle</w:t>
            </w:r>
          </w:p>
          <w:p w14:paraId="70EB0877" w14:textId="77777777" w:rsidR="00B073D2" w:rsidRPr="00AB76B4" w:rsidRDefault="00B073D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B0B365" w14:textId="77777777" w:rsidR="00B073D2" w:rsidRPr="00AB76B4" w:rsidRDefault="00B073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zonă sch. 18, 26, 30  și TDJ </w:t>
            </w:r>
          </w:p>
          <w:p w14:paraId="2CDEEE67" w14:textId="77777777" w:rsidR="00B073D2" w:rsidRPr="00AB76B4" w:rsidRDefault="00B073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22 /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6CAE8B" w14:textId="77777777" w:rsidR="00B073D2" w:rsidRPr="00AB76B4" w:rsidRDefault="00B073D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71157E" w14:textId="77777777" w:rsidR="00B073D2" w:rsidRPr="00AB76B4" w:rsidRDefault="00B073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523427" w14:textId="77777777" w:rsidR="00B073D2" w:rsidRPr="00AB76B4" w:rsidRDefault="00B073D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A78A8C" w14:textId="77777777" w:rsidR="00B073D2" w:rsidRPr="00AB76B4" w:rsidRDefault="00B073D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A7AD02F" w14:textId="77777777" w:rsidR="00B073D2" w:rsidRPr="00AB76B4" w:rsidRDefault="00B073D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491852C" w14:textId="77777777" w:rsidR="00B073D2" w:rsidRPr="00AB76B4" w:rsidRDefault="00B073D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6 - 8.</w:t>
            </w:r>
          </w:p>
        </w:tc>
      </w:tr>
      <w:tr w:rsidR="00B073D2" w:rsidRPr="00AB76B4" w14:paraId="22CA634C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FDCDF" w14:textId="77777777" w:rsidR="00B073D2" w:rsidRPr="00AB76B4" w:rsidRDefault="00B073D2" w:rsidP="00B073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E9502D" w14:textId="77777777" w:rsidR="00B073D2" w:rsidRPr="00AB76B4" w:rsidRDefault="00B073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52+500</w:t>
            </w:r>
          </w:p>
          <w:p w14:paraId="61B576E2" w14:textId="77777777" w:rsidR="00B073D2" w:rsidRPr="00AB76B4" w:rsidRDefault="00B073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52+600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9EA036" w14:textId="77777777" w:rsidR="00B073D2" w:rsidRPr="00AB76B4" w:rsidRDefault="00B073D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574DE82" w14:textId="77777777" w:rsidR="00B073D2" w:rsidRPr="00AB76B4" w:rsidRDefault="00B073D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Videle -</w:t>
            </w:r>
          </w:p>
          <w:p w14:paraId="0F88DF1F" w14:textId="77777777" w:rsidR="00B073D2" w:rsidRPr="00AB76B4" w:rsidRDefault="00B073D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R1 Videle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E45D17" w14:textId="77777777" w:rsidR="00B073D2" w:rsidRPr="00AB76B4" w:rsidRDefault="00B073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D3F102" w14:textId="77777777" w:rsidR="00B073D2" w:rsidRPr="00AB76B4" w:rsidRDefault="00B073D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D18F4E" w14:textId="77777777" w:rsidR="00B073D2" w:rsidRPr="00AB76B4" w:rsidRDefault="00B073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7351F1" w14:textId="77777777" w:rsidR="00B073D2" w:rsidRPr="00AB76B4" w:rsidRDefault="00B073D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1B63A4" w14:textId="77777777" w:rsidR="00B073D2" w:rsidRPr="00AB76B4" w:rsidRDefault="00B073D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073D2" w:rsidRPr="00AB76B4" w14:paraId="6953140E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0107C" w14:textId="77777777" w:rsidR="00B073D2" w:rsidRPr="00AB76B4" w:rsidRDefault="00B073D2" w:rsidP="00B073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952F87" w14:textId="77777777" w:rsidR="00B073D2" w:rsidRDefault="00B073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52+600</w:t>
            </w:r>
          </w:p>
          <w:p w14:paraId="394D16A6" w14:textId="77777777" w:rsidR="00B073D2" w:rsidRPr="00AB76B4" w:rsidRDefault="00B073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6AB884" w14:textId="77777777" w:rsidR="00B073D2" w:rsidRPr="00AB76B4" w:rsidRDefault="00B073D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2359477" w14:textId="77777777" w:rsidR="00B073D2" w:rsidRPr="00AB76B4" w:rsidRDefault="00B073D2" w:rsidP="00684E2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Videle -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AB76B4">
              <w:rPr>
                <w:b/>
                <w:bCs/>
                <w:sz w:val="20"/>
                <w:lang w:val="ro-RO"/>
              </w:rPr>
              <w:t>Ciolpani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8D8461" w14:textId="77777777" w:rsidR="00B073D2" w:rsidRPr="00AB76B4" w:rsidRDefault="00B073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1C4D57" w14:textId="77777777" w:rsidR="00B073D2" w:rsidRPr="00AB76B4" w:rsidRDefault="00B073D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CFBCC1" w14:textId="77777777" w:rsidR="00B073D2" w:rsidRDefault="00B073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88E9CB" w14:textId="77777777" w:rsidR="00B073D2" w:rsidRDefault="00B073D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7DD4A2" w14:textId="77777777" w:rsidR="00B073D2" w:rsidRDefault="00B073D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073D2" w:rsidRPr="00AB76B4" w14:paraId="066FF906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548AF" w14:textId="77777777" w:rsidR="00B073D2" w:rsidRPr="00AB76B4" w:rsidRDefault="00B073D2" w:rsidP="00B073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32351F" w14:textId="77777777" w:rsidR="00B073D2" w:rsidRPr="00AB76B4" w:rsidRDefault="00B073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57+880</w:t>
            </w:r>
          </w:p>
          <w:p w14:paraId="072CAE0C" w14:textId="77777777" w:rsidR="00B073D2" w:rsidRPr="00AB76B4" w:rsidRDefault="00B073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59+150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1DB649" w14:textId="77777777" w:rsidR="00B073D2" w:rsidRPr="00AB76B4" w:rsidRDefault="00B073D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6E6E3A4" w14:textId="77777777" w:rsidR="00B073D2" w:rsidRPr="00AB76B4" w:rsidRDefault="00B073D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Ciolpani</w:t>
            </w:r>
          </w:p>
          <w:p w14:paraId="62B7CB3D" w14:textId="77777777" w:rsidR="00B073D2" w:rsidRPr="00AB76B4" w:rsidRDefault="00B073D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directă, </w:t>
            </w:r>
          </w:p>
          <w:p w14:paraId="3FFCD9FF" w14:textId="77777777" w:rsidR="00B073D2" w:rsidRPr="00AB76B4" w:rsidRDefault="00B073D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43E89F" w14:textId="77777777" w:rsidR="00B073D2" w:rsidRPr="00AB76B4" w:rsidRDefault="00B073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40058F" w14:textId="77777777" w:rsidR="00B073D2" w:rsidRPr="00AB76B4" w:rsidRDefault="00B073D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222B12" w14:textId="77777777" w:rsidR="00B073D2" w:rsidRPr="00AB76B4" w:rsidRDefault="00B073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DB2F80" w14:textId="77777777" w:rsidR="00B073D2" w:rsidRPr="00AB76B4" w:rsidRDefault="00B073D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BA12CD" w14:textId="77777777" w:rsidR="00B073D2" w:rsidRPr="00AB76B4" w:rsidRDefault="00B073D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073D2" w:rsidRPr="00AB76B4" w14:paraId="26F3A6DE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117A6" w14:textId="77777777" w:rsidR="00B073D2" w:rsidRPr="00AB76B4" w:rsidRDefault="00B073D2" w:rsidP="00B073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E5052E" w14:textId="77777777" w:rsidR="00B073D2" w:rsidRPr="00AB76B4" w:rsidRDefault="00B073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04B9AA" w14:textId="77777777" w:rsidR="00B073D2" w:rsidRPr="00AB76B4" w:rsidRDefault="00B073D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D535D49" w14:textId="77777777" w:rsidR="00B073D2" w:rsidRPr="00AB76B4" w:rsidRDefault="00B073D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Ciolpani</w:t>
            </w:r>
          </w:p>
          <w:p w14:paraId="022EB202" w14:textId="77777777" w:rsidR="00B073D2" w:rsidRPr="00AB76B4" w:rsidRDefault="00B073D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6FAD33" w14:textId="77777777" w:rsidR="00B073D2" w:rsidRPr="00AB76B4" w:rsidRDefault="00B073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545964" w14:textId="77777777" w:rsidR="00B073D2" w:rsidRPr="00AB76B4" w:rsidRDefault="00B073D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F63655" w14:textId="77777777" w:rsidR="00B073D2" w:rsidRPr="00AB76B4" w:rsidRDefault="00B073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58+950</w:t>
            </w:r>
          </w:p>
          <w:p w14:paraId="798F2F05" w14:textId="77777777" w:rsidR="00B073D2" w:rsidRPr="00AB76B4" w:rsidRDefault="00B073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59+000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0BD259" w14:textId="77777777" w:rsidR="00B073D2" w:rsidRPr="00AB76B4" w:rsidRDefault="00B073D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9159CE" w14:textId="77777777" w:rsidR="00B073D2" w:rsidRPr="00AB76B4" w:rsidRDefault="00B073D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02EF387" w14:textId="77777777" w:rsidR="00B073D2" w:rsidRPr="00AB76B4" w:rsidRDefault="00B073D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peste sch. 10.</w:t>
            </w:r>
          </w:p>
          <w:p w14:paraId="144144A8" w14:textId="77777777" w:rsidR="00B073D2" w:rsidRPr="00AB76B4" w:rsidRDefault="00B073D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073D2" w:rsidRPr="00AB76B4" w14:paraId="2850C941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55136" w14:textId="77777777" w:rsidR="00B073D2" w:rsidRPr="00AB76B4" w:rsidRDefault="00B073D2" w:rsidP="00B073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197829" w14:textId="77777777" w:rsidR="00B073D2" w:rsidRPr="00AB76B4" w:rsidRDefault="00B073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2373F8" w14:textId="77777777" w:rsidR="00B073D2" w:rsidRPr="00AB76B4" w:rsidRDefault="00B073D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724B7FA" w14:textId="77777777" w:rsidR="00B073D2" w:rsidRPr="00AB76B4" w:rsidRDefault="00B073D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Ciolpani -</w:t>
            </w:r>
          </w:p>
          <w:p w14:paraId="66B2C537" w14:textId="77777777" w:rsidR="00B073D2" w:rsidRPr="00AB76B4" w:rsidRDefault="00B073D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Gălăteni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44AF30" w14:textId="77777777" w:rsidR="00B073D2" w:rsidRPr="00AB76B4" w:rsidRDefault="00B073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01A6F8" w14:textId="77777777" w:rsidR="00B073D2" w:rsidRPr="00AB76B4" w:rsidRDefault="00B073D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6F4C8A" w14:textId="77777777" w:rsidR="00B073D2" w:rsidRPr="00AB76B4" w:rsidRDefault="00B073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59+500</w:t>
            </w:r>
          </w:p>
          <w:p w14:paraId="4FD818CF" w14:textId="77777777" w:rsidR="00B073D2" w:rsidRPr="00AB76B4" w:rsidRDefault="00B073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64+600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3C8C66" w14:textId="77777777" w:rsidR="00B073D2" w:rsidRPr="00AB76B4" w:rsidRDefault="00B073D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E2FEAC" w14:textId="77777777" w:rsidR="00B073D2" w:rsidRPr="00AB76B4" w:rsidRDefault="00B073D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073D2" w:rsidRPr="00AB76B4" w14:paraId="0BE8AE08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58201" w14:textId="77777777" w:rsidR="00B073D2" w:rsidRPr="00AB76B4" w:rsidRDefault="00B073D2" w:rsidP="00B073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992D78" w14:textId="77777777" w:rsidR="00B073D2" w:rsidRPr="00AB76B4" w:rsidRDefault="00B073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60+600</w:t>
            </w:r>
          </w:p>
          <w:p w14:paraId="0E72048D" w14:textId="77777777" w:rsidR="00B073D2" w:rsidRPr="00AB76B4" w:rsidRDefault="00B073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64+750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25524A" w14:textId="77777777" w:rsidR="00B073D2" w:rsidRPr="00AB76B4" w:rsidRDefault="00B073D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DD2BC24" w14:textId="77777777" w:rsidR="00B073D2" w:rsidRPr="00AB76B4" w:rsidRDefault="00B073D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Ciolpani -</w:t>
            </w:r>
          </w:p>
          <w:p w14:paraId="1888BA6D" w14:textId="77777777" w:rsidR="00B073D2" w:rsidRPr="00AB76B4" w:rsidRDefault="00B073D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Gălăteni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649920" w14:textId="77777777" w:rsidR="00B073D2" w:rsidRPr="00AB76B4" w:rsidRDefault="00B073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533CF0" w14:textId="77777777" w:rsidR="00B073D2" w:rsidRPr="00AB76B4" w:rsidRDefault="00B073D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5594A3" w14:textId="77777777" w:rsidR="00B073D2" w:rsidRPr="00AB76B4" w:rsidRDefault="00B073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33F5B3" w14:textId="77777777" w:rsidR="00B073D2" w:rsidRPr="00AB76B4" w:rsidRDefault="00B073D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65AE9E" w14:textId="77777777" w:rsidR="00B073D2" w:rsidRPr="00AB76B4" w:rsidRDefault="00B073D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073D2" w:rsidRPr="00AB76B4" w14:paraId="12CC3CC6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91915" w14:textId="77777777" w:rsidR="00B073D2" w:rsidRPr="00AB76B4" w:rsidRDefault="00B073D2" w:rsidP="00B073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F432F6" w14:textId="77777777" w:rsidR="00B073D2" w:rsidRPr="00AB76B4" w:rsidRDefault="00B073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66+025</w:t>
            </w:r>
          </w:p>
          <w:p w14:paraId="1D53FCC8" w14:textId="77777777" w:rsidR="00B073D2" w:rsidRPr="00AB76B4" w:rsidRDefault="00B073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66+085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155069" w14:textId="77777777" w:rsidR="00B073D2" w:rsidRPr="00AB76B4" w:rsidRDefault="00B073D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EBA981F" w14:textId="77777777" w:rsidR="00B073D2" w:rsidRPr="00AB76B4" w:rsidRDefault="00B073D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Gălăteni </w:t>
            </w:r>
          </w:p>
          <w:p w14:paraId="376ABE25" w14:textId="77777777" w:rsidR="00B073D2" w:rsidRPr="00AB76B4" w:rsidRDefault="00B073D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0D65F7" w14:textId="77777777" w:rsidR="00B073D2" w:rsidRPr="00AB76B4" w:rsidRDefault="00B073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0D6403" w14:textId="77777777" w:rsidR="00B073D2" w:rsidRPr="00AB76B4" w:rsidRDefault="00B073D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C2922C" w14:textId="77777777" w:rsidR="00B073D2" w:rsidRPr="00AB76B4" w:rsidRDefault="00B073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6E559D" w14:textId="77777777" w:rsidR="00B073D2" w:rsidRPr="00AB76B4" w:rsidRDefault="00B073D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D72148" w14:textId="77777777" w:rsidR="00B073D2" w:rsidRPr="00AB76B4" w:rsidRDefault="00B073D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5424984D" w14:textId="77777777" w:rsidR="00B073D2" w:rsidRPr="00AB76B4" w:rsidRDefault="00B073D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AF3B750" w14:textId="77777777" w:rsidR="00B073D2" w:rsidRPr="00AB76B4" w:rsidRDefault="00B073D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peste sch. 5, Cap X.</w:t>
            </w:r>
          </w:p>
        </w:tc>
      </w:tr>
      <w:tr w:rsidR="00B073D2" w:rsidRPr="00AB76B4" w14:paraId="154DC7BC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4410F" w14:textId="77777777" w:rsidR="00B073D2" w:rsidRPr="00AB76B4" w:rsidRDefault="00B073D2" w:rsidP="00B073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80C115" w14:textId="77777777" w:rsidR="00B073D2" w:rsidRDefault="00B073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67+170</w:t>
            </w:r>
          </w:p>
          <w:p w14:paraId="077BF3EF" w14:textId="77777777" w:rsidR="00B073D2" w:rsidRPr="00AB76B4" w:rsidRDefault="00B073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67+220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49DF3B" w14:textId="77777777" w:rsidR="00B073D2" w:rsidRPr="00AB76B4" w:rsidRDefault="00B073D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205B83E" w14:textId="77777777" w:rsidR="00B073D2" w:rsidRPr="00AB76B4" w:rsidRDefault="00B073D2" w:rsidP="00207F4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Gălăteni </w:t>
            </w:r>
          </w:p>
          <w:p w14:paraId="107A0C40" w14:textId="77777777" w:rsidR="00B073D2" w:rsidRPr="00AB76B4" w:rsidRDefault="00B073D2" w:rsidP="00207F4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directă, 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34B20A" w14:textId="77777777" w:rsidR="00B073D2" w:rsidRPr="00AB76B4" w:rsidRDefault="00B073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9F0BB7" w14:textId="77777777" w:rsidR="00B073D2" w:rsidRPr="00AB76B4" w:rsidRDefault="00B073D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913C68" w14:textId="77777777" w:rsidR="00B073D2" w:rsidRPr="00AB76B4" w:rsidRDefault="00B073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C71BDA" w14:textId="77777777" w:rsidR="00B073D2" w:rsidRPr="00AB76B4" w:rsidRDefault="00B073D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844B44" w14:textId="77777777" w:rsidR="00B073D2" w:rsidRPr="00AB76B4" w:rsidRDefault="00B073D2" w:rsidP="00207F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A485E13" w14:textId="77777777" w:rsidR="00B073D2" w:rsidRPr="00AB76B4" w:rsidRDefault="00B073D2" w:rsidP="00207F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4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, Cap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Y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B073D2" w:rsidRPr="00AB76B4" w14:paraId="0767EA8B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4400D" w14:textId="77777777" w:rsidR="00B073D2" w:rsidRPr="00AB76B4" w:rsidRDefault="00B073D2" w:rsidP="00B073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4A1AE0" w14:textId="77777777" w:rsidR="00B073D2" w:rsidRPr="00AB76B4" w:rsidRDefault="00B073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F5C949" w14:textId="77777777" w:rsidR="00B073D2" w:rsidRPr="00AB76B4" w:rsidRDefault="00B073D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D37BB0E" w14:textId="77777777" w:rsidR="00B073D2" w:rsidRPr="00AB76B4" w:rsidRDefault="00B073D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Gălăteni </w:t>
            </w:r>
          </w:p>
          <w:p w14:paraId="1E0FD125" w14:textId="77777777" w:rsidR="00B073D2" w:rsidRPr="00AB76B4" w:rsidRDefault="00B073D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D72FBD" w14:textId="77777777" w:rsidR="00B073D2" w:rsidRPr="00AB76B4" w:rsidRDefault="00B073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diag.</w:t>
            </w:r>
          </w:p>
          <w:p w14:paraId="5D4F4172" w14:textId="77777777" w:rsidR="00B073D2" w:rsidRPr="00AB76B4" w:rsidRDefault="00B073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2 - 4 </w:t>
            </w:r>
          </w:p>
          <w:p w14:paraId="448E9FCF" w14:textId="77777777" w:rsidR="00B073D2" w:rsidRPr="00AB76B4" w:rsidRDefault="00B073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</w:t>
            </w:r>
          </w:p>
          <w:p w14:paraId="2E95A988" w14:textId="77777777" w:rsidR="00B073D2" w:rsidRPr="00AB76B4" w:rsidRDefault="00B073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6 - 10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959E5F" w14:textId="77777777" w:rsidR="00B073D2" w:rsidRPr="00AB76B4" w:rsidRDefault="00B073D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E985CC" w14:textId="77777777" w:rsidR="00B073D2" w:rsidRPr="00AB76B4" w:rsidRDefault="00B073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BE8A12" w14:textId="77777777" w:rsidR="00B073D2" w:rsidRPr="00AB76B4" w:rsidRDefault="00B073D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C3BFC3" w14:textId="77777777" w:rsidR="00B073D2" w:rsidRPr="00AB76B4" w:rsidRDefault="00B073D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5A072FB" w14:textId="77777777" w:rsidR="00B073D2" w:rsidRPr="00AB76B4" w:rsidRDefault="00B073D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din firul I în firul II.</w:t>
            </w:r>
          </w:p>
        </w:tc>
      </w:tr>
      <w:tr w:rsidR="00B073D2" w:rsidRPr="00AB76B4" w14:paraId="117168B2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D846E" w14:textId="77777777" w:rsidR="00B073D2" w:rsidRPr="00AB76B4" w:rsidRDefault="00B073D2" w:rsidP="00B073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EE30B4" w14:textId="77777777" w:rsidR="00B073D2" w:rsidRPr="00AB76B4" w:rsidRDefault="00B073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CF1A79" w14:textId="77777777" w:rsidR="00B073D2" w:rsidRPr="00AB76B4" w:rsidRDefault="00B073D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5374675" w14:textId="77777777" w:rsidR="00B073D2" w:rsidRPr="00AB76B4" w:rsidRDefault="00B073D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Gălăteni </w:t>
            </w:r>
          </w:p>
          <w:p w14:paraId="6496E0AD" w14:textId="77777777" w:rsidR="00B073D2" w:rsidRPr="00AB76B4" w:rsidRDefault="00B073D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363587" w14:textId="77777777" w:rsidR="00B073D2" w:rsidRPr="00AB76B4" w:rsidRDefault="00B073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39B02601" w14:textId="77777777" w:rsidR="00B073D2" w:rsidRPr="00AB76B4" w:rsidRDefault="00B073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</w:t>
            </w:r>
          </w:p>
          <w:p w14:paraId="35AEC36A" w14:textId="77777777" w:rsidR="00B073D2" w:rsidRPr="00AB76B4" w:rsidRDefault="00B073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8B8530" w14:textId="77777777" w:rsidR="00B073D2" w:rsidRPr="00AB76B4" w:rsidRDefault="00B073D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814772" w14:textId="77777777" w:rsidR="00B073D2" w:rsidRPr="00AB76B4" w:rsidRDefault="00B073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9EC56A" w14:textId="77777777" w:rsidR="00B073D2" w:rsidRPr="00AB76B4" w:rsidRDefault="00B073D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086E04" w14:textId="77777777" w:rsidR="00B073D2" w:rsidRPr="00AB76B4" w:rsidRDefault="00B073D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 și 2 </w:t>
            </w:r>
          </w:p>
        </w:tc>
      </w:tr>
      <w:tr w:rsidR="00B073D2" w:rsidRPr="00AB76B4" w14:paraId="056921D0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A34F4" w14:textId="77777777" w:rsidR="00B073D2" w:rsidRPr="00AB76B4" w:rsidRDefault="00B073D2" w:rsidP="00B073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5E48A2" w14:textId="77777777" w:rsidR="00B073D2" w:rsidRPr="00AB76B4" w:rsidRDefault="00B073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156071" w14:textId="77777777" w:rsidR="00B073D2" w:rsidRPr="00AB76B4" w:rsidRDefault="00B073D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121B6FB" w14:textId="77777777" w:rsidR="00B073D2" w:rsidRPr="00AB76B4" w:rsidRDefault="00B073D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Gălăteni - Olteni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756C43" w14:textId="77777777" w:rsidR="00B073D2" w:rsidRPr="00AB76B4" w:rsidRDefault="00B073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C71F35" w14:textId="77777777" w:rsidR="00B073D2" w:rsidRPr="00AB76B4" w:rsidRDefault="00B073D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04F811" w14:textId="77777777" w:rsidR="00B073D2" w:rsidRPr="00AB76B4" w:rsidRDefault="00B073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68+300</w:t>
            </w:r>
          </w:p>
          <w:p w14:paraId="07AD666B" w14:textId="77777777" w:rsidR="00B073D2" w:rsidRPr="00AB76B4" w:rsidRDefault="00B073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68+800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3EB9DD" w14:textId="77777777" w:rsidR="00B073D2" w:rsidRPr="00AB76B4" w:rsidRDefault="00B073D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6D2674" w14:textId="77777777" w:rsidR="00B073D2" w:rsidRPr="00AB76B4" w:rsidRDefault="00B073D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073D2" w:rsidRPr="00AB76B4" w14:paraId="14064F23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2CABB" w14:textId="77777777" w:rsidR="00B073D2" w:rsidRPr="00AB76B4" w:rsidRDefault="00B073D2" w:rsidP="00B073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683B2D" w14:textId="77777777" w:rsidR="00B073D2" w:rsidRPr="00AB76B4" w:rsidRDefault="00B073D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B325FC" w14:textId="77777777" w:rsidR="00B073D2" w:rsidRPr="00AB76B4" w:rsidRDefault="00B073D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EC4F91B" w14:textId="77777777" w:rsidR="00B073D2" w:rsidRPr="00AB76B4" w:rsidRDefault="00B073D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Olteni</w:t>
            </w:r>
          </w:p>
          <w:p w14:paraId="7595625D" w14:textId="77777777" w:rsidR="00B073D2" w:rsidRPr="00AB76B4" w:rsidRDefault="00B073D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EB76A7" w14:textId="77777777" w:rsidR="00B073D2" w:rsidRPr="00AB76B4" w:rsidRDefault="00B073D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2A33E206" w14:textId="77777777" w:rsidR="00B073D2" w:rsidRPr="00AB76B4" w:rsidRDefault="00B073D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9 - 13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72D5AD" w14:textId="77777777" w:rsidR="00B073D2" w:rsidRPr="00AB76B4" w:rsidRDefault="00B073D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7C0AFE" w14:textId="77777777" w:rsidR="00B073D2" w:rsidRPr="00AB76B4" w:rsidRDefault="00B073D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BE6E24" w14:textId="77777777" w:rsidR="00B073D2" w:rsidRPr="00AB76B4" w:rsidRDefault="00B073D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9439EF" w14:textId="77777777" w:rsidR="00B073D2" w:rsidRPr="00AB76B4" w:rsidRDefault="00B073D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17F8462" w14:textId="77777777" w:rsidR="00B073D2" w:rsidRPr="00AB76B4" w:rsidRDefault="00B073D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linia 1 Cap X. </w:t>
            </w:r>
          </w:p>
        </w:tc>
      </w:tr>
      <w:tr w:rsidR="00B073D2" w:rsidRPr="00AB76B4" w14:paraId="468B81FA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6B9A5" w14:textId="77777777" w:rsidR="00B073D2" w:rsidRPr="00AB76B4" w:rsidRDefault="00B073D2" w:rsidP="00B073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DCE2AA" w14:textId="77777777" w:rsidR="00B073D2" w:rsidRPr="00AB76B4" w:rsidRDefault="00B073D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F095B0" w14:textId="77777777" w:rsidR="00B073D2" w:rsidRPr="00AB76B4" w:rsidRDefault="00B073D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3AB3337" w14:textId="77777777" w:rsidR="00B073D2" w:rsidRPr="00AB76B4" w:rsidRDefault="00B073D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Olteni</w:t>
            </w:r>
          </w:p>
          <w:p w14:paraId="49D89A40" w14:textId="77777777" w:rsidR="00B073D2" w:rsidRPr="00AB76B4" w:rsidRDefault="00B073D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 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A257DA" w14:textId="77777777" w:rsidR="00B073D2" w:rsidRPr="00AB76B4" w:rsidRDefault="00B073D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10110E6E" w14:textId="77777777" w:rsidR="00B073D2" w:rsidRPr="00AB76B4" w:rsidRDefault="00B073D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31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634954" w14:textId="77777777" w:rsidR="00B073D2" w:rsidRPr="00AB76B4" w:rsidRDefault="00B073D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0124A2" w14:textId="77777777" w:rsidR="00B073D2" w:rsidRPr="00AB76B4" w:rsidRDefault="00B073D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E74446" w14:textId="77777777" w:rsidR="00B073D2" w:rsidRPr="00AB76B4" w:rsidRDefault="00B073D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332125" w14:textId="77777777" w:rsidR="00B073D2" w:rsidRPr="00AB76B4" w:rsidRDefault="00B073D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circulația pe linia 1</w:t>
            </w:r>
          </w:p>
        </w:tc>
      </w:tr>
      <w:tr w:rsidR="00B073D2" w:rsidRPr="00AB76B4" w14:paraId="30C18AB1" w14:textId="77777777" w:rsidTr="00927588">
        <w:trPr>
          <w:cantSplit/>
          <w:trHeight w:val="38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61F1F" w14:textId="77777777" w:rsidR="00B073D2" w:rsidRPr="00AB76B4" w:rsidRDefault="00B073D2" w:rsidP="00B073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E4D729" w14:textId="77777777" w:rsidR="00B073D2" w:rsidRPr="00AB76B4" w:rsidRDefault="00B073D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1EECC6" w14:textId="77777777" w:rsidR="00B073D2" w:rsidRPr="00AB76B4" w:rsidRDefault="00B073D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D6E6090" w14:textId="77777777" w:rsidR="00B073D2" w:rsidRPr="00AB76B4" w:rsidRDefault="00B073D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Olteni -</w:t>
            </w:r>
          </w:p>
          <w:p w14:paraId="3E7B5F3C" w14:textId="77777777" w:rsidR="00B073D2" w:rsidRPr="00AB76B4" w:rsidRDefault="00B073D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Rădoieşti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01626E" w14:textId="77777777" w:rsidR="00B073D2" w:rsidRPr="00AB76B4" w:rsidRDefault="00B073D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29E370" w14:textId="77777777" w:rsidR="00B073D2" w:rsidRPr="00AB76B4" w:rsidRDefault="00B073D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07127D" w14:textId="77777777" w:rsidR="00B073D2" w:rsidRPr="00AB76B4" w:rsidRDefault="00B073D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74+200</w:t>
            </w:r>
          </w:p>
          <w:p w14:paraId="2A5CEDE0" w14:textId="77777777" w:rsidR="00B073D2" w:rsidRPr="00AB76B4" w:rsidRDefault="00B073D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84+280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1E6126" w14:textId="77777777" w:rsidR="00B073D2" w:rsidRPr="00AB76B4" w:rsidRDefault="00B073D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81CDD1" w14:textId="77777777" w:rsidR="00B073D2" w:rsidRPr="00AB76B4" w:rsidRDefault="00B073D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073D2" w:rsidRPr="00AB76B4" w14:paraId="4D3CCD52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271E2" w14:textId="77777777" w:rsidR="00B073D2" w:rsidRPr="00AB76B4" w:rsidRDefault="00B073D2" w:rsidP="00B073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07ACD0" w14:textId="77777777" w:rsidR="00B073D2" w:rsidRPr="00AB76B4" w:rsidRDefault="00B073D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7D8CDE" w14:textId="77777777" w:rsidR="00B073D2" w:rsidRPr="00AB76B4" w:rsidRDefault="00B073D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F91EA4E" w14:textId="77777777" w:rsidR="00B073D2" w:rsidRPr="00AB76B4" w:rsidRDefault="00B073D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Olteni -</w:t>
            </w:r>
          </w:p>
          <w:p w14:paraId="0BD67B05" w14:textId="77777777" w:rsidR="00B073D2" w:rsidRPr="00AB76B4" w:rsidRDefault="00B073D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Rădoieşti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3A29A3" w14:textId="77777777" w:rsidR="00B073D2" w:rsidRPr="00AB76B4" w:rsidRDefault="00B073D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5C1C3E" w14:textId="77777777" w:rsidR="00B073D2" w:rsidRPr="00AB76B4" w:rsidRDefault="00B073D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B4620B" w14:textId="77777777" w:rsidR="00B073D2" w:rsidRPr="00AB76B4" w:rsidRDefault="00B073D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75+600</w:t>
            </w:r>
          </w:p>
          <w:p w14:paraId="032232F1" w14:textId="77777777" w:rsidR="00B073D2" w:rsidRPr="00AB76B4" w:rsidRDefault="00B073D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80+600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08ED17" w14:textId="77777777" w:rsidR="00B073D2" w:rsidRPr="00AB76B4" w:rsidRDefault="00B073D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7C6546" w14:textId="77777777" w:rsidR="00B073D2" w:rsidRPr="00AB76B4" w:rsidRDefault="00B073D2" w:rsidP="00927588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14:paraId="2E45F7B6" w14:textId="77777777" w:rsidR="00B073D2" w:rsidRPr="00AB76B4" w:rsidRDefault="00B073D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B073D2" w:rsidRPr="00AB76B4" w14:paraId="4BCC1F71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D9237" w14:textId="77777777" w:rsidR="00B073D2" w:rsidRPr="00AB76B4" w:rsidRDefault="00B073D2" w:rsidP="00B073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FF1023" w14:textId="77777777" w:rsidR="00B073D2" w:rsidRPr="00AB76B4" w:rsidRDefault="00B073D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85+880</w:t>
            </w:r>
          </w:p>
          <w:p w14:paraId="7F1AE57A" w14:textId="77777777" w:rsidR="00B073D2" w:rsidRPr="00AB76B4" w:rsidRDefault="00B073D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92+040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E2868F" w14:textId="77777777" w:rsidR="00B073D2" w:rsidRPr="00AB76B4" w:rsidRDefault="00B073D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E5104ED" w14:textId="77777777" w:rsidR="00B073D2" w:rsidRPr="00AB76B4" w:rsidRDefault="00B073D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Rădoieşti -</w:t>
            </w:r>
          </w:p>
          <w:p w14:paraId="2536BDEF" w14:textId="77777777" w:rsidR="00B073D2" w:rsidRPr="00AB76B4" w:rsidRDefault="00B073D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Atârnaţi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213864" w14:textId="77777777" w:rsidR="00B073D2" w:rsidRPr="00AB76B4" w:rsidRDefault="00B073D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7D2181" w14:textId="77777777" w:rsidR="00B073D2" w:rsidRPr="00AB76B4" w:rsidRDefault="00B073D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7B2F26" w14:textId="77777777" w:rsidR="00B073D2" w:rsidRPr="00AB76B4" w:rsidRDefault="00B073D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CCA41D" w14:textId="77777777" w:rsidR="00B073D2" w:rsidRPr="00AB76B4" w:rsidRDefault="00B073D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C0C82C" w14:textId="77777777" w:rsidR="00B073D2" w:rsidRPr="00AB76B4" w:rsidRDefault="00B073D2" w:rsidP="00927588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B073D2" w:rsidRPr="00AB76B4" w14:paraId="32392C16" w14:textId="77777777" w:rsidTr="00927588">
        <w:trPr>
          <w:cantSplit/>
          <w:trHeight w:hRule="exact"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F1B9F" w14:textId="77777777" w:rsidR="00B073D2" w:rsidRPr="00AB76B4" w:rsidRDefault="00B073D2" w:rsidP="00B073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33A058" w14:textId="77777777" w:rsidR="00B073D2" w:rsidRPr="00AB76B4" w:rsidRDefault="00B073D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9B13ED" w14:textId="77777777" w:rsidR="00B073D2" w:rsidRPr="00AB76B4" w:rsidRDefault="00B073D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D5861A1" w14:textId="77777777" w:rsidR="00B073D2" w:rsidRPr="00AB76B4" w:rsidRDefault="00B073D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Rădoieşti -</w:t>
            </w:r>
          </w:p>
          <w:p w14:paraId="42A66B54" w14:textId="77777777" w:rsidR="00B073D2" w:rsidRPr="00AB76B4" w:rsidRDefault="00B073D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Atârnaţi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704984" w14:textId="77777777" w:rsidR="00B073D2" w:rsidRPr="00AB76B4" w:rsidRDefault="00B073D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C0F1D1" w14:textId="77777777" w:rsidR="00B073D2" w:rsidRPr="00AB76B4" w:rsidRDefault="00B073D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09C6D9" w14:textId="77777777" w:rsidR="00B073D2" w:rsidRPr="00AB76B4" w:rsidRDefault="00B073D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85+880</w:t>
            </w:r>
          </w:p>
          <w:p w14:paraId="5A1E708F" w14:textId="77777777" w:rsidR="00B073D2" w:rsidRPr="00AB76B4" w:rsidRDefault="00B073D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90+000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D11635" w14:textId="77777777" w:rsidR="00B073D2" w:rsidRPr="00AB76B4" w:rsidRDefault="00B073D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4DDD8C" w14:textId="77777777" w:rsidR="00B073D2" w:rsidRPr="00AB76B4" w:rsidRDefault="00B073D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B073D2" w:rsidRPr="00AB76B4" w14:paraId="7B4339DA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D14DE" w14:textId="77777777" w:rsidR="00B073D2" w:rsidRPr="00AB76B4" w:rsidRDefault="00B073D2" w:rsidP="00B073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F6706C" w14:textId="77777777" w:rsidR="00B073D2" w:rsidRPr="00AB76B4" w:rsidRDefault="00B073D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43CF07" w14:textId="77777777" w:rsidR="00B073D2" w:rsidRPr="00AB76B4" w:rsidRDefault="00B073D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C6A19AE" w14:textId="77777777" w:rsidR="00B073D2" w:rsidRPr="00AB76B4" w:rsidRDefault="00B073D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Rădoieşti -</w:t>
            </w:r>
          </w:p>
          <w:p w14:paraId="3D6815C2" w14:textId="77777777" w:rsidR="00B073D2" w:rsidRPr="00AB76B4" w:rsidRDefault="00B073D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Atârnaţi </w:t>
            </w:r>
          </w:p>
          <w:p w14:paraId="5D177C88" w14:textId="77777777" w:rsidR="00B073D2" w:rsidRPr="00AB76B4" w:rsidRDefault="00B073D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</w:t>
            </w:r>
            <w:r>
              <w:rPr>
                <w:b/>
                <w:bCs/>
                <w:sz w:val="20"/>
                <w:lang w:val="ro-RO"/>
              </w:rPr>
              <w:t>S</w:t>
            </w:r>
            <w:r w:rsidRPr="00AB76B4">
              <w:rPr>
                <w:b/>
                <w:bCs/>
                <w:sz w:val="20"/>
                <w:lang w:val="ro-RO"/>
              </w:rPr>
              <w:t>t. Atârnaţi</w:t>
            </w:r>
          </w:p>
          <w:p w14:paraId="69114B10" w14:textId="77777777" w:rsidR="00B073D2" w:rsidRPr="00AB76B4" w:rsidRDefault="00B073D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</w:t>
            </w:r>
            <w:r>
              <w:rPr>
                <w:b/>
                <w:bCs/>
                <w:sz w:val="20"/>
                <w:lang w:val="ro-RO"/>
              </w:rPr>
              <w:t xml:space="preserve"> și </w:t>
            </w:r>
            <w:r w:rsidRPr="00AB76B4">
              <w:rPr>
                <w:b/>
                <w:bCs/>
                <w:sz w:val="20"/>
                <w:lang w:val="ro-RO"/>
              </w:rPr>
              <w:t>Atârnaţi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  <w:r w:rsidRPr="00AB76B4">
              <w:rPr>
                <w:b/>
                <w:bCs/>
                <w:sz w:val="20"/>
                <w:lang w:val="ro-RO"/>
              </w:rPr>
              <w:t>Roşiori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79A6F6" w14:textId="77777777" w:rsidR="00B073D2" w:rsidRPr="00AB76B4" w:rsidRDefault="00B073D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0718C3" w14:textId="77777777" w:rsidR="00B073D2" w:rsidRPr="00AB76B4" w:rsidRDefault="00B073D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4DD22C" w14:textId="77777777" w:rsidR="00B073D2" w:rsidRPr="00AB76B4" w:rsidRDefault="00B073D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90+000</w:t>
            </w:r>
          </w:p>
          <w:p w14:paraId="1C84BA07" w14:textId="77777777" w:rsidR="00B073D2" w:rsidRPr="00AB76B4" w:rsidRDefault="00B073D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E1626E" w14:textId="77777777" w:rsidR="00B073D2" w:rsidRPr="00AB76B4" w:rsidRDefault="00B073D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89DF2B" w14:textId="77777777" w:rsidR="00B073D2" w:rsidRPr="00AB76B4" w:rsidRDefault="00B073D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B073D2" w:rsidRPr="00AB76B4" w14:paraId="5FADCEEE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F5A1A" w14:textId="77777777" w:rsidR="00B073D2" w:rsidRPr="00AB76B4" w:rsidRDefault="00B073D2" w:rsidP="00B073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0085AB" w14:textId="77777777" w:rsidR="00B073D2" w:rsidRPr="00AB76B4" w:rsidRDefault="00B073D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92+040</w:t>
            </w:r>
          </w:p>
          <w:p w14:paraId="7C14AC03" w14:textId="77777777" w:rsidR="00B073D2" w:rsidRPr="00AB76B4" w:rsidRDefault="00B073D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93+605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17E673" w14:textId="77777777" w:rsidR="00B073D2" w:rsidRPr="00AB76B4" w:rsidRDefault="00B073D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FF0B140" w14:textId="77777777" w:rsidR="00B073D2" w:rsidRPr="00AB76B4" w:rsidRDefault="00B073D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Atârnaţi</w:t>
            </w:r>
          </w:p>
          <w:p w14:paraId="7FCCDE88" w14:textId="77777777" w:rsidR="00B073D2" w:rsidRPr="00AB76B4" w:rsidRDefault="00B073D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directă, </w:t>
            </w:r>
          </w:p>
          <w:p w14:paraId="7181F207" w14:textId="77777777" w:rsidR="00B073D2" w:rsidRPr="00AB76B4" w:rsidRDefault="00B073D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2EE2AB" w14:textId="77777777" w:rsidR="00B073D2" w:rsidRPr="00AB76B4" w:rsidRDefault="00B073D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BA71CC" w14:textId="77777777" w:rsidR="00B073D2" w:rsidRPr="00AB76B4" w:rsidRDefault="00B073D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AC5102" w14:textId="77777777" w:rsidR="00B073D2" w:rsidRPr="00AB76B4" w:rsidRDefault="00B073D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ACB8E0" w14:textId="77777777" w:rsidR="00B073D2" w:rsidRPr="00AB76B4" w:rsidRDefault="00B073D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3D7305" w14:textId="77777777" w:rsidR="00B073D2" w:rsidRPr="00AB76B4" w:rsidRDefault="00B073D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03725439" w14:textId="77777777" w:rsidR="00B073D2" w:rsidRPr="00AB76B4" w:rsidRDefault="00B073D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peste sch. 5, 7, 4 și 8.</w:t>
            </w:r>
          </w:p>
          <w:p w14:paraId="5415B42C" w14:textId="77777777" w:rsidR="00B073D2" w:rsidRPr="00AB76B4" w:rsidRDefault="00B073D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B073D2" w:rsidRPr="00AB76B4" w14:paraId="054F8087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85D39" w14:textId="77777777" w:rsidR="00B073D2" w:rsidRPr="00AB76B4" w:rsidRDefault="00B073D2" w:rsidP="00B073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4D289A" w14:textId="77777777" w:rsidR="00B073D2" w:rsidRPr="00AB76B4" w:rsidRDefault="00B073D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1B6E10" w14:textId="77777777" w:rsidR="00B073D2" w:rsidRPr="00AB76B4" w:rsidRDefault="00B073D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85A5F03" w14:textId="77777777" w:rsidR="00B073D2" w:rsidRPr="00AB76B4" w:rsidRDefault="00B073D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Atârnaţi</w:t>
            </w:r>
          </w:p>
          <w:p w14:paraId="7DFBD206" w14:textId="77777777" w:rsidR="00B073D2" w:rsidRPr="00AB76B4" w:rsidRDefault="00B073D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B52B83" w14:textId="77777777" w:rsidR="00B073D2" w:rsidRPr="00AB76B4" w:rsidRDefault="00B073D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015319D5" w14:textId="77777777" w:rsidR="00B073D2" w:rsidRPr="00AB76B4" w:rsidRDefault="00B073D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1 - 5 </w:t>
            </w:r>
          </w:p>
          <w:p w14:paraId="6C12C0AA" w14:textId="77777777" w:rsidR="00B073D2" w:rsidRPr="00AB76B4" w:rsidRDefault="00B073D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2676341E" w14:textId="77777777" w:rsidR="00B073D2" w:rsidRPr="00AB76B4" w:rsidRDefault="00B073D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7 - 9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BA39BE" w14:textId="77777777" w:rsidR="00B073D2" w:rsidRPr="00AB76B4" w:rsidRDefault="00B073D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45F581" w14:textId="77777777" w:rsidR="00B073D2" w:rsidRPr="00AB76B4" w:rsidRDefault="00B073D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E83AA5" w14:textId="77777777" w:rsidR="00B073D2" w:rsidRPr="00AB76B4" w:rsidRDefault="00B073D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1E8B2E" w14:textId="77777777" w:rsidR="00B073D2" w:rsidRPr="00AB76B4" w:rsidRDefault="00B073D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1ACE493E" w14:textId="77777777" w:rsidR="00B073D2" w:rsidRPr="00AB76B4" w:rsidRDefault="00B073D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din firul I în firul II.</w:t>
            </w:r>
          </w:p>
          <w:p w14:paraId="76DC87B7" w14:textId="77777777" w:rsidR="00B073D2" w:rsidRPr="00AB76B4" w:rsidRDefault="00B073D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B073D2" w:rsidRPr="00AB76B4" w14:paraId="619E0A1C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2770F" w14:textId="77777777" w:rsidR="00B073D2" w:rsidRPr="00AB76B4" w:rsidRDefault="00B073D2" w:rsidP="00B073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9E673F" w14:textId="77777777" w:rsidR="00B073D2" w:rsidRPr="00AB76B4" w:rsidRDefault="00B073D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EBABD6" w14:textId="77777777" w:rsidR="00B073D2" w:rsidRPr="00AB76B4" w:rsidRDefault="00B073D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62C0350" w14:textId="77777777" w:rsidR="00B073D2" w:rsidRPr="00AB76B4" w:rsidRDefault="00B073D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Atârnaţi</w:t>
            </w:r>
          </w:p>
          <w:p w14:paraId="5187F458" w14:textId="77777777" w:rsidR="00B073D2" w:rsidRPr="00AB76B4" w:rsidRDefault="00B073D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B5BD77" w14:textId="77777777" w:rsidR="00B073D2" w:rsidRPr="00AB76B4" w:rsidRDefault="00B073D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423274D8" w14:textId="77777777" w:rsidR="00B073D2" w:rsidRPr="00AB76B4" w:rsidRDefault="00B073D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24B94A8D" w14:textId="77777777" w:rsidR="00B073D2" w:rsidRPr="00AB76B4" w:rsidRDefault="00B073D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10 și 11 </w:t>
            </w:r>
          </w:p>
          <w:p w14:paraId="736DD305" w14:textId="77777777" w:rsidR="00B073D2" w:rsidRPr="00AB76B4" w:rsidRDefault="00B073D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4551D0" w14:textId="77777777" w:rsidR="00B073D2" w:rsidRPr="00AB76B4" w:rsidRDefault="00B073D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608117" w14:textId="77777777" w:rsidR="00B073D2" w:rsidRPr="00AB76B4" w:rsidRDefault="00B073D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4511BE" w14:textId="77777777" w:rsidR="00B073D2" w:rsidRPr="00AB76B4" w:rsidRDefault="00B073D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C67D51" w14:textId="77777777" w:rsidR="00B073D2" w:rsidRPr="00AB76B4" w:rsidRDefault="00B073D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53C2575A" w14:textId="77777777" w:rsidR="00B073D2" w:rsidRPr="00AB76B4" w:rsidRDefault="00B073D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linia 1.</w:t>
            </w:r>
          </w:p>
        </w:tc>
      </w:tr>
      <w:tr w:rsidR="00B073D2" w:rsidRPr="00AB76B4" w14:paraId="7EE85E95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6BC07" w14:textId="77777777" w:rsidR="00B073D2" w:rsidRPr="00AB76B4" w:rsidRDefault="00B073D2" w:rsidP="00B073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980294" w14:textId="77777777" w:rsidR="00B073D2" w:rsidRPr="00AB76B4" w:rsidRDefault="00B073D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A7BDC8" w14:textId="77777777" w:rsidR="00B073D2" w:rsidRPr="00AB76B4" w:rsidRDefault="00B073D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A288F94" w14:textId="77777777" w:rsidR="00B073D2" w:rsidRPr="00AB76B4" w:rsidRDefault="00B073D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Atârnaţi - Roşiori Nord, linia 3 directă  Roşiori Nord și Roşiori Nord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  <w:r w:rsidRPr="00AB76B4">
              <w:rPr>
                <w:b/>
                <w:bCs/>
                <w:sz w:val="20"/>
                <w:lang w:val="ro-RO"/>
              </w:rPr>
              <w:t xml:space="preserve"> Măldăeni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18E626" w14:textId="77777777" w:rsidR="00B073D2" w:rsidRPr="00AB76B4" w:rsidRDefault="00B073D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422149" w14:textId="77777777" w:rsidR="00B073D2" w:rsidRPr="00AB76B4" w:rsidRDefault="00B073D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03D37E" w14:textId="77777777" w:rsidR="00B073D2" w:rsidRPr="00AB76B4" w:rsidRDefault="00B073D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  <w:p w14:paraId="5CD59124" w14:textId="77777777" w:rsidR="00B073D2" w:rsidRPr="00AB76B4" w:rsidRDefault="00B073D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107+465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2E0266" w14:textId="77777777" w:rsidR="00B073D2" w:rsidRPr="00AB76B4" w:rsidRDefault="00B073D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1EC13E" w14:textId="77777777" w:rsidR="00B073D2" w:rsidRPr="00AB76B4" w:rsidRDefault="00B073D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B073D2" w:rsidRPr="00AB76B4" w14:paraId="3C12EBDD" w14:textId="77777777" w:rsidTr="00927588">
        <w:trPr>
          <w:cantSplit/>
          <w:trHeight w:val="38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16C05" w14:textId="77777777" w:rsidR="00B073D2" w:rsidRPr="00AB76B4" w:rsidRDefault="00B073D2" w:rsidP="00B073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19D941" w14:textId="77777777" w:rsidR="00B073D2" w:rsidRPr="00AB76B4" w:rsidRDefault="00B073D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B05980" w14:textId="77777777" w:rsidR="00B073D2" w:rsidRPr="00AB76B4" w:rsidRDefault="00B073D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9663088" w14:textId="77777777" w:rsidR="00B073D2" w:rsidRPr="00AB76B4" w:rsidRDefault="00B073D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Atârnaţi -</w:t>
            </w:r>
          </w:p>
          <w:p w14:paraId="4060B19D" w14:textId="77777777" w:rsidR="00B073D2" w:rsidRPr="00AB76B4" w:rsidRDefault="00B073D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Roşiori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8AB691" w14:textId="77777777" w:rsidR="00B073D2" w:rsidRPr="00AB76B4" w:rsidRDefault="00B073D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8AAD0B" w14:textId="77777777" w:rsidR="00B073D2" w:rsidRPr="00AB76B4" w:rsidRDefault="00B073D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1D6D11" w14:textId="77777777" w:rsidR="00B073D2" w:rsidRPr="00AB76B4" w:rsidRDefault="00B073D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94+800</w:t>
            </w:r>
          </w:p>
          <w:p w14:paraId="36EDF87F" w14:textId="77777777" w:rsidR="00B073D2" w:rsidRPr="00AB76B4" w:rsidRDefault="00B073D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97+700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62F960" w14:textId="77777777" w:rsidR="00B073D2" w:rsidRPr="00AB76B4" w:rsidRDefault="00B073D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05BE88" w14:textId="77777777" w:rsidR="00B073D2" w:rsidRPr="00AB76B4" w:rsidRDefault="00B073D2" w:rsidP="00927588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14:paraId="196B150A" w14:textId="77777777" w:rsidR="00B073D2" w:rsidRPr="00AB76B4" w:rsidRDefault="00B073D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B073D2" w:rsidRPr="00AB76B4" w14:paraId="1C39E3B7" w14:textId="77777777" w:rsidTr="00927588">
        <w:trPr>
          <w:cantSplit/>
          <w:trHeight w:val="38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F3ED9" w14:textId="77777777" w:rsidR="00B073D2" w:rsidRPr="00AB76B4" w:rsidRDefault="00B073D2" w:rsidP="00B073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4AE233" w14:textId="77777777" w:rsidR="00B073D2" w:rsidRPr="00AB76B4" w:rsidRDefault="00B073D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D4906C" w14:textId="77777777" w:rsidR="00B073D2" w:rsidRPr="00AB76B4" w:rsidRDefault="00B073D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5B56D88" w14:textId="77777777" w:rsidR="00B073D2" w:rsidRPr="00AB76B4" w:rsidRDefault="00B073D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Roşiori Nord</w:t>
            </w:r>
          </w:p>
          <w:p w14:paraId="3C37BC45" w14:textId="77777777" w:rsidR="00B073D2" w:rsidRPr="00AB76B4" w:rsidRDefault="00B073D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3E6FF1" w14:textId="77777777" w:rsidR="00B073D2" w:rsidRPr="00AB76B4" w:rsidRDefault="00B073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13595854" w14:textId="77777777" w:rsidR="00B073D2" w:rsidRPr="00AB76B4" w:rsidRDefault="00B073D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659E57F2" w14:textId="77777777" w:rsidR="00B073D2" w:rsidRPr="00AB76B4" w:rsidRDefault="00B073D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15 / 17 </w:t>
            </w:r>
          </w:p>
          <w:p w14:paraId="06A0B90E" w14:textId="77777777" w:rsidR="00B073D2" w:rsidRPr="00AB76B4" w:rsidRDefault="00B073D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E81544" w14:textId="77777777" w:rsidR="00B073D2" w:rsidRPr="00AB76B4" w:rsidRDefault="00B073D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84C0FA" w14:textId="77777777" w:rsidR="00B073D2" w:rsidRPr="00AB76B4" w:rsidRDefault="00B073D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EBE02E" w14:textId="77777777" w:rsidR="00B073D2" w:rsidRPr="00AB76B4" w:rsidRDefault="00B073D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0428BD" w14:textId="77777777" w:rsidR="00B073D2" w:rsidRPr="00AB76B4" w:rsidRDefault="00B073D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D9BC74F" w14:textId="77777777" w:rsidR="00B073D2" w:rsidRPr="00AB76B4" w:rsidRDefault="00B073D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din fir I în fir II și invers.</w:t>
            </w:r>
          </w:p>
        </w:tc>
      </w:tr>
      <w:tr w:rsidR="00B073D2" w:rsidRPr="00AB76B4" w14:paraId="75FDB4FD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197ED" w14:textId="77777777" w:rsidR="00B073D2" w:rsidRPr="00AB76B4" w:rsidRDefault="00B073D2" w:rsidP="00B073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8E64FF" w14:textId="77777777" w:rsidR="00B073D2" w:rsidRPr="00AB76B4" w:rsidRDefault="00B073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C554E4" w14:textId="77777777" w:rsidR="00B073D2" w:rsidRPr="00AB76B4" w:rsidRDefault="00B073D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A5688E4" w14:textId="77777777" w:rsidR="00B073D2" w:rsidRPr="00AB76B4" w:rsidRDefault="00B073D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Roşiori Nord</w:t>
            </w:r>
          </w:p>
          <w:p w14:paraId="14CE7968" w14:textId="77777777" w:rsidR="00B073D2" w:rsidRPr="00AB76B4" w:rsidRDefault="00B073D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1457CF" w14:textId="77777777" w:rsidR="00B073D2" w:rsidRPr="00AB76B4" w:rsidRDefault="00B073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37796F8D" w14:textId="77777777" w:rsidR="00B073D2" w:rsidRPr="00AB76B4" w:rsidRDefault="00B073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48B93569" w14:textId="77777777" w:rsidR="00B073D2" w:rsidRPr="00AB76B4" w:rsidRDefault="00B073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42D809" w14:textId="77777777" w:rsidR="00B073D2" w:rsidRPr="00AB76B4" w:rsidRDefault="00B073D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669169" w14:textId="77777777" w:rsidR="00B073D2" w:rsidRPr="00AB76B4" w:rsidRDefault="00B073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E52F33" w14:textId="77777777" w:rsidR="00B073D2" w:rsidRPr="00AB76B4" w:rsidRDefault="00B073D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50B15C" w14:textId="77777777" w:rsidR="00B073D2" w:rsidRPr="00AB76B4" w:rsidRDefault="00B073D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9B0FD99" w14:textId="77777777" w:rsidR="00B073D2" w:rsidRPr="00AB76B4" w:rsidRDefault="00B073D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și 6 Cap X.</w:t>
            </w:r>
          </w:p>
        </w:tc>
      </w:tr>
      <w:tr w:rsidR="00B073D2" w:rsidRPr="00AB76B4" w14:paraId="565322F0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54905" w14:textId="77777777" w:rsidR="00B073D2" w:rsidRPr="00AB76B4" w:rsidRDefault="00B073D2" w:rsidP="00B073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9F0913" w14:textId="77777777" w:rsidR="00B073D2" w:rsidRPr="00AB76B4" w:rsidRDefault="00B073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2C09F4" w14:textId="77777777" w:rsidR="00B073D2" w:rsidRPr="00AB76B4" w:rsidRDefault="00B073D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C868644" w14:textId="77777777" w:rsidR="00B073D2" w:rsidRPr="00AB76B4" w:rsidRDefault="00B073D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Roşiori Nord</w:t>
            </w:r>
          </w:p>
          <w:p w14:paraId="7FD9DA7B" w14:textId="77777777" w:rsidR="00B073D2" w:rsidRPr="00AB76B4" w:rsidRDefault="00B073D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9FA395" w14:textId="77777777" w:rsidR="00B073D2" w:rsidRPr="00AB76B4" w:rsidRDefault="00B073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7E53718D" w14:textId="77777777" w:rsidR="00B073D2" w:rsidRPr="00AB76B4" w:rsidRDefault="00B073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diag.</w:t>
            </w:r>
          </w:p>
          <w:p w14:paraId="62383A09" w14:textId="77777777" w:rsidR="00B073D2" w:rsidRPr="00AB76B4" w:rsidRDefault="00B073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12 - 16 </w:t>
            </w:r>
          </w:p>
          <w:p w14:paraId="22176960" w14:textId="77777777" w:rsidR="00B073D2" w:rsidRPr="00AB76B4" w:rsidRDefault="00B073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7732563F" w14:textId="77777777" w:rsidR="00B073D2" w:rsidRPr="00AB76B4" w:rsidRDefault="00B073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20 - 30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23AEF0" w14:textId="77777777" w:rsidR="00B073D2" w:rsidRPr="00AB76B4" w:rsidRDefault="00B073D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FB175D" w14:textId="77777777" w:rsidR="00B073D2" w:rsidRPr="00AB76B4" w:rsidRDefault="00B073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BC0D06" w14:textId="77777777" w:rsidR="00B073D2" w:rsidRPr="00AB76B4" w:rsidRDefault="00B073D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4C6888" w14:textId="77777777" w:rsidR="00B073D2" w:rsidRPr="00AB76B4" w:rsidRDefault="00B073D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073D2" w:rsidRPr="00AB76B4" w14:paraId="191F9867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042DA" w14:textId="77777777" w:rsidR="00B073D2" w:rsidRPr="00AB76B4" w:rsidRDefault="00B073D2" w:rsidP="00B073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C19417" w14:textId="77777777" w:rsidR="00B073D2" w:rsidRPr="00AB76B4" w:rsidRDefault="00B073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5B0999" w14:textId="77777777" w:rsidR="00B073D2" w:rsidRPr="00AB76B4" w:rsidRDefault="00B073D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38C2B37" w14:textId="77777777" w:rsidR="00B073D2" w:rsidRPr="00AB76B4" w:rsidRDefault="00B073D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Roşiori Nord</w:t>
            </w:r>
          </w:p>
          <w:p w14:paraId="1362C7E8" w14:textId="77777777" w:rsidR="00B073D2" w:rsidRPr="00AB76B4" w:rsidRDefault="00B073D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7 </w:t>
            </w:r>
          </w:p>
          <w:p w14:paraId="4F9BCA79" w14:textId="77777777" w:rsidR="00B073D2" w:rsidRPr="00AB76B4" w:rsidRDefault="00B073D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B370D4" w14:textId="77777777" w:rsidR="00B073D2" w:rsidRPr="00AB76B4" w:rsidRDefault="00B073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4CFC4BEF" w14:textId="77777777" w:rsidR="00B073D2" w:rsidRPr="00AB76B4" w:rsidRDefault="00B073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F9DE47" w14:textId="77777777" w:rsidR="00B073D2" w:rsidRPr="00AB76B4" w:rsidRDefault="00B073D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D10416" w14:textId="77777777" w:rsidR="00B073D2" w:rsidRPr="00AB76B4" w:rsidRDefault="00B073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96A5F8" w14:textId="77777777" w:rsidR="00B073D2" w:rsidRPr="00AB76B4" w:rsidRDefault="00B073D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69FD19" w14:textId="77777777" w:rsidR="00B073D2" w:rsidRPr="00AB76B4" w:rsidRDefault="00B073D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073D2" w:rsidRPr="00AB76B4" w14:paraId="49A98F70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6659B" w14:textId="77777777" w:rsidR="00B073D2" w:rsidRPr="00AB76B4" w:rsidRDefault="00B073D2" w:rsidP="00B073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14E25F" w14:textId="77777777" w:rsidR="00B073D2" w:rsidRPr="00AB76B4" w:rsidRDefault="00B073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101+330</w:t>
            </w:r>
          </w:p>
          <w:p w14:paraId="743D221D" w14:textId="77777777" w:rsidR="00B073D2" w:rsidRPr="00AB76B4" w:rsidRDefault="00B073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</w:t>
            </w:r>
            <w:r>
              <w:rPr>
                <w:b/>
                <w:bCs/>
                <w:sz w:val="20"/>
                <w:lang w:val="ro-RO"/>
              </w:rPr>
              <w:t>09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5296F0" w14:textId="77777777" w:rsidR="00B073D2" w:rsidRPr="00AB76B4" w:rsidRDefault="00B073D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3755E50" w14:textId="77777777" w:rsidR="00B073D2" w:rsidRPr="00AB76B4" w:rsidRDefault="00B073D2" w:rsidP="00673BD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Roșiori Nord – Măldăeni</w:t>
            </w:r>
            <w:r>
              <w:rPr>
                <w:b/>
                <w:bCs/>
                <w:sz w:val="20"/>
                <w:lang w:val="ro-RO"/>
              </w:rPr>
              <w:t xml:space="preserve">, </w:t>
            </w:r>
            <w:r w:rsidRPr="00AB76B4">
              <w:rPr>
                <w:b/>
                <w:bCs/>
                <w:sz w:val="20"/>
                <w:lang w:val="ro-RO"/>
              </w:rPr>
              <w:t>linia</w:t>
            </w:r>
            <w:r>
              <w:rPr>
                <w:b/>
                <w:bCs/>
                <w:sz w:val="20"/>
                <w:lang w:val="ro-RO"/>
              </w:rPr>
              <w:t xml:space="preserve"> 2</w:t>
            </w:r>
            <w:r w:rsidRPr="00AB76B4">
              <w:rPr>
                <w:b/>
                <w:bCs/>
                <w:sz w:val="20"/>
                <w:lang w:val="ro-RO"/>
              </w:rPr>
              <w:t xml:space="preserve"> directă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AB76B4">
              <w:rPr>
                <w:b/>
                <w:bCs/>
                <w:sz w:val="20"/>
                <w:lang w:val="ro-RO"/>
              </w:rPr>
              <w:t>St. Măldăeni</w:t>
            </w:r>
            <w:r>
              <w:rPr>
                <w:b/>
                <w:bCs/>
                <w:sz w:val="20"/>
                <w:lang w:val="ro-RO"/>
              </w:rPr>
              <w:t xml:space="preserve">, </w:t>
            </w:r>
            <w:r w:rsidRPr="00AB76B4">
              <w:rPr>
                <w:b/>
                <w:bCs/>
                <w:sz w:val="20"/>
                <w:lang w:val="ro-RO"/>
              </w:rPr>
              <w:t>Cap X</w:t>
            </w:r>
            <w:r>
              <w:rPr>
                <w:b/>
                <w:bCs/>
                <w:sz w:val="20"/>
                <w:lang w:val="ro-RO"/>
              </w:rPr>
              <w:t xml:space="preserve"> si Y</w:t>
            </w:r>
            <w:r w:rsidRPr="00AB76B4"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AFF6D6" w14:textId="77777777" w:rsidR="00B073D2" w:rsidRPr="00AB76B4" w:rsidRDefault="00B073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9D2610" w14:textId="77777777" w:rsidR="00B073D2" w:rsidRPr="00AB76B4" w:rsidRDefault="00B073D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CA2819" w14:textId="77777777" w:rsidR="00B073D2" w:rsidRPr="00AB76B4" w:rsidRDefault="00B073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7143B0" w14:textId="77777777" w:rsidR="00B073D2" w:rsidRPr="00AB76B4" w:rsidRDefault="00B073D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3E9367" w14:textId="77777777" w:rsidR="00B073D2" w:rsidRPr="00AB76B4" w:rsidRDefault="00B073D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073D2" w:rsidRPr="00AB76B4" w14:paraId="4F2285FC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09E4C" w14:textId="77777777" w:rsidR="00B073D2" w:rsidRPr="00AB76B4" w:rsidRDefault="00B073D2" w:rsidP="00B073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F57E96" w14:textId="77777777" w:rsidR="00B073D2" w:rsidRPr="00AB76B4" w:rsidRDefault="00B073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060415" w14:textId="77777777" w:rsidR="00B073D2" w:rsidRPr="00AB76B4" w:rsidRDefault="00B073D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BD746F7" w14:textId="77777777" w:rsidR="00B073D2" w:rsidRPr="00AB76B4" w:rsidRDefault="00B073D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Măldăeni</w:t>
            </w:r>
          </w:p>
          <w:p w14:paraId="5CCA2115" w14:textId="77777777" w:rsidR="00B073D2" w:rsidRPr="00AB76B4" w:rsidRDefault="00B073D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641B0A" w14:textId="77777777" w:rsidR="00B073D2" w:rsidRPr="00AB76B4" w:rsidRDefault="00B073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086E2481" w14:textId="77777777" w:rsidR="00B073D2" w:rsidRPr="00AB76B4" w:rsidRDefault="00B073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5-9 și sch. 11 in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7B227D" w14:textId="77777777" w:rsidR="00B073D2" w:rsidRPr="00AB76B4" w:rsidRDefault="00B073D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E6BCAD" w14:textId="77777777" w:rsidR="00B073D2" w:rsidRPr="00AB76B4" w:rsidRDefault="00B073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E0F337" w14:textId="77777777" w:rsidR="00B073D2" w:rsidRPr="00AB76B4" w:rsidRDefault="00B073D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DF71EE" w14:textId="77777777" w:rsidR="00B073D2" w:rsidRPr="00AB76B4" w:rsidRDefault="00B073D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din firul 1 in firul 2 si invers și intrari- ieșiri la linia 1 primiri - expedieri</w:t>
            </w:r>
          </w:p>
        </w:tc>
      </w:tr>
      <w:tr w:rsidR="00B073D2" w:rsidRPr="00AB76B4" w14:paraId="55196AF5" w14:textId="77777777" w:rsidTr="00927588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AFC2B" w14:textId="77777777" w:rsidR="00B073D2" w:rsidRPr="00AB76B4" w:rsidRDefault="00B073D2" w:rsidP="00B073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2905D7" w14:textId="77777777" w:rsidR="00B073D2" w:rsidRPr="00AB76B4" w:rsidRDefault="00B073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D1EBA3" w14:textId="77777777" w:rsidR="00B073D2" w:rsidRPr="00AB76B4" w:rsidRDefault="00B073D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349A096" w14:textId="77777777" w:rsidR="00B073D2" w:rsidRPr="00AB76B4" w:rsidRDefault="00B073D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Măldăeni</w:t>
            </w:r>
          </w:p>
          <w:p w14:paraId="7AA26232" w14:textId="77777777" w:rsidR="00B073D2" w:rsidRPr="00AB76B4" w:rsidRDefault="00B073D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429E11D9" w14:textId="77777777" w:rsidR="00B073D2" w:rsidRPr="00AB76B4" w:rsidRDefault="00B073D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1F8B12" w14:textId="77777777" w:rsidR="00B073D2" w:rsidRPr="00AB76B4" w:rsidRDefault="00B073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66271830" w14:textId="77777777" w:rsidR="00B073D2" w:rsidRPr="00AB76B4" w:rsidRDefault="00B073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D7E3CD" w14:textId="77777777" w:rsidR="00B073D2" w:rsidRPr="00AB76B4" w:rsidRDefault="00B073D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4AD456" w14:textId="77777777" w:rsidR="00B073D2" w:rsidRPr="00AB76B4" w:rsidRDefault="00B073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C0CF2A" w14:textId="77777777" w:rsidR="00B073D2" w:rsidRPr="00AB76B4" w:rsidRDefault="00B073D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D87BFC" w14:textId="77777777" w:rsidR="00B073D2" w:rsidRPr="00AB76B4" w:rsidRDefault="00B073D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073D2" w:rsidRPr="00AB76B4" w14:paraId="39EEB11E" w14:textId="77777777" w:rsidTr="00927588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90EDF" w14:textId="77777777" w:rsidR="00B073D2" w:rsidRPr="00AB76B4" w:rsidRDefault="00B073D2" w:rsidP="00B073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2C6100" w14:textId="77777777" w:rsidR="00B073D2" w:rsidRDefault="00B073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109+200</w:t>
            </w:r>
          </w:p>
          <w:p w14:paraId="1E91E444" w14:textId="77777777" w:rsidR="00B073D2" w:rsidRPr="00AB76B4" w:rsidRDefault="00B073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116+734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EEBF12" w14:textId="77777777" w:rsidR="00B073D2" w:rsidRPr="00AB76B4" w:rsidRDefault="00B073D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B250DFD" w14:textId="77777777" w:rsidR="00B073D2" w:rsidRPr="00AB76B4" w:rsidRDefault="00B073D2" w:rsidP="00F7047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Măldăeni –</w:t>
            </w:r>
          </w:p>
          <w:p w14:paraId="4796690B" w14:textId="77777777" w:rsidR="00B073D2" w:rsidRPr="00AB76B4" w:rsidRDefault="00B073D2" w:rsidP="00F7047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Mihăeşti și</w:t>
            </w:r>
          </w:p>
          <w:p w14:paraId="7048A56F" w14:textId="77777777" w:rsidR="00B073D2" w:rsidRPr="00AB76B4" w:rsidRDefault="00B073D2" w:rsidP="00F7047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 xml:space="preserve"> directă </w:t>
            </w:r>
            <w:r>
              <w:rPr>
                <w:b/>
                <w:bCs/>
                <w:sz w:val="20"/>
                <w:lang w:val="ro-RO"/>
              </w:rPr>
              <w:t xml:space="preserve">Cap X St. </w:t>
            </w:r>
            <w:r w:rsidRPr="00AB76B4">
              <w:rPr>
                <w:b/>
                <w:bCs/>
                <w:sz w:val="20"/>
                <w:lang w:val="ro-RO"/>
              </w:rPr>
              <w:t>Mihăeşti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FF7662" w14:textId="77777777" w:rsidR="00B073D2" w:rsidRPr="00AB76B4" w:rsidRDefault="00B073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6D462C" w14:textId="77777777" w:rsidR="00B073D2" w:rsidRPr="00AB76B4" w:rsidRDefault="00B073D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29E525" w14:textId="77777777" w:rsidR="00B073D2" w:rsidRPr="00AB76B4" w:rsidRDefault="00B073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488A25" w14:textId="77777777" w:rsidR="00B073D2" w:rsidRPr="00AB76B4" w:rsidRDefault="00B073D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E86EC7" w14:textId="77777777" w:rsidR="00B073D2" w:rsidRPr="00AB76B4" w:rsidRDefault="00B073D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073D2" w:rsidRPr="00AB76B4" w14:paraId="09B3B404" w14:textId="77777777" w:rsidTr="005E761F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DAA29" w14:textId="77777777" w:rsidR="00B073D2" w:rsidRPr="00AB76B4" w:rsidRDefault="00B073D2" w:rsidP="00B073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45ADB4" w14:textId="77777777" w:rsidR="00B073D2" w:rsidRPr="00AB76B4" w:rsidRDefault="00B073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259ED2" w14:textId="77777777" w:rsidR="00B073D2" w:rsidRPr="00AB76B4" w:rsidRDefault="00B073D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24A9C42" w14:textId="77777777" w:rsidR="00B073D2" w:rsidRPr="00AB76B4" w:rsidRDefault="00B073D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Măldăeni –</w:t>
            </w:r>
          </w:p>
          <w:p w14:paraId="23594BC5" w14:textId="77777777" w:rsidR="00B073D2" w:rsidRPr="00AB76B4" w:rsidRDefault="00B073D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Mihăeşti și</w:t>
            </w:r>
          </w:p>
          <w:p w14:paraId="33BC9C75" w14:textId="77777777" w:rsidR="00B073D2" w:rsidRPr="00AB76B4" w:rsidRDefault="00B073D2" w:rsidP="005E761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4 directă Mihăeşti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CB10D0" w14:textId="77777777" w:rsidR="00B073D2" w:rsidRPr="00AB76B4" w:rsidRDefault="00B073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50F360" w14:textId="77777777" w:rsidR="00B073D2" w:rsidRPr="00AB76B4" w:rsidRDefault="00B073D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956E5C" w14:textId="77777777" w:rsidR="00B073D2" w:rsidRPr="00AB76B4" w:rsidRDefault="00B073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</w:t>
            </w:r>
            <w:r>
              <w:rPr>
                <w:b/>
                <w:bCs/>
                <w:sz w:val="20"/>
                <w:lang w:val="ro-RO"/>
              </w:rPr>
              <w:t>09</w:t>
            </w:r>
            <w:r w:rsidRPr="00AB76B4">
              <w:rPr>
                <w:b/>
                <w:bCs/>
                <w:sz w:val="20"/>
                <w:lang w:val="ro-RO"/>
              </w:rPr>
              <w:t>+200</w:t>
            </w:r>
          </w:p>
          <w:p w14:paraId="55B79A02" w14:textId="77777777" w:rsidR="00B073D2" w:rsidRPr="00AB76B4" w:rsidRDefault="00B073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118+400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9C2FB7" w14:textId="77777777" w:rsidR="00B073D2" w:rsidRPr="00AB76B4" w:rsidRDefault="00B073D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DF7C63" w14:textId="77777777" w:rsidR="00B073D2" w:rsidRPr="00AB76B4" w:rsidRDefault="00B073D2" w:rsidP="005E761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073D2" w:rsidRPr="00AB76B4" w14:paraId="40CC352E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DACF5" w14:textId="77777777" w:rsidR="00B073D2" w:rsidRPr="00AB76B4" w:rsidRDefault="00B073D2" w:rsidP="00B073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B112FC" w14:textId="77777777" w:rsidR="00B073D2" w:rsidRPr="00AB76B4" w:rsidRDefault="00B073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32418A" w14:textId="77777777" w:rsidR="00B073D2" w:rsidRPr="00AB76B4" w:rsidRDefault="00B073D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C090580" w14:textId="77777777" w:rsidR="00B073D2" w:rsidRPr="00AB76B4" w:rsidRDefault="00B073D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Mihăeşti</w:t>
            </w:r>
          </w:p>
          <w:p w14:paraId="6124EC72" w14:textId="77777777" w:rsidR="00B073D2" w:rsidRPr="00AB76B4" w:rsidRDefault="00B073D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abătută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8FAF4C" w14:textId="77777777" w:rsidR="00B073D2" w:rsidRPr="00AB76B4" w:rsidRDefault="00B073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0344E74E" w14:textId="77777777" w:rsidR="00B073D2" w:rsidRPr="00AB76B4" w:rsidRDefault="00B073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6A5602" w14:textId="77777777" w:rsidR="00B073D2" w:rsidRPr="00AB76B4" w:rsidRDefault="00B073D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7246D2" w14:textId="77777777" w:rsidR="00B073D2" w:rsidRPr="00AB76B4" w:rsidRDefault="00B073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13CAAF" w14:textId="77777777" w:rsidR="00B073D2" w:rsidRPr="00AB76B4" w:rsidRDefault="00B073D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537569" w14:textId="77777777" w:rsidR="00B073D2" w:rsidRPr="00AB76B4" w:rsidRDefault="00B073D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073D2" w:rsidRPr="00AB76B4" w14:paraId="092D74BB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0FF3F" w14:textId="77777777" w:rsidR="00B073D2" w:rsidRPr="00AB76B4" w:rsidRDefault="00B073D2" w:rsidP="00B073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ED166A" w14:textId="77777777" w:rsidR="00B073D2" w:rsidRDefault="00B073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124+650</w:t>
            </w:r>
          </w:p>
          <w:p w14:paraId="5B81A42B" w14:textId="77777777" w:rsidR="00B073D2" w:rsidRPr="00AB76B4" w:rsidRDefault="00B073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126+528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83E04A" w14:textId="77777777" w:rsidR="00B073D2" w:rsidRPr="00AB76B4" w:rsidRDefault="00B073D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940221E" w14:textId="77777777" w:rsidR="00B073D2" w:rsidRDefault="00B073D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B76B4">
              <w:rPr>
                <w:b/>
                <w:bCs/>
                <w:sz w:val="20"/>
                <w:lang w:val="ro-RO"/>
              </w:rPr>
              <w:t>Radomirești</w:t>
            </w:r>
            <w:r>
              <w:rPr>
                <w:b/>
                <w:bCs/>
                <w:sz w:val="20"/>
                <w:lang w:val="ro-RO"/>
              </w:rPr>
              <w:t xml:space="preserve">, </w:t>
            </w:r>
          </w:p>
          <w:p w14:paraId="6C69AB51" w14:textId="77777777" w:rsidR="00B073D2" w:rsidRPr="00AB76B4" w:rsidRDefault="00B073D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DE3B23" w14:textId="77777777" w:rsidR="00B073D2" w:rsidRPr="00AB76B4" w:rsidRDefault="00B073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8F792A" w14:textId="77777777" w:rsidR="00B073D2" w:rsidRPr="00AB76B4" w:rsidRDefault="00B073D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283D16" w14:textId="77777777" w:rsidR="00B073D2" w:rsidRPr="00AB76B4" w:rsidRDefault="00B073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BC665B" w14:textId="77777777" w:rsidR="00B073D2" w:rsidRPr="00AB76B4" w:rsidRDefault="00B073D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AFAA84" w14:textId="77777777" w:rsidR="00B073D2" w:rsidRPr="00AB76B4" w:rsidRDefault="00B073D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073D2" w:rsidRPr="00AB76B4" w14:paraId="2296C1C4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3D731" w14:textId="77777777" w:rsidR="00B073D2" w:rsidRPr="00AB76B4" w:rsidRDefault="00B073D2" w:rsidP="00B073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C3418D" w14:textId="77777777" w:rsidR="00B073D2" w:rsidRPr="00AB76B4" w:rsidRDefault="00B073D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B69464" w14:textId="77777777" w:rsidR="00B073D2" w:rsidRPr="00AB76B4" w:rsidRDefault="00B073D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26795D3" w14:textId="77777777" w:rsidR="00B073D2" w:rsidRPr="00AB76B4" w:rsidRDefault="00B073D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B76B4">
              <w:rPr>
                <w:b/>
                <w:bCs/>
                <w:sz w:val="20"/>
                <w:lang w:val="ro-RO"/>
              </w:rPr>
              <w:t>Radomirești</w:t>
            </w:r>
            <w:r>
              <w:rPr>
                <w:b/>
                <w:bCs/>
                <w:sz w:val="20"/>
                <w:lang w:val="ro-RO"/>
              </w:rPr>
              <w:t>, 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EB7CCA" w14:textId="77777777" w:rsidR="00B073D2" w:rsidRPr="00AB76B4" w:rsidRDefault="00B073D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1F59FA" w14:textId="77777777" w:rsidR="00B073D2" w:rsidRPr="00AB76B4" w:rsidRDefault="00B073D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CBAAC1" w14:textId="77777777" w:rsidR="00B073D2" w:rsidRDefault="00B073D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124+650</w:t>
            </w:r>
          </w:p>
          <w:p w14:paraId="48628D46" w14:textId="77777777" w:rsidR="00B073D2" w:rsidRPr="00AB76B4" w:rsidRDefault="00B073D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126+528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D28422" w14:textId="77777777" w:rsidR="00B073D2" w:rsidRPr="00AB76B4" w:rsidRDefault="00B073D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23CDB1" w14:textId="77777777" w:rsidR="00B073D2" w:rsidRPr="00AB76B4" w:rsidRDefault="00B073D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073D2" w:rsidRPr="00AB76B4" w14:paraId="4CA320E9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4341A" w14:textId="77777777" w:rsidR="00B073D2" w:rsidRPr="00AB76B4" w:rsidRDefault="00B073D2" w:rsidP="00B073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9F9041" w14:textId="77777777" w:rsidR="00B073D2" w:rsidRPr="00AB76B4" w:rsidRDefault="00B073D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6DDA0B" w14:textId="77777777" w:rsidR="00B073D2" w:rsidRPr="00AB76B4" w:rsidRDefault="00B073D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15295F7" w14:textId="77777777" w:rsidR="00B073D2" w:rsidRPr="00AB76B4" w:rsidRDefault="00B073D2" w:rsidP="00F7240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Radomirești</w:t>
            </w:r>
          </w:p>
          <w:p w14:paraId="284FE087" w14:textId="77777777" w:rsidR="00B073D2" w:rsidRDefault="00B073D2" w:rsidP="00F7240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655813" w14:textId="77777777" w:rsidR="00B073D2" w:rsidRPr="00AB76B4" w:rsidRDefault="00B073D2" w:rsidP="00F724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19F09580" w14:textId="77777777" w:rsidR="00B073D2" w:rsidRPr="00AB76B4" w:rsidRDefault="00B073D2" w:rsidP="00F724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1 - 5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A4215C" w14:textId="77777777" w:rsidR="00B073D2" w:rsidRPr="00AB76B4" w:rsidRDefault="00B073D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A09E0D" w14:textId="77777777" w:rsidR="00B073D2" w:rsidRDefault="00B073D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DC2FCB" w14:textId="77777777" w:rsidR="00B073D2" w:rsidRDefault="00B073D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2234C5" w14:textId="77777777" w:rsidR="00B073D2" w:rsidRPr="00AB76B4" w:rsidRDefault="00B073D2" w:rsidP="00F724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54F41FC" w14:textId="77777777" w:rsidR="00B073D2" w:rsidRDefault="00B073D2" w:rsidP="00F724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din firul I în firul II și invers.</w:t>
            </w:r>
          </w:p>
        </w:tc>
      </w:tr>
      <w:tr w:rsidR="00B073D2" w:rsidRPr="00AB76B4" w14:paraId="2397F024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2659C" w14:textId="77777777" w:rsidR="00B073D2" w:rsidRPr="00AB76B4" w:rsidRDefault="00B073D2" w:rsidP="00B073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70D8C8" w14:textId="77777777" w:rsidR="00B073D2" w:rsidRPr="00AB76B4" w:rsidRDefault="00B073D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393298" w14:textId="77777777" w:rsidR="00B073D2" w:rsidRPr="00AB76B4" w:rsidRDefault="00B073D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656C510" w14:textId="77777777" w:rsidR="00B073D2" w:rsidRPr="00AB76B4" w:rsidRDefault="00B073D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Radomirești</w:t>
            </w:r>
          </w:p>
          <w:p w14:paraId="59D2DA77" w14:textId="77777777" w:rsidR="00B073D2" w:rsidRPr="00AB76B4" w:rsidRDefault="00B073D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13F767" w14:textId="77777777" w:rsidR="00B073D2" w:rsidRPr="00AB76B4" w:rsidRDefault="00B073D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E06DAAC" w14:textId="77777777" w:rsidR="00B073D2" w:rsidRPr="00AB76B4" w:rsidRDefault="00B073D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3 - 7</w:t>
            </w:r>
          </w:p>
          <w:p w14:paraId="47FFD16D" w14:textId="77777777" w:rsidR="00B073D2" w:rsidRPr="00AB76B4" w:rsidRDefault="00B073D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</w:t>
            </w:r>
          </w:p>
          <w:p w14:paraId="3C120D60" w14:textId="77777777" w:rsidR="00B073D2" w:rsidRPr="00AB76B4" w:rsidRDefault="00B073D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4 - 8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98005B" w14:textId="77777777" w:rsidR="00B073D2" w:rsidRPr="00AB76B4" w:rsidRDefault="00B073D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526CCA" w14:textId="77777777" w:rsidR="00B073D2" w:rsidRPr="00AB76B4" w:rsidRDefault="00B073D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245108" w14:textId="77777777" w:rsidR="00B073D2" w:rsidRPr="00AB76B4" w:rsidRDefault="00B073D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457CF9" w14:textId="77777777" w:rsidR="00B073D2" w:rsidRPr="00AB76B4" w:rsidRDefault="00B073D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2D80080" w14:textId="77777777" w:rsidR="00B073D2" w:rsidRPr="00AB76B4" w:rsidRDefault="00B073D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din firul I în firul II și invers.</w:t>
            </w:r>
          </w:p>
        </w:tc>
      </w:tr>
      <w:tr w:rsidR="00B073D2" w:rsidRPr="00AB76B4" w14:paraId="174E8CF5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44D0D" w14:textId="77777777" w:rsidR="00B073D2" w:rsidRPr="00AB76B4" w:rsidRDefault="00B073D2" w:rsidP="00B073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6CB97F" w14:textId="77777777" w:rsidR="00B073D2" w:rsidRPr="00AB76B4" w:rsidRDefault="00B073D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152BCF" w14:textId="77777777" w:rsidR="00B073D2" w:rsidRPr="00AB76B4" w:rsidRDefault="00B073D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C3E628A" w14:textId="77777777" w:rsidR="00B073D2" w:rsidRPr="00AB76B4" w:rsidRDefault="00B073D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Radomirești</w:t>
            </w:r>
          </w:p>
          <w:p w14:paraId="605726C4" w14:textId="77777777" w:rsidR="00B073D2" w:rsidRPr="00AB76B4" w:rsidRDefault="00B073D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7716DB" w14:textId="77777777" w:rsidR="00B073D2" w:rsidRPr="00AB76B4" w:rsidRDefault="00B073D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15B48762" w14:textId="77777777" w:rsidR="00B073D2" w:rsidRPr="00AB76B4" w:rsidRDefault="00B073D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11 și 12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BA7A71" w14:textId="77777777" w:rsidR="00B073D2" w:rsidRPr="00AB76B4" w:rsidRDefault="00B073D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F8119A" w14:textId="77777777" w:rsidR="00B073D2" w:rsidRPr="00AB76B4" w:rsidRDefault="00B073D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C7FE89" w14:textId="77777777" w:rsidR="00B073D2" w:rsidRPr="00AB76B4" w:rsidRDefault="00B073D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7CB373" w14:textId="77777777" w:rsidR="00B073D2" w:rsidRPr="00AB76B4" w:rsidRDefault="00B073D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5FD08FC" w14:textId="77777777" w:rsidR="00B073D2" w:rsidRPr="00AB76B4" w:rsidRDefault="00B073D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B073D2" w:rsidRPr="00AB76B4" w14:paraId="702C6441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24B93" w14:textId="77777777" w:rsidR="00B073D2" w:rsidRPr="00AB76B4" w:rsidRDefault="00B073D2" w:rsidP="00B073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9A2591" w14:textId="77777777" w:rsidR="00B073D2" w:rsidRPr="00AB76B4" w:rsidRDefault="00B073D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9FD304" w14:textId="77777777" w:rsidR="00B073D2" w:rsidRPr="00AB76B4" w:rsidRDefault="00B073D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26F01CB" w14:textId="77777777" w:rsidR="00B073D2" w:rsidRDefault="00B073D2" w:rsidP="0005357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 </w:t>
            </w:r>
          </w:p>
          <w:p w14:paraId="77A48B34" w14:textId="77777777" w:rsidR="00B073D2" w:rsidRPr="00AB76B4" w:rsidRDefault="00B073D2" w:rsidP="0005357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B76B4">
              <w:rPr>
                <w:b/>
                <w:bCs/>
                <w:sz w:val="20"/>
                <w:lang w:val="ro-RO"/>
              </w:rPr>
              <w:t>Drăgăneşti Olt</w:t>
            </w:r>
            <w:r>
              <w:rPr>
                <w:b/>
                <w:bCs/>
                <w:sz w:val="20"/>
                <w:lang w:val="ro-RO"/>
              </w:rPr>
              <w:t xml:space="preserve"> și </w:t>
            </w:r>
            <w:r w:rsidRPr="00AB76B4">
              <w:rPr>
                <w:b/>
                <w:bCs/>
                <w:sz w:val="20"/>
                <w:lang w:val="ro-RO"/>
              </w:rPr>
              <w:t>Drăgăneşti Olt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  <w:r w:rsidRPr="00AB76B4">
              <w:rPr>
                <w:b/>
                <w:bCs/>
                <w:sz w:val="20"/>
                <w:lang w:val="ro-RO"/>
              </w:rPr>
              <w:t>Fărcașele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7D4E83" w14:textId="77777777" w:rsidR="00B073D2" w:rsidRPr="00AB76B4" w:rsidRDefault="00B073D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39FBD7" w14:textId="77777777" w:rsidR="00B073D2" w:rsidRPr="00AB76B4" w:rsidRDefault="00B073D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7F3182" w14:textId="77777777" w:rsidR="00B073D2" w:rsidRDefault="00B073D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136+746</w:t>
            </w:r>
          </w:p>
          <w:p w14:paraId="519B303A" w14:textId="77777777" w:rsidR="00B073D2" w:rsidRPr="00AB76B4" w:rsidRDefault="00B073D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144+100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95FF68" w14:textId="77777777" w:rsidR="00B073D2" w:rsidRDefault="00B073D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74068F" w14:textId="77777777" w:rsidR="00B073D2" w:rsidRPr="00AB76B4" w:rsidRDefault="00B073D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073D2" w:rsidRPr="00AB76B4" w14:paraId="6CC96B8B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EF650" w14:textId="77777777" w:rsidR="00B073D2" w:rsidRPr="00AB76B4" w:rsidRDefault="00B073D2" w:rsidP="00B073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0C600F" w14:textId="77777777" w:rsidR="00B073D2" w:rsidRDefault="00B073D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137+760</w:t>
            </w:r>
          </w:p>
          <w:p w14:paraId="4CCE092C" w14:textId="77777777" w:rsidR="00B073D2" w:rsidRPr="00AB76B4" w:rsidRDefault="00B073D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143+750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42C224" w14:textId="77777777" w:rsidR="00B073D2" w:rsidRPr="00AB76B4" w:rsidRDefault="00B073D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71E9ACB" w14:textId="77777777" w:rsidR="00B073D2" w:rsidRDefault="00B073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 </w:t>
            </w:r>
          </w:p>
          <w:p w14:paraId="6C255508" w14:textId="77777777" w:rsidR="00B073D2" w:rsidRDefault="00B073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B76B4">
              <w:rPr>
                <w:b/>
                <w:bCs/>
                <w:sz w:val="20"/>
                <w:lang w:val="ro-RO"/>
              </w:rPr>
              <w:t>Drăgăneşti Olt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  <w:p w14:paraId="6F3BF456" w14:textId="77777777" w:rsidR="00B073D2" w:rsidRDefault="00B073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Cap. Y  și </w:t>
            </w:r>
            <w:r w:rsidRPr="00AB76B4">
              <w:rPr>
                <w:b/>
                <w:bCs/>
                <w:sz w:val="20"/>
                <w:lang w:val="ro-RO"/>
              </w:rPr>
              <w:t>Drăgăneşti Olt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  <w:r w:rsidRPr="00AB76B4">
              <w:rPr>
                <w:b/>
                <w:bCs/>
                <w:sz w:val="20"/>
                <w:lang w:val="ro-RO"/>
              </w:rPr>
              <w:t>Fărcașele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197EC0" w14:textId="77777777" w:rsidR="00B073D2" w:rsidRPr="00AB76B4" w:rsidRDefault="00B073D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208129" w14:textId="77777777" w:rsidR="00B073D2" w:rsidRPr="00AB76B4" w:rsidRDefault="00B073D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07F3EF" w14:textId="77777777" w:rsidR="00B073D2" w:rsidRDefault="00B073D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260359" w14:textId="77777777" w:rsidR="00B073D2" w:rsidRDefault="00B073D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5B39E8" w14:textId="77777777" w:rsidR="00B073D2" w:rsidRDefault="00B073D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073D2" w:rsidRPr="00AB76B4" w14:paraId="00D3E032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FB3C7" w14:textId="77777777" w:rsidR="00B073D2" w:rsidRPr="00AB76B4" w:rsidRDefault="00B073D2" w:rsidP="00B073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108B91" w14:textId="77777777" w:rsidR="00B073D2" w:rsidRPr="00AB76B4" w:rsidRDefault="00B073D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C7354E" w14:textId="77777777" w:rsidR="00B073D2" w:rsidRPr="00AB76B4" w:rsidRDefault="00B073D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D54E673" w14:textId="77777777" w:rsidR="00B073D2" w:rsidRPr="00AB76B4" w:rsidRDefault="00B073D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Drăgăneşti Olt</w:t>
            </w:r>
          </w:p>
          <w:p w14:paraId="7D199FF1" w14:textId="77777777" w:rsidR="00B073D2" w:rsidRPr="00AB76B4" w:rsidRDefault="00B073D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5B19DC68" w14:textId="77777777" w:rsidR="00B073D2" w:rsidRPr="00AB76B4" w:rsidRDefault="00B073D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29655D" w14:textId="77777777" w:rsidR="00B073D2" w:rsidRPr="00AB76B4" w:rsidRDefault="00B073D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de la</w:t>
            </w:r>
          </w:p>
          <w:p w14:paraId="7122639E" w14:textId="77777777" w:rsidR="00B073D2" w:rsidRPr="00AB76B4" w:rsidRDefault="00B073D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  <w:p w14:paraId="4F54A580" w14:textId="77777777" w:rsidR="00B073D2" w:rsidRPr="00AB76B4" w:rsidRDefault="00B073D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7D5DF823" w14:textId="77777777" w:rsidR="00B073D2" w:rsidRPr="00AB76B4" w:rsidRDefault="00B073D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axa staţiei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055259" w14:textId="77777777" w:rsidR="00B073D2" w:rsidRPr="00AB76B4" w:rsidRDefault="00B073D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34EF14" w14:textId="77777777" w:rsidR="00B073D2" w:rsidRPr="00AB76B4" w:rsidRDefault="00B073D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C4CECD" w14:textId="77777777" w:rsidR="00B073D2" w:rsidRPr="00AB76B4" w:rsidRDefault="00B073D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3E3DC1" w14:textId="77777777" w:rsidR="00B073D2" w:rsidRPr="00AB76B4" w:rsidRDefault="00B073D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073D2" w:rsidRPr="00AB76B4" w14:paraId="047F9BAD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C91CA" w14:textId="77777777" w:rsidR="00B073D2" w:rsidRPr="00AB76B4" w:rsidRDefault="00B073D2" w:rsidP="00B073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81D1FF" w14:textId="77777777" w:rsidR="00B073D2" w:rsidRPr="00AB76B4" w:rsidRDefault="00B073D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61D9E2" w14:textId="77777777" w:rsidR="00B073D2" w:rsidRPr="00AB76B4" w:rsidRDefault="00B073D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2F0A06C" w14:textId="77777777" w:rsidR="00B073D2" w:rsidRPr="00AB76B4" w:rsidRDefault="00B073D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Drăgăneşti Olt</w:t>
            </w:r>
          </w:p>
          <w:p w14:paraId="54472999" w14:textId="77777777" w:rsidR="00B073D2" w:rsidRPr="00AB76B4" w:rsidRDefault="00B073D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13AEAB" w14:textId="77777777" w:rsidR="00B073D2" w:rsidRPr="00AB76B4" w:rsidRDefault="00B073D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1320B908" w14:textId="77777777" w:rsidR="00B073D2" w:rsidRPr="00AB76B4" w:rsidRDefault="00B073D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69671263" w14:textId="77777777" w:rsidR="00B073D2" w:rsidRPr="00AB76B4" w:rsidRDefault="00B073D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6 - 12, </w:t>
            </w:r>
          </w:p>
          <w:p w14:paraId="32395FCB" w14:textId="77777777" w:rsidR="00B073D2" w:rsidRPr="00AB76B4" w:rsidRDefault="00B073D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8 - 10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1CC3F0" w14:textId="77777777" w:rsidR="00B073D2" w:rsidRPr="00AB76B4" w:rsidRDefault="00B073D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95BC2F" w14:textId="77777777" w:rsidR="00B073D2" w:rsidRPr="00AB76B4" w:rsidRDefault="00B073D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61236D" w14:textId="77777777" w:rsidR="00B073D2" w:rsidRPr="00AB76B4" w:rsidRDefault="00B073D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98E9F6" w14:textId="77777777" w:rsidR="00B073D2" w:rsidRPr="00AB76B4" w:rsidRDefault="00B073D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D544248" w14:textId="77777777" w:rsidR="00B073D2" w:rsidRPr="00AB76B4" w:rsidRDefault="00B073D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2 și 3 directe.</w:t>
            </w:r>
          </w:p>
        </w:tc>
      </w:tr>
      <w:tr w:rsidR="00B073D2" w:rsidRPr="00AB76B4" w14:paraId="3E628CE2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3F552" w14:textId="77777777" w:rsidR="00B073D2" w:rsidRPr="00AB76B4" w:rsidRDefault="00B073D2" w:rsidP="00B073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670A7B" w14:textId="77777777" w:rsidR="00B073D2" w:rsidRPr="00AB76B4" w:rsidRDefault="00B073D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09D34B" w14:textId="77777777" w:rsidR="00B073D2" w:rsidRPr="00AB76B4" w:rsidRDefault="00B073D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EFBD070" w14:textId="77777777" w:rsidR="00B073D2" w:rsidRPr="00AB76B4" w:rsidRDefault="00B073D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Fărcașele</w:t>
            </w:r>
          </w:p>
          <w:p w14:paraId="1D7863FB" w14:textId="77777777" w:rsidR="00B073D2" w:rsidRPr="00AB76B4" w:rsidRDefault="00B073D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A06170" w14:textId="77777777" w:rsidR="00B073D2" w:rsidRPr="00AB76B4" w:rsidRDefault="00B073D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C6C394" w14:textId="77777777" w:rsidR="00B073D2" w:rsidRPr="00AB76B4" w:rsidRDefault="00B073D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49DFF4" w14:textId="77777777" w:rsidR="00B073D2" w:rsidRPr="00AB76B4" w:rsidRDefault="00B073D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14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380</w:t>
            </w:r>
          </w:p>
          <w:p w14:paraId="62216FA7" w14:textId="77777777" w:rsidR="00B073D2" w:rsidRPr="00AB76B4" w:rsidRDefault="00B073D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148+</w:t>
            </w:r>
            <w:r>
              <w:rPr>
                <w:b/>
                <w:bCs/>
                <w:sz w:val="20"/>
                <w:lang w:val="ro-RO"/>
              </w:rPr>
              <w:t>200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C5359B" w14:textId="77777777" w:rsidR="00B073D2" w:rsidRPr="00AB76B4" w:rsidRDefault="00B073D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A65048" w14:textId="77777777" w:rsidR="00B073D2" w:rsidRPr="00AB76B4" w:rsidRDefault="00B073D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073D2" w:rsidRPr="00AB76B4" w14:paraId="25120ED5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392D1" w14:textId="77777777" w:rsidR="00B073D2" w:rsidRPr="00AB76B4" w:rsidRDefault="00B073D2" w:rsidP="00B073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E4382A" w14:textId="77777777" w:rsidR="00B073D2" w:rsidRDefault="00B073D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146+830</w:t>
            </w:r>
          </w:p>
          <w:p w14:paraId="404B6DBD" w14:textId="77777777" w:rsidR="00B073D2" w:rsidRPr="00AB76B4" w:rsidRDefault="00B073D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148+792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BDB444" w14:textId="77777777" w:rsidR="00B073D2" w:rsidRPr="00AB76B4" w:rsidRDefault="00B073D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0B96EEC" w14:textId="77777777" w:rsidR="00B073D2" w:rsidRPr="00AB76B4" w:rsidRDefault="00B073D2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Fărcașele</w:t>
            </w:r>
          </w:p>
          <w:p w14:paraId="34E0FB86" w14:textId="77777777" w:rsidR="00B073D2" w:rsidRDefault="00B073D2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 xml:space="preserve"> directă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  <w:p w14:paraId="361E0877" w14:textId="77777777" w:rsidR="00B073D2" w:rsidRPr="00AB76B4" w:rsidRDefault="00B073D2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X+Y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378D54" w14:textId="77777777" w:rsidR="00B073D2" w:rsidRPr="00AB76B4" w:rsidRDefault="00B073D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35B006" w14:textId="77777777" w:rsidR="00B073D2" w:rsidRPr="00AB76B4" w:rsidRDefault="00B073D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AEAE38" w14:textId="77777777" w:rsidR="00B073D2" w:rsidRPr="00AB76B4" w:rsidRDefault="00B073D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5E8498" w14:textId="77777777" w:rsidR="00B073D2" w:rsidRPr="00AB76B4" w:rsidRDefault="00B073D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11846C" w14:textId="77777777" w:rsidR="00B073D2" w:rsidRPr="00AB76B4" w:rsidRDefault="00B073D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073D2" w:rsidRPr="00AB76B4" w14:paraId="58D3B0AB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FD4ED" w14:textId="77777777" w:rsidR="00B073D2" w:rsidRPr="00AB76B4" w:rsidRDefault="00B073D2" w:rsidP="00B073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284FE2" w14:textId="77777777" w:rsidR="00B073D2" w:rsidRPr="00AB76B4" w:rsidRDefault="00B073D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14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792</w:t>
            </w:r>
          </w:p>
          <w:p w14:paraId="258D4507" w14:textId="77777777" w:rsidR="00B073D2" w:rsidRPr="00AB76B4" w:rsidRDefault="00B073D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153+900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9DF2AA" w14:textId="77777777" w:rsidR="00B073D2" w:rsidRPr="00AB76B4" w:rsidRDefault="00B073D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17332CF" w14:textId="77777777" w:rsidR="00B073D2" w:rsidRPr="00AB76B4" w:rsidRDefault="00B073D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Fărcașele - </w:t>
            </w:r>
          </w:p>
          <w:p w14:paraId="7B70FAE0" w14:textId="77777777" w:rsidR="00B073D2" w:rsidRPr="00AB76B4" w:rsidRDefault="00B073D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554EBF" w14:textId="77777777" w:rsidR="00B073D2" w:rsidRPr="00AB76B4" w:rsidRDefault="00B073D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BADA77" w14:textId="77777777" w:rsidR="00B073D2" w:rsidRPr="00AB76B4" w:rsidRDefault="00B073D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5BE259" w14:textId="77777777" w:rsidR="00B073D2" w:rsidRPr="00AB76B4" w:rsidRDefault="00B073D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071F04" w14:textId="77777777" w:rsidR="00B073D2" w:rsidRPr="00AB76B4" w:rsidRDefault="00B073D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3D9625" w14:textId="77777777" w:rsidR="00B073D2" w:rsidRPr="00AB76B4" w:rsidRDefault="00B073D2" w:rsidP="00E43BF7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63B60466" w14:textId="77777777" w:rsidR="00B073D2" w:rsidRPr="00AB76B4" w:rsidRDefault="00B073D2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073D2" w:rsidRPr="00AB76B4" w14:paraId="65A83C23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D7460" w14:textId="77777777" w:rsidR="00B073D2" w:rsidRPr="00AB76B4" w:rsidRDefault="00B073D2" w:rsidP="00B073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D66211" w14:textId="77777777" w:rsidR="00B073D2" w:rsidRPr="00AB76B4" w:rsidRDefault="00B073D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153+900</w:t>
            </w:r>
          </w:p>
          <w:p w14:paraId="697CDBD2" w14:textId="77777777" w:rsidR="00B073D2" w:rsidRPr="00AB76B4" w:rsidRDefault="00B073D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155+300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0A0996" w14:textId="77777777" w:rsidR="00B073D2" w:rsidRPr="00AB76B4" w:rsidRDefault="00B073D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A1EBAD2" w14:textId="77777777" w:rsidR="00B073D2" w:rsidRPr="00AB76B4" w:rsidRDefault="00B073D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Fărcașele - </w:t>
            </w:r>
          </w:p>
          <w:p w14:paraId="07F209E5" w14:textId="77777777" w:rsidR="00B073D2" w:rsidRPr="00AB76B4" w:rsidRDefault="00B073D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Caracal și </w:t>
            </w:r>
          </w:p>
          <w:p w14:paraId="6B72568D" w14:textId="77777777" w:rsidR="00B073D2" w:rsidRPr="00AB76B4" w:rsidRDefault="00B073D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1C6F608D" w14:textId="77777777" w:rsidR="00B073D2" w:rsidRPr="00AB76B4" w:rsidRDefault="00B073D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D7C87A" w14:textId="77777777" w:rsidR="00B073D2" w:rsidRPr="00AB76B4" w:rsidRDefault="00B073D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32E68F" w14:textId="77777777" w:rsidR="00B073D2" w:rsidRPr="00AB76B4" w:rsidRDefault="00B073D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C3C7B4" w14:textId="77777777" w:rsidR="00B073D2" w:rsidRPr="00AB76B4" w:rsidRDefault="00B073D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D1105E" w14:textId="77777777" w:rsidR="00B073D2" w:rsidRPr="00AB76B4" w:rsidRDefault="00B073D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6DC708" w14:textId="77777777" w:rsidR="00B073D2" w:rsidRPr="00AB76B4" w:rsidRDefault="00B073D2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Fără inductori.</w:t>
            </w:r>
          </w:p>
          <w:p w14:paraId="2D795280" w14:textId="77777777" w:rsidR="00B073D2" w:rsidRPr="00AB76B4" w:rsidRDefault="00B073D2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14:paraId="225ED51D" w14:textId="77777777" w:rsidR="00B073D2" w:rsidRPr="00AB76B4" w:rsidRDefault="00B073D2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peste sch. 7, 11, 17, 23 și 27.</w:t>
            </w:r>
          </w:p>
          <w:p w14:paraId="2B22807E" w14:textId="77777777" w:rsidR="00B073D2" w:rsidRPr="00AB76B4" w:rsidRDefault="00B073D2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073D2" w:rsidRPr="00AB76B4" w14:paraId="1A84995E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7E6CE" w14:textId="77777777" w:rsidR="00B073D2" w:rsidRPr="00AB76B4" w:rsidRDefault="00B073D2" w:rsidP="00B073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FE2960" w14:textId="77777777" w:rsidR="00B073D2" w:rsidRPr="00AB76B4" w:rsidRDefault="00B073D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863F16" w14:textId="77777777" w:rsidR="00B073D2" w:rsidRPr="00AB76B4" w:rsidRDefault="00B073D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72F1F75" w14:textId="77777777" w:rsidR="00B073D2" w:rsidRPr="00AB76B4" w:rsidRDefault="00B073D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65D6BDFE" w14:textId="77777777" w:rsidR="00B073D2" w:rsidRPr="00AB76B4" w:rsidRDefault="00B073D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43A817" w14:textId="77777777" w:rsidR="00B073D2" w:rsidRPr="00AB76B4" w:rsidRDefault="00B073D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155+330</w:t>
            </w:r>
          </w:p>
          <w:p w14:paraId="10946D00" w14:textId="77777777" w:rsidR="00B073D2" w:rsidRPr="00AB76B4" w:rsidRDefault="00B073D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156+310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26492E" w14:textId="77777777" w:rsidR="00B073D2" w:rsidRPr="00AB76B4" w:rsidRDefault="00B073D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D23BAF" w14:textId="77777777" w:rsidR="00B073D2" w:rsidRPr="00AB76B4" w:rsidRDefault="00B073D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487779" w14:textId="77777777" w:rsidR="00B073D2" w:rsidRPr="00AB76B4" w:rsidRDefault="00B073D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1C4110" w14:textId="77777777" w:rsidR="00B073D2" w:rsidRPr="00AB76B4" w:rsidRDefault="00B073D2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39F8D010" w14:textId="77777777" w:rsidR="00B073D2" w:rsidRPr="00AB76B4" w:rsidRDefault="00B073D2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Între călcâi sch. 27 și </w:t>
            </w:r>
          </w:p>
          <w:p w14:paraId="1952DA12" w14:textId="77777777" w:rsidR="00B073D2" w:rsidRPr="00AB76B4" w:rsidRDefault="00B073D2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vf. sch. 22.</w:t>
            </w:r>
          </w:p>
        </w:tc>
      </w:tr>
      <w:tr w:rsidR="00B073D2" w:rsidRPr="00AB76B4" w14:paraId="158C3859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C60CB" w14:textId="77777777" w:rsidR="00B073D2" w:rsidRPr="00AB76B4" w:rsidRDefault="00B073D2" w:rsidP="00B073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1A4E0C" w14:textId="77777777" w:rsidR="00B073D2" w:rsidRPr="00AB76B4" w:rsidRDefault="00B073D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30F768" w14:textId="77777777" w:rsidR="00B073D2" w:rsidRPr="00AB76B4" w:rsidRDefault="00B073D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9900A79" w14:textId="77777777" w:rsidR="00B073D2" w:rsidRPr="00AB76B4" w:rsidRDefault="00B073D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 Cap Y</w:t>
            </w:r>
          </w:p>
          <w:p w14:paraId="25EEBEEB" w14:textId="77777777" w:rsidR="00B073D2" w:rsidRPr="00AB76B4" w:rsidRDefault="00B073D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1EF3B1" w14:textId="77777777" w:rsidR="00B073D2" w:rsidRPr="00AB76B4" w:rsidRDefault="00B073D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77C196" w14:textId="77777777" w:rsidR="00B073D2" w:rsidRPr="00AB76B4" w:rsidRDefault="00B073D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4A9419" w14:textId="77777777" w:rsidR="00B073D2" w:rsidRPr="00AB76B4" w:rsidRDefault="00B073D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205F8B" w14:textId="77777777" w:rsidR="00B073D2" w:rsidRPr="00AB76B4" w:rsidRDefault="00B073D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FE36E1" w14:textId="77777777" w:rsidR="00B073D2" w:rsidRPr="00AB76B4" w:rsidRDefault="00B073D2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și 5</w:t>
            </w:r>
          </w:p>
        </w:tc>
      </w:tr>
      <w:tr w:rsidR="00B073D2" w:rsidRPr="00AB76B4" w14:paraId="415A5247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A634F" w14:textId="77777777" w:rsidR="00B073D2" w:rsidRPr="00AB76B4" w:rsidRDefault="00B073D2" w:rsidP="00B073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A0914A" w14:textId="77777777" w:rsidR="00B073D2" w:rsidRPr="00AB76B4" w:rsidRDefault="00B073D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F27136" w14:textId="77777777" w:rsidR="00B073D2" w:rsidRPr="00AB76B4" w:rsidRDefault="00B073D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2EE20B3" w14:textId="77777777" w:rsidR="00B073D2" w:rsidRPr="00AB76B4" w:rsidRDefault="00B073D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44694513" w14:textId="77777777" w:rsidR="00B073D2" w:rsidRPr="00AB76B4" w:rsidRDefault="00B073D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directă, Cap Y,</w:t>
            </w:r>
          </w:p>
          <w:p w14:paraId="158BBFC6" w14:textId="77777777" w:rsidR="00B073D2" w:rsidRPr="00AB76B4" w:rsidRDefault="00B073D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6, 32 și 34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48C88D" w14:textId="77777777" w:rsidR="00B073D2" w:rsidRPr="00AB76B4" w:rsidRDefault="00B073D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4296D9" w14:textId="77777777" w:rsidR="00B073D2" w:rsidRPr="00AB76B4" w:rsidRDefault="00B073D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A1E392" w14:textId="77777777" w:rsidR="00B073D2" w:rsidRPr="00AB76B4" w:rsidRDefault="00B073D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156+150</w:t>
            </w:r>
          </w:p>
          <w:p w14:paraId="3AA3F842" w14:textId="77777777" w:rsidR="00B073D2" w:rsidRPr="00AB76B4" w:rsidRDefault="00B073D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156+480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77D9DD" w14:textId="77777777" w:rsidR="00B073D2" w:rsidRPr="00AB76B4" w:rsidRDefault="00B073D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EDC913" w14:textId="77777777" w:rsidR="00B073D2" w:rsidRPr="00AB76B4" w:rsidRDefault="00B073D2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0447DD49" w14:textId="77777777" w:rsidR="00B073D2" w:rsidRPr="00AB76B4" w:rsidRDefault="00B073D2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400E4E7" w14:textId="77777777" w:rsidR="00B073D2" w:rsidRPr="00AB76B4" w:rsidRDefault="00B073D2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și 2, Cap Y.</w:t>
            </w:r>
          </w:p>
        </w:tc>
      </w:tr>
      <w:tr w:rsidR="00B073D2" w:rsidRPr="00AB76B4" w14:paraId="1F662BE4" w14:textId="77777777" w:rsidTr="00927588">
        <w:trPr>
          <w:cantSplit/>
          <w:trHeight w:val="11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337E6" w14:textId="77777777" w:rsidR="00B073D2" w:rsidRPr="00AB76B4" w:rsidRDefault="00B073D2" w:rsidP="00B073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543EAF" w14:textId="77777777" w:rsidR="00B073D2" w:rsidRPr="00AB76B4" w:rsidRDefault="00B073D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F58807" w14:textId="77777777" w:rsidR="00B073D2" w:rsidRPr="00AB76B4" w:rsidRDefault="00B073D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9706730" w14:textId="77777777" w:rsidR="00B073D2" w:rsidRPr="00AB76B4" w:rsidRDefault="00B073D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08334C78" w14:textId="77777777" w:rsidR="00B073D2" w:rsidRPr="00AB76B4" w:rsidRDefault="00B073D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095BA1" w14:textId="77777777" w:rsidR="00B073D2" w:rsidRPr="00AB76B4" w:rsidRDefault="00B073D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diag.</w:t>
            </w:r>
          </w:p>
          <w:p w14:paraId="090D06A2" w14:textId="77777777" w:rsidR="00B073D2" w:rsidRPr="00AB76B4" w:rsidRDefault="00B073D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11 - 19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C431D8" w14:textId="77777777" w:rsidR="00B073D2" w:rsidRPr="00AB76B4" w:rsidRDefault="00B073D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B8FFC4" w14:textId="77777777" w:rsidR="00B073D2" w:rsidRPr="00AB76B4" w:rsidRDefault="00B073D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38C2F1" w14:textId="77777777" w:rsidR="00B073D2" w:rsidRPr="00AB76B4" w:rsidRDefault="00B073D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9B6EFF" w14:textId="77777777" w:rsidR="00B073D2" w:rsidRPr="00AB76B4" w:rsidRDefault="00B073D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DFDDF23" w14:textId="77777777" w:rsidR="00B073D2" w:rsidRPr="00AB76B4" w:rsidRDefault="00B073D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și 2.</w:t>
            </w:r>
          </w:p>
        </w:tc>
      </w:tr>
      <w:tr w:rsidR="00B073D2" w:rsidRPr="00AB76B4" w14:paraId="16B60DF2" w14:textId="77777777" w:rsidTr="00927588">
        <w:trPr>
          <w:cantSplit/>
          <w:trHeight w:val="11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E8C11" w14:textId="77777777" w:rsidR="00B073D2" w:rsidRPr="00AB76B4" w:rsidRDefault="00B073D2" w:rsidP="00B073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403188" w14:textId="77777777" w:rsidR="00B073D2" w:rsidRPr="00AB76B4" w:rsidRDefault="00B073D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B90193" w14:textId="77777777" w:rsidR="00B073D2" w:rsidRPr="00AB76B4" w:rsidRDefault="00B073D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57E5613" w14:textId="77777777" w:rsidR="00B073D2" w:rsidRPr="00AB76B4" w:rsidRDefault="00B073D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5AB8B911" w14:textId="77777777" w:rsidR="00B073D2" w:rsidRPr="00AB76B4" w:rsidRDefault="00B073D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A0BAC8" w14:textId="77777777" w:rsidR="00B073D2" w:rsidRPr="00AB76B4" w:rsidRDefault="00B073D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diag.</w:t>
            </w:r>
          </w:p>
          <w:p w14:paraId="602A834A" w14:textId="77777777" w:rsidR="00B073D2" w:rsidRPr="00AB76B4" w:rsidRDefault="00B073D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13 - 17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FB98CE" w14:textId="77777777" w:rsidR="00B073D2" w:rsidRPr="00AB76B4" w:rsidRDefault="00B073D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21F865" w14:textId="77777777" w:rsidR="00B073D2" w:rsidRPr="00AB76B4" w:rsidRDefault="00B073D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430133" w14:textId="77777777" w:rsidR="00B073D2" w:rsidRPr="00AB76B4" w:rsidRDefault="00B073D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91D872" w14:textId="77777777" w:rsidR="00B073D2" w:rsidRPr="00AB76B4" w:rsidRDefault="00B073D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D295BDD" w14:textId="77777777" w:rsidR="00B073D2" w:rsidRPr="00AB76B4" w:rsidRDefault="00B073D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2 și 3.</w:t>
            </w:r>
          </w:p>
        </w:tc>
      </w:tr>
      <w:tr w:rsidR="00B073D2" w:rsidRPr="00AB76B4" w14:paraId="262E832B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1BC87" w14:textId="77777777" w:rsidR="00B073D2" w:rsidRPr="00AB76B4" w:rsidRDefault="00B073D2" w:rsidP="00B073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EA690D" w14:textId="77777777" w:rsidR="00B073D2" w:rsidRPr="00AB76B4" w:rsidRDefault="00B073D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CCE1AE" w14:textId="77777777" w:rsidR="00B073D2" w:rsidRPr="00AB76B4" w:rsidRDefault="00B073D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6FA8E67" w14:textId="77777777" w:rsidR="00B073D2" w:rsidRPr="00AB76B4" w:rsidRDefault="00B073D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4535D61E" w14:textId="77777777" w:rsidR="00B073D2" w:rsidRPr="00AB76B4" w:rsidRDefault="00B073D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64086D" w14:textId="77777777" w:rsidR="00B073D2" w:rsidRPr="00AB76B4" w:rsidRDefault="00B073D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41A41B09" w14:textId="77777777" w:rsidR="00B073D2" w:rsidRPr="00AB76B4" w:rsidRDefault="00B073D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3 - 9 </w:t>
            </w:r>
          </w:p>
          <w:p w14:paraId="4FADEF27" w14:textId="77777777" w:rsidR="00B073D2" w:rsidRPr="00AB76B4" w:rsidRDefault="00B073D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</w:t>
            </w:r>
          </w:p>
          <w:p w14:paraId="5EBC7E90" w14:textId="77777777" w:rsidR="00B073D2" w:rsidRPr="00AB76B4" w:rsidRDefault="00B073D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21 - 33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503A86" w14:textId="77777777" w:rsidR="00B073D2" w:rsidRPr="00AB76B4" w:rsidRDefault="00B073D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E1E2D9" w14:textId="77777777" w:rsidR="00B073D2" w:rsidRPr="00AB76B4" w:rsidRDefault="00B073D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C87335" w14:textId="77777777" w:rsidR="00B073D2" w:rsidRPr="00AB76B4" w:rsidRDefault="00B073D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F867FB" w14:textId="77777777" w:rsidR="00B073D2" w:rsidRPr="00AB76B4" w:rsidRDefault="00B073D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CB9FD13" w14:textId="77777777" w:rsidR="00B073D2" w:rsidRPr="00AB76B4" w:rsidRDefault="00B073D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1 - 7.</w:t>
            </w:r>
          </w:p>
        </w:tc>
      </w:tr>
      <w:tr w:rsidR="00B073D2" w:rsidRPr="00AB76B4" w14:paraId="5CC24CC3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AC41D" w14:textId="77777777" w:rsidR="00B073D2" w:rsidRPr="00AB76B4" w:rsidRDefault="00B073D2" w:rsidP="00B073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F26EEA" w14:textId="77777777" w:rsidR="00B073D2" w:rsidRPr="00AB76B4" w:rsidRDefault="00B073D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95F3CF" w14:textId="77777777" w:rsidR="00B073D2" w:rsidRPr="00AB76B4" w:rsidRDefault="00B073D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5B6F5C9" w14:textId="77777777" w:rsidR="00B073D2" w:rsidRPr="00AB76B4" w:rsidRDefault="00B073D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46FFF297" w14:textId="77777777" w:rsidR="00B073D2" w:rsidRPr="00AB76B4" w:rsidRDefault="00B073D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0A6B23" w14:textId="77777777" w:rsidR="00B073D2" w:rsidRPr="00AB76B4" w:rsidRDefault="00B073D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7EBD0736" w14:textId="77777777" w:rsidR="00B073D2" w:rsidRPr="00AB76B4" w:rsidRDefault="00B073D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23 - 29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CA993B" w14:textId="77777777" w:rsidR="00B073D2" w:rsidRPr="00AB76B4" w:rsidRDefault="00B073D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653497" w14:textId="77777777" w:rsidR="00B073D2" w:rsidRPr="00AB76B4" w:rsidRDefault="00B073D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9F5B9F" w14:textId="77777777" w:rsidR="00B073D2" w:rsidRPr="00AB76B4" w:rsidRDefault="00B073D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8AC9A4" w14:textId="77777777" w:rsidR="00B073D2" w:rsidRPr="00AB76B4" w:rsidRDefault="00B073D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14:paraId="67665B1D" w14:textId="77777777" w:rsidR="00B073D2" w:rsidRPr="00AB76B4" w:rsidRDefault="00B073D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3 - 9.</w:t>
            </w:r>
          </w:p>
        </w:tc>
      </w:tr>
      <w:tr w:rsidR="00B073D2" w:rsidRPr="00AB76B4" w14:paraId="3E21A963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7C95B" w14:textId="77777777" w:rsidR="00B073D2" w:rsidRPr="00AB76B4" w:rsidRDefault="00B073D2" w:rsidP="00B073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C46CD8" w14:textId="77777777" w:rsidR="00B073D2" w:rsidRPr="00AB76B4" w:rsidRDefault="00B073D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906A92" w14:textId="77777777" w:rsidR="00B073D2" w:rsidRPr="00AB76B4" w:rsidRDefault="00B073D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7551D2F" w14:textId="77777777" w:rsidR="00B073D2" w:rsidRPr="00AB76B4" w:rsidRDefault="00B073D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274D6C1E" w14:textId="77777777" w:rsidR="00B073D2" w:rsidRPr="00AB76B4" w:rsidRDefault="00B073D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397EC8" w14:textId="77777777" w:rsidR="00B073D2" w:rsidRPr="00AB76B4" w:rsidRDefault="00B073D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31 și 37</w:t>
            </w:r>
          </w:p>
          <w:p w14:paraId="18C1AE3A" w14:textId="77777777" w:rsidR="00B073D2" w:rsidRPr="00AB76B4" w:rsidRDefault="00B073D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 directă și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45AC4E" w14:textId="77777777" w:rsidR="00B073D2" w:rsidRPr="00AB76B4" w:rsidRDefault="00B073D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EFFFE1" w14:textId="77777777" w:rsidR="00B073D2" w:rsidRPr="00AB76B4" w:rsidRDefault="00B073D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3848E1" w14:textId="77777777" w:rsidR="00B073D2" w:rsidRPr="00AB76B4" w:rsidRDefault="00B073D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50E063" w14:textId="77777777" w:rsidR="00B073D2" w:rsidRPr="00AB76B4" w:rsidRDefault="00B073D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DBD3185" w14:textId="77777777" w:rsidR="00B073D2" w:rsidRPr="00AB76B4" w:rsidRDefault="00B073D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6 - 9.</w:t>
            </w:r>
          </w:p>
        </w:tc>
      </w:tr>
      <w:tr w:rsidR="00B073D2" w:rsidRPr="00AB76B4" w14:paraId="7A46BFD5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C0E49" w14:textId="77777777" w:rsidR="00B073D2" w:rsidRPr="00AB76B4" w:rsidRDefault="00B073D2" w:rsidP="00B073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6CDFC2" w14:textId="77777777" w:rsidR="00B073D2" w:rsidRPr="00AB76B4" w:rsidRDefault="00B073D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D0FC22" w14:textId="77777777" w:rsidR="00B073D2" w:rsidRPr="00AB76B4" w:rsidRDefault="00B073D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36551FB" w14:textId="77777777" w:rsidR="00B073D2" w:rsidRPr="00AB76B4" w:rsidRDefault="00B073D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7106FBC6" w14:textId="77777777" w:rsidR="00B073D2" w:rsidRPr="00AB76B4" w:rsidRDefault="00B073D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F5C2DB" w14:textId="77777777" w:rsidR="00B073D2" w:rsidRPr="00AB76B4" w:rsidRDefault="00B073D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4122FF" w14:textId="77777777" w:rsidR="00B073D2" w:rsidRPr="00AB76B4" w:rsidRDefault="00B073D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E88FDE" w14:textId="77777777" w:rsidR="00B073D2" w:rsidRPr="00AB76B4" w:rsidRDefault="00B073D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E3FB9B" w14:textId="77777777" w:rsidR="00B073D2" w:rsidRPr="00AB76B4" w:rsidRDefault="00B073D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385FD9" w14:textId="77777777" w:rsidR="00B073D2" w:rsidRPr="00AB76B4" w:rsidRDefault="00B073D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9C1C8F2" w14:textId="77777777" w:rsidR="00B073D2" w:rsidRPr="00AB76B4" w:rsidRDefault="00B073D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 Cap Y.</w:t>
            </w:r>
          </w:p>
        </w:tc>
      </w:tr>
      <w:tr w:rsidR="00B073D2" w:rsidRPr="00AB76B4" w14:paraId="5B25C2CC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A3901" w14:textId="77777777" w:rsidR="00B073D2" w:rsidRPr="00AB76B4" w:rsidRDefault="00B073D2" w:rsidP="00B073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A9A11F" w14:textId="77777777" w:rsidR="00B073D2" w:rsidRPr="00AB76B4" w:rsidRDefault="00B073D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97003A" w14:textId="77777777" w:rsidR="00B073D2" w:rsidRPr="00AB76B4" w:rsidRDefault="00B073D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0F05C02" w14:textId="77777777" w:rsidR="00B073D2" w:rsidRPr="00AB76B4" w:rsidRDefault="00B073D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20066F47" w14:textId="77777777" w:rsidR="00B073D2" w:rsidRPr="00AB76B4" w:rsidRDefault="00B073D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E7B343" w14:textId="77777777" w:rsidR="00B073D2" w:rsidRPr="00AB76B4" w:rsidRDefault="00B073D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26, 28, 30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D4E6B9" w14:textId="77777777" w:rsidR="00B073D2" w:rsidRPr="00AB76B4" w:rsidRDefault="00B073D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A40D14" w14:textId="77777777" w:rsidR="00B073D2" w:rsidRPr="00AB76B4" w:rsidRDefault="00B073D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968D80" w14:textId="77777777" w:rsidR="00B073D2" w:rsidRPr="00AB76B4" w:rsidRDefault="00B073D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BF1F6F" w14:textId="77777777" w:rsidR="00B073D2" w:rsidRPr="00AB76B4" w:rsidRDefault="00B073D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Cu acces la liniile 6 și 7.</w:t>
            </w:r>
          </w:p>
        </w:tc>
      </w:tr>
      <w:tr w:rsidR="00B073D2" w:rsidRPr="00AB76B4" w14:paraId="08C14DCF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EE99E" w14:textId="77777777" w:rsidR="00B073D2" w:rsidRPr="00AB76B4" w:rsidRDefault="00B073D2" w:rsidP="00B073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45469D" w14:textId="77777777" w:rsidR="00B073D2" w:rsidRPr="00AB76B4" w:rsidRDefault="00B073D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B2C44F" w14:textId="77777777" w:rsidR="00B073D2" w:rsidRPr="00AB76B4" w:rsidRDefault="00B073D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421EB49" w14:textId="77777777" w:rsidR="00B073D2" w:rsidRPr="00AB76B4" w:rsidRDefault="00B073D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444C082A" w14:textId="77777777" w:rsidR="00B073D2" w:rsidRPr="00AB76B4" w:rsidRDefault="00B073D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E21963" w14:textId="77777777" w:rsidR="00B073D2" w:rsidRPr="00AB76B4" w:rsidRDefault="00B073D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40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F4B48C" w14:textId="77777777" w:rsidR="00B073D2" w:rsidRPr="00AB76B4" w:rsidRDefault="00B073D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BF2092" w14:textId="77777777" w:rsidR="00B073D2" w:rsidRPr="00AB76B4" w:rsidRDefault="00B073D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516659" w14:textId="77777777" w:rsidR="00B073D2" w:rsidRPr="00AB76B4" w:rsidRDefault="00B073D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D007A0" w14:textId="77777777" w:rsidR="00B073D2" w:rsidRPr="00AB76B4" w:rsidRDefault="00B073D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Cu acces la linia 1.</w:t>
            </w:r>
          </w:p>
        </w:tc>
      </w:tr>
      <w:tr w:rsidR="00B073D2" w:rsidRPr="00AB76B4" w14:paraId="1AD62F79" w14:textId="77777777" w:rsidTr="00927588">
        <w:trPr>
          <w:cantSplit/>
          <w:trHeight w:val="66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2B904" w14:textId="77777777" w:rsidR="00B073D2" w:rsidRPr="00AB76B4" w:rsidRDefault="00B073D2" w:rsidP="00B073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10BEDA" w14:textId="77777777" w:rsidR="00B073D2" w:rsidRPr="00AB76B4" w:rsidRDefault="00B073D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764FFD" w14:textId="77777777" w:rsidR="00B073D2" w:rsidRPr="00AB76B4" w:rsidRDefault="00B073D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7E78FDA" w14:textId="77777777" w:rsidR="00B073D2" w:rsidRPr="00AB76B4" w:rsidRDefault="00B073D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798675A2" w14:textId="77777777" w:rsidR="00B073D2" w:rsidRPr="00AB76B4" w:rsidRDefault="00B073D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5BC715" w14:textId="77777777" w:rsidR="00B073D2" w:rsidRPr="00AB76B4" w:rsidRDefault="00B073D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9F13496" w14:textId="77777777" w:rsidR="00B073D2" w:rsidRPr="00AB76B4" w:rsidRDefault="00B073D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48 și 52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7B5508" w14:textId="77777777" w:rsidR="00B073D2" w:rsidRPr="00AB76B4" w:rsidRDefault="00B073D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79D52B" w14:textId="77777777" w:rsidR="00B073D2" w:rsidRPr="00AB76B4" w:rsidRDefault="00B073D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F3B479" w14:textId="77777777" w:rsidR="00B073D2" w:rsidRPr="00AB76B4" w:rsidRDefault="00B073D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5F8EB3" w14:textId="77777777" w:rsidR="00B073D2" w:rsidRPr="00AB76B4" w:rsidRDefault="00B073D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BF255E5" w14:textId="77777777" w:rsidR="00B073D2" w:rsidRPr="00AB76B4" w:rsidRDefault="00B073D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1, 4 și 5.</w:t>
            </w:r>
          </w:p>
        </w:tc>
      </w:tr>
      <w:tr w:rsidR="00B073D2" w:rsidRPr="00AB76B4" w14:paraId="2080D25B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80369" w14:textId="77777777" w:rsidR="00B073D2" w:rsidRPr="00AB76B4" w:rsidRDefault="00B073D2" w:rsidP="00B073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D78D70" w14:textId="77777777" w:rsidR="00B073D2" w:rsidRPr="00AB76B4" w:rsidRDefault="00B073D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59E7A9" w14:textId="77777777" w:rsidR="00B073D2" w:rsidRPr="00AB76B4" w:rsidRDefault="00B073D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C1946C4" w14:textId="77777777" w:rsidR="00B073D2" w:rsidRPr="00AB76B4" w:rsidRDefault="00B073D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60BC9728" w14:textId="77777777" w:rsidR="00B073D2" w:rsidRPr="00AB76B4" w:rsidRDefault="00B073D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liniile 5 și 6 </w:t>
            </w:r>
          </w:p>
          <w:p w14:paraId="3DFFBE16" w14:textId="77777777" w:rsidR="00B073D2" w:rsidRPr="00AB76B4" w:rsidRDefault="00B073D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2C22B1" w14:textId="77777777" w:rsidR="00B073D2" w:rsidRPr="00AB76B4" w:rsidRDefault="00B073D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3BABD5" w14:textId="77777777" w:rsidR="00B073D2" w:rsidRPr="00AB76B4" w:rsidRDefault="00B073D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3BC173" w14:textId="77777777" w:rsidR="00B073D2" w:rsidRPr="00AB76B4" w:rsidRDefault="00B073D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794606" w14:textId="77777777" w:rsidR="00B073D2" w:rsidRPr="00AB76B4" w:rsidRDefault="00B073D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8027BB" w14:textId="77777777" w:rsidR="00B073D2" w:rsidRPr="00AB76B4" w:rsidRDefault="00B073D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073D2" w:rsidRPr="00AB76B4" w14:paraId="69810A0E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2A0FD" w14:textId="77777777" w:rsidR="00B073D2" w:rsidRPr="00AB76B4" w:rsidRDefault="00B073D2" w:rsidP="00B073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B6B8AB" w14:textId="77777777" w:rsidR="00B073D2" w:rsidRPr="00AB76B4" w:rsidRDefault="00B073D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D738C9" w14:textId="77777777" w:rsidR="00B073D2" w:rsidRPr="00AB76B4" w:rsidRDefault="00B073D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1AA477E" w14:textId="77777777" w:rsidR="00B073D2" w:rsidRPr="00AB76B4" w:rsidRDefault="00B073D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5C8589C2" w14:textId="77777777" w:rsidR="00B073D2" w:rsidRPr="00AB76B4" w:rsidRDefault="00B073D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7 </w:t>
            </w:r>
          </w:p>
          <w:p w14:paraId="0A02C147" w14:textId="77777777" w:rsidR="00B073D2" w:rsidRPr="00AB76B4" w:rsidRDefault="00B073D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BD868E" w14:textId="77777777" w:rsidR="00B073D2" w:rsidRPr="00AB76B4" w:rsidRDefault="00B073D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DFAD2F" w14:textId="77777777" w:rsidR="00B073D2" w:rsidRPr="00AB76B4" w:rsidRDefault="00B073D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03B55F" w14:textId="77777777" w:rsidR="00B073D2" w:rsidRPr="00AB76B4" w:rsidRDefault="00B073D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51DA6C" w14:textId="77777777" w:rsidR="00B073D2" w:rsidRPr="00AB76B4" w:rsidRDefault="00B073D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354410" w14:textId="77777777" w:rsidR="00B073D2" w:rsidRPr="00AB76B4" w:rsidRDefault="00B073D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073D2" w:rsidRPr="00AB76B4" w14:paraId="13AFE310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B98D3" w14:textId="77777777" w:rsidR="00B073D2" w:rsidRPr="00AB76B4" w:rsidRDefault="00B073D2" w:rsidP="00B073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D2930C" w14:textId="77777777" w:rsidR="00B073D2" w:rsidRPr="00AB76B4" w:rsidRDefault="00B073D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156+450</w:t>
            </w:r>
          </w:p>
          <w:p w14:paraId="015FF646" w14:textId="77777777" w:rsidR="00B073D2" w:rsidRPr="00AB76B4" w:rsidRDefault="00B073D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158+800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7796C6" w14:textId="77777777" w:rsidR="00B073D2" w:rsidRPr="00AB76B4" w:rsidRDefault="00B073D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BDFFE60" w14:textId="77777777" w:rsidR="00B073D2" w:rsidRPr="00AB76B4" w:rsidRDefault="00B073D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 -</w:t>
            </w:r>
          </w:p>
          <w:p w14:paraId="3B2E8304" w14:textId="77777777" w:rsidR="00B073D2" w:rsidRPr="00AB76B4" w:rsidRDefault="00B073D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64F7A4" w14:textId="77777777" w:rsidR="00B073D2" w:rsidRPr="00AB76B4" w:rsidRDefault="00B073D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7CF11E" w14:textId="77777777" w:rsidR="00B073D2" w:rsidRPr="00AB76B4" w:rsidRDefault="00B073D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3B01FD" w14:textId="77777777" w:rsidR="00B073D2" w:rsidRPr="00AB76B4" w:rsidRDefault="00B073D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C81BA8" w14:textId="77777777" w:rsidR="00B073D2" w:rsidRPr="00AB76B4" w:rsidRDefault="00B073D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D9C037" w14:textId="77777777" w:rsidR="00B073D2" w:rsidRPr="00AB76B4" w:rsidRDefault="00B073D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073D2" w:rsidRPr="00AB76B4" w14:paraId="76693270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6918F" w14:textId="77777777" w:rsidR="00B073D2" w:rsidRPr="00AB76B4" w:rsidRDefault="00B073D2" w:rsidP="00B073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2B165B" w14:textId="77777777" w:rsidR="00B073D2" w:rsidRPr="00AB76B4" w:rsidRDefault="00B073D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160+500</w:t>
            </w:r>
          </w:p>
          <w:p w14:paraId="4205811E" w14:textId="77777777" w:rsidR="00B073D2" w:rsidRPr="00AB76B4" w:rsidRDefault="00B073D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16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25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37307E" w14:textId="77777777" w:rsidR="00B073D2" w:rsidRPr="00AB76B4" w:rsidRDefault="00B073D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84C2E63" w14:textId="77777777" w:rsidR="00B073D2" w:rsidRPr="00AB76B4" w:rsidRDefault="00B073D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 -</w:t>
            </w:r>
          </w:p>
          <w:p w14:paraId="0D9C52ED" w14:textId="77777777" w:rsidR="00B073D2" w:rsidRPr="00AB76B4" w:rsidRDefault="00B073D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260219" w14:textId="77777777" w:rsidR="00B073D2" w:rsidRPr="00AB76B4" w:rsidRDefault="00B073D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2B552B" w14:textId="77777777" w:rsidR="00B073D2" w:rsidRPr="00AB76B4" w:rsidRDefault="00B073D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6F3587" w14:textId="77777777" w:rsidR="00B073D2" w:rsidRPr="00AB76B4" w:rsidRDefault="00B073D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654CE5" w14:textId="77777777" w:rsidR="00B073D2" w:rsidRPr="00AB76B4" w:rsidRDefault="00B073D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43A04C" w14:textId="77777777" w:rsidR="00B073D2" w:rsidRPr="00AB76B4" w:rsidRDefault="00B073D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073D2" w:rsidRPr="00AB76B4" w14:paraId="697D5721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0E0AF" w14:textId="77777777" w:rsidR="00B073D2" w:rsidRPr="00AB76B4" w:rsidRDefault="00B073D2" w:rsidP="00B073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7865ED" w14:textId="77777777" w:rsidR="00B073D2" w:rsidRDefault="00B073D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162+200</w:t>
            </w:r>
          </w:p>
          <w:p w14:paraId="7BEB1274" w14:textId="77777777" w:rsidR="00B073D2" w:rsidRPr="00AB76B4" w:rsidRDefault="00B073D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162+300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2FF8C9" w14:textId="77777777" w:rsidR="00B073D2" w:rsidRPr="00AB76B4" w:rsidRDefault="00B073D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F67E83F" w14:textId="77777777" w:rsidR="00B073D2" w:rsidRPr="00AB76B4" w:rsidRDefault="00B073D2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 -</w:t>
            </w:r>
          </w:p>
          <w:p w14:paraId="10459FB1" w14:textId="77777777" w:rsidR="00B073D2" w:rsidRPr="00AB76B4" w:rsidRDefault="00B073D2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0C04DE" w14:textId="77777777" w:rsidR="00B073D2" w:rsidRPr="00AB76B4" w:rsidRDefault="00B073D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23A200" w14:textId="77777777" w:rsidR="00B073D2" w:rsidRPr="00AB76B4" w:rsidRDefault="00B073D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0A9C4F" w14:textId="77777777" w:rsidR="00B073D2" w:rsidRPr="00AB76B4" w:rsidRDefault="00B073D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1B7964" w14:textId="77777777" w:rsidR="00B073D2" w:rsidRPr="00AB76B4" w:rsidRDefault="00B073D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0C9A03" w14:textId="77777777" w:rsidR="00B073D2" w:rsidRPr="00AB76B4" w:rsidRDefault="00B073D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Interzis circulația locomotivelor cuplate.</w:t>
            </w:r>
          </w:p>
        </w:tc>
      </w:tr>
      <w:tr w:rsidR="00B073D2" w:rsidRPr="00AB76B4" w14:paraId="37E05A14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4785D" w14:textId="77777777" w:rsidR="00B073D2" w:rsidRPr="00AB76B4" w:rsidRDefault="00B073D2" w:rsidP="00B073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0A466C" w14:textId="77777777" w:rsidR="00B073D2" w:rsidRDefault="00B073D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162+250</w:t>
            </w:r>
          </w:p>
          <w:p w14:paraId="6E3C97BD" w14:textId="77777777" w:rsidR="00B073D2" w:rsidRPr="00AB76B4" w:rsidRDefault="00B073D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162+300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962D31" w14:textId="77777777" w:rsidR="00B073D2" w:rsidRPr="00AB76B4" w:rsidRDefault="00B073D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D506A46" w14:textId="77777777" w:rsidR="00B073D2" w:rsidRPr="00AB76B4" w:rsidRDefault="00B073D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 -</w:t>
            </w:r>
          </w:p>
          <w:p w14:paraId="6109BF1E" w14:textId="77777777" w:rsidR="00B073D2" w:rsidRPr="00AB76B4" w:rsidRDefault="00B073D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F5CADF" w14:textId="77777777" w:rsidR="00B073D2" w:rsidRPr="00AB76B4" w:rsidRDefault="00B073D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74B935" w14:textId="77777777" w:rsidR="00B073D2" w:rsidRPr="00AB76B4" w:rsidRDefault="00B073D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F20B2F" w14:textId="77777777" w:rsidR="00B073D2" w:rsidRPr="00AB76B4" w:rsidRDefault="00B073D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A3D741" w14:textId="77777777" w:rsidR="00B073D2" w:rsidRPr="00AB76B4" w:rsidRDefault="00B073D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858F89" w14:textId="77777777" w:rsidR="00B073D2" w:rsidRPr="00AB76B4" w:rsidRDefault="00B073D2" w:rsidP="000535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073D2" w:rsidRPr="00AB76B4" w14:paraId="3337A489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C8CE7" w14:textId="77777777" w:rsidR="00B073D2" w:rsidRPr="00AB76B4" w:rsidRDefault="00B073D2" w:rsidP="00B073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E65960" w14:textId="77777777" w:rsidR="00B073D2" w:rsidRPr="00AB76B4" w:rsidRDefault="00B073D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FFA173" w14:textId="77777777" w:rsidR="00B073D2" w:rsidRPr="00AB76B4" w:rsidRDefault="00B073D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5E19011" w14:textId="77777777" w:rsidR="00B073D2" w:rsidRPr="00AB76B4" w:rsidRDefault="00B073D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 -</w:t>
            </w:r>
          </w:p>
          <w:p w14:paraId="1960CD78" w14:textId="77777777" w:rsidR="00B073D2" w:rsidRPr="00AB76B4" w:rsidRDefault="00B073D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B740A6" w14:textId="77777777" w:rsidR="00B073D2" w:rsidRPr="00AB76B4" w:rsidRDefault="00B073D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37E1CA" w14:textId="77777777" w:rsidR="00B073D2" w:rsidRPr="00AB76B4" w:rsidRDefault="00B073D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DDF925" w14:textId="77777777" w:rsidR="00B073D2" w:rsidRPr="00AB76B4" w:rsidRDefault="00B073D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</w:t>
            </w:r>
            <w:r>
              <w:rPr>
                <w:b/>
                <w:bCs/>
                <w:sz w:val="20"/>
                <w:lang w:val="ro-RO"/>
              </w:rPr>
              <w:t>59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  <w:p w14:paraId="7EABD675" w14:textId="77777777" w:rsidR="00B073D2" w:rsidRPr="00AB76B4" w:rsidRDefault="00B073D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164+200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4F346D" w14:textId="77777777" w:rsidR="00B073D2" w:rsidRPr="00AB76B4" w:rsidRDefault="00B073D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9AFF0E" w14:textId="77777777" w:rsidR="00B073D2" w:rsidRPr="00AB76B4" w:rsidRDefault="00B073D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073D2" w:rsidRPr="00AB76B4" w14:paraId="6B13E57B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FFDB3" w14:textId="77777777" w:rsidR="00B073D2" w:rsidRPr="00AB76B4" w:rsidRDefault="00B073D2" w:rsidP="00B073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A4A561" w14:textId="77777777" w:rsidR="00B073D2" w:rsidRPr="00AB76B4" w:rsidRDefault="00B073D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693CB3" w14:textId="77777777" w:rsidR="00B073D2" w:rsidRPr="00AB76B4" w:rsidRDefault="00B073D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D4A7D49" w14:textId="77777777" w:rsidR="00B073D2" w:rsidRPr="00AB76B4" w:rsidRDefault="00B073D2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 -</w:t>
            </w:r>
          </w:p>
          <w:p w14:paraId="3DB546B1" w14:textId="77777777" w:rsidR="00B073D2" w:rsidRPr="00AB76B4" w:rsidRDefault="00B073D2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65C0BA" w14:textId="77777777" w:rsidR="00B073D2" w:rsidRPr="00AB76B4" w:rsidRDefault="00B073D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9F83E6" w14:textId="77777777" w:rsidR="00B073D2" w:rsidRPr="00AB76B4" w:rsidRDefault="00B073D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93F0CA" w14:textId="77777777" w:rsidR="00B073D2" w:rsidRDefault="00B073D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163+250</w:t>
            </w:r>
          </w:p>
          <w:p w14:paraId="50892DE1" w14:textId="77777777" w:rsidR="00B073D2" w:rsidRPr="00AB76B4" w:rsidRDefault="00B073D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163+350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B1E8EE" w14:textId="77777777" w:rsidR="00B073D2" w:rsidRDefault="00B073D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41C448" w14:textId="77777777" w:rsidR="00B073D2" w:rsidRPr="00AB76B4" w:rsidRDefault="00B073D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073D2" w:rsidRPr="00AB76B4" w14:paraId="206BE1E2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78C1A" w14:textId="77777777" w:rsidR="00B073D2" w:rsidRPr="00AB76B4" w:rsidRDefault="00B073D2" w:rsidP="00B073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A6BB5B" w14:textId="77777777" w:rsidR="00B073D2" w:rsidRPr="00AB76B4" w:rsidRDefault="00B073D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6E59EB" w14:textId="77777777" w:rsidR="00B073D2" w:rsidRPr="00AB76B4" w:rsidRDefault="00B073D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97C4745" w14:textId="77777777" w:rsidR="00B073D2" w:rsidRDefault="00B073D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</w:t>
            </w:r>
          </w:p>
          <w:p w14:paraId="7FC6CCB2" w14:textId="77777777" w:rsidR="00B073D2" w:rsidRPr="00AB76B4" w:rsidRDefault="00B073D2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A7D66F" w14:textId="77777777" w:rsidR="00B073D2" w:rsidRPr="00AB76B4" w:rsidRDefault="00B073D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DA06EA" w14:textId="77777777" w:rsidR="00B073D2" w:rsidRPr="00AB76B4" w:rsidRDefault="00B073D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480764" w14:textId="77777777" w:rsidR="00B073D2" w:rsidRPr="00AB76B4" w:rsidRDefault="00B073D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16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40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  <w:p w14:paraId="62504CA3" w14:textId="77777777" w:rsidR="00B073D2" w:rsidRPr="00AB76B4" w:rsidRDefault="00B073D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</w:t>
            </w:r>
            <w:r>
              <w:rPr>
                <w:b/>
                <w:bCs/>
                <w:sz w:val="20"/>
                <w:lang w:val="ro-RO"/>
              </w:rPr>
              <w:t>69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378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98E3BB" w14:textId="77777777" w:rsidR="00B073D2" w:rsidRPr="00AB76B4" w:rsidRDefault="00B073D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654098" w14:textId="77777777" w:rsidR="00B073D2" w:rsidRPr="00AB76B4" w:rsidRDefault="00B073D2" w:rsidP="000535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073D2" w:rsidRPr="00AB76B4" w14:paraId="68A02694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56CB2" w14:textId="77777777" w:rsidR="00B073D2" w:rsidRPr="00AB76B4" w:rsidRDefault="00B073D2" w:rsidP="00B073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E7E172" w14:textId="77777777" w:rsidR="00B073D2" w:rsidRPr="00AB76B4" w:rsidRDefault="00B073D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170+200</w:t>
            </w:r>
          </w:p>
          <w:p w14:paraId="17C0CB20" w14:textId="77777777" w:rsidR="00B073D2" w:rsidRPr="00AB76B4" w:rsidRDefault="00B073D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172+500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3D5600" w14:textId="77777777" w:rsidR="00B073D2" w:rsidRPr="00AB76B4" w:rsidRDefault="00B073D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E1933DC" w14:textId="77777777" w:rsidR="00B073D2" w:rsidRPr="00AB76B4" w:rsidRDefault="00B073D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 -</w:t>
            </w:r>
          </w:p>
          <w:p w14:paraId="27E77469" w14:textId="77777777" w:rsidR="00B073D2" w:rsidRPr="00AB76B4" w:rsidRDefault="00B073D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Jianca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69B2CA" w14:textId="77777777" w:rsidR="00B073D2" w:rsidRPr="00AB76B4" w:rsidRDefault="00B073D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FCD6A2" w14:textId="77777777" w:rsidR="00B073D2" w:rsidRPr="00AB76B4" w:rsidRDefault="00B073D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C2EA61" w14:textId="77777777" w:rsidR="00B073D2" w:rsidRPr="00AB76B4" w:rsidRDefault="00B073D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A669E0" w14:textId="77777777" w:rsidR="00B073D2" w:rsidRPr="00AB76B4" w:rsidRDefault="00B073D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3879A9" w14:textId="77777777" w:rsidR="00B073D2" w:rsidRPr="00AB76B4" w:rsidRDefault="00B073D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073D2" w:rsidRPr="00AB76B4" w14:paraId="04290F43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4E1F7" w14:textId="77777777" w:rsidR="00B073D2" w:rsidRPr="00AB76B4" w:rsidRDefault="00B073D2" w:rsidP="00B073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8DB7A4" w14:textId="77777777" w:rsidR="00B073D2" w:rsidRPr="00AB76B4" w:rsidRDefault="00B073D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176+200</w:t>
            </w:r>
          </w:p>
          <w:p w14:paraId="42CAF288" w14:textId="77777777" w:rsidR="00B073D2" w:rsidRPr="00AB76B4" w:rsidRDefault="00B073D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177+600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C73115" w14:textId="77777777" w:rsidR="00B073D2" w:rsidRPr="00AB76B4" w:rsidRDefault="00B073D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AB2DF20" w14:textId="77777777" w:rsidR="00B073D2" w:rsidRPr="00AB76B4" w:rsidRDefault="00B073D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Jianca</w:t>
            </w:r>
          </w:p>
          <w:p w14:paraId="7B26A90F" w14:textId="77777777" w:rsidR="00B073D2" w:rsidRPr="00AB76B4" w:rsidRDefault="00B073D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 </w:t>
            </w:r>
            <w:r w:rsidRPr="00AB76B4">
              <w:rPr>
                <w:b/>
                <w:bCs/>
                <w:sz w:val="20"/>
                <w:lang w:val="ro-RO"/>
              </w:rPr>
              <w:br/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30ADDF" w14:textId="77777777" w:rsidR="00B073D2" w:rsidRPr="00AB76B4" w:rsidRDefault="00B073D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8AFC96" w14:textId="77777777" w:rsidR="00B073D2" w:rsidRPr="00AB76B4" w:rsidRDefault="00B073D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08BF49" w14:textId="77777777" w:rsidR="00B073D2" w:rsidRPr="00AB76B4" w:rsidRDefault="00B073D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9F4796" w14:textId="77777777" w:rsidR="00B073D2" w:rsidRPr="00AB76B4" w:rsidRDefault="00B073D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8A06E8" w14:textId="77777777" w:rsidR="00B073D2" w:rsidRPr="00AB76B4" w:rsidRDefault="00B073D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– ieşiri. Peste sch. 3, 5, 4 și 6.</w:t>
            </w:r>
          </w:p>
          <w:p w14:paraId="5B37BBB6" w14:textId="77777777" w:rsidR="00B073D2" w:rsidRPr="00AB76B4" w:rsidRDefault="00B073D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073D2" w:rsidRPr="00AB76B4" w14:paraId="188726AB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B1E29" w14:textId="77777777" w:rsidR="00B073D2" w:rsidRPr="00AB76B4" w:rsidRDefault="00B073D2" w:rsidP="00B073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00D3CD" w14:textId="77777777" w:rsidR="00B073D2" w:rsidRPr="00AB76B4" w:rsidRDefault="00B073D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CA2F32" w14:textId="77777777" w:rsidR="00B073D2" w:rsidRPr="00AB76B4" w:rsidRDefault="00B073D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6817531" w14:textId="77777777" w:rsidR="00B073D2" w:rsidRPr="00AB76B4" w:rsidRDefault="00B073D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Jianca</w:t>
            </w:r>
          </w:p>
          <w:p w14:paraId="5F79C572" w14:textId="77777777" w:rsidR="00B073D2" w:rsidRPr="00AB76B4" w:rsidRDefault="00B073D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directă </w:t>
            </w:r>
            <w:r w:rsidRPr="00AB76B4">
              <w:rPr>
                <w:b/>
                <w:bCs/>
                <w:sz w:val="20"/>
                <w:lang w:val="ro-RO"/>
              </w:rPr>
              <w:br/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988EF0" w14:textId="77777777" w:rsidR="00B073D2" w:rsidRPr="00AB76B4" w:rsidRDefault="00B073D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B075F0" w14:textId="77777777" w:rsidR="00B073D2" w:rsidRPr="00AB76B4" w:rsidRDefault="00B073D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A94F7A" w14:textId="77777777" w:rsidR="00B073D2" w:rsidRPr="00AB76B4" w:rsidRDefault="00B073D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176+200</w:t>
            </w:r>
          </w:p>
          <w:p w14:paraId="165AEC9D" w14:textId="77777777" w:rsidR="00B073D2" w:rsidRPr="00AB76B4" w:rsidRDefault="00B073D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177+600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340F17" w14:textId="77777777" w:rsidR="00B073D2" w:rsidRPr="00AB76B4" w:rsidRDefault="00B073D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33A6D8" w14:textId="77777777" w:rsidR="00B073D2" w:rsidRPr="00AB76B4" w:rsidRDefault="00B073D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– ieşiri. Peste sch. 1, 7, 11, 2, 8 și 10.</w:t>
            </w:r>
          </w:p>
          <w:p w14:paraId="61947CDD" w14:textId="77777777" w:rsidR="00B073D2" w:rsidRPr="00AB76B4" w:rsidRDefault="00B073D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073D2" w:rsidRPr="00AB76B4" w14:paraId="3D88578A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335AE" w14:textId="77777777" w:rsidR="00B073D2" w:rsidRPr="00AB76B4" w:rsidRDefault="00B073D2" w:rsidP="00B073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8F1999" w14:textId="77777777" w:rsidR="00B073D2" w:rsidRPr="00AB76B4" w:rsidRDefault="00B073D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D5BDB4" w14:textId="77777777" w:rsidR="00B073D2" w:rsidRPr="00AB76B4" w:rsidRDefault="00B073D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CDB61ED" w14:textId="77777777" w:rsidR="00B073D2" w:rsidRPr="00AB76B4" w:rsidRDefault="00B073D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Jianca</w:t>
            </w:r>
          </w:p>
          <w:p w14:paraId="0748C281" w14:textId="77777777" w:rsidR="00B073D2" w:rsidRPr="00AB76B4" w:rsidRDefault="00B073D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0D5A76A7" w14:textId="77777777" w:rsidR="00B073D2" w:rsidRPr="00AB76B4" w:rsidRDefault="00B073D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86A973" w14:textId="77777777" w:rsidR="00B073D2" w:rsidRPr="00AB76B4" w:rsidRDefault="00B073D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631F973D" w14:textId="77777777" w:rsidR="00B073D2" w:rsidRPr="00AB76B4" w:rsidRDefault="00B073D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F9DFAB" w14:textId="77777777" w:rsidR="00B073D2" w:rsidRPr="00AB76B4" w:rsidRDefault="00B073D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067B2A" w14:textId="77777777" w:rsidR="00B073D2" w:rsidRPr="00AB76B4" w:rsidRDefault="00B073D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AFBE25" w14:textId="77777777" w:rsidR="00B073D2" w:rsidRPr="00AB76B4" w:rsidRDefault="00B073D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1E5AA6" w14:textId="77777777" w:rsidR="00B073D2" w:rsidRPr="00AB76B4" w:rsidRDefault="00B073D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073D2" w:rsidRPr="00AB76B4" w14:paraId="2E7A19A7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31CAE" w14:textId="77777777" w:rsidR="00B073D2" w:rsidRPr="00AB76B4" w:rsidRDefault="00B073D2" w:rsidP="00B073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C006FE" w14:textId="77777777" w:rsidR="00B073D2" w:rsidRPr="00AB76B4" w:rsidRDefault="00B073D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181+000</w:t>
            </w:r>
          </w:p>
          <w:p w14:paraId="71D9188F" w14:textId="77777777" w:rsidR="00B073D2" w:rsidRPr="00AB76B4" w:rsidRDefault="00B073D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182+500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90216F" w14:textId="77777777" w:rsidR="00B073D2" w:rsidRPr="00AB76B4" w:rsidRDefault="00B073D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45F5FFD" w14:textId="77777777" w:rsidR="00B073D2" w:rsidRPr="00AB76B4" w:rsidRDefault="00B073D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Jianca - Leu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F23D61" w14:textId="77777777" w:rsidR="00B073D2" w:rsidRPr="00AB76B4" w:rsidRDefault="00B073D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29B596" w14:textId="77777777" w:rsidR="00B073D2" w:rsidRPr="00AB76B4" w:rsidRDefault="00B073D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28255E" w14:textId="77777777" w:rsidR="00B073D2" w:rsidRPr="00AB76B4" w:rsidRDefault="00B073D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2E53E0" w14:textId="77777777" w:rsidR="00B073D2" w:rsidRPr="00AB76B4" w:rsidRDefault="00B073D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549238" w14:textId="77777777" w:rsidR="00B073D2" w:rsidRPr="00AB76B4" w:rsidRDefault="00B073D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073D2" w:rsidRPr="00AB76B4" w14:paraId="4D3F9E73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6F50F" w14:textId="77777777" w:rsidR="00B073D2" w:rsidRPr="00AB76B4" w:rsidRDefault="00B073D2" w:rsidP="00B073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640EAC" w14:textId="77777777" w:rsidR="00B073D2" w:rsidRPr="00AB76B4" w:rsidRDefault="00B073D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93CE99" w14:textId="77777777" w:rsidR="00B073D2" w:rsidRPr="00AB76B4" w:rsidRDefault="00B073D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669B5EC" w14:textId="77777777" w:rsidR="00B073D2" w:rsidRPr="00AB76B4" w:rsidRDefault="00B073D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Leu</w:t>
            </w:r>
          </w:p>
          <w:p w14:paraId="1074FFC5" w14:textId="77777777" w:rsidR="00B073D2" w:rsidRPr="00AB76B4" w:rsidRDefault="00B073D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directă, Cap X</w:t>
            </w:r>
            <w:r>
              <w:rPr>
                <w:b/>
                <w:bCs/>
                <w:sz w:val="20"/>
                <w:lang w:val="ro-RO"/>
              </w:rPr>
              <w:t xml:space="preserve"> și Y, peste sch. 1, 7, 11, 10, 8, 2 și 16,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84E4A8" w14:textId="77777777" w:rsidR="00B073D2" w:rsidRPr="00AB76B4" w:rsidRDefault="00B073D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44F4CC" w14:textId="77777777" w:rsidR="00B073D2" w:rsidRPr="00AB76B4" w:rsidRDefault="00B073D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700204" w14:textId="77777777" w:rsidR="00B073D2" w:rsidRPr="00AB76B4" w:rsidRDefault="00B073D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184+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  <w:p w14:paraId="400A0701" w14:textId="77777777" w:rsidR="00B073D2" w:rsidRPr="00AB76B4" w:rsidRDefault="00B073D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</w:t>
            </w:r>
            <w:r>
              <w:rPr>
                <w:b/>
                <w:bCs/>
                <w:sz w:val="20"/>
                <w:lang w:val="ro-RO"/>
              </w:rPr>
              <w:t>6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100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BB8A01" w14:textId="77777777" w:rsidR="00B073D2" w:rsidRPr="00AB76B4" w:rsidRDefault="00B073D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AA1DA2" w14:textId="77777777" w:rsidR="00B073D2" w:rsidRPr="00AB76B4" w:rsidRDefault="00B073D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073D2" w:rsidRPr="00AB76B4" w14:paraId="1B9C2484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E9060" w14:textId="77777777" w:rsidR="00B073D2" w:rsidRPr="00AB76B4" w:rsidRDefault="00B073D2" w:rsidP="00B073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E56A3F" w14:textId="77777777" w:rsidR="00B073D2" w:rsidRPr="00AB76B4" w:rsidRDefault="00B073D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184+700</w:t>
            </w:r>
          </w:p>
          <w:p w14:paraId="4F29D5A4" w14:textId="77777777" w:rsidR="00B073D2" w:rsidRPr="00AB76B4" w:rsidRDefault="00B073D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186+100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F5DE01" w14:textId="77777777" w:rsidR="00B073D2" w:rsidRPr="00AB76B4" w:rsidRDefault="00B073D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D5295A4" w14:textId="77777777" w:rsidR="00B073D2" w:rsidRPr="00AB76B4" w:rsidRDefault="00B073D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Leu</w:t>
            </w:r>
          </w:p>
          <w:p w14:paraId="6443A724" w14:textId="77777777" w:rsidR="00B073D2" w:rsidRPr="00AB76B4" w:rsidRDefault="00B073D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directă, </w:t>
            </w:r>
          </w:p>
          <w:p w14:paraId="127005F2" w14:textId="77777777" w:rsidR="00B073D2" w:rsidRPr="00AB76B4" w:rsidRDefault="00B073D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A0BDAC" w14:textId="77777777" w:rsidR="00B073D2" w:rsidRPr="00AB76B4" w:rsidRDefault="00B073D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99687F" w14:textId="77777777" w:rsidR="00B073D2" w:rsidRPr="00AB76B4" w:rsidRDefault="00B073D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4A911A" w14:textId="77777777" w:rsidR="00B073D2" w:rsidRPr="00AB76B4" w:rsidRDefault="00B073D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AD586E" w14:textId="77777777" w:rsidR="00B073D2" w:rsidRPr="00AB76B4" w:rsidRDefault="00B073D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264076" w14:textId="77777777" w:rsidR="00B073D2" w:rsidRPr="00AB76B4" w:rsidRDefault="00B073D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0583DA2B" w14:textId="77777777" w:rsidR="00B073D2" w:rsidRPr="00AB76B4" w:rsidRDefault="00B073D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E555B4B" w14:textId="77777777" w:rsidR="00B073D2" w:rsidRPr="00AB76B4" w:rsidRDefault="00B073D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peste sch. 3, 5, 4 și 6.</w:t>
            </w:r>
          </w:p>
        </w:tc>
      </w:tr>
      <w:tr w:rsidR="00B073D2" w:rsidRPr="00AB76B4" w14:paraId="08DE911C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18E61" w14:textId="77777777" w:rsidR="00B073D2" w:rsidRPr="00AB76B4" w:rsidRDefault="00B073D2" w:rsidP="00B073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300272" w14:textId="77777777" w:rsidR="00B073D2" w:rsidRPr="00AB76B4" w:rsidRDefault="00B073D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DA95C7" w14:textId="77777777" w:rsidR="00B073D2" w:rsidRPr="00AB76B4" w:rsidRDefault="00B073D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0B095E9" w14:textId="77777777" w:rsidR="00B073D2" w:rsidRPr="00AB76B4" w:rsidRDefault="00B073D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Leu</w:t>
            </w:r>
          </w:p>
          <w:p w14:paraId="2173E257" w14:textId="77777777" w:rsidR="00B073D2" w:rsidRPr="00AB76B4" w:rsidRDefault="00B073D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X</w:t>
            </w:r>
            <w:r w:rsidRPr="00AB76B4"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BEDD26" w14:textId="77777777" w:rsidR="00B073D2" w:rsidRPr="00AB76B4" w:rsidRDefault="00B073D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3636E7D4" w14:textId="77777777" w:rsidR="00B073D2" w:rsidRPr="00AB76B4" w:rsidRDefault="00B073D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</w:t>
            </w:r>
            <w:r w:rsidRPr="00AB76B4">
              <w:rPr>
                <w:b/>
                <w:bCs/>
                <w:sz w:val="20"/>
                <w:lang w:val="ro-RO"/>
              </w:rPr>
              <w:t>-</w:t>
            </w:r>
            <w:r>
              <w:rPr>
                <w:b/>
                <w:bCs/>
                <w:sz w:val="20"/>
                <w:lang w:val="ro-RO"/>
              </w:rPr>
              <w:t>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686E94" w14:textId="77777777" w:rsidR="00B073D2" w:rsidRPr="00AB76B4" w:rsidRDefault="00B073D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67174F" w14:textId="77777777" w:rsidR="00B073D2" w:rsidRPr="00AB76B4" w:rsidRDefault="00B073D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F5E8C5" w14:textId="77777777" w:rsidR="00B073D2" w:rsidRPr="00AB76B4" w:rsidRDefault="00B073D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EFBACF" w14:textId="77777777" w:rsidR="00B073D2" w:rsidRPr="00AB76B4" w:rsidRDefault="00B073D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br/>
              <w:t>din fir I în fir II.</w:t>
            </w:r>
          </w:p>
        </w:tc>
      </w:tr>
      <w:tr w:rsidR="00B073D2" w:rsidRPr="00AB76B4" w14:paraId="4211F22D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1A707" w14:textId="77777777" w:rsidR="00B073D2" w:rsidRPr="00AB76B4" w:rsidRDefault="00B073D2" w:rsidP="00B073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2198CC" w14:textId="77777777" w:rsidR="00B073D2" w:rsidRPr="00AB76B4" w:rsidRDefault="00B073D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EFC178" w14:textId="77777777" w:rsidR="00B073D2" w:rsidRPr="00AB76B4" w:rsidRDefault="00B073D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BDE0013" w14:textId="77777777" w:rsidR="00B073D2" w:rsidRPr="00AB76B4" w:rsidRDefault="00B073D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Leu</w:t>
            </w:r>
          </w:p>
          <w:p w14:paraId="5EB58675" w14:textId="77777777" w:rsidR="00B073D2" w:rsidRPr="00AB76B4" w:rsidRDefault="00B073D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F42120" w14:textId="77777777" w:rsidR="00B073D2" w:rsidRPr="00AB76B4" w:rsidRDefault="00B073D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4A7B4AC" w14:textId="77777777" w:rsidR="00B073D2" w:rsidRPr="00AB76B4" w:rsidRDefault="00B073D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6-8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CB01A0" w14:textId="77777777" w:rsidR="00B073D2" w:rsidRPr="00AB76B4" w:rsidRDefault="00B073D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0A3A7B" w14:textId="77777777" w:rsidR="00B073D2" w:rsidRPr="00AB76B4" w:rsidRDefault="00B073D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7254FA" w14:textId="77777777" w:rsidR="00B073D2" w:rsidRPr="00AB76B4" w:rsidRDefault="00B073D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32E1EC" w14:textId="77777777" w:rsidR="00B073D2" w:rsidRPr="00AB76B4" w:rsidRDefault="00B073D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br/>
              <w:t>din fir I în fir II.</w:t>
            </w:r>
          </w:p>
        </w:tc>
      </w:tr>
      <w:tr w:rsidR="00B073D2" w:rsidRPr="00AB76B4" w14:paraId="0747D32B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48136" w14:textId="77777777" w:rsidR="00B073D2" w:rsidRPr="00AB76B4" w:rsidRDefault="00B073D2" w:rsidP="00B073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5DDECB" w14:textId="77777777" w:rsidR="00B073D2" w:rsidRPr="00AB76B4" w:rsidRDefault="00B073D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38D3FC" w14:textId="77777777" w:rsidR="00B073D2" w:rsidRPr="00AB76B4" w:rsidRDefault="00B073D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A2933E8" w14:textId="77777777" w:rsidR="00B073D2" w:rsidRPr="00AB76B4" w:rsidRDefault="00B073D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Leu</w:t>
            </w:r>
          </w:p>
          <w:p w14:paraId="39B8F817" w14:textId="77777777" w:rsidR="00B073D2" w:rsidRPr="00AB76B4" w:rsidRDefault="00B073D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 prim. - exp.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1255AA" w14:textId="77777777" w:rsidR="00B073D2" w:rsidRPr="00AB76B4" w:rsidRDefault="00B073D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426CFCED" w14:textId="77777777" w:rsidR="00B073D2" w:rsidRPr="00AB76B4" w:rsidRDefault="00B073D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2FE357" w14:textId="77777777" w:rsidR="00B073D2" w:rsidRPr="00AB76B4" w:rsidRDefault="00B073D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31793D" w14:textId="77777777" w:rsidR="00B073D2" w:rsidRPr="00AB76B4" w:rsidRDefault="00B073D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0503EE" w14:textId="77777777" w:rsidR="00B073D2" w:rsidRPr="00AB76B4" w:rsidRDefault="00B073D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74BB72" w14:textId="77777777" w:rsidR="00B073D2" w:rsidRPr="00AB76B4" w:rsidRDefault="00B073D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073D2" w:rsidRPr="00AB76B4" w14:paraId="18F17A58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CC86C" w14:textId="77777777" w:rsidR="00B073D2" w:rsidRPr="00AB76B4" w:rsidRDefault="00B073D2" w:rsidP="00B073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21D317" w14:textId="77777777" w:rsidR="00B073D2" w:rsidRPr="00AB76B4" w:rsidRDefault="00B073D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196+000</w:t>
            </w:r>
          </w:p>
          <w:p w14:paraId="73ABFCDB" w14:textId="77777777" w:rsidR="00B073D2" w:rsidRPr="00AB76B4" w:rsidRDefault="00B073D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197+700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106628" w14:textId="77777777" w:rsidR="00B073D2" w:rsidRPr="00AB76B4" w:rsidRDefault="00B073D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82BC51B" w14:textId="77777777" w:rsidR="00B073D2" w:rsidRPr="00AB76B4" w:rsidRDefault="00B073D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Leu - Malu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35559A" w14:textId="77777777" w:rsidR="00B073D2" w:rsidRPr="00AB76B4" w:rsidRDefault="00B073D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21E903" w14:textId="77777777" w:rsidR="00B073D2" w:rsidRPr="00AB76B4" w:rsidRDefault="00B073D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F4D96E" w14:textId="77777777" w:rsidR="00B073D2" w:rsidRPr="00AB76B4" w:rsidRDefault="00B073D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46136C" w14:textId="77777777" w:rsidR="00B073D2" w:rsidRPr="00AB76B4" w:rsidRDefault="00B073D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63F47F" w14:textId="77777777" w:rsidR="00B073D2" w:rsidRPr="00AB76B4" w:rsidRDefault="00B073D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1EA772F2" w14:textId="77777777" w:rsidR="00B073D2" w:rsidRPr="00AB76B4" w:rsidRDefault="00B073D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073D2" w:rsidRPr="00AB76B4" w14:paraId="0E14B266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F3FF0" w14:textId="77777777" w:rsidR="00B073D2" w:rsidRPr="00AB76B4" w:rsidRDefault="00B073D2" w:rsidP="00B073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7495FB" w14:textId="77777777" w:rsidR="00B073D2" w:rsidRPr="00AB76B4" w:rsidRDefault="00B073D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AA9614" w14:textId="77777777" w:rsidR="00B073D2" w:rsidRPr="00AB76B4" w:rsidRDefault="00B073D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94C4A37" w14:textId="77777777" w:rsidR="00B073D2" w:rsidRPr="00AB76B4" w:rsidRDefault="00B073D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Leu - Malu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C80EB9" w14:textId="77777777" w:rsidR="00B073D2" w:rsidRPr="00AB76B4" w:rsidRDefault="00B073D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E9BB07" w14:textId="77777777" w:rsidR="00B073D2" w:rsidRPr="00AB76B4" w:rsidRDefault="00B073D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B8E412" w14:textId="77777777" w:rsidR="00B073D2" w:rsidRPr="00AB76B4" w:rsidRDefault="00B073D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196+100</w:t>
            </w:r>
          </w:p>
          <w:p w14:paraId="401248ED" w14:textId="77777777" w:rsidR="00B073D2" w:rsidRPr="00AB76B4" w:rsidRDefault="00B073D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70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848364" w14:textId="77777777" w:rsidR="00B073D2" w:rsidRPr="00AB76B4" w:rsidRDefault="00B073D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B15E42" w14:textId="77777777" w:rsidR="00B073D2" w:rsidRDefault="00B073D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6579D607" w14:textId="77777777" w:rsidR="00B073D2" w:rsidRPr="00AB76B4" w:rsidRDefault="00B073D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073D2" w:rsidRPr="00AB76B4" w14:paraId="43C4F708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C9D17" w14:textId="77777777" w:rsidR="00B073D2" w:rsidRPr="00AB76B4" w:rsidRDefault="00B073D2" w:rsidP="00B073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F35160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85976F" w14:textId="77777777" w:rsidR="00B073D2" w:rsidRPr="00AB76B4" w:rsidRDefault="00B073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20F42B6" w14:textId="77777777" w:rsidR="00B073D2" w:rsidRPr="00AB76B4" w:rsidRDefault="00B073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Malu Mare -</w:t>
            </w:r>
          </w:p>
          <w:p w14:paraId="0E7EFB3D" w14:textId="77777777" w:rsidR="00B073D2" w:rsidRPr="00AB76B4" w:rsidRDefault="00B073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Banu Mărăcine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7912B3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CF3811" w14:textId="77777777" w:rsidR="00B073D2" w:rsidRPr="00AB76B4" w:rsidRDefault="00B073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A6B241" w14:textId="77777777" w:rsidR="00B073D2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200+200</w:t>
            </w:r>
          </w:p>
          <w:p w14:paraId="2D11256E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200+400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D5C12F" w14:textId="77777777" w:rsidR="00B073D2" w:rsidRPr="00AB76B4" w:rsidRDefault="00B073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60E1D7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</w:t>
            </w:r>
          </w:p>
        </w:tc>
      </w:tr>
      <w:tr w:rsidR="00B073D2" w:rsidRPr="00AB76B4" w14:paraId="7F42FEB6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5C68B" w14:textId="77777777" w:rsidR="00B073D2" w:rsidRPr="00AB76B4" w:rsidRDefault="00B073D2" w:rsidP="00B073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DEBE20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30C6BE" w14:textId="77777777" w:rsidR="00B073D2" w:rsidRPr="00AB76B4" w:rsidRDefault="00B073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B4516E8" w14:textId="77777777" w:rsidR="00B073D2" w:rsidRPr="00AB76B4" w:rsidRDefault="00B073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 linia 5 directă</w:t>
            </w:r>
          </w:p>
          <w:p w14:paraId="748C7860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X, peste sch. 1,7,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F3009F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6BB671" w14:textId="77777777" w:rsidR="00B073D2" w:rsidRPr="00AB76B4" w:rsidRDefault="00B073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42EF5B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203+100</w:t>
            </w:r>
          </w:p>
          <w:p w14:paraId="69E55BE2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20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>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02E79D" w14:textId="77777777" w:rsidR="00B073D2" w:rsidRPr="00AB76B4" w:rsidRDefault="00B073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7C24D6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2E9E056D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073D2" w:rsidRPr="00AB76B4" w14:paraId="08B0A7FD" w14:textId="77777777" w:rsidTr="00927588">
        <w:trPr>
          <w:cantSplit/>
          <w:trHeight w:val="33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27D55" w14:textId="77777777" w:rsidR="00B073D2" w:rsidRPr="00AB76B4" w:rsidRDefault="00B073D2" w:rsidP="00B073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3FF1166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B4B68FE" w14:textId="77777777" w:rsidR="00B073D2" w:rsidRPr="00AB76B4" w:rsidRDefault="00B073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707CA8B" w14:textId="77777777" w:rsidR="00B073D2" w:rsidRPr="00AB76B4" w:rsidRDefault="00B073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</w:t>
            </w:r>
          </w:p>
          <w:p w14:paraId="20F1EA20" w14:textId="77777777" w:rsidR="00B073D2" w:rsidRPr="00AB76B4" w:rsidRDefault="00B073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BAF86DE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7D5EA29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 și 11 în abatere</w:t>
            </w:r>
          </w:p>
          <w:p w14:paraId="0484F5F3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7BDC1097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44755C3A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9 - 11</w:t>
            </w:r>
          </w:p>
          <w:p w14:paraId="65600226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sch. </w:t>
            </w:r>
          </w:p>
          <w:p w14:paraId="2F3F46EB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14 și 18 în abatere și diag. 14 - 18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9907A6B" w14:textId="77777777" w:rsidR="00B073D2" w:rsidRPr="00AB76B4" w:rsidRDefault="00B073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6B51491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BE2D346" w14:textId="77777777" w:rsidR="00B073D2" w:rsidRPr="00AB76B4" w:rsidRDefault="00B073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7CFDAAE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1 - 4 Cap X + Cap Y.</w:t>
            </w:r>
          </w:p>
          <w:p w14:paraId="1C050C2C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073D2" w:rsidRPr="00AB76B4" w14:paraId="0C7A3C3B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94AA1" w14:textId="77777777" w:rsidR="00B073D2" w:rsidRPr="00AB76B4" w:rsidRDefault="00B073D2" w:rsidP="00B073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7210BC1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9CCE253" w14:textId="77777777" w:rsidR="00B073D2" w:rsidRPr="00AB76B4" w:rsidRDefault="00B073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413639E" w14:textId="77777777" w:rsidR="00B073D2" w:rsidRPr="00AB76B4" w:rsidRDefault="00B073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</w:t>
            </w:r>
          </w:p>
          <w:p w14:paraId="66E17997" w14:textId="77777777" w:rsidR="00B073D2" w:rsidRPr="00AB76B4" w:rsidRDefault="00B073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30283D9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7</w:t>
            </w:r>
          </w:p>
          <w:p w14:paraId="42890E8C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- 100 m din călcâi sch. </w:t>
            </w:r>
          </w:p>
          <w:p w14:paraId="1EFFEE4C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nr. 26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B65A07D" w14:textId="77777777" w:rsidR="00B073D2" w:rsidRPr="00AB76B4" w:rsidRDefault="00B073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4CAD52B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460B2D4" w14:textId="77777777" w:rsidR="00B073D2" w:rsidRPr="00AB76B4" w:rsidRDefault="00B073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CB9518C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073D2" w:rsidRPr="00AB76B4" w14:paraId="0469AB0A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56B24" w14:textId="77777777" w:rsidR="00B073D2" w:rsidRPr="00AB76B4" w:rsidRDefault="00B073D2" w:rsidP="00B073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5CC1765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1AA7D4C" w14:textId="77777777" w:rsidR="00B073D2" w:rsidRPr="00AB76B4" w:rsidRDefault="00B073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4958CF8" w14:textId="77777777" w:rsidR="00B073D2" w:rsidRPr="00AB76B4" w:rsidRDefault="00B073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</w:t>
            </w:r>
          </w:p>
          <w:p w14:paraId="284E076C" w14:textId="77777777" w:rsidR="00B073D2" w:rsidRPr="00AB76B4" w:rsidRDefault="00B073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47F817E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A978EA6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nr. 15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34841E8" w14:textId="77777777" w:rsidR="00B073D2" w:rsidRPr="00AB76B4" w:rsidRDefault="00B073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61545AF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91F33B3" w14:textId="77777777" w:rsidR="00B073D2" w:rsidRPr="00AB76B4" w:rsidRDefault="00B073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D0F2DCD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A5CC7CB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4 Cap X şi CEREALCOM.</w:t>
            </w:r>
          </w:p>
        </w:tc>
      </w:tr>
      <w:tr w:rsidR="00B073D2" w:rsidRPr="00AB76B4" w14:paraId="61E8DD2A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34E83" w14:textId="77777777" w:rsidR="00B073D2" w:rsidRPr="00AB76B4" w:rsidRDefault="00B073D2" w:rsidP="00B073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977D40E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50ED61C" w14:textId="77777777" w:rsidR="00B073D2" w:rsidRPr="00AB76B4" w:rsidRDefault="00B073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538AC6A" w14:textId="77777777" w:rsidR="00B073D2" w:rsidRPr="00AB76B4" w:rsidRDefault="00B073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</w:t>
            </w:r>
          </w:p>
          <w:p w14:paraId="2A3B39D9" w14:textId="77777777" w:rsidR="00B073D2" w:rsidRPr="00AB76B4" w:rsidRDefault="00B073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D26FD6B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17, 21 şi 23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BD4C592" w14:textId="77777777" w:rsidR="00B073D2" w:rsidRPr="00AB76B4" w:rsidRDefault="00B073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CAC2165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289F1BE" w14:textId="77777777" w:rsidR="00B073D2" w:rsidRPr="00AB76B4" w:rsidRDefault="00B073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10BB588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93FDC07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CEREALCOM.</w:t>
            </w:r>
          </w:p>
        </w:tc>
      </w:tr>
      <w:tr w:rsidR="00B073D2" w:rsidRPr="00AB76B4" w14:paraId="1F665A1A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97F2E" w14:textId="77777777" w:rsidR="00B073D2" w:rsidRPr="00AB76B4" w:rsidRDefault="00B073D2" w:rsidP="00B073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910E944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8D1C294" w14:textId="77777777" w:rsidR="00B073D2" w:rsidRPr="00AB76B4" w:rsidRDefault="00B073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2225865" w14:textId="77777777" w:rsidR="00B073D2" w:rsidRPr="00AB76B4" w:rsidRDefault="00B073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</w:t>
            </w:r>
          </w:p>
          <w:p w14:paraId="3AA5F01C" w14:textId="77777777" w:rsidR="00B073D2" w:rsidRPr="00AB76B4" w:rsidRDefault="00B073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AF93EB6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20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6E78C1C" w14:textId="77777777" w:rsidR="00B073D2" w:rsidRPr="00AB76B4" w:rsidRDefault="00B073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BF6C64B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52206F5" w14:textId="77777777" w:rsidR="00B073D2" w:rsidRPr="00AB76B4" w:rsidRDefault="00B073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571CB6F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996206A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4 Cap Y.</w:t>
            </w:r>
          </w:p>
        </w:tc>
      </w:tr>
      <w:tr w:rsidR="00B073D2" w:rsidRPr="00AB76B4" w14:paraId="4B04408E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B57E2" w14:textId="77777777" w:rsidR="00B073D2" w:rsidRPr="00AB76B4" w:rsidRDefault="00B073D2" w:rsidP="00B073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6875B08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249+150</w:t>
            </w:r>
          </w:p>
          <w:p w14:paraId="51BC2B41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250+300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AD4454A" w14:textId="77777777" w:rsidR="00B073D2" w:rsidRPr="00AB76B4" w:rsidRDefault="00B073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C72F834" w14:textId="77777777" w:rsidR="00B073D2" w:rsidRPr="00AB76B4" w:rsidRDefault="00B073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61A8D84D" w14:textId="77777777" w:rsidR="00B073D2" w:rsidRPr="00AB76B4" w:rsidRDefault="00B073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3A + 3B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57EF417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266E256" w14:textId="77777777" w:rsidR="00B073D2" w:rsidRPr="00AB76B4" w:rsidRDefault="00B073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005B7C4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667885C" w14:textId="77777777" w:rsidR="00B073D2" w:rsidRPr="00AB76B4" w:rsidRDefault="00B073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CE70711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Numai pentru trenurile de marfă în tranzit .</w:t>
            </w:r>
          </w:p>
          <w:p w14:paraId="1606E242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122B19B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Stație paralelogram.</w:t>
            </w:r>
          </w:p>
        </w:tc>
      </w:tr>
      <w:tr w:rsidR="00B073D2" w:rsidRPr="00AB76B4" w14:paraId="146F08D8" w14:textId="77777777" w:rsidTr="00927588">
        <w:trPr>
          <w:cantSplit/>
          <w:trHeight w:val="10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D58BB" w14:textId="77777777" w:rsidR="00B073D2" w:rsidRPr="00AB76B4" w:rsidRDefault="00B073D2" w:rsidP="00B073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FB1F345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8CE8949" w14:textId="77777777" w:rsidR="00B073D2" w:rsidRPr="00AB76B4" w:rsidRDefault="00B073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675B2F4" w14:textId="77777777" w:rsidR="00B073D2" w:rsidRPr="00AB76B4" w:rsidRDefault="00B073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C5EF0D1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314941EA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diag.</w:t>
            </w:r>
          </w:p>
          <w:p w14:paraId="62728C7E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73 - 77 - - 83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F84997C" w14:textId="77777777" w:rsidR="00B073D2" w:rsidRPr="00AB76B4" w:rsidRDefault="00B073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D011078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CE1D769" w14:textId="77777777" w:rsidR="00B073D2" w:rsidRPr="00AB76B4" w:rsidRDefault="00B073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F11AEE2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din linia 2 A la liniile 26 și 27.</w:t>
            </w:r>
          </w:p>
        </w:tc>
      </w:tr>
      <w:tr w:rsidR="00B073D2" w:rsidRPr="00AB76B4" w14:paraId="404E1093" w14:textId="77777777" w:rsidTr="00927588">
        <w:trPr>
          <w:cantSplit/>
          <w:trHeight w:val="69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2F9F3" w14:textId="77777777" w:rsidR="00B073D2" w:rsidRPr="00AB76B4" w:rsidRDefault="00B073D2" w:rsidP="00B073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72B8A96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C7075E2" w14:textId="77777777" w:rsidR="00B073D2" w:rsidRPr="00AB76B4" w:rsidRDefault="00B073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1674455" w14:textId="77777777" w:rsidR="00B073D2" w:rsidRPr="00AB76B4" w:rsidRDefault="00B073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1B53391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5F880E7A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diag.</w:t>
            </w:r>
          </w:p>
          <w:p w14:paraId="01A03F22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79 - 85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BA2A289" w14:textId="77777777" w:rsidR="00B073D2" w:rsidRPr="00AB76B4" w:rsidRDefault="00B073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94261E6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2B28ACB" w14:textId="77777777" w:rsidR="00B073D2" w:rsidRPr="00AB76B4" w:rsidRDefault="00B073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6839092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din linia 28 A la liniile 1 - 4 B.</w:t>
            </w:r>
          </w:p>
        </w:tc>
      </w:tr>
      <w:tr w:rsidR="00B073D2" w:rsidRPr="00AB76B4" w14:paraId="2E894219" w14:textId="77777777" w:rsidTr="00927588">
        <w:trPr>
          <w:cantSplit/>
          <w:trHeight w:val="54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EA196" w14:textId="77777777" w:rsidR="00B073D2" w:rsidRPr="00AB76B4" w:rsidRDefault="00B073D2" w:rsidP="00B073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0E9A43A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E4E0969" w14:textId="77777777" w:rsidR="00B073D2" w:rsidRPr="00AB76B4" w:rsidRDefault="00B073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2CBA76E" w14:textId="77777777" w:rsidR="00B073D2" w:rsidRPr="00AB76B4" w:rsidRDefault="00B073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39E32032" w14:textId="77777777" w:rsidR="00B073D2" w:rsidRPr="00AB76B4" w:rsidRDefault="00B073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956F3F5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77D9D704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75 / 79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B1AAC8F" w14:textId="77777777" w:rsidR="00B073D2" w:rsidRPr="00AB76B4" w:rsidRDefault="00B073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95AF0BF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0D2A089" w14:textId="77777777" w:rsidR="00B073D2" w:rsidRPr="00AB76B4" w:rsidRDefault="00B073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B6576BE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din  linia 28A la liniile 1 - 4 B, 26 și 27.</w:t>
            </w:r>
          </w:p>
        </w:tc>
      </w:tr>
      <w:tr w:rsidR="00B073D2" w:rsidRPr="00AB76B4" w14:paraId="6E6E7BBF" w14:textId="77777777" w:rsidTr="00927588">
        <w:trPr>
          <w:cantSplit/>
          <w:trHeight w:val="86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98249" w14:textId="77777777" w:rsidR="00B073D2" w:rsidRPr="00AB76B4" w:rsidRDefault="00B073D2" w:rsidP="00B073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1C8161F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4055071" w14:textId="77777777" w:rsidR="00B073D2" w:rsidRPr="00AB76B4" w:rsidRDefault="00B073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AEBED34" w14:textId="77777777" w:rsidR="00B073D2" w:rsidRPr="00AB76B4" w:rsidRDefault="00B073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17F78889" w14:textId="77777777" w:rsidR="00B073D2" w:rsidRPr="00AB76B4" w:rsidRDefault="00B073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E3D9C6E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TDJ</w:t>
            </w:r>
          </w:p>
          <w:p w14:paraId="6CA6E553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9B89849" w14:textId="77777777" w:rsidR="00B073D2" w:rsidRPr="00AB76B4" w:rsidRDefault="00B073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9B72188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18E1F4C" w14:textId="77777777" w:rsidR="00B073D2" w:rsidRPr="00AB76B4" w:rsidRDefault="00B073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453659F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din  liniile 1A, 2A și 28A la liniile 26 și 27.</w:t>
            </w:r>
          </w:p>
        </w:tc>
      </w:tr>
      <w:tr w:rsidR="00B073D2" w:rsidRPr="00AB76B4" w14:paraId="019002BE" w14:textId="77777777" w:rsidTr="00927588">
        <w:trPr>
          <w:cantSplit/>
          <w:trHeight w:val="18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E3950" w14:textId="77777777" w:rsidR="00B073D2" w:rsidRPr="00AB76B4" w:rsidRDefault="00B073D2" w:rsidP="00B073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396D55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24235A" w14:textId="77777777" w:rsidR="00B073D2" w:rsidRPr="00AB76B4" w:rsidRDefault="00B073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16D2CDB" w14:textId="77777777" w:rsidR="00B073D2" w:rsidRPr="00AB76B4" w:rsidRDefault="00B073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145E9C76" w14:textId="77777777" w:rsidR="00B073D2" w:rsidRPr="00AB76B4" w:rsidRDefault="00B073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A5189D" w14:textId="77777777" w:rsidR="00B073D2" w:rsidRPr="00AB76B4" w:rsidRDefault="00B073D2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34ADE5ED" w14:textId="77777777" w:rsidR="00B073D2" w:rsidRPr="00AB76B4" w:rsidRDefault="00B073D2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sch.  23,  33,  35,  </w:t>
            </w:r>
          </w:p>
          <w:p w14:paraId="0E5A72FE" w14:textId="77777777" w:rsidR="00B073D2" w:rsidRPr="00AB76B4" w:rsidRDefault="00B073D2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14:paraId="3EFA2F19" w14:textId="77777777" w:rsidR="00B073D2" w:rsidRPr="00AB76B4" w:rsidRDefault="00B073D2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43 / 49, </w:t>
            </w:r>
          </w:p>
          <w:p w14:paraId="1EEDAE19" w14:textId="77777777" w:rsidR="00B073D2" w:rsidRPr="00AB76B4" w:rsidRDefault="00B073D2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45 / 51, sch. 55,  57, 59,  </w:t>
            </w:r>
          </w:p>
          <w:p w14:paraId="1F3CAAA8" w14:textId="77777777" w:rsidR="00B073D2" w:rsidRPr="00AB76B4" w:rsidRDefault="00B073D2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65,  67,  69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6BC3FF" w14:textId="77777777" w:rsidR="00B073D2" w:rsidRPr="00AB76B4" w:rsidRDefault="00B073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4B0D17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420425" w14:textId="77777777" w:rsidR="00B073D2" w:rsidRPr="00AB76B4" w:rsidRDefault="00B073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A5E2A7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DF4C0AA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4A - 1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B073D2" w:rsidRPr="00AB76B4" w14:paraId="54C48965" w14:textId="77777777" w:rsidTr="00927588">
        <w:trPr>
          <w:cantSplit/>
          <w:trHeight w:val="18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5E35B" w14:textId="77777777" w:rsidR="00B073D2" w:rsidRPr="00AB76B4" w:rsidRDefault="00B073D2" w:rsidP="00B073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AFD39B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55B377" w14:textId="77777777" w:rsidR="00B073D2" w:rsidRPr="00AB76B4" w:rsidRDefault="00B073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4D2CFBC" w14:textId="77777777" w:rsidR="00B073D2" w:rsidRPr="00AB76B4" w:rsidRDefault="00B073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467825E1" w14:textId="77777777" w:rsidR="00B073D2" w:rsidRPr="00AB76B4" w:rsidRDefault="00B073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5206A1" w14:textId="77777777" w:rsidR="00B073D2" w:rsidRPr="00AB76B4" w:rsidRDefault="00B073D2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07D4F275" w14:textId="77777777" w:rsidR="00B073D2" w:rsidRPr="00AB76B4" w:rsidRDefault="00B073D2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sch.  </w:t>
            </w:r>
            <w:r>
              <w:rPr>
                <w:b/>
                <w:bCs/>
                <w:spacing w:val="-10"/>
                <w:sz w:val="20"/>
                <w:lang w:val="ro-RO"/>
              </w:rPr>
              <w:t>145, 147, 149, 151, 157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662D2D" w14:textId="77777777" w:rsidR="00B073D2" w:rsidRPr="00AB76B4" w:rsidRDefault="00B073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DFD370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BF6373" w14:textId="77777777" w:rsidR="00B073D2" w:rsidRPr="00AB76B4" w:rsidRDefault="00B073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5724F8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D32110B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12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- 1</w:t>
            </w:r>
            <w:r>
              <w:rPr>
                <w:b/>
                <w:bCs/>
                <w:i/>
                <w:iCs/>
                <w:sz w:val="20"/>
                <w:lang w:val="ro-RO"/>
              </w:rPr>
              <w:t>6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B073D2" w:rsidRPr="00AB76B4" w14:paraId="34687E23" w14:textId="77777777" w:rsidTr="00927588">
        <w:trPr>
          <w:cantSplit/>
          <w:trHeight w:val="94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7BC97" w14:textId="77777777" w:rsidR="00B073D2" w:rsidRPr="00AB76B4" w:rsidRDefault="00B073D2" w:rsidP="00B073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6A989C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6D9BE0" w14:textId="77777777" w:rsidR="00B073D2" w:rsidRPr="00AB76B4" w:rsidRDefault="00B073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D0195F3" w14:textId="77777777" w:rsidR="00B073D2" w:rsidRPr="00AB76B4" w:rsidRDefault="00B073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50E2603F" w14:textId="77777777" w:rsidR="00B073D2" w:rsidRPr="00AB76B4" w:rsidRDefault="00B073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liniile 12-16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9329FB" w14:textId="77777777" w:rsidR="00B073D2" w:rsidRPr="00AB76B4" w:rsidRDefault="00B073D2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toată </w:t>
            </w:r>
            <w:r w:rsidRPr="00AB76B4">
              <w:rPr>
                <w:b/>
                <w:bCs/>
                <w:spacing w:val="-10"/>
                <w:sz w:val="20"/>
                <w:lang w:val="ro-RO"/>
              </w:rPr>
              <w:br/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BE348A" w14:textId="77777777" w:rsidR="00B073D2" w:rsidRPr="00AB76B4" w:rsidRDefault="00B073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F24802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C13F35" w14:textId="77777777" w:rsidR="00B073D2" w:rsidRPr="00AB76B4" w:rsidRDefault="00B073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A29CDB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073D2" w:rsidRPr="00AB76B4" w14:paraId="157BD314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BD2DE" w14:textId="77777777" w:rsidR="00B073D2" w:rsidRPr="00AB76B4" w:rsidRDefault="00B073D2" w:rsidP="00B073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95536E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AE996C" w14:textId="77777777" w:rsidR="00B073D2" w:rsidRPr="00AB76B4" w:rsidRDefault="00B073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740A4D0" w14:textId="77777777" w:rsidR="00B073D2" w:rsidRPr="00AB76B4" w:rsidRDefault="00B073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05FFC4F0" w14:textId="77777777" w:rsidR="00B073D2" w:rsidRPr="00AB76B4" w:rsidRDefault="00B073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32EAF4" w14:textId="77777777" w:rsidR="00B073D2" w:rsidRPr="00AB76B4" w:rsidRDefault="00B073D2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7C6C5C38" w14:textId="77777777" w:rsidR="00B073D2" w:rsidRPr="00AB76B4" w:rsidRDefault="00B073D2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 12</w:t>
            </w:r>
          </w:p>
          <w:p w14:paraId="641AB86B" w14:textId="77777777" w:rsidR="00B073D2" w:rsidRPr="00AB76B4" w:rsidRDefault="00B073D2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14:paraId="7021C63F" w14:textId="77777777" w:rsidR="00B073D2" w:rsidRPr="00AB76B4" w:rsidRDefault="00B073D2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22 / 26</w:t>
            </w:r>
          </w:p>
          <w:p w14:paraId="5ABF55DF" w14:textId="77777777" w:rsidR="00B073D2" w:rsidRPr="00AB76B4" w:rsidRDefault="00B073D2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 24</w:t>
            </w:r>
          </w:p>
          <w:p w14:paraId="794E36EE" w14:textId="77777777" w:rsidR="00B073D2" w:rsidRPr="00AB76B4" w:rsidRDefault="00B073D2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14:paraId="489E5061" w14:textId="77777777" w:rsidR="00B073D2" w:rsidRPr="00AB76B4" w:rsidRDefault="00B073D2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32 / 38</w:t>
            </w:r>
          </w:p>
          <w:p w14:paraId="7C7E8641" w14:textId="77777777" w:rsidR="00B073D2" w:rsidRPr="00AB76B4" w:rsidRDefault="00B073D2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sch.: 40</w:t>
            </w:r>
          </w:p>
          <w:p w14:paraId="1CF176D5" w14:textId="77777777" w:rsidR="00B073D2" w:rsidRPr="00AB76B4" w:rsidRDefault="00B073D2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50, 52, 54, 56, 58, 60, 62, 64, 66</w:t>
            </w:r>
          </w:p>
          <w:p w14:paraId="76688FBC" w14:textId="77777777" w:rsidR="00B073D2" w:rsidRPr="00AB76B4" w:rsidRDefault="00B073D2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5F0EA4" w14:textId="77777777" w:rsidR="00B073D2" w:rsidRPr="00AB76B4" w:rsidRDefault="00B073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C1806B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6876B8" w14:textId="77777777" w:rsidR="00B073D2" w:rsidRPr="00AB76B4" w:rsidRDefault="00B073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9F2F69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AEA9C51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B073D2" w:rsidRPr="00AB76B4" w14:paraId="54E41C1A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D5F49" w14:textId="77777777" w:rsidR="00B073D2" w:rsidRPr="00AB76B4" w:rsidRDefault="00B073D2" w:rsidP="00B073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1D561F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7DE4F7" w14:textId="77777777" w:rsidR="00B073D2" w:rsidRPr="00AB76B4" w:rsidRDefault="00B073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BC59B65" w14:textId="77777777" w:rsidR="00B073D2" w:rsidRPr="00AB76B4" w:rsidRDefault="00B073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36E725FE" w14:textId="77777777" w:rsidR="00B073D2" w:rsidRPr="00AB76B4" w:rsidRDefault="00B073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A952DE" w14:textId="77777777" w:rsidR="00B073D2" w:rsidRPr="00AB76B4" w:rsidRDefault="00B073D2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 peste </w:t>
            </w:r>
          </w:p>
          <w:p w14:paraId="66DD076E" w14:textId="77777777" w:rsidR="00B073D2" w:rsidRPr="00AB76B4" w:rsidRDefault="00B073D2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</w:t>
            </w:r>
            <w:r>
              <w:rPr>
                <w:b/>
                <w:bCs/>
                <w:spacing w:val="-10"/>
                <w:sz w:val="20"/>
                <w:lang w:val="ro-RO"/>
              </w:rPr>
              <w:t xml:space="preserve"> </w:t>
            </w: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76, 78, 80, 82, 84 </w:t>
            </w:r>
          </w:p>
          <w:p w14:paraId="4872FFAC" w14:textId="77777777" w:rsidR="00B073D2" w:rsidRPr="00AB76B4" w:rsidRDefault="00B073D2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și 88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C734DC" w14:textId="77777777" w:rsidR="00B073D2" w:rsidRPr="00AB76B4" w:rsidRDefault="00B073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43D1C9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D3DB38" w14:textId="77777777" w:rsidR="00B073D2" w:rsidRPr="00AB76B4" w:rsidRDefault="00B073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8DCCF5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7FCB623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12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- 1</w:t>
            </w:r>
            <w:r>
              <w:rPr>
                <w:b/>
                <w:bCs/>
                <w:i/>
                <w:iCs/>
                <w:sz w:val="20"/>
                <w:lang w:val="ro-RO"/>
              </w:rPr>
              <w:t>6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B073D2" w:rsidRPr="00AB76B4" w14:paraId="0A371391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704E9" w14:textId="77777777" w:rsidR="00B073D2" w:rsidRPr="00AB76B4" w:rsidRDefault="00B073D2" w:rsidP="00B073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2434F6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10A4CC" w14:textId="77777777" w:rsidR="00B073D2" w:rsidRPr="00AB76B4" w:rsidRDefault="00B073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58F0160" w14:textId="77777777" w:rsidR="00B073D2" w:rsidRPr="00AB76B4" w:rsidRDefault="00B073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5A347C7E" w14:textId="77777777" w:rsidR="00B073D2" w:rsidRPr="00AB76B4" w:rsidRDefault="00B073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Y, L 13 directă, peste sch. 9, 15, 21, 28, 20 și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98C597" w14:textId="77777777" w:rsidR="00B073D2" w:rsidRPr="00AB76B4" w:rsidRDefault="00B073D2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E10733" w14:textId="77777777" w:rsidR="00B073D2" w:rsidRPr="00AB76B4" w:rsidRDefault="00B073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DE0518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255+140</w:t>
            </w:r>
          </w:p>
          <w:p w14:paraId="10765432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256+540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88B9FD" w14:textId="77777777" w:rsidR="00B073D2" w:rsidRPr="00AB76B4" w:rsidRDefault="00B073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53DEBF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3A953C4C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073D2" w:rsidRPr="00AB76B4" w14:paraId="382ED85A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660FD" w14:textId="77777777" w:rsidR="00B073D2" w:rsidRPr="00AB76B4" w:rsidRDefault="00B073D2" w:rsidP="00B073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F3B667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255+140</w:t>
            </w:r>
          </w:p>
          <w:p w14:paraId="73A98E38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256+540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C1DD79" w14:textId="77777777" w:rsidR="00B073D2" w:rsidRPr="00AB76B4" w:rsidRDefault="00B073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A5A50CA" w14:textId="77777777" w:rsidR="00B073D2" w:rsidRPr="00AB76B4" w:rsidRDefault="00B073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45DA0317" w14:textId="77777777" w:rsidR="00B073D2" w:rsidRPr="00AB76B4" w:rsidRDefault="00B073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X+Y, L 12 directă</w:t>
            </w:r>
          </w:p>
          <w:p w14:paraId="57B55B8D" w14:textId="77777777" w:rsidR="00B073D2" w:rsidRPr="00AB76B4" w:rsidRDefault="00B073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7, 13, 17, 22, 18 și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861406" w14:textId="77777777" w:rsidR="00B073D2" w:rsidRPr="00AB76B4" w:rsidRDefault="00B073D2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BB2849" w14:textId="77777777" w:rsidR="00B073D2" w:rsidRPr="00AB76B4" w:rsidRDefault="00B073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0546E6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7D98E1" w14:textId="77777777" w:rsidR="00B073D2" w:rsidRPr="00AB76B4" w:rsidRDefault="00B073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5ED9D7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73D7C85F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073D2" w:rsidRPr="00AB76B4" w14:paraId="34C3D834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EC7A3" w14:textId="77777777" w:rsidR="00B073D2" w:rsidRPr="00AB76B4" w:rsidRDefault="00B073D2" w:rsidP="00B073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ADBB57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F8CDA6" w14:textId="77777777" w:rsidR="00B073D2" w:rsidRPr="00AB76B4" w:rsidRDefault="00B073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7F6395D" w14:textId="77777777" w:rsidR="00B073D2" w:rsidRPr="00AB76B4" w:rsidRDefault="00B073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7C037960" w14:textId="77777777" w:rsidR="00B073D2" w:rsidRPr="00AB76B4" w:rsidRDefault="00B073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545ADA" w14:textId="77777777" w:rsidR="00B073D2" w:rsidRPr="00AB76B4" w:rsidRDefault="00B073D2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3B2E2427" w14:textId="77777777" w:rsidR="00B073D2" w:rsidRPr="00AB76B4" w:rsidRDefault="00B073D2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14:paraId="742DC687" w14:textId="77777777" w:rsidR="00B073D2" w:rsidRPr="00AB76B4" w:rsidRDefault="00B073D2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23 / 27 </w:t>
            </w:r>
          </w:p>
          <w:p w14:paraId="1B262B7F" w14:textId="77777777" w:rsidR="00B073D2" w:rsidRPr="00AB76B4" w:rsidRDefault="00B073D2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și </w:t>
            </w:r>
          </w:p>
          <w:p w14:paraId="225F63C1" w14:textId="77777777" w:rsidR="00B073D2" w:rsidRPr="00AB76B4" w:rsidRDefault="00B073D2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82BAEE" w14:textId="77777777" w:rsidR="00B073D2" w:rsidRPr="00AB76B4" w:rsidRDefault="00B073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4A11CD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99E168" w14:textId="77777777" w:rsidR="00B073D2" w:rsidRPr="00AB76B4" w:rsidRDefault="00B073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69170B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AA5C6AE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7 - 11.</w:t>
            </w:r>
          </w:p>
        </w:tc>
      </w:tr>
      <w:tr w:rsidR="00B073D2" w:rsidRPr="00AB76B4" w14:paraId="02152C48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A184F" w14:textId="77777777" w:rsidR="00B073D2" w:rsidRPr="00AB76B4" w:rsidRDefault="00B073D2" w:rsidP="00B073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936B3D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85C327" w14:textId="77777777" w:rsidR="00B073D2" w:rsidRPr="00AB76B4" w:rsidRDefault="00B073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59C674B" w14:textId="77777777" w:rsidR="00B073D2" w:rsidRPr="00AB76B4" w:rsidRDefault="00B073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7C335D97" w14:textId="77777777" w:rsidR="00B073D2" w:rsidRPr="00AB76B4" w:rsidRDefault="00B073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9A76A5" w14:textId="77777777" w:rsidR="00B073D2" w:rsidRPr="00AB76B4" w:rsidRDefault="00B073D2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15C67D79" w14:textId="77777777" w:rsidR="00B073D2" w:rsidRPr="00AB76B4" w:rsidRDefault="00B073D2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7AC84326" w14:textId="77777777" w:rsidR="00B073D2" w:rsidRPr="00AB76B4" w:rsidRDefault="00B073D2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29 și 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C511D9" w14:textId="77777777" w:rsidR="00B073D2" w:rsidRPr="00AB76B4" w:rsidRDefault="00B073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4A9436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24C87D" w14:textId="77777777" w:rsidR="00B073D2" w:rsidRPr="00AB76B4" w:rsidRDefault="00B073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2C3A66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7C956D5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14 - 18.</w:t>
            </w:r>
          </w:p>
        </w:tc>
      </w:tr>
      <w:tr w:rsidR="00B073D2" w:rsidRPr="00AB76B4" w14:paraId="1325300B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08639" w14:textId="77777777" w:rsidR="00B073D2" w:rsidRPr="00AB76B4" w:rsidRDefault="00B073D2" w:rsidP="00B073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39F7CD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E43BB3" w14:textId="77777777" w:rsidR="00B073D2" w:rsidRPr="00AB76B4" w:rsidRDefault="00B073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1D30CA3" w14:textId="77777777" w:rsidR="00B073D2" w:rsidRPr="00AB76B4" w:rsidRDefault="00B073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5898A79B" w14:textId="77777777" w:rsidR="00B073D2" w:rsidRPr="00AB76B4" w:rsidRDefault="00B073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62C1EB" w14:textId="77777777" w:rsidR="00B073D2" w:rsidRPr="00AB76B4" w:rsidRDefault="00B073D2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2EB641B1" w14:textId="77777777" w:rsidR="00B073D2" w:rsidRPr="00AB76B4" w:rsidRDefault="00B073D2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  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02FDBE" w14:textId="77777777" w:rsidR="00B073D2" w:rsidRPr="00AB76B4" w:rsidRDefault="00B073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CD1EB8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203143" w14:textId="77777777" w:rsidR="00B073D2" w:rsidRPr="00AB76B4" w:rsidRDefault="00B073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0ECEED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către Triaj Grupa A.</w:t>
            </w:r>
          </w:p>
        </w:tc>
      </w:tr>
      <w:tr w:rsidR="00B073D2" w:rsidRPr="00AB76B4" w14:paraId="288EEC16" w14:textId="77777777" w:rsidTr="00927588">
        <w:trPr>
          <w:cantSplit/>
          <w:trHeight w:val="46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0D696" w14:textId="77777777" w:rsidR="00B073D2" w:rsidRPr="00AB76B4" w:rsidRDefault="00B073D2" w:rsidP="00B073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2501FF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CA74BF" w14:textId="77777777" w:rsidR="00B073D2" w:rsidRPr="00AB76B4" w:rsidRDefault="00B073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6ED8672" w14:textId="77777777" w:rsidR="00B073D2" w:rsidRPr="00AB76B4" w:rsidRDefault="00B073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714BB30E" w14:textId="77777777" w:rsidR="00B073D2" w:rsidRPr="00AB76B4" w:rsidRDefault="00B073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2112A8" w14:textId="77777777" w:rsidR="00B073D2" w:rsidRPr="00AB76B4" w:rsidRDefault="00B073D2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T.D.J. </w:t>
            </w:r>
          </w:p>
          <w:p w14:paraId="0FD5602C" w14:textId="77777777" w:rsidR="00B073D2" w:rsidRPr="00AB76B4" w:rsidRDefault="00B073D2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33 / 37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D720C0" w14:textId="77777777" w:rsidR="00B073D2" w:rsidRPr="00AB76B4" w:rsidRDefault="00B073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102066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B7D35B" w14:textId="77777777" w:rsidR="00B073D2" w:rsidRPr="00AB76B4" w:rsidRDefault="00B073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344877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7CCC130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7 - 10 .</w:t>
            </w:r>
          </w:p>
          <w:p w14:paraId="051C44FA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B073D2" w:rsidRPr="00AB76B4" w14:paraId="2D7AECBC" w14:textId="77777777" w:rsidTr="00927588">
        <w:trPr>
          <w:cantSplit/>
          <w:trHeight w:val="181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3C37D" w14:textId="77777777" w:rsidR="00B073D2" w:rsidRPr="00AB76B4" w:rsidRDefault="00B073D2" w:rsidP="00B073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6F4E6E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209864" w14:textId="77777777" w:rsidR="00B073D2" w:rsidRPr="00AB76B4" w:rsidRDefault="00B073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B832AA5" w14:textId="77777777" w:rsidR="00B073D2" w:rsidRPr="00AB76B4" w:rsidRDefault="00B073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4207A826" w14:textId="77777777" w:rsidR="00B073D2" w:rsidRPr="00AB76B4" w:rsidRDefault="00B073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CA9A17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toţi schim-bătorii </w:t>
            </w:r>
          </w:p>
          <w:p w14:paraId="0986277F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care dau acces la liniile 15 - 18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A5DD05" w14:textId="77777777" w:rsidR="00B073D2" w:rsidRPr="00AB76B4" w:rsidRDefault="00B073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1CF743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46954A" w14:textId="77777777" w:rsidR="00B073D2" w:rsidRPr="00AB76B4" w:rsidRDefault="00B073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DA0A75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7CFE46C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15 - 18 Cap X.</w:t>
            </w:r>
          </w:p>
        </w:tc>
      </w:tr>
      <w:tr w:rsidR="00B073D2" w:rsidRPr="00AB76B4" w14:paraId="7BB719A4" w14:textId="77777777" w:rsidTr="00927588">
        <w:trPr>
          <w:cantSplit/>
          <w:trHeight w:val="89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8B88B" w14:textId="77777777" w:rsidR="00B073D2" w:rsidRPr="00AB76B4" w:rsidRDefault="00B073D2" w:rsidP="00B073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2C9AF1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40DF5A" w14:textId="77777777" w:rsidR="00B073D2" w:rsidRPr="00AB76B4" w:rsidRDefault="00B073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DC54455" w14:textId="77777777" w:rsidR="00B073D2" w:rsidRPr="00AB76B4" w:rsidRDefault="00B073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63DB330B" w14:textId="77777777" w:rsidR="00B073D2" w:rsidRPr="00AB76B4" w:rsidRDefault="00B073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420662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EFBD230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30, 38 </w:t>
            </w:r>
          </w:p>
          <w:p w14:paraId="7DBB6D8D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şi 54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66AC91" w14:textId="77777777" w:rsidR="00B073D2" w:rsidRPr="00AB76B4" w:rsidRDefault="00B073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F6F158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959F6C" w14:textId="77777777" w:rsidR="00B073D2" w:rsidRPr="00AB76B4" w:rsidRDefault="00B073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11E626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liniile 7, 8 și 10 Cap Y.</w:t>
            </w:r>
          </w:p>
        </w:tc>
      </w:tr>
      <w:tr w:rsidR="00B073D2" w:rsidRPr="00AB76B4" w14:paraId="37ADC295" w14:textId="77777777" w:rsidTr="00927588">
        <w:trPr>
          <w:cantSplit/>
          <w:trHeight w:val="8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FA09D" w14:textId="77777777" w:rsidR="00B073D2" w:rsidRPr="00AB76B4" w:rsidRDefault="00B073D2" w:rsidP="00B073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A18094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CE6391" w14:textId="77777777" w:rsidR="00B073D2" w:rsidRPr="00AB76B4" w:rsidRDefault="00B073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7CE7530" w14:textId="77777777" w:rsidR="00B073D2" w:rsidRPr="00AB76B4" w:rsidRDefault="00B073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36728AAB" w14:textId="77777777" w:rsidR="00B073D2" w:rsidRPr="00AB76B4" w:rsidRDefault="00B073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3E843E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0643701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44, 52, 56, 58, 60 şi </w:t>
            </w:r>
          </w:p>
          <w:p w14:paraId="4F9F2490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274A8440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58 - 60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C06037" w14:textId="77777777" w:rsidR="00B073D2" w:rsidRPr="00AB76B4" w:rsidRDefault="00B073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381D70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CE041D" w14:textId="77777777" w:rsidR="00B073D2" w:rsidRPr="00AB76B4" w:rsidRDefault="00B073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80AFBD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BE2D262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15 - 18 Cap Y.</w:t>
            </w:r>
          </w:p>
        </w:tc>
      </w:tr>
      <w:tr w:rsidR="00B073D2" w:rsidRPr="00AB76B4" w14:paraId="188FD732" w14:textId="77777777" w:rsidTr="00927588">
        <w:trPr>
          <w:cantSplit/>
          <w:trHeight w:val="23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EA4D3" w14:textId="77777777" w:rsidR="00B073D2" w:rsidRPr="00AB76B4" w:rsidRDefault="00B073D2" w:rsidP="00B073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D5EC32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257+900</w:t>
            </w:r>
          </w:p>
          <w:p w14:paraId="65D3272F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258+100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931B00" w14:textId="77777777" w:rsidR="00B073D2" w:rsidRPr="00AB76B4" w:rsidRDefault="00B073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67FC28A" w14:textId="77777777" w:rsidR="00B073D2" w:rsidRPr="00AB76B4" w:rsidRDefault="00B073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Cernele -</w:t>
            </w:r>
          </w:p>
          <w:p w14:paraId="7E570591" w14:textId="77777777" w:rsidR="00B073D2" w:rsidRPr="00AB76B4" w:rsidRDefault="00B073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Işalniţa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7D78EB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94C947" w14:textId="77777777" w:rsidR="00B073D2" w:rsidRPr="00AB76B4" w:rsidRDefault="00B073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FA9703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802F58" w14:textId="77777777" w:rsidR="00B073D2" w:rsidRPr="00AB76B4" w:rsidRDefault="00B073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A53A54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14:paraId="4ABB8FFE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073D2" w:rsidRPr="00AB76B4" w14:paraId="7DF33ECC" w14:textId="77777777" w:rsidTr="00927588">
        <w:trPr>
          <w:cantSplit/>
          <w:trHeight w:val="23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F5D6C" w14:textId="77777777" w:rsidR="00B073D2" w:rsidRPr="00AB76B4" w:rsidRDefault="00B073D2" w:rsidP="00B073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EFE448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157526" w14:textId="77777777" w:rsidR="00B073D2" w:rsidRPr="00AB76B4" w:rsidRDefault="00B073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E3C0838" w14:textId="77777777" w:rsidR="00B073D2" w:rsidRPr="00AB76B4" w:rsidRDefault="00B073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Işalniţa</w:t>
            </w:r>
          </w:p>
          <w:p w14:paraId="10144F3F" w14:textId="77777777" w:rsidR="00B073D2" w:rsidRPr="00AB76B4" w:rsidRDefault="00B073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directă, </w:t>
            </w:r>
          </w:p>
          <w:p w14:paraId="7630E3F3" w14:textId="77777777" w:rsidR="00B073D2" w:rsidRPr="00AB76B4" w:rsidRDefault="00B073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  <w:p w14:paraId="4CA5C6BB" w14:textId="77777777" w:rsidR="00B073D2" w:rsidRPr="00AB76B4" w:rsidRDefault="00B073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AB76B4">
              <w:rPr>
                <w:b/>
                <w:bCs/>
                <w:sz w:val="20"/>
                <w:lang w:val="ro-RO"/>
              </w:rPr>
              <w:t>8 și 4.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C5CBAE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237A39" w14:textId="77777777" w:rsidR="00B073D2" w:rsidRPr="00AB76B4" w:rsidRDefault="00B073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14B665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  <w:p w14:paraId="2EA62ACB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262+850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C46904" w14:textId="77777777" w:rsidR="00B073D2" w:rsidRPr="00AB76B4" w:rsidRDefault="00B073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FD8BEF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  <w:p w14:paraId="0DEDFC43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B073D2" w:rsidRPr="00AB76B4" w14:paraId="7472695A" w14:textId="77777777" w:rsidTr="00927588">
        <w:trPr>
          <w:cantSplit/>
          <w:trHeight w:val="16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D1B9B" w14:textId="77777777" w:rsidR="00B073D2" w:rsidRPr="00AB76B4" w:rsidRDefault="00B073D2" w:rsidP="00B073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D9011F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0CC6D3" w14:textId="77777777" w:rsidR="00B073D2" w:rsidRPr="00AB76B4" w:rsidRDefault="00B073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13447D9" w14:textId="77777777" w:rsidR="00B073D2" w:rsidRPr="00AB76B4" w:rsidRDefault="00B073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Işalniţa</w:t>
            </w:r>
          </w:p>
          <w:p w14:paraId="3DB51657" w14:textId="77777777" w:rsidR="00B073D2" w:rsidRPr="00AB76B4" w:rsidRDefault="00B073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Y, liniile 4  - 13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26DE85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59338921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toţi </w:t>
            </w:r>
          </w:p>
          <w:p w14:paraId="292097A6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62667AEB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10866B61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0FD23232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DC665C" w14:textId="77777777" w:rsidR="00B073D2" w:rsidRPr="00AB76B4" w:rsidRDefault="00B073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4F81C1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31BB02" w14:textId="77777777" w:rsidR="00B073D2" w:rsidRPr="00AB76B4" w:rsidRDefault="00B073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DFF2CC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073D2" w:rsidRPr="00AB76B4" w14:paraId="1CB5E1D5" w14:textId="77777777" w:rsidTr="00927588">
        <w:trPr>
          <w:cantSplit/>
          <w:trHeight w:val="116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09B74" w14:textId="77777777" w:rsidR="00B073D2" w:rsidRPr="00AB76B4" w:rsidRDefault="00B073D2" w:rsidP="00B073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98916D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0FC5BD" w14:textId="77777777" w:rsidR="00B073D2" w:rsidRPr="00AB76B4" w:rsidRDefault="00B073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5218D8B" w14:textId="77777777" w:rsidR="00B073D2" w:rsidRPr="00AB76B4" w:rsidRDefault="00B073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Işalniţa</w:t>
            </w:r>
          </w:p>
          <w:p w14:paraId="033FFBF2" w14:textId="77777777" w:rsidR="00B073D2" w:rsidRPr="00AB76B4" w:rsidRDefault="00B073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11 </w:t>
            </w:r>
          </w:p>
          <w:p w14:paraId="48B127D0" w14:textId="77777777" w:rsidR="00B073D2" w:rsidRPr="00AB76B4" w:rsidRDefault="00B073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primiri - expedieri, </w:t>
            </w:r>
          </w:p>
          <w:p w14:paraId="4F51398B" w14:textId="77777777" w:rsidR="00B073D2" w:rsidRPr="00AB76B4" w:rsidRDefault="00B073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197850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100 m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2987B4" w14:textId="77777777" w:rsidR="00B073D2" w:rsidRPr="00AB76B4" w:rsidRDefault="00B073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47DAEE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A6D4CD" w14:textId="77777777" w:rsidR="00B073D2" w:rsidRPr="00AB76B4" w:rsidRDefault="00B073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3E6502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073D2" w:rsidRPr="00AB76B4" w14:paraId="22B152A5" w14:textId="77777777" w:rsidTr="00927588">
        <w:trPr>
          <w:cantSplit/>
          <w:trHeight w:val="44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575A2" w14:textId="77777777" w:rsidR="00B073D2" w:rsidRPr="00AB76B4" w:rsidRDefault="00B073D2" w:rsidP="00B073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9E85BE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7DA536" w14:textId="77777777" w:rsidR="00B073D2" w:rsidRPr="00AB76B4" w:rsidRDefault="00B073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937E4A2" w14:textId="77777777" w:rsidR="00B073D2" w:rsidRPr="00AB76B4" w:rsidRDefault="00B073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Işalniţa</w:t>
            </w:r>
          </w:p>
          <w:p w14:paraId="104AD06E" w14:textId="77777777" w:rsidR="00B073D2" w:rsidRPr="00AB76B4" w:rsidRDefault="00B073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2ABA92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4425C3" w14:textId="77777777" w:rsidR="00B073D2" w:rsidRPr="00AB76B4" w:rsidRDefault="00B073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69A8EA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821B9C" w14:textId="77777777" w:rsidR="00B073D2" w:rsidRPr="00AB76B4" w:rsidRDefault="00B073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69FA39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073D2" w:rsidRPr="00AB76B4" w14:paraId="6940DF68" w14:textId="77777777" w:rsidTr="00927588">
        <w:trPr>
          <w:cantSplit/>
          <w:trHeight w:val="69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C5A0A" w14:textId="77777777" w:rsidR="00B073D2" w:rsidRPr="00AB76B4" w:rsidRDefault="00B073D2" w:rsidP="00B073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D6D9CB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6E285F" w14:textId="77777777" w:rsidR="00B073D2" w:rsidRPr="00AB76B4" w:rsidRDefault="00B073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D0FA65F" w14:textId="77777777" w:rsidR="00B073D2" w:rsidRPr="00AB76B4" w:rsidRDefault="00B073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Filiaşi</w:t>
            </w:r>
          </w:p>
          <w:p w14:paraId="4C6E4687" w14:textId="77777777" w:rsidR="00B073D2" w:rsidRPr="00AB76B4" w:rsidRDefault="00B073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9495D7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29</w:t>
            </w:r>
          </w:p>
          <w:p w14:paraId="0845290F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diag.</w:t>
            </w:r>
          </w:p>
          <w:p w14:paraId="6044D0A8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27 - 29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059D50" w14:textId="77777777" w:rsidR="00B073D2" w:rsidRPr="00AB76B4" w:rsidRDefault="00B073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70EF90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A3378F" w14:textId="77777777" w:rsidR="00B073D2" w:rsidRPr="00AB76B4" w:rsidRDefault="00B073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975766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0D008D7E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și 6, Cap X.</w:t>
            </w:r>
          </w:p>
        </w:tc>
      </w:tr>
      <w:tr w:rsidR="00B073D2" w:rsidRPr="00AB76B4" w14:paraId="12297960" w14:textId="77777777" w:rsidTr="00927588">
        <w:trPr>
          <w:cantSplit/>
          <w:trHeight w:val="69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7814E" w14:textId="77777777" w:rsidR="00B073D2" w:rsidRPr="00AB76B4" w:rsidRDefault="00B073D2" w:rsidP="00B073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B87617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97016E" w14:textId="77777777" w:rsidR="00B073D2" w:rsidRPr="00AB76B4" w:rsidRDefault="00B073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71ED830" w14:textId="77777777" w:rsidR="00B073D2" w:rsidRPr="00AB76B4" w:rsidRDefault="00B073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Filiaşi</w:t>
            </w:r>
          </w:p>
          <w:p w14:paraId="755893C2" w14:textId="77777777" w:rsidR="00B073D2" w:rsidRPr="00AB76B4" w:rsidRDefault="00B073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297016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</w:t>
            </w:r>
          </w:p>
          <w:p w14:paraId="6ABDEA82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28 / 32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DA7A5C" w14:textId="77777777" w:rsidR="00B073D2" w:rsidRPr="00AB76B4" w:rsidRDefault="00B073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94DBEF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C648BA" w14:textId="77777777" w:rsidR="00B073D2" w:rsidRPr="00AB76B4" w:rsidRDefault="00B073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E0C66F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5 - 7 Cap Y.</w:t>
            </w:r>
          </w:p>
        </w:tc>
      </w:tr>
      <w:tr w:rsidR="00B073D2" w:rsidRPr="00AB76B4" w14:paraId="35D22D5D" w14:textId="77777777" w:rsidTr="00927588">
        <w:trPr>
          <w:cantSplit/>
          <w:trHeight w:val="8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224AD" w14:textId="77777777" w:rsidR="00B073D2" w:rsidRPr="00AB76B4" w:rsidRDefault="00B073D2" w:rsidP="00B073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E5E1A8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color w:val="000000"/>
                <w:sz w:val="20"/>
                <w:lang w:val="ro-RO"/>
              </w:rPr>
              <w:t>287+640</w:t>
            </w:r>
          </w:p>
          <w:p w14:paraId="220EB796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color w:val="000000"/>
                <w:sz w:val="20"/>
                <w:lang w:val="ro-RO"/>
              </w:rPr>
              <w:t>287+690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A5A8E5" w14:textId="77777777" w:rsidR="00B073D2" w:rsidRPr="00AB76B4" w:rsidRDefault="00B073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34D23E5" w14:textId="77777777" w:rsidR="00B073D2" w:rsidRPr="00AB76B4" w:rsidRDefault="00B073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Filiaşi -</w:t>
            </w:r>
          </w:p>
          <w:p w14:paraId="5166E5B4" w14:textId="77777777" w:rsidR="00B073D2" w:rsidRPr="00AB76B4" w:rsidRDefault="00B073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Gura Motrului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86F83D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EE31CD" w14:textId="77777777" w:rsidR="00B073D2" w:rsidRPr="00AB76B4" w:rsidRDefault="00B073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F93FD8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287+640</w:t>
            </w:r>
          </w:p>
          <w:p w14:paraId="4413080D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287+690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28B89C" w14:textId="77777777" w:rsidR="00B073D2" w:rsidRPr="00AB76B4" w:rsidRDefault="00B073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3F0301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*Valabil pentru trenurile care au în componență  două locomotive cuplate.</w:t>
            </w:r>
          </w:p>
          <w:p w14:paraId="7E62F807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073D2" w:rsidRPr="00AB76B4" w14:paraId="02A5621E" w14:textId="77777777" w:rsidTr="00927588">
        <w:trPr>
          <w:cantSplit/>
          <w:trHeight w:val="8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31656" w14:textId="77777777" w:rsidR="00B073D2" w:rsidRPr="00AB76B4" w:rsidRDefault="00B073D2" w:rsidP="00B073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1CBB01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3F066F" w14:textId="77777777" w:rsidR="00B073D2" w:rsidRPr="00AB76B4" w:rsidRDefault="00B073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DE6878B" w14:textId="77777777" w:rsidR="00B073D2" w:rsidRPr="00AB76B4" w:rsidRDefault="00B073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Filiaşi -</w:t>
            </w:r>
          </w:p>
          <w:p w14:paraId="0FEADAAE" w14:textId="77777777" w:rsidR="00B073D2" w:rsidRPr="00AB76B4" w:rsidRDefault="00B073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Gura Motrului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D4105D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84A0BE" w14:textId="77777777" w:rsidR="00B073D2" w:rsidRPr="00AB76B4" w:rsidRDefault="00B073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177484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290+550</w:t>
            </w:r>
          </w:p>
          <w:p w14:paraId="7ADD971C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290+750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FAFEFD" w14:textId="77777777" w:rsidR="00B073D2" w:rsidRPr="00AB76B4" w:rsidRDefault="00B073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150674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AB76B4">
              <w:rPr>
                <w:b/>
                <w:bCs/>
                <w:i/>
                <w:sz w:val="20"/>
                <w:lang w:val="ro-RO"/>
              </w:rPr>
              <w:t>Fără inductori.</w:t>
            </w:r>
          </w:p>
        </w:tc>
      </w:tr>
      <w:tr w:rsidR="00B073D2" w:rsidRPr="00AB76B4" w14:paraId="47D82E86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1C170" w14:textId="77777777" w:rsidR="00B073D2" w:rsidRPr="00AB76B4" w:rsidRDefault="00B073D2" w:rsidP="00B073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56A36E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C89737" w14:textId="77777777" w:rsidR="00B073D2" w:rsidRPr="00AB76B4" w:rsidRDefault="00B073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75DF42B" w14:textId="77777777" w:rsidR="00B073D2" w:rsidRPr="00AB76B4" w:rsidRDefault="00B073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Gura Motrului</w:t>
            </w:r>
          </w:p>
          <w:p w14:paraId="1A6CF1A3" w14:textId="77777777" w:rsidR="00B073D2" w:rsidRPr="00AB76B4" w:rsidRDefault="00B073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607EAFC9" w14:textId="77777777" w:rsidR="00B073D2" w:rsidRPr="00AB76B4" w:rsidRDefault="00B073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2AAD59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 inclusiv sch.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492EC9" w14:textId="77777777" w:rsidR="00B073D2" w:rsidRPr="00AB76B4" w:rsidRDefault="00B073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94ADD0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DCC168" w14:textId="77777777" w:rsidR="00B073D2" w:rsidRPr="00AB76B4" w:rsidRDefault="00B073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F47925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073D2" w:rsidRPr="00AB76B4" w14:paraId="3A61E581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D995B" w14:textId="77777777" w:rsidR="00B073D2" w:rsidRPr="00AB76B4" w:rsidRDefault="00B073D2" w:rsidP="00B073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710742" w14:textId="77777777" w:rsidR="00B073D2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290+000</w:t>
            </w:r>
          </w:p>
          <w:p w14:paraId="07304898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292+000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5DABFC" w14:textId="77777777" w:rsidR="00B073D2" w:rsidRPr="00AB76B4" w:rsidRDefault="00B073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E9BC84D" w14:textId="77777777" w:rsidR="00B073D2" w:rsidRPr="00AB76B4" w:rsidRDefault="00B073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Filiaşi -</w:t>
            </w:r>
          </w:p>
          <w:p w14:paraId="795FFF12" w14:textId="77777777" w:rsidR="00B073D2" w:rsidRPr="00AB76B4" w:rsidRDefault="00B073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Gura Motrului</w:t>
            </w:r>
            <w:r>
              <w:rPr>
                <w:b/>
                <w:bCs/>
                <w:sz w:val="20"/>
                <w:lang w:val="ro-RO"/>
              </w:rPr>
              <w:t xml:space="preserve"> si St. </w:t>
            </w:r>
            <w:r w:rsidRPr="00AB76B4">
              <w:rPr>
                <w:b/>
                <w:bCs/>
                <w:sz w:val="20"/>
                <w:lang w:val="ro-RO"/>
              </w:rPr>
              <w:t>Gura Motrului</w:t>
            </w:r>
            <w:r>
              <w:rPr>
                <w:b/>
                <w:bCs/>
                <w:sz w:val="20"/>
                <w:lang w:val="ro-RO"/>
              </w:rPr>
              <w:t xml:space="preserve"> Cap X peste pod Jiu </w:t>
            </w:r>
            <w:r>
              <w:rPr>
                <w:b/>
                <w:bCs/>
                <w:sz w:val="20"/>
                <w:lang w:val="ro-RO"/>
              </w:rPr>
              <w:br/>
              <w:t>și sch 5 și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C95238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6411C6" w14:textId="77777777" w:rsidR="00B073D2" w:rsidRPr="00AB76B4" w:rsidRDefault="00B073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0AB445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B27EA7" w14:textId="77777777" w:rsidR="00B073D2" w:rsidRPr="00AB76B4" w:rsidRDefault="00B073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B1A05C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073D2" w:rsidRPr="00AB76B4" w14:paraId="64F2C9C1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E57E9" w14:textId="77777777" w:rsidR="00B073D2" w:rsidRPr="00AB76B4" w:rsidRDefault="00B073D2" w:rsidP="00B073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6F5B83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169092" w14:textId="77777777" w:rsidR="00B073D2" w:rsidRPr="00AB76B4" w:rsidRDefault="00B073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6B52507" w14:textId="77777777" w:rsidR="00B073D2" w:rsidRPr="00AB76B4" w:rsidRDefault="00B073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Gura Motrului -</w:t>
            </w:r>
          </w:p>
          <w:p w14:paraId="2E5A5E47" w14:textId="77777777" w:rsidR="00B073D2" w:rsidRPr="00AB76B4" w:rsidRDefault="00B073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Butoieşti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DF9060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B290C3" w14:textId="77777777" w:rsidR="00B073D2" w:rsidRPr="00AB76B4" w:rsidRDefault="00B073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68532C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292+000</w:t>
            </w:r>
          </w:p>
          <w:p w14:paraId="004B79A8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293+300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86DE1F" w14:textId="77777777" w:rsidR="00B073D2" w:rsidRPr="00AB76B4" w:rsidRDefault="00B073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043F07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073D2" w:rsidRPr="00AB76B4" w14:paraId="4DF91990" w14:textId="77777777" w:rsidTr="00927588">
        <w:trPr>
          <w:cantSplit/>
          <w:trHeight w:val="52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2E5A0" w14:textId="77777777" w:rsidR="00B073D2" w:rsidRPr="00AB76B4" w:rsidRDefault="00B073D2" w:rsidP="00B073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A01646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834B88" w14:textId="77777777" w:rsidR="00B073D2" w:rsidRPr="00AB76B4" w:rsidRDefault="00B073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7F55A8C" w14:textId="77777777" w:rsidR="00B073D2" w:rsidRPr="00AB76B4" w:rsidRDefault="00B073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Butoieşti</w:t>
            </w:r>
          </w:p>
          <w:p w14:paraId="4A9FAB43" w14:textId="77777777" w:rsidR="00B073D2" w:rsidRPr="00AB76B4" w:rsidRDefault="00B073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6A7A1396" w14:textId="77777777" w:rsidR="00B073D2" w:rsidRPr="00AB76B4" w:rsidRDefault="00B073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–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4E510F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88980C" w14:textId="77777777" w:rsidR="00B073D2" w:rsidRPr="00AB76B4" w:rsidRDefault="00B073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3DD7E7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90A711" w14:textId="77777777" w:rsidR="00B073D2" w:rsidRPr="00AB76B4" w:rsidRDefault="00B073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65EB1A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073D2" w:rsidRPr="00AB76B4" w14:paraId="664CA42B" w14:textId="77777777" w:rsidTr="00927588">
        <w:trPr>
          <w:cantSplit/>
          <w:trHeight w:val="27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69056" w14:textId="77777777" w:rsidR="00B073D2" w:rsidRPr="00AB76B4" w:rsidRDefault="00B073D2" w:rsidP="00B073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EC2A14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302+500</w:t>
            </w:r>
          </w:p>
          <w:p w14:paraId="0E171E41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302+700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F0670D" w14:textId="77777777" w:rsidR="00B073D2" w:rsidRPr="00AB76B4" w:rsidRDefault="00B073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CAE237B" w14:textId="77777777" w:rsidR="00B073D2" w:rsidRPr="00AB76B4" w:rsidRDefault="00B073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Butoieşti -</w:t>
            </w:r>
          </w:p>
          <w:p w14:paraId="4F9403A5" w14:textId="77777777" w:rsidR="00B073D2" w:rsidRPr="00AB76B4" w:rsidRDefault="00B073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Strehaia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5CA23C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C8DB13" w14:textId="77777777" w:rsidR="00B073D2" w:rsidRPr="00AB76B4" w:rsidRDefault="00B073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89245F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451A64" w14:textId="77777777" w:rsidR="00B073D2" w:rsidRPr="00AB76B4" w:rsidRDefault="00B073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124BE9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14:paraId="2AF724D4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073D2" w:rsidRPr="00AB76B4" w14:paraId="3626981A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2E695" w14:textId="77777777" w:rsidR="00B073D2" w:rsidRPr="00AB76B4" w:rsidRDefault="00B073D2" w:rsidP="00B073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949742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7B6A22" w14:textId="77777777" w:rsidR="00B073D2" w:rsidRPr="00AB76B4" w:rsidRDefault="00B073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EA38C2B" w14:textId="77777777" w:rsidR="00B073D2" w:rsidRPr="00AB76B4" w:rsidRDefault="00B073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Strehaia</w:t>
            </w:r>
          </w:p>
          <w:p w14:paraId="23452417" w14:textId="77777777" w:rsidR="00B073D2" w:rsidRPr="00AB76B4" w:rsidRDefault="00B073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86515C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17</w:t>
            </w:r>
          </w:p>
          <w:p w14:paraId="71EC0971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in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3317C9" w14:textId="77777777" w:rsidR="00B073D2" w:rsidRPr="00AB76B4" w:rsidRDefault="00B073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242481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994254" w14:textId="77777777" w:rsidR="00B073D2" w:rsidRPr="00AB76B4" w:rsidRDefault="00B073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9265B6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854BEC1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 abătută.</w:t>
            </w:r>
          </w:p>
        </w:tc>
      </w:tr>
      <w:tr w:rsidR="00B073D2" w:rsidRPr="00AB76B4" w14:paraId="62C154C2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5FACF" w14:textId="77777777" w:rsidR="00B073D2" w:rsidRPr="00AB76B4" w:rsidRDefault="00B073D2" w:rsidP="00B073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93971D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190B0D" w14:textId="77777777" w:rsidR="00B073D2" w:rsidRPr="00AB76B4" w:rsidRDefault="00B073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FC9DD05" w14:textId="77777777" w:rsidR="00B073D2" w:rsidRPr="00AB76B4" w:rsidRDefault="00B073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Strehaia</w:t>
            </w:r>
          </w:p>
          <w:p w14:paraId="5E30E6DA" w14:textId="77777777" w:rsidR="00B073D2" w:rsidRPr="00AB76B4" w:rsidRDefault="00B073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151177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12</w:t>
            </w:r>
          </w:p>
          <w:p w14:paraId="644BB4A8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5E743C" w14:textId="77777777" w:rsidR="00B073D2" w:rsidRPr="00AB76B4" w:rsidRDefault="00B073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9E0E85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9FCD4D" w14:textId="77777777" w:rsidR="00B073D2" w:rsidRPr="00AB76B4" w:rsidRDefault="00B073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93B34E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15270E1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2 - 5  înspre și dinspre st. Jirov.</w:t>
            </w:r>
          </w:p>
        </w:tc>
      </w:tr>
      <w:tr w:rsidR="00B073D2" w:rsidRPr="00AB76B4" w14:paraId="19EA9F5F" w14:textId="77777777" w:rsidTr="00927588">
        <w:trPr>
          <w:cantSplit/>
          <w:trHeight w:val="114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D7B55" w14:textId="77777777" w:rsidR="00B073D2" w:rsidRPr="00AB76B4" w:rsidRDefault="00B073D2" w:rsidP="00B073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D13217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7B5767" w14:textId="77777777" w:rsidR="00B073D2" w:rsidRPr="00AB76B4" w:rsidRDefault="00B073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ED4C2FC" w14:textId="77777777" w:rsidR="00B073D2" w:rsidRPr="00AB76B4" w:rsidRDefault="00B073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Strehaia</w:t>
            </w:r>
          </w:p>
          <w:p w14:paraId="43494312" w14:textId="77777777" w:rsidR="00B073D2" w:rsidRPr="00AB76B4" w:rsidRDefault="00B073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9ED763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</w:t>
            </w:r>
          </w:p>
          <w:p w14:paraId="24B9E69B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 /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D082AE" w14:textId="77777777" w:rsidR="00B073D2" w:rsidRPr="00AB76B4" w:rsidRDefault="00B073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3213CA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2E30A2" w14:textId="77777777" w:rsidR="00B073D2" w:rsidRPr="00AB76B4" w:rsidRDefault="00B073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0C8142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DC7829C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B073D2" w:rsidRPr="00AB76B4" w14:paraId="1EEF7899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0CD5C" w14:textId="77777777" w:rsidR="00B073D2" w:rsidRPr="00AB76B4" w:rsidRDefault="00B073D2" w:rsidP="00B073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033810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8A7807" w14:textId="77777777" w:rsidR="00B073D2" w:rsidRPr="00AB76B4" w:rsidRDefault="00B073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A2BA9EB" w14:textId="77777777" w:rsidR="00B073D2" w:rsidRPr="00AB76B4" w:rsidRDefault="00B073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Strehaia</w:t>
            </w:r>
          </w:p>
          <w:p w14:paraId="48225C23" w14:textId="77777777" w:rsidR="00B073D2" w:rsidRPr="00AB76B4" w:rsidRDefault="00B073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35744B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28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BB4952" w14:textId="77777777" w:rsidR="00B073D2" w:rsidRPr="00AB76B4" w:rsidRDefault="00B073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F8B418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21C65F" w14:textId="77777777" w:rsidR="00B073D2" w:rsidRPr="00AB76B4" w:rsidRDefault="00B073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C4198F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9153DC4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B073D2" w:rsidRPr="00AB76B4" w14:paraId="26FDA515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24ABD" w14:textId="77777777" w:rsidR="00B073D2" w:rsidRPr="00AB76B4" w:rsidRDefault="00B073D2" w:rsidP="00B073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2A2799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3E0AD9" w14:textId="77777777" w:rsidR="00B073D2" w:rsidRPr="00AB76B4" w:rsidRDefault="00B073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C3300BF" w14:textId="77777777" w:rsidR="00B073D2" w:rsidRPr="00AB76B4" w:rsidRDefault="00B073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Ciochiuţa</w:t>
            </w:r>
          </w:p>
          <w:p w14:paraId="5BB07807" w14:textId="77777777" w:rsidR="00B073D2" w:rsidRPr="00AB76B4" w:rsidRDefault="00B073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1BF979D0" w14:textId="77777777" w:rsidR="00B073D2" w:rsidRPr="00AB76B4" w:rsidRDefault="00B073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C2EF29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6D5DE67C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ax stație până la Cap Y călcâi sch.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602725" w14:textId="77777777" w:rsidR="00B073D2" w:rsidRPr="00AB76B4" w:rsidRDefault="00B073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CA9945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66DC50" w14:textId="77777777" w:rsidR="00B073D2" w:rsidRPr="00AB76B4" w:rsidRDefault="00B073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1EA06E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073D2" w:rsidRPr="00AB76B4" w14:paraId="33D4DC91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2D9B0" w14:textId="77777777" w:rsidR="00B073D2" w:rsidRPr="00AB76B4" w:rsidRDefault="00B073D2" w:rsidP="00B073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562495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</w:t>
            </w:r>
            <w:r>
              <w:rPr>
                <w:b/>
                <w:bCs/>
                <w:sz w:val="20"/>
                <w:lang w:val="ro-RO"/>
              </w:rPr>
              <w:t>0</w:t>
            </w:r>
            <w:r w:rsidRPr="00AB76B4">
              <w:rPr>
                <w:b/>
                <w:bCs/>
                <w:sz w:val="20"/>
                <w:lang w:val="ro-RO"/>
              </w:rPr>
              <w:t>+0</w:t>
            </w:r>
            <w:r>
              <w:rPr>
                <w:b/>
                <w:bCs/>
                <w:sz w:val="20"/>
                <w:lang w:val="ro-RO"/>
              </w:rPr>
              <w:t>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  <w:p w14:paraId="4EC6347B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322+350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D8300C" w14:textId="77777777" w:rsidR="00B073D2" w:rsidRPr="00AB76B4" w:rsidRDefault="00B073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4B7FC47" w14:textId="77777777" w:rsidR="00B073D2" w:rsidRPr="00AB76B4" w:rsidRDefault="00B073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Ciochiuţa -</w:t>
            </w:r>
          </w:p>
          <w:p w14:paraId="7155E0F1" w14:textId="77777777" w:rsidR="00B073D2" w:rsidRPr="00AB76B4" w:rsidRDefault="00B073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Tâmna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A383C0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021C84" w14:textId="77777777" w:rsidR="00B073D2" w:rsidRPr="00AB76B4" w:rsidRDefault="00B073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0CBD88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CFF27B" w14:textId="77777777" w:rsidR="00B073D2" w:rsidRPr="00AB76B4" w:rsidRDefault="00B073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963DFD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073D2" w:rsidRPr="00AB76B4" w14:paraId="2FE99B91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E6F5C" w14:textId="77777777" w:rsidR="00B073D2" w:rsidRPr="00AB76B4" w:rsidRDefault="00B073D2" w:rsidP="00B073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A2D73E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282F8E" w14:textId="77777777" w:rsidR="00B073D2" w:rsidRPr="00AB76B4" w:rsidRDefault="00B073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CB51FBE" w14:textId="77777777" w:rsidR="00B073D2" w:rsidRPr="00AB76B4" w:rsidRDefault="00B073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Tâmna</w:t>
            </w:r>
          </w:p>
          <w:p w14:paraId="4B8FAEF7" w14:textId="77777777" w:rsidR="00B073D2" w:rsidRPr="00AB76B4" w:rsidRDefault="00B073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3805C8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din calcâi</w:t>
            </w:r>
          </w:p>
          <w:p w14:paraId="1A42B182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3</w:t>
            </w:r>
          </w:p>
          <w:p w14:paraId="0BA098A1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până</w:t>
            </w:r>
          </w:p>
          <w:p w14:paraId="2B0C0825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la axa</w:t>
            </w:r>
          </w:p>
          <w:p w14:paraId="07A13B00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stației Tâmna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613462" w14:textId="77777777" w:rsidR="00B073D2" w:rsidRPr="00AB76B4" w:rsidRDefault="00B073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237515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4F8C87" w14:textId="77777777" w:rsidR="00B073D2" w:rsidRPr="00AB76B4" w:rsidRDefault="00B073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CF1871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073D2" w:rsidRPr="00AB76B4" w14:paraId="2CDC5098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1CE89" w14:textId="77777777" w:rsidR="00B073D2" w:rsidRPr="00AB76B4" w:rsidRDefault="00B073D2" w:rsidP="00B073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5D34D6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C0D222" w14:textId="77777777" w:rsidR="00B073D2" w:rsidRPr="00AB76B4" w:rsidRDefault="00B073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A4A1467" w14:textId="77777777" w:rsidR="00B073D2" w:rsidRPr="00AB76B4" w:rsidRDefault="00B073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Tâmna</w:t>
            </w:r>
          </w:p>
          <w:p w14:paraId="66FD9A25" w14:textId="77777777" w:rsidR="00B073D2" w:rsidRPr="00AB76B4" w:rsidRDefault="00B073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2A0F5868" w14:textId="77777777" w:rsidR="00B073D2" w:rsidRPr="00AB76B4" w:rsidRDefault="00B073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BF54E4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2870C4" w14:textId="77777777" w:rsidR="00B073D2" w:rsidRPr="00AB76B4" w:rsidRDefault="00B073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7AE30D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652703" w14:textId="77777777" w:rsidR="00B073D2" w:rsidRPr="00AB76B4" w:rsidRDefault="00B073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968E41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073D2" w:rsidRPr="00AB76B4" w14:paraId="5F56B2A8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CB029" w14:textId="77777777" w:rsidR="00B073D2" w:rsidRPr="00AB76B4" w:rsidRDefault="00B073D2" w:rsidP="00B073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CEDFAC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325+100</w:t>
            </w:r>
          </w:p>
          <w:p w14:paraId="2B67ADF7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325+220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89A676" w14:textId="77777777" w:rsidR="00B073D2" w:rsidRPr="00AB76B4" w:rsidRDefault="00B073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2C3CC85" w14:textId="77777777" w:rsidR="00B073D2" w:rsidRPr="00AB76B4" w:rsidRDefault="00B073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Tâmna </w:t>
            </w:r>
          </w:p>
          <w:p w14:paraId="7C89C103" w14:textId="77777777" w:rsidR="00B073D2" w:rsidRPr="00AB76B4" w:rsidRDefault="00B073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BE80DB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6239A2" w14:textId="77777777" w:rsidR="00B073D2" w:rsidRPr="00AB76B4" w:rsidRDefault="00B073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49E127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4F852F" w14:textId="77777777" w:rsidR="00B073D2" w:rsidRPr="00AB76B4" w:rsidRDefault="00B073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B54B1F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510F9F14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Peste sch. 2 și 4.</w:t>
            </w:r>
          </w:p>
        </w:tc>
      </w:tr>
      <w:tr w:rsidR="00B073D2" w:rsidRPr="00AB76B4" w14:paraId="0A9017F4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0C28E" w14:textId="77777777" w:rsidR="00B073D2" w:rsidRPr="00AB76B4" w:rsidRDefault="00B073D2" w:rsidP="00B073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048E2A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329+400</w:t>
            </w:r>
          </w:p>
          <w:p w14:paraId="2BCEAD29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329+600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D5D7CF" w14:textId="77777777" w:rsidR="00B073D2" w:rsidRPr="00AB76B4" w:rsidRDefault="00B073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0C4F8D7" w14:textId="77777777" w:rsidR="00B073D2" w:rsidRPr="00AB76B4" w:rsidRDefault="00B073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Igiroasa, linia 2 directă Cap X</w:t>
            </w:r>
          </w:p>
          <w:p w14:paraId="2F8B2560" w14:textId="77777777" w:rsidR="00B073D2" w:rsidRPr="00AB76B4" w:rsidRDefault="00B073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25A27A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D6EA8E" w14:textId="77777777" w:rsidR="00B073D2" w:rsidRPr="00AB76B4" w:rsidRDefault="00B073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F100F6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BE99C2" w14:textId="77777777" w:rsidR="00B073D2" w:rsidRPr="00AB76B4" w:rsidRDefault="00B073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1D90C0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Peste sch. 1. </w:t>
            </w:r>
          </w:p>
          <w:p w14:paraId="3146F775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073D2" w:rsidRPr="00AB76B4" w14:paraId="492749EC" w14:textId="77777777" w:rsidTr="00927588">
        <w:trPr>
          <w:cantSplit/>
          <w:trHeight w:val="123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393F3" w14:textId="77777777" w:rsidR="00B073D2" w:rsidRPr="00AB76B4" w:rsidRDefault="00B073D2" w:rsidP="00B073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7FC6D8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FBFFB9" w14:textId="77777777" w:rsidR="00B073D2" w:rsidRPr="00AB76B4" w:rsidRDefault="00B073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58E18F9" w14:textId="77777777" w:rsidR="00B073D2" w:rsidRPr="00AB76B4" w:rsidRDefault="00B073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Igiroasa</w:t>
            </w:r>
          </w:p>
          <w:p w14:paraId="6760EE35" w14:textId="77777777" w:rsidR="00B073D2" w:rsidRPr="00AB76B4" w:rsidRDefault="00B073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</w:t>
            </w:r>
          </w:p>
          <w:p w14:paraId="0C9F5ADF" w14:textId="77777777" w:rsidR="00B073D2" w:rsidRPr="00AB76B4" w:rsidRDefault="00B073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6DDAE7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și peste sch. 3 </w:t>
            </w:r>
          </w:p>
          <w:p w14:paraId="0973AB1C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7806D2" w14:textId="77777777" w:rsidR="00B073D2" w:rsidRPr="00AB76B4" w:rsidRDefault="00B073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AA823A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52C00B" w14:textId="77777777" w:rsidR="00B073D2" w:rsidRPr="00AB76B4" w:rsidRDefault="00B073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9E18BA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073D2" w:rsidRPr="00AB76B4" w14:paraId="0B0063BF" w14:textId="77777777" w:rsidTr="00927588">
        <w:trPr>
          <w:cantSplit/>
          <w:trHeight w:val="65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BBEFA" w14:textId="77777777" w:rsidR="00B073D2" w:rsidRPr="00AB76B4" w:rsidRDefault="00B073D2" w:rsidP="00B073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EA20F0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FE5FCC" w14:textId="77777777" w:rsidR="00B073D2" w:rsidRPr="00AB76B4" w:rsidRDefault="00B073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CADDFF4" w14:textId="77777777" w:rsidR="00B073D2" w:rsidRPr="00AB76B4" w:rsidRDefault="00B073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Prunişor</w:t>
            </w:r>
          </w:p>
          <w:p w14:paraId="45756FD7" w14:textId="77777777" w:rsidR="00B073D2" w:rsidRPr="00AB76B4" w:rsidRDefault="00B073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</w:t>
            </w:r>
          </w:p>
          <w:p w14:paraId="45506552" w14:textId="77777777" w:rsidR="00B073D2" w:rsidRPr="00AB76B4" w:rsidRDefault="00B073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4BC8F1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4E688A56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8FD558" w14:textId="77777777" w:rsidR="00B073D2" w:rsidRPr="00AB76B4" w:rsidRDefault="00B073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F84B1C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666F94" w14:textId="77777777" w:rsidR="00B073D2" w:rsidRPr="00AB76B4" w:rsidRDefault="00B073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D344B9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073D2" w:rsidRPr="00AB76B4" w14:paraId="756CF589" w14:textId="77777777" w:rsidTr="00927588">
        <w:trPr>
          <w:cantSplit/>
          <w:trHeight w:val="10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F57A7" w14:textId="77777777" w:rsidR="00B073D2" w:rsidRPr="00AB76B4" w:rsidRDefault="00B073D2" w:rsidP="00B073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D25D29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4CD047" w14:textId="77777777" w:rsidR="00B073D2" w:rsidRPr="00AB76B4" w:rsidRDefault="00B073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0DEFA3A" w14:textId="77777777" w:rsidR="00B073D2" w:rsidRPr="00AB76B4" w:rsidRDefault="00B073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Prunişor</w:t>
            </w:r>
          </w:p>
          <w:p w14:paraId="75325304" w14:textId="77777777" w:rsidR="00B073D2" w:rsidRPr="00AB76B4" w:rsidRDefault="00B073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</w:t>
            </w:r>
          </w:p>
          <w:p w14:paraId="26A7B964" w14:textId="77777777" w:rsidR="00B073D2" w:rsidRPr="00AB76B4" w:rsidRDefault="00B073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7FEB67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de la axa staţiei </w:t>
            </w:r>
          </w:p>
          <w:p w14:paraId="45767921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6D11AEFE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733577" w14:textId="77777777" w:rsidR="00B073D2" w:rsidRPr="00AB76B4" w:rsidRDefault="00B073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D7055A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F50F7C" w14:textId="77777777" w:rsidR="00B073D2" w:rsidRPr="00AB76B4" w:rsidRDefault="00B073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5FCDF5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073D2" w:rsidRPr="00AB76B4" w14:paraId="11DCA1CA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4782F" w14:textId="77777777" w:rsidR="00B073D2" w:rsidRPr="00AB76B4" w:rsidRDefault="00B073D2" w:rsidP="00B073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53A72C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335+120</w:t>
            </w:r>
          </w:p>
          <w:p w14:paraId="104125D1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335+170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548CCE" w14:textId="77777777" w:rsidR="00B073D2" w:rsidRPr="00AB76B4" w:rsidRDefault="00B073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CAA986B" w14:textId="77777777" w:rsidR="00B073D2" w:rsidRPr="00AB76B4" w:rsidRDefault="00B073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Prunișor -</w:t>
            </w:r>
          </w:p>
          <w:p w14:paraId="37A63C0E" w14:textId="77777777" w:rsidR="00B073D2" w:rsidRPr="00AB76B4" w:rsidRDefault="00B073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Gârniţa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5AB03C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27F51E" w14:textId="77777777" w:rsidR="00B073D2" w:rsidRPr="00AB76B4" w:rsidRDefault="00B073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F35B88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0B763B" w14:textId="77777777" w:rsidR="00B073D2" w:rsidRPr="00AB76B4" w:rsidRDefault="00B073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C378CB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*Valabil inclusiv pentru trenurile care au în componență două locomotive cuplate.</w:t>
            </w:r>
          </w:p>
          <w:p w14:paraId="72FDE8E6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073D2" w:rsidRPr="00AB76B4" w14:paraId="612B0BEE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77AF4" w14:textId="77777777" w:rsidR="00B073D2" w:rsidRPr="00AB76B4" w:rsidRDefault="00B073D2" w:rsidP="00B073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74C1CC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3BA32D" w14:textId="77777777" w:rsidR="00B073D2" w:rsidRPr="00AB76B4" w:rsidRDefault="00B073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7EFB6B0" w14:textId="77777777" w:rsidR="00B073D2" w:rsidRPr="00AB76B4" w:rsidRDefault="00B073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Gârniţa</w:t>
            </w:r>
          </w:p>
          <w:p w14:paraId="02404067" w14:textId="77777777" w:rsidR="00B073D2" w:rsidRPr="00AB76B4" w:rsidRDefault="00B073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F36750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3 </w:t>
            </w:r>
          </w:p>
          <w:p w14:paraId="15CF553D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05C23A" w14:textId="77777777" w:rsidR="00B073D2" w:rsidRPr="00AB76B4" w:rsidRDefault="00B073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F90655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74CDDB" w14:textId="77777777" w:rsidR="00B073D2" w:rsidRPr="00AB76B4" w:rsidRDefault="00B073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0A48BD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E955001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1, Cap X.</w:t>
            </w:r>
          </w:p>
        </w:tc>
      </w:tr>
      <w:tr w:rsidR="00B073D2" w:rsidRPr="00AB76B4" w14:paraId="7CC7063D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593EF" w14:textId="77777777" w:rsidR="00B073D2" w:rsidRPr="00AB76B4" w:rsidRDefault="00B073D2" w:rsidP="00B073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B915EE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8B510E" w14:textId="77777777" w:rsidR="00B073D2" w:rsidRPr="00AB76B4" w:rsidRDefault="00B073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EB18131" w14:textId="77777777" w:rsidR="00B073D2" w:rsidRPr="00AB76B4" w:rsidRDefault="00B073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Gârniţa</w:t>
            </w:r>
          </w:p>
          <w:p w14:paraId="0AB61F6D" w14:textId="77777777" w:rsidR="00B073D2" w:rsidRPr="00AB76B4" w:rsidRDefault="00B073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E05E49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2 </w:t>
            </w:r>
          </w:p>
          <w:p w14:paraId="458DC726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1DD238" w14:textId="77777777" w:rsidR="00B073D2" w:rsidRPr="00AB76B4" w:rsidRDefault="00B073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16B13E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9A7DF3" w14:textId="77777777" w:rsidR="00B073D2" w:rsidRPr="00AB76B4" w:rsidRDefault="00B073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DEB8CF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B649579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1, CapY.</w:t>
            </w:r>
          </w:p>
        </w:tc>
      </w:tr>
      <w:tr w:rsidR="00B073D2" w:rsidRPr="00AB76B4" w14:paraId="304DBB0C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756B4" w14:textId="77777777" w:rsidR="00B073D2" w:rsidRPr="00AB76B4" w:rsidRDefault="00B073D2" w:rsidP="00B073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D64409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342+430</w:t>
            </w:r>
          </w:p>
          <w:p w14:paraId="3FFCBE7F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342+630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24F4F0" w14:textId="77777777" w:rsidR="00B073D2" w:rsidRPr="00AB76B4" w:rsidRDefault="00B073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AD57D1E" w14:textId="77777777" w:rsidR="00B073D2" w:rsidRPr="00AB76B4" w:rsidRDefault="00B073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Gârniţa -</w:t>
            </w:r>
          </w:p>
          <w:p w14:paraId="7B2DD13F" w14:textId="77777777" w:rsidR="00B073D2" w:rsidRPr="00AB76B4" w:rsidRDefault="00B073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Balota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C14690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BCD2B6" w14:textId="77777777" w:rsidR="00B073D2" w:rsidRPr="00AB76B4" w:rsidRDefault="00B073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EC6623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171446" w14:textId="77777777" w:rsidR="00B073D2" w:rsidRPr="00AB76B4" w:rsidRDefault="00B073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7186D0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073D2" w:rsidRPr="00AB76B4" w14:paraId="5329CDBD" w14:textId="77777777" w:rsidTr="00927588">
        <w:trPr>
          <w:cantSplit/>
          <w:trHeight w:val="46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D7AE6" w14:textId="77777777" w:rsidR="00B073D2" w:rsidRPr="00AB76B4" w:rsidRDefault="00B073D2" w:rsidP="00B073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30A497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27294A" w14:textId="77777777" w:rsidR="00B073D2" w:rsidRPr="00AB76B4" w:rsidRDefault="00B073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F680693" w14:textId="77777777" w:rsidR="00B073D2" w:rsidRPr="00AB76B4" w:rsidRDefault="00B073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14D117A3" w14:textId="77777777" w:rsidR="00B073D2" w:rsidRPr="00AB76B4" w:rsidRDefault="00B073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348480B6" w14:textId="77777777" w:rsidR="00B073D2" w:rsidRPr="00AB76B4" w:rsidRDefault="00B073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4A9E4E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7BA80E85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41EBA4" w14:textId="77777777" w:rsidR="00B073D2" w:rsidRPr="00AB76B4" w:rsidRDefault="00B073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F9DEFF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ECD68C" w14:textId="77777777" w:rsidR="00B073D2" w:rsidRPr="00AB76B4" w:rsidRDefault="00B073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EF80B7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073D2" w:rsidRPr="00AB76B4" w14:paraId="1B270929" w14:textId="77777777" w:rsidTr="00927588">
        <w:trPr>
          <w:cantSplit/>
          <w:trHeight w:val="68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69CA9" w14:textId="77777777" w:rsidR="00B073D2" w:rsidRPr="00AB76B4" w:rsidRDefault="00B073D2" w:rsidP="00B073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74C06F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072F47" w14:textId="77777777" w:rsidR="00B073D2" w:rsidRPr="00AB76B4" w:rsidRDefault="00B073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7AD7F2D" w14:textId="77777777" w:rsidR="00B073D2" w:rsidRPr="00AB76B4" w:rsidRDefault="00B073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25F4A6A9" w14:textId="77777777" w:rsidR="00B073D2" w:rsidRPr="00AB76B4" w:rsidRDefault="00B073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AA558C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15 </w:t>
            </w:r>
          </w:p>
          <w:p w14:paraId="62A09F85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148BFB" w14:textId="77777777" w:rsidR="00B073D2" w:rsidRPr="00AB76B4" w:rsidRDefault="00B073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4AEDC7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90E414" w14:textId="77777777" w:rsidR="00B073D2" w:rsidRPr="00AB76B4" w:rsidRDefault="00B073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8AA59C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E004369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3.</w:t>
            </w:r>
          </w:p>
        </w:tc>
      </w:tr>
      <w:tr w:rsidR="00B073D2" w:rsidRPr="00AB76B4" w14:paraId="50C47D29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720AB" w14:textId="77777777" w:rsidR="00B073D2" w:rsidRPr="00AB76B4" w:rsidRDefault="00B073D2" w:rsidP="00B073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CD117F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24F2A7" w14:textId="77777777" w:rsidR="00B073D2" w:rsidRPr="00AB76B4" w:rsidRDefault="00B073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17DCF60" w14:textId="77777777" w:rsidR="00B073D2" w:rsidRPr="00AB76B4" w:rsidRDefault="00B073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0289867F" w14:textId="77777777" w:rsidR="00B073D2" w:rsidRPr="00AB76B4" w:rsidRDefault="00B073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F969E9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</w:t>
            </w:r>
          </w:p>
          <w:p w14:paraId="2B60FD32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 /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DE20C9" w14:textId="77777777" w:rsidR="00B073D2" w:rsidRPr="00AB76B4" w:rsidRDefault="00B073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9C8CA5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CC76AD" w14:textId="77777777" w:rsidR="00B073D2" w:rsidRPr="00AB76B4" w:rsidRDefault="00B073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F1916E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A6506D9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şi 4.</w:t>
            </w:r>
          </w:p>
        </w:tc>
      </w:tr>
      <w:tr w:rsidR="00B073D2" w:rsidRPr="00AB76B4" w14:paraId="7894E9B5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26EEE" w14:textId="77777777" w:rsidR="00B073D2" w:rsidRPr="00AB76B4" w:rsidRDefault="00B073D2" w:rsidP="00B073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665C8F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F980FC" w14:textId="77777777" w:rsidR="00B073D2" w:rsidRPr="00AB76B4" w:rsidRDefault="00B073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4D635BD" w14:textId="77777777" w:rsidR="00B073D2" w:rsidRPr="00AB76B4" w:rsidRDefault="00B073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D87212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 dintre sch. </w:t>
            </w:r>
          </w:p>
          <w:p w14:paraId="629CF148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17 -</w:t>
            </w:r>
          </w:p>
          <w:p w14:paraId="39E141B4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T.D.J.</w:t>
            </w:r>
          </w:p>
          <w:p w14:paraId="11A27B79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 / 21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6785B5" w14:textId="77777777" w:rsidR="00B073D2" w:rsidRPr="00AB76B4" w:rsidRDefault="00B073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8145CD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5F832B" w14:textId="77777777" w:rsidR="00B073D2" w:rsidRPr="00AB76B4" w:rsidRDefault="00B073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37DD36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zonă parcurs </w:t>
            </w:r>
          </w:p>
          <w:p w14:paraId="2A2E6398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st. Balota liniile 1 - 3 </w:t>
            </w:r>
          </w:p>
          <w:p w14:paraId="50AF852D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în abatere.</w:t>
            </w:r>
          </w:p>
        </w:tc>
      </w:tr>
      <w:tr w:rsidR="00B073D2" w:rsidRPr="00AB76B4" w14:paraId="64322807" w14:textId="77777777" w:rsidTr="00927588">
        <w:trPr>
          <w:cantSplit/>
          <w:trHeight w:val="112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6C735" w14:textId="77777777" w:rsidR="00B073D2" w:rsidRPr="00AB76B4" w:rsidRDefault="00B073D2" w:rsidP="00B073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A4F8DF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EC5AD5" w14:textId="77777777" w:rsidR="00B073D2" w:rsidRPr="00AB76B4" w:rsidRDefault="00B073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6654C5C" w14:textId="77777777" w:rsidR="00B073D2" w:rsidRPr="00AB76B4" w:rsidRDefault="00B073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072F3AFE" w14:textId="77777777" w:rsidR="00B073D2" w:rsidRPr="00AB76B4" w:rsidRDefault="00B073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</w:t>
            </w:r>
          </w:p>
          <w:p w14:paraId="39F6E662" w14:textId="77777777" w:rsidR="00B073D2" w:rsidRPr="00AB76B4" w:rsidRDefault="00B073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F11BB6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de la axa staţiei </w:t>
            </w:r>
          </w:p>
          <w:p w14:paraId="6FC0F459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586AF55D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53D484" w14:textId="77777777" w:rsidR="00B073D2" w:rsidRPr="00AB76B4" w:rsidRDefault="00B073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0C9CBA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E55E12" w14:textId="77777777" w:rsidR="00B073D2" w:rsidRPr="00AB76B4" w:rsidRDefault="00B073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568B7F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073D2" w:rsidRPr="00AB76B4" w14:paraId="2707C11A" w14:textId="77777777" w:rsidTr="00927588">
        <w:trPr>
          <w:cantSplit/>
          <w:trHeight w:val="201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68AC7" w14:textId="77777777" w:rsidR="00B073D2" w:rsidRPr="00AB76B4" w:rsidRDefault="00B073D2" w:rsidP="00B073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76E643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6C5676" w14:textId="77777777" w:rsidR="00B073D2" w:rsidRPr="00AB76B4" w:rsidRDefault="00B073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13D903D" w14:textId="77777777" w:rsidR="00B073D2" w:rsidRPr="00AB76B4" w:rsidRDefault="00B073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01D31D74" w14:textId="77777777" w:rsidR="00B073D2" w:rsidRPr="00AB76B4" w:rsidRDefault="00B073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1B1D927B" w14:textId="77777777" w:rsidR="00B073D2" w:rsidRPr="00AB76B4" w:rsidRDefault="00B073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893A06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de la axa staţiei până la călcâi macaz 12 </w:t>
            </w:r>
          </w:p>
          <w:p w14:paraId="2383D1A5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0E7C23" w14:textId="77777777" w:rsidR="00B073D2" w:rsidRPr="00AB76B4" w:rsidRDefault="00B073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BD1259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75ACAF" w14:textId="77777777" w:rsidR="00B073D2" w:rsidRPr="00AB76B4" w:rsidRDefault="00B073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6E92EF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073D2" w:rsidRPr="00AB76B4" w14:paraId="37AFC89A" w14:textId="77777777" w:rsidTr="00927588">
        <w:trPr>
          <w:cantSplit/>
          <w:trHeight w:val="113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7D9F5" w14:textId="77777777" w:rsidR="00B073D2" w:rsidRPr="00AB76B4" w:rsidRDefault="00B073D2" w:rsidP="00B073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C19233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1294A8" w14:textId="77777777" w:rsidR="00B073D2" w:rsidRPr="00AB76B4" w:rsidRDefault="00B073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DDDBA9C" w14:textId="77777777" w:rsidR="00B073D2" w:rsidRPr="00AB76B4" w:rsidRDefault="00B073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7E4CDABE" w14:textId="77777777" w:rsidR="00B073D2" w:rsidRPr="00AB76B4" w:rsidRDefault="00B073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5 </w:t>
            </w:r>
          </w:p>
          <w:p w14:paraId="6570B6B0" w14:textId="77777777" w:rsidR="00B073D2" w:rsidRPr="00AB76B4" w:rsidRDefault="00B073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1D6DF5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741018AE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8FD2C2" w14:textId="77777777" w:rsidR="00B073D2" w:rsidRPr="00AB76B4" w:rsidRDefault="00B073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952695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F5EE41" w14:textId="77777777" w:rsidR="00B073D2" w:rsidRPr="00AB76B4" w:rsidRDefault="00B073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C2226F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073D2" w:rsidRPr="00AB76B4" w14:paraId="1DF7C406" w14:textId="77777777" w:rsidTr="00927588">
        <w:trPr>
          <w:cantSplit/>
          <w:trHeight w:val="94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F9256" w14:textId="77777777" w:rsidR="00B073D2" w:rsidRPr="00AB76B4" w:rsidRDefault="00B073D2" w:rsidP="00B073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8DD7A5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9685B8" w14:textId="77777777" w:rsidR="00B073D2" w:rsidRPr="00AB76B4" w:rsidRDefault="00B073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094C732" w14:textId="77777777" w:rsidR="00B073D2" w:rsidRPr="00AB76B4" w:rsidRDefault="00B073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16AAC3F9" w14:textId="77777777" w:rsidR="00B073D2" w:rsidRPr="00AB76B4" w:rsidRDefault="00B073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2CF635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</w:t>
            </w:r>
          </w:p>
          <w:p w14:paraId="47EE256C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 /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1E75BB" w14:textId="77777777" w:rsidR="00B073D2" w:rsidRPr="00AB76B4" w:rsidRDefault="00B073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974414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1B6F23" w14:textId="77777777" w:rsidR="00B073D2" w:rsidRPr="00AB76B4" w:rsidRDefault="00B073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834A36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5C2D1D0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3 - 5.</w:t>
            </w:r>
          </w:p>
        </w:tc>
      </w:tr>
      <w:tr w:rsidR="00B073D2" w:rsidRPr="00AB76B4" w14:paraId="3A58294F" w14:textId="77777777" w:rsidTr="00927588">
        <w:trPr>
          <w:cantSplit/>
          <w:trHeight w:val="94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7DB24" w14:textId="77777777" w:rsidR="00B073D2" w:rsidRPr="00AB76B4" w:rsidRDefault="00B073D2" w:rsidP="00B073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0EE06D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345+652</w:t>
            </w:r>
          </w:p>
          <w:p w14:paraId="46C48219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355+537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BFE460" w14:textId="77777777" w:rsidR="00B073D2" w:rsidRPr="00AB76B4" w:rsidRDefault="00B073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BA93B47" w14:textId="77777777" w:rsidR="00B073D2" w:rsidRPr="00AB76B4" w:rsidRDefault="00B073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Balota –</w:t>
            </w:r>
          </w:p>
          <w:p w14:paraId="7653C4C4" w14:textId="77777777" w:rsidR="00B073D2" w:rsidRPr="00AB76B4" w:rsidRDefault="00B073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Drobeta Turnu Severin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B09954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F6E463" w14:textId="77777777" w:rsidR="00B073D2" w:rsidRPr="00AB76B4" w:rsidRDefault="00B073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A47EA1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9AF06F" w14:textId="77777777" w:rsidR="00B073D2" w:rsidRPr="00AB76B4" w:rsidRDefault="00B073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06953D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*Interzis circulația trenurilor care au în componență mai mult de două locomotive cuplate.</w:t>
            </w:r>
          </w:p>
          <w:p w14:paraId="38980081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073D2" w:rsidRPr="00AB76B4" w14:paraId="12A2B851" w14:textId="77777777" w:rsidTr="00927588">
        <w:trPr>
          <w:cantSplit/>
          <w:trHeight w:val="129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58A5F" w14:textId="77777777" w:rsidR="00B073D2" w:rsidRPr="00AB76B4" w:rsidRDefault="00B073D2" w:rsidP="00B073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0A5414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345+200</w:t>
            </w:r>
          </w:p>
          <w:p w14:paraId="5F483684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353+200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604915" w14:textId="77777777" w:rsidR="00B073D2" w:rsidRPr="00AB76B4" w:rsidRDefault="00B073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8E09062" w14:textId="77777777" w:rsidR="00B073D2" w:rsidRPr="00AB76B4" w:rsidRDefault="00B073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Balota –</w:t>
            </w:r>
          </w:p>
          <w:p w14:paraId="1A0FCCDB" w14:textId="77777777" w:rsidR="00B073D2" w:rsidRPr="00AB76B4" w:rsidRDefault="00B073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Valea Albă</w:t>
            </w:r>
          </w:p>
          <w:p w14:paraId="6B32AB72" w14:textId="77777777" w:rsidR="00B073D2" w:rsidRPr="00AB76B4" w:rsidRDefault="00B073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directă </w:t>
            </w:r>
          </w:p>
          <w:p w14:paraId="11E835F8" w14:textId="77777777" w:rsidR="00B073D2" w:rsidRPr="00AB76B4" w:rsidRDefault="00B073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Valea Albă și</w:t>
            </w:r>
          </w:p>
          <w:p w14:paraId="146B20D2" w14:textId="77777777" w:rsidR="00B073D2" w:rsidRPr="00AB76B4" w:rsidRDefault="00B073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Valea Albă -</w:t>
            </w:r>
          </w:p>
          <w:p w14:paraId="6CD6D4D4" w14:textId="77777777" w:rsidR="00B073D2" w:rsidRPr="00AB76B4" w:rsidRDefault="00B073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Post Macazuri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AFC03B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6E4A9C" w14:textId="77777777" w:rsidR="00B073D2" w:rsidRPr="00AB76B4" w:rsidRDefault="00B073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311ED5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78BB41" w14:textId="77777777" w:rsidR="00B073D2" w:rsidRPr="00AB76B4" w:rsidRDefault="00B073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B4796A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073D2" w:rsidRPr="00AB76B4" w14:paraId="114A3185" w14:textId="77777777" w:rsidTr="00927588">
        <w:trPr>
          <w:cantSplit/>
          <w:trHeight w:val="45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5C8FB" w14:textId="77777777" w:rsidR="00B073D2" w:rsidRPr="00AB76B4" w:rsidRDefault="00B073D2" w:rsidP="00B073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7BF896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FC5D32" w14:textId="77777777" w:rsidR="00B073D2" w:rsidRPr="00AB76B4" w:rsidRDefault="00B073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49024AC" w14:textId="77777777" w:rsidR="00B073D2" w:rsidRPr="00AB76B4" w:rsidRDefault="00B073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Post Macazuri -</w:t>
            </w:r>
          </w:p>
          <w:p w14:paraId="08DBCEB4" w14:textId="77777777" w:rsidR="00B073D2" w:rsidRPr="00AB76B4" w:rsidRDefault="00B073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Drobeta Tr. Severin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95784C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35028E" w14:textId="77777777" w:rsidR="00B073D2" w:rsidRPr="00AB76B4" w:rsidRDefault="00B073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AFE0AC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354+400</w:t>
            </w:r>
          </w:p>
          <w:p w14:paraId="5A4AED37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354+700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7B42CE" w14:textId="77777777" w:rsidR="00B073D2" w:rsidRPr="00AB76B4" w:rsidRDefault="00B073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BE9AED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073D2" w:rsidRPr="00AB76B4" w14:paraId="6F4DD769" w14:textId="77777777" w:rsidTr="00927588">
        <w:trPr>
          <w:cantSplit/>
          <w:trHeight w:val="45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A705D" w14:textId="77777777" w:rsidR="00B073D2" w:rsidRPr="00AB76B4" w:rsidRDefault="00B073D2" w:rsidP="00B073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9590B4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DD18F7" w14:textId="77777777" w:rsidR="00B073D2" w:rsidRPr="00AB76B4" w:rsidRDefault="00B073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71391D3" w14:textId="77777777" w:rsidR="00B073D2" w:rsidRPr="00AB76B4" w:rsidRDefault="00B073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</w:t>
            </w:r>
          </w:p>
          <w:p w14:paraId="64CE1A2D" w14:textId="77777777" w:rsidR="00B073D2" w:rsidRPr="00AB76B4" w:rsidRDefault="00B073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Mărfuri </w:t>
            </w:r>
          </w:p>
          <w:p w14:paraId="51CF17F9" w14:textId="77777777" w:rsidR="00B073D2" w:rsidRPr="00AB76B4" w:rsidRDefault="00B073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Y, 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D78D51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551872" w14:textId="77777777" w:rsidR="00B073D2" w:rsidRPr="00AB76B4" w:rsidRDefault="00B073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9793D9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356+930</w:t>
            </w:r>
          </w:p>
          <w:p w14:paraId="590FBBC8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357+170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A3BA3A" w14:textId="77777777" w:rsidR="00B073D2" w:rsidRPr="00AB76B4" w:rsidRDefault="00B073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2C235A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2F551D32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Peste sch. 10, 8 și 6A.</w:t>
            </w:r>
          </w:p>
        </w:tc>
      </w:tr>
      <w:tr w:rsidR="00B073D2" w:rsidRPr="00AB76B4" w14:paraId="56835818" w14:textId="77777777" w:rsidTr="00927588">
        <w:trPr>
          <w:cantSplit/>
          <w:trHeight w:val="2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DC597" w14:textId="77777777" w:rsidR="00B073D2" w:rsidRPr="00AB76B4" w:rsidRDefault="00B073D2" w:rsidP="00B073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A201CD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2C0E68" w14:textId="77777777" w:rsidR="00B073D2" w:rsidRPr="00AB76B4" w:rsidRDefault="00B073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9318C37" w14:textId="77777777" w:rsidR="00B073D2" w:rsidRPr="00AB76B4" w:rsidRDefault="00B073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1CDCEB0E" w14:textId="77777777" w:rsidR="00B073D2" w:rsidRPr="00AB76B4" w:rsidRDefault="00B073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324017" w14:textId="77777777" w:rsidR="00B073D2" w:rsidRPr="00AB76B4" w:rsidRDefault="00B073D2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diag.</w:t>
            </w:r>
          </w:p>
          <w:p w14:paraId="3CD1A18D" w14:textId="77777777" w:rsidR="00B073D2" w:rsidRPr="00AB76B4" w:rsidRDefault="00B073D2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1 - 3 </w:t>
            </w:r>
          </w:p>
          <w:p w14:paraId="512F66FA" w14:textId="77777777" w:rsidR="00B073D2" w:rsidRPr="00AB76B4" w:rsidRDefault="00B073D2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şi</w:t>
            </w:r>
          </w:p>
          <w:p w14:paraId="228E6CF9" w14:textId="77777777" w:rsidR="00B073D2" w:rsidRPr="00AB76B4" w:rsidRDefault="00B073D2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4CF7525D" w14:textId="77777777" w:rsidR="00B073D2" w:rsidRPr="00AB76B4" w:rsidRDefault="00B073D2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 şi 3 </w:t>
            </w:r>
          </w:p>
          <w:p w14:paraId="471FA5AF" w14:textId="77777777" w:rsidR="00B073D2" w:rsidRPr="00AB76B4" w:rsidRDefault="00B073D2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23F3A2" w14:textId="77777777" w:rsidR="00B073D2" w:rsidRPr="00AB76B4" w:rsidRDefault="00B073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464527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D79E98" w14:textId="77777777" w:rsidR="00B073D2" w:rsidRPr="00AB76B4" w:rsidRDefault="00B073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EBF440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5061C96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1 - 3.</w:t>
            </w:r>
          </w:p>
        </w:tc>
      </w:tr>
      <w:tr w:rsidR="00B073D2" w:rsidRPr="00AB76B4" w14:paraId="09B67320" w14:textId="77777777" w:rsidTr="00927588">
        <w:trPr>
          <w:cantSplit/>
          <w:trHeight w:val="77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77401" w14:textId="77777777" w:rsidR="00B073D2" w:rsidRPr="00AB76B4" w:rsidRDefault="00B073D2" w:rsidP="00B073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89F153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FBE861" w14:textId="77777777" w:rsidR="00B073D2" w:rsidRPr="00AB76B4" w:rsidRDefault="00B073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00E8204" w14:textId="77777777" w:rsidR="00B073D2" w:rsidRPr="00AB76B4" w:rsidRDefault="00B073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9EB6CE" w14:textId="77777777" w:rsidR="00B073D2" w:rsidRPr="00AB76B4" w:rsidRDefault="00B073D2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1ED7F7A5" w14:textId="77777777" w:rsidR="00B073D2" w:rsidRPr="00AB76B4" w:rsidRDefault="00B073D2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9 </w:t>
            </w:r>
          </w:p>
          <w:p w14:paraId="5E4443B1" w14:textId="77777777" w:rsidR="00B073D2" w:rsidRPr="00AB76B4" w:rsidRDefault="00B073D2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E5B377" w14:textId="77777777" w:rsidR="00B073D2" w:rsidRPr="00AB76B4" w:rsidRDefault="00B073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22D816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C8A792" w14:textId="77777777" w:rsidR="00B073D2" w:rsidRPr="00AB76B4" w:rsidRDefault="00B073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D1753D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38B7FE6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și 2.</w:t>
            </w:r>
          </w:p>
        </w:tc>
      </w:tr>
      <w:tr w:rsidR="00B073D2" w:rsidRPr="00AB76B4" w14:paraId="7A51C6BD" w14:textId="77777777" w:rsidTr="00927588">
        <w:trPr>
          <w:cantSplit/>
          <w:trHeight w:val="20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B3A90" w14:textId="77777777" w:rsidR="00B073D2" w:rsidRPr="00AB76B4" w:rsidRDefault="00B073D2" w:rsidP="00B073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B27909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DA1621" w14:textId="77777777" w:rsidR="00B073D2" w:rsidRPr="00AB76B4" w:rsidRDefault="00B073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D8FAAE2" w14:textId="77777777" w:rsidR="00B073D2" w:rsidRPr="00AB76B4" w:rsidRDefault="00B073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4B9B7119" w14:textId="77777777" w:rsidR="00B073D2" w:rsidRPr="00AB76B4" w:rsidRDefault="00B073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4EB37C" w14:textId="77777777" w:rsidR="00B073D2" w:rsidRPr="00AB76B4" w:rsidRDefault="00B073D2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574868FF" w14:textId="77777777" w:rsidR="00B073D2" w:rsidRPr="00AB76B4" w:rsidRDefault="00B073D2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7 </w:t>
            </w:r>
          </w:p>
          <w:p w14:paraId="0FF0ED62" w14:textId="77777777" w:rsidR="00B073D2" w:rsidRPr="00AB76B4" w:rsidRDefault="00B073D2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  <w:p w14:paraId="28CF8DE9" w14:textId="77777777" w:rsidR="00B073D2" w:rsidRPr="00AB76B4" w:rsidRDefault="00B073D2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şi</w:t>
            </w:r>
          </w:p>
          <w:p w14:paraId="3D83FE29" w14:textId="77777777" w:rsidR="00B073D2" w:rsidRPr="00AB76B4" w:rsidRDefault="00B073D2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T.D.J.</w:t>
            </w:r>
          </w:p>
          <w:p w14:paraId="0BBA2E8F" w14:textId="77777777" w:rsidR="00B073D2" w:rsidRPr="00AB76B4" w:rsidRDefault="00B073D2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12 /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98D841" w14:textId="77777777" w:rsidR="00B073D2" w:rsidRPr="00AB76B4" w:rsidRDefault="00B073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ACE0DA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3AB741" w14:textId="77777777" w:rsidR="00B073D2" w:rsidRPr="00AB76B4" w:rsidRDefault="00B073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951676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28B6FEE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şi 2.</w:t>
            </w:r>
          </w:p>
        </w:tc>
      </w:tr>
      <w:tr w:rsidR="00B073D2" w:rsidRPr="00AB76B4" w14:paraId="1C48CF52" w14:textId="77777777" w:rsidTr="00927588">
        <w:trPr>
          <w:cantSplit/>
          <w:trHeight w:val="1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2333A" w14:textId="77777777" w:rsidR="00B073D2" w:rsidRPr="00AB76B4" w:rsidRDefault="00B073D2" w:rsidP="00B073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B40792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933B29" w14:textId="77777777" w:rsidR="00B073D2" w:rsidRPr="00AB76B4" w:rsidRDefault="00B073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8518CE7" w14:textId="77777777" w:rsidR="00B073D2" w:rsidRPr="00AB76B4" w:rsidRDefault="00B073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1B97612C" w14:textId="77777777" w:rsidR="00B073D2" w:rsidRPr="00AB76B4" w:rsidRDefault="00B073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X, liniile 6 - 10 </w:t>
            </w:r>
          </w:p>
          <w:p w14:paraId="19779400" w14:textId="77777777" w:rsidR="00B073D2" w:rsidRPr="00AB76B4" w:rsidRDefault="00B073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7594A0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8D382B0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nr. 15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495522" w14:textId="77777777" w:rsidR="00B073D2" w:rsidRPr="00AB76B4" w:rsidRDefault="00B073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53BFDC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F431D6" w14:textId="77777777" w:rsidR="00B073D2" w:rsidRPr="00AB76B4" w:rsidRDefault="00B073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28D38E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073D2" w:rsidRPr="00AB76B4" w14:paraId="3C929BFD" w14:textId="77777777" w:rsidTr="00927588">
        <w:trPr>
          <w:cantSplit/>
          <w:trHeight w:val="1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6435F" w14:textId="77777777" w:rsidR="00B073D2" w:rsidRPr="00AB76B4" w:rsidRDefault="00B073D2" w:rsidP="00B073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937166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722062" w14:textId="77777777" w:rsidR="00B073D2" w:rsidRPr="00AB76B4" w:rsidRDefault="00B073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E5130A2" w14:textId="77777777" w:rsidR="00B073D2" w:rsidRPr="00AB76B4" w:rsidRDefault="00B073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6BC3994E" w14:textId="77777777" w:rsidR="00B073D2" w:rsidRPr="00AB76B4" w:rsidRDefault="00B073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5 </w:t>
            </w:r>
          </w:p>
          <w:p w14:paraId="49DD391A" w14:textId="77777777" w:rsidR="00B073D2" w:rsidRPr="00AB76B4" w:rsidRDefault="00B073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E46659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de la Cap X la axa stației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373E3F" w14:textId="77777777" w:rsidR="00B073D2" w:rsidRPr="00AB76B4" w:rsidRDefault="00B073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5BCF87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354351" w14:textId="77777777" w:rsidR="00B073D2" w:rsidRPr="00AB76B4" w:rsidRDefault="00B073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6422AA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073D2" w:rsidRPr="00AB76B4" w14:paraId="0EAC6DDC" w14:textId="77777777" w:rsidTr="00927588">
        <w:trPr>
          <w:cantSplit/>
          <w:trHeight w:val="1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716A5" w14:textId="77777777" w:rsidR="00B073D2" w:rsidRPr="00AB76B4" w:rsidRDefault="00B073D2" w:rsidP="00B073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AC9AB2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B787F0" w14:textId="77777777" w:rsidR="00B073D2" w:rsidRPr="00AB76B4" w:rsidRDefault="00B073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9E6E3F8" w14:textId="77777777" w:rsidR="00B073D2" w:rsidRPr="00AB76B4" w:rsidRDefault="00B073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09C47C83" w14:textId="77777777" w:rsidR="00B073D2" w:rsidRPr="00AB76B4" w:rsidRDefault="00B073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E951C8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7EF3353A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22 /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4DEE86" w14:textId="77777777" w:rsidR="00B073D2" w:rsidRPr="00AB76B4" w:rsidRDefault="00B073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C47FA4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61A52C" w14:textId="77777777" w:rsidR="00B073D2" w:rsidRPr="00AB76B4" w:rsidRDefault="00B073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0A66B9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313839A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5 - 10, Cap Y.</w:t>
            </w:r>
          </w:p>
        </w:tc>
      </w:tr>
      <w:tr w:rsidR="00B073D2" w:rsidRPr="00AB76B4" w14:paraId="6EFC6246" w14:textId="77777777" w:rsidTr="00927588">
        <w:trPr>
          <w:cantSplit/>
          <w:trHeight w:val="74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F4C45" w14:textId="77777777" w:rsidR="00B073D2" w:rsidRPr="00AB76B4" w:rsidRDefault="00B073D2" w:rsidP="00B073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1DA125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BBFD7B" w14:textId="77777777" w:rsidR="00B073D2" w:rsidRPr="00AB76B4" w:rsidRDefault="00B073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DF826E1" w14:textId="77777777" w:rsidR="00B073D2" w:rsidRPr="00AB76B4" w:rsidRDefault="00B073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Turnu Severin Est</w:t>
            </w:r>
          </w:p>
          <w:p w14:paraId="63F885B7" w14:textId="77777777" w:rsidR="00B073D2" w:rsidRPr="00AB76B4" w:rsidRDefault="00B073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2EA09C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14:paraId="27D4666D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6A30B4" w14:textId="77777777" w:rsidR="00B073D2" w:rsidRPr="00AB76B4" w:rsidRDefault="00B073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DB1957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682866" w14:textId="77777777" w:rsidR="00B073D2" w:rsidRPr="00AB76B4" w:rsidRDefault="00B073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E2AC65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linia 2 primiri - expedieri.</w:t>
            </w:r>
          </w:p>
        </w:tc>
      </w:tr>
      <w:tr w:rsidR="00B073D2" w:rsidRPr="00AB76B4" w14:paraId="1F129F92" w14:textId="77777777" w:rsidTr="00927588">
        <w:trPr>
          <w:cantSplit/>
          <w:trHeight w:val="123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3117C" w14:textId="77777777" w:rsidR="00B073D2" w:rsidRPr="00AB76B4" w:rsidRDefault="00B073D2" w:rsidP="00B073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D2BE35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D7A9E8" w14:textId="77777777" w:rsidR="00B073D2" w:rsidRPr="00AB76B4" w:rsidRDefault="00B073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39DFB08" w14:textId="77777777" w:rsidR="00B073D2" w:rsidRPr="00AB76B4" w:rsidRDefault="00B073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Turnu Severin Est</w:t>
            </w:r>
          </w:p>
          <w:p w14:paraId="7EB41BE6" w14:textId="77777777" w:rsidR="00B073D2" w:rsidRPr="00AB76B4" w:rsidRDefault="00B073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9F3705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2 </w:t>
            </w:r>
          </w:p>
          <w:p w14:paraId="1D0EAD62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1E5806" w14:textId="77777777" w:rsidR="00B073D2" w:rsidRPr="00AB76B4" w:rsidRDefault="00B073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23CCB3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70C5CB" w14:textId="77777777" w:rsidR="00B073D2" w:rsidRPr="00AB76B4" w:rsidRDefault="00B073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60E39F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F0933BC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2 abatere.</w:t>
            </w:r>
          </w:p>
        </w:tc>
      </w:tr>
      <w:tr w:rsidR="00B073D2" w:rsidRPr="00AB76B4" w14:paraId="7E0E2F37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069A6" w14:textId="77777777" w:rsidR="00B073D2" w:rsidRPr="00AB76B4" w:rsidRDefault="00B073D2" w:rsidP="00B073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61D554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41D10F" w14:textId="77777777" w:rsidR="00B073D2" w:rsidRPr="00AB76B4" w:rsidRDefault="00B073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4FDE23F" w14:textId="77777777" w:rsidR="00B073D2" w:rsidRPr="00AB76B4" w:rsidRDefault="00B073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</w:t>
            </w:r>
          </w:p>
          <w:p w14:paraId="2ADD74C3" w14:textId="77777777" w:rsidR="00B073D2" w:rsidRPr="00AB76B4" w:rsidRDefault="00B073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D53509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6A6045BA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0A5FD7E6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11, 13, 15, 17,  21, 23, </w:t>
            </w:r>
          </w:p>
          <w:p w14:paraId="19EA588A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25 și 27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5372A2" w14:textId="77777777" w:rsidR="00B073D2" w:rsidRPr="00AB76B4" w:rsidRDefault="00B073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619C25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B03BD7" w14:textId="77777777" w:rsidR="00B073D2" w:rsidRPr="00AB76B4" w:rsidRDefault="00B073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F47F71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2CA182C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5 - 14.</w:t>
            </w:r>
          </w:p>
        </w:tc>
      </w:tr>
      <w:tr w:rsidR="00B073D2" w:rsidRPr="00AB76B4" w14:paraId="4DE9A346" w14:textId="77777777" w:rsidTr="00927588">
        <w:trPr>
          <w:cantSplit/>
          <w:trHeight w:val="230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64C04" w14:textId="77777777" w:rsidR="00B073D2" w:rsidRPr="00AB76B4" w:rsidRDefault="00B073D2" w:rsidP="00B073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0EF2D2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863311" w14:textId="77777777" w:rsidR="00B073D2" w:rsidRPr="00AB76B4" w:rsidRDefault="00B073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261CACF" w14:textId="77777777" w:rsidR="00B073D2" w:rsidRPr="00AB76B4" w:rsidRDefault="00B073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</w:t>
            </w:r>
          </w:p>
          <w:p w14:paraId="5CAE4F29" w14:textId="77777777" w:rsidR="00B073D2" w:rsidRPr="00AB76B4" w:rsidRDefault="00B073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1FC5E4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2BF7882E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sch. 12, 18,  20, 22,  24, 26,  28, 30,  32, </w:t>
            </w:r>
          </w:p>
          <w:p w14:paraId="52302A12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34 şi 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CADAD2" w14:textId="77777777" w:rsidR="00B073D2" w:rsidRPr="00AB76B4" w:rsidRDefault="00B073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395B72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75DDE3" w14:textId="77777777" w:rsidR="00B073D2" w:rsidRPr="00AB76B4" w:rsidRDefault="00B073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CE0D28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BDB7A25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5 - 14.</w:t>
            </w:r>
          </w:p>
        </w:tc>
      </w:tr>
      <w:tr w:rsidR="00B073D2" w:rsidRPr="00AB76B4" w14:paraId="22EA5B67" w14:textId="77777777" w:rsidTr="00927588">
        <w:trPr>
          <w:cantSplit/>
          <w:trHeight w:val="2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9995C" w14:textId="77777777" w:rsidR="00B073D2" w:rsidRPr="00AB76B4" w:rsidRDefault="00B073D2" w:rsidP="00B073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ED2B99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380+600</w:t>
            </w:r>
          </w:p>
          <w:p w14:paraId="72AE69DD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384+200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2048F6" w14:textId="77777777" w:rsidR="00B073D2" w:rsidRPr="00AB76B4" w:rsidRDefault="00B073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99BBAA3" w14:textId="77777777" w:rsidR="00B073D2" w:rsidRPr="00AB76B4" w:rsidRDefault="00B073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Vârciorova  </w:t>
            </w:r>
          </w:p>
          <w:p w14:paraId="66540509" w14:textId="77777777" w:rsidR="00B073D2" w:rsidRPr="00AB76B4" w:rsidRDefault="00B073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directă, Cap Y și </w:t>
            </w:r>
          </w:p>
          <w:p w14:paraId="405213FE" w14:textId="77777777" w:rsidR="00B073D2" w:rsidRPr="00AB76B4" w:rsidRDefault="00B073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Vârciorova -</w:t>
            </w:r>
          </w:p>
          <w:p w14:paraId="27D5DC6E" w14:textId="77777777" w:rsidR="00B073D2" w:rsidRPr="00AB76B4" w:rsidRDefault="00B073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Orșova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7623AE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439B23" w14:textId="77777777" w:rsidR="00B073D2" w:rsidRPr="00AB76B4" w:rsidRDefault="00B073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A347C9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05BB19" w14:textId="77777777" w:rsidR="00B073D2" w:rsidRPr="00AB76B4" w:rsidRDefault="00B073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E74FB9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073D2" w:rsidRPr="00AB76B4" w14:paraId="6B70901B" w14:textId="77777777" w:rsidTr="00927588">
        <w:trPr>
          <w:cantSplit/>
          <w:trHeight w:val="2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1551D" w14:textId="77777777" w:rsidR="00B073D2" w:rsidRPr="00AB76B4" w:rsidRDefault="00B073D2" w:rsidP="00B073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EAF314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7C334A" w14:textId="77777777" w:rsidR="00B073D2" w:rsidRPr="00AB76B4" w:rsidRDefault="00B073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1C85C73" w14:textId="77777777" w:rsidR="00B073D2" w:rsidRPr="00AB76B4" w:rsidRDefault="00B073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Orşova </w:t>
            </w:r>
          </w:p>
          <w:p w14:paraId="4E8F74F4" w14:textId="77777777" w:rsidR="00B073D2" w:rsidRPr="00AB76B4" w:rsidRDefault="00B073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8691EC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între călcâi </w:t>
            </w:r>
          </w:p>
          <w:p w14:paraId="75991067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 3 </w:t>
            </w:r>
          </w:p>
          <w:p w14:paraId="0C17416C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opritor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358567" w14:textId="77777777" w:rsidR="00B073D2" w:rsidRPr="00AB76B4" w:rsidRDefault="00B073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4BB0F5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D0A09C" w14:textId="77777777" w:rsidR="00B073D2" w:rsidRPr="00AB76B4" w:rsidRDefault="00B073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AE794F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073D2" w:rsidRPr="00AB76B4" w14:paraId="6B0B851B" w14:textId="77777777" w:rsidTr="00927588">
        <w:trPr>
          <w:cantSplit/>
          <w:trHeight w:val="137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555CA" w14:textId="77777777" w:rsidR="00B073D2" w:rsidRPr="00AB76B4" w:rsidRDefault="00B073D2" w:rsidP="00B073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C91B7F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30AD4E" w14:textId="77777777" w:rsidR="00B073D2" w:rsidRPr="00AB76B4" w:rsidRDefault="00B073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8755ED5" w14:textId="77777777" w:rsidR="00B073D2" w:rsidRPr="00AB76B4" w:rsidRDefault="00B073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Orşova </w:t>
            </w:r>
          </w:p>
          <w:p w14:paraId="39C3CE85" w14:textId="77777777" w:rsidR="00B073D2" w:rsidRPr="00AB76B4" w:rsidRDefault="00B073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D6A68D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 xml:space="preserve">peste </w:t>
            </w:r>
          </w:p>
          <w:p w14:paraId="70C027B7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S 9,</w:t>
            </w:r>
          </w:p>
          <w:p w14:paraId="16C0960A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S 13,</w:t>
            </w:r>
          </w:p>
          <w:p w14:paraId="7548A92A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S 17,</w:t>
            </w:r>
          </w:p>
          <w:p w14:paraId="7F8E9E8C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 xml:space="preserve">S 19 </w:t>
            </w:r>
          </w:p>
          <w:p w14:paraId="1D656F73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şi</w:t>
            </w:r>
          </w:p>
          <w:p w14:paraId="57715BBA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en-US"/>
              </w:rPr>
            </w:pPr>
            <w:r w:rsidRPr="00AB76B4">
              <w:rPr>
                <w:b/>
                <w:bCs/>
                <w:iCs/>
                <w:sz w:val="20"/>
                <w:lang w:val="en-US"/>
              </w:rPr>
              <w:t>S 21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D8DD51" w14:textId="77777777" w:rsidR="00B073D2" w:rsidRPr="00AB76B4" w:rsidRDefault="00B073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AF31BC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13D3D0" w14:textId="77777777" w:rsidR="00B073D2" w:rsidRPr="00AB76B4" w:rsidRDefault="00B073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B19639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EDCE35F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 -  7 abătute.</w:t>
            </w:r>
          </w:p>
        </w:tc>
      </w:tr>
      <w:tr w:rsidR="00B073D2" w:rsidRPr="00AB76B4" w14:paraId="582DDE75" w14:textId="77777777" w:rsidTr="00927588">
        <w:trPr>
          <w:cantSplit/>
          <w:trHeight w:val="35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E5598" w14:textId="77777777" w:rsidR="00B073D2" w:rsidRPr="00AB76B4" w:rsidRDefault="00B073D2" w:rsidP="00B073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267A91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38D80E" w14:textId="77777777" w:rsidR="00B073D2" w:rsidRPr="00AB76B4" w:rsidRDefault="00B073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9C56096" w14:textId="77777777" w:rsidR="00B073D2" w:rsidRPr="00AB76B4" w:rsidRDefault="00B073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Orşova</w:t>
            </w:r>
          </w:p>
          <w:p w14:paraId="4417299E" w14:textId="77777777" w:rsidR="00B073D2" w:rsidRPr="00AB76B4" w:rsidRDefault="00B073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liniile 3 și 4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A4650B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C53E40" w14:textId="77777777" w:rsidR="00B073D2" w:rsidRPr="00AB76B4" w:rsidRDefault="00B073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F1DC45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9BED54" w14:textId="77777777" w:rsidR="00B073D2" w:rsidRPr="00AB76B4" w:rsidRDefault="00B073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EC7414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073D2" w:rsidRPr="00AB76B4" w14:paraId="49C73EA8" w14:textId="77777777" w:rsidTr="00927588">
        <w:trPr>
          <w:cantSplit/>
          <w:trHeight w:val="2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C1B5F" w14:textId="77777777" w:rsidR="00B073D2" w:rsidRPr="00AB76B4" w:rsidRDefault="00B073D2" w:rsidP="00B073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7308CB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252233" w14:textId="77777777" w:rsidR="00B073D2" w:rsidRPr="00AB76B4" w:rsidRDefault="00B073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09DB8D2" w14:textId="77777777" w:rsidR="00B073D2" w:rsidRPr="00AB76B4" w:rsidRDefault="00B073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Orşova</w:t>
            </w:r>
          </w:p>
          <w:p w14:paraId="7DC83643" w14:textId="77777777" w:rsidR="00B073D2" w:rsidRPr="00AB76B4" w:rsidRDefault="00B073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D6B0B7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peste sch.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460012" w14:textId="77777777" w:rsidR="00B073D2" w:rsidRPr="00AB76B4" w:rsidRDefault="00B073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7D9719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1A446A" w14:textId="77777777" w:rsidR="00B073D2" w:rsidRPr="00AB76B4" w:rsidRDefault="00B073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BF8867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8E08E7E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 8 abatere.</w:t>
            </w:r>
          </w:p>
        </w:tc>
      </w:tr>
      <w:tr w:rsidR="00B073D2" w:rsidRPr="00AB76B4" w14:paraId="056FD8C7" w14:textId="77777777" w:rsidTr="00927588">
        <w:trPr>
          <w:cantSplit/>
          <w:trHeight w:val="2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B866C" w14:textId="77777777" w:rsidR="00B073D2" w:rsidRPr="00AB76B4" w:rsidRDefault="00B073D2" w:rsidP="00B073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20E3CE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D0385D" w14:textId="77777777" w:rsidR="00B073D2" w:rsidRPr="00AB76B4" w:rsidRDefault="00B073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B0F4285" w14:textId="77777777" w:rsidR="00B073D2" w:rsidRPr="00AB76B4" w:rsidRDefault="00B073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Valea Cernei</w:t>
            </w:r>
          </w:p>
          <w:p w14:paraId="5377B006" w14:textId="77777777" w:rsidR="00B073D2" w:rsidRPr="00AB76B4" w:rsidRDefault="00B073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A8A980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toată linia inclusiv sch.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7B6CBE" w14:textId="77777777" w:rsidR="00B073D2" w:rsidRPr="00AB76B4" w:rsidRDefault="00B073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077550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2C520F" w14:textId="77777777" w:rsidR="00B073D2" w:rsidRPr="00AB76B4" w:rsidRDefault="00B073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54D4AD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073D2" w:rsidRPr="00AB76B4" w14:paraId="1D4EDCCF" w14:textId="77777777" w:rsidTr="00927588">
        <w:trPr>
          <w:cantSplit/>
          <w:trHeight w:val="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BFB4C" w14:textId="77777777" w:rsidR="00B073D2" w:rsidRPr="00AB76B4" w:rsidRDefault="00B073D2" w:rsidP="00B073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446481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D09729" w14:textId="77777777" w:rsidR="00B073D2" w:rsidRPr="00AB76B4" w:rsidRDefault="00B073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743C1C2" w14:textId="77777777" w:rsidR="00B073D2" w:rsidRPr="00AB76B4" w:rsidRDefault="00B073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Topleţ </w:t>
            </w:r>
          </w:p>
          <w:p w14:paraId="1D6CFC5C" w14:textId="77777777" w:rsidR="00B073D2" w:rsidRPr="00AB76B4" w:rsidRDefault="00B073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1A0779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9D93AE" w14:textId="77777777" w:rsidR="00B073D2" w:rsidRPr="00AB76B4" w:rsidRDefault="00B073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377B9D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8E042F" w14:textId="77777777" w:rsidR="00B073D2" w:rsidRPr="00AB76B4" w:rsidRDefault="00B073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436A3A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073D2" w:rsidRPr="00AB76B4" w14:paraId="7EC1EE29" w14:textId="77777777" w:rsidTr="00927588">
        <w:trPr>
          <w:cantSplit/>
          <w:trHeight w:val="20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9AB57" w14:textId="77777777" w:rsidR="00B073D2" w:rsidRPr="00AB76B4" w:rsidRDefault="00B073D2" w:rsidP="00B073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AF2702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78620C" w14:textId="77777777" w:rsidR="00B073D2" w:rsidRPr="00AB76B4" w:rsidRDefault="00B073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6565CE6" w14:textId="77777777" w:rsidR="00B073D2" w:rsidRPr="00AB76B4" w:rsidRDefault="00B073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Mehadia Nouă</w:t>
            </w:r>
          </w:p>
          <w:p w14:paraId="5A36A4D1" w14:textId="77777777" w:rsidR="00B073D2" w:rsidRPr="00AB76B4" w:rsidRDefault="00B073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5DC7C7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11C6260A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AE1423" w14:textId="77777777" w:rsidR="00B073D2" w:rsidRPr="00AB76B4" w:rsidRDefault="00B073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477FFF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062817" w14:textId="77777777" w:rsidR="00B073D2" w:rsidRPr="00AB76B4" w:rsidRDefault="00B073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3CB4A7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EEB2A48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linia 3 abătută. </w:t>
            </w:r>
          </w:p>
        </w:tc>
      </w:tr>
      <w:tr w:rsidR="00B073D2" w:rsidRPr="00AB76B4" w14:paraId="6310A00F" w14:textId="77777777" w:rsidTr="00927588">
        <w:trPr>
          <w:cantSplit/>
          <w:trHeight w:val="20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A8B36" w14:textId="77777777" w:rsidR="00B073D2" w:rsidRPr="00AB76B4" w:rsidRDefault="00B073D2" w:rsidP="00B073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1B7B40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53F7A1" w14:textId="77777777" w:rsidR="00B073D2" w:rsidRPr="00AB76B4" w:rsidRDefault="00B073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84FA9DE" w14:textId="77777777" w:rsidR="00B073D2" w:rsidRPr="00AB76B4" w:rsidRDefault="00B073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Mehadia Nouă</w:t>
            </w:r>
          </w:p>
          <w:p w14:paraId="73345CF9" w14:textId="77777777" w:rsidR="00B073D2" w:rsidRPr="00AB76B4" w:rsidRDefault="00B073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DFA68E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057738" w14:textId="77777777" w:rsidR="00B073D2" w:rsidRPr="00AB76B4" w:rsidRDefault="00B073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BB6CD2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4A8715" w14:textId="77777777" w:rsidR="00B073D2" w:rsidRPr="00AB76B4" w:rsidRDefault="00B073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2D25D1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2 și 3 abătute, Cap Y. </w:t>
            </w:r>
          </w:p>
        </w:tc>
      </w:tr>
      <w:tr w:rsidR="00B073D2" w:rsidRPr="00AB76B4" w14:paraId="645576A2" w14:textId="77777777" w:rsidTr="00927588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95730" w14:textId="77777777" w:rsidR="00B073D2" w:rsidRPr="00AB76B4" w:rsidRDefault="00B073D2" w:rsidP="00B073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F289F5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A3345A" w14:textId="77777777" w:rsidR="00B073D2" w:rsidRPr="00AB76B4" w:rsidRDefault="00B073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E1C2AF3" w14:textId="77777777" w:rsidR="00B073D2" w:rsidRPr="00AB76B4" w:rsidRDefault="00B073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Crușovăț</w:t>
            </w:r>
          </w:p>
          <w:p w14:paraId="09A88658" w14:textId="77777777" w:rsidR="00B073D2" w:rsidRPr="00AB76B4" w:rsidRDefault="00B073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369E2F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5F3E1A" w14:textId="77777777" w:rsidR="00B073D2" w:rsidRPr="00AB76B4" w:rsidRDefault="00B073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DE3ACC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82654D" w14:textId="77777777" w:rsidR="00B073D2" w:rsidRPr="00AB76B4" w:rsidRDefault="00B073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74EF80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114C1A4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 abătută.</w:t>
            </w:r>
          </w:p>
        </w:tc>
      </w:tr>
      <w:tr w:rsidR="00B073D2" w:rsidRPr="00AB76B4" w14:paraId="0F8F68B0" w14:textId="77777777" w:rsidTr="00927588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51EAF" w14:textId="77777777" w:rsidR="00B073D2" w:rsidRPr="00AB76B4" w:rsidRDefault="00B073D2" w:rsidP="00B073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6706C0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428+850</w:t>
            </w:r>
          </w:p>
          <w:p w14:paraId="537AD229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429+100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DD43A4" w14:textId="77777777" w:rsidR="00B073D2" w:rsidRPr="00AB76B4" w:rsidRDefault="00B073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878AEC4" w14:textId="77777777" w:rsidR="00B073D2" w:rsidRPr="00AB76B4" w:rsidRDefault="00B073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Crușovăț - </w:t>
            </w:r>
          </w:p>
          <w:p w14:paraId="38D553EB" w14:textId="77777777" w:rsidR="00B073D2" w:rsidRPr="00AB76B4" w:rsidRDefault="00B073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Domașnea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01397B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071F18" w14:textId="77777777" w:rsidR="00B073D2" w:rsidRPr="00AB76B4" w:rsidRDefault="00B073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40957E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B3B7F8" w14:textId="77777777" w:rsidR="00B073D2" w:rsidRPr="00AB76B4" w:rsidRDefault="00B073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A5A3F3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073D2" w:rsidRPr="00AB76B4" w14:paraId="664A5F81" w14:textId="77777777" w:rsidTr="00927588">
        <w:trPr>
          <w:cantSplit/>
          <w:trHeight w:val="14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FDF63" w14:textId="77777777" w:rsidR="00B073D2" w:rsidRPr="00AB76B4" w:rsidRDefault="00B073D2" w:rsidP="00B073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199C53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8F014E" w14:textId="77777777" w:rsidR="00B073D2" w:rsidRPr="00AB76B4" w:rsidRDefault="00B073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331EF90" w14:textId="77777777" w:rsidR="00B073D2" w:rsidRPr="00AB76B4" w:rsidRDefault="00B073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Domașnea</w:t>
            </w:r>
          </w:p>
          <w:p w14:paraId="5DC06C9C" w14:textId="77777777" w:rsidR="00B073D2" w:rsidRPr="00AB76B4" w:rsidRDefault="00B073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137BE8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3 </w:t>
            </w:r>
          </w:p>
          <w:p w14:paraId="188547F4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2618DB" w14:textId="77777777" w:rsidR="00B073D2" w:rsidRPr="00AB76B4" w:rsidRDefault="00B073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9472C1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035738" w14:textId="77777777" w:rsidR="00B073D2" w:rsidRPr="00AB76B4" w:rsidRDefault="00B073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35B1A0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BEBF608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și 4 Cap X.</w:t>
            </w:r>
          </w:p>
        </w:tc>
      </w:tr>
      <w:tr w:rsidR="00B073D2" w:rsidRPr="00AB76B4" w14:paraId="3DBDC989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EC675" w14:textId="77777777" w:rsidR="00B073D2" w:rsidRPr="00AB76B4" w:rsidRDefault="00B073D2" w:rsidP="00B073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50543D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BC8AEA" w14:textId="77777777" w:rsidR="00B073D2" w:rsidRPr="00AB76B4" w:rsidRDefault="00B073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12A1C48" w14:textId="77777777" w:rsidR="00B073D2" w:rsidRPr="00AB76B4" w:rsidRDefault="00B073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Poarta </w:t>
            </w:r>
          </w:p>
          <w:p w14:paraId="578BD7F0" w14:textId="77777777" w:rsidR="00B073D2" w:rsidRPr="00AB76B4" w:rsidRDefault="00B073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E7ED9A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1E92F780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 /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2DB914" w14:textId="77777777" w:rsidR="00B073D2" w:rsidRPr="00AB76B4" w:rsidRDefault="00B073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21E400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347C2A" w14:textId="77777777" w:rsidR="00B073D2" w:rsidRPr="00AB76B4" w:rsidRDefault="00B073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8C1886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8959690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2 abătută.</w:t>
            </w:r>
          </w:p>
        </w:tc>
      </w:tr>
      <w:tr w:rsidR="00B073D2" w:rsidRPr="00AB76B4" w14:paraId="47F302D8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96197" w14:textId="77777777" w:rsidR="00B073D2" w:rsidRPr="00AB76B4" w:rsidRDefault="00B073D2" w:rsidP="00B073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51A901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CD92AE" w14:textId="77777777" w:rsidR="00B073D2" w:rsidRPr="00AB76B4" w:rsidRDefault="00B073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C811F36" w14:textId="77777777" w:rsidR="00B073D2" w:rsidRPr="00AB76B4" w:rsidRDefault="00B073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Vălișoara</w:t>
            </w:r>
          </w:p>
          <w:p w14:paraId="40973A27" w14:textId="77777777" w:rsidR="00B073D2" w:rsidRPr="00AB76B4" w:rsidRDefault="00B073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9EB45A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7798D6D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 și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33794B" w14:textId="77777777" w:rsidR="00B073D2" w:rsidRPr="00AB76B4" w:rsidRDefault="00B073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C12542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BF4E4A" w14:textId="77777777" w:rsidR="00B073D2" w:rsidRPr="00AB76B4" w:rsidRDefault="00B073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2B2348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7DF5560C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la liniile 3 și 4, Cap Y.</w:t>
            </w:r>
          </w:p>
        </w:tc>
      </w:tr>
      <w:tr w:rsidR="00B073D2" w:rsidRPr="00AB76B4" w14:paraId="65C17A76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0F54E" w14:textId="77777777" w:rsidR="00B073D2" w:rsidRPr="00AB76B4" w:rsidRDefault="00B073D2" w:rsidP="00B073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8F8D33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462+050</w:t>
            </w:r>
          </w:p>
          <w:p w14:paraId="3F28AB87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462+100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493742" w14:textId="77777777" w:rsidR="00B073D2" w:rsidRPr="00AB76B4" w:rsidRDefault="00B073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1D990F5" w14:textId="77777777" w:rsidR="00B073D2" w:rsidRPr="00AB76B4" w:rsidRDefault="00B073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Vălișoara</w:t>
            </w:r>
          </w:p>
          <w:p w14:paraId="629AC066" w14:textId="77777777" w:rsidR="00B073D2" w:rsidRPr="00AB76B4" w:rsidRDefault="00B073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D3E823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7D73D0" w14:textId="77777777" w:rsidR="00B073D2" w:rsidRPr="00AB76B4" w:rsidRDefault="00B073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D0B806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308045" w14:textId="77777777" w:rsidR="00B073D2" w:rsidRPr="00AB76B4" w:rsidRDefault="00B073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B5927D" w14:textId="77777777" w:rsidR="00B073D2" w:rsidRPr="00AB76B4" w:rsidRDefault="00B073D2" w:rsidP="00C7433E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073D2" w:rsidRPr="00AB76B4" w14:paraId="60655665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3E26C" w14:textId="77777777" w:rsidR="00B073D2" w:rsidRPr="00AB76B4" w:rsidRDefault="00B073D2" w:rsidP="00B073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92361B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3280BA" w14:textId="77777777" w:rsidR="00B073D2" w:rsidRPr="00AB76B4" w:rsidRDefault="00B073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0812E05" w14:textId="77777777" w:rsidR="00B073D2" w:rsidRPr="00AB76B4" w:rsidRDefault="00B073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Valea Timișului</w:t>
            </w:r>
          </w:p>
          <w:p w14:paraId="56CF5679" w14:textId="77777777" w:rsidR="00B073D2" w:rsidRPr="00AB76B4" w:rsidRDefault="00B073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3545EF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C8C3D4" w14:textId="77777777" w:rsidR="00B073D2" w:rsidRPr="00AB76B4" w:rsidRDefault="00B073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0D8C56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CD7D82" w14:textId="77777777" w:rsidR="00B073D2" w:rsidRPr="00AB76B4" w:rsidRDefault="00B073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54BBE6" w14:textId="77777777" w:rsidR="00B073D2" w:rsidRPr="00AB76B4" w:rsidRDefault="00B073D2" w:rsidP="00C7433E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14:paraId="07B9079A" w14:textId="77777777" w:rsidR="00B073D2" w:rsidRPr="00AB76B4" w:rsidRDefault="00B073D2" w:rsidP="00C7433E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la linia 3 abătută Cap Y.</w:t>
            </w:r>
          </w:p>
        </w:tc>
      </w:tr>
      <w:tr w:rsidR="00B073D2" w:rsidRPr="00AB76B4" w14:paraId="112717AB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03B0C" w14:textId="77777777" w:rsidR="00B073D2" w:rsidRPr="00AB76B4" w:rsidRDefault="00B073D2" w:rsidP="00B073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D60829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03EDB4" w14:textId="77777777" w:rsidR="00B073D2" w:rsidRPr="00AB76B4" w:rsidRDefault="00B073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4C2DFF2" w14:textId="77777777" w:rsidR="00B073D2" w:rsidRPr="00AB76B4" w:rsidRDefault="00B073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Balta Sărată </w:t>
            </w:r>
          </w:p>
          <w:p w14:paraId="1315FA51" w14:textId="77777777" w:rsidR="00B073D2" w:rsidRPr="00AB76B4" w:rsidRDefault="00B073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30C021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 inclusiv peste</w:t>
            </w:r>
          </w:p>
          <w:p w14:paraId="62478F7F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6E58EF59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1, 8 și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E31EF8" w14:textId="77777777" w:rsidR="00B073D2" w:rsidRPr="00AB76B4" w:rsidRDefault="00B073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27F0D3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4EBB99" w14:textId="77777777" w:rsidR="00B073D2" w:rsidRPr="00AB76B4" w:rsidRDefault="00B073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7FBA9D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073D2" w:rsidRPr="00AB76B4" w14:paraId="6614748C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3ADB3" w14:textId="77777777" w:rsidR="00B073D2" w:rsidRPr="00AB76B4" w:rsidRDefault="00B073D2" w:rsidP="00B073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EB76CF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39A150" w14:textId="77777777" w:rsidR="00B073D2" w:rsidRPr="00AB76B4" w:rsidRDefault="00B073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5EE6A27" w14:textId="77777777" w:rsidR="00B073D2" w:rsidRPr="00AB76B4" w:rsidRDefault="00B073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Balta Sărată </w:t>
            </w:r>
          </w:p>
          <w:p w14:paraId="366B502E" w14:textId="77777777" w:rsidR="00B073D2" w:rsidRPr="00AB76B4" w:rsidRDefault="00B073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EFD1C5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inclusiv în aba-terea </w:t>
            </w:r>
          </w:p>
          <w:p w14:paraId="044F6356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A29BE0" w14:textId="77777777" w:rsidR="00B073D2" w:rsidRPr="00AB76B4" w:rsidRDefault="00B073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42E513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5AD7C1" w14:textId="77777777" w:rsidR="00B073D2" w:rsidRPr="00AB76B4" w:rsidRDefault="00B073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13D662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073D2" w:rsidRPr="00AB76B4" w14:paraId="4F6C5A96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7FDF2" w14:textId="77777777" w:rsidR="00B073D2" w:rsidRPr="00AB76B4" w:rsidRDefault="00B073D2" w:rsidP="00B073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65F3A5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40ECC4" w14:textId="77777777" w:rsidR="00B073D2" w:rsidRPr="00AB76B4" w:rsidRDefault="00B073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7C7DD49" w14:textId="77777777" w:rsidR="00B073D2" w:rsidRPr="00AB76B4" w:rsidRDefault="00B073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Caransebeş</w:t>
            </w:r>
          </w:p>
          <w:p w14:paraId="498141AA" w14:textId="77777777" w:rsidR="00B073D2" w:rsidRPr="00AB76B4" w:rsidRDefault="00B073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C0F23E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1A2C69" w14:textId="77777777" w:rsidR="00B073D2" w:rsidRPr="00AB76B4" w:rsidRDefault="00B073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268399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935B0C" w14:textId="77777777" w:rsidR="00B073D2" w:rsidRPr="00AB76B4" w:rsidRDefault="00B073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18CCBB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072CE98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3 - 7, Cap X.</w:t>
            </w:r>
          </w:p>
        </w:tc>
      </w:tr>
      <w:tr w:rsidR="00B073D2" w:rsidRPr="00AB76B4" w14:paraId="3F738CD0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BFD45" w14:textId="77777777" w:rsidR="00B073D2" w:rsidRPr="00AB76B4" w:rsidRDefault="00B073D2" w:rsidP="00B073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8FF7AA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1D060F" w14:textId="77777777" w:rsidR="00B073D2" w:rsidRPr="00AB76B4" w:rsidRDefault="00B073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E7E23FE" w14:textId="77777777" w:rsidR="00B073D2" w:rsidRPr="00AB76B4" w:rsidRDefault="00B073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Caransebeş</w:t>
            </w:r>
          </w:p>
          <w:p w14:paraId="4837D078" w14:textId="77777777" w:rsidR="00B073D2" w:rsidRPr="00AB76B4" w:rsidRDefault="00B073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45558D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TDJ</w:t>
            </w:r>
          </w:p>
          <w:p w14:paraId="1EEFC06A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11 / 13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B57334" w14:textId="77777777" w:rsidR="00B073D2" w:rsidRPr="00AB76B4" w:rsidRDefault="00B073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1183C8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F96D18" w14:textId="77777777" w:rsidR="00B073D2" w:rsidRPr="00AB76B4" w:rsidRDefault="00B073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DAF899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E7FFF57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3 - 8, Cap X.</w:t>
            </w:r>
          </w:p>
        </w:tc>
      </w:tr>
      <w:tr w:rsidR="00B073D2" w:rsidRPr="00AB76B4" w14:paraId="7C2D9831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DEA18" w14:textId="77777777" w:rsidR="00B073D2" w:rsidRPr="00AB76B4" w:rsidRDefault="00B073D2" w:rsidP="00B073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3A6F17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C48D11" w14:textId="77777777" w:rsidR="00B073D2" w:rsidRPr="00AB76B4" w:rsidRDefault="00B073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3647222" w14:textId="77777777" w:rsidR="00B073D2" w:rsidRPr="00AB76B4" w:rsidRDefault="00B073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Caransebeş</w:t>
            </w:r>
          </w:p>
          <w:p w14:paraId="4F7B5B97" w14:textId="77777777" w:rsidR="00B073D2" w:rsidRPr="00AB76B4" w:rsidRDefault="00B073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759682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1C1BCD39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T.D.J.</w:t>
            </w:r>
          </w:p>
          <w:p w14:paraId="719CCEEF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 / 36,</w:t>
            </w:r>
          </w:p>
          <w:p w14:paraId="27BB8EC0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T.D.J.</w:t>
            </w:r>
          </w:p>
          <w:p w14:paraId="61603331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42 / 46</w:t>
            </w:r>
          </w:p>
          <w:p w14:paraId="4298B7AA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</w:t>
            </w:r>
          </w:p>
          <w:p w14:paraId="77CADEEE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3CD73910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36 - 42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B4E42B" w14:textId="77777777" w:rsidR="00B073D2" w:rsidRPr="00AB76B4" w:rsidRDefault="00B073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A218CA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9DEF0D" w14:textId="77777777" w:rsidR="00B073D2" w:rsidRPr="00AB76B4" w:rsidRDefault="00B073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E88E41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7A626DC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3 - 7, Cap Y.</w:t>
            </w:r>
          </w:p>
        </w:tc>
      </w:tr>
      <w:tr w:rsidR="00B073D2" w:rsidRPr="00AB76B4" w14:paraId="22FC733D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47A92" w14:textId="77777777" w:rsidR="00B073D2" w:rsidRPr="00AB76B4" w:rsidRDefault="00B073D2" w:rsidP="00B073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4F2D1A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81EDDF" w14:textId="77777777" w:rsidR="00B073D2" w:rsidRPr="00AB76B4" w:rsidRDefault="00B073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F8F8364" w14:textId="77777777" w:rsidR="00B073D2" w:rsidRPr="00AB76B4" w:rsidRDefault="00B073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Jena</w:t>
            </w:r>
          </w:p>
          <w:p w14:paraId="4FB06513" w14:textId="77777777" w:rsidR="00B073D2" w:rsidRPr="00AB76B4" w:rsidRDefault="00B073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226A43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535671" w14:textId="77777777" w:rsidR="00B073D2" w:rsidRPr="00AB76B4" w:rsidRDefault="00B073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281F8A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4EDFF4" w14:textId="77777777" w:rsidR="00B073D2" w:rsidRPr="00AB76B4" w:rsidRDefault="00B073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F25FEB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B5690C3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2 abătută, Cap X.</w:t>
            </w:r>
          </w:p>
        </w:tc>
      </w:tr>
      <w:tr w:rsidR="00B073D2" w:rsidRPr="00AB76B4" w14:paraId="2BC39D16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DC24D" w14:textId="77777777" w:rsidR="00B073D2" w:rsidRPr="00AB76B4" w:rsidRDefault="00B073D2" w:rsidP="00B073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73E754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7E55D0" w14:textId="77777777" w:rsidR="00B073D2" w:rsidRPr="00AB76B4" w:rsidRDefault="00B073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1AECD4C" w14:textId="77777777" w:rsidR="00B073D2" w:rsidRPr="00AB76B4" w:rsidRDefault="00B073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Jena</w:t>
            </w:r>
          </w:p>
          <w:p w14:paraId="5A06DA6A" w14:textId="77777777" w:rsidR="00B073D2" w:rsidRPr="00AB76B4" w:rsidRDefault="00B073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F5ED72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A31F8F" w14:textId="77777777" w:rsidR="00B073D2" w:rsidRPr="00AB76B4" w:rsidRDefault="00B073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FE6F11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F7A8E9" w14:textId="77777777" w:rsidR="00B073D2" w:rsidRPr="00AB76B4" w:rsidRDefault="00B073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179BEF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7C5D685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2 abătută, Cap Y.</w:t>
            </w:r>
          </w:p>
        </w:tc>
      </w:tr>
      <w:tr w:rsidR="00B073D2" w:rsidRPr="00AB76B4" w14:paraId="1A997F45" w14:textId="77777777" w:rsidTr="00927588">
        <w:trPr>
          <w:cantSplit/>
          <w:trHeight w:val="25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A6E16A2" w14:textId="77777777" w:rsidR="00B073D2" w:rsidRPr="00AB76B4" w:rsidRDefault="00B073D2" w:rsidP="00B073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66FCD3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FDF86D" w14:textId="77777777" w:rsidR="00B073D2" w:rsidRPr="00AB76B4" w:rsidRDefault="00B073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B305C45" w14:textId="77777777" w:rsidR="00B073D2" w:rsidRPr="00AB76B4" w:rsidRDefault="00B073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Găvojdia</w:t>
            </w:r>
          </w:p>
          <w:p w14:paraId="59508168" w14:textId="77777777" w:rsidR="00B073D2" w:rsidRPr="00AB76B4" w:rsidRDefault="00B073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81516B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1D3927" w14:textId="77777777" w:rsidR="00B073D2" w:rsidRPr="00AB76B4" w:rsidRDefault="00B073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2691B9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B10B4C" w14:textId="77777777" w:rsidR="00B073D2" w:rsidRPr="00AB76B4" w:rsidRDefault="00B073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0B3915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</w:tr>
      <w:tr w:rsidR="00B073D2" w:rsidRPr="00AB76B4" w14:paraId="752F30B1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DB44D17" w14:textId="77777777" w:rsidR="00B073D2" w:rsidRPr="00AB76B4" w:rsidRDefault="00B073D2" w:rsidP="00B073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FE28B8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6D11FB" w14:textId="77777777" w:rsidR="00B073D2" w:rsidRPr="00AB76B4" w:rsidRDefault="00B073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8579CAE" w14:textId="77777777" w:rsidR="00B073D2" w:rsidRPr="00AB76B4" w:rsidRDefault="00B073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Tapia</w:t>
            </w:r>
          </w:p>
          <w:p w14:paraId="34229887" w14:textId="77777777" w:rsidR="00B073D2" w:rsidRPr="00AB76B4" w:rsidRDefault="00B073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423A4D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3DC36BD9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  <w:p w14:paraId="0D0D2F70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inclusiv </w:t>
            </w:r>
          </w:p>
          <w:p w14:paraId="4DE199BA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D35DB1" w14:textId="77777777" w:rsidR="00B073D2" w:rsidRPr="00AB76B4" w:rsidRDefault="00B073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BE496F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140402" w14:textId="77777777" w:rsidR="00B073D2" w:rsidRPr="00AB76B4" w:rsidRDefault="00B073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EAB505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073D2" w:rsidRPr="00AB76B4" w14:paraId="6F25B6B9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E6BF921" w14:textId="77777777" w:rsidR="00B073D2" w:rsidRPr="00AB76B4" w:rsidRDefault="00B073D2" w:rsidP="00B073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412028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7B8F14" w14:textId="77777777" w:rsidR="00B073D2" w:rsidRPr="00AB76B4" w:rsidRDefault="00B073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F2C9F26" w14:textId="77777777" w:rsidR="00B073D2" w:rsidRDefault="00B073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Tapia - Lugoj și </w:t>
            </w:r>
          </w:p>
          <w:p w14:paraId="0DE24715" w14:textId="77777777" w:rsidR="00B073D2" w:rsidRPr="00AB76B4" w:rsidRDefault="00B073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Lugoj linia 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 xml:space="preserve"> directă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CD9A2D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A0929E" w14:textId="77777777" w:rsidR="00B073D2" w:rsidRPr="00AB76B4" w:rsidRDefault="00B073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258686" w14:textId="77777777" w:rsidR="00B073D2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514+400</w:t>
            </w:r>
          </w:p>
          <w:p w14:paraId="3FA69553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515+250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BB7867" w14:textId="77777777" w:rsidR="00B073D2" w:rsidRPr="00AB76B4" w:rsidRDefault="00B073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06ECCB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  <w:p w14:paraId="3FB71ECF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Lucrări Coridor IV</w:t>
            </w:r>
          </w:p>
        </w:tc>
      </w:tr>
      <w:tr w:rsidR="00B073D2" w:rsidRPr="00AB76B4" w14:paraId="0F553AEE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4DFDB02" w14:textId="77777777" w:rsidR="00B073D2" w:rsidRPr="00AB76B4" w:rsidRDefault="00B073D2" w:rsidP="00B073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E1A2AE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2AEDEF" w14:textId="77777777" w:rsidR="00B073D2" w:rsidRPr="00AB76B4" w:rsidRDefault="00B073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2F6EC6D" w14:textId="77777777" w:rsidR="00B073D2" w:rsidRPr="00AB76B4" w:rsidRDefault="00B073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Lugoj, </w:t>
            </w:r>
            <w:r>
              <w:rPr>
                <w:b/>
                <w:bCs/>
                <w:sz w:val="20"/>
                <w:lang w:val="ro-RO"/>
              </w:rPr>
              <w:br/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D8DC26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8293BF" w14:textId="77777777" w:rsidR="00B073D2" w:rsidRPr="00AB76B4" w:rsidRDefault="00B073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6AB643" w14:textId="77777777" w:rsidR="00B073D2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DF2B2A" w14:textId="77777777" w:rsidR="00B073D2" w:rsidRDefault="00B073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87C9CA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Inclusiv peste S 11, S 13,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>S 15 și S 40</w:t>
            </w:r>
          </w:p>
        </w:tc>
      </w:tr>
      <w:tr w:rsidR="00B073D2" w:rsidRPr="00AB76B4" w14:paraId="1E9559D2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3C26931" w14:textId="77777777" w:rsidR="00B073D2" w:rsidRPr="00AB76B4" w:rsidRDefault="00B073D2" w:rsidP="00B073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4A677F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716628" w14:textId="77777777" w:rsidR="00B073D2" w:rsidRPr="00AB76B4" w:rsidRDefault="00B073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A68B90A" w14:textId="77777777" w:rsidR="00B073D2" w:rsidRPr="00AB76B4" w:rsidRDefault="00B073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Lugoj, </w:t>
            </w:r>
            <w:r>
              <w:rPr>
                <w:b/>
                <w:bCs/>
                <w:sz w:val="20"/>
                <w:lang w:val="ro-RO"/>
              </w:rPr>
              <w:br/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8F8A6D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BE509D" w14:textId="77777777" w:rsidR="00B073D2" w:rsidRPr="00AB76B4" w:rsidRDefault="00B073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2768C7" w14:textId="77777777" w:rsidR="00B073D2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EBA104" w14:textId="77777777" w:rsidR="00B073D2" w:rsidRDefault="00B073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8CE0B6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 23,  și S 34</w:t>
            </w:r>
          </w:p>
        </w:tc>
      </w:tr>
      <w:tr w:rsidR="00B073D2" w:rsidRPr="00AB76B4" w14:paraId="70516B51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2A38D80" w14:textId="77777777" w:rsidR="00B073D2" w:rsidRPr="00AB76B4" w:rsidRDefault="00B073D2" w:rsidP="00B073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785AE4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43AC2E" w14:textId="77777777" w:rsidR="00B073D2" w:rsidRPr="00AB76B4" w:rsidRDefault="00B073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23121E7" w14:textId="77777777" w:rsidR="00B073D2" w:rsidRPr="00AB76B4" w:rsidRDefault="00B073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Lugoj, </w:t>
            </w:r>
            <w:r>
              <w:rPr>
                <w:b/>
                <w:bCs/>
                <w:sz w:val="20"/>
                <w:lang w:val="ro-RO"/>
              </w:rPr>
              <w:br/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EE4F72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6A888F" w14:textId="77777777" w:rsidR="00B073D2" w:rsidRPr="00AB76B4" w:rsidRDefault="00B073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058CA5" w14:textId="77777777" w:rsidR="00B073D2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F186B6" w14:textId="77777777" w:rsidR="00B073D2" w:rsidRDefault="00B073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C9B5D4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 25,  și S 34</w:t>
            </w:r>
          </w:p>
        </w:tc>
      </w:tr>
      <w:tr w:rsidR="00B073D2" w:rsidRPr="00AB76B4" w14:paraId="613CA0A5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E8EF271" w14:textId="77777777" w:rsidR="00B073D2" w:rsidRPr="00AB76B4" w:rsidRDefault="00B073D2" w:rsidP="00B073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F7C82B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521+800</w:t>
            </w:r>
          </w:p>
          <w:p w14:paraId="58C701D8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522+250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9EAEB5" w14:textId="77777777" w:rsidR="00B073D2" w:rsidRPr="00AB76B4" w:rsidRDefault="00B073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3A13D88" w14:textId="77777777" w:rsidR="00B073D2" w:rsidRPr="00AB76B4" w:rsidRDefault="00B073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Lugoj - Jabăr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C253D6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1712E1" w14:textId="77777777" w:rsidR="00B073D2" w:rsidRPr="00AB76B4" w:rsidRDefault="00B073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3C2F48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EECC6D" w14:textId="77777777" w:rsidR="00B073D2" w:rsidRPr="00AB76B4" w:rsidRDefault="00B073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254152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5447CAD1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Lucrări Coridor IV</w:t>
            </w:r>
          </w:p>
        </w:tc>
      </w:tr>
      <w:tr w:rsidR="00B073D2" w:rsidRPr="00AB76B4" w14:paraId="6FA76E5F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DEBC948" w14:textId="77777777" w:rsidR="00B073D2" w:rsidRPr="00AB76B4" w:rsidRDefault="00B073D2" w:rsidP="00B073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95CC37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525+050</w:t>
            </w:r>
          </w:p>
          <w:p w14:paraId="52C81399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525+550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A4C892" w14:textId="77777777" w:rsidR="00B073D2" w:rsidRPr="00AB76B4" w:rsidRDefault="00B073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CAF69C6" w14:textId="77777777" w:rsidR="00B073D2" w:rsidRPr="00AB76B4" w:rsidRDefault="00B073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Jabăr - Belinț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799783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B65A7A" w14:textId="77777777" w:rsidR="00B073D2" w:rsidRPr="00AB76B4" w:rsidRDefault="00B073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B9C4A5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B9F556" w14:textId="77777777" w:rsidR="00B073D2" w:rsidRPr="00AB76B4" w:rsidRDefault="00B073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05C6C5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 Inflexiune de trecere de pe linia existentă pe linia proiectată nou construită – lucrări Coridor IV</w:t>
            </w:r>
          </w:p>
        </w:tc>
      </w:tr>
      <w:tr w:rsidR="00B073D2" w:rsidRPr="00AB76B4" w14:paraId="557688CA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542278E" w14:textId="77777777" w:rsidR="00B073D2" w:rsidRPr="00AB76B4" w:rsidRDefault="00B073D2" w:rsidP="00B073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F41B92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D29798" w14:textId="77777777" w:rsidR="00B073D2" w:rsidRPr="00AB76B4" w:rsidRDefault="00B073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A0E56BE" w14:textId="77777777" w:rsidR="00B073D2" w:rsidRPr="00AB76B4" w:rsidRDefault="00B073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B76B4">
              <w:rPr>
                <w:b/>
                <w:bCs/>
                <w:sz w:val="20"/>
                <w:lang w:val="ro-RO"/>
              </w:rPr>
              <w:t>Jabăr</w:t>
            </w:r>
            <w:r>
              <w:rPr>
                <w:b/>
                <w:bCs/>
                <w:sz w:val="20"/>
                <w:lang w:val="ro-RO"/>
              </w:rPr>
              <w:t xml:space="preserve">, </w:t>
            </w:r>
            <w:r>
              <w:rPr>
                <w:b/>
                <w:bCs/>
                <w:sz w:val="20"/>
                <w:lang w:val="ro-RO"/>
              </w:rPr>
              <w:br/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229D87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020A1A" w14:textId="77777777" w:rsidR="00B073D2" w:rsidRPr="00AB76B4" w:rsidRDefault="00B073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4A5AEB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8EAA30" w14:textId="77777777" w:rsidR="00B073D2" w:rsidRPr="00AB76B4" w:rsidRDefault="00B073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23AB7C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073D2" w:rsidRPr="00AB76B4" w14:paraId="2C426496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F6A97EE" w14:textId="77777777" w:rsidR="00B073D2" w:rsidRPr="00AB76B4" w:rsidRDefault="00B073D2" w:rsidP="00B073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536A89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531+800</w:t>
            </w:r>
          </w:p>
          <w:p w14:paraId="562B0B3F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531+950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5B44EE" w14:textId="77777777" w:rsidR="00B073D2" w:rsidRPr="00AB76B4" w:rsidRDefault="00B073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4703E84" w14:textId="77777777" w:rsidR="00B073D2" w:rsidRPr="00AB76B4" w:rsidRDefault="00B073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Belinț - Chizătău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1B48E9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C8EF41" w14:textId="77777777" w:rsidR="00B073D2" w:rsidRPr="00AB76B4" w:rsidRDefault="00B073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8F7DF0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DF1430" w14:textId="77777777" w:rsidR="00B073D2" w:rsidRPr="00AB76B4" w:rsidRDefault="00B073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165187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 Inflexiune de trecere de pe linia proiectată nou construită pe linia existentă.</w:t>
            </w:r>
          </w:p>
        </w:tc>
      </w:tr>
      <w:tr w:rsidR="00B073D2" w:rsidRPr="00AB76B4" w14:paraId="236708A4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A199F58" w14:textId="77777777" w:rsidR="00B073D2" w:rsidRPr="00AB76B4" w:rsidRDefault="00B073D2" w:rsidP="00B073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02A613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533+350</w:t>
            </w:r>
          </w:p>
          <w:p w14:paraId="44A9D5BC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535+350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7954EE" w14:textId="77777777" w:rsidR="00B073D2" w:rsidRPr="00AB76B4" w:rsidRDefault="00B073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3BBFAD0" w14:textId="77777777" w:rsidR="00B073D2" w:rsidRPr="00AB76B4" w:rsidRDefault="00B073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Chizătău, linia 1 directă Cap.Y și  Chizătău - Topolovăț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91DAED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887602" w14:textId="77777777" w:rsidR="00B073D2" w:rsidRPr="00AB76B4" w:rsidRDefault="00B073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24289B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36A224" w14:textId="77777777" w:rsidR="00B073D2" w:rsidRPr="00AB76B4" w:rsidRDefault="00B073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F72521" w14:textId="77777777" w:rsidR="00B073D2" w:rsidRDefault="00B073D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  <w:p w14:paraId="31584BF7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Lucrări Coridor IV.</w:t>
            </w:r>
          </w:p>
        </w:tc>
      </w:tr>
      <w:tr w:rsidR="00B073D2" w:rsidRPr="00AB76B4" w14:paraId="5E02AC0F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2C3411D" w14:textId="77777777" w:rsidR="00B073D2" w:rsidRPr="00AB76B4" w:rsidRDefault="00B073D2" w:rsidP="00B073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A5BE97" w14:textId="77777777" w:rsidR="00B073D2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537+650</w:t>
            </w:r>
          </w:p>
          <w:p w14:paraId="0C8D8485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537+925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2197BE" w14:textId="77777777" w:rsidR="00B073D2" w:rsidRPr="00AB76B4" w:rsidRDefault="00B073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FC71B0F" w14:textId="77777777" w:rsidR="00B073D2" w:rsidRPr="00AB76B4" w:rsidRDefault="00B073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Chizătău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  <w:r w:rsidRPr="00AB76B4">
              <w:rPr>
                <w:b/>
                <w:bCs/>
                <w:sz w:val="20"/>
                <w:lang w:val="ro-RO"/>
              </w:rPr>
              <w:t>Topolovăț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65C96B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ECE5D6" w14:textId="77777777" w:rsidR="00B073D2" w:rsidRPr="00AB76B4" w:rsidRDefault="00B073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3A2605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D18182" w14:textId="77777777" w:rsidR="00B073D2" w:rsidRPr="00AB76B4" w:rsidRDefault="00B073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621D16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073D2" w:rsidRPr="00AB76B4" w14:paraId="1FFE9666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78F97D6" w14:textId="77777777" w:rsidR="00B073D2" w:rsidRPr="00AB76B4" w:rsidRDefault="00B073D2" w:rsidP="00B073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C0C528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587642" w14:textId="77777777" w:rsidR="00B073D2" w:rsidRPr="00AB76B4" w:rsidRDefault="00B073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CBD9CF1" w14:textId="77777777" w:rsidR="00B073D2" w:rsidRPr="00AB76B4" w:rsidRDefault="00B073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Topolovăț, linia </w:t>
            </w:r>
            <w:r>
              <w:rPr>
                <w:b/>
                <w:bCs/>
                <w:sz w:val="20"/>
                <w:lang w:val="ro-RO"/>
              </w:rPr>
              <w:t>4</w:t>
            </w:r>
            <w:r w:rsidRPr="00AB76B4">
              <w:rPr>
                <w:b/>
                <w:bCs/>
                <w:sz w:val="20"/>
                <w:lang w:val="ro-RO"/>
              </w:rPr>
              <w:t xml:space="preserve">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3A90A8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4ECC6555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5841BA" w14:textId="77777777" w:rsidR="00B073D2" w:rsidRPr="00AB76B4" w:rsidRDefault="00B073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DE39DC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5E9D18" w14:textId="77777777" w:rsidR="00B073D2" w:rsidRPr="00AB76B4" w:rsidRDefault="00B073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BD51F9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Inclusiv peste 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S1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3 și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S10</w:t>
            </w:r>
          </w:p>
        </w:tc>
      </w:tr>
      <w:tr w:rsidR="00B073D2" w:rsidRPr="00AB76B4" w14:paraId="4793579A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4DC91D6" w14:textId="77777777" w:rsidR="00B073D2" w:rsidRPr="00AB76B4" w:rsidRDefault="00B073D2" w:rsidP="00B073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D37CDC" w14:textId="77777777" w:rsidR="00B073D2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543+850</w:t>
            </w:r>
          </w:p>
          <w:p w14:paraId="7869CDA6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544+100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034F52" w14:textId="77777777" w:rsidR="00B073D2" w:rsidRPr="00AB76B4" w:rsidRDefault="00B073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006B390" w14:textId="77777777" w:rsidR="00B073D2" w:rsidRPr="00AB76B4" w:rsidRDefault="00B073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Topolovăț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  <w:r w:rsidRPr="00AB76B4">
              <w:rPr>
                <w:b/>
                <w:bCs/>
                <w:sz w:val="20"/>
                <w:lang w:val="ro-RO"/>
              </w:rPr>
              <w:t xml:space="preserve">Recaș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236CB0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0D5974" w14:textId="77777777" w:rsidR="00B073D2" w:rsidRDefault="00B073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2D95DB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DA9673" w14:textId="77777777" w:rsidR="00B073D2" w:rsidRPr="00AB76B4" w:rsidRDefault="00B073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CA93D7" w14:textId="77777777" w:rsidR="00B073D2" w:rsidRDefault="00B073D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  <w:p w14:paraId="369685AF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Lucrări Coridor IV.</w:t>
            </w:r>
          </w:p>
        </w:tc>
      </w:tr>
      <w:tr w:rsidR="00B073D2" w:rsidRPr="00AB76B4" w14:paraId="24DB1403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A947E4B" w14:textId="77777777" w:rsidR="00B073D2" w:rsidRPr="00AB76B4" w:rsidRDefault="00B073D2" w:rsidP="00B073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BDEACC" w14:textId="77777777" w:rsidR="00B073D2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545+925</w:t>
            </w:r>
          </w:p>
          <w:p w14:paraId="69E56F25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546+100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E5D2E2" w14:textId="77777777" w:rsidR="00B073D2" w:rsidRPr="00AB76B4" w:rsidRDefault="00B073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8D7E5EC" w14:textId="77777777" w:rsidR="00B073D2" w:rsidRPr="00AB76B4" w:rsidRDefault="00B073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Topolovăț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  <w:r w:rsidRPr="00AB76B4">
              <w:rPr>
                <w:b/>
                <w:bCs/>
                <w:sz w:val="20"/>
                <w:lang w:val="ro-RO"/>
              </w:rPr>
              <w:t xml:space="preserve">Recaș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9C3C97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CD4CFD" w14:textId="77777777" w:rsidR="00B073D2" w:rsidRPr="00AB76B4" w:rsidRDefault="00B073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0F6179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1B3772" w14:textId="77777777" w:rsidR="00B073D2" w:rsidRPr="00AB76B4" w:rsidRDefault="00B073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2AFE1B" w14:textId="77777777" w:rsidR="00B073D2" w:rsidRDefault="00B073D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  <w:p w14:paraId="48634F03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Lucrări Coridor IV.</w:t>
            </w:r>
          </w:p>
        </w:tc>
      </w:tr>
      <w:tr w:rsidR="00B073D2" w:rsidRPr="00AB76B4" w14:paraId="1339DE3A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39B7C7A" w14:textId="77777777" w:rsidR="00B073D2" w:rsidRPr="00AB76B4" w:rsidRDefault="00B073D2" w:rsidP="00B073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030F6F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554+400</w:t>
            </w:r>
          </w:p>
          <w:p w14:paraId="33742197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557+400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3978E6" w14:textId="77777777" w:rsidR="00B073D2" w:rsidRPr="00AB76B4" w:rsidRDefault="00B073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CDFB743" w14:textId="77777777" w:rsidR="00B073D2" w:rsidRPr="00AB76B4" w:rsidRDefault="00B073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Recaș -</w:t>
            </w:r>
          </w:p>
          <w:p w14:paraId="2D868FE2" w14:textId="77777777" w:rsidR="00B073D2" w:rsidRPr="00AB76B4" w:rsidRDefault="00B073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Remetea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4AA566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B7FACB" w14:textId="77777777" w:rsidR="00B073D2" w:rsidRPr="00AB76B4" w:rsidRDefault="00B073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1D1531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C2AB4D" w14:textId="77777777" w:rsidR="00B073D2" w:rsidRPr="00AB76B4" w:rsidRDefault="00B073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329325" w14:textId="77777777" w:rsidR="00B073D2" w:rsidRDefault="00B073D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  <w:p w14:paraId="3143DB1E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Lucrări Coridor IV.</w:t>
            </w:r>
          </w:p>
        </w:tc>
      </w:tr>
      <w:tr w:rsidR="00B073D2" w:rsidRPr="00AB76B4" w14:paraId="22C6C00D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E0EFFC2" w14:textId="77777777" w:rsidR="00B073D2" w:rsidRPr="00AB76B4" w:rsidRDefault="00B073D2" w:rsidP="00B073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768128" w14:textId="77777777" w:rsidR="00B073D2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559+500</w:t>
            </w:r>
          </w:p>
          <w:p w14:paraId="2D45A08B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560+350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2CB322" w14:textId="77777777" w:rsidR="00B073D2" w:rsidRPr="00AB76B4" w:rsidRDefault="00B073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4E119DC" w14:textId="77777777" w:rsidR="00B073D2" w:rsidRPr="00AB76B4" w:rsidRDefault="00B073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Recaș -</w:t>
            </w:r>
          </w:p>
          <w:p w14:paraId="0AA9E617" w14:textId="77777777" w:rsidR="00B073D2" w:rsidRPr="00AB76B4" w:rsidRDefault="00B073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Remetea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ECB9AD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9BF9F7" w14:textId="77777777" w:rsidR="00B073D2" w:rsidRPr="00AB76B4" w:rsidRDefault="00B073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D14397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1A9693" w14:textId="77777777" w:rsidR="00B073D2" w:rsidRPr="00AB76B4" w:rsidRDefault="00B073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0F7160" w14:textId="77777777" w:rsidR="00B073D2" w:rsidRDefault="00B073D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  <w:p w14:paraId="357D4B83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Lucrări Coridor IV.</w:t>
            </w:r>
          </w:p>
        </w:tc>
      </w:tr>
      <w:tr w:rsidR="00B073D2" w:rsidRPr="00AB76B4" w14:paraId="12773F6B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DC275EF" w14:textId="77777777" w:rsidR="00B073D2" w:rsidRPr="00AB76B4" w:rsidRDefault="00B073D2" w:rsidP="00B073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33290A" w14:textId="77777777" w:rsidR="00B073D2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BA4EF6" w14:textId="77777777" w:rsidR="00B073D2" w:rsidRDefault="00B073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F73DD2D" w14:textId="77777777" w:rsidR="00B073D2" w:rsidRPr="00AB76B4" w:rsidRDefault="00B073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Remetea Mare</w:t>
            </w:r>
            <w:r>
              <w:rPr>
                <w:b/>
                <w:bCs/>
                <w:sz w:val="20"/>
                <w:lang w:val="ro-RO"/>
              </w:rPr>
              <w:t>, linia 3 abatută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F8EED3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EEE893" w14:textId="77777777" w:rsidR="00B073D2" w:rsidRPr="00AB76B4" w:rsidRDefault="00B073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5D13A9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C82671" w14:textId="77777777" w:rsidR="00B073D2" w:rsidRPr="00AB76B4" w:rsidRDefault="00B073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77940A" w14:textId="77777777" w:rsidR="00B073D2" w:rsidRDefault="00B073D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S5</w:t>
            </w:r>
          </w:p>
        </w:tc>
      </w:tr>
      <w:tr w:rsidR="00B073D2" w:rsidRPr="00AB76B4" w14:paraId="183EA590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3C8A20C" w14:textId="77777777" w:rsidR="00B073D2" w:rsidRPr="00AB76B4" w:rsidRDefault="00B073D2" w:rsidP="00B073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FD6659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565+400</w:t>
            </w:r>
          </w:p>
          <w:p w14:paraId="0E4C42D2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56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AC27A4" w14:textId="77777777" w:rsidR="00B073D2" w:rsidRPr="00AB76B4" w:rsidRDefault="00B073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D797EA4" w14:textId="77777777" w:rsidR="00B073D2" w:rsidRPr="00AB76B4" w:rsidRDefault="00B073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432C4E">
              <w:rPr>
                <w:b/>
                <w:bCs/>
                <w:sz w:val="20"/>
                <w:lang w:val="ro-RO"/>
              </w:rPr>
              <w:t>Remetea Mare - Timisoara Est inclusiv portiunea cuprinsa intre Semnal de intrare si primul schimbator st. Timisoara 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FC3F08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0AED80" w14:textId="77777777" w:rsidR="00B073D2" w:rsidRPr="00AB76B4" w:rsidRDefault="00B073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4607F1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AB641F" w14:textId="77777777" w:rsidR="00B073D2" w:rsidRPr="00AB76B4" w:rsidRDefault="00B073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2CBC3F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073D2" w:rsidRPr="00AB76B4" w14:paraId="2B31A5B3" w14:textId="77777777" w:rsidTr="00927588">
        <w:trPr>
          <w:cantSplit/>
          <w:trHeight w:val="66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255A3" w14:textId="77777777" w:rsidR="00B073D2" w:rsidRPr="00AB76B4" w:rsidRDefault="00B073D2" w:rsidP="00B073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7C1D43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57</w:t>
            </w:r>
            <w:r>
              <w:rPr>
                <w:b/>
                <w:bCs/>
                <w:sz w:val="20"/>
                <w:lang w:val="ro-RO"/>
              </w:rPr>
              <w:t>1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70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  <w:p w14:paraId="357B8562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57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10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B8C5C2" w14:textId="77777777" w:rsidR="00B073D2" w:rsidRPr="00AB76B4" w:rsidRDefault="00B073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187966A" w14:textId="77777777" w:rsidR="00B073D2" w:rsidRPr="00AB76B4" w:rsidRDefault="00B073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Timişoara Est -</w:t>
            </w:r>
          </w:p>
          <w:p w14:paraId="79A252C5" w14:textId="77777777" w:rsidR="00B073D2" w:rsidRPr="00AB76B4" w:rsidRDefault="00B073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Timişoara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4E4FEB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5CCA0E" w14:textId="77777777" w:rsidR="00B073D2" w:rsidRPr="00AB76B4" w:rsidRDefault="00B073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C05333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44BCBE" w14:textId="77777777" w:rsidR="00B073D2" w:rsidRPr="00AB76B4" w:rsidRDefault="00B073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09B079" w14:textId="77777777" w:rsidR="00B073D2" w:rsidRDefault="00B073D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  <w:p w14:paraId="23C3D791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Lucrări Coridor IV.</w:t>
            </w:r>
          </w:p>
        </w:tc>
      </w:tr>
      <w:tr w:rsidR="00B073D2" w:rsidRPr="00AB76B4" w14:paraId="7B7CB8E8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E9D91" w14:textId="77777777" w:rsidR="00B073D2" w:rsidRPr="00AB76B4" w:rsidRDefault="00B073D2" w:rsidP="00B073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DF9FD7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03BE9E" w14:textId="77777777" w:rsidR="00B073D2" w:rsidRPr="00AB76B4" w:rsidRDefault="00B073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FB48021" w14:textId="77777777" w:rsidR="00B073D2" w:rsidRPr="00AB76B4" w:rsidRDefault="00B073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1AA42577" w14:textId="77777777" w:rsidR="00B073D2" w:rsidRPr="00AB76B4" w:rsidRDefault="00B073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3E17E7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3727D24F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BBEEEE" w14:textId="77777777" w:rsidR="00B073D2" w:rsidRPr="00AB76B4" w:rsidRDefault="00B073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C9C5D9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B8082C" w14:textId="77777777" w:rsidR="00B073D2" w:rsidRPr="00AB76B4" w:rsidRDefault="00B073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1E6104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073D2" w:rsidRPr="00AB76B4" w14:paraId="22DE3E5F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E9031" w14:textId="77777777" w:rsidR="00B073D2" w:rsidRPr="00AB76B4" w:rsidRDefault="00B073D2" w:rsidP="00B073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7EA800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00001C" w14:textId="77777777" w:rsidR="00B073D2" w:rsidRPr="00AB76B4" w:rsidRDefault="00B073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2111288" w14:textId="77777777" w:rsidR="00B073D2" w:rsidRPr="00AB76B4" w:rsidRDefault="00B073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2400B583" w14:textId="77777777" w:rsidR="00B073D2" w:rsidRPr="00AB76B4" w:rsidRDefault="00B073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402EB7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11, 51, 97 </w:t>
            </w:r>
          </w:p>
          <w:p w14:paraId="1B4D114D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113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9D833F" w14:textId="77777777" w:rsidR="00B073D2" w:rsidRPr="00AB76B4" w:rsidRDefault="00B073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C104A5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DBF20C" w14:textId="77777777" w:rsidR="00B073D2" w:rsidRPr="00AB76B4" w:rsidRDefault="00B073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E1BAD6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CC95C9E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73F2C7B4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43E427F8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1 </w:t>
            </w:r>
            <w:r w:rsidRPr="00AB76B4">
              <w:rPr>
                <w:b/>
                <w:bCs/>
                <w:i/>
                <w:iCs/>
                <w:sz w:val="20"/>
                <w:lang w:val="en-US"/>
              </w:rPr>
              <w:t>Lugoj.</w:t>
            </w:r>
          </w:p>
        </w:tc>
      </w:tr>
      <w:tr w:rsidR="00B073D2" w:rsidRPr="00AB76B4" w14:paraId="7C5B93C9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B7DDB" w14:textId="77777777" w:rsidR="00B073D2" w:rsidRPr="00AB76B4" w:rsidRDefault="00B073D2" w:rsidP="00B073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E80F01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94680A" w14:textId="77777777" w:rsidR="00B073D2" w:rsidRPr="00AB76B4" w:rsidRDefault="00B073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F6816D6" w14:textId="77777777" w:rsidR="00B073D2" w:rsidRPr="00AB76B4" w:rsidRDefault="00B073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2740C2FF" w14:textId="77777777" w:rsidR="00B073D2" w:rsidRPr="00AB76B4" w:rsidRDefault="00B073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856D66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BC2EE2B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7,  15, 25, 35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37DB3D" w14:textId="77777777" w:rsidR="00B073D2" w:rsidRPr="00AB76B4" w:rsidRDefault="00B073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E27120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1ABAC8" w14:textId="77777777" w:rsidR="00B073D2" w:rsidRPr="00AB76B4" w:rsidRDefault="00B073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7C628C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1DD712C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374B766F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650B44CF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1 Lugoj.</w:t>
            </w:r>
          </w:p>
        </w:tc>
      </w:tr>
      <w:tr w:rsidR="00B073D2" w:rsidRPr="00AB76B4" w14:paraId="122EB2AF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17702" w14:textId="77777777" w:rsidR="00B073D2" w:rsidRPr="00AB76B4" w:rsidRDefault="00B073D2" w:rsidP="00B073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7F84A2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100CD3" w14:textId="77777777" w:rsidR="00B073D2" w:rsidRPr="00AB76B4" w:rsidRDefault="00B073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7C8C98E" w14:textId="77777777" w:rsidR="00B073D2" w:rsidRPr="00AB76B4" w:rsidRDefault="00B073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0CE90A55" w14:textId="77777777" w:rsidR="00B073D2" w:rsidRPr="00AB76B4" w:rsidRDefault="00B073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3E05C4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D701475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55 și 71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CDA7B1" w14:textId="77777777" w:rsidR="00B073D2" w:rsidRPr="00AB76B4" w:rsidRDefault="00B073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A70D4F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B69200" w14:textId="77777777" w:rsidR="00B073D2" w:rsidRPr="00AB76B4" w:rsidRDefault="00B073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0BDF0B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378890F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5 - 12, Cap X.</w:t>
            </w:r>
          </w:p>
        </w:tc>
      </w:tr>
      <w:tr w:rsidR="00B073D2" w:rsidRPr="00AB76B4" w14:paraId="50427CE4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999D3" w14:textId="77777777" w:rsidR="00B073D2" w:rsidRPr="00AB76B4" w:rsidRDefault="00B073D2" w:rsidP="00B073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DEFA9C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410D08" w14:textId="77777777" w:rsidR="00B073D2" w:rsidRPr="00AB76B4" w:rsidRDefault="00B073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09DEE5C" w14:textId="77777777" w:rsidR="00B073D2" w:rsidRPr="00AB76B4" w:rsidRDefault="00B073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65CDFC09" w14:textId="77777777" w:rsidR="00B073D2" w:rsidRPr="00AB76B4" w:rsidRDefault="00B073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4AE373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13, 17, 29, 43, 59, 63, 69, 73, 75, 79, 115 și 119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048820" w14:textId="77777777" w:rsidR="00B073D2" w:rsidRPr="00AB76B4" w:rsidRDefault="00B073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E6E2D4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98C97E" w14:textId="77777777" w:rsidR="00B073D2" w:rsidRPr="00AB76B4" w:rsidRDefault="00B073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769E85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3AC338E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5 - 13, Cap X.</w:t>
            </w:r>
          </w:p>
        </w:tc>
      </w:tr>
      <w:tr w:rsidR="00B073D2" w:rsidRPr="00AB76B4" w14:paraId="6021F646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E1A69" w14:textId="77777777" w:rsidR="00B073D2" w:rsidRPr="00AB76B4" w:rsidRDefault="00B073D2" w:rsidP="00B073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07F0FC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B4A7EB" w14:textId="77777777" w:rsidR="00B073D2" w:rsidRPr="00AB76B4" w:rsidRDefault="00B073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99AE14C" w14:textId="77777777" w:rsidR="00B073D2" w:rsidRPr="00AB76B4" w:rsidRDefault="00B073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5C2156B" w14:textId="77777777" w:rsidR="00B073D2" w:rsidRPr="00AB76B4" w:rsidRDefault="00B073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BCB0E5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110, 126 și 146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DB00F5" w14:textId="77777777" w:rsidR="00B073D2" w:rsidRPr="00AB76B4" w:rsidRDefault="00B073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C08096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11BC34" w14:textId="77777777" w:rsidR="00B073D2" w:rsidRPr="00AB76B4" w:rsidRDefault="00B073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6DFC32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B70D3D2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4 și 5 Reșița și </w:t>
            </w:r>
          </w:p>
          <w:p w14:paraId="227AE7F9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8 - 11 Cap Y.</w:t>
            </w:r>
          </w:p>
        </w:tc>
      </w:tr>
      <w:tr w:rsidR="00B073D2" w:rsidRPr="00AB76B4" w14:paraId="333DA6FF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1CBD3" w14:textId="77777777" w:rsidR="00B073D2" w:rsidRPr="00AB76B4" w:rsidRDefault="00B073D2" w:rsidP="00B073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2522D1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B55224" w14:textId="77777777" w:rsidR="00B073D2" w:rsidRPr="00AB76B4" w:rsidRDefault="00B073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A1CFAFC" w14:textId="77777777" w:rsidR="00B073D2" w:rsidRPr="00AB76B4" w:rsidRDefault="00B073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14D5491A" w14:textId="77777777" w:rsidR="00B073D2" w:rsidRPr="00AB76B4" w:rsidRDefault="00B073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621CB9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120, 132 și 136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F4BA7A" w14:textId="77777777" w:rsidR="00B073D2" w:rsidRPr="00AB76B4" w:rsidRDefault="00B073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A2A8EB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372DF7" w14:textId="77777777" w:rsidR="00B073D2" w:rsidRPr="00AB76B4" w:rsidRDefault="00B073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EB3A77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32EC9FD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2507B1D3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2 Peron, 1 - 3 Reșița.</w:t>
            </w:r>
          </w:p>
        </w:tc>
      </w:tr>
      <w:tr w:rsidR="00B073D2" w:rsidRPr="00AB76B4" w14:paraId="6C0DDF2C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C5914" w14:textId="77777777" w:rsidR="00B073D2" w:rsidRPr="00AB76B4" w:rsidRDefault="00B073D2" w:rsidP="00B073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32494E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33048A" w14:textId="77777777" w:rsidR="00B073D2" w:rsidRPr="00AB76B4" w:rsidRDefault="00B073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541D563" w14:textId="77777777" w:rsidR="00B073D2" w:rsidRPr="00AB76B4" w:rsidRDefault="00B073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 linia Grupa A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A3F3BB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31CA32B0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diag.</w:t>
            </w:r>
          </w:p>
          <w:p w14:paraId="3507570A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36 - 44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A2F0F2" w14:textId="77777777" w:rsidR="00B073D2" w:rsidRPr="00AB76B4" w:rsidRDefault="00B073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027DB6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9D6418" w14:textId="77777777" w:rsidR="00B073D2" w:rsidRPr="00AB76B4" w:rsidRDefault="00B073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15B04F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Inclusiv peste sch. 36 și 44.</w:t>
            </w:r>
          </w:p>
          <w:p w14:paraId="15197409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în direcția Timișoara Nord - Timișoara Sud, Timișoara Nord - Timișoara Vest și liniile 1 - 6 Reșița, liniile </w:t>
            </w:r>
          </w:p>
          <w:p w14:paraId="0C852CA1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1- 12 Cap. Y Timișoara Nord.</w:t>
            </w:r>
          </w:p>
        </w:tc>
      </w:tr>
      <w:tr w:rsidR="00B073D2" w:rsidRPr="00AB76B4" w14:paraId="70998EBF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78E26" w14:textId="77777777" w:rsidR="00B073D2" w:rsidRPr="00AB76B4" w:rsidRDefault="00B073D2" w:rsidP="00B073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5528B0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06BC88" w14:textId="77777777" w:rsidR="00B073D2" w:rsidRPr="00AB76B4" w:rsidRDefault="00B073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87B8A05" w14:textId="77777777" w:rsidR="00B073D2" w:rsidRPr="00AB76B4" w:rsidRDefault="00B073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66AA8C5" w14:textId="77777777" w:rsidR="00B073D2" w:rsidRPr="00AB76B4" w:rsidRDefault="00B073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D98E4A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30, 46, 62, și 82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34AF7B" w14:textId="77777777" w:rsidR="00B073D2" w:rsidRPr="00AB76B4" w:rsidRDefault="00B073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3CF299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33CD86" w14:textId="77777777" w:rsidR="00B073D2" w:rsidRPr="00AB76B4" w:rsidRDefault="00B073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603D69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B20B3AC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1 - 13, Cap Y și liniile 1R - 6R.</w:t>
            </w:r>
          </w:p>
        </w:tc>
      </w:tr>
      <w:tr w:rsidR="00B073D2" w:rsidRPr="00AB76B4" w14:paraId="0135B16A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6173E" w14:textId="77777777" w:rsidR="00B073D2" w:rsidRPr="00AB76B4" w:rsidRDefault="00B073D2" w:rsidP="00B073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B6880E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8E5575" w14:textId="77777777" w:rsidR="00B073D2" w:rsidRPr="00AB76B4" w:rsidRDefault="00B073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A713137" w14:textId="77777777" w:rsidR="00B073D2" w:rsidRPr="00AB76B4" w:rsidRDefault="00B073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 linia Grupa 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79B7F1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6F924B6D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5A647B40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34 - 40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D91A65" w14:textId="77777777" w:rsidR="00B073D2" w:rsidRPr="00AB76B4" w:rsidRDefault="00B073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D66DDB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414A3D" w14:textId="77777777" w:rsidR="00B073D2" w:rsidRPr="00AB76B4" w:rsidRDefault="00B073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CA04A3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Inclusiv peste sch. 34 și 40.</w:t>
            </w:r>
          </w:p>
          <w:p w14:paraId="3720D26F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B073D2" w:rsidRPr="00AB76B4" w14:paraId="50AB9A2E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3CEC2" w14:textId="77777777" w:rsidR="00B073D2" w:rsidRPr="00AB76B4" w:rsidRDefault="00B073D2" w:rsidP="00B073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7F9223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162DC1" w14:textId="77777777" w:rsidR="00B073D2" w:rsidRPr="00AB76B4" w:rsidRDefault="00B073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FE601F4" w14:textId="77777777" w:rsidR="00B073D2" w:rsidRPr="00AB76B4" w:rsidRDefault="00B073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 linia Grupa 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E5DA5D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2DF6EAC4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38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9937E4" w14:textId="77777777" w:rsidR="00B073D2" w:rsidRPr="00AB76B4" w:rsidRDefault="00B073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022C1A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62A81B" w14:textId="77777777" w:rsidR="00B073D2" w:rsidRPr="00AB76B4" w:rsidRDefault="00B073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D7D24C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linia 100 Timișoara Nord - Cărpiniș, linia 133 Timișoara Nord - Ronaț Triaj și liniile 1 - 6 Reșița, liniile 1- 12 Cap. Y Timișoara Nord.</w:t>
            </w:r>
          </w:p>
        </w:tc>
      </w:tr>
      <w:tr w:rsidR="00B073D2" w:rsidRPr="00AB76B4" w14:paraId="0E7C81F3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6B831" w14:textId="77777777" w:rsidR="00B073D2" w:rsidRPr="00AB76B4" w:rsidRDefault="00B073D2" w:rsidP="00B073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1515B4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EE756E" w14:textId="77777777" w:rsidR="00B073D2" w:rsidRPr="00AB76B4" w:rsidRDefault="00B073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C1BCB09" w14:textId="77777777" w:rsidR="00B073D2" w:rsidRPr="00AB76B4" w:rsidRDefault="00B073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 linia Grupa 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48FC74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68099C12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53B545A4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</w:t>
            </w:r>
            <w:r w:rsidRPr="00AB76B4">
              <w:rPr>
                <w:b/>
                <w:bCs/>
                <w:sz w:val="20"/>
                <w:lang w:val="ro-RO"/>
              </w:rPr>
              <w:t xml:space="preserve"> - 4</w:t>
            </w:r>
            <w:r>
              <w:rPr>
                <w:b/>
                <w:bCs/>
                <w:sz w:val="20"/>
                <w:lang w:val="ro-RO"/>
              </w:rPr>
              <w:t>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3D877B" w14:textId="77777777" w:rsidR="00B073D2" w:rsidRPr="00AB76B4" w:rsidRDefault="00B073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8370E6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8EDABB" w14:textId="77777777" w:rsidR="00B073D2" w:rsidRPr="00AB76B4" w:rsidRDefault="00B073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6A1418" w14:textId="77777777" w:rsidR="00B073D2" w:rsidRPr="007B5A25" w:rsidRDefault="00B073D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7B5A25">
              <w:rPr>
                <w:b/>
                <w:bCs/>
                <w:i/>
                <w:iCs/>
                <w:sz w:val="20"/>
                <w:lang w:val="ro-RO"/>
              </w:rPr>
              <w:t>Inclusiv peste sch. 40 și 42.</w:t>
            </w:r>
          </w:p>
          <w:p w14:paraId="5791C697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7B5A25"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B073D2" w:rsidRPr="00AB76B4" w14:paraId="0F7772D6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1FAC0" w14:textId="77777777" w:rsidR="00B073D2" w:rsidRPr="00AB76B4" w:rsidRDefault="00B073D2" w:rsidP="00B073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4D8FC9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91EB69" w14:textId="77777777" w:rsidR="00B073D2" w:rsidRPr="00AB76B4" w:rsidRDefault="00B073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B00E95E" w14:textId="77777777" w:rsidR="00B073D2" w:rsidRPr="00AB76B4" w:rsidRDefault="00B073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D05AD44" w14:textId="77777777" w:rsidR="00B073D2" w:rsidRPr="00AB76B4" w:rsidRDefault="00B073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D4D5AE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52, 66, 68, 70, 86 </w:t>
            </w:r>
          </w:p>
          <w:p w14:paraId="19165519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96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CB4E51" w14:textId="77777777" w:rsidR="00B073D2" w:rsidRPr="00AB76B4" w:rsidRDefault="00B073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882FAC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99C6CE" w14:textId="77777777" w:rsidR="00B073D2" w:rsidRPr="00AB76B4" w:rsidRDefault="00B073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6CA747" w14:textId="77777777" w:rsidR="00B073D2" w:rsidRPr="00AB76B4" w:rsidRDefault="00B073D2" w:rsidP="00C7433E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E5A0B7B" w14:textId="77777777" w:rsidR="00B073D2" w:rsidRPr="00AB76B4" w:rsidRDefault="00B073D2" w:rsidP="00C7433E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B073D2" w:rsidRPr="00AB76B4" w14:paraId="5E3C09AA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D26AC" w14:textId="77777777" w:rsidR="00B073D2" w:rsidRPr="00AB76B4" w:rsidRDefault="00B073D2" w:rsidP="00B073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4197C3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67D04E" w14:textId="77777777" w:rsidR="00B073D2" w:rsidRPr="00AB76B4" w:rsidRDefault="00B073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CAF3094" w14:textId="77777777" w:rsidR="00B073D2" w:rsidRPr="00AB76B4" w:rsidRDefault="00B073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67E789BC" w14:textId="77777777" w:rsidR="00B073D2" w:rsidRPr="00AB76B4" w:rsidRDefault="00B073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9BE7C2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54, TDJ 90/94, TDJ 92/104, TDJ 108/118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16DDFC" w14:textId="77777777" w:rsidR="00B073D2" w:rsidRPr="00AB76B4" w:rsidRDefault="00B073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4EE497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A438BE" w14:textId="77777777" w:rsidR="00B073D2" w:rsidRPr="00AB76B4" w:rsidRDefault="00B073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219A3B" w14:textId="77777777" w:rsidR="00B073D2" w:rsidRPr="00AB76B4" w:rsidRDefault="00B073D2" w:rsidP="00C7433E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C268EAB" w14:textId="77777777" w:rsidR="00B073D2" w:rsidRPr="00AB76B4" w:rsidRDefault="00B073D2" w:rsidP="00C7433E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B073D2" w:rsidRPr="00AB76B4" w14:paraId="0C208172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BACE7" w14:textId="77777777" w:rsidR="00B073D2" w:rsidRPr="00AB76B4" w:rsidRDefault="00B073D2" w:rsidP="00B073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34F435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896A60" w14:textId="77777777" w:rsidR="00B073D2" w:rsidRPr="00AB76B4" w:rsidRDefault="00B073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6C2A58A" w14:textId="77777777" w:rsidR="00B073D2" w:rsidRPr="00AB76B4" w:rsidRDefault="00B073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4556F9B" w14:textId="77777777" w:rsidR="00B073D2" w:rsidRPr="00AB76B4" w:rsidRDefault="00B073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A76A4C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32,   76, 78, și 88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A5A90B" w14:textId="77777777" w:rsidR="00B073D2" w:rsidRPr="00AB76B4" w:rsidRDefault="00B073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52F71E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DF17DD" w14:textId="77777777" w:rsidR="00B073D2" w:rsidRPr="00AB76B4" w:rsidRDefault="00B073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A32437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6B15540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B073D2" w:rsidRPr="00AB76B4" w14:paraId="2C4CC47C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2BC5E" w14:textId="77777777" w:rsidR="00B073D2" w:rsidRPr="00AB76B4" w:rsidRDefault="00B073D2" w:rsidP="00B073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D146B4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923817" w14:textId="77777777" w:rsidR="00B073D2" w:rsidRPr="00AB76B4" w:rsidRDefault="00B073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E7E95E2" w14:textId="77777777" w:rsidR="00B073D2" w:rsidRPr="00AB76B4" w:rsidRDefault="00B073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3948DC8A" w14:textId="77777777" w:rsidR="00B073D2" w:rsidRPr="00AB76B4" w:rsidRDefault="00B073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416104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106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33A9D9" w14:textId="77777777" w:rsidR="00B073D2" w:rsidRPr="00AB76B4" w:rsidRDefault="00B073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07CA0B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DEC42A" w14:textId="77777777" w:rsidR="00B073D2" w:rsidRPr="00AB76B4" w:rsidRDefault="00B073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1853A1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94D0F32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B073D2" w:rsidRPr="00AB76B4" w14:paraId="1A4E63CB" w14:textId="77777777" w:rsidTr="00927588">
        <w:trPr>
          <w:cantSplit/>
          <w:trHeight w:val="59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AA24A" w14:textId="77777777" w:rsidR="00B073D2" w:rsidRPr="00AB76B4" w:rsidRDefault="00B073D2" w:rsidP="00B073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D0B12C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582+250</w:t>
            </w:r>
          </w:p>
          <w:p w14:paraId="7129B8FA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586+300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AA4069" w14:textId="77777777" w:rsidR="00B073D2" w:rsidRPr="00AB76B4" w:rsidRDefault="00B073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675E411" w14:textId="77777777" w:rsidR="00B073D2" w:rsidRPr="00AB76B4" w:rsidRDefault="00B073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Timişoara Nord -</w:t>
            </w:r>
          </w:p>
          <w:p w14:paraId="53BB5DE8" w14:textId="77777777" w:rsidR="00B073D2" w:rsidRPr="00AB76B4" w:rsidRDefault="00B073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Cărpiniş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0E5F2D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662FA5" w14:textId="77777777" w:rsidR="00B073D2" w:rsidRPr="00AB76B4" w:rsidRDefault="00B073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3E8ECD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F941B6" w14:textId="77777777" w:rsidR="00B073D2" w:rsidRPr="00AB76B4" w:rsidRDefault="00B073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5AD947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073D2" w:rsidRPr="00AB76B4" w14:paraId="4493A447" w14:textId="77777777" w:rsidTr="00927588">
        <w:trPr>
          <w:cantSplit/>
          <w:trHeight w:val="5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724E8" w14:textId="77777777" w:rsidR="00B073D2" w:rsidRPr="00AB76B4" w:rsidRDefault="00B073D2" w:rsidP="00B073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2FC108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0D2733" w14:textId="77777777" w:rsidR="00B073D2" w:rsidRPr="00AB76B4" w:rsidRDefault="00B073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0A59A74" w14:textId="77777777" w:rsidR="00B073D2" w:rsidRPr="00AB76B4" w:rsidRDefault="00B073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Cărpiniş</w:t>
            </w:r>
          </w:p>
          <w:p w14:paraId="4C23468E" w14:textId="77777777" w:rsidR="00B073D2" w:rsidRPr="00AB76B4" w:rsidRDefault="00B073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569D71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15E2A217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70FC03" w14:textId="77777777" w:rsidR="00B073D2" w:rsidRPr="00AB76B4" w:rsidRDefault="00B073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80D504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78C2E8" w14:textId="77777777" w:rsidR="00B073D2" w:rsidRPr="00AB76B4" w:rsidRDefault="00B073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DA30EB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Inclusiv peste sch. 5, 9 și 10, până la limita cu LFI.</w:t>
            </w:r>
          </w:p>
        </w:tc>
      </w:tr>
      <w:tr w:rsidR="00B073D2" w:rsidRPr="00AB76B4" w14:paraId="461532F4" w14:textId="77777777" w:rsidTr="00927588">
        <w:trPr>
          <w:cantSplit/>
          <w:trHeight w:val="12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209C3" w14:textId="77777777" w:rsidR="00B073D2" w:rsidRPr="00AB76B4" w:rsidRDefault="00B073D2" w:rsidP="00B073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0D731B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05909F" w14:textId="77777777" w:rsidR="00B073D2" w:rsidRPr="00AB76B4" w:rsidRDefault="00B073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58A1E58" w14:textId="77777777" w:rsidR="00B073D2" w:rsidRPr="00AB76B4" w:rsidRDefault="00B073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Jimbolia</w:t>
            </w:r>
          </w:p>
          <w:p w14:paraId="7EBAF619" w14:textId="77777777" w:rsidR="00B073D2" w:rsidRPr="00AB76B4" w:rsidRDefault="00B073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801F01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între sch. 19 și Ax St. </w:t>
            </w:r>
            <w:r w:rsidRPr="00AB76B4">
              <w:rPr>
                <w:b/>
                <w:bCs/>
                <w:sz w:val="18"/>
                <w:szCs w:val="18"/>
                <w:lang w:val="ro-RO"/>
              </w:rPr>
              <w:t>Jimbolia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32685D" w14:textId="77777777" w:rsidR="00B073D2" w:rsidRPr="00AB76B4" w:rsidRDefault="00B073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DAB36B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21DE9F" w14:textId="77777777" w:rsidR="00B073D2" w:rsidRPr="00AB76B4" w:rsidRDefault="00B073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664FEE" w14:textId="77777777" w:rsidR="00B073D2" w:rsidRPr="00AB76B4" w:rsidRDefault="00B073D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Restul liniei este închisă</w:t>
            </w:r>
          </w:p>
        </w:tc>
      </w:tr>
    </w:tbl>
    <w:p w14:paraId="36509E25" w14:textId="77777777" w:rsidR="00B073D2" w:rsidRPr="00A8307A" w:rsidRDefault="00B073D2" w:rsidP="008B25EE">
      <w:pPr>
        <w:spacing w:before="40" w:after="40" w:line="192" w:lineRule="auto"/>
        <w:ind w:right="57"/>
        <w:rPr>
          <w:sz w:val="20"/>
          <w:lang w:val="ro-RO"/>
        </w:rPr>
      </w:pPr>
    </w:p>
    <w:p w14:paraId="0E7179D2" w14:textId="77777777" w:rsidR="00B073D2" w:rsidRDefault="00B073D2" w:rsidP="004C7D25">
      <w:pPr>
        <w:pStyle w:val="Heading1"/>
        <w:spacing w:line="360" w:lineRule="auto"/>
      </w:pPr>
      <w:r>
        <w:lastRenderedPageBreak/>
        <w:t>LINIA 101</w:t>
      </w:r>
    </w:p>
    <w:p w14:paraId="325B1347" w14:textId="77777777" w:rsidR="00B073D2" w:rsidRDefault="00B073D2" w:rsidP="00877BCD">
      <w:pPr>
        <w:pStyle w:val="Heading1"/>
        <w:spacing w:line="360" w:lineRule="auto"/>
        <w:rPr>
          <w:b w:val="0"/>
          <w:bCs w:val="0"/>
          <w:sz w:val="8"/>
        </w:rPr>
      </w:pPr>
      <w:r>
        <w:t>CHITILA - GOLEŞTI - PITEŞTI - PIATRA OLT – CRAIOVA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B073D2" w14:paraId="323E8F9F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F6827" w14:textId="77777777" w:rsidR="00B073D2" w:rsidRDefault="00B073D2" w:rsidP="00B073D2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B8671" w14:textId="77777777" w:rsidR="00B073D2" w:rsidRDefault="00B073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9+455</w:t>
            </w:r>
          </w:p>
          <w:p w14:paraId="63719B01" w14:textId="77777777" w:rsidR="00B073D2" w:rsidRDefault="00B073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9+960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45C2B" w14:textId="77777777" w:rsidR="00B073D2" w:rsidRPr="000625F2" w:rsidRDefault="00B073D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09930" w14:textId="77777777" w:rsidR="00B073D2" w:rsidRDefault="00B073D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Chitila - </w:t>
            </w:r>
          </w:p>
          <w:p w14:paraId="4FE1AFC9" w14:textId="77777777" w:rsidR="00B073D2" w:rsidRDefault="00B073D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19AD9" w14:textId="77777777" w:rsidR="00B073D2" w:rsidRPr="009E41CA" w:rsidRDefault="00B073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E2EBB" w14:textId="77777777" w:rsidR="00B073D2" w:rsidRPr="000625F2" w:rsidRDefault="00B073D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382BE" w14:textId="77777777" w:rsidR="00B073D2" w:rsidRDefault="00B073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B7F73" w14:textId="77777777" w:rsidR="00B073D2" w:rsidRPr="000625F2" w:rsidRDefault="00B073D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5431C" w14:textId="77777777" w:rsidR="00B073D2" w:rsidRDefault="00B073D2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3A8C44F7" w14:textId="77777777" w:rsidR="00B073D2" w:rsidRDefault="00B073D2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073D2" w14:paraId="4D40695A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8A313" w14:textId="77777777" w:rsidR="00B073D2" w:rsidRDefault="00B073D2" w:rsidP="00B073D2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4E15A" w14:textId="77777777" w:rsidR="00B073D2" w:rsidRDefault="00B073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9+960</w:t>
            </w:r>
          </w:p>
          <w:p w14:paraId="30B5FE2E" w14:textId="77777777" w:rsidR="00B073D2" w:rsidRDefault="00B073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5054C" w14:textId="77777777" w:rsidR="00B073D2" w:rsidRDefault="00B073D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92599" w14:textId="77777777" w:rsidR="00B073D2" w:rsidRDefault="00B073D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Chitila</w:t>
            </w:r>
          </w:p>
          <w:p w14:paraId="62F45B7C" w14:textId="77777777" w:rsidR="00B073D2" w:rsidRDefault="00B073D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14/16, cap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69C75" w14:textId="77777777" w:rsidR="00B073D2" w:rsidRPr="009E41CA" w:rsidRDefault="00B073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D0A60" w14:textId="77777777" w:rsidR="00B073D2" w:rsidRPr="000625F2" w:rsidRDefault="00B073D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3BE7F" w14:textId="77777777" w:rsidR="00B073D2" w:rsidRDefault="00B073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FDBC3" w14:textId="77777777" w:rsidR="00B073D2" w:rsidRPr="000625F2" w:rsidRDefault="00B073D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EA892" w14:textId="77777777" w:rsidR="00B073D2" w:rsidRDefault="00B073D2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DF5D5FB" w14:textId="77777777" w:rsidR="00B073D2" w:rsidRDefault="00B073D2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B1F0296" w14:textId="77777777" w:rsidR="00B073D2" w:rsidRDefault="00B073D2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de la liniile 4 - 11 și spre </w:t>
            </w:r>
          </w:p>
          <w:p w14:paraId="3FB2E678" w14:textId="77777777" w:rsidR="00B073D2" w:rsidRDefault="00B073D2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fir I Chitila - Săbăreni.</w:t>
            </w:r>
          </w:p>
        </w:tc>
      </w:tr>
      <w:tr w:rsidR="00B073D2" w14:paraId="34AB7CF4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680C8" w14:textId="77777777" w:rsidR="00B073D2" w:rsidRDefault="00B073D2" w:rsidP="00B073D2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73F63" w14:textId="77777777" w:rsidR="00B073D2" w:rsidRDefault="00B073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7A4C9" w14:textId="77777777" w:rsidR="00B073D2" w:rsidRDefault="00B073D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99B78" w14:textId="77777777" w:rsidR="00B073D2" w:rsidRDefault="00B073D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Săbăreni</w:t>
            </w:r>
          </w:p>
          <w:p w14:paraId="46FE2C60" w14:textId="77777777" w:rsidR="00B073D2" w:rsidRDefault="00B073D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+ </w:t>
            </w:r>
          </w:p>
          <w:p w14:paraId="1FF93A4A" w14:textId="77777777" w:rsidR="00B073D2" w:rsidRDefault="00B073D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macaze, Cap X+Y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DF370" w14:textId="77777777" w:rsidR="00B073D2" w:rsidRPr="009E41CA" w:rsidRDefault="00B073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0DF43" w14:textId="77777777" w:rsidR="00B073D2" w:rsidRPr="000625F2" w:rsidRDefault="00B073D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1E36F" w14:textId="77777777" w:rsidR="00B073D2" w:rsidRDefault="00B073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14+000</w:t>
            </w:r>
          </w:p>
          <w:p w14:paraId="262EE7DA" w14:textId="77777777" w:rsidR="00B073D2" w:rsidRDefault="00B073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15775" w14:textId="77777777" w:rsidR="00B073D2" w:rsidRPr="000625F2" w:rsidRDefault="00B073D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5055D" w14:textId="77777777" w:rsidR="00B073D2" w:rsidRDefault="00B073D2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073D2" w14:paraId="5BFF7DC6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57103" w14:textId="77777777" w:rsidR="00B073D2" w:rsidRDefault="00B073D2" w:rsidP="00B073D2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D47CC" w14:textId="77777777" w:rsidR="00B073D2" w:rsidRDefault="00B073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8306E" w14:textId="77777777" w:rsidR="00B073D2" w:rsidRPr="000625F2" w:rsidRDefault="00B073D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6C534" w14:textId="77777777" w:rsidR="00B073D2" w:rsidRDefault="00B073D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Săbăreni </w:t>
            </w:r>
          </w:p>
          <w:p w14:paraId="60581C2D" w14:textId="77777777" w:rsidR="00B073D2" w:rsidRDefault="00B073D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peste sch. 17  </w:t>
            </w:r>
          </w:p>
          <w:p w14:paraId="2F3DE4B5" w14:textId="77777777" w:rsidR="00B073D2" w:rsidRDefault="00B073D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BBEFB" w14:textId="77777777" w:rsidR="00B073D2" w:rsidRDefault="00B073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17 </w:t>
            </w:r>
          </w:p>
          <w:p w14:paraId="4A5A8B1C" w14:textId="77777777" w:rsidR="00B073D2" w:rsidRDefault="00B073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7889E" w14:textId="77777777" w:rsidR="00B073D2" w:rsidRPr="000625F2" w:rsidRDefault="00B073D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0C7E6" w14:textId="77777777" w:rsidR="00B073D2" w:rsidRDefault="00B073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1ACBB" w14:textId="77777777" w:rsidR="00B073D2" w:rsidRPr="000625F2" w:rsidRDefault="00B073D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C442B" w14:textId="77777777" w:rsidR="00B073D2" w:rsidRDefault="00B073D2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8C01557" w14:textId="77777777" w:rsidR="00B073D2" w:rsidRDefault="00B073D2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linia 1 abătută.</w:t>
            </w:r>
          </w:p>
        </w:tc>
      </w:tr>
      <w:tr w:rsidR="00B073D2" w14:paraId="0C0F102A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90698" w14:textId="77777777" w:rsidR="00B073D2" w:rsidRDefault="00B073D2" w:rsidP="00B073D2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EE41C" w14:textId="77777777" w:rsidR="00B073D2" w:rsidRDefault="00B073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1FFC8" w14:textId="77777777" w:rsidR="00B073D2" w:rsidRPr="000625F2" w:rsidRDefault="00B073D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E6E01" w14:textId="77777777" w:rsidR="00B073D2" w:rsidRDefault="00B073D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Săbăreni</w:t>
            </w:r>
          </w:p>
          <w:p w14:paraId="7A1EE7BD" w14:textId="77777777" w:rsidR="00B073D2" w:rsidRDefault="00B073D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D3387" w14:textId="77777777" w:rsidR="00B073D2" w:rsidRDefault="00B073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10 </w:t>
            </w:r>
          </w:p>
          <w:p w14:paraId="259E6AE1" w14:textId="77777777" w:rsidR="00B073D2" w:rsidRDefault="00B073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7135A" w14:textId="77777777" w:rsidR="00B073D2" w:rsidRPr="000625F2" w:rsidRDefault="00B073D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E46D3" w14:textId="77777777" w:rsidR="00B073D2" w:rsidRDefault="00B073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FF268" w14:textId="77777777" w:rsidR="00B073D2" w:rsidRPr="000625F2" w:rsidRDefault="00B073D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34D08" w14:textId="77777777" w:rsidR="00B073D2" w:rsidRDefault="00B073D2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4 şi 5.</w:t>
            </w:r>
          </w:p>
        </w:tc>
      </w:tr>
      <w:tr w:rsidR="00B073D2" w14:paraId="2B48203C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BD015" w14:textId="77777777" w:rsidR="00B073D2" w:rsidRDefault="00B073D2" w:rsidP="00B073D2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A91A4" w14:textId="77777777" w:rsidR="00B073D2" w:rsidRDefault="00B073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22+500</w:t>
            </w:r>
          </w:p>
          <w:p w14:paraId="49D21C84" w14:textId="77777777" w:rsidR="00B073D2" w:rsidRDefault="00B073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24+190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CC8ED" w14:textId="77777777" w:rsidR="00B073D2" w:rsidRPr="000625F2" w:rsidRDefault="00B073D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4DED3" w14:textId="77777777" w:rsidR="00B073D2" w:rsidRDefault="00B073D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Ciocăneşti</w:t>
            </w:r>
          </w:p>
          <w:p w14:paraId="12751D5F" w14:textId="77777777" w:rsidR="00B073D2" w:rsidRDefault="00B073D2" w:rsidP="00216B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directă, și zona aparate de cale </w:t>
            </w:r>
            <w:r>
              <w:rPr>
                <w:b/>
                <w:bCs/>
                <w:sz w:val="20"/>
                <w:lang w:val="ro-RO"/>
              </w:rPr>
              <w:br/>
              <w:t>Cap X+Y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47B63" w14:textId="77777777" w:rsidR="00B073D2" w:rsidRPr="009E41CA" w:rsidRDefault="00B073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E4F72" w14:textId="77777777" w:rsidR="00B073D2" w:rsidRPr="000625F2" w:rsidRDefault="00B073D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A9106" w14:textId="77777777" w:rsidR="00B073D2" w:rsidRDefault="00B073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A4708" w14:textId="77777777" w:rsidR="00B073D2" w:rsidRPr="000625F2" w:rsidRDefault="00B073D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3CC0E" w14:textId="77777777" w:rsidR="00B073D2" w:rsidRDefault="00B073D2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073D2" w14:paraId="75189B00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96E0C" w14:textId="77777777" w:rsidR="00B073D2" w:rsidRDefault="00B073D2" w:rsidP="00B073D2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F8A71" w14:textId="77777777" w:rsidR="00B073D2" w:rsidRDefault="00B073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EE0DA" w14:textId="77777777" w:rsidR="00B073D2" w:rsidRDefault="00B073D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4CFD5" w14:textId="77777777" w:rsidR="00B073D2" w:rsidRDefault="00B073D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Ghergani, linia 2 directă + zonă aparate cale Cap X + Y - Titu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5E08B" w14:textId="77777777" w:rsidR="00B073D2" w:rsidRPr="009E41CA" w:rsidRDefault="00B073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3F6E3" w14:textId="77777777" w:rsidR="00B073D2" w:rsidRPr="000625F2" w:rsidRDefault="00B073D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32A65" w14:textId="77777777" w:rsidR="00B073D2" w:rsidRDefault="00B073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35+400</w:t>
            </w:r>
          </w:p>
          <w:p w14:paraId="6BBE4CEA" w14:textId="77777777" w:rsidR="00B073D2" w:rsidRDefault="00B073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9A03E" w14:textId="77777777" w:rsidR="00B073D2" w:rsidRPr="000625F2" w:rsidRDefault="00B073D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578CF" w14:textId="77777777" w:rsidR="00B073D2" w:rsidRDefault="00B073D2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073D2" w14:paraId="2D546C03" w14:textId="77777777" w:rsidTr="00FF5178">
        <w:trPr>
          <w:cantSplit/>
          <w:trHeight w:val="67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F4E3A" w14:textId="77777777" w:rsidR="00B073D2" w:rsidRDefault="00B073D2" w:rsidP="00B073D2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8F165" w14:textId="77777777" w:rsidR="00B073D2" w:rsidRDefault="00B073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17FDE" w14:textId="77777777" w:rsidR="00B073D2" w:rsidRDefault="00B073D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328C3" w14:textId="77777777" w:rsidR="00B073D2" w:rsidRDefault="00B073D2" w:rsidP="0098369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Ghergani – Titu – Fusea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F94C2" w14:textId="77777777" w:rsidR="00B073D2" w:rsidRPr="009E41CA" w:rsidRDefault="00B073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ACC9A" w14:textId="77777777" w:rsidR="00B073D2" w:rsidRPr="000625F2" w:rsidRDefault="00B073D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80463" w14:textId="77777777" w:rsidR="00B073D2" w:rsidRDefault="00B073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38+800</w:t>
            </w:r>
          </w:p>
          <w:p w14:paraId="12ED3F02" w14:textId="77777777" w:rsidR="00B073D2" w:rsidRDefault="00B073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6D8B7" w14:textId="77777777" w:rsidR="00B073D2" w:rsidRPr="000625F2" w:rsidRDefault="00B073D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4A5AB" w14:textId="77777777" w:rsidR="00B073D2" w:rsidRDefault="00B073D2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073D2" w14:paraId="72374097" w14:textId="77777777" w:rsidTr="00AD4FEF">
        <w:trPr>
          <w:cantSplit/>
          <w:trHeight w:val="5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06F3B" w14:textId="77777777" w:rsidR="00B073D2" w:rsidRDefault="00B073D2" w:rsidP="00B073D2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7F07D" w14:textId="77777777" w:rsidR="00B073D2" w:rsidRDefault="00B073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1E53F" w14:textId="77777777" w:rsidR="00B073D2" w:rsidRPr="000625F2" w:rsidRDefault="00B073D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462B3" w14:textId="77777777" w:rsidR="00B073D2" w:rsidRDefault="00B073D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Ciocăneşti</w:t>
            </w:r>
          </w:p>
          <w:p w14:paraId="71DB4B6F" w14:textId="77777777" w:rsidR="00B073D2" w:rsidRDefault="00B073D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schimbătorul numărul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9DC6F" w14:textId="77777777" w:rsidR="00B073D2" w:rsidRDefault="00B073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9 </w:t>
            </w:r>
          </w:p>
          <w:p w14:paraId="1ABA5296" w14:textId="77777777" w:rsidR="00B073D2" w:rsidRDefault="00B073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F0A2C" w14:textId="77777777" w:rsidR="00B073D2" w:rsidRPr="000625F2" w:rsidRDefault="00B073D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63756" w14:textId="77777777" w:rsidR="00B073D2" w:rsidRDefault="00B073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5DA1A" w14:textId="77777777" w:rsidR="00B073D2" w:rsidRPr="000625F2" w:rsidRDefault="00B073D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CD4AA" w14:textId="77777777" w:rsidR="00B073D2" w:rsidRDefault="00B073D2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073D2" w14:paraId="54A9AA2D" w14:textId="77777777" w:rsidTr="00AD4FEF">
        <w:trPr>
          <w:cantSplit/>
          <w:trHeight w:val="5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5E1F5" w14:textId="77777777" w:rsidR="00B073D2" w:rsidRDefault="00B073D2" w:rsidP="00B073D2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A4CA4" w14:textId="77777777" w:rsidR="00B073D2" w:rsidRDefault="00B073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24+190</w:t>
            </w:r>
          </w:p>
          <w:p w14:paraId="384B2B36" w14:textId="77777777" w:rsidR="00B073D2" w:rsidRDefault="00B073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5855E" w14:textId="77777777" w:rsidR="00B073D2" w:rsidRPr="000625F2" w:rsidRDefault="00B073D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A3D51" w14:textId="77777777" w:rsidR="00B073D2" w:rsidRDefault="00B073D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Ciocăneşti -</w:t>
            </w:r>
          </w:p>
          <w:p w14:paraId="022F21EC" w14:textId="77777777" w:rsidR="00B073D2" w:rsidRDefault="00B073D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Ghergani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517E0" w14:textId="77777777" w:rsidR="00B073D2" w:rsidRDefault="00B073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1CE9C" w14:textId="77777777" w:rsidR="00B073D2" w:rsidRPr="000625F2" w:rsidRDefault="00B073D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0062C" w14:textId="77777777" w:rsidR="00B073D2" w:rsidRDefault="00B073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9951C" w14:textId="77777777" w:rsidR="00B073D2" w:rsidRPr="000625F2" w:rsidRDefault="00B073D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A25D2" w14:textId="77777777" w:rsidR="00B073D2" w:rsidRDefault="00B073D2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073D2" w14:paraId="1BE59635" w14:textId="77777777" w:rsidTr="00AD4FEF">
        <w:trPr>
          <w:cantSplit/>
          <w:trHeight w:val="5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265BB" w14:textId="77777777" w:rsidR="00B073D2" w:rsidRDefault="00B073D2" w:rsidP="00B073D2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56131" w14:textId="77777777" w:rsidR="00B073D2" w:rsidRDefault="00B073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35+100</w:t>
            </w:r>
          </w:p>
          <w:p w14:paraId="33DE7FB9" w14:textId="77777777" w:rsidR="00B073D2" w:rsidRDefault="00B073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6BDD6" w14:textId="77777777" w:rsidR="00B073D2" w:rsidRDefault="00B073D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DAE95" w14:textId="77777777" w:rsidR="00B073D2" w:rsidRDefault="00B073D2" w:rsidP="008F3AE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Ghergani linia 3 directă și zonă aparate de cale 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F5D13" w14:textId="77777777" w:rsidR="00B073D2" w:rsidRDefault="00B073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27EA9" w14:textId="77777777" w:rsidR="00B073D2" w:rsidRPr="000625F2" w:rsidRDefault="00B073D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214A6" w14:textId="77777777" w:rsidR="00B073D2" w:rsidRDefault="00B073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F1CCB" w14:textId="77777777" w:rsidR="00B073D2" w:rsidRPr="000625F2" w:rsidRDefault="00B073D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04E38" w14:textId="77777777" w:rsidR="00B073D2" w:rsidRDefault="00B073D2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073D2" w14:paraId="3447F590" w14:textId="77777777" w:rsidTr="00AD4FEF">
        <w:trPr>
          <w:cantSplit/>
          <w:trHeight w:val="57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03D41" w14:textId="77777777" w:rsidR="00B073D2" w:rsidRDefault="00B073D2" w:rsidP="00B073D2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AC3D3" w14:textId="77777777" w:rsidR="00B073D2" w:rsidRDefault="00B073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74DFE" w14:textId="77777777" w:rsidR="00B073D2" w:rsidRPr="000625F2" w:rsidRDefault="00B073D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7E907" w14:textId="77777777" w:rsidR="00B073D2" w:rsidRDefault="00B073D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Ghergani</w:t>
            </w:r>
          </w:p>
          <w:p w14:paraId="1373B725" w14:textId="77777777" w:rsidR="00B073D2" w:rsidRDefault="00B073D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5945B4D2" w14:textId="77777777" w:rsidR="00B073D2" w:rsidRDefault="00B073D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6C6D6" w14:textId="77777777" w:rsidR="00B073D2" w:rsidRDefault="00B073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6E4D1" w14:textId="77777777" w:rsidR="00B073D2" w:rsidRPr="000625F2" w:rsidRDefault="00B073D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52766" w14:textId="77777777" w:rsidR="00B073D2" w:rsidRDefault="00B073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56F77" w14:textId="77777777" w:rsidR="00B073D2" w:rsidRPr="000625F2" w:rsidRDefault="00B073D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1E201" w14:textId="77777777" w:rsidR="00B073D2" w:rsidRDefault="00B073D2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073D2" w14:paraId="3A0200F0" w14:textId="77777777" w:rsidTr="00AD4FEF">
        <w:trPr>
          <w:cantSplit/>
          <w:trHeight w:val="57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46DCD" w14:textId="77777777" w:rsidR="00B073D2" w:rsidRDefault="00B073D2" w:rsidP="00B073D2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53F2C" w14:textId="77777777" w:rsidR="00B073D2" w:rsidRDefault="00B073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42+000</w:t>
            </w:r>
          </w:p>
          <w:p w14:paraId="6C252B76" w14:textId="77777777" w:rsidR="00B073D2" w:rsidRDefault="00B073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47+270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13BB6" w14:textId="77777777" w:rsidR="00B073D2" w:rsidRPr="000625F2" w:rsidRDefault="00B073D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C9A0B" w14:textId="77777777" w:rsidR="00B073D2" w:rsidRDefault="00B073D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Ghergani -</w:t>
            </w:r>
          </w:p>
          <w:p w14:paraId="4E8E8B89" w14:textId="77777777" w:rsidR="00B073D2" w:rsidRDefault="00B073D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Titu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BE434" w14:textId="77777777" w:rsidR="00B073D2" w:rsidRDefault="00B073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E8C24" w14:textId="77777777" w:rsidR="00B073D2" w:rsidRPr="000625F2" w:rsidRDefault="00B073D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2EE1C" w14:textId="77777777" w:rsidR="00B073D2" w:rsidRDefault="00B073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58862" w14:textId="77777777" w:rsidR="00B073D2" w:rsidRPr="000625F2" w:rsidRDefault="00B073D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DD3C4" w14:textId="77777777" w:rsidR="00B073D2" w:rsidRDefault="00B073D2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073D2" w14:paraId="501B05D4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ABF0A" w14:textId="77777777" w:rsidR="00B073D2" w:rsidRDefault="00B073D2" w:rsidP="00B073D2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FEA41" w14:textId="77777777" w:rsidR="00B073D2" w:rsidRDefault="00B073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A90C3" w14:textId="77777777" w:rsidR="00B073D2" w:rsidRPr="000625F2" w:rsidRDefault="00B073D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057D1" w14:textId="77777777" w:rsidR="00B073D2" w:rsidRDefault="00B073D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1545B1A3" w14:textId="77777777" w:rsidR="00B073D2" w:rsidRDefault="00B073D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C8359" w14:textId="77777777" w:rsidR="00B073D2" w:rsidRPr="00A165AE" w:rsidRDefault="00B073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23, 29 și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7AB99" w14:textId="77777777" w:rsidR="00B073D2" w:rsidRPr="000625F2" w:rsidRDefault="00B073D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EE440" w14:textId="77777777" w:rsidR="00B073D2" w:rsidRDefault="00B073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732A8" w14:textId="77777777" w:rsidR="00B073D2" w:rsidRPr="000625F2" w:rsidRDefault="00B073D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F34D7" w14:textId="77777777" w:rsidR="00B073D2" w:rsidRDefault="00B073D2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073D2" w14:paraId="0ED845EA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B7B2B" w14:textId="77777777" w:rsidR="00B073D2" w:rsidRDefault="00B073D2" w:rsidP="00B073D2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102B4" w14:textId="77777777" w:rsidR="00B073D2" w:rsidRDefault="00B073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47+800</w:t>
            </w:r>
          </w:p>
          <w:p w14:paraId="40818450" w14:textId="77777777" w:rsidR="00B073D2" w:rsidRDefault="00B073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DD17F" w14:textId="77777777" w:rsidR="00B073D2" w:rsidRPr="000625F2" w:rsidRDefault="00B073D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AC635" w14:textId="77777777" w:rsidR="00B073D2" w:rsidRDefault="00B073D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7232CD9F" w14:textId="77777777" w:rsidR="00B073D2" w:rsidRDefault="00B073D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73BF5" w14:textId="77777777" w:rsidR="00B073D2" w:rsidRDefault="00B073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3EEC3" w14:textId="77777777" w:rsidR="00B073D2" w:rsidRDefault="00B073D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B70A0" w14:textId="77777777" w:rsidR="00B073D2" w:rsidRDefault="00B073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C9665" w14:textId="77777777" w:rsidR="00B073D2" w:rsidRPr="000625F2" w:rsidRDefault="00B073D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28C97" w14:textId="77777777" w:rsidR="00B073D2" w:rsidRDefault="00B073D2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X - ax stație.</w:t>
            </w:r>
          </w:p>
        </w:tc>
      </w:tr>
      <w:tr w:rsidR="00B073D2" w14:paraId="28C40C5B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ED94F" w14:textId="77777777" w:rsidR="00B073D2" w:rsidRDefault="00B073D2" w:rsidP="00B073D2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3611F" w14:textId="77777777" w:rsidR="00B073D2" w:rsidRDefault="00B073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1CFA9" w14:textId="77777777" w:rsidR="00B073D2" w:rsidRPr="000625F2" w:rsidRDefault="00B073D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8415D" w14:textId="77777777" w:rsidR="00B073D2" w:rsidRDefault="00B073D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40D064C0" w14:textId="77777777" w:rsidR="00B073D2" w:rsidRDefault="00B073D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5FD08" w14:textId="77777777" w:rsidR="00B073D2" w:rsidRDefault="00B073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19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8E93D" w14:textId="77777777" w:rsidR="00B073D2" w:rsidRDefault="00B073D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867A8" w14:textId="77777777" w:rsidR="00B073D2" w:rsidRDefault="00B073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D6F19" w14:textId="77777777" w:rsidR="00B073D2" w:rsidRPr="000625F2" w:rsidRDefault="00B073D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C0579" w14:textId="77777777" w:rsidR="00B073D2" w:rsidRDefault="00B073D2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31AC24F" w14:textId="77777777" w:rsidR="00B073D2" w:rsidRDefault="00B073D2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49D11E3" w14:textId="77777777" w:rsidR="00B073D2" w:rsidRDefault="00B073D2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4, 5 și 6.</w:t>
            </w:r>
          </w:p>
        </w:tc>
      </w:tr>
      <w:tr w:rsidR="00B073D2" w14:paraId="66D389F9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ABF34" w14:textId="77777777" w:rsidR="00B073D2" w:rsidRDefault="00B073D2" w:rsidP="00B073D2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5CD97" w14:textId="77777777" w:rsidR="00B073D2" w:rsidRDefault="00B073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CC6F6" w14:textId="77777777" w:rsidR="00B073D2" w:rsidRPr="000625F2" w:rsidRDefault="00B073D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9B28C" w14:textId="77777777" w:rsidR="00B073D2" w:rsidRDefault="00B073D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05C35CFC" w14:textId="77777777" w:rsidR="00B073D2" w:rsidRDefault="00B073D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2E4E6" w14:textId="77777777" w:rsidR="00B073D2" w:rsidRDefault="00B073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33/35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40B9E" w14:textId="77777777" w:rsidR="00B073D2" w:rsidRDefault="00B073D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E91DA" w14:textId="77777777" w:rsidR="00B073D2" w:rsidRDefault="00B073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E2FC9" w14:textId="77777777" w:rsidR="00B073D2" w:rsidRPr="000625F2" w:rsidRDefault="00B073D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C18D3" w14:textId="77777777" w:rsidR="00B073D2" w:rsidRDefault="00B073D2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F611239" w14:textId="77777777" w:rsidR="00B073D2" w:rsidRDefault="00B073D2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A04D7B2" w14:textId="77777777" w:rsidR="00B073D2" w:rsidRDefault="00B073D2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6, 7 și 8.</w:t>
            </w:r>
          </w:p>
        </w:tc>
      </w:tr>
      <w:tr w:rsidR="00B073D2" w14:paraId="4ED3944F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10C24" w14:textId="77777777" w:rsidR="00B073D2" w:rsidRDefault="00B073D2" w:rsidP="00B073D2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BB67E" w14:textId="77777777" w:rsidR="00B073D2" w:rsidRDefault="00B073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4CB73" w14:textId="77777777" w:rsidR="00B073D2" w:rsidRPr="000625F2" w:rsidRDefault="00B073D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DE627" w14:textId="77777777" w:rsidR="00B073D2" w:rsidRDefault="00B073D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332324CF" w14:textId="77777777" w:rsidR="00B073D2" w:rsidRDefault="00B073D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7ED57" w14:textId="77777777" w:rsidR="00B073D2" w:rsidRDefault="00B073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37/39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92221" w14:textId="77777777" w:rsidR="00B073D2" w:rsidRDefault="00B073D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F520A" w14:textId="77777777" w:rsidR="00B073D2" w:rsidRDefault="00B073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AFB75" w14:textId="77777777" w:rsidR="00B073D2" w:rsidRPr="000625F2" w:rsidRDefault="00B073D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DAFB0" w14:textId="77777777" w:rsidR="00B073D2" w:rsidRDefault="00B073D2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F29DA44" w14:textId="77777777" w:rsidR="00B073D2" w:rsidRDefault="00B073D2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3A728C3" w14:textId="77777777" w:rsidR="00B073D2" w:rsidRDefault="00B073D2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și 8.</w:t>
            </w:r>
          </w:p>
        </w:tc>
      </w:tr>
      <w:tr w:rsidR="00B073D2" w14:paraId="0D95D066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D81E1" w14:textId="77777777" w:rsidR="00B073D2" w:rsidRDefault="00B073D2" w:rsidP="00B073D2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C4CC9" w14:textId="77777777" w:rsidR="00B073D2" w:rsidRDefault="00B073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A8FC4" w14:textId="77777777" w:rsidR="00B073D2" w:rsidRPr="000625F2" w:rsidRDefault="00B073D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A1663" w14:textId="77777777" w:rsidR="00B073D2" w:rsidRDefault="00B073D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0329B90C" w14:textId="77777777" w:rsidR="00B073D2" w:rsidRDefault="00B073D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CB61B" w14:textId="77777777" w:rsidR="00B073D2" w:rsidRDefault="00B073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56/58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32537" w14:textId="77777777" w:rsidR="00B073D2" w:rsidRDefault="00B073D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7A60B" w14:textId="77777777" w:rsidR="00B073D2" w:rsidRDefault="00B073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9BF86" w14:textId="77777777" w:rsidR="00B073D2" w:rsidRPr="000625F2" w:rsidRDefault="00B073D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5551F" w14:textId="77777777" w:rsidR="00B073D2" w:rsidRDefault="00B073D2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ECF26C7" w14:textId="77777777" w:rsidR="00B073D2" w:rsidRDefault="00B073D2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C0F9A0D" w14:textId="77777777" w:rsidR="00B073D2" w:rsidRDefault="00B073D2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8 și 10.</w:t>
            </w:r>
          </w:p>
        </w:tc>
      </w:tr>
      <w:tr w:rsidR="00B073D2" w14:paraId="097AF7AF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88D34" w14:textId="77777777" w:rsidR="00B073D2" w:rsidRDefault="00B073D2" w:rsidP="00B073D2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DEDEB" w14:textId="77777777" w:rsidR="00B073D2" w:rsidRDefault="00B073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D04AB" w14:textId="77777777" w:rsidR="00B073D2" w:rsidRPr="000625F2" w:rsidRDefault="00B073D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90C15" w14:textId="77777777" w:rsidR="00B073D2" w:rsidRDefault="00B073D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4DE15420" w14:textId="77777777" w:rsidR="00B073D2" w:rsidRDefault="00B073D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528F0" w14:textId="77777777" w:rsidR="00B073D2" w:rsidRDefault="00B073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BE06CCF" w14:textId="77777777" w:rsidR="00B073D2" w:rsidRDefault="00B073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 și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B1113" w14:textId="77777777" w:rsidR="00B073D2" w:rsidRDefault="00B073D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AD181" w14:textId="77777777" w:rsidR="00B073D2" w:rsidRDefault="00B073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42644" w14:textId="77777777" w:rsidR="00B073D2" w:rsidRPr="000625F2" w:rsidRDefault="00B073D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CE7D3" w14:textId="77777777" w:rsidR="00B073D2" w:rsidRDefault="00B073D2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0A683CA" w14:textId="77777777" w:rsidR="00B073D2" w:rsidRDefault="00B073D2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F1A92B6" w14:textId="77777777" w:rsidR="00B073D2" w:rsidRDefault="00B073D2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4.</w:t>
            </w:r>
          </w:p>
        </w:tc>
      </w:tr>
      <w:tr w:rsidR="00B073D2" w14:paraId="4EF210D5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CAFF4" w14:textId="77777777" w:rsidR="00B073D2" w:rsidRDefault="00B073D2" w:rsidP="00B073D2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70EC0" w14:textId="77777777" w:rsidR="00B073D2" w:rsidRDefault="00B073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DBB82" w14:textId="77777777" w:rsidR="00B073D2" w:rsidRPr="000625F2" w:rsidRDefault="00B073D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F494F" w14:textId="77777777" w:rsidR="00B073D2" w:rsidRDefault="00B073D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4EFC48CB" w14:textId="77777777" w:rsidR="00B073D2" w:rsidRDefault="00B073D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17F91" w14:textId="77777777" w:rsidR="00B073D2" w:rsidRDefault="00B073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6607C620" w14:textId="77777777" w:rsidR="00B073D2" w:rsidRDefault="00B073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34 / 42 </w:t>
            </w:r>
          </w:p>
          <w:p w14:paraId="53489B68" w14:textId="77777777" w:rsidR="00B073D2" w:rsidRDefault="00B073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237EC032" w14:textId="77777777" w:rsidR="00B073D2" w:rsidRDefault="00B073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50A008B8" w14:textId="77777777" w:rsidR="00B073D2" w:rsidRPr="00A165AE" w:rsidRDefault="00B073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 / 54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B4A6B" w14:textId="77777777" w:rsidR="00B073D2" w:rsidRPr="000625F2" w:rsidRDefault="00B073D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2C0F6" w14:textId="77777777" w:rsidR="00B073D2" w:rsidRDefault="00B073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19242" w14:textId="77777777" w:rsidR="00B073D2" w:rsidRPr="000625F2" w:rsidRDefault="00B073D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4AF3E" w14:textId="77777777" w:rsidR="00B073D2" w:rsidRDefault="00B073D2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3639904" w14:textId="77777777" w:rsidR="00B073D2" w:rsidRDefault="00B073D2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5 - 9.</w:t>
            </w:r>
          </w:p>
        </w:tc>
      </w:tr>
      <w:tr w:rsidR="00B073D2" w14:paraId="6692F65D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CA840" w14:textId="77777777" w:rsidR="00B073D2" w:rsidRDefault="00B073D2" w:rsidP="00B073D2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F762B" w14:textId="77777777" w:rsidR="00B073D2" w:rsidRDefault="00B073D2" w:rsidP="00034D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49+700</w:t>
            </w:r>
          </w:p>
          <w:p w14:paraId="37751E12" w14:textId="77777777" w:rsidR="00B073D2" w:rsidRDefault="00B073D2" w:rsidP="00034D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F7933" w14:textId="77777777" w:rsidR="00B073D2" w:rsidRPr="000625F2" w:rsidRDefault="00B073D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95925" w14:textId="77777777" w:rsidR="00B073D2" w:rsidRDefault="00B073D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Titu - Fusea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D9C16" w14:textId="77777777" w:rsidR="00B073D2" w:rsidRDefault="00B073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9C1F3" w14:textId="77777777" w:rsidR="00B073D2" w:rsidRDefault="00B073D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24577" w14:textId="77777777" w:rsidR="00B073D2" w:rsidRDefault="00B073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FDD4B" w14:textId="77777777" w:rsidR="00B073D2" w:rsidRPr="000625F2" w:rsidRDefault="00B073D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951C7" w14:textId="77777777" w:rsidR="00B073D2" w:rsidRDefault="00B073D2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073D2" w14:paraId="08D4F2F6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23B08" w14:textId="77777777" w:rsidR="00B073D2" w:rsidRDefault="00B073D2" w:rsidP="00B073D2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F754E" w14:textId="77777777" w:rsidR="00B073D2" w:rsidRDefault="00B073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63+350</w:t>
            </w:r>
          </w:p>
          <w:p w14:paraId="1763EB2F" w14:textId="77777777" w:rsidR="00B073D2" w:rsidRDefault="00B073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2263D" w14:textId="77777777" w:rsidR="00B073D2" w:rsidRDefault="00B073D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1ECE4" w14:textId="77777777" w:rsidR="00B073D2" w:rsidRDefault="00B073D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Mătăsaru -</w:t>
            </w:r>
          </w:p>
          <w:p w14:paraId="45A9D50C" w14:textId="77777777" w:rsidR="00B073D2" w:rsidRDefault="00B073D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F0E9E" w14:textId="77777777" w:rsidR="00B073D2" w:rsidRDefault="00B073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09466" w14:textId="77777777" w:rsidR="00B073D2" w:rsidRPr="000625F2" w:rsidRDefault="00B073D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9CE18" w14:textId="77777777" w:rsidR="00B073D2" w:rsidRDefault="00B073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43BAB" w14:textId="77777777" w:rsidR="00B073D2" w:rsidRDefault="00B073D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1FDDD" w14:textId="77777777" w:rsidR="00B073D2" w:rsidRDefault="00B073D2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Se respectă doar cu primul vehicul din componența trenului.</w:t>
            </w:r>
          </w:p>
        </w:tc>
      </w:tr>
      <w:tr w:rsidR="00B073D2" w14:paraId="116F5EC0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97B84" w14:textId="77777777" w:rsidR="00B073D2" w:rsidRDefault="00B073D2" w:rsidP="00B073D2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460FB" w14:textId="77777777" w:rsidR="00B073D2" w:rsidRDefault="00B073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9318E" w14:textId="77777777" w:rsidR="00B073D2" w:rsidRDefault="00B073D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F1383" w14:textId="77777777" w:rsidR="00B073D2" w:rsidRDefault="00B073D2" w:rsidP="00CD6FB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Mătăsaru -</w:t>
            </w:r>
          </w:p>
          <w:p w14:paraId="40DC7D67" w14:textId="77777777" w:rsidR="00B073D2" w:rsidRDefault="00B073D2" w:rsidP="00CD6FB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3B913" w14:textId="77777777" w:rsidR="00B073D2" w:rsidRDefault="00B073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FF3E2" w14:textId="77777777" w:rsidR="00B073D2" w:rsidRPr="000625F2" w:rsidRDefault="00B073D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BE0BF" w14:textId="77777777" w:rsidR="00B073D2" w:rsidRDefault="00B073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58+960</w:t>
            </w:r>
          </w:p>
          <w:p w14:paraId="66C9C957" w14:textId="77777777" w:rsidR="00B073D2" w:rsidRDefault="00B073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DF328" w14:textId="77777777" w:rsidR="00B073D2" w:rsidRDefault="00B073D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63C97" w14:textId="77777777" w:rsidR="00B073D2" w:rsidRDefault="00B073D2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 – TN km 58+990.</w:t>
            </w:r>
          </w:p>
        </w:tc>
      </w:tr>
      <w:tr w:rsidR="00B073D2" w14:paraId="28205CEA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2A2D2" w14:textId="77777777" w:rsidR="00B073D2" w:rsidRDefault="00B073D2" w:rsidP="00B073D2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D3F89" w14:textId="77777777" w:rsidR="00B073D2" w:rsidRDefault="00B073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B3E50" w14:textId="77777777" w:rsidR="00B073D2" w:rsidRDefault="00B073D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27135" w14:textId="77777777" w:rsidR="00B073D2" w:rsidRDefault="00B073D2" w:rsidP="00CD6FB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Mătăsaru -</w:t>
            </w:r>
          </w:p>
          <w:p w14:paraId="1D0DD88C" w14:textId="77777777" w:rsidR="00B073D2" w:rsidRDefault="00B073D2" w:rsidP="00CD6FB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9219E" w14:textId="77777777" w:rsidR="00B073D2" w:rsidRDefault="00B073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B6B10" w14:textId="77777777" w:rsidR="00B073D2" w:rsidRPr="000625F2" w:rsidRDefault="00B073D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7154A" w14:textId="77777777" w:rsidR="00B073D2" w:rsidRDefault="00B073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59+600</w:t>
            </w:r>
          </w:p>
          <w:p w14:paraId="61586E81" w14:textId="77777777" w:rsidR="00B073D2" w:rsidRDefault="00B073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434AA" w14:textId="77777777" w:rsidR="00B073D2" w:rsidRDefault="00B073D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52385" w14:textId="77777777" w:rsidR="00B073D2" w:rsidRDefault="00B073D2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 – TN km 59+625.</w:t>
            </w:r>
          </w:p>
        </w:tc>
      </w:tr>
      <w:tr w:rsidR="00B073D2" w14:paraId="4BE0358C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94E4D" w14:textId="77777777" w:rsidR="00B073D2" w:rsidRDefault="00B073D2" w:rsidP="00B073D2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DE340" w14:textId="77777777" w:rsidR="00B073D2" w:rsidRDefault="00B073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3CAB7" w14:textId="77777777" w:rsidR="00B073D2" w:rsidRDefault="00B073D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4BEB9" w14:textId="77777777" w:rsidR="00B073D2" w:rsidRDefault="00B073D2" w:rsidP="00CD6FB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Mătăsaru -</w:t>
            </w:r>
          </w:p>
          <w:p w14:paraId="37759CCB" w14:textId="77777777" w:rsidR="00B073D2" w:rsidRDefault="00B073D2" w:rsidP="00CD6FB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CEC91" w14:textId="77777777" w:rsidR="00B073D2" w:rsidRDefault="00B073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C41D5" w14:textId="77777777" w:rsidR="00B073D2" w:rsidRPr="000625F2" w:rsidRDefault="00B073D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642FA" w14:textId="77777777" w:rsidR="00B073D2" w:rsidRDefault="00B073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63+350</w:t>
            </w:r>
          </w:p>
          <w:p w14:paraId="4AD425F2" w14:textId="77777777" w:rsidR="00B073D2" w:rsidRDefault="00B073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08670" w14:textId="77777777" w:rsidR="00B073D2" w:rsidRDefault="00B073D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24224" w14:textId="77777777" w:rsidR="00B073D2" w:rsidRDefault="00B073D2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 – TN km 63+370.</w:t>
            </w:r>
          </w:p>
        </w:tc>
      </w:tr>
      <w:tr w:rsidR="00B073D2" w14:paraId="241681C6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306DC" w14:textId="77777777" w:rsidR="00B073D2" w:rsidRDefault="00B073D2" w:rsidP="00B073D2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B1F4F" w14:textId="77777777" w:rsidR="00B073D2" w:rsidRDefault="00B073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CD710" w14:textId="77777777" w:rsidR="00B073D2" w:rsidRDefault="00B073D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377F3" w14:textId="77777777" w:rsidR="00B073D2" w:rsidRDefault="00B073D2" w:rsidP="00CD6FB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Mătăsaru -</w:t>
            </w:r>
          </w:p>
          <w:p w14:paraId="667D77C5" w14:textId="77777777" w:rsidR="00B073D2" w:rsidRDefault="00B073D2" w:rsidP="00CD6FB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8C03E" w14:textId="77777777" w:rsidR="00B073D2" w:rsidRDefault="00B073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3F825" w14:textId="77777777" w:rsidR="00B073D2" w:rsidRPr="000625F2" w:rsidRDefault="00B073D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37364" w14:textId="77777777" w:rsidR="00B073D2" w:rsidRDefault="00B073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65+850</w:t>
            </w:r>
          </w:p>
          <w:p w14:paraId="041E95E7" w14:textId="77777777" w:rsidR="00B073D2" w:rsidRDefault="00B073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978D7" w14:textId="77777777" w:rsidR="00B073D2" w:rsidRDefault="00B073D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D933D" w14:textId="77777777" w:rsidR="00B073D2" w:rsidRDefault="00B073D2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 – TN km 65+875.</w:t>
            </w:r>
          </w:p>
        </w:tc>
      </w:tr>
      <w:tr w:rsidR="00B073D2" w14:paraId="4E66203B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D5117" w14:textId="77777777" w:rsidR="00B073D2" w:rsidRDefault="00B073D2" w:rsidP="00B073D2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C8FC2" w14:textId="77777777" w:rsidR="00B073D2" w:rsidRDefault="00B073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3EC5B" w14:textId="77777777" w:rsidR="00B073D2" w:rsidRPr="000625F2" w:rsidRDefault="00B073D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F21AC" w14:textId="77777777" w:rsidR="00B073D2" w:rsidRDefault="00B073D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7E4B8950" w14:textId="77777777" w:rsidR="00B073D2" w:rsidRDefault="00B073D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FCD5B" w14:textId="77777777" w:rsidR="00B073D2" w:rsidRDefault="00B073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romb bretea</w:t>
            </w:r>
          </w:p>
          <w:p w14:paraId="4ED5E94F" w14:textId="77777777" w:rsidR="00B073D2" w:rsidRDefault="00B073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9-11-7-13 </w:t>
            </w:r>
          </w:p>
          <w:p w14:paraId="7F645FF3" w14:textId="77777777" w:rsidR="00B073D2" w:rsidRDefault="00B073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48C1EED4" w14:textId="77777777" w:rsidR="00B073D2" w:rsidRDefault="00B073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abate-rile </w:t>
            </w:r>
          </w:p>
          <w:p w14:paraId="52F4171A" w14:textId="77777777" w:rsidR="00B073D2" w:rsidRDefault="00B073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79272359" w14:textId="77777777" w:rsidR="00B073D2" w:rsidRDefault="00B073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din romb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4048A" w14:textId="77777777" w:rsidR="00B073D2" w:rsidRPr="000625F2" w:rsidRDefault="00B073D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F2208" w14:textId="77777777" w:rsidR="00B073D2" w:rsidRDefault="00B073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98F81" w14:textId="77777777" w:rsidR="00B073D2" w:rsidRDefault="00B073D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338C8" w14:textId="77777777" w:rsidR="00B073D2" w:rsidRDefault="00B073D2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073D2" w14:paraId="41C7E867" w14:textId="77777777" w:rsidTr="00AD4FEF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F4D87" w14:textId="77777777" w:rsidR="00B073D2" w:rsidRDefault="00B073D2" w:rsidP="00B073D2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E0290" w14:textId="77777777" w:rsidR="00B073D2" w:rsidRDefault="00B073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55C4D" w14:textId="77777777" w:rsidR="00B073D2" w:rsidRPr="000625F2" w:rsidRDefault="00B073D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2D7E8" w14:textId="77777777" w:rsidR="00B073D2" w:rsidRDefault="00B073D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5BC1A244" w14:textId="77777777" w:rsidR="00B073D2" w:rsidRDefault="00B073D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AF361" w14:textId="77777777" w:rsidR="00B073D2" w:rsidRDefault="00B073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7A090" w14:textId="77777777" w:rsidR="00B073D2" w:rsidRPr="000625F2" w:rsidRDefault="00B073D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7835D" w14:textId="77777777" w:rsidR="00B073D2" w:rsidRDefault="00B073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75277" w14:textId="77777777" w:rsidR="00B073D2" w:rsidRPr="000625F2" w:rsidRDefault="00B073D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3643E" w14:textId="77777777" w:rsidR="00B073D2" w:rsidRDefault="00B073D2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5895D2A" w14:textId="77777777" w:rsidR="00B073D2" w:rsidRDefault="00B073D2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linia 1.</w:t>
            </w:r>
          </w:p>
        </w:tc>
      </w:tr>
      <w:tr w:rsidR="00B073D2" w14:paraId="2B6D608A" w14:textId="77777777" w:rsidTr="00AD4FEF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B9096" w14:textId="77777777" w:rsidR="00B073D2" w:rsidRDefault="00B073D2" w:rsidP="00B073D2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683CF" w14:textId="77777777" w:rsidR="00B073D2" w:rsidRDefault="00B073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B9AAE" w14:textId="77777777" w:rsidR="00B073D2" w:rsidRPr="000625F2" w:rsidRDefault="00B073D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9D010" w14:textId="77777777" w:rsidR="00B073D2" w:rsidRDefault="00B073D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45EFE142" w14:textId="77777777" w:rsidR="00B073D2" w:rsidRDefault="00B073D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  <w:p w14:paraId="1EA18D1A" w14:textId="77777777" w:rsidR="00B073D2" w:rsidRDefault="00B073D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nr.1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ED60B" w14:textId="77777777" w:rsidR="00B073D2" w:rsidRDefault="00B073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 </w:t>
            </w:r>
          </w:p>
          <w:p w14:paraId="6C56354A" w14:textId="77777777" w:rsidR="00B073D2" w:rsidRDefault="00B073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75B28" w14:textId="77777777" w:rsidR="00B073D2" w:rsidRPr="000625F2" w:rsidRDefault="00B073D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0F05D" w14:textId="77777777" w:rsidR="00B073D2" w:rsidRDefault="00B073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1E9AA" w14:textId="77777777" w:rsidR="00B073D2" w:rsidRPr="000625F2" w:rsidRDefault="00B073D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DFC59" w14:textId="77777777" w:rsidR="00B073D2" w:rsidRDefault="00B073D2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E8690CA" w14:textId="77777777" w:rsidR="00B073D2" w:rsidRDefault="00B073D2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LFI SC Mairon SA.</w:t>
            </w:r>
          </w:p>
        </w:tc>
      </w:tr>
      <w:tr w:rsidR="00B073D2" w14:paraId="620F646C" w14:textId="77777777" w:rsidTr="00AD4FEF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D48BB" w14:textId="77777777" w:rsidR="00B073D2" w:rsidRDefault="00B073D2" w:rsidP="00B073D2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BE30E" w14:textId="77777777" w:rsidR="00B073D2" w:rsidRDefault="00B073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287F8" w14:textId="77777777" w:rsidR="00B073D2" w:rsidRPr="000625F2" w:rsidRDefault="00B073D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726E8" w14:textId="77777777" w:rsidR="00B073D2" w:rsidRDefault="00B073D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12CC8F31" w14:textId="77777777" w:rsidR="00B073D2" w:rsidRDefault="00B073D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  <w:p w14:paraId="4C9DF669" w14:textId="77777777" w:rsidR="00B073D2" w:rsidRDefault="00B073D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21 / 23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2E90B" w14:textId="77777777" w:rsidR="00B073D2" w:rsidRDefault="00B073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01B32F1B" w14:textId="77777777" w:rsidR="00B073D2" w:rsidRDefault="00B073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/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2C5B2" w14:textId="77777777" w:rsidR="00B073D2" w:rsidRPr="000625F2" w:rsidRDefault="00B073D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721EC" w14:textId="77777777" w:rsidR="00B073D2" w:rsidRDefault="00B073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D268F" w14:textId="77777777" w:rsidR="00B073D2" w:rsidRPr="000625F2" w:rsidRDefault="00B073D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D3542" w14:textId="77777777" w:rsidR="00B073D2" w:rsidRDefault="00B073D2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BE101D0" w14:textId="77777777" w:rsidR="00B073D2" w:rsidRDefault="00B073D2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4 - 8.</w:t>
            </w:r>
          </w:p>
        </w:tc>
      </w:tr>
      <w:tr w:rsidR="00B073D2" w14:paraId="5402A909" w14:textId="77777777" w:rsidTr="00AD4FEF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C779A" w14:textId="77777777" w:rsidR="00B073D2" w:rsidRDefault="00B073D2" w:rsidP="00B073D2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505CB" w14:textId="77777777" w:rsidR="00B073D2" w:rsidRDefault="00B073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C1517" w14:textId="77777777" w:rsidR="00B073D2" w:rsidRPr="000625F2" w:rsidRDefault="00B073D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1CCC0" w14:textId="77777777" w:rsidR="00B073D2" w:rsidRDefault="00B073D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Găeşti</w:t>
            </w:r>
          </w:p>
          <w:p w14:paraId="1DA8C0D6" w14:textId="77777777" w:rsidR="00B073D2" w:rsidRDefault="00B073D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</w:t>
            </w:r>
          </w:p>
          <w:p w14:paraId="6DFA9879" w14:textId="77777777" w:rsidR="00B073D2" w:rsidRDefault="00B073D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25 / 27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845C7" w14:textId="77777777" w:rsidR="00B073D2" w:rsidRDefault="00B073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5559CBD1" w14:textId="77777777" w:rsidR="00B073D2" w:rsidRDefault="00B073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  / 27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CF9AC" w14:textId="77777777" w:rsidR="00B073D2" w:rsidRPr="000625F2" w:rsidRDefault="00B073D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33923" w14:textId="77777777" w:rsidR="00B073D2" w:rsidRDefault="00B073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3E515" w14:textId="77777777" w:rsidR="00B073D2" w:rsidRPr="000625F2" w:rsidRDefault="00B073D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829A6" w14:textId="77777777" w:rsidR="00B073D2" w:rsidRDefault="00B073D2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5 - 8.</w:t>
            </w:r>
          </w:p>
        </w:tc>
      </w:tr>
      <w:tr w:rsidR="00B073D2" w14:paraId="5E64B6FD" w14:textId="77777777" w:rsidTr="00AD4FEF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B8F0C" w14:textId="77777777" w:rsidR="00B073D2" w:rsidRDefault="00B073D2" w:rsidP="00B073D2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B6B7F" w14:textId="77777777" w:rsidR="00B073D2" w:rsidRDefault="00B073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79A17" w14:textId="77777777" w:rsidR="00B073D2" w:rsidRPr="000625F2" w:rsidRDefault="00B073D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F2B9D" w14:textId="77777777" w:rsidR="00B073D2" w:rsidRDefault="00B073D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Găeşti</w:t>
            </w:r>
          </w:p>
          <w:p w14:paraId="7588F5E8" w14:textId="77777777" w:rsidR="00B073D2" w:rsidRDefault="00B073D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EB740" w14:textId="77777777" w:rsidR="00B073D2" w:rsidRDefault="00B073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 29</w:t>
            </w:r>
          </w:p>
          <w:p w14:paraId="40D8D05E" w14:textId="77777777" w:rsidR="00B073D2" w:rsidRPr="00FA5543" w:rsidRDefault="00B073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 xml:space="preserve">în abatere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E6FE0" w14:textId="77777777" w:rsidR="00B073D2" w:rsidRPr="000625F2" w:rsidRDefault="00B073D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6DA64" w14:textId="77777777" w:rsidR="00B073D2" w:rsidRDefault="00B073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4E506" w14:textId="77777777" w:rsidR="00B073D2" w:rsidRPr="000625F2" w:rsidRDefault="00B073D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307F2" w14:textId="77777777" w:rsidR="00B073D2" w:rsidRDefault="00B073D2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6 si 7</w:t>
            </w:r>
          </w:p>
        </w:tc>
      </w:tr>
      <w:tr w:rsidR="00B073D2" w14:paraId="3B631BB4" w14:textId="77777777" w:rsidTr="00AD4FEF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CED49" w14:textId="77777777" w:rsidR="00B073D2" w:rsidRDefault="00B073D2" w:rsidP="00B073D2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80081" w14:textId="77777777" w:rsidR="00B073D2" w:rsidRDefault="00B073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83FC9" w14:textId="77777777" w:rsidR="00B073D2" w:rsidRPr="000625F2" w:rsidRDefault="00B073D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3E394" w14:textId="77777777" w:rsidR="00B073D2" w:rsidRDefault="00B073D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232E6B46" w14:textId="77777777" w:rsidR="00B073D2" w:rsidRDefault="00B073D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Y </w:t>
            </w:r>
          </w:p>
          <w:p w14:paraId="46D63359" w14:textId="77777777" w:rsidR="00B073D2" w:rsidRDefault="00B073D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nr.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CABC9" w14:textId="77777777" w:rsidR="00B073D2" w:rsidRDefault="00B073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14 </w:t>
            </w:r>
          </w:p>
          <w:p w14:paraId="23D6F851" w14:textId="77777777" w:rsidR="00B073D2" w:rsidRDefault="00B073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0FB0B" w14:textId="77777777" w:rsidR="00B073D2" w:rsidRPr="000625F2" w:rsidRDefault="00B073D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B90A5" w14:textId="77777777" w:rsidR="00B073D2" w:rsidRDefault="00B073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8AD89" w14:textId="77777777" w:rsidR="00B073D2" w:rsidRPr="000625F2" w:rsidRDefault="00B073D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61EF7" w14:textId="77777777" w:rsidR="00B073D2" w:rsidRDefault="00B073D2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45E9412" w14:textId="77777777" w:rsidR="00B073D2" w:rsidRDefault="00B073D2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4 - 8.</w:t>
            </w:r>
          </w:p>
        </w:tc>
      </w:tr>
      <w:tr w:rsidR="00B073D2" w14:paraId="321C4D1C" w14:textId="77777777" w:rsidTr="00AD4FEF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AA5D3" w14:textId="77777777" w:rsidR="00B073D2" w:rsidRDefault="00B073D2" w:rsidP="00B073D2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87CE6" w14:textId="77777777" w:rsidR="00B073D2" w:rsidRDefault="00B073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C56F3" w14:textId="77777777" w:rsidR="00B073D2" w:rsidRPr="000625F2" w:rsidRDefault="00B073D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0887D" w14:textId="77777777" w:rsidR="00B073D2" w:rsidRDefault="00B073D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3970DF94" w14:textId="77777777" w:rsidR="00B073D2" w:rsidRDefault="00B073D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E0523" w14:textId="77777777" w:rsidR="00B073D2" w:rsidRDefault="00B073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16, 18, 20 </w:t>
            </w:r>
          </w:p>
          <w:p w14:paraId="7857D76B" w14:textId="77777777" w:rsidR="00B073D2" w:rsidRPr="009E41CA" w:rsidRDefault="00B073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01D8E" w14:textId="77777777" w:rsidR="00B073D2" w:rsidRDefault="00B073D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AA9D4" w14:textId="77777777" w:rsidR="00B073D2" w:rsidRDefault="00B073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1EA4D" w14:textId="77777777" w:rsidR="00B073D2" w:rsidRPr="000625F2" w:rsidRDefault="00B073D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68655" w14:textId="77777777" w:rsidR="00B073D2" w:rsidRDefault="00B073D2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073D2" w14:paraId="4885C38F" w14:textId="77777777" w:rsidTr="00AD4FEF">
        <w:trPr>
          <w:cantSplit/>
          <w:trHeight w:val="5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70A09" w14:textId="77777777" w:rsidR="00B073D2" w:rsidRDefault="00B073D2" w:rsidP="00B073D2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8AD19" w14:textId="77777777" w:rsidR="00B073D2" w:rsidRDefault="00B073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569E9" w14:textId="77777777" w:rsidR="00B073D2" w:rsidRPr="000625F2" w:rsidRDefault="00B073D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CC140" w14:textId="77777777" w:rsidR="00B073D2" w:rsidRDefault="00B073D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Leordeni Argeş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E712B" w14:textId="77777777" w:rsidR="00B073D2" w:rsidRDefault="00B073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73884BF2" w14:textId="77777777" w:rsidR="00B073D2" w:rsidRDefault="00B073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 /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68524" w14:textId="77777777" w:rsidR="00B073D2" w:rsidRPr="000625F2" w:rsidRDefault="00B073D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E843B" w14:textId="77777777" w:rsidR="00B073D2" w:rsidRDefault="00B073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39038" w14:textId="77777777" w:rsidR="00B073D2" w:rsidRPr="000625F2" w:rsidRDefault="00B073D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08472" w14:textId="77777777" w:rsidR="00B073D2" w:rsidRDefault="00B073D2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4 - 7.</w:t>
            </w:r>
          </w:p>
        </w:tc>
      </w:tr>
      <w:tr w:rsidR="00B073D2" w14:paraId="126604EF" w14:textId="77777777" w:rsidTr="00AD4FEF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C1CFD" w14:textId="77777777" w:rsidR="00B073D2" w:rsidRDefault="00B073D2" w:rsidP="00B073D2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10029" w14:textId="77777777" w:rsidR="00B073D2" w:rsidRDefault="00B073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FEE1A" w14:textId="77777777" w:rsidR="00B073D2" w:rsidRPr="000625F2" w:rsidRDefault="00B073D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E20AD" w14:textId="77777777" w:rsidR="00B073D2" w:rsidRDefault="00B073D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Leordeni Argeş</w:t>
            </w:r>
          </w:p>
          <w:p w14:paraId="2A6886C2" w14:textId="77777777" w:rsidR="00B073D2" w:rsidRDefault="00B073D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68843" w14:textId="77777777" w:rsidR="00B073D2" w:rsidRDefault="00B073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62644" w14:textId="77777777" w:rsidR="00B073D2" w:rsidRPr="000625F2" w:rsidRDefault="00B073D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6D3D3" w14:textId="77777777" w:rsidR="00B073D2" w:rsidRDefault="00B073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90652" w14:textId="77777777" w:rsidR="00B073D2" w:rsidRPr="000625F2" w:rsidRDefault="00B073D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421E6" w14:textId="77777777" w:rsidR="00B073D2" w:rsidRDefault="00B073D2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395518B" w14:textId="77777777" w:rsidR="00B073D2" w:rsidRDefault="00B073D2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6.</w:t>
            </w:r>
          </w:p>
        </w:tc>
      </w:tr>
      <w:tr w:rsidR="00B073D2" w14:paraId="190E1641" w14:textId="77777777" w:rsidTr="00AD4FEF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80A94" w14:textId="77777777" w:rsidR="00B073D2" w:rsidRDefault="00B073D2" w:rsidP="00B073D2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AD416" w14:textId="77777777" w:rsidR="00B073D2" w:rsidRDefault="00B073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747CE" w14:textId="77777777" w:rsidR="00B073D2" w:rsidRPr="000625F2" w:rsidRDefault="00B073D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A6E66" w14:textId="77777777" w:rsidR="00B073D2" w:rsidRDefault="00B073D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Leordeni Argeş</w:t>
            </w:r>
          </w:p>
          <w:p w14:paraId="1989FA40" w14:textId="77777777" w:rsidR="00B073D2" w:rsidRDefault="00B073D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22FC2" w14:textId="77777777" w:rsidR="00B073D2" w:rsidRDefault="00B073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34FEFC65" w14:textId="77777777" w:rsidR="00B073D2" w:rsidRDefault="00B073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/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57D24" w14:textId="77777777" w:rsidR="00B073D2" w:rsidRPr="000625F2" w:rsidRDefault="00B073D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EAEBB" w14:textId="77777777" w:rsidR="00B073D2" w:rsidRDefault="00B073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24846" w14:textId="77777777" w:rsidR="00B073D2" w:rsidRPr="000625F2" w:rsidRDefault="00B073D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B8783" w14:textId="77777777" w:rsidR="00B073D2" w:rsidRDefault="00B073D2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36A7D83" w14:textId="77777777" w:rsidR="00B073D2" w:rsidRDefault="00B073D2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75DEB05" w14:textId="77777777" w:rsidR="00B073D2" w:rsidRDefault="00B073D2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4 - 6.</w:t>
            </w:r>
          </w:p>
        </w:tc>
      </w:tr>
      <w:tr w:rsidR="00B073D2" w14:paraId="6A654427" w14:textId="77777777" w:rsidTr="00AD4FEF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8839E" w14:textId="77777777" w:rsidR="00B073D2" w:rsidRDefault="00B073D2" w:rsidP="00B073D2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E3398" w14:textId="77777777" w:rsidR="00B073D2" w:rsidRDefault="00B073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E16FA" w14:textId="77777777" w:rsidR="00B073D2" w:rsidRPr="000625F2" w:rsidRDefault="00B073D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4369C" w14:textId="77777777" w:rsidR="00B073D2" w:rsidRDefault="00B073D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Leordeni Argeş</w:t>
            </w:r>
          </w:p>
          <w:p w14:paraId="31DFC495" w14:textId="77777777" w:rsidR="00B073D2" w:rsidRDefault="00B073D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54DA9" w14:textId="77777777" w:rsidR="00B073D2" w:rsidRDefault="00B073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13BD0" w14:textId="77777777" w:rsidR="00B073D2" w:rsidRPr="000625F2" w:rsidRDefault="00B073D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0784C" w14:textId="77777777" w:rsidR="00B073D2" w:rsidRDefault="00B073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3DE5E" w14:textId="77777777" w:rsidR="00B073D2" w:rsidRPr="000625F2" w:rsidRDefault="00B073D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67F10" w14:textId="77777777" w:rsidR="00B073D2" w:rsidRDefault="00B073D2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073D2" w14:paraId="63355B3C" w14:textId="77777777" w:rsidTr="00AD4FEF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486FA" w14:textId="77777777" w:rsidR="00B073D2" w:rsidRDefault="00B073D2" w:rsidP="00B073D2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AF37F" w14:textId="77777777" w:rsidR="00B073D2" w:rsidRDefault="00B073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C1E57" w14:textId="77777777" w:rsidR="00B073D2" w:rsidRPr="000625F2" w:rsidRDefault="00B073D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4A2DC" w14:textId="77777777" w:rsidR="00B073D2" w:rsidRDefault="00B073D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Leordeni Argeş –</w:t>
            </w:r>
          </w:p>
          <w:p w14:paraId="2B988EB1" w14:textId="77777777" w:rsidR="00B073D2" w:rsidRDefault="00B073D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Călineşti + Sch. 3 și 7 Cap . X  Călineşti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6DBB1" w14:textId="77777777" w:rsidR="00B073D2" w:rsidRDefault="00B073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6E268" w14:textId="77777777" w:rsidR="00B073D2" w:rsidRPr="000625F2" w:rsidRDefault="00B073D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85FBD" w14:textId="77777777" w:rsidR="00B073D2" w:rsidRDefault="00B073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86+650</w:t>
            </w:r>
          </w:p>
          <w:p w14:paraId="3B2D92BA" w14:textId="77777777" w:rsidR="00B073D2" w:rsidRDefault="00B073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2C4D5" w14:textId="77777777" w:rsidR="00B073D2" w:rsidRPr="000625F2" w:rsidRDefault="00B073D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6025D" w14:textId="77777777" w:rsidR="00B073D2" w:rsidRDefault="00B073D2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073D2" w14:paraId="22EC6579" w14:textId="77777777" w:rsidTr="00AD4FEF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A0882" w14:textId="77777777" w:rsidR="00B073D2" w:rsidRDefault="00B073D2" w:rsidP="00B073D2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5126E" w14:textId="77777777" w:rsidR="00B073D2" w:rsidRDefault="00B073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0F070" w14:textId="77777777" w:rsidR="00B073D2" w:rsidRPr="000625F2" w:rsidRDefault="00B073D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4B06E" w14:textId="77777777" w:rsidR="00B073D2" w:rsidRDefault="00B073D2" w:rsidP="00D631D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Călineşti</w:t>
            </w:r>
          </w:p>
          <w:p w14:paraId="2A01718F" w14:textId="77777777" w:rsidR="00B073D2" w:rsidRDefault="00B073D2" w:rsidP="00D631D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Y, peste sch. 4 și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E4FB2" w14:textId="77777777" w:rsidR="00B073D2" w:rsidRDefault="00B073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423D9" w14:textId="77777777" w:rsidR="00B073D2" w:rsidRPr="000625F2" w:rsidRDefault="00B073D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020E9" w14:textId="77777777" w:rsidR="00B073D2" w:rsidRDefault="00B073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92+750</w:t>
            </w:r>
          </w:p>
          <w:p w14:paraId="68CB65C1" w14:textId="77777777" w:rsidR="00B073D2" w:rsidRDefault="00B073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93+050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B9885" w14:textId="77777777" w:rsidR="00B073D2" w:rsidRDefault="00B073D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7065F" w14:textId="77777777" w:rsidR="00B073D2" w:rsidRDefault="00B073D2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073D2" w14:paraId="30C20199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D8947" w14:textId="77777777" w:rsidR="00B073D2" w:rsidRDefault="00B073D2" w:rsidP="00B073D2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85D15" w14:textId="77777777" w:rsidR="00B073D2" w:rsidRDefault="00B073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7C4DF" w14:textId="77777777" w:rsidR="00B073D2" w:rsidRPr="000625F2" w:rsidRDefault="00B073D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87B79" w14:textId="77777777" w:rsidR="00B073D2" w:rsidRDefault="00B073D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Călineşti</w:t>
            </w:r>
          </w:p>
          <w:p w14:paraId="0AA5B058" w14:textId="77777777" w:rsidR="00B073D2" w:rsidRDefault="00B073D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ADC37" w14:textId="77777777" w:rsidR="00B073D2" w:rsidRDefault="00B073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EDEF4" w14:textId="77777777" w:rsidR="00B073D2" w:rsidRPr="000625F2" w:rsidRDefault="00B073D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C2097" w14:textId="77777777" w:rsidR="00B073D2" w:rsidRDefault="00B073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B148D" w14:textId="77777777" w:rsidR="00B073D2" w:rsidRPr="000625F2" w:rsidRDefault="00B073D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03AF1" w14:textId="77777777" w:rsidR="00B073D2" w:rsidRDefault="00B073D2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4 - 7 abătute.</w:t>
            </w:r>
          </w:p>
        </w:tc>
      </w:tr>
      <w:tr w:rsidR="00B073D2" w14:paraId="138FC83E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42074" w14:textId="77777777" w:rsidR="00B073D2" w:rsidRDefault="00B073D2" w:rsidP="00B073D2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DBBC4" w14:textId="77777777" w:rsidR="00B073D2" w:rsidRDefault="00B073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8F576" w14:textId="77777777" w:rsidR="00B073D2" w:rsidRPr="000625F2" w:rsidRDefault="00B073D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DB6F7" w14:textId="77777777" w:rsidR="00B073D2" w:rsidRDefault="00B073D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Călineşti – Goleşti și</w:t>
            </w:r>
          </w:p>
          <w:p w14:paraId="5C50E863" w14:textId="77777777" w:rsidR="00B073D2" w:rsidRDefault="00B073D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 linia 2C și 4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002D2" w14:textId="77777777" w:rsidR="00B073D2" w:rsidRDefault="00B073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8F87F" w14:textId="77777777" w:rsidR="00B073D2" w:rsidRPr="000625F2" w:rsidRDefault="00B073D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2018B" w14:textId="77777777" w:rsidR="00B073D2" w:rsidRDefault="00B073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95+000</w:t>
            </w:r>
          </w:p>
          <w:p w14:paraId="5E12106E" w14:textId="77777777" w:rsidR="00B073D2" w:rsidRDefault="00B073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100+551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D2B1E" w14:textId="77777777" w:rsidR="00B073D2" w:rsidRDefault="00B073D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C11F6" w14:textId="77777777" w:rsidR="00B073D2" w:rsidRDefault="00B073D2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0589F226" w14:textId="77777777" w:rsidR="00B073D2" w:rsidRDefault="00B073D2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Peste sch. 3, 5, 7, 11, 13, 17 până la călcâi sch. 70 (din TDJ 70 / 72).</w:t>
            </w:r>
          </w:p>
          <w:p w14:paraId="181B3EF3" w14:textId="77777777" w:rsidR="00B073D2" w:rsidRDefault="00B073D2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Cap X, liniile 1 - 6,  1A -7A, </w:t>
            </w:r>
          </w:p>
          <w:p w14:paraId="684AAB05" w14:textId="77777777" w:rsidR="00B073D2" w:rsidRDefault="00B073D2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firele I și II.</w:t>
            </w:r>
          </w:p>
        </w:tc>
      </w:tr>
      <w:tr w:rsidR="00B073D2" w14:paraId="46965CBC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1BBCF" w14:textId="77777777" w:rsidR="00B073D2" w:rsidRDefault="00B073D2" w:rsidP="00B073D2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E9A09" w14:textId="77777777" w:rsidR="00B073D2" w:rsidRDefault="00B073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95+000</w:t>
            </w:r>
          </w:p>
          <w:p w14:paraId="40B8410F" w14:textId="77777777" w:rsidR="00B073D2" w:rsidRDefault="00B073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99+850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4A49A" w14:textId="77777777" w:rsidR="00B073D2" w:rsidRPr="000625F2" w:rsidRDefault="00B073D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BA514" w14:textId="77777777" w:rsidR="00B073D2" w:rsidRDefault="00B073D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Călineşti -</w:t>
            </w:r>
          </w:p>
          <w:p w14:paraId="2B08B0EE" w14:textId="77777777" w:rsidR="00B073D2" w:rsidRDefault="00B073D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Goleşti, F 1, linia 1C și linia 3 directă </w:t>
            </w:r>
          </w:p>
          <w:p w14:paraId="07786AF1" w14:textId="77777777" w:rsidR="00B073D2" w:rsidRDefault="00B073D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Golești,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B46D0" w14:textId="77777777" w:rsidR="00B073D2" w:rsidRDefault="00B073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87A4C" w14:textId="77777777" w:rsidR="00B073D2" w:rsidRPr="000625F2" w:rsidRDefault="00B073D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87C31" w14:textId="77777777" w:rsidR="00B073D2" w:rsidRDefault="00B073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141AF" w14:textId="77777777" w:rsidR="00B073D2" w:rsidRPr="000625F2" w:rsidRDefault="00B073D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1C744" w14:textId="77777777" w:rsidR="00B073D2" w:rsidRDefault="00B073D2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Peste sch. 1, 9, 15, până la călcâi sch. 33.</w:t>
            </w:r>
          </w:p>
        </w:tc>
      </w:tr>
      <w:tr w:rsidR="00B073D2" w14:paraId="5EC77AA4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07AD5" w14:textId="77777777" w:rsidR="00B073D2" w:rsidRDefault="00B073D2" w:rsidP="00B073D2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4EB63" w14:textId="77777777" w:rsidR="00B073D2" w:rsidRDefault="00B073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6FCAC" w14:textId="77777777" w:rsidR="00B073D2" w:rsidRDefault="00B073D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825CE" w14:textId="77777777" w:rsidR="00B073D2" w:rsidRDefault="00B073D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Golești</w:t>
            </w:r>
          </w:p>
          <w:p w14:paraId="39CF2914" w14:textId="77777777" w:rsidR="00B073D2" w:rsidRDefault="00B073D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7A48E" w14:textId="77777777" w:rsidR="00B073D2" w:rsidRDefault="00B073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3220AF95" w14:textId="77777777" w:rsidR="00B073D2" w:rsidRDefault="00B073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2AFCB25C" w14:textId="77777777" w:rsidR="00B073D2" w:rsidRDefault="00B073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1-3</w:t>
            </w:r>
          </w:p>
          <w:p w14:paraId="3B5334FC" w14:textId="77777777" w:rsidR="00B073D2" w:rsidRDefault="00B073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47EEB" w14:textId="77777777" w:rsidR="00B073D2" w:rsidRPr="000625F2" w:rsidRDefault="00B073D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5A8E7" w14:textId="77777777" w:rsidR="00B073D2" w:rsidRDefault="00B073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D9437" w14:textId="77777777" w:rsidR="00B073D2" w:rsidRPr="000625F2" w:rsidRDefault="00B073D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BDAD8" w14:textId="77777777" w:rsidR="00B073D2" w:rsidRDefault="00B073D2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direcția Călinești fir I la liniile  1A -7A, linia 2C, 4 directă 5 și  6 primiri – expedieri St. Golești.</w:t>
            </w:r>
          </w:p>
        </w:tc>
      </w:tr>
      <w:tr w:rsidR="00B073D2" w14:paraId="5B95410E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8CE2E" w14:textId="77777777" w:rsidR="00B073D2" w:rsidRDefault="00B073D2" w:rsidP="00B073D2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A8411" w14:textId="77777777" w:rsidR="00B073D2" w:rsidRDefault="00B073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99+850</w:t>
            </w:r>
          </w:p>
          <w:p w14:paraId="1D395359" w14:textId="77777777" w:rsidR="00B073D2" w:rsidRDefault="00B073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101+210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F48A3" w14:textId="77777777" w:rsidR="00B073D2" w:rsidRDefault="00B073D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25DC0" w14:textId="77777777" w:rsidR="00B073D2" w:rsidRDefault="00B073D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Linia 3 directă </w:t>
            </w:r>
          </w:p>
          <w:p w14:paraId="72633BA1" w14:textId="77777777" w:rsidR="00B073D2" w:rsidRDefault="00B073D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3881F" w14:textId="77777777" w:rsidR="00B073D2" w:rsidRDefault="00B073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9F830" w14:textId="77777777" w:rsidR="00B073D2" w:rsidRPr="000625F2" w:rsidRDefault="00B073D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304A1" w14:textId="77777777" w:rsidR="00B073D2" w:rsidRDefault="00B073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5815C" w14:textId="77777777" w:rsidR="00B073D2" w:rsidRPr="000625F2" w:rsidRDefault="00B073D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07D58" w14:textId="77777777" w:rsidR="00B073D2" w:rsidRDefault="00B073D2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Peste sch. 33, 37, 56, 50, 22, 12, si 2 St. Golești.</w:t>
            </w:r>
          </w:p>
        </w:tc>
      </w:tr>
      <w:tr w:rsidR="00B073D2" w14:paraId="3336E99D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D96BF" w14:textId="77777777" w:rsidR="00B073D2" w:rsidRDefault="00B073D2" w:rsidP="00B073D2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CDD00" w14:textId="77777777" w:rsidR="00B073D2" w:rsidRDefault="00B073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72B02" w14:textId="77777777" w:rsidR="00B073D2" w:rsidRDefault="00B073D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9B5AD" w14:textId="77777777" w:rsidR="00B073D2" w:rsidRDefault="00B073D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Golești</w:t>
            </w:r>
          </w:p>
          <w:p w14:paraId="357BB8C4" w14:textId="77777777" w:rsidR="00B073D2" w:rsidRDefault="00B073D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C080C" w14:textId="77777777" w:rsidR="00B073D2" w:rsidRDefault="00B073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597DB430" w14:textId="77777777" w:rsidR="00B073D2" w:rsidRDefault="00B073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46766AA2" w14:textId="77777777" w:rsidR="00B073D2" w:rsidRDefault="00B073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26-50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5907C" w14:textId="77777777" w:rsidR="00B073D2" w:rsidRPr="000625F2" w:rsidRDefault="00B073D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4B166" w14:textId="77777777" w:rsidR="00B073D2" w:rsidRDefault="00B073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67369" w14:textId="77777777" w:rsidR="00B073D2" w:rsidRPr="000625F2" w:rsidRDefault="00B073D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68FC8" w14:textId="77777777" w:rsidR="00B073D2" w:rsidRDefault="00B073D2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direcția IC Brătianu la  linia 3 directă 4, 5 și 6 primiri – expedieri St. Golești.</w:t>
            </w:r>
          </w:p>
        </w:tc>
      </w:tr>
      <w:tr w:rsidR="00B073D2" w14:paraId="664ED079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CEC79" w14:textId="77777777" w:rsidR="00B073D2" w:rsidRDefault="00B073D2" w:rsidP="00B073D2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8BFE3" w14:textId="77777777" w:rsidR="00B073D2" w:rsidRDefault="00B073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101+210</w:t>
            </w:r>
          </w:p>
          <w:p w14:paraId="11E650D1" w14:textId="77777777" w:rsidR="00B073D2" w:rsidRDefault="00B073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107+575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72463" w14:textId="77777777" w:rsidR="00B073D2" w:rsidRDefault="00B073D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BC839" w14:textId="77777777" w:rsidR="00B073D2" w:rsidRDefault="00B073D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Golești - Pitești și linia 1 directă St. Pitești.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D1FE1" w14:textId="77777777" w:rsidR="00B073D2" w:rsidRDefault="00B073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CC72A" w14:textId="77777777" w:rsidR="00B073D2" w:rsidRPr="000625F2" w:rsidRDefault="00B073D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17A96" w14:textId="77777777" w:rsidR="00B073D2" w:rsidRDefault="00B073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8AEA6" w14:textId="77777777" w:rsidR="00B073D2" w:rsidRPr="000625F2" w:rsidRDefault="00B073D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0EE32" w14:textId="77777777" w:rsidR="00B073D2" w:rsidRDefault="00B073D2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 Peste sch. 4R Ramificație Golești  până la călcâi sch. 13 St. Pitești.</w:t>
            </w:r>
          </w:p>
        </w:tc>
      </w:tr>
      <w:tr w:rsidR="00B073D2" w14:paraId="2FA5A969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0A9C4" w14:textId="77777777" w:rsidR="00B073D2" w:rsidRDefault="00B073D2" w:rsidP="00B073D2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DAF0D" w14:textId="77777777" w:rsidR="00B073D2" w:rsidRDefault="00B073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100+842</w:t>
            </w:r>
          </w:p>
          <w:p w14:paraId="2A516076" w14:textId="77777777" w:rsidR="00B073D2" w:rsidRDefault="00B073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101+200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E6770" w14:textId="77777777" w:rsidR="00B073D2" w:rsidRDefault="00B073D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2DB9F" w14:textId="77777777" w:rsidR="00B073D2" w:rsidRDefault="00B073D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67B05BD8" w14:textId="77777777" w:rsidR="00B073D2" w:rsidRDefault="00B073D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05BAF" w14:textId="77777777" w:rsidR="00B073D2" w:rsidRDefault="00B073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A5032" w14:textId="77777777" w:rsidR="00B073D2" w:rsidRPr="000625F2" w:rsidRDefault="00B073D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35F50" w14:textId="77777777" w:rsidR="00B073D2" w:rsidRDefault="00B073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C4F09" w14:textId="77777777" w:rsidR="00B073D2" w:rsidRDefault="00B073D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0F757" w14:textId="77777777" w:rsidR="00B073D2" w:rsidRDefault="00B073D2" w:rsidP="00AD4F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RV, nesemnalizată pe teren.</w:t>
            </w:r>
          </w:p>
          <w:p w14:paraId="34ADB41A" w14:textId="77777777" w:rsidR="00B073D2" w:rsidRDefault="00B073D2" w:rsidP="00AD4F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De la Semnal intrare Y (Golești - I.C. Brătianu) peste sch. 4, 8.</w:t>
            </w:r>
          </w:p>
          <w:p w14:paraId="06E307B7" w14:textId="77777777" w:rsidR="00B073D2" w:rsidRDefault="00B073D2" w:rsidP="00AD4F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4EABA8C8" w14:textId="77777777" w:rsidR="00B073D2" w:rsidRDefault="00B073D2" w:rsidP="00AD4F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din direcția Pitești, </w:t>
            </w:r>
          </w:p>
          <w:p w14:paraId="2A76EE6E" w14:textId="77777777" w:rsidR="00B073D2" w:rsidRPr="002C6BE4" w:rsidRDefault="00B073D2" w:rsidP="00AD4F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ap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liniile 1a, 1b și 2a,  și intrări ieșiri  din direcția  I.C. Brătianu, liniile 1a, 1b, 2a</w:t>
            </w:r>
            <w:r>
              <w:rPr>
                <w:b/>
                <w:bCs/>
                <w:i/>
                <w:iCs/>
                <w:caps/>
                <w:color w:val="000000"/>
                <w:sz w:val="20"/>
                <w:lang w:val="ro-RO"/>
              </w:rPr>
              <w:t xml:space="preserve">, II,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direcția III, 4, 5 și 6.</w:t>
            </w:r>
          </w:p>
        </w:tc>
      </w:tr>
      <w:tr w:rsidR="00B073D2" w14:paraId="6E8D3812" w14:textId="77777777" w:rsidTr="00AD4FEF">
        <w:trPr>
          <w:cantSplit/>
          <w:trHeight w:val="1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0E482" w14:textId="77777777" w:rsidR="00B073D2" w:rsidRDefault="00B073D2" w:rsidP="00B073D2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B0E03" w14:textId="77777777" w:rsidR="00B073D2" w:rsidRDefault="00B073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59188" w14:textId="77777777" w:rsidR="00B073D2" w:rsidRPr="000625F2" w:rsidRDefault="00B073D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D114E" w14:textId="77777777" w:rsidR="00B073D2" w:rsidRDefault="00B073D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003DC3C4" w14:textId="77777777" w:rsidR="00B073D2" w:rsidRDefault="00B073D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5C8BF55E" w14:textId="77777777" w:rsidR="00B073D2" w:rsidRDefault="00B073D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0F5B7" w14:textId="77777777" w:rsidR="00B073D2" w:rsidRDefault="00B073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</w:t>
            </w:r>
          </w:p>
          <w:p w14:paraId="3CEF11D2" w14:textId="77777777" w:rsidR="00B073D2" w:rsidRDefault="00B073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T.D.J. 70 / 72, până la T.D.J. 16 / 18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B82CD" w14:textId="77777777" w:rsidR="00B073D2" w:rsidRPr="000625F2" w:rsidRDefault="00B073D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525CEB6" w14:textId="77777777" w:rsidR="00B073D2" w:rsidRDefault="00B073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7E698" w14:textId="77777777" w:rsidR="00B073D2" w:rsidRPr="000625F2" w:rsidRDefault="00B073D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64431" w14:textId="77777777" w:rsidR="00B073D2" w:rsidRDefault="00B073D2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702BFA6" w14:textId="77777777" w:rsidR="00B073D2" w:rsidRDefault="00B073D2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4, 5 şi 6</w:t>
            </w:r>
          </w:p>
          <w:p w14:paraId="1F7F37D2" w14:textId="77777777" w:rsidR="00B073D2" w:rsidRDefault="00B073D2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-  expedieri.</w:t>
            </w:r>
          </w:p>
        </w:tc>
      </w:tr>
      <w:tr w:rsidR="00B073D2" w14:paraId="1D67A685" w14:textId="77777777" w:rsidTr="00AD4FEF">
        <w:trPr>
          <w:cantSplit/>
          <w:trHeight w:val="9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D0100" w14:textId="77777777" w:rsidR="00B073D2" w:rsidRDefault="00B073D2" w:rsidP="00B073D2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C3D96" w14:textId="77777777" w:rsidR="00B073D2" w:rsidRDefault="00B073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35C23" w14:textId="77777777" w:rsidR="00B073D2" w:rsidRPr="000625F2" w:rsidRDefault="00B073D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290D8" w14:textId="77777777" w:rsidR="00B073D2" w:rsidRDefault="00B073D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534B780C" w14:textId="77777777" w:rsidR="00B073D2" w:rsidRDefault="00B073D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1A - 6A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94C70" w14:textId="77777777" w:rsidR="00B073D2" w:rsidRDefault="00B073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călcâiul sch. 5 până la axa grupei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623A1" w14:textId="77777777" w:rsidR="00B073D2" w:rsidRPr="000625F2" w:rsidRDefault="00B073D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1A125" w14:textId="77777777" w:rsidR="00B073D2" w:rsidRDefault="00B073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FD11E" w14:textId="77777777" w:rsidR="00B073D2" w:rsidRPr="000625F2" w:rsidRDefault="00B073D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67372" w14:textId="77777777" w:rsidR="00B073D2" w:rsidRDefault="00B073D2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073D2" w14:paraId="4DB0D9B8" w14:textId="77777777" w:rsidTr="00AD4FEF">
        <w:trPr>
          <w:cantSplit/>
          <w:trHeight w:val="10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C0872" w14:textId="77777777" w:rsidR="00B073D2" w:rsidRDefault="00B073D2" w:rsidP="00B073D2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CC5DF" w14:textId="77777777" w:rsidR="00B073D2" w:rsidRDefault="00B073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FC849" w14:textId="77777777" w:rsidR="00B073D2" w:rsidRPr="000625F2" w:rsidRDefault="00B073D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39546" w14:textId="77777777" w:rsidR="00B073D2" w:rsidRDefault="00B073D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3D8288E7" w14:textId="77777777" w:rsidR="00B073D2" w:rsidRDefault="00B073D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AE41A" w14:textId="77777777" w:rsidR="00B073D2" w:rsidRDefault="00B073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299D9FA6" w14:textId="77777777" w:rsidR="00B073D2" w:rsidRDefault="00B073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 / 41</w:t>
            </w:r>
          </w:p>
          <w:p w14:paraId="1F0273DB" w14:textId="77777777" w:rsidR="00B073D2" w:rsidRDefault="00B073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ş</w:t>
            </w:r>
            <w:r>
              <w:rPr>
                <w:b/>
                <w:bCs/>
                <w:sz w:val="20"/>
                <w:lang w:val="en-US"/>
              </w:rPr>
              <w:t xml:space="preserve">i </w:t>
            </w:r>
          </w:p>
          <w:p w14:paraId="3C235626" w14:textId="77777777" w:rsidR="00B073D2" w:rsidRPr="00164983" w:rsidRDefault="00B073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sch. 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CD57C" w14:textId="77777777" w:rsidR="00B073D2" w:rsidRPr="000625F2" w:rsidRDefault="00B073D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6BC2E" w14:textId="77777777" w:rsidR="00B073D2" w:rsidRDefault="00B073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E0B26" w14:textId="77777777" w:rsidR="00B073D2" w:rsidRPr="000625F2" w:rsidRDefault="00B073D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E93DC" w14:textId="77777777" w:rsidR="00B073D2" w:rsidRDefault="00B073D2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AEB3DDC" w14:textId="77777777" w:rsidR="00B073D2" w:rsidRPr="0058349B" w:rsidRDefault="00B073D2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Călineşti - Goleşti.</w:t>
            </w:r>
          </w:p>
        </w:tc>
      </w:tr>
      <w:tr w:rsidR="00B073D2" w14:paraId="297F0D0D" w14:textId="77777777" w:rsidTr="00AD4FEF">
        <w:trPr>
          <w:cantSplit/>
          <w:trHeight w:val="6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D358C" w14:textId="77777777" w:rsidR="00B073D2" w:rsidRDefault="00B073D2" w:rsidP="00B073D2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BFD32" w14:textId="77777777" w:rsidR="00B073D2" w:rsidRDefault="00B073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D4FFD" w14:textId="77777777" w:rsidR="00B073D2" w:rsidRPr="000625F2" w:rsidRDefault="00B073D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27B3E" w14:textId="77777777" w:rsidR="00B073D2" w:rsidRDefault="00B073D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7DBEEDA9" w14:textId="77777777" w:rsidR="00B073D2" w:rsidRDefault="00B073D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05B11" w14:textId="77777777" w:rsidR="00B073D2" w:rsidRDefault="00B073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28A25998" w14:textId="77777777" w:rsidR="00B073D2" w:rsidRDefault="00B073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3DB75" w14:textId="77777777" w:rsidR="00B073D2" w:rsidRDefault="00B073D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6FD08" w14:textId="77777777" w:rsidR="00B073D2" w:rsidRDefault="00B073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5FA8A" w14:textId="77777777" w:rsidR="00B073D2" w:rsidRPr="000625F2" w:rsidRDefault="00B073D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969C8" w14:textId="77777777" w:rsidR="00B073D2" w:rsidRDefault="00B073D2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27BFBFE" w14:textId="77777777" w:rsidR="00B073D2" w:rsidRDefault="00B073D2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I. C. Brătianu - Goleşti.</w:t>
            </w:r>
          </w:p>
        </w:tc>
      </w:tr>
      <w:tr w:rsidR="00B073D2" w14:paraId="2A6EA117" w14:textId="77777777" w:rsidTr="00AD4FEF">
        <w:trPr>
          <w:cantSplit/>
          <w:trHeight w:val="206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47408" w14:textId="77777777" w:rsidR="00B073D2" w:rsidRDefault="00B073D2" w:rsidP="00B073D2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4153F" w14:textId="77777777" w:rsidR="00B073D2" w:rsidRDefault="00B073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FF085" w14:textId="77777777" w:rsidR="00B073D2" w:rsidRPr="000625F2" w:rsidRDefault="00B073D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B07F7" w14:textId="77777777" w:rsidR="00B073D2" w:rsidRDefault="00B073D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Pârvu</w:t>
            </w:r>
          </w:p>
          <w:p w14:paraId="04DD6D12" w14:textId="77777777" w:rsidR="00B073D2" w:rsidRDefault="00B073D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14:paraId="3DADF2F4" w14:textId="77777777" w:rsidR="00B073D2" w:rsidRDefault="00B073D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E42F2" w14:textId="77777777" w:rsidR="00B073D2" w:rsidRDefault="00B073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între călcâiul sch.  15 </w:t>
            </w:r>
          </w:p>
          <w:p w14:paraId="366B229E" w14:textId="77777777" w:rsidR="00B073D2" w:rsidRDefault="00B073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şi călcâiul sch. 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BE608" w14:textId="77777777" w:rsidR="00B073D2" w:rsidRPr="000625F2" w:rsidRDefault="00B073D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4AA8F" w14:textId="77777777" w:rsidR="00B073D2" w:rsidRDefault="00B073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FE7C6" w14:textId="77777777" w:rsidR="00B073D2" w:rsidRPr="000625F2" w:rsidRDefault="00B073D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B56C4" w14:textId="77777777" w:rsidR="00B073D2" w:rsidRDefault="00B073D2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C0C941E" w14:textId="77777777" w:rsidR="00B073D2" w:rsidRDefault="00B073D2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şi 2 </w:t>
            </w:r>
          </w:p>
          <w:p w14:paraId="599B007D" w14:textId="77777777" w:rsidR="00B073D2" w:rsidRDefault="00B073D2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B073D2" w14:paraId="3CE6BA9F" w14:textId="77777777" w:rsidTr="00AD4FEF">
        <w:trPr>
          <w:cantSplit/>
          <w:trHeight w:val="6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6B57C" w14:textId="77777777" w:rsidR="00B073D2" w:rsidRDefault="00B073D2" w:rsidP="00B073D2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D56D8" w14:textId="77777777" w:rsidR="00B073D2" w:rsidRDefault="00B073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9A5F7" w14:textId="77777777" w:rsidR="00B073D2" w:rsidRPr="000625F2" w:rsidRDefault="00B073D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0B432" w14:textId="77777777" w:rsidR="00B073D2" w:rsidRDefault="00B073D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Pârvu</w:t>
            </w:r>
          </w:p>
          <w:p w14:paraId="2A3DB63C" w14:textId="77777777" w:rsidR="00B073D2" w:rsidRDefault="00B073D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4EDFF" w14:textId="77777777" w:rsidR="00B073D2" w:rsidRDefault="00B073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32AB0D14" w14:textId="77777777" w:rsidR="00B073D2" w:rsidRDefault="00B073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67219001" w14:textId="77777777" w:rsidR="00B073D2" w:rsidRDefault="00B073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18 şi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E6B1B" w14:textId="77777777" w:rsidR="00B073D2" w:rsidRPr="000625F2" w:rsidRDefault="00B073D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F9E23" w14:textId="77777777" w:rsidR="00B073D2" w:rsidRDefault="00B073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26873" w14:textId="77777777" w:rsidR="00B073D2" w:rsidRPr="000625F2" w:rsidRDefault="00B073D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DE568" w14:textId="77777777" w:rsidR="00B073D2" w:rsidRDefault="00B073D2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073D2" w14:paraId="2D46ACCB" w14:textId="77777777" w:rsidTr="00AD4FEF">
        <w:trPr>
          <w:cantSplit/>
          <w:trHeight w:val="6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238B4" w14:textId="77777777" w:rsidR="00B073D2" w:rsidRDefault="00B073D2" w:rsidP="00B073D2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65484" w14:textId="77777777" w:rsidR="00B073D2" w:rsidRDefault="00B073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520FF" w14:textId="77777777" w:rsidR="00B073D2" w:rsidRDefault="00B073D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FB6B1" w14:textId="77777777" w:rsidR="00B073D2" w:rsidRDefault="00B073D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Costești</w:t>
            </w:r>
          </w:p>
          <w:p w14:paraId="34509F42" w14:textId="77777777" w:rsidR="00B073D2" w:rsidRDefault="00B073D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Y, prim.-expedieri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A83AA" w14:textId="77777777" w:rsidR="00B073D2" w:rsidRDefault="00B073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0C99DEB0" w14:textId="77777777" w:rsidR="00B073D2" w:rsidRDefault="00B073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0B5D2" w14:textId="77777777" w:rsidR="00B073D2" w:rsidRPr="000625F2" w:rsidRDefault="00B073D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BEF63" w14:textId="77777777" w:rsidR="00B073D2" w:rsidRDefault="00B073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B8859" w14:textId="77777777" w:rsidR="00B073D2" w:rsidRPr="000625F2" w:rsidRDefault="00B073D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AA0F0" w14:textId="77777777" w:rsidR="00B073D2" w:rsidRPr="00860983" w:rsidRDefault="00B073D2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59CF286" w14:textId="77777777" w:rsidR="00B073D2" w:rsidRDefault="00B073D2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Cap Y, liniile 3 - 5 </w:t>
            </w:r>
          </w:p>
          <w:p w14:paraId="5110E8A1" w14:textId="77777777" w:rsidR="00B073D2" w:rsidRDefault="00B073D2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st. Costești, din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direcția </w:t>
            </w: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 Fâlfani L 101 și </w:t>
            </w:r>
          </w:p>
          <w:p w14:paraId="10B93C30" w14:textId="77777777" w:rsidR="00B073D2" w:rsidRDefault="00B073D2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60983">
              <w:rPr>
                <w:b/>
                <w:bCs/>
                <w:i/>
                <w:iCs/>
                <w:sz w:val="20"/>
                <w:lang w:val="ro-RO"/>
              </w:rPr>
              <w:t>direc</w:t>
            </w:r>
            <w:r>
              <w:rPr>
                <w:b/>
                <w:bCs/>
                <w:i/>
                <w:iCs/>
                <w:sz w:val="20"/>
                <w:lang w:val="ro-RO"/>
              </w:rPr>
              <w:t>ția</w:t>
            </w: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 Roșiori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Nord</w:t>
            </w: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 L 110.</w:t>
            </w:r>
          </w:p>
        </w:tc>
      </w:tr>
      <w:tr w:rsidR="00B073D2" w14:paraId="74EE97A4" w14:textId="77777777" w:rsidTr="00AD4FEF">
        <w:trPr>
          <w:cantSplit/>
          <w:trHeight w:val="6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FB9CC" w14:textId="77777777" w:rsidR="00B073D2" w:rsidRDefault="00B073D2" w:rsidP="00B073D2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7769C" w14:textId="77777777" w:rsidR="00B073D2" w:rsidRDefault="00B073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152+400</w:t>
            </w:r>
          </w:p>
          <w:p w14:paraId="063E4506" w14:textId="77777777" w:rsidR="00B073D2" w:rsidRDefault="00B073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153+200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A9E85" w14:textId="77777777" w:rsidR="00B073D2" w:rsidRDefault="00B073D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015A7" w14:textId="77777777" w:rsidR="00B073D2" w:rsidRDefault="00B073D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Hârsești - Corbu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B907E" w14:textId="77777777" w:rsidR="00B073D2" w:rsidRDefault="00B073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31009" w14:textId="77777777" w:rsidR="00B073D2" w:rsidRPr="000625F2" w:rsidRDefault="00B073D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AF014" w14:textId="77777777" w:rsidR="00B073D2" w:rsidRDefault="00B073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8FBB1" w14:textId="77777777" w:rsidR="00B073D2" w:rsidRPr="000625F2" w:rsidRDefault="00B073D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C99A1" w14:textId="77777777" w:rsidR="00B073D2" w:rsidRDefault="00B073D2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073D2" w14:paraId="2469F987" w14:textId="77777777" w:rsidTr="00AD4FEF">
        <w:trPr>
          <w:cantSplit/>
          <w:trHeight w:val="5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C6CD6" w14:textId="77777777" w:rsidR="00B073D2" w:rsidRDefault="00B073D2" w:rsidP="00B073D2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803C4" w14:textId="77777777" w:rsidR="00B073D2" w:rsidRDefault="00B073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54E9E" w14:textId="77777777" w:rsidR="00B073D2" w:rsidRPr="000625F2" w:rsidRDefault="00B073D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5F883" w14:textId="77777777" w:rsidR="00B073D2" w:rsidRDefault="00B073D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Corbu</w:t>
            </w:r>
          </w:p>
          <w:p w14:paraId="785B8FD4" w14:textId="77777777" w:rsidR="00B073D2" w:rsidRDefault="00B073D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9BAD7" w14:textId="77777777" w:rsidR="00B073D2" w:rsidRDefault="00B073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6971A9A3" w14:textId="77777777" w:rsidR="00B073D2" w:rsidRDefault="00B073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/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5C2D5" w14:textId="77777777" w:rsidR="00B073D2" w:rsidRPr="000625F2" w:rsidRDefault="00B073D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03F71" w14:textId="77777777" w:rsidR="00B073D2" w:rsidRDefault="00B073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EB8A2" w14:textId="77777777" w:rsidR="00B073D2" w:rsidRPr="000625F2" w:rsidRDefault="00B073D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DC585" w14:textId="77777777" w:rsidR="00B073D2" w:rsidRDefault="00B073D2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liniei 4</w:t>
            </w:r>
          </w:p>
          <w:p w14:paraId="556F284D" w14:textId="77777777" w:rsidR="00B073D2" w:rsidRDefault="00B073D2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- expedieri.</w:t>
            </w:r>
          </w:p>
        </w:tc>
      </w:tr>
      <w:tr w:rsidR="00B073D2" w14:paraId="05569CD1" w14:textId="77777777" w:rsidTr="00AD4FEF">
        <w:trPr>
          <w:cantSplit/>
          <w:trHeight w:val="4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66492" w14:textId="77777777" w:rsidR="00B073D2" w:rsidRDefault="00B073D2" w:rsidP="00B073D2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CF52D" w14:textId="77777777" w:rsidR="00B073D2" w:rsidRDefault="00B073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6ABC5" w14:textId="77777777" w:rsidR="00B073D2" w:rsidRPr="000625F2" w:rsidRDefault="00B073D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8781D" w14:textId="77777777" w:rsidR="00B073D2" w:rsidRDefault="00B073D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Sineşti</w:t>
            </w:r>
          </w:p>
          <w:p w14:paraId="3514B851" w14:textId="77777777" w:rsidR="00B073D2" w:rsidRDefault="00B073D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14:paraId="76EFD5B6" w14:textId="77777777" w:rsidR="00B073D2" w:rsidRDefault="00B073D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6A299" w14:textId="77777777" w:rsidR="00B073D2" w:rsidRDefault="00B073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8AE9C" w14:textId="77777777" w:rsidR="00B073D2" w:rsidRPr="000625F2" w:rsidRDefault="00B073D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F6726" w14:textId="77777777" w:rsidR="00B073D2" w:rsidRDefault="00B073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4D36E" w14:textId="77777777" w:rsidR="00B073D2" w:rsidRPr="000625F2" w:rsidRDefault="00B073D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FE666" w14:textId="77777777" w:rsidR="00B073D2" w:rsidRDefault="00B073D2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073D2" w14:paraId="5F27783C" w14:textId="77777777" w:rsidTr="00AD4FEF">
        <w:trPr>
          <w:cantSplit/>
          <w:trHeight w:val="4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AB585" w14:textId="77777777" w:rsidR="00B073D2" w:rsidRDefault="00B073D2" w:rsidP="00B073D2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2A6FB" w14:textId="77777777" w:rsidR="00B073D2" w:rsidRDefault="00B073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162+900</w:t>
            </w:r>
          </w:p>
          <w:p w14:paraId="3FECA1BB" w14:textId="77777777" w:rsidR="00B073D2" w:rsidRDefault="00B073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163+300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565C3" w14:textId="77777777" w:rsidR="00B073D2" w:rsidRPr="000625F2" w:rsidRDefault="00B073D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DDA16" w14:textId="77777777" w:rsidR="00B073D2" w:rsidRDefault="00B073D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Sineşti - Potcoava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4355E" w14:textId="77777777" w:rsidR="00B073D2" w:rsidRDefault="00B073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0138B" w14:textId="77777777" w:rsidR="00B073D2" w:rsidRPr="000625F2" w:rsidRDefault="00B073D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A7E69" w14:textId="77777777" w:rsidR="00B073D2" w:rsidRDefault="00B073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03D7E" w14:textId="77777777" w:rsidR="00B073D2" w:rsidRPr="000625F2" w:rsidRDefault="00B073D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3B8DB" w14:textId="77777777" w:rsidR="00B073D2" w:rsidRDefault="00B073D2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073D2" w14:paraId="163815A4" w14:textId="77777777" w:rsidTr="00AD4FEF">
        <w:trPr>
          <w:cantSplit/>
          <w:trHeight w:val="4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C7080" w14:textId="77777777" w:rsidR="00B073D2" w:rsidRDefault="00B073D2" w:rsidP="00B073D2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4A071" w14:textId="77777777" w:rsidR="00B073D2" w:rsidRDefault="00B073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168+500</w:t>
            </w:r>
          </w:p>
          <w:p w14:paraId="597BBC88" w14:textId="77777777" w:rsidR="00B073D2" w:rsidRDefault="00B073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174+500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C910F" w14:textId="77777777" w:rsidR="00B073D2" w:rsidRPr="000625F2" w:rsidRDefault="00B073D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5DC9E" w14:textId="77777777" w:rsidR="00B073D2" w:rsidRDefault="00B073D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Potcoava</w:t>
            </w:r>
          </w:p>
          <w:p w14:paraId="66FD7017" w14:textId="77777777" w:rsidR="00B073D2" w:rsidRDefault="00B073D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 si  Potcoava – Bălteni Olt</w:t>
            </w:r>
          </w:p>
          <w:p w14:paraId="23C20244" w14:textId="77777777" w:rsidR="00B073D2" w:rsidRDefault="00B073D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DB15C" w14:textId="77777777" w:rsidR="00B073D2" w:rsidRDefault="00B073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9FB47" w14:textId="77777777" w:rsidR="00B073D2" w:rsidRPr="000625F2" w:rsidRDefault="00B073D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99900" w14:textId="77777777" w:rsidR="00B073D2" w:rsidRDefault="00B073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F7668" w14:textId="77777777" w:rsidR="00B073D2" w:rsidRPr="000625F2" w:rsidRDefault="00B073D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E52B6" w14:textId="77777777" w:rsidR="00B073D2" w:rsidRDefault="00B073D2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073D2" w14:paraId="782FF8EA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3026F" w14:textId="77777777" w:rsidR="00B073D2" w:rsidRDefault="00B073D2" w:rsidP="00B073D2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1053D" w14:textId="77777777" w:rsidR="00B073D2" w:rsidRDefault="00B073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2AF62" w14:textId="77777777" w:rsidR="00B073D2" w:rsidRPr="000625F2" w:rsidRDefault="00B073D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F06C0" w14:textId="77777777" w:rsidR="00B073D2" w:rsidRDefault="00B073D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Potcoava</w:t>
            </w:r>
          </w:p>
          <w:p w14:paraId="2852C22A" w14:textId="77777777" w:rsidR="00B073D2" w:rsidRDefault="00B073D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F8F41" w14:textId="77777777" w:rsidR="00B073D2" w:rsidRDefault="00B073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75F1B" w14:textId="77777777" w:rsidR="00B073D2" w:rsidRPr="000625F2" w:rsidRDefault="00B073D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870A1" w14:textId="77777777" w:rsidR="00B073D2" w:rsidRDefault="00B073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59C2B" w14:textId="77777777" w:rsidR="00B073D2" w:rsidRPr="000625F2" w:rsidRDefault="00B073D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4E2A1" w14:textId="77777777" w:rsidR="00B073D2" w:rsidRDefault="00B073D2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liniei 1</w:t>
            </w:r>
          </w:p>
          <w:p w14:paraId="7D671F7D" w14:textId="77777777" w:rsidR="00B073D2" w:rsidRDefault="00B073D2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B073D2" w14:paraId="33318C2D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D289C" w14:textId="77777777" w:rsidR="00B073D2" w:rsidRDefault="00B073D2" w:rsidP="00B073D2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BCF65" w14:textId="77777777" w:rsidR="00B073D2" w:rsidRDefault="00B073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05704" w14:textId="77777777" w:rsidR="00B073D2" w:rsidRPr="000625F2" w:rsidRDefault="00B073D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72212" w14:textId="77777777" w:rsidR="00B073D2" w:rsidRDefault="00B073D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Potcoava</w:t>
            </w:r>
          </w:p>
          <w:p w14:paraId="581302C6" w14:textId="77777777" w:rsidR="00B073D2" w:rsidRDefault="00B073D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6C5E57E5" w14:textId="77777777" w:rsidR="00B073D2" w:rsidRDefault="00B073D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ED098" w14:textId="77777777" w:rsidR="00B073D2" w:rsidRDefault="00B073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2754058" w14:textId="77777777" w:rsidR="00B073D2" w:rsidRDefault="00B073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243D1" w14:textId="77777777" w:rsidR="00B073D2" w:rsidRPr="000625F2" w:rsidRDefault="00B073D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06638" w14:textId="77777777" w:rsidR="00B073D2" w:rsidRDefault="00B073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E3C26" w14:textId="77777777" w:rsidR="00B073D2" w:rsidRPr="000625F2" w:rsidRDefault="00B073D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6546C" w14:textId="77777777" w:rsidR="00B073D2" w:rsidRDefault="00B073D2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073D2" w14:paraId="7798C102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B6521" w14:textId="77777777" w:rsidR="00B073D2" w:rsidRDefault="00B073D2" w:rsidP="00B073D2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3611B" w14:textId="77777777" w:rsidR="00B073D2" w:rsidRDefault="00B073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1128B" w14:textId="77777777" w:rsidR="00B073D2" w:rsidRPr="000625F2" w:rsidRDefault="00B073D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107C7" w14:textId="77777777" w:rsidR="00B073D2" w:rsidRDefault="00B073D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Potcoava</w:t>
            </w:r>
          </w:p>
          <w:p w14:paraId="76F460B7" w14:textId="77777777" w:rsidR="00B073D2" w:rsidRDefault="00B073D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</w:t>
            </w:r>
          </w:p>
          <w:p w14:paraId="182F3D66" w14:textId="77777777" w:rsidR="00B073D2" w:rsidRDefault="00B073D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341B4" w14:textId="77777777" w:rsidR="00B073D2" w:rsidRDefault="00B073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7 până la axa stației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C7375" w14:textId="77777777" w:rsidR="00B073D2" w:rsidRPr="000625F2" w:rsidRDefault="00B073D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5F38B" w14:textId="77777777" w:rsidR="00B073D2" w:rsidRDefault="00B073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D037F" w14:textId="77777777" w:rsidR="00B073D2" w:rsidRPr="000625F2" w:rsidRDefault="00B073D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C0B42" w14:textId="77777777" w:rsidR="00B073D2" w:rsidRDefault="00B073D2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073D2" w14:paraId="289592F9" w14:textId="77777777" w:rsidTr="00AD4FEF">
        <w:trPr>
          <w:cantSplit/>
          <w:trHeight w:val="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1685B" w14:textId="77777777" w:rsidR="00B073D2" w:rsidRDefault="00B073D2" w:rsidP="00B073D2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D4400" w14:textId="77777777" w:rsidR="00B073D2" w:rsidRDefault="00B073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67EC8" w14:textId="77777777" w:rsidR="00B073D2" w:rsidRPr="000625F2" w:rsidRDefault="00B073D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A7CC6" w14:textId="77777777" w:rsidR="00B073D2" w:rsidRDefault="00B073D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Bălteni</w:t>
            </w:r>
          </w:p>
          <w:p w14:paraId="047181AA" w14:textId="77777777" w:rsidR="00B073D2" w:rsidRDefault="00B073D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14:paraId="1188000C" w14:textId="77777777" w:rsidR="00B073D2" w:rsidRDefault="00B073D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6830F" w14:textId="77777777" w:rsidR="00B073D2" w:rsidRDefault="00B073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EA0DA" w14:textId="77777777" w:rsidR="00B073D2" w:rsidRPr="000625F2" w:rsidRDefault="00B073D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DB331" w14:textId="77777777" w:rsidR="00B073D2" w:rsidRDefault="00B073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06380" w14:textId="77777777" w:rsidR="00B073D2" w:rsidRPr="000625F2" w:rsidRDefault="00B073D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5F35A" w14:textId="77777777" w:rsidR="00B073D2" w:rsidRDefault="00B073D2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073D2" w14:paraId="30FDEBAA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414AE" w14:textId="77777777" w:rsidR="00B073D2" w:rsidRDefault="00B073D2" w:rsidP="00B073D2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A0FDC" w14:textId="77777777" w:rsidR="00B073D2" w:rsidRDefault="00B073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F2AAF" w14:textId="77777777" w:rsidR="00B073D2" w:rsidRPr="000625F2" w:rsidRDefault="00B073D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56B85" w14:textId="77777777" w:rsidR="00B073D2" w:rsidRDefault="00B073D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Recea</w:t>
            </w:r>
          </w:p>
          <w:p w14:paraId="4B5A8F2E" w14:textId="77777777" w:rsidR="00B073D2" w:rsidRDefault="00B073D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3A496" w14:textId="77777777" w:rsidR="00B073D2" w:rsidRDefault="00B073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43DF645" w14:textId="77777777" w:rsidR="00B073D2" w:rsidRDefault="00B073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D7E93" w14:textId="77777777" w:rsidR="00B073D2" w:rsidRPr="000625F2" w:rsidRDefault="00B073D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D8826" w14:textId="77777777" w:rsidR="00B073D2" w:rsidRDefault="00B073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CDCDD" w14:textId="77777777" w:rsidR="00B073D2" w:rsidRPr="000625F2" w:rsidRDefault="00B073D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1F9EE" w14:textId="77777777" w:rsidR="00B073D2" w:rsidRDefault="00B073D2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073D2" w14:paraId="093532E5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6A82F" w14:textId="77777777" w:rsidR="00B073D2" w:rsidRDefault="00B073D2" w:rsidP="00B073D2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EDB3A" w14:textId="77777777" w:rsidR="00B073D2" w:rsidRDefault="00B073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D3D33" w14:textId="77777777" w:rsidR="00B073D2" w:rsidRPr="000625F2" w:rsidRDefault="00B073D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1B468" w14:textId="77777777" w:rsidR="00B073D2" w:rsidRDefault="00B073D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4232BC65" w14:textId="77777777" w:rsidR="00B073D2" w:rsidRDefault="00B073D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 şi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23487" w14:textId="77777777" w:rsidR="00B073D2" w:rsidRDefault="00B073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5DD9C" w14:textId="77777777" w:rsidR="00B073D2" w:rsidRPr="000625F2" w:rsidRDefault="00B073D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376D9" w14:textId="77777777" w:rsidR="00B073D2" w:rsidRDefault="00B073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3401E" w14:textId="77777777" w:rsidR="00B073D2" w:rsidRPr="000625F2" w:rsidRDefault="00B073D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F9E36" w14:textId="77777777" w:rsidR="00B073D2" w:rsidRDefault="00B073D2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073D2" w14:paraId="25306BBB" w14:textId="77777777" w:rsidTr="00AD4FEF">
        <w:trPr>
          <w:cantSplit/>
          <w:trHeight w:val="7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E344A" w14:textId="77777777" w:rsidR="00B073D2" w:rsidRDefault="00B073D2" w:rsidP="00B073D2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8D516" w14:textId="77777777" w:rsidR="00B073D2" w:rsidRDefault="00B073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39238" w14:textId="77777777" w:rsidR="00B073D2" w:rsidRPr="000625F2" w:rsidRDefault="00B073D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D5765" w14:textId="77777777" w:rsidR="00B073D2" w:rsidRDefault="00B073D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2E4E8AA5" w14:textId="77777777" w:rsidR="00B073D2" w:rsidRDefault="00B073D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9A453" w14:textId="77777777" w:rsidR="00B073D2" w:rsidRDefault="00B073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din </w:t>
            </w:r>
          </w:p>
          <w:p w14:paraId="5691C976" w14:textId="77777777" w:rsidR="00B073D2" w:rsidRDefault="00B073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în </w:t>
            </w:r>
          </w:p>
          <w:p w14:paraId="31EA8E62" w14:textId="77777777" w:rsidR="00B073D2" w:rsidRDefault="00B073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axa staţiei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50944" w14:textId="77777777" w:rsidR="00B073D2" w:rsidRPr="000625F2" w:rsidRDefault="00B073D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12A01" w14:textId="77777777" w:rsidR="00B073D2" w:rsidRDefault="00B073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539F5" w14:textId="77777777" w:rsidR="00B073D2" w:rsidRPr="000625F2" w:rsidRDefault="00B073D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D64CB" w14:textId="77777777" w:rsidR="00B073D2" w:rsidRDefault="00B073D2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Restul liniei este închisă.</w:t>
            </w:r>
          </w:p>
        </w:tc>
      </w:tr>
      <w:tr w:rsidR="00B073D2" w14:paraId="23B929BD" w14:textId="77777777" w:rsidTr="00AD4FEF">
        <w:trPr>
          <w:cantSplit/>
          <w:trHeight w:val="7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1B050" w14:textId="77777777" w:rsidR="00B073D2" w:rsidRDefault="00B073D2" w:rsidP="00B073D2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5BC90" w14:textId="77777777" w:rsidR="00B073D2" w:rsidRDefault="00B073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FAF70" w14:textId="77777777" w:rsidR="00B073D2" w:rsidRPr="000625F2" w:rsidRDefault="00B073D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A2E55" w14:textId="77777777" w:rsidR="00B073D2" w:rsidRDefault="00B073D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61A05A21" w14:textId="77777777" w:rsidR="00B073D2" w:rsidRDefault="00B073D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8 </w:t>
            </w:r>
          </w:p>
          <w:p w14:paraId="5FAE895D" w14:textId="77777777" w:rsidR="00B073D2" w:rsidRDefault="00B073D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8ABC5" w14:textId="77777777" w:rsidR="00B073D2" w:rsidRDefault="00B073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28F7E" w14:textId="77777777" w:rsidR="00B073D2" w:rsidRPr="000625F2" w:rsidRDefault="00B073D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78FF8" w14:textId="77777777" w:rsidR="00B073D2" w:rsidRDefault="00B073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AE399" w14:textId="77777777" w:rsidR="00B073D2" w:rsidRPr="000625F2" w:rsidRDefault="00B073D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A61DC" w14:textId="77777777" w:rsidR="00B073D2" w:rsidRDefault="00B073D2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073D2" w14:paraId="66BF48F7" w14:textId="77777777" w:rsidTr="00AD4FEF">
        <w:trPr>
          <w:cantSplit/>
          <w:trHeight w:val="41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2F208" w14:textId="77777777" w:rsidR="00B073D2" w:rsidRDefault="00B073D2" w:rsidP="00B073D2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BE37D" w14:textId="77777777" w:rsidR="00B073D2" w:rsidRDefault="00B073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3104B" w14:textId="77777777" w:rsidR="00B073D2" w:rsidRPr="000625F2" w:rsidRDefault="00B073D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4FDF1" w14:textId="77777777" w:rsidR="00B073D2" w:rsidRDefault="00B073D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387EC138" w14:textId="77777777" w:rsidR="00B073D2" w:rsidRDefault="00B073D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şi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763CC" w14:textId="77777777" w:rsidR="00B073D2" w:rsidRDefault="00B073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27, 33,  22 </w:t>
            </w:r>
          </w:p>
          <w:p w14:paraId="094C7CE1" w14:textId="77777777" w:rsidR="00B073D2" w:rsidRDefault="00B073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 34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F6947" w14:textId="77777777" w:rsidR="00B073D2" w:rsidRPr="000625F2" w:rsidRDefault="00B073D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6A2B5" w14:textId="77777777" w:rsidR="00B073D2" w:rsidRDefault="00B073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CD266" w14:textId="77777777" w:rsidR="00B073D2" w:rsidRPr="000625F2" w:rsidRDefault="00B073D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041F7" w14:textId="77777777" w:rsidR="00B073D2" w:rsidRDefault="00B073D2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3 - 11  primiri - expedieri.</w:t>
            </w:r>
          </w:p>
        </w:tc>
      </w:tr>
      <w:tr w:rsidR="00B073D2" w14:paraId="666E507A" w14:textId="77777777" w:rsidTr="00AD4FEF">
        <w:trPr>
          <w:cantSplit/>
          <w:trHeight w:val="92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F1A53" w14:textId="77777777" w:rsidR="00B073D2" w:rsidRDefault="00B073D2" w:rsidP="00B073D2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1BFE4" w14:textId="77777777" w:rsidR="00B073D2" w:rsidRDefault="00B073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B4A38" w14:textId="77777777" w:rsidR="00B073D2" w:rsidRPr="000625F2" w:rsidRDefault="00B073D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B2F9F" w14:textId="77777777" w:rsidR="00B073D2" w:rsidRDefault="00B073D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436EB91C" w14:textId="77777777" w:rsidR="00B073D2" w:rsidRDefault="00B073D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0328E" w14:textId="77777777" w:rsidR="00B073D2" w:rsidRDefault="00B073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D601AB9" w14:textId="77777777" w:rsidR="00B073D2" w:rsidRDefault="00B073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 şi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DFA54" w14:textId="77777777" w:rsidR="00B073D2" w:rsidRPr="000625F2" w:rsidRDefault="00B073D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96186" w14:textId="77777777" w:rsidR="00B073D2" w:rsidRDefault="00B073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F38EE" w14:textId="77777777" w:rsidR="00B073D2" w:rsidRPr="000625F2" w:rsidRDefault="00B073D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7E7FC" w14:textId="77777777" w:rsidR="00B073D2" w:rsidRDefault="00B073D2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45BB379" w14:textId="77777777" w:rsidR="00B073D2" w:rsidRDefault="00B073D2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7 - 11</w:t>
            </w:r>
          </w:p>
          <w:p w14:paraId="3D00E56D" w14:textId="77777777" w:rsidR="00B073D2" w:rsidRDefault="00B073D2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– expedieri.</w:t>
            </w:r>
          </w:p>
        </w:tc>
      </w:tr>
      <w:tr w:rsidR="00B073D2" w14:paraId="6AF5F333" w14:textId="77777777" w:rsidTr="00AD4FEF">
        <w:trPr>
          <w:cantSplit/>
          <w:trHeight w:val="8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235E8" w14:textId="77777777" w:rsidR="00B073D2" w:rsidRDefault="00B073D2" w:rsidP="00B073D2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ADA1A" w14:textId="77777777" w:rsidR="00B073D2" w:rsidRDefault="00B073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DE29A" w14:textId="77777777" w:rsidR="00B073D2" w:rsidRPr="000625F2" w:rsidRDefault="00B073D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AE889" w14:textId="77777777" w:rsidR="00B073D2" w:rsidRDefault="00B073D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7F67D19E" w14:textId="77777777" w:rsidR="00B073D2" w:rsidRDefault="00B073D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1925C" w14:textId="77777777" w:rsidR="00B073D2" w:rsidRDefault="00B073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04B8A5EC" w14:textId="77777777" w:rsidR="00B073D2" w:rsidRDefault="00B073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201B0" w14:textId="77777777" w:rsidR="00B073D2" w:rsidRPr="000625F2" w:rsidRDefault="00B073D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78432" w14:textId="77777777" w:rsidR="00B073D2" w:rsidRDefault="00B073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74209" w14:textId="77777777" w:rsidR="00B073D2" w:rsidRPr="000625F2" w:rsidRDefault="00B073D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D453C" w14:textId="77777777" w:rsidR="00B073D2" w:rsidRDefault="00B073D2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5 - 11 primiri – expedieri.</w:t>
            </w:r>
          </w:p>
        </w:tc>
      </w:tr>
      <w:tr w:rsidR="00B073D2" w14:paraId="476B114B" w14:textId="77777777" w:rsidTr="00AD4FEF">
        <w:trPr>
          <w:cantSplit/>
          <w:trHeight w:val="6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FD4A6" w14:textId="77777777" w:rsidR="00B073D2" w:rsidRDefault="00B073D2" w:rsidP="00B073D2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DDE83" w14:textId="77777777" w:rsidR="00B073D2" w:rsidRDefault="00B073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E2B52" w14:textId="77777777" w:rsidR="00B073D2" w:rsidRPr="000625F2" w:rsidRDefault="00B073D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0B990" w14:textId="77777777" w:rsidR="00B073D2" w:rsidRDefault="00B073D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4D8B9BCF" w14:textId="77777777" w:rsidR="00B073D2" w:rsidRDefault="00B073D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52D83" w14:textId="77777777" w:rsidR="00B073D2" w:rsidRDefault="00B073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30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FE836" w14:textId="77777777" w:rsidR="00B073D2" w:rsidRPr="000625F2" w:rsidRDefault="00B073D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C2F90" w14:textId="77777777" w:rsidR="00B073D2" w:rsidRDefault="00B073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9A03F" w14:textId="77777777" w:rsidR="00B073D2" w:rsidRPr="000625F2" w:rsidRDefault="00B073D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57152" w14:textId="77777777" w:rsidR="00B073D2" w:rsidRDefault="00B073D2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8 - 15</w:t>
            </w:r>
          </w:p>
          <w:p w14:paraId="6FA927DC" w14:textId="77777777" w:rsidR="00B073D2" w:rsidRDefault="00B073D2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- expedieri.</w:t>
            </w:r>
          </w:p>
        </w:tc>
      </w:tr>
      <w:tr w:rsidR="00B073D2" w14:paraId="7F380CB7" w14:textId="77777777" w:rsidTr="00AD4FEF">
        <w:trPr>
          <w:cantSplit/>
          <w:trHeight w:val="6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33326" w14:textId="77777777" w:rsidR="00B073D2" w:rsidRDefault="00B073D2" w:rsidP="00B073D2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E2EE4" w14:textId="77777777" w:rsidR="00B073D2" w:rsidRDefault="00B073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9C4DC" w14:textId="77777777" w:rsidR="00B073D2" w:rsidRPr="000625F2" w:rsidRDefault="00B073D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1F234" w14:textId="77777777" w:rsidR="00B073D2" w:rsidRDefault="00B073D2" w:rsidP="004224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Milcov, linia 1 </w:t>
            </w:r>
          </w:p>
          <w:p w14:paraId="60A59D44" w14:textId="77777777" w:rsidR="00B073D2" w:rsidRDefault="00B073D2" w:rsidP="004224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F1484" w14:textId="77777777" w:rsidR="00B073D2" w:rsidRDefault="00B073D2" w:rsidP="004224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812EB7D" w14:textId="77777777" w:rsidR="00B073D2" w:rsidRDefault="00B073D2" w:rsidP="004224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0E496" w14:textId="77777777" w:rsidR="00B073D2" w:rsidRPr="000625F2" w:rsidRDefault="00B073D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E47F3" w14:textId="77777777" w:rsidR="00B073D2" w:rsidRDefault="00B073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B200D" w14:textId="77777777" w:rsidR="00B073D2" w:rsidRPr="000625F2" w:rsidRDefault="00B073D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96659" w14:textId="77777777" w:rsidR="00B073D2" w:rsidRDefault="00B073D2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073D2" w14:paraId="442830BE" w14:textId="77777777" w:rsidTr="00AD4FEF">
        <w:trPr>
          <w:cantSplit/>
          <w:trHeight w:val="8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CC503" w14:textId="77777777" w:rsidR="00B073D2" w:rsidRDefault="00B073D2" w:rsidP="00B073D2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ED9BC" w14:textId="77777777" w:rsidR="00B073D2" w:rsidRDefault="00B073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3CC61" w14:textId="77777777" w:rsidR="00B073D2" w:rsidRPr="000625F2" w:rsidRDefault="00B073D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458DD" w14:textId="77777777" w:rsidR="00B073D2" w:rsidRDefault="00B073D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Slătioara</w:t>
            </w:r>
          </w:p>
          <w:p w14:paraId="3EF1F5E5" w14:textId="77777777" w:rsidR="00B073D2" w:rsidRDefault="00B073D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14:paraId="63732356" w14:textId="77777777" w:rsidR="00B073D2" w:rsidRDefault="00B073D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F8F94" w14:textId="77777777" w:rsidR="00B073D2" w:rsidRDefault="00B073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CD40BD6" w14:textId="77777777" w:rsidR="00B073D2" w:rsidRDefault="00B073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7003C" w14:textId="77777777" w:rsidR="00B073D2" w:rsidRPr="000625F2" w:rsidRDefault="00B073D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0E26C" w14:textId="77777777" w:rsidR="00B073D2" w:rsidRDefault="00B073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B4757" w14:textId="77777777" w:rsidR="00B073D2" w:rsidRPr="000625F2" w:rsidRDefault="00B073D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CA30E" w14:textId="77777777" w:rsidR="00B073D2" w:rsidRDefault="00B073D2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073D2" w14:paraId="6F058F03" w14:textId="77777777" w:rsidTr="00AD4FEF">
        <w:trPr>
          <w:cantSplit/>
          <w:trHeight w:val="15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2CF26" w14:textId="77777777" w:rsidR="00B073D2" w:rsidRDefault="00B073D2" w:rsidP="00B073D2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1D4C0" w14:textId="77777777" w:rsidR="00B073D2" w:rsidRDefault="00B073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205+450</w:t>
            </w:r>
          </w:p>
          <w:p w14:paraId="3EBB8B76" w14:textId="77777777" w:rsidR="00B073D2" w:rsidRDefault="00B073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206+600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2132C" w14:textId="77777777" w:rsidR="00B073D2" w:rsidRPr="000625F2" w:rsidRDefault="00B073D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648A3" w14:textId="77777777" w:rsidR="00B073D2" w:rsidRDefault="00B073D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14:paraId="6B1D8442" w14:textId="77777777" w:rsidR="00B073D2" w:rsidRDefault="00B073D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  <w:p w14:paraId="6667B94E" w14:textId="77777777" w:rsidR="00B073D2" w:rsidRDefault="00B073D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(din călcâiul schimbătorului numărul 23 până la vârful schimbătorului numărul 14)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CE3BE" w14:textId="77777777" w:rsidR="00B073D2" w:rsidRDefault="00B073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9B3E9" w14:textId="77777777" w:rsidR="00B073D2" w:rsidRPr="000625F2" w:rsidRDefault="00B073D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7BAD9" w14:textId="77777777" w:rsidR="00B073D2" w:rsidRDefault="00B073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8026E" w14:textId="77777777" w:rsidR="00B073D2" w:rsidRPr="000625F2" w:rsidRDefault="00B073D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20982" w14:textId="77777777" w:rsidR="00B073D2" w:rsidRDefault="00B073D2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6838802" w14:textId="77777777" w:rsidR="00B073D2" w:rsidRDefault="00B073D2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Staţie paralelogram.</w:t>
            </w:r>
          </w:p>
        </w:tc>
      </w:tr>
      <w:tr w:rsidR="00B073D2" w14:paraId="3ADA9E2E" w14:textId="77777777" w:rsidTr="00AD4FEF">
        <w:trPr>
          <w:cantSplit/>
          <w:trHeight w:val="4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C6192" w14:textId="77777777" w:rsidR="00B073D2" w:rsidRDefault="00B073D2" w:rsidP="00B073D2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80510" w14:textId="77777777" w:rsidR="00B073D2" w:rsidRDefault="00B073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72DA6" w14:textId="77777777" w:rsidR="00B073D2" w:rsidRPr="000625F2" w:rsidRDefault="00B073D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F164A" w14:textId="77777777" w:rsidR="00B073D2" w:rsidRDefault="00B073D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14:paraId="2426FEAF" w14:textId="77777777" w:rsidR="00B073D2" w:rsidRDefault="00B073D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54556" w14:textId="77777777" w:rsidR="00B073D2" w:rsidRDefault="00B073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7041ABD6" w14:textId="77777777" w:rsidR="00B073D2" w:rsidRDefault="00B073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27 / 29, </w:t>
            </w:r>
          </w:p>
          <w:p w14:paraId="226A2868" w14:textId="77777777" w:rsidR="00B073D2" w:rsidRDefault="00B073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35 / 39 și </w:t>
            </w:r>
          </w:p>
          <w:p w14:paraId="5D9CD467" w14:textId="77777777" w:rsidR="00B073D2" w:rsidRDefault="00B073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41, 47 și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D5D37" w14:textId="77777777" w:rsidR="00B073D2" w:rsidRPr="000625F2" w:rsidRDefault="00B073D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DF31B" w14:textId="77777777" w:rsidR="00B073D2" w:rsidRDefault="00B073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40A68" w14:textId="77777777" w:rsidR="00B073D2" w:rsidRPr="000625F2" w:rsidRDefault="00B073D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00914" w14:textId="77777777" w:rsidR="00B073D2" w:rsidRDefault="00B073D2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Cu acces la liniile de la </w:t>
            </w:r>
          </w:p>
          <w:p w14:paraId="0ED9212E" w14:textId="77777777" w:rsidR="00B073D2" w:rsidRDefault="00B073D2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4 la 11.</w:t>
            </w:r>
          </w:p>
        </w:tc>
      </w:tr>
      <w:tr w:rsidR="00B073D2" w14:paraId="750AC9C5" w14:textId="77777777" w:rsidTr="00AD4FEF">
        <w:trPr>
          <w:cantSplit/>
          <w:trHeight w:val="4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31496" w14:textId="77777777" w:rsidR="00B073D2" w:rsidRDefault="00B073D2" w:rsidP="00B073D2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9C271" w14:textId="77777777" w:rsidR="00B073D2" w:rsidRDefault="00B073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53DF3" w14:textId="77777777" w:rsidR="00B073D2" w:rsidRPr="000625F2" w:rsidRDefault="00B073D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63F08" w14:textId="77777777" w:rsidR="00B073D2" w:rsidRDefault="00B073D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14:paraId="541D191B" w14:textId="77777777" w:rsidR="00B073D2" w:rsidRDefault="00B073D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913AC" w14:textId="77777777" w:rsidR="00B073D2" w:rsidRDefault="00B073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235498C9" w14:textId="77777777" w:rsidR="00B073D2" w:rsidRDefault="00B073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/ 22, sch. 26, 32, 34, 38, 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60EB0" w14:textId="77777777" w:rsidR="00B073D2" w:rsidRDefault="00B073D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E7490" w14:textId="77777777" w:rsidR="00B073D2" w:rsidRDefault="00B073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AB79D" w14:textId="77777777" w:rsidR="00B073D2" w:rsidRPr="000625F2" w:rsidRDefault="00B073D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2F340" w14:textId="77777777" w:rsidR="00B073D2" w:rsidRDefault="00B073D2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liniilor 4 - 11.</w:t>
            </w:r>
          </w:p>
        </w:tc>
      </w:tr>
      <w:tr w:rsidR="00B073D2" w14:paraId="18274394" w14:textId="77777777" w:rsidTr="00AD4FEF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B7D82" w14:textId="77777777" w:rsidR="00B073D2" w:rsidRDefault="00B073D2" w:rsidP="00B073D2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AB048" w14:textId="77777777" w:rsidR="00B073D2" w:rsidRDefault="00B073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97BA4" w14:textId="77777777" w:rsidR="00B073D2" w:rsidRPr="000625F2" w:rsidRDefault="00B073D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93957" w14:textId="77777777" w:rsidR="00B073D2" w:rsidRDefault="00B073D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14:paraId="52F9949F" w14:textId="77777777" w:rsidR="00B073D2" w:rsidRDefault="00B073D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785AE" w14:textId="77777777" w:rsidR="00B073D2" w:rsidRDefault="00B073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04FF5" w14:textId="77777777" w:rsidR="00B073D2" w:rsidRPr="000625F2" w:rsidRDefault="00B073D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84B7C" w14:textId="77777777" w:rsidR="00B073D2" w:rsidRDefault="00B073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4B9F2" w14:textId="77777777" w:rsidR="00B073D2" w:rsidRPr="000625F2" w:rsidRDefault="00B073D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E7A51" w14:textId="77777777" w:rsidR="00B073D2" w:rsidRDefault="00B073D2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8  -  11.</w:t>
            </w:r>
          </w:p>
        </w:tc>
      </w:tr>
      <w:tr w:rsidR="00B073D2" w14:paraId="58F0AE78" w14:textId="77777777" w:rsidTr="00AD4FEF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8498D" w14:textId="77777777" w:rsidR="00B073D2" w:rsidRDefault="00B073D2" w:rsidP="00B073D2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A7653" w14:textId="77777777" w:rsidR="00B073D2" w:rsidRDefault="00B073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A084D" w14:textId="77777777" w:rsidR="00B073D2" w:rsidRPr="000625F2" w:rsidRDefault="00B073D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D23A7" w14:textId="77777777" w:rsidR="00B073D2" w:rsidRDefault="00B073D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14:paraId="1DDD818E" w14:textId="77777777" w:rsidR="00B073D2" w:rsidRDefault="00B073D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FEDCA" w14:textId="77777777" w:rsidR="00B073D2" w:rsidRDefault="00B073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F1249FB" w14:textId="77777777" w:rsidR="00B073D2" w:rsidRDefault="00B073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CF5BB" w14:textId="77777777" w:rsidR="00B073D2" w:rsidRPr="000625F2" w:rsidRDefault="00B073D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BCEB6" w14:textId="77777777" w:rsidR="00B073D2" w:rsidRDefault="00B073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61CC4" w14:textId="77777777" w:rsidR="00B073D2" w:rsidRPr="000625F2" w:rsidRDefault="00B073D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A86C3" w14:textId="77777777" w:rsidR="00B073D2" w:rsidRDefault="00B073D2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073D2" w14:paraId="03622C6F" w14:textId="77777777" w:rsidTr="00AD4FEF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22450" w14:textId="77777777" w:rsidR="00B073D2" w:rsidRDefault="00B073D2" w:rsidP="00B073D2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7C80F" w14:textId="77777777" w:rsidR="00B073D2" w:rsidRDefault="00B073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2CDB9" w14:textId="77777777" w:rsidR="00B073D2" w:rsidRPr="000625F2" w:rsidRDefault="00B073D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B3017" w14:textId="77777777" w:rsidR="00B073D2" w:rsidRDefault="00B073D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Balş</w:t>
            </w:r>
          </w:p>
          <w:p w14:paraId="6CF09BD3" w14:textId="77777777" w:rsidR="00B073D2" w:rsidRDefault="00B073D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6D3B4" w14:textId="77777777" w:rsidR="00B073D2" w:rsidRDefault="00B073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6448983" w14:textId="77777777" w:rsidR="00B073D2" w:rsidRDefault="00B073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şi 59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C60B8" w14:textId="77777777" w:rsidR="00B073D2" w:rsidRPr="000625F2" w:rsidRDefault="00B073D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775E4" w14:textId="77777777" w:rsidR="00B073D2" w:rsidRDefault="00B073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2A030" w14:textId="77777777" w:rsidR="00B073D2" w:rsidRPr="000625F2" w:rsidRDefault="00B073D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85503" w14:textId="77777777" w:rsidR="00B073D2" w:rsidRDefault="00B073D2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1.</w:t>
            </w:r>
          </w:p>
        </w:tc>
      </w:tr>
      <w:tr w:rsidR="00B073D2" w14:paraId="63EFB8DA" w14:textId="77777777" w:rsidTr="00AD4FEF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F57B8" w14:textId="77777777" w:rsidR="00B073D2" w:rsidRDefault="00B073D2" w:rsidP="00B073D2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50CED" w14:textId="77777777" w:rsidR="00B073D2" w:rsidRDefault="00B073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219+775</w:t>
            </w:r>
          </w:p>
          <w:p w14:paraId="5C2DCD31" w14:textId="77777777" w:rsidR="00B073D2" w:rsidRDefault="00B073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219+935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5BC9F" w14:textId="77777777" w:rsidR="00B073D2" w:rsidRPr="000625F2" w:rsidRDefault="00B073D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20837" w14:textId="77777777" w:rsidR="00B073D2" w:rsidRDefault="00B073D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Balş -</w:t>
            </w:r>
          </w:p>
          <w:p w14:paraId="2CC1E166" w14:textId="77777777" w:rsidR="00B073D2" w:rsidRDefault="00B073D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Robăneşti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0E178" w14:textId="77777777" w:rsidR="00B073D2" w:rsidRDefault="00B073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68326" w14:textId="77777777" w:rsidR="00B073D2" w:rsidRDefault="00B073D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21861" w14:textId="77777777" w:rsidR="00B073D2" w:rsidRDefault="00B073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E1755" w14:textId="77777777" w:rsidR="00B073D2" w:rsidRPr="000625F2" w:rsidRDefault="00B073D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1E668" w14:textId="77777777" w:rsidR="00B073D2" w:rsidRPr="006064A3" w:rsidRDefault="00B073D2" w:rsidP="00AD4FEF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6064A3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6064A3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14:paraId="37D0E50B" w14:textId="77777777" w:rsidR="00B073D2" w:rsidRDefault="00B073D2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4E74C2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073D2" w14:paraId="015BCC63" w14:textId="77777777" w:rsidTr="00AD4FEF">
        <w:trPr>
          <w:cantSplit/>
          <w:trHeight w:val="14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36593" w14:textId="77777777" w:rsidR="00B073D2" w:rsidRDefault="00B073D2" w:rsidP="00B073D2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CA532" w14:textId="77777777" w:rsidR="00B073D2" w:rsidRPr="006064A3" w:rsidRDefault="00B073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6064A3">
              <w:rPr>
                <w:b/>
                <w:bCs/>
                <w:color w:val="000000"/>
                <w:sz w:val="20"/>
                <w:lang w:val="ro-RO"/>
              </w:rPr>
              <w:t>221+910</w:t>
            </w:r>
          </w:p>
          <w:p w14:paraId="354A657A" w14:textId="77777777" w:rsidR="00B073D2" w:rsidRDefault="00B073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6064A3">
              <w:rPr>
                <w:b/>
                <w:bCs/>
                <w:color w:val="000000"/>
                <w:sz w:val="20"/>
                <w:lang w:val="ro-RO"/>
              </w:rPr>
              <w:t>221+960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3CBF8" w14:textId="77777777" w:rsidR="00B073D2" w:rsidRPr="000625F2" w:rsidRDefault="00B073D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4A9FC" w14:textId="77777777" w:rsidR="00B073D2" w:rsidRDefault="00B073D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Balş -</w:t>
            </w:r>
          </w:p>
          <w:p w14:paraId="7509E790" w14:textId="77777777" w:rsidR="00B073D2" w:rsidRDefault="00B073D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Robăneşti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566F1" w14:textId="77777777" w:rsidR="00B073D2" w:rsidRDefault="00B073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AE71F" w14:textId="77777777" w:rsidR="00B073D2" w:rsidRPr="000625F2" w:rsidRDefault="00B073D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15340" w14:textId="77777777" w:rsidR="00B073D2" w:rsidRDefault="00B073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38090" w14:textId="77777777" w:rsidR="00B073D2" w:rsidRPr="000625F2" w:rsidRDefault="00B073D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7E4A4" w14:textId="77777777" w:rsidR="00B073D2" w:rsidRPr="006064A3" w:rsidRDefault="00B073D2" w:rsidP="00AD4FEF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6064A3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6064A3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14:paraId="176B1044" w14:textId="77777777" w:rsidR="00B073D2" w:rsidRPr="001D28D8" w:rsidRDefault="00B073D2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4E74C2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073D2" w14:paraId="282BF688" w14:textId="77777777" w:rsidTr="00AD4FEF">
        <w:trPr>
          <w:cantSplit/>
          <w:trHeight w:val="14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C909C" w14:textId="77777777" w:rsidR="00B073D2" w:rsidRDefault="00B073D2" w:rsidP="00B073D2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495AE" w14:textId="77777777" w:rsidR="00B073D2" w:rsidRDefault="00B073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230+550</w:t>
            </w:r>
          </w:p>
          <w:p w14:paraId="54EEED75" w14:textId="77777777" w:rsidR="00B073D2" w:rsidRPr="006064A3" w:rsidRDefault="00B073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230+700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872A6" w14:textId="77777777" w:rsidR="00B073D2" w:rsidRDefault="00B073D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33FA4" w14:textId="77777777" w:rsidR="00B073D2" w:rsidRDefault="00B073D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Robăneşti-</w:t>
            </w:r>
          </w:p>
          <w:p w14:paraId="57DD61CD" w14:textId="77777777" w:rsidR="00B073D2" w:rsidRDefault="00B073D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Pieleşti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DCC8A" w14:textId="77777777" w:rsidR="00B073D2" w:rsidRDefault="00B073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CA685" w14:textId="77777777" w:rsidR="00B073D2" w:rsidRPr="000625F2" w:rsidRDefault="00B073D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D14BB" w14:textId="77777777" w:rsidR="00B073D2" w:rsidRDefault="00B073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130A9" w14:textId="77777777" w:rsidR="00B073D2" w:rsidRPr="000625F2" w:rsidRDefault="00B073D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49E5C" w14:textId="77777777" w:rsidR="00B073D2" w:rsidRDefault="00B073D2" w:rsidP="00AD4FEF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Fără inductori.</w:t>
            </w:r>
          </w:p>
        </w:tc>
      </w:tr>
      <w:tr w:rsidR="00B073D2" w14:paraId="3648F30B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D8158" w14:textId="77777777" w:rsidR="00B073D2" w:rsidRDefault="00B073D2" w:rsidP="00B073D2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7E0D0" w14:textId="77777777" w:rsidR="00B073D2" w:rsidRDefault="00B073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86F38" w14:textId="77777777" w:rsidR="00B073D2" w:rsidRPr="000625F2" w:rsidRDefault="00B073D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F8126" w14:textId="77777777" w:rsidR="00B073D2" w:rsidRDefault="00B073D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Pieleşti</w:t>
            </w:r>
          </w:p>
          <w:p w14:paraId="7F9A656B" w14:textId="77777777" w:rsidR="00B073D2" w:rsidRDefault="00B073D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 şi 3 </w:t>
            </w:r>
          </w:p>
          <w:p w14:paraId="6131B92C" w14:textId="77777777" w:rsidR="00B073D2" w:rsidRDefault="00B073D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9BE33" w14:textId="77777777" w:rsidR="00B073D2" w:rsidRDefault="00B073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42295F9" w14:textId="77777777" w:rsidR="00B073D2" w:rsidRDefault="00B073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05D6E" w14:textId="77777777" w:rsidR="00B073D2" w:rsidRPr="000625F2" w:rsidRDefault="00B073D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D14FC" w14:textId="77777777" w:rsidR="00B073D2" w:rsidRDefault="00B073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AE116" w14:textId="77777777" w:rsidR="00B073D2" w:rsidRPr="000625F2" w:rsidRDefault="00B073D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9E527" w14:textId="77777777" w:rsidR="00B073D2" w:rsidRDefault="00B073D2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073D2" w14:paraId="6DC7FEAA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0B9B9" w14:textId="77777777" w:rsidR="00B073D2" w:rsidRDefault="00B073D2" w:rsidP="00B073D2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1C80B" w14:textId="77777777" w:rsidR="00B073D2" w:rsidRDefault="00B073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241+900</w:t>
            </w:r>
          </w:p>
          <w:p w14:paraId="4B644608" w14:textId="77777777" w:rsidR="00B073D2" w:rsidRDefault="00B073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F7A4B" w14:textId="77777777" w:rsidR="00B073D2" w:rsidRPr="000625F2" w:rsidRDefault="00B073D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383D5" w14:textId="77777777" w:rsidR="00B073D2" w:rsidRDefault="00B073D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Pieleşti -</w:t>
            </w:r>
          </w:p>
          <w:p w14:paraId="1CC5747F" w14:textId="77777777" w:rsidR="00B073D2" w:rsidRDefault="00B073D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Plaiu Vulcănești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2F830" w14:textId="77777777" w:rsidR="00B073D2" w:rsidRDefault="00B073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8314A" w14:textId="77777777" w:rsidR="00B073D2" w:rsidRPr="000625F2" w:rsidRDefault="00B073D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7B448" w14:textId="77777777" w:rsidR="00B073D2" w:rsidRDefault="00B073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C042C" w14:textId="77777777" w:rsidR="00B073D2" w:rsidRPr="000625F2" w:rsidRDefault="00B073D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8F9E7" w14:textId="77777777" w:rsidR="00B073D2" w:rsidRDefault="00B073D2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073D2" w14:paraId="23DCE235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1A164" w14:textId="77777777" w:rsidR="00B073D2" w:rsidRDefault="00B073D2" w:rsidP="00B073D2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946E2" w14:textId="77777777" w:rsidR="00B073D2" w:rsidRDefault="00B073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0FF80" w14:textId="77777777" w:rsidR="00B073D2" w:rsidRPr="000625F2" w:rsidRDefault="00B073D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6C290" w14:textId="77777777" w:rsidR="00B073D2" w:rsidRDefault="00B073D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Plaiu Vulcănești</w:t>
            </w:r>
          </w:p>
          <w:p w14:paraId="27331230" w14:textId="77777777" w:rsidR="00B073D2" w:rsidRDefault="00B073D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D8949" w14:textId="77777777" w:rsidR="00B073D2" w:rsidRDefault="00B073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 </w:t>
            </w:r>
          </w:p>
          <w:p w14:paraId="5298AB28" w14:textId="77777777" w:rsidR="00B073D2" w:rsidRDefault="00B073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AFE43" w14:textId="77777777" w:rsidR="00B073D2" w:rsidRPr="000625F2" w:rsidRDefault="00B073D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93D49" w14:textId="77777777" w:rsidR="00B073D2" w:rsidRDefault="00B073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0F768" w14:textId="77777777" w:rsidR="00B073D2" w:rsidRPr="000625F2" w:rsidRDefault="00B073D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01B1C" w14:textId="77777777" w:rsidR="00B073D2" w:rsidRDefault="00B073D2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liniilor 2 și 3 primiri - expedieri, Cap X.</w:t>
            </w:r>
          </w:p>
        </w:tc>
      </w:tr>
      <w:tr w:rsidR="00B073D2" w14:paraId="610D7027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EC758" w14:textId="77777777" w:rsidR="00B073D2" w:rsidRDefault="00B073D2" w:rsidP="00B073D2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26EBB" w14:textId="77777777" w:rsidR="00B073D2" w:rsidRDefault="00B073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249+150</w:t>
            </w:r>
          </w:p>
          <w:p w14:paraId="78AEEE32" w14:textId="77777777" w:rsidR="00B073D2" w:rsidRDefault="00B073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250+300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4F470" w14:textId="77777777" w:rsidR="00B073D2" w:rsidRPr="000625F2" w:rsidRDefault="00B073D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26BB0" w14:textId="77777777" w:rsidR="00B073D2" w:rsidRDefault="00B073D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14:paraId="75FA3A91" w14:textId="77777777" w:rsidR="00B073D2" w:rsidRDefault="00B073D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3A+3B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5C1CB" w14:textId="77777777" w:rsidR="00B073D2" w:rsidRDefault="00B073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838A0" w14:textId="77777777" w:rsidR="00B073D2" w:rsidRPr="000625F2" w:rsidRDefault="00B073D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12E95" w14:textId="77777777" w:rsidR="00B073D2" w:rsidRDefault="00B073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50FE0" w14:textId="77777777" w:rsidR="00B073D2" w:rsidRPr="000625F2" w:rsidRDefault="00B073D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EE70E" w14:textId="77777777" w:rsidR="00B073D2" w:rsidRDefault="00B073D2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Numai pentru trenuri de marfă în tranzit. Nesemnalizată pe teren.</w:t>
            </w:r>
          </w:p>
          <w:p w14:paraId="45C2E664" w14:textId="77777777" w:rsidR="00B073D2" w:rsidRDefault="00B073D2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Stația  în  paralelogram.</w:t>
            </w:r>
          </w:p>
        </w:tc>
      </w:tr>
      <w:tr w:rsidR="00B073D2" w14:paraId="36F7D086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48299" w14:textId="77777777" w:rsidR="00B073D2" w:rsidRDefault="00B073D2" w:rsidP="00B073D2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32024" w14:textId="77777777" w:rsidR="00B073D2" w:rsidRDefault="00B073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4E8E2" w14:textId="77777777" w:rsidR="00B073D2" w:rsidRDefault="00B073D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6FDD9" w14:textId="77777777" w:rsidR="00B073D2" w:rsidRDefault="00B073D2" w:rsidP="00AD4FEF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515D8" w14:textId="77777777" w:rsidR="00B073D2" w:rsidRDefault="00B073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 </w:t>
            </w:r>
          </w:p>
          <w:p w14:paraId="42D3D928" w14:textId="77777777" w:rsidR="00B073D2" w:rsidRDefault="00B073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73 -77-</w:t>
            </w:r>
          </w:p>
          <w:p w14:paraId="543EBDA1" w14:textId="77777777" w:rsidR="00B073D2" w:rsidRDefault="00B073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- 83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DAB20" w14:textId="77777777" w:rsidR="00B073D2" w:rsidRDefault="00B073D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A91BC" w14:textId="77777777" w:rsidR="00B073D2" w:rsidRDefault="00B073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5D275" w14:textId="77777777" w:rsidR="00B073D2" w:rsidRPr="000625F2" w:rsidRDefault="00B073D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7A168" w14:textId="77777777" w:rsidR="00B073D2" w:rsidRDefault="00B073D2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linia 2 A la liniile 26 și 27.</w:t>
            </w:r>
          </w:p>
        </w:tc>
      </w:tr>
      <w:tr w:rsidR="00B073D2" w14:paraId="029EE53F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771EE" w14:textId="77777777" w:rsidR="00B073D2" w:rsidRDefault="00B073D2" w:rsidP="00B073D2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AA72E" w14:textId="77777777" w:rsidR="00B073D2" w:rsidRDefault="00B073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C62E2" w14:textId="77777777" w:rsidR="00B073D2" w:rsidRDefault="00B073D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A4368" w14:textId="77777777" w:rsidR="00B073D2" w:rsidRDefault="00B073D2" w:rsidP="00AD4FEF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8B54F" w14:textId="77777777" w:rsidR="00B073D2" w:rsidRDefault="00B073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 </w:t>
            </w:r>
          </w:p>
          <w:p w14:paraId="47A0914F" w14:textId="77777777" w:rsidR="00B073D2" w:rsidRDefault="00B073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79 - 85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3560B" w14:textId="77777777" w:rsidR="00B073D2" w:rsidRDefault="00B073D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8D5BE" w14:textId="77777777" w:rsidR="00B073D2" w:rsidRDefault="00B073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C8350" w14:textId="77777777" w:rsidR="00B073D2" w:rsidRPr="000625F2" w:rsidRDefault="00B073D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64AC3" w14:textId="77777777" w:rsidR="00B073D2" w:rsidRDefault="00B073D2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linia 28 A la liniile 1 - 4B.</w:t>
            </w:r>
          </w:p>
        </w:tc>
      </w:tr>
      <w:tr w:rsidR="00B073D2" w14:paraId="214D03D6" w14:textId="77777777" w:rsidTr="00AD4FEF">
        <w:trPr>
          <w:cantSplit/>
          <w:trHeight w:val="58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D6387" w14:textId="77777777" w:rsidR="00B073D2" w:rsidRDefault="00B073D2" w:rsidP="00B073D2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FEA04" w14:textId="77777777" w:rsidR="00B073D2" w:rsidRDefault="00B073D2" w:rsidP="00AD4FE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1803B" w14:textId="77777777" w:rsidR="00B073D2" w:rsidRPr="000625F2" w:rsidRDefault="00B073D2" w:rsidP="00AD4FE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13D1D" w14:textId="77777777" w:rsidR="00B073D2" w:rsidRDefault="00B073D2" w:rsidP="00AD4FEF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14:paraId="7EA247AA" w14:textId="77777777" w:rsidR="00B073D2" w:rsidRDefault="00B073D2" w:rsidP="00AD4FEF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44590" w14:textId="77777777" w:rsidR="00B073D2" w:rsidRDefault="00B073D2" w:rsidP="00AD4FE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630D6214" w14:textId="77777777" w:rsidR="00B073D2" w:rsidRDefault="00B073D2" w:rsidP="00AD4FE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87F05" w14:textId="77777777" w:rsidR="00B073D2" w:rsidRDefault="00B073D2" w:rsidP="00AD4FE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DAFEC" w14:textId="77777777" w:rsidR="00B073D2" w:rsidRDefault="00B073D2" w:rsidP="00AD4FE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2A0B0" w14:textId="77777777" w:rsidR="00B073D2" w:rsidRPr="000625F2" w:rsidRDefault="00B073D2" w:rsidP="00AD4FE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B635F" w14:textId="77777777" w:rsidR="00B073D2" w:rsidRDefault="00B073D2" w:rsidP="00AD4FEF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2BFE87D" w14:textId="77777777" w:rsidR="00B073D2" w:rsidRDefault="00B073D2" w:rsidP="00AD4FEF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linia 2A către liniile </w:t>
            </w:r>
          </w:p>
          <w:p w14:paraId="6746C6FF" w14:textId="77777777" w:rsidR="00B073D2" w:rsidRDefault="00B073D2" w:rsidP="00AD4FEF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26 și 27. </w:t>
            </w:r>
          </w:p>
        </w:tc>
      </w:tr>
      <w:tr w:rsidR="00B073D2" w14:paraId="27E1F0F3" w14:textId="77777777" w:rsidTr="00AD4FEF">
        <w:trPr>
          <w:cantSplit/>
          <w:trHeight w:val="1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8E6C9" w14:textId="77777777" w:rsidR="00B073D2" w:rsidRDefault="00B073D2" w:rsidP="00B073D2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A6FC7" w14:textId="77777777" w:rsidR="00B073D2" w:rsidRDefault="00B073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F1F6C" w14:textId="77777777" w:rsidR="00B073D2" w:rsidRPr="000625F2" w:rsidRDefault="00B073D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57548" w14:textId="77777777" w:rsidR="00B073D2" w:rsidRDefault="00B073D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14:paraId="69513F85" w14:textId="77777777" w:rsidR="00B073D2" w:rsidRDefault="00B073D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EAE86" w14:textId="77777777" w:rsidR="00B073D2" w:rsidRDefault="00B073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017A4963" w14:textId="77777777" w:rsidR="00B073D2" w:rsidRDefault="00B073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23, 33,  35, TDJ </w:t>
            </w:r>
          </w:p>
          <w:p w14:paraId="4B5E146F" w14:textId="77777777" w:rsidR="00B073D2" w:rsidRDefault="00B073D2" w:rsidP="00B847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 / 49, 45 / 51, sch. 55, 57, 59, 65, 67, 69</w:t>
            </w:r>
          </w:p>
          <w:p w14:paraId="7342CC60" w14:textId="77777777" w:rsidR="00B073D2" w:rsidRDefault="00B073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77350" w14:textId="77777777" w:rsidR="00B073D2" w:rsidRPr="000625F2" w:rsidRDefault="00B073D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FA865" w14:textId="77777777" w:rsidR="00B073D2" w:rsidRDefault="00B073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BE67D" w14:textId="77777777" w:rsidR="00B073D2" w:rsidRPr="000625F2" w:rsidRDefault="00B073D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5FAF0" w14:textId="77777777" w:rsidR="00B073D2" w:rsidRDefault="00B073D2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3A8A57F" w14:textId="77777777" w:rsidR="00B073D2" w:rsidRDefault="00B073D2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4A - 11.</w:t>
            </w:r>
          </w:p>
        </w:tc>
      </w:tr>
      <w:tr w:rsidR="00B073D2" w14:paraId="6A517258" w14:textId="77777777" w:rsidTr="00AD4FEF">
        <w:trPr>
          <w:cantSplit/>
          <w:trHeight w:val="1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55ED7" w14:textId="77777777" w:rsidR="00B073D2" w:rsidRDefault="00B073D2" w:rsidP="00B073D2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4194C" w14:textId="77777777" w:rsidR="00B073D2" w:rsidRDefault="00B073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B657B" w14:textId="77777777" w:rsidR="00B073D2" w:rsidRPr="000625F2" w:rsidRDefault="00B073D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0F6AD" w14:textId="77777777" w:rsidR="00B073D2" w:rsidRDefault="00B073D2" w:rsidP="00B8472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14:paraId="26B42045" w14:textId="77777777" w:rsidR="00B073D2" w:rsidRDefault="00B073D2" w:rsidP="00B8472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6AD3D" w14:textId="77777777" w:rsidR="00B073D2" w:rsidRDefault="00B073D2" w:rsidP="00B847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1D70E384" w14:textId="77777777" w:rsidR="00B073D2" w:rsidRDefault="00B073D2" w:rsidP="00B847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145,147, 149,151 </w:t>
            </w:r>
          </w:p>
          <w:p w14:paraId="0ED4F714" w14:textId="77777777" w:rsidR="00B073D2" w:rsidRDefault="00B073D2" w:rsidP="00B847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76F9E" w14:textId="77777777" w:rsidR="00B073D2" w:rsidRPr="000625F2" w:rsidRDefault="00B073D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1C076" w14:textId="77777777" w:rsidR="00B073D2" w:rsidRDefault="00B073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15452" w14:textId="77777777" w:rsidR="00B073D2" w:rsidRPr="000625F2" w:rsidRDefault="00B073D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CA587" w14:textId="77777777" w:rsidR="00B073D2" w:rsidRDefault="00B073D2" w:rsidP="00B8472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81720C8" w14:textId="77777777" w:rsidR="00B073D2" w:rsidRDefault="00B073D2" w:rsidP="00B8472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12 - 16.</w:t>
            </w:r>
          </w:p>
        </w:tc>
      </w:tr>
      <w:tr w:rsidR="00B073D2" w14:paraId="644A13EA" w14:textId="77777777" w:rsidTr="00AD4FEF">
        <w:trPr>
          <w:cantSplit/>
          <w:trHeight w:val="1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C8411" w14:textId="77777777" w:rsidR="00B073D2" w:rsidRDefault="00B073D2" w:rsidP="00B073D2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361CE" w14:textId="77777777" w:rsidR="00B073D2" w:rsidRDefault="00B073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C0FAD" w14:textId="77777777" w:rsidR="00B073D2" w:rsidRPr="000625F2" w:rsidRDefault="00B073D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232CC" w14:textId="77777777" w:rsidR="00B073D2" w:rsidRDefault="00B073D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14:paraId="1B637283" w14:textId="77777777" w:rsidR="00B073D2" w:rsidRDefault="00B073D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12-16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CBA1F" w14:textId="77777777" w:rsidR="00B073D2" w:rsidRDefault="00B073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D0962" w14:textId="77777777" w:rsidR="00B073D2" w:rsidRPr="000625F2" w:rsidRDefault="00B073D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DD171" w14:textId="77777777" w:rsidR="00B073D2" w:rsidRDefault="00B073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8918D" w14:textId="77777777" w:rsidR="00B073D2" w:rsidRPr="000625F2" w:rsidRDefault="00B073D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49C39" w14:textId="77777777" w:rsidR="00B073D2" w:rsidRDefault="00B073D2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08EAF6B7" w14:textId="77777777" w:rsidR="00B073D2" w:rsidRDefault="00B073D2">
      <w:pPr>
        <w:spacing w:before="40" w:after="40" w:line="192" w:lineRule="auto"/>
        <w:ind w:right="57"/>
        <w:rPr>
          <w:sz w:val="20"/>
          <w:lang w:val="ro-RO"/>
        </w:rPr>
      </w:pPr>
    </w:p>
    <w:p w14:paraId="35C0AB1C" w14:textId="77777777" w:rsidR="00B073D2" w:rsidRDefault="00B073D2" w:rsidP="00F22BF3">
      <w:pPr>
        <w:pStyle w:val="Heading1"/>
        <w:spacing w:line="360" w:lineRule="auto"/>
      </w:pPr>
      <w:r>
        <w:t xml:space="preserve">LINIA 103 </w:t>
      </w:r>
    </w:p>
    <w:p w14:paraId="3B71325B" w14:textId="77777777" w:rsidR="00B073D2" w:rsidRDefault="00B073D2" w:rsidP="003934D5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BUCUREŞTI PROGRESU - GIURGIU ORAŞ</w:t>
      </w:r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6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B073D2" w14:paraId="095B7386" w14:textId="77777777">
        <w:trPr>
          <w:cantSplit/>
          <w:trHeight w:val="57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59718" w14:textId="77777777" w:rsidR="00B073D2" w:rsidRDefault="00B073D2" w:rsidP="00B073D2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21283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6+395</w:t>
            </w:r>
          </w:p>
          <w:p w14:paraId="43AD1E88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6+445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91ED9" w14:textId="77777777" w:rsidR="00B073D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143B3" w14:textId="77777777" w:rsidR="00B073D2" w:rsidRPr="009E41CA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Bucureşti Progresu</w:t>
            </w:r>
          </w:p>
          <w:p w14:paraId="1DAEEDD7" w14:textId="77777777" w:rsidR="00B073D2" w:rsidRPr="009E41CA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71357" w14:textId="77777777" w:rsidR="00B073D2" w:rsidRPr="009E41CA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DE052" w14:textId="77777777" w:rsidR="00B073D2" w:rsidRPr="006307B2" w:rsidRDefault="00B073D2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3A352" w14:textId="77777777" w:rsidR="00B073D2" w:rsidRPr="009E41CA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D729A" w14:textId="77777777" w:rsidR="00B073D2" w:rsidRPr="006307B2" w:rsidRDefault="00B073D2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27ADA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21FCF2B" w14:textId="77777777" w:rsidR="00B073D2" w:rsidRPr="009E41CA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3 - 9.</w:t>
            </w:r>
          </w:p>
        </w:tc>
      </w:tr>
      <w:tr w:rsidR="00B073D2" w14:paraId="6F5D5FF9" w14:textId="77777777">
        <w:trPr>
          <w:cantSplit/>
          <w:trHeight w:val="58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B996C" w14:textId="77777777" w:rsidR="00B073D2" w:rsidRDefault="00B073D2" w:rsidP="00B073D2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9917B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F264D" w14:textId="77777777" w:rsidR="00B073D2" w:rsidRPr="006307B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D334F" w14:textId="77777777" w:rsidR="00B073D2" w:rsidRPr="009E41CA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Bucureşti Progresu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647A6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17 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77F00" w14:textId="77777777" w:rsidR="00B073D2" w:rsidRPr="006307B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FF8B8" w14:textId="77777777" w:rsidR="00B073D2" w:rsidRPr="009E41CA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57CE3" w14:textId="77777777" w:rsidR="00B073D2" w:rsidRPr="006307B2" w:rsidRDefault="00B073D2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50CB2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724E8CD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E03B5AB" w14:textId="77777777" w:rsidR="00B073D2" w:rsidRPr="009E41CA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și 3.</w:t>
            </w:r>
          </w:p>
        </w:tc>
      </w:tr>
      <w:tr w:rsidR="00B073D2" w14:paraId="48F55C9A" w14:textId="77777777">
        <w:trPr>
          <w:cantSplit/>
          <w:trHeight w:val="1123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7C13A" w14:textId="77777777" w:rsidR="00B073D2" w:rsidRDefault="00B073D2" w:rsidP="00B073D2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CABF5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DA068" w14:textId="77777777" w:rsidR="00B073D2" w:rsidRPr="006307B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F9DC8" w14:textId="77777777" w:rsidR="00B073D2" w:rsidRPr="009E41CA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Bucureşti Progresu</w:t>
            </w:r>
          </w:p>
          <w:p w14:paraId="24B4DFFE" w14:textId="77777777" w:rsidR="00B073D2" w:rsidRPr="009E41CA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</w:t>
            </w:r>
            <w:r w:rsidRPr="009E41CA">
              <w:rPr>
                <w:b/>
                <w:bCs/>
                <w:sz w:val="20"/>
                <w:lang w:val="ro-RO"/>
              </w:rPr>
              <w:t>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1E10C" w14:textId="77777777" w:rsidR="00B073D2" w:rsidRPr="009E41CA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peste sch. 18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37807" w14:textId="77777777" w:rsidR="00B073D2" w:rsidRPr="006307B2" w:rsidRDefault="00B073D2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307B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0893E" w14:textId="77777777" w:rsidR="00B073D2" w:rsidRPr="009E41CA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E1486" w14:textId="77777777" w:rsidR="00B073D2" w:rsidRPr="006307B2" w:rsidRDefault="00B073D2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61C0B" w14:textId="77777777" w:rsidR="00B073D2" w:rsidRPr="009E41CA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9AE90C9" w14:textId="77777777" w:rsidR="00B073D2" w:rsidRPr="009E41CA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Cu acces la liniile 5 şi 6 primiri - expedieri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B073D2" w14:paraId="089759E8" w14:textId="77777777">
        <w:trPr>
          <w:cantSplit/>
          <w:trHeight w:val="648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E5F8F" w14:textId="77777777" w:rsidR="00B073D2" w:rsidRDefault="00B073D2" w:rsidP="00B073D2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49BBB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74A46" w14:textId="77777777" w:rsidR="00B073D2" w:rsidRPr="006307B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92424" w14:textId="77777777" w:rsidR="00B073D2" w:rsidRPr="009E41CA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Bucureşti Progresu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C4235" w14:textId="77777777" w:rsidR="00B073D2" w:rsidRPr="009E41CA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14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4CFE3" w14:textId="77777777" w:rsidR="00B073D2" w:rsidRPr="006307B2" w:rsidRDefault="00B073D2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7E8D7" w14:textId="77777777" w:rsidR="00B073D2" w:rsidRPr="009E41CA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C74D8" w14:textId="77777777" w:rsidR="00B073D2" w:rsidRPr="006307B2" w:rsidRDefault="00B073D2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B5C4F" w14:textId="77777777" w:rsidR="00B073D2" w:rsidRPr="009E41CA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2A1145F" w14:textId="77777777" w:rsidR="00B073D2" w:rsidRPr="009E41CA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 xml:space="preserve">Cu acces 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3</w:t>
            </w:r>
            <w:r w:rsidRPr="009E41CA">
              <w:rPr>
                <w:b/>
                <w:bCs/>
                <w:i/>
                <w:iCs/>
                <w:sz w:val="20"/>
                <w:lang w:val="ro-RO"/>
              </w:rPr>
              <w:t xml:space="preserve"> şi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4</w:t>
            </w:r>
            <w:r w:rsidRPr="009E41CA">
              <w:rPr>
                <w:b/>
                <w:bCs/>
                <w:i/>
                <w:iCs/>
                <w:sz w:val="20"/>
                <w:lang w:val="ro-RO"/>
              </w:rPr>
              <w:t xml:space="preserve"> primiri - expedieri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B073D2" w14:paraId="065934DC" w14:textId="77777777">
        <w:trPr>
          <w:cantSplit/>
          <w:trHeight w:val="174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0C125" w14:textId="77777777" w:rsidR="00B073D2" w:rsidRDefault="00B073D2" w:rsidP="00B073D2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E7431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C6E24" w14:textId="77777777" w:rsidR="00B073D2" w:rsidRPr="006307B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A3BF6" w14:textId="77777777" w:rsidR="00B073D2" w:rsidRPr="009E41CA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Bucureşti Progresu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B20E4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42497A1C" w14:textId="77777777" w:rsidR="00B073D2" w:rsidRDefault="00B073D2">
            <w:pPr>
              <w:spacing w:before="40" w:after="40" w:line="360" w:lineRule="auto"/>
              <w:ind w:left="71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/ 8</w:t>
            </w:r>
          </w:p>
          <w:p w14:paraId="17DE4F41" w14:textId="77777777" w:rsidR="00B073D2" w:rsidRDefault="00B073D2">
            <w:pPr>
              <w:spacing w:before="40" w:after="40" w:line="360" w:lineRule="auto"/>
              <w:ind w:left="71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4693243D" w14:textId="77777777" w:rsidR="00B073D2" w:rsidRDefault="00B073D2">
            <w:pPr>
              <w:spacing w:before="40" w:after="40" w:line="360" w:lineRule="auto"/>
              <w:ind w:left="71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15E217C6" w14:textId="77777777" w:rsidR="00B073D2" w:rsidRPr="009E41CA" w:rsidRDefault="00B073D2">
            <w:pPr>
              <w:spacing w:before="40" w:after="40" w:line="360" w:lineRule="auto"/>
              <w:ind w:left="71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/ 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6B1B7" w14:textId="77777777" w:rsidR="00B073D2" w:rsidRDefault="00B073D2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C8875" w14:textId="77777777" w:rsidR="00B073D2" w:rsidRPr="009E41CA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BB537" w14:textId="77777777" w:rsidR="00B073D2" w:rsidRPr="006307B2" w:rsidRDefault="00B073D2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3C81D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7A0BECD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CC49623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1 - 3, 7, 8 și </w:t>
            </w:r>
          </w:p>
          <w:p w14:paraId="7CC0AA7B" w14:textId="77777777" w:rsidR="00B073D2" w:rsidRPr="009E41CA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Grupa Tehnică București Progresu.</w:t>
            </w:r>
          </w:p>
        </w:tc>
      </w:tr>
      <w:tr w:rsidR="00B073D2" w14:paraId="1FA6A320" w14:textId="77777777">
        <w:trPr>
          <w:cantSplit/>
          <w:trHeight w:val="97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D9F49" w14:textId="77777777" w:rsidR="00B073D2" w:rsidRDefault="00B073D2" w:rsidP="00B073D2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4724F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222C8" w14:textId="77777777" w:rsidR="00B073D2" w:rsidRPr="006307B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D2394" w14:textId="77777777" w:rsidR="00B073D2" w:rsidRPr="009E41CA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Jilava</w:t>
            </w:r>
          </w:p>
          <w:p w14:paraId="184AC533" w14:textId="77777777" w:rsidR="00B073D2" w:rsidRPr="009E41CA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linia 1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9E41CA">
              <w:rPr>
                <w:b/>
                <w:bCs/>
                <w:sz w:val="20"/>
                <w:lang w:val="ro-RO"/>
              </w:rPr>
              <w:t>ab</w:t>
            </w:r>
            <w:r>
              <w:rPr>
                <w:b/>
                <w:bCs/>
                <w:sz w:val="20"/>
                <w:lang w:val="ro-RO"/>
              </w:rPr>
              <w:t>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C069B" w14:textId="77777777" w:rsidR="00B073D2" w:rsidRPr="009E41CA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609F4" w14:textId="77777777" w:rsidR="00B073D2" w:rsidRPr="006307B2" w:rsidRDefault="00B073D2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307B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89E79" w14:textId="77777777" w:rsidR="00B073D2" w:rsidRPr="009E41CA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450B6" w14:textId="77777777" w:rsidR="00B073D2" w:rsidRPr="006307B2" w:rsidRDefault="00B073D2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93E45" w14:textId="77777777" w:rsidR="00B073D2" w:rsidRPr="009E41CA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073D2" w14:paraId="1BE88282" w14:textId="77777777">
        <w:trPr>
          <w:cantSplit/>
          <w:trHeight w:val="97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CD618" w14:textId="77777777" w:rsidR="00B073D2" w:rsidRDefault="00B073D2" w:rsidP="00B073D2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E3DE6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95899" w14:textId="77777777" w:rsidR="00B073D2" w:rsidRPr="006307B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8E0B0" w14:textId="77777777" w:rsidR="00B073D2" w:rsidRPr="009E41CA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Jilava</w:t>
            </w:r>
          </w:p>
          <w:p w14:paraId="2940AA90" w14:textId="77777777" w:rsidR="00B073D2" w:rsidRPr="009E41CA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9E41CA">
              <w:rPr>
                <w:b/>
                <w:bCs/>
                <w:sz w:val="20"/>
                <w:lang w:val="ro-RO"/>
              </w:rPr>
              <w:t xml:space="preserve"> ab</w:t>
            </w:r>
            <w:r>
              <w:rPr>
                <w:b/>
                <w:bCs/>
                <w:sz w:val="20"/>
                <w:lang w:val="ro-RO"/>
              </w:rPr>
              <w:t>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C1BFF" w14:textId="77777777" w:rsidR="00B073D2" w:rsidRPr="009E41CA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toată</w:t>
            </w:r>
          </w:p>
          <w:p w14:paraId="072ADCA2" w14:textId="77777777" w:rsidR="00B073D2" w:rsidRPr="009E41CA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EE1E9" w14:textId="77777777" w:rsidR="00B073D2" w:rsidRPr="006307B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307B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D5DD1" w14:textId="77777777" w:rsidR="00B073D2" w:rsidRPr="009E41CA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50147" w14:textId="77777777" w:rsidR="00B073D2" w:rsidRPr="006307B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EDF47" w14:textId="77777777" w:rsidR="00B073D2" w:rsidRPr="009E41CA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B073D2" w14:paraId="26282E6A" w14:textId="77777777">
        <w:trPr>
          <w:cantSplit/>
          <w:trHeight w:val="82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3754A" w14:textId="77777777" w:rsidR="00B073D2" w:rsidRDefault="00B073D2" w:rsidP="00B073D2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77D56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023D5" w14:textId="77777777" w:rsidR="00B073D2" w:rsidRPr="006307B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B892F" w14:textId="77777777" w:rsidR="00B073D2" w:rsidRPr="009E41CA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Jilava</w:t>
            </w:r>
          </w:p>
          <w:p w14:paraId="142A8BA5" w14:textId="77777777" w:rsidR="00B073D2" w:rsidRPr="009E41CA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9E41CA">
              <w:rPr>
                <w:b/>
                <w:bCs/>
                <w:sz w:val="20"/>
                <w:lang w:val="ro-RO"/>
              </w:rPr>
              <w:t xml:space="preserve"> ab</w:t>
            </w:r>
            <w:r>
              <w:rPr>
                <w:b/>
                <w:bCs/>
                <w:sz w:val="20"/>
                <w:lang w:val="ro-RO"/>
              </w:rPr>
              <w:t>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BFBED" w14:textId="77777777" w:rsidR="00B073D2" w:rsidRPr="009E41CA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toată</w:t>
            </w:r>
          </w:p>
          <w:p w14:paraId="7B3C9BC5" w14:textId="77777777" w:rsidR="00B073D2" w:rsidRPr="009E41CA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0CB40" w14:textId="77777777" w:rsidR="00B073D2" w:rsidRPr="006307B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307B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24BA9" w14:textId="77777777" w:rsidR="00B073D2" w:rsidRPr="009E41CA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D8470" w14:textId="77777777" w:rsidR="00B073D2" w:rsidRPr="006307B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E81D8" w14:textId="77777777" w:rsidR="00B073D2" w:rsidRPr="009E41CA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B073D2" w14:paraId="4E31BDC1" w14:textId="77777777">
        <w:trPr>
          <w:cantSplit/>
          <w:trHeight w:val="97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9550C" w14:textId="77777777" w:rsidR="00B073D2" w:rsidRDefault="00B073D2" w:rsidP="00B073D2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0A492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64E94" w14:textId="77777777" w:rsidR="00B073D2" w:rsidRPr="006307B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15FED" w14:textId="77777777" w:rsidR="00B073D2" w:rsidRPr="009E41CA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Jilava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9F0F9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peste T.D.J.</w:t>
            </w:r>
          </w:p>
          <w:p w14:paraId="632E4D2F" w14:textId="77777777" w:rsidR="00B073D2" w:rsidRPr="009E41CA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/ 37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3DDEB" w14:textId="77777777" w:rsidR="00B073D2" w:rsidRPr="006307B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307B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52BAD" w14:textId="77777777" w:rsidR="00B073D2" w:rsidRPr="009E41CA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98B9B" w14:textId="77777777" w:rsidR="00B073D2" w:rsidRPr="006307B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D782C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AC81908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9753B13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1, 2 și 3</w:t>
            </w:r>
          </w:p>
          <w:p w14:paraId="4168026C" w14:textId="77777777" w:rsidR="00B073D2" w:rsidRPr="009E41CA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- expedieri. </w:t>
            </w:r>
          </w:p>
        </w:tc>
      </w:tr>
      <w:tr w:rsidR="00B073D2" w14:paraId="4E6B818B" w14:textId="77777777">
        <w:trPr>
          <w:cantSplit/>
          <w:trHeight w:val="97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96AC1" w14:textId="77777777" w:rsidR="00B073D2" w:rsidRDefault="00B073D2" w:rsidP="00B073D2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15F8E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39+000</w:t>
            </w:r>
          </w:p>
          <w:p w14:paraId="000BA494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47+200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57B02" w14:textId="77777777" w:rsidR="00B073D2" w:rsidRPr="006307B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CF33E" w14:textId="77777777" w:rsidR="00B073D2" w:rsidRPr="009E41CA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Mihai Bravu – Ax St. Băneasa Giurgiu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C47C6" w14:textId="77777777" w:rsidR="00B073D2" w:rsidRPr="009E41CA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A3DE3" w14:textId="77777777" w:rsidR="00B073D2" w:rsidRPr="006307B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507D4" w14:textId="77777777" w:rsidR="00B073D2" w:rsidRPr="009E41CA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A2C1A" w14:textId="77777777" w:rsidR="00B073D2" w:rsidRPr="006307B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AC459" w14:textId="77777777" w:rsidR="00B073D2" w:rsidRPr="009E41CA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073D2" w14:paraId="2566F556" w14:textId="77777777">
        <w:trPr>
          <w:cantSplit/>
          <w:trHeight w:val="7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58AF7" w14:textId="77777777" w:rsidR="00B073D2" w:rsidRDefault="00B073D2" w:rsidP="00B073D2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0D490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60+100</w:t>
            </w:r>
          </w:p>
          <w:p w14:paraId="71A75FF1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60+150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89344" w14:textId="77777777" w:rsidR="00B073D2" w:rsidRPr="006307B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67523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Frătești</w:t>
            </w:r>
          </w:p>
          <w:p w14:paraId="2858ACF6" w14:textId="77777777" w:rsidR="00B073D2" w:rsidRPr="009E41CA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02CE9" w14:textId="77777777" w:rsidR="00B073D2" w:rsidRPr="009E41CA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7D4CA" w14:textId="77777777" w:rsidR="00B073D2" w:rsidRPr="006307B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B23D2" w14:textId="77777777" w:rsidR="00B073D2" w:rsidRPr="009E41CA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A1258" w14:textId="77777777" w:rsidR="00B073D2" w:rsidRPr="006307B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E98C0" w14:textId="77777777" w:rsidR="00B073D2" w:rsidRPr="009E41CA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79DEBA2F" w14:textId="77777777" w:rsidR="00B073D2" w:rsidRPr="007C0989" w:rsidRDefault="00B073D2" w:rsidP="007C0989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14:paraId="70722F37" w14:textId="77777777" w:rsidR="00B073D2" w:rsidRDefault="00B073D2" w:rsidP="00E15E78">
      <w:pPr>
        <w:pStyle w:val="Heading1"/>
        <w:spacing w:line="360" w:lineRule="auto"/>
      </w:pPr>
      <w:r>
        <w:lastRenderedPageBreak/>
        <w:t>LINIA 105</w:t>
      </w:r>
    </w:p>
    <w:p w14:paraId="678A4232" w14:textId="77777777" w:rsidR="00B073D2" w:rsidRDefault="00B073D2" w:rsidP="00E15E78">
      <w:pPr>
        <w:pStyle w:val="Heading1"/>
        <w:spacing w:line="360" w:lineRule="auto"/>
      </w:pPr>
      <w:r>
        <w:t>GIURGIU NORD - VIDELE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69"/>
        <w:gridCol w:w="754"/>
        <w:gridCol w:w="2204"/>
        <w:gridCol w:w="870"/>
        <w:gridCol w:w="754"/>
        <w:gridCol w:w="870"/>
        <w:gridCol w:w="753"/>
        <w:gridCol w:w="2493"/>
      </w:tblGrid>
      <w:tr w:rsidR="00B073D2" w14:paraId="379F266F" w14:textId="77777777">
        <w:trPr>
          <w:cantSplit/>
          <w:trHeight w:val="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A63B0" w14:textId="77777777" w:rsidR="00B073D2" w:rsidRDefault="00B073D2" w:rsidP="00B073D2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F2384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2+309</w:t>
            </w:r>
          </w:p>
          <w:p w14:paraId="63B24ADB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E8D79" w14:textId="77777777" w:rsidR="00B073D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63398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Giurgiu Nord -</w:t>
            </w:r>
          </w:p>
          <w:p w14:paraId="6BE649D9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Rădulești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BFECB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AA06A" w14:textId="77777777" w:rsidR="00B073D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8E749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DC132" w14:textId="77777777" w:rsidR="00B073D2" w:rsidRPr="004A2897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987A9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76638D5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numai pentru trenurile de călători.</w:t>
            </w:r>
          </w:p>
        </w:tc>
      </w:tr>
      <w:tr w:rsidR="00B073D2" w14:paraId="4439102B" w14:textId="77777777">
        <w:trPr>
          <w:cantSplit/>
          <w:trHeight w:val="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24F1B" w14:textId="77777777" w:rsidR="00B073D2" w:rsidRDefault="00B073D2" w:rsidP="00B073D2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1B665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2+309</w:t>
            </w:r>
          </w:p>
          <w:p w14:paraId="05EF16A3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42BCE" w14:textId="77777777" w:rsidR="00B073D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40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14758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Giurgiu Nord -</w:t>
            </w:r>
          </w:p>
          <w:p w14:paraId="532AB5B6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Rădulești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9F08B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DCDC6" w14:textId="77777777" w:rsidR="00B073D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C177F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E328F" w14:textId="77777777" w:rsidR="00B073D2" w:rsidRPr="004A2897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68678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4D18070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numai pentru trenurile de marfă.</w:t>
            </w:r>
          </w:p>
        </w:tc>
      </w:tr>
      <w:tr w:rsidR="00B073D2" w14:paraId="56DDA4D7" w14:textId="77777777">
        <w:trPr>
          <w:cantSplit/>
          <w:trHeight w:val="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E2666" w14:textId="77777777" w:rsidR="00B073D2" w:rsidRDefault="00B073D2" w:rsidP="00B073D2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3FCA8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09E8E" w14:textId="77777777" w:rsidR="00B073D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FB296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Bălănoaia 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2E7DA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9057B59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+ sch.6, diag </w:t>
            </w:r>
          </w:p>
          <w:p w14:paraId="1259E791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2-6,</w:t>
            </w:r>
          </w:p>
          <w:p w14:paraId="1E155E2D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A962D" w14:textId="77777777" w:rsidR="00B073D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00E2B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C6EF2" w14:textId="77777777" w:rsidR="00B073D2" w:rsidRPr="004A2897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92642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073D2" w14:paraId="34A3E95D" w14:textId="77777777">
        <w:trPr>
          <w:cantSplit/>
          <w:trHeight w:val="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9B768" w14:textId="77777777" w:rsidR="00B073D2" w:rsidRDefault="00B073D2" w:rsidP="00B073D2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DC874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FE267" w14:textId="77777777" w:rsidR="00B073D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D8892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Stănești,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D2C53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DBA131D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+ sch.5 și</w:t>
            </w:r>
          </w:p>
          <w:p w14:paraId="167C2AC3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34812B9F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8/10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32FC1" w14:textId="77777777" w:rsidR="00B073D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BD369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A23E2" w14:textId="77777777" w:rsidR="00B073D2" w:rsidRPr="004A2897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F6C8C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073D2" w14:paraId="799FE9F7" w14:textId="77777777">
        <w:trPr>
          <w:cantSplit/>
          <w:trHeight w:val="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C5899" w14:textId="77777777" w:rsidR="00B073D2" w:rsidRDefault="00B073D2" w:rsidP="00B073D2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FA7D2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5ECA4" w14:textId="77777777" w:rsidR="00B073D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4491D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Chiriacu</w:t>
            </w:r>
          </w:p>
          <w:p w14:paraId="6875A8FC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0C862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4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3FC3E" w14:textId="77777777" w:rsidR="00B073D2" w:rsidRPr="004A2897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A289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0A98C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51D39" w14:textId="77777777" w:rsidR="00B073D2" w:rsidRPr="004A2897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F0AD9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B073D2" w14:paraId="4ED278A5" w14:textId="77777777">
        <w:trPr>
          <w:cantSplit/>
          <w:trHeight w:val="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F9F59" w14:textId="77777777" w:rsidR="00B073D2" w:rsidRDefault="00B073D2" w:rsidP="00B073D2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0BB20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79164" w14:textId="77777777" w:rsidR="00B073D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19034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Chiriacu</w:t>
            </w:r>
          </w:p>
          <w:p w14:paraId="6A2603DD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 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F218E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6, </w:t>
            </w:r>
          </w:p>
          <w:p w14:paraId="7567307B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și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BCE1B" w14:textId="77777777" w:rsidR="00B073D2" w:rsidRPr="004A2897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E992E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75C77" w14:textId="77777777" w:rsidR="00B073D2" w:rsidRPr="004A2897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32A81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073D2" w14:paraId="7EFCDB00" w14:textId="77777777">
        <w:trPr>
          <w:cantSplit/>
          <w:trHeight w:val="19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B2D5A" w14:textId="77777777" w:rsidR="00B073D2" w:rsidRDefault="00B073D2" w:rsidP="00B073D2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7C69C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B44AE" w14:textId="77777777" w:rsidR="00B073D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6CAA3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Chiriacu</w:t>
            </w:r>
          </w:p>
          <w:p w14:paraId="17E899C5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schimbătorul 3, Cap X, 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FEA24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</w:t>
            </w:r>
          </w:p>
          <w:p w14:paraId="67A63D2B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58F82" w14:textId="77777777" w:rsidR="00B073D2" w:rsidRPr="004A2897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A289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F55DA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D6E21" w14:textId="77777777" w:rsidR="00B073D2" w:rsidRPr="004A2897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6AB0C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073D2" w14:paraId="35E01AE3" w14:textId="77777777">
        <w:trPr>
          <w:cantSplit/>
          <w:trHeight w:val="19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A81B7" w14:textId="77777777" w:rsidR="00B073D2" w:rsidRDefault="00B073D2" w:rsidP="00B073D2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F26EB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4CC41" w14:textId="77777777" w:rsidR="00B073D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CAD03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Toporu</w:t>
            </w:r>
          </w:p>
          <w:p w14:paraId="66A605EF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schimbătorul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E845C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4 </w:t>
            </w:r>
          </w:p>
          <w:p w14:paraId="1B686B6E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E22AC" w14:textId="77777777" w:rsidR="00B073D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4CD71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A414A" w14:textId="77777777" w:rsidR="00B073D2" w:rsidRPr="004A2897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79A89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D204DC3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B54236F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2.</w:t>
            </w:r>
          </w:p>
        </w:tc>
      </w:tr>
      <w:tr w:rsidR="00B073D2" w14:paraId="311DB257" w14:textId="77777777">
        <w:trPr>
          <w:cantSplit/>
          <w:trHeight w:val="19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44DD4" w14:textId="77777777" w:rsidR="00B073D2" w:rsidRDefault="00B073D2" w:rsidP="00B073D2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AB647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F89CE" w14:textId="77777777" w:rsidR="00B073D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6464D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Toporu</w:t>
            </w:r>
          </w:p>
          <w:p w14:paraId="20E3E719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schimbătorul numărul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55C82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5 </w:t>
            </w:r>
          </w:p>
          <w:p w14:paraId="4E5ACA6E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4CAAF" w14:textId="77777777" w:rsidR="00B073D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0648F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E7247" w14:textId="77777777" w:rsidR="00B073D2" w:rsidRPr="004A2897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2EDB4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1A5D90C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2848638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2.</w:t>
            </w:r>
          </w:p>
        </w:tc>
      </w:tr>
      <w:tr w:rsidR="00B073D2" w14:paraId="4BE4CE8C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F7C96" w14:textId="77777777" w:rsidR="00B073D2" w:rsidRDefault="00B073D2" w:rsidP="00B073D2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B7431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52C48" w14:textId="77777777" w:rsidR="00B073D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08DA4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Vlaşca</w:t>
            </w:r>
          </w:p>
          <w:p w14:paraId="66968AFE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schimbătorul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F17E1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4 </w:t>
            </w:r>
          </w:p>
          <w:p w14:paraId="3323D1E7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8697B" w14:textId="77777777" w:rsidR="00B073D2" w:rsidRPr="004A2897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35001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0F24F" w14:textId="77777777" w:rsidR="00B073D2" w:rsidRPr="004A2897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C8E88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073D2" w14:paraId="329534CE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4B437" w14:textId="77777777" w:rsidR="00B073D2" w:rsidRDefault="00B073D2" w:rsidP="00B073D2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27647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04289" w14:textId="77777777" w:rsidR="00B073D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532D8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Vlaşca</w:t>
            </w:r>
          </w:p>
          <w:p w14:paraId="334C87B3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EA1D7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8937757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63453" w14:textId="77777777" w:rsidR="00B073D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22754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B6674" w14:textId="77777777" w:rsidR="00B073D2" w:rsidRPr="004A2897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65F0A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F98C698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3078564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2.</w:t>
            </w:r>
          </w:p>
        </w:tc>
      </w:tr>
      <w:tr w:rsidR="00B073D2" w14:paraId="0FB45437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796C2" w14:textId="77777777" w:rsidR="00B073D2" w:rsidRDefault="00B073D2" w:rsidP="00B073D2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F54BD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29C57" w14:textId="77777777" w:rsidR="00B073D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4B2F6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Târnavele</w:t>
            </w:r>
          </w:p>
          <w:p w14:paraId="3D225CDC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1476D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linia 2</w:t>
            </w:r>
          </w:p>
          <w:p w14:paraId="4B2E02D4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F5DE0" w14:textId="77777777" w:rsidR="00B073D2" w:rsidRPr="004A2897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A2897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13292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DB67F" w14:textId="77777777" w:rsidR="00B073D2" w:rsidRPr="004A2897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F0D76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073D2" w14:paraId="5530628C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F8EA3" w14:textId="77777777" w:rsidR="00B073D2" w:rsidRDefault="00B073D2" w:rsidP="00B073D2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FAFB9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52200" w14:textId="77777777" w:rsidR="00B073D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63303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Târnavele</w:t>
            </w:r>
          </w:p>
          <w:p w14:paraId="4D6FF233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</w:t>
            </w:r>
          </w:p>
          <w:p w14:paraId="5AAB6EF5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diagonala 1 - 3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CA470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2ECD4B0F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5475B" w14:textId="77777777" w:rsidR="00B073D2" w:rsidRPr="004A2897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A2897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F3DC8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205AF" w14:textId="77777777" w:rsidR="00B073D2" w:rsidRPr="004A2897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0F74C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03BE797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linia 2, Cap X, din </w:t>
            </w:r>
            <w:r w:rsidRPr="002C5ADE">
              <w:rPr>
                <w:b/>
                <w:bCs/>
                <w:i/>
                <w:iCs/>
                <w:sz w:val="20"/>
                <w:lang w:val="ro-RO"/>
              </w:rPr>
              <w:t>St. Târnavele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B073D2" w14:paraId="70DC93D7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174C5" w14:textId="77777777" w:rsidR="00B073D2" w:rsidRDefault="00B073D2" w:rsidP="00B073D2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9703A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31F8F" w14:textId="77777777" w:rsidR="00B073D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E9D85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Rădulești</w:t>
            </w:r>
          </w:p>
          <w:p w14:paraId="360DD8CD" w14:textId="77777777" w:rsidR="00B073D2" w:rsidRPr="00CA6A06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CA6A06">
              <w:rPr>
                <w:b/>
                <w:bCs/>
                <w:iCs/>
                <w:sz w:val="20"/>
                <w:lang w:val="ro-RO"/>
              </w:rPr>
              <w:t>peste sch. 22</w:t>
            </w:r>
            <w:r>
              <w:rPr>
                <w:b/>
                <w:bCs/>
                <w:iCs/>
                <w:sz w:val="20"/>
                <w:lang w:val="ro-RO"/>
              </w:rPr>
              <w:t>,</w:t>
            </w:r>
            <w:r w:rsidRPr="00CA6A06">
              <w:rPr>
                <w:b/>
                <w:bCs/>
                <w:iCs/>
                <w:sz w:val="20"/>
                <w:lang w:val="ro-RO"/>
              </w:rPr>
              <w:t xml:space="preserve">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2F003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22 </w:t>
            </w:r>
          </w:p>
          <w:p w14:paraId="3EFE7E21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98610" w14:textId="77777777" w:rsidR="00B073D2" w:rsidRPr="004A2897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8F7FD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E9F7E" w14:textId="77777777" w:rsidR="00B073D2" w:rsidRPr="004A2897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984E8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073D2" w14:paraId="219CE811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09DF5" w14:textId="77777777" w:rsidR="00B073D2" w:rsidRDefault="00B073D2" w:rsidP="00B073D2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8ADC6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F62BE" w14:textId="77777777" w:rsidR="00B073D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BD662" w14:textId="77777777" w:rsidR="00B073D2" w:rsidRDefault="00B073D2" w:rsidP="00211F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Rădulești</w:t>
            </w:r>
          </w:p>
          <w:p w14:paraId="096C52C2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+ sch. 8 și 14.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F9832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  <w:p w14:paraId="3A6E8716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+ sch. 8 și 14.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1376D" w14:textId="77777777" w:rsidR="00B073D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821AC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08B7E" w14:textId="77777777" w:rsidR="00B073D2" w:rsidRPr="004A2897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4299A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073D2" w14:paraId="6B8B3F28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F95F7" w14:textId="77777777" w:rsidR="00B073D2" w:rsidRDefault="00B073D2" w:rsidP="00B073D2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8EAA4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E5B1C" w14:textId="77777777" w:rsidR="00B073D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A3098" w14:textId="77777777" w:rsidR="00B073D2" w:rsidRDefault="00B073D2" w:rsidP="00211F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Rădulești</w:t>
            </w:r>
          </w:p>
          <w:p w14:paraId="4566EE84" w14:textId="77777777" w:rsidR="00B073D2" w:rsidRDefault="00B073D2" w:rsidP="00211FEE">
            <w:pPr>
              <w:spacing w:before="40" w:after="40" w:line="360" w:lineRule="auto"/>
              <w:ind w:right="57"/>
              <w:rPr>
                <w:b/>
                <w:bCs/>
                <w:sz w:val="20"/>
                <w:lang w:val="ro-RO"/>
              </w:rPr>
            </w:pPr>
            <w:r w:rsidRPr="00CA6A06">
              <w:rPr>
                <w:b/>
                <w:bCs/>
                <w:iCs/>
                <w:sz w:val="20"/>
                <w:lang w:val="ro-RO"/>
              </w:rPr>
              <w:t xml:space="preserve">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919BE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5BBD550E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0974DB6C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12 / 16 și </w:t>
            </w:r>
          </w:p>
          <w:p w14:paraId="63126FD6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55594805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CDB81" w14:textId="77777777" w:rsidR="00B073D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DCF17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E560E" w14:textId="77777777" w:rsidR="00B073D2" w:rsidRPr="004A2897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859D7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073D2" w14:paraId="05A37FCE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2C842" w14:textId="77777777" w:rsidR="00B073D2" w:rsidRDefault="00B073D2" w:rsidP="00B073D2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96703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1D288" w14:textId="77777777" w:rsidR="00B073D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6695F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Rădulești</w:t>
            </w:r>
          </w:p>
          <w:p w14:paraId="0EB543AC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sch. 7, 11, 15 și 17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1CF03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7, 11, 15 </w:t>
            </w:r>
          </w:p>
          <w:p w14:paraId="099F8268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17 </w:t>
            </w:r>
          </w:p>
          <w:p w14:paraId="475A7ADD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85B21" w14:textId="77777777" w:rsidR="00B073D2" w:rsidRPr="004A2897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D01F1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04541" w14:textId="77777777" w:rsidR="00B073D2" w:rsidRPr="004A2897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DAC20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EF1157A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1D1B899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3, 5 și 6.</w:t>
            </w:r>
          </w:p>
        </w:tc>
      </w:tr>
      <w:tr w:rsidR="00B073D2" w14:paraId="1F367BDF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ABA7B" w14:textId="77777777" w:rsidR="00B073D2" w:rsidRDefault="00B073D2" w:rsidP="00B073D2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0E6CF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38337" w14:textId="77777777" w:rsidR="00B073D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DC406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Videle</w:t>
            </w:r>
          </w:p>
          <w:p w14:paraId="1C05FB5D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8E8D1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85F16" w14:textId="77777777" w:rsidR="00B073D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49B92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0FBF0" w14:textId="77777777" w:rsidR="00B073D2" w:rsidRPr="004A2897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E2678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073D2" w14:paraId="798FF794" w14:textId="77777777">
        <w:trPr>
          <w:cantSplit/>
          <w:trHeight w:val="1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AEF49" w14:textId="77777777" w:rsidR="00B073D2" w:rsidRDefault="00B073D2" w:rsidP="00B073D2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A6BC1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4B9B5" w14:textId="77777777" w:rsidR="00B073D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5327C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Videle</w:t>
            </w:r>
          </w:p>
          <w:p w14:paraId="547EC82A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1DCAF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BEEDA" w14:textId="77777777" w:rsidR="00B073D2" w:rsidRPr="004A2897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713C4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DEF57" w14:textId="77777777" w:rsidR="00B073D2" w:rsidRPr="004A2897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3ABBB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2319D005" w14:textId="77777777" w:rsidR="00B073D2" w:rsidRDefault="00B073D2">
      <w:pPr>
        <w:spacing w:before="40" w:after="40" w:line="192" w:lineRule="auto"/>
        <w:ind w:right="57"/>
        <w:rPr>
          <w:sz w:val="20"/>
          <w:lang w:val="ro-RO"/>
        </w:rPr>
      </w:pPr>
    </w:p>
    <w:p w14:paraId="42333E57" w14:textId="77777777" w:rsidR="00B073D2" w:rsidRDefault="00B073D2" w:rsidP="00E15E78">
      <w:pPr>
        <w:pStyle w:val="Heading1"/>
        <w:spacing w:line="360" w:lineRule="auto"/>
      </w:pPr>
      <w:r>
        <w:t>LINIA 105 A</w:t>
      </w:r>
    </w:p>
    <w:p w14:paraId="42EB64A6" w14:textId="77777777" w:rsidR="00B073D2" w:rsidRDefault="00B073D2" w:rsidP="00E15E78">
      <w:pPr>
        <w:pStyle w:val="Heading1"/>
        <w:spacing w:line="360" w:lineRule="auto"/>
      </w:pPr>
      <w:r>
        <w:t>R 1  VIDELE - R 2  VIDELE (Rac  Rădulești - Ciolpani)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69"/>
        <w:gridCol w:w="754"/>
        <w:gridCol w:w="2204"/>
        <w:gridCol w:w="870"/>
        <w:gridCol w:w="754"/>
        <w:gridCol w:w="870"/>
        <w:gridCol w:w="753"/>
        <w:gridCol w:w="2493"/>
      </w:tblGrid>
      <w:tr w:rsidR="00B073D2" w14:paraId="6A0F3597" w14:textId="77777777">
        <w:trPr>
          <w:cantSplit/>
          <w:trHeight w:val="11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1145D" w14:textId="77777777" w:rsidR="00B073D2" w:rsidRDefault="00B073D2" w:rsidP="00B073D2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70862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7D094DD9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C6B27" w14:textId="77777777" w:rsidR="00B073D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7A889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R1 – R2 Videle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962CA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FC31C" w14:textId="77777777" w:rsidR="00B073D2" w:rsidRPr="004A2897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D004E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1A959" w14:textId="77777777" w:rsidR="00B073D2" w:rsidRPr="004A2897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A7C4B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Numai pentru trenurile de marfă.</w:t>
            </w:r>
          </w:p>
        </w:tc>
      </w:tr>
    </w:tbl>
    <w:p w14:paraId="6487D4B8" w14:textId="77777777" w:rsidR="00B073D2" w:rsidRDefault="00B073D2">
      <w:pPr>
        <w:spacing w:before="40" w:after="40" w:line="192" w:lineRule="auto"/>
        <w:ind w:right="57"/>
        <w:rPr>
          <w:sz w:val="20"/>
          <w:lang w:val="ro-RO"/>
        </w:rPr>
      </w:pPr>
    </w:p>
    <w:p w14:paraId="3875365C" w14:textId="77777777" w:rsidR="00B073D2" w:rsidRDefault="00B073D2" w:rsidP="00C81930">
      <w:pPr>
        <w:pStyle w:val="Heading1"/>
        <w:spacing w:line="360" w:lineRule="auto"/>
        <w:rPr>
          <w:spacing w:val="40"/>
        </w:rPr>
      </w:pPr>
      <w:r>
        <w:rPr>
          <w:spacing w:val="40"/>
        </w:rPr>
        <w:lastRenderedPageBreak/>
        <w:t>LINIA 107</w:t>
      </w:r>
    </w:p>
    <w:p w14:paraId="03B33B0C" w14:textId="77777777" w:rsidR="00B073D2" w:rsidRDefault="00B073D2" w:rsidP="008C0C31">
      <w:pPr>
        <w:pStyle w:val="Heading1"/>
        <w:spacing w:before="40" w:after="40" w:line="360" w:lineRule="auto"/>
        <w:ind w:left="57" w:right="57"/>
      </w:pPr>
      <w:r>
        <w:t>TITU - TEIŞ - PIETROŞIŢA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69"/>
        <w:gridCol w:w="754"/>
        <w:gridCol w:w="2204"/>
        <w:gridCol w:w="870"/>
        <w:gridCol w:w="754"/>
        <w:gridCol w:w="870"/>
        <w:gridCol w:w="754"/>
        <w:gridCol w:w="2492"/>
      </w:tblGrid>
      <w:tr w:rsidR="00B073D2" w14:paraId="6E3F9723" w14:textId="77777777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CE3C0" w14:textId="77777777" w:rsidR="00B073D2" w:rsidRDefault="00B073D2" w:rsidP="00B073D2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9EC8E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4D914" w14:textId="77777777" w:rsidR="00B073D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8B7C6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Titu -</w:t>
            </w:r>
          </w:p>
          <w:p w14:paraId="539EE2CC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Ramificație Titu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F8AF9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romb bretea</w:t>
            </w:r>
          </w:p>
          <w:p w14:paraId="7F332448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10R-14R-12R-16R și abate-rile sch. din romb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3D657" w14:textId="77777777" w:rsidR="00B073D2" w:rsidRPr="00C83AE9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2AEEE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DCCCE" w14:textId="77777777" w:rsidR="00B073D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6EDDB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073D2" w14:paraId="6B0828B3" w14:textId="77777777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61CD8" w14:textId="77777777" w:rsidR="00B073D2" w:rsidRDefault="00B073D2" w:rsidP="00B073D2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D3926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1+300</w:t>
            </w:r>
          </w:p>
          <w:p w14:paraId="2EE646DD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960E1" w14:textId="77777777" w:rsidR="00B073D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67459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Titu - </w:t>
            </w:r>
          </w:p>
          <w:p w14:paraId="38EA67A7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Nucet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74C09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CAAFF" w14:textId="77777777" w:rsidR="00B073D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8B52E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B768F" w14:textId="77777777" w:rsidR="00B073D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0256B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073D2" w14:paraId="1DB434C8" w14:textId="77777777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E4906" w14:textId="77777777" w:rsidR="00B073D2" w:rsidRDefault="00B073D2" w:rsidP="00B073D2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43788" w14:textId="77777777" w:rsidR="00B073D2" w:rsidRDefault="00B073D2" w:rsidP="005A6DD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7+700</w:t>
            </w:r>
          </w:p>
          <w:p w14:paraId="10A339C5" w14:textId="77777777" w:rsidR="00B073D2" w:rsidRDefault="00B073D2" w:rsidP="005A6DD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BFA7B" w14:textId="77777777" w:rsidR="00B073D2" w:rsidRDefault="00B073D2" w:rsidP="005A6DD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51833" w14:textId="77777777" w:rsidR="00B073D2" w:rsidRDefault="00B073D2" w:rsidP="005A6DD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Titu - </w:t>
            </w:r>
          </w:p>
          <w:p w14:paraId="70AE3C5C" w14:textId="77777777" w:rsidR="00B073D2" w:rsidRDefault="00B073D2" w:rsidP="005A6DD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Nucet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E7B79" w14:textId="77777777" w:rsidR="00B073D2" w:rsidRDefault="00B073D2" w:rsidP="005A6DD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3BA15" w14:textId="77777777" w:rsidR="00B073D2" w:rsidRDefault="00B073D2" w:rsidP="005A6DD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68B66" w14:textId="77777777" w:rsidR="00B073D2" w:rsidRDefault="00B073D2" w:rsidP="005A6DD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6+000</w:t>
            </w:r>
          </w:p>
          <w:p w14:paraId="6FFEA4BD" w14:textId="77777777" w:rsidR="00B073D2" w:rsidRDefault="00B073D2" w:rsidP="005A6DD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2DAF4" w14:textId="77777777" w:rsidR="00B073D2" w:rsidRDefault="00B073D2" w:rsidP="005A6DD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67285" w14:textId="77777777" w:rsidR="00B073D2" w:rsidRDefault="00B073D2" w:rsidP="005A6DD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073D2" w14:paraId="2629F58B" w14:textId="77777777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995AE" w14:textId="77777777" w:rsidR="00B073D2" w:rsidRDefault="00B073D2" w:rsidP="00B073D2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FF073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86D7A" w14:textId="77777777" w:rsidR="00B073D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CCB58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14:paraId="5731C9A2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11D73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39733" w14:textId="77777777" w:rsidR="00B073D2" w:rsidRPr="00C83AE9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C51E0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14+850</w:t>
            </w:r>
          </w:p>
          <w:p w14:paraId="0A0DC9C2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1C09D" w14:textId="77777777" w:rsidR="00B073D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71629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073D2" w14:paraId="6F892621" w14:textId="77777777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D9663" w14:textId="77777777" w:rsidR="00B073D2" w:rsidRDefault="00B073D2" w:rsidP="00B073D2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F12FB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14+900</w:t>
            </w:r>
          </w:p>
          <w:p w14:paraId="44C7F7CE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A84C2" w14:textId="77777777" w:rsidR="00B073D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3E808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14:paraId="792967C6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F1436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72A11" w14:textId="77777777" w:rsidR="00B073D2" w:rsidRPr="00C83AE9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5AED6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1075C" w14:textId="77777777" w:rsidR="00B073D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41010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073D2" w14:paraId="3D625D6C" w14:textId="77777777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8A48A" w14:textId="77777777" w:rsidR="00B073D2" w:rsidRDefault="00B073D2" w:rsidP="00B073D2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D3958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DBE82" w14:textId="77777777" w:rsidR="00B073D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25D63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14:paraId="1DF588D7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F6CD4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C4F0137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E9318" w14:textId="77777777" w:rsidR="00B073D2" w:rsidRPr="00C83AE9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DB9CA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D4B75" w14:textId="77777777" w:rsidR="00B073D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48F82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073D2" w14:paraId="5F2D1F6C" w14:textId="77777777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6C0FE" w14:textId="77777777" w:rsidR="00B073D2" w:rsidRDefault="00B073D2" w:rsidP="00B073D2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6920F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15+970</w:t>
            </w:r>
          </w:p>
          <w:p w14:paraId="2F5E35B9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16+020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FCB5B" w14:textId="77777777" w:rsidR="00B073D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93108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14:paraId="4C8AEAFA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56851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FA9B1" w14:textId="77777777" w:rsidR="00B073D2" w:rsidRPr="00C83AE9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DC2F8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D6B7F" w14:textId="77777777" w:rsidR="00B073D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1EB50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073D2" w14:paraId="1837C202" w14:textId="77777777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B5763" w14:textId="77777777" w:rsidR="00B073D2" w:rsidRDefault="00B073D2" w:rsidP="00B073D2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4530B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2C448" w14:textId="77777777" w:rsidR="00B073D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0DE97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14:paraId="1FF817EE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ACD78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93D6D" w14:textId="77777777" w:rsidR="00B073D2" w:rsidRPr="00C83AE9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6475B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15+970</w:t>
            </w:r>
          </w:p>
          <w:p w14:paraId="26CC2FD9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16+020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45DBF" w14:textId="77777777" w:rsidR="00B073D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D078E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073D2" w14:paraId="344B077A" w14:textId="77777777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A9507" w14:textId="77777777" w:rsidR="00B073D2" w:rsidRDefault="00B073D2" w:rsidP="00B073D2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40043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AF88E" w14:textId="77777777" w:rsidR="00B073D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E6735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14:paraId="708A2D66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C9764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848C28E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C725D" w14:textId="77777777" w:rsidR="00B073D2" w:rsidRPr="00C83AE9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C3D25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26260" w14:textId="77777777" w:rsidR="00B073D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4BD9C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073D2" w14:paraId="0122550C" w14:textId="77777777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AAC43" w14:textId="77777777" w:rsidR="00B073D2" w:rsidRDefault="00B073D2" w:rsidP="00B073D2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F511E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20+800</w:t>
            </w:r>
          </w:p>
          <w:p w14:paraId="23B7D061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1E2F7" w14:textId="77777777" w:rsidR="00B073D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D13BD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Nucet -</w:t>
            </w:r>
          </w:p>
          <w:p w14:paraId="465B3D16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Târgovişte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33F8C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9AD6E" w14:textId="77777777" w:rsidR="00B073D2" w:rsidRPr="00C83AE9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F516A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34478" w14:textId="77777777" w:rsidR="00B073D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69E44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073D2" w14:paraId="494F0DFB" w14:textId="77777777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565A2" w14:textId="77777777" w:rsidR="00B073D2" w:rsidRDefault="00B073D2" w:rsidP="00B073D2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8BB24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01767" w14:textId="77777777" w:rsidR="00B073D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E98F1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Nucet -</w:t>
            </w:r>
          </w:p>
          <w:p w14:paraId="52FE3D2D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Târgovişte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DC933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CB246" w14:textId="77777777" w:rsidR="00B073D2" w:rsidRPr="00C83AE9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FEDF0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22+000</w:t>
            </w:r>
          </w:p>
          <w:p w14:paraId="6907E71A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9C542" w14:textId="77777777" w:rsidR="00B073D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155A3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073D2" w14:paraId="338174D9" w14:textId="77777777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81FC3" w14:textId="77777777" w:rsidR="00B073D2" w:rsidRDefault="00B073D2" w:rsidP="00B073D2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763EB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22+500</w:t>
            </w:r>
          </w:p>
          <w:p w14:paraId="4BD0ED63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FBF97" w14:textId="77777777" w:rsidR="00B073D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5C86B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Nucet -</w:t>
            </w:r>
          </w:p>
          <w:p w14:paraId="4F766C10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Târgovişte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C8EB0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AA67E" w14:textId="77777777" w:rsidR="00B073D2" w:rsidRPr="00C83AE9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1FE3A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2B15D" w14:textId="77777777" w:rsidR="00B073D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B22C3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073D2" w14:paraId="0999E8D7" w14:textId="77777777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C72CA" w14:textId="77777777" w:rsidR="00B073D2" w:rsidRDefault="00B073D2" w:rsidP="00B073D2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C6D93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4711A" w14:textId="77777777" w:rsidR="00B073D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3BDF9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Nucet -</w:t>
            </w:r>
          </w:p>
          <w:p w14:paraId="77CBD6E4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Târgovişte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FD612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46A73" w14:textId="77777777" w:rsidR="00B073D2" w:rsidRPr="00C83AE9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4858F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25+000</w:t>
            </w:r>
          </w:p>
          <w:p w14:paraId="39F4993D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78E47" w14:textId="77777777" w:rsidR="00B073D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A20D1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073D2" w14:paraId="3522AA5B" w14:textId="77777777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63DC5" w14:textId="77777777" w:rsidR="00B073D2" w:rsidRDefault="00B073D2" w:rsidP="00B073D2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C9B36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28+800</w:t>
            </w:r>
          </w:p>
          <w:p w14:paraId="3DDB4F25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800D4" w14:textId="77777777" w:rsidR="00B073D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49C4F" w14:textId="77777777" w:rsidR="00B073D2" w:rsidRDefault="00B073D2" w:rsidP="002543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Nucet -</w:t>
            </w:r>
          </w:p>
          <w:p w14:paraId="78AD4DA0" w14:textId="77777777" w:rsidR="00B073D2" w:rsidRDefault="00B073D2" w:rsidP="002543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Târgovişte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7E58B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DC710" w14:textId="77777777" w:rsidR="00B073D2" w:rsidRPr="00C83AE9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A61D1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760D2" w14:textId="77777777" w:rsidR="00B073D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A4696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073D2" w14:paraId="6BDA4893" w14:textId="77777777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E31F0" w14:textId="77777777" w:rsidR="00B073D2" w:rsidRDefault="00B073D2" w:rsidP="00B073D2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E859B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82E61" w14:textId="77777777" w:rsidR="00B073D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7F304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14:paraId="4032A7A3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5E11E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63AA31FC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C7494" w14:textId="77777777" w:rsidR="00B073D2" w:rsidRPr="00C83AE9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1180C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46CBC" w14:textId="77777777" w:rsidR="00B073D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C432E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073D2" w14:paraId="5B16AFEC" w14:textId="77777777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F1BD3" w14:textId="77777777" w:rsidR="00B073D2" w:rsidRDefault="00B073D2" w:rsidP="00B073D2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B4133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1094E" w14:textId="77777777" w:rsidR="00B073D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EF5FD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14:paraId="6C3FC01A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99370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3E5A2267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6A6C8" w14:textId="77777777" w:rsidR="00B073D2" w:rsidRPr="00C83AE9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90693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DE68E" w14:textId="77777777" w:rsidR="00B073D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2B56B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073D2" w14:paraId="6363C906" w14:textId="77777777">
        <w:trPr>
          <w:cantSplit/>
          <w:trHeight w:val="5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7D9DD" w14:textId="77777777" w:rsidR="00B073D2" w:rsidRDefault="00B073D2" w:rsidP="00B073D2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DA0B0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A82FD" w14:textId="77777777" w:rsidR="00B073D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FF1E9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14:paraId="73A054DA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42DE6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14C1B064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8AC04" w14:textId="77777777" w:rsidR="00B073D2" w:rsidRPr="00C83AE9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BFE6E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C87CB" w14:textId="77777777" w:rsidR="00B073D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25BAE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073D2" w14:paraId="3858ED34" w14:textId="77777777">
        <w:trPr>
          <w:cantSplit/>
          <w:trHeight w:val="5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3C878" w14:textId="77777777" w:rsidR="00B073D2" w:rsidRDefault="00B073D2" w:rsidP="00B073D2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E5C8B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0F5C4" w14:textId="77777777" w:rsidR="00B073D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16607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14:paraId="53D3DDE7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4CC13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2745B09F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379594B0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41 și 43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5F504" w14:textId="77777777" w:rsidR="00B073D2" w:rsidRPr="00C83AE9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53C19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F53EA" w14:textId="77777777" w:rsidR="00B073D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30C3B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073D2" w14:paraId="2A8D7EAD" w14:textId="77777777">
        <w:trPr>
          <w:cantSplit/>
          <w:trHeight w:val="5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0BF74" w14:textId="77777777" w:rsidR="00B073D2" w:rsidRDefault="00B073D2" w:rsidP="00B073D2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D9DA2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5172F" w14:textId="77777777" w:rsidR="00B073D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73CEB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14:paraId="2E28CADB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AF1F9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peste T.D.J.</w:t>
            </w:r>
          </w:p>
          <w:p w14:paraId="4F21C30F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34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4FBFA" w14:textId="77777777" w:rsidR="00B073D2" w:rsidRPr="00C83AE9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38461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A5FEB" w14:textId="77777777" w:rsidR="00B073D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E9CAE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4 - 8.</w:t>
            </w:r>
          </w:p>
        </w:tc>
      </w:tr>
      <w:tr w:rsidR="00B073D2" w14:paraId="5808714D" w14:textId="77777777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186EC" w14:textId="77777777" w:rsidR="00B073D2" w:rsidRDefault="00B073D2" w:rsidP="00B073D2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1B792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C197C" w14:textId="77777777" w:rsidR="00B073D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A5B6D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14:paraId="061232FB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Y,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A6B27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732D71D6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50134" w14:textId="77777777" w:rsidR="00B073D2" w:rsidRPr="00C83AE9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BE601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3A474" w14:textId="77777777" w:rsidR="00B073D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8EC27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073D2" w14:paraId="32827C15" w14:textId="77777777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F8EB5" w14:textId="77777777" w:rsidR="00B073D2" w:rsidRDefault="00B073D2" w:rsidP="00B073D2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299A2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CBA8F" w14:textId="77777777" w:rsidR="00B073D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DF090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14:paraId="46E2C4D0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54D30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548ED3F2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54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5DCE2" w14:textId="77777777" w:rsidR="00B073D2" w:rsidRPr="00C83AE9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78825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EB634" w14:textId="77777777" w:rsidR="00B073D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0BCA9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073D2" w14:paraId="7DBC4F2B" w14:textId="77777777">
        <w:trPr>
          <w:cantSplit/>
          <w:trHeight w:val="38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EFF8E" w14:textId="77777777" w:rsidR="00B073D2" w:rsidRDefault="00B073D2" w:rsidP="00B073D2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EC0D4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86179" w14:textId="77777777" w:rsidR="00B073D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064B4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Doiceşti</w:t>
            </w:r>
          </w:p>
          <w:p w14:paraId="53243012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 3 şi 4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504D9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EA7B84D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60FAE" w14:textId="77777777" w:rsidR="00B073D2" w:rsidRPr="00C83AE9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45869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07195" w14:textId="77777777" w:rsidR="00B073D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25F3C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073D2" w14:paraId="12F4AEE1" w14:textId="77777777">
        <w:trPr>
          <w:cantSplit/>
          <w:trHeight w:val="38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624AD" w14:textId="77777777" w:rsidR="00B073D2" w:rsidRDefault="00B073D2" w:rsidP="00B073D2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9C4A9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A49A1" w14:textId="77777777" w:rsidR="00B073D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79534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Pucioasa linia 3</w:t>
            </w:r>
          </w:p>
          <w:p w14:paraId="5343E56C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5520C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99331" w14:textId="77777777" w:rsidR="00B073D2" w:rsidRPr="00C83AE9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089F3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93698" w14:textId="77777777" w:rsidR="00B073D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06739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073D2" w14:paraId="2BE677EF" w14:textId="77777777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5B7EB" w14:textId="77777777" w:rsidR="00B073D2" w:rsidRDefault="00B073D2" w:rsidP="00B073D2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D8578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610ED" w14:textId="77777777" w:rsidR="00B073D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4471D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Pucioasa linia 3</w:t>
            </w:r>
          </w:p>
          <w:p w14:paraId="0168F67C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4A972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3DA54F4F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06753" w14:textId="77777777" w:rsidR="00B073D2" w:rsidRPr="00C83AE9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8A03E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809C4" w14:textId="77777777" w:rsidR="00B073D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B9A98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073D2" w14:paraId="74A5C4AA" w14:textId="77777777">
        <w:trPr>
          <w:cantSplit/>
          <w:trHeight w:val="26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3E6F0" w14:textId="77777777" w:rsidR="00B073D2" w:rsidRDefault="00B073D2" w:rsidP="00B073D2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F5A3C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5697F" w14:textId="77777777" w:rsidR="00B073D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CDB5E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Fieni</w:t>
            </w:r>
          </w:p>
          <w:p w14:paraId="386881C3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3, 5, 6, 7 şi 8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6DCCD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15879" w14:textId="77777777" w:rsidR="00B073D2" w:rsidRPr="00C83AE9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BF60C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AE6E7" w14:textId="77777777" w:rsidR="00B073D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8FCC4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073D2" w14:paraId="3D73386C" w14:textId="77777777">
        <w:trPr>
          <w:cantSplit/>
          <w:trHeight w:val="89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6A951" w14:textId="77777777" w:rsidR="00B073D2" w:rsidRDefault="00B073D2" w:rsidP="00B073D2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A5021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0FBAB" w14:textId="77777777" w:rsidR="00B073D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3CEBA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Fieni</w:t>
            </w:r>
          </w:p>
          <w:p w14:paraId="694E75EE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F2CCB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6087E" w14:textId="77777777" w:rsidR="00B073D2" w:rsidRPr="00C83AE9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08BB7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CAFF7" w14:textId="77777777" w:rsidR="00B073D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77153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073D2" w14:paraId="0C8B17AD" w14:textId="77777777">
        <w:trPr>
          <w:cantSplit/>
          <w:trHeight w:val="89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854B7" w14:textId="77777777" w:rsidR="00B073D2" w:rsidRDefault="00B073D2" w:rsidP="00B073D2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69CE9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63+600</w:t>
            </w:r>
          </w:p>
          <w:p w14:paraId="7F1E8BD4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74784" w14:textId="77777777" w:rsidR="00B073D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F6467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Fieni -</w:t>
            </w:r>
          </w:p>
          <w:p w14:paraId="53AB87E7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Pietroşiţa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98381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6DCDC" w14:textId="77777777" w:rsidR="00B073D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3941B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57B6B" w14:textId="77777777" w:rsidR="00B073D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C86C5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073D2" w14:paraId="11478234" w14:textId="77777777">
        <w:trPr>
          <w:cantSplit/>
          <w:trHeight w:val="4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7EEBC" w14:textId="77777777" w:rsidR="00B073D2" w:rsidRDefault="00B073D2" w:rsidP="00B073D2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E868D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CAA69" w14:textId="77777777" w:rsidR="00B073D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25A27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Pietroşiţa</w:t>
            </w:r>
          </w:p>
          <w:p w14:paraId="5B598C78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 şi sch.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EACA4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1E1C946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35706" w14:textId="77777777" w:rsidR="00B073D2" w:rsidRPr="00C83AE9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E5DCA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0FBB4" w14:textId="77777777" w:rsidR="00B073D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502C1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073D2" w14:paraId="7F4C1AEE" w14:textId="77777777">
        <w:trPr>
          <w:cantSplit/>
          <w:trHeight w:val="5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AC16E" w14:textId="77777777" w:rsidR="00B073D2" w:rsidRDefault="00B073D2" w:rsidP="00B073D2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B902C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6C186" w14:textId="77777777" w:rsidR="00B073D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B0DD8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Pietroşiţa</w:t>
            </w:r>
          </w:p>
          <w:p w14:paraId="349EDAFB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 şi sch.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39BE9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1137C" w14:textId="77777777" w:rsidR="00B073D2" w:rsidRPr="00C83AE9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54DB8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3653D" w14:textId="77777777" w:rsidR="00B073D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F7D06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25B20ECE" w14:textId="77777777" w:rsidR="00B073D2" w:rsidRDefault="00B073D2">
      <w:pPr>
        <w:rPr>
          <w:sz w:val="20"/>
          <w:lang w:val="ro-RO"/>
        </w:rPr>
      </w:pPr>
    </w:p>
    <w:p w14:paraId="1183C454" w14:textId="77777777" w:rsidR="00B073D2" w:rsidRDefault="00B073D2" w:rsidP="000507C8">
      <w:pPr>
        <w:pStyle w:val="Heading1"/>
        <w:spacing w:line="360" w:lineRule="auto"/>
      </w:pPr>
      <w:r>
        <w:t>LINIA 107 A</w:t>
      </w:r>
    </w:p>
    <w:p w14:paraId="070F947A" w14:textId="77777777" w:rsidR="00B073D2" w:rsidRDefault="00B073D2" w:rsidP="00B85474">
      <w:pPr>
        <w:pStyle w:val="Heading1"/>
        <w:spacing w:line="360" w:lineRule="auto"/>
        <w:rPr>
          <w:b w:val="0"/>
          <w:bCs w:val="0"/>
          <w:sz w:val="8"/>
        </w:rPr>
      </w:pPr>
      <w:r>
        <w:t>TÂRGOVIŞTE NORD - ANINOASA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69"/>
        <w:gridCol w:w="754"/>
        <w:gridCol w:w="2204"/>
        <w:gridCol w:w="870"/>
        <w:gridCol w:w="754"/>
        <w:gridCol w:w="870"/>
        <w:gridCol w:w="753"/>
        <w:gridCol w:w="2493"/>
      </w:tblGrid>
      <w:tr w:rsidR="00B073D2" w14:paraId="4E8ECEAD" w14:textId="77777777" w:rsidTr="001931BF">
        <w:trPr>
          <w:cantSplit/>
          <w:trHeight w:val="2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FAFA5" w14:textId="77777777" w:rsidR="00B073D2" w:rsidRDefault="00B073D2" w:rsidP="00B073D2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252A8" w14:textId="77777777" w:rsidR="00B073D2" w:rsidRDefault="00B073D2" w:rsidP="005F03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99CB8" w14:textId="77777777" w:rsidR="00B073D2" w:rsidRPr="004659BE" w:rsidRDefault="00B073D2" w:rsidP="005F03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E26B2" w14:textId="77777777" w:rsidR="00B073D2" w:rsidRDefault="00B073D2" w:rsidP="005F031C">
            <w:pPr>
              <w:pStyle w:val="Heading2"/>
              <w:spacing w:before="40" w:after="40" w:line="360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St. Târgovişte Nord</w:t>
            </w:r>
          </w:p>
          <w:p w14:paraId="5E8F4B10" w14:textId="77777777" w:rsidR="00B073D2" w:rsidRDefault="00B073D2" w:rsidP="005F03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F7AD5" w14:textId="77777777" w:rsidR="00B073D2" w:rsidRDefault="00B073D2" w:rsidP="005F03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05804F0" w14:textId="77777777" w:rsidR="00B073D2" w:rsidRDefault="00B073D2" w:rsidP="005F03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23092" w14:textId="77777777" w:rsidR="00B073D2" w:rsidRPr="004659BE" w:rsidRDefault="00B073D2" w:rsidP="005F03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659BE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E3286" w14:textId="77777777" w:rsidR="00B073D2" w:rsidRDefault="00B073D2" w:rsidP="005F03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4FE38" w14:textId="77777777" w:rsidR="00B073D2" w:rsidRPr="004659BE" w:rsidRDefault="00B073D2" w:rsidP="005F03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98561" w14:textId="77777777" w:rsidR="00B073D2" w:rsidRDefault="00B073D2" w:rsidP="005F03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579BA72D" w14:textId="77777777" w:rsidR="00B073D2" w:rsidRDefault="00B073D2">
      <w:pPr>
        <w:spacing w:before="40" w:after="40" w:line="192" w:lineRule="auto"/>
        <w:ind w:right="57"/>
        <w:rPr>
          <w:sz w:val="20"/>
          <w:lang w:val="ro-RO"/>
        </w:rPr>
      </w:pPr>
    </w:p>
    <w:p w14:paraId="363BAF4A" w14:textId="77777777" w:rsidR="00B073D2" w:rsidRDefault="00B073D2" w:rsidP="00410133">
      <w:pPr>
        <w:pStyle w:val="Heading1"/>
        <w:spacing w:line="360" w:lineRule="auto"/>
      </w:pPr>
      <w:r>
        <w:t>LINIA 108</w:t>
      </w:r>
    </w:p>
    <w:p w14:paraId="2AC08885" w14:textId="77777777" w:rsidR="00B073D2" w:rsidRDefault="00B073D2" w:rsidP="00410133">
      <w:pPr>
        <w:pStyle w:val="Heading1"/>
        <w:spacing w:line="360" w:lineRule="auto"/>
      </w:pPr>
      <w:r>
        <w:t>GOLEŞTI - ARGEŞEL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B073D2" w14:paraId="4D506B04" w14:textId="77777777">
        <w:trPr>
          <w:cantSplit/>
          <w:trHeight w:val="112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2199A" w14:textId="77777777" w:rsidR="00B073D2" w:rsidRDefault="00B073D2" w:rsidP="00B073D2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D0720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100+842</w:t>
            </w:r>
          </w:p>
          <w:p w14:paraId="23676331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101+200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51F59" w14:textId="77777777" w:rsidR="00B073D2" w:rsidRPr="000625F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07D49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63F33F32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C4DBD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F06B5" w14:textId="77777777" w:rsidR="00B073D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10653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C7D4F" w14:textId="77777777" w:rsidR="00B073D2" w:rsidRPr="000625F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033C3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RV, nesemnalizată pe teren.</w:t>
            </w:r>
          </w:p>
          <w:p w14:paraId="464EA78A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De la Semnal intrare Y (Golești - I.C. Brătianu) peste sch. 4, 8.</w:t>
            </w:r>
          </w:p>
          <w:p w14:paraId="527E41F5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50B53243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din direcția Pitești, </w:t>
            </w:r>
          </w:p>
          <w:p w14:paraId="52562182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liniile 1a, 1b și 2a,  și intrări ieșiri  din direcția  I.C. Brătianu, liniile 1a, 1b, 2a</w:t>
            </w:r>
            <w:r>
              <w:rPr>
                <w:b/>
                <w:bCs/>
                <w:i/>
                <w:iCs/>
                <w:caps/>
                <w:color w:val="000000"/>
                <w:sz w:val="20"/>
                <w:lang w:val="ro-RO"/>
              </w:rPr>
              <w:t xml:space="preserve">,  II,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direcția III, 4, 5 și 6.</w:t>
            </w:r>
          </w:p>
        </w:tc>
      </w:tr>
      <w:tr w:rsidR="00B073D2" w14:paraId="47A95AEC" w14:textId="77777777">
        <w:trPr>
          <w:cantSplit/>
          <w:trHeight w:val="112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65CC9" w14:textId="77777777" w:rsidR="00B073D2" w:rsidRDefault="00B073D2" w:rsidP="00B073D2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246D0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37174" w14:textId="77777777" w:rsidR="00B073D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44B75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328F7297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BCF57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5FBE1731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1A8CA3CC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26-50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4794A" w14:textId="77777777" w:rsidR="00B073D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DDDDB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4E975" w14:textId="77777777" w:rsidR="00B073D2" w:rsidRPr="000625F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D119C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direcția IC Brătianu la  linia 3 directă 4, 5 și 6 primiri – expedieri St. Golești.</w:t>
            </w:r>
          </w:p>
        </w:tc>
      </w:tr>
      <w:tr w:rsidR="00B073D2" w:rsidRPr="0058349B" w14:paraId="3BECA0BC" w14:textId="77777777">
        <w:trPr>
          <w:cantSplit/>
          <w:trHeight w:val="112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1F3FD" w14:textId="77777777" w:rsidR="00B073D2" w:rsidRDefault="00B073D2" w:rsidP="00B073D2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A0C1A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EF718" w14:textId="77777777" w:rsidR="00B073D2" w:rsidRPr="000625F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A2FA7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38231500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97A17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7BFD9D11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 / 41</w:t>
            </w:r>
          </w:p>
          <w:p w14:paraId="4B7F97C7" w14:textId="77777777" w:rsidR="00B073D2" w:rsidRPr="00164983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ş</w:t>
            </w:r>
            <w:r>
              <w:rPr>
                <w:b/>
                <w:bCs/>
                <w:sz w:val="20"/>
                <w:lang w:val="en-US"/>
              </w:rPr>
              <w:t>i sch. 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E77D8" w14:textId="77777777" w:rsidR="00B073D2" w:rsidRPr="000625F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88F67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25F05" w14:textId="77777777" w:rsidR="00B073D2" w:rsidRPr="000625F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445B7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D1363E9" w14:textId="77777777" w:rsidR="00B073D2" w:rsidRPr="0058349B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Călineşti - Goleşti.</w:t>
            </w:r>
          </w:p>
        </w:tc>
      </w:tr>
      <w:tr w:rsidR="00B073D2" w14:paraId="75DDC86A" w14:textId="77777777">
        <w:trPr>
          <w:cantSplit/>
          <w:trHeight w:val="21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F23E2" w14:textId="77777777" w:rsidR="00B073D2" w:rsidRDefault="00B073D2" w:rsidP="00B073D2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0A245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DECA3" w14:textId="77777777" w:rsidR="00B073D2" w:rsidRPr="000625F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BEC33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24E14934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22036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3F5AAD08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CD7A9" w14:textId="77777777" w:rsidR="00B073D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A3A5F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E2F64" w14:textId="77777777" w:rsidR="00B073D2" w:rsidRPr="000625F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D0A36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32D8F43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I.C. Brătianu - Goleşti.</w:t>
            </w:r>
          </w:p>
        </w:tc>
      </w:tr>
      <w:tr w:rsidR="00B073D2" w14:paraId="06257E19" w14:textId="77777777">
        <w:trPr>
          <w:cantSplit/>
          <w:trHeight w:val="15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E8ADC" w14:textId="77777777" w:rsidR="00B073D2" w:rsidRDefault="00B073D2" w:rsidP="00B073D2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1F99B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1876C" w14:textId="77777777" w:rsidR="00B073D2" w:rsidRPr="00D16CE1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52B74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21A0C64D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2FE4448D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6A120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</w:t>
            </w:r>
          </w:p>
          <w:p w14:paraId="5C00228A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T.D.J. 70 / 72, până la T.D.J. 16 / 18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9E0C7" w14:textId="77777777" w:rsidR="00B073D2" w:rsidRPr="00D16CE1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16CE1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0E133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C3021" w14:textId="77777777" w:rsidR="00B073D2" w:rsidRPr="00D16CE1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F2A39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– ieşiri</w:t>
            </w:r>
          </w:p>
          <w:p w14:paraId="0F138415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liniile 4 - 6 </w:t>
            </w:r>
          </w:p>
          <w:p w14:paraId="7ABED605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B073D2" w:rsidRPr="00F80ACE" w14:paraId="54B1889A" w14:textId="77777777">
        <w:trPr>
          <w:cantSplit/>
          <w:trHeight w:val="10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3375B" w14:textId="77777777" w:rsidR="00B073D2" w:rsidRDefault="00B073D2" w:rsidP="00B073D2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F99B0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101+208</w:t>
            </w:r>
          </w:p>
          <w:p w14:paraId="5CC7E9E6" w14:textId="77777777" w:rsidR="00B073D2" w:rsidRPr="001571B7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168+242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50B25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98E8A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Goleşti -</w:t>
            </w:r>
          </w:p>
          <w:p w14:paraId="2B8E26F7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Argeşel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99B9D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38D41" w14:textId="77777777" w:rsidR="00B073D2" w:rsidRPr="00D16CE1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EF1CC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EEA44" w14:textId="77777777" w:rsidR="00B073D2" w:rsidRPr="00D16CE1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DED4D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F80ACE">
              <w:rPr>
                <w:b/>
                <w:bCs/>
                <w:iCs/>
                <w:sz w:val="20"/>
                <w:lang w:val="ro-RO"/>
              </w:rPr>
              <w:t>*Interzis circulaţia trenurilor care au în componenţă mai mult de două locomotive cuplate.</w:t>
            </w:r>
          </w:p>
          <w:p w14:paraId="1525581A" w14:textId="77777777" w:rsidR="00B073D2" w:rsidRPr="00F80ACE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073D2" w14:paraId="11AD223A" w14:textId="77777777">
        <w:trPr>
          <w:cantSplit/>
          <w:trHeight w:val="2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26DC3" w14:textId="77777777" w:rsidR="00B073D2" w:rsidRDefault="00B073D2" w:rsidP="00B073D2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9A84E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107+600</w:t>
            </w:r>
          </w:p>
          <w:p w14:paraId="4B4AA9B4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D316A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D6CE0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I.C. Brătianu - </w:t>
            </w:r>
          </w:p>
          <w:p w14:paraId="33869E26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Ciumeşti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DEA4D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26549" w14:textId="77777777" w:rsidR="00B073D2" w:rsidRPr="00D16CE1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48F23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427F3" w14:textId="77777777" w:rsidR="00B073D2" w:rsidRPr="00D16CE1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D873E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F80ACE">
              <w:rPr>
                <w:b/>
                <w:bCs/>
                <w:iCs/>
                <w:sz w:val="20"/>
                <w:lang w:val="ro-RO"/>
              </w:rPr>
              <w:t>*</w:t>
            </w:r>
            <w:r>
              <w:rPr>
                <w:b/>
                <w:bCs/>
                <w:iCs/>
                <w:sz w:val="20"/>
                <w:lang w:val="ro-RO"/>
              </w:rPr>
              <w:t xml:space="preserve">Valabil pentru </w:t>
            </w:r>
            <w:r w:rsidRPr="00F80ACE">
              <w:rPr>
                <w:b/>
                <w:bCs/>
                <w:iCs/>
                <w:sz w:val="20"/>
                <w:lang w:val="ro-RO"/>
              </w:rPr>
              <w:t>trenuril</w:t>
            </w:r>
            <w:r>
              <w:rPr>
                <w:b/>
                <w:bCs/>
                <w:iCs/>
                <w:sz w:val="20"/>
                <w:lang w:val="ro-RO"/>
              </w:rPr>
              <w:t>e</w:t>
            </w:r>
            <w:r w:rsidRPr="00F80ACE">
              <w:rPr>
                <w:b/>
                <w:bCs/>
                <w:iCs/>
                <w:sz w:val="20"/>
                <w:lang w:val="ro-RO"/>
              </w:rPr>
              <w:t xml:space="preserve"> care au în componenţă două locomotive cuplate.</w:t>
            </w:r>
          </w:p>
          <w:p w14:paraId="229A39EE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F1ED3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073D2" w14:paraId="425CB86A" w14:textId="77777777">
        <w:trPr>
          <w:cantSplit/>
          <w:trHeight w:val="2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6B87A" w14:textId="77777777" w:rsidR="00B073D2" w:rsidRDefault="00B073D2" w:rsidP="00B073D2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FFD02" w14:textId="77777777" w:rsidR="00B073D2" w:rsidRPr="00346EDA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A03A6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AF3E9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Ciumeşti</w:t>
            </w:r>
          </w:p>
          <w:p w14:paraId="551C0E1B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30560132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89767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</w:t>
            </w:r>
          </w:p>
          <w:p w14:paraId="23554C1F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1A5604ED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</w:t>
            </w:r>
          </w:p>
          <w:p w14:paraId="7107AC65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(de la km 113+</w:t>
            </w:r>
          </w:p>
          <w:p w14:paraId="4E6D96A7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160 până la km 113+</w:t>
            </w:r>
          </w:p>
          <w:p w14:paraId="5D39572A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310)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1BF92" w14:textId="77777777" w:rsidR="00B073D2" w:rsidRPr="00D16CE1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F31A9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0F058" w14:textId="77777777" w:rsidR="00B073D2" w:rsidRPr="00D16CE1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1328B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B073D2" w14:paraId="7F915C06" w14:textId="77777777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BA401" w14:textId="77777777" w:rsidR="00B073D2" w:rsidRDefault="00B073D2" w:rsidP="00B073D2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FB0FA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52EFB" w14:textId="77777777" w:rsidR="00B073D2" w:rsidRPr="00D16CE1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80396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Ciumeşti</w:t>
            </w:r>
          </w:p>
          <w:p w14:paraId="50BE785E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</w:t>
            </w:r>
          </w:p>
          <w:p w14:paraId="361C970D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B8C97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EAD3F8A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B844D" w14:textId="77777777" w:rsidR="00B073D2" w:rsidRPr="00D16CE1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16CE1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F4F6C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6A6B7" w14:textId="77777777" w:rsidR="00B073D2" w:rsidRPr="00D16CE1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6BB6F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073D2" w14:paraId="74BBCC68" w14:textId="77777777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4560F" w14:textId="77777777" w:rsidR="00B073D2" w:rsidRDefault="00B073D2" w:rsidP="00B073D2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624F0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3DA77" w14:textId="77777777" w:rsidR="00B073D2" w:rsidRPr="00D16CE1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0C172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Ciumeşti</w:t>
            </w:r>
          </w:p>
          <w:p w14:paraId="218A37CA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B0025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45917B62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/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746AC" w14:textId="77777777" w:rsidR="00B073D2" w:rsidRPr="00D16CE1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F4026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CE1D2" w14:textId="77777777" w:rsidR="00B073D2" w:rsidRPr="00D16CE1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02456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81EB237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4 - 10 </w:t>
            </w:r>
          </w:p>
          <w:p w14:paraId="6CA79995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direcția</w:t>
            </w:r>
            <w:r w:rsidRPr="00CD357C">
              <w:rPr>
                <w:b/>
                <w:bCs/>
                <w:i/>
                <w:iCs/>
                <w:sz w:val="20"/>
                <w:lang w:val="ro-RO"/>
              </w:rPr>
              <w:t xml:space="preserve"> I.C. Brătianu.</w:t>
            </w:r>
          </w:p>
        </w:tc>
      </w:tr>
      <w:tr w:rsidR="00B073D2" w14:paraId="601DEFDB" w14:textId="77777777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DA58B" w14:textId="77777777" w:rsidR="00B073D2" w:rsidRDefault="00B073D2" w:rsidP="00B073D2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4B7C3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A8DC1" w14:textId="77777777" w:rsidR="00B073D2" w:rsidRPr="00D16CE1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CFDC1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Ciumeşti</w:t>
            </w:r>
          </w:p>
          <w:p w14:paraId="7B2FAA61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84033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47B3D332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/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A09F1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C4827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8E5B1" w14:textId="77777777" w:rsidR="00B073D2" w:rsidRPr="00D16CE1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0BC4C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6249956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4 - 10 </w:t>
            </w:r>
          </w:p>
          <w:p w14:paraId="651B371B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direcția Stâlpeni.</w:t>
            </w:r>
          </w:p>
        </w:tc>
      </w:tr>
      <w:tr w:rsidR="00B073D2" w14:paraId="7F16C8B3" w14:textId="77777777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797B8" w14:textId="77777777" w:rsidR="00B073D2" w:rsidRDefault="00B073D2" w:rsidP="00B073D2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47504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9E802" w14:textId="77777777" w:rsidR="00B073D2" w:rsidRPr="00D16CE1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64820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Ciumeşti</w:t>
            </w:r>
          </w:p>
          <w:p w14:paraId="09E9E4B2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14 </w:t>
            </w:r>
          </w:p>
          <w:p w14:paraId="6CF737CF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  <w:p w14:paraId="6324F469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 IAP 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155DC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63079A1C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1+700</w:t>
            </w:r>
          </w:p>
          <w:p w14:paraId="35AFFF10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1R, 3R și 2R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8C8F4" w14:textId="77777777" w:rsidR="00B073D2" w:rsidRPr="00D16CE1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1FEB4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4EC80" w14:textId="77777777" w:rsidR="00B073D2" w:rsidRPr="00D16CE1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1AB51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E75FA79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Uzina de Autoturisme pentru toate convoaiele de manevră.</w:t>
            </w:r>
          </w:p>
        </w:tc>
      </w:tr>
      <w:tr w:rsidR="00B073D2" w:rsidRPr="00884DD1" w14:paraId="6818CC64" w14:textId="77777777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E6594" w14:textId="77777777" w:rsidR="00B073D2" w:rsidRDefault="00B073D2" w:rsidP="00B073D2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B9DA2" w14:textId="77777777" w:rsidR="00B073D2" w:rsidRPr="00E804A9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E804A9">
              <w:rPr>
                <w:b/>
                <w:bCs/>
                <w:color w:val="000000"/>
                <w:sz w:val="20"/>
                <w:lang w:val="ro-RO"/>
              </w:rPr>
              <w:t>115+600</w:t>
            </w:r>
          </w:p>
          <w:p w14:paraId="714B1289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804A9">
              <w:rPr>
                <w:b/>
                <w:bCs/>
                <w:color w:val="000000"/>
                <w:sz w:val="20"/>
                <w:lang w:val="ro-RO"/>
              </w:rPr>
              <w:t>115+650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304EF" w14:textId="77777777" w:rsidR="00B073D2" w:rsidRPr="00D16CE1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125B5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Ciumeşti -</w:t>
            </w:r>
          </w:p>
          <w:p w14:paraId="73006545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Stâlpeni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A0412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B180E" w14:textId="77777777" w:rsidR="00B073D2" w:rsidRPr="00D16CE1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6B21D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C0B5B" w14:textId="77777777" w:rsidR="00B073D2" w:rsidRPr="00D16CE1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C6F9D" w14:textId="77777777" w:rsidR="00B073D2" w:rsidRPr="00E804A9" w:rsidRDefault="00B073D2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E804A9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E804A9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14:paraId="25A28D70" w14:textId="77777777" w:rsidR="00B073D2" w:rsidRPr="00884DD1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84DD1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073D2" w:rsidRPr="00054DFC" w14:paraId="1E657984" w14:textId="77777777">
        <w:trPr>
          <w:cantSplit/>
          <w:trHeight w:val="1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5F5D7" w14:textId="77777777" w:rsidR="00B073D2" w:rsidRDefault="00B073D2" w:rsidP="00B073D2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506F4" w14:textId="77777777" w:rsidR="00B073D2" w:rsidRPr="00DD4D10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DD4D10">
              <w:rPr>
                <w:b/>
                <w:bCs/>
                <w:color w:val="000000"/>
                <w:sz w:val="20"/>
                <w:lang w:val="ro-RO"/>
              </w:rPr>
              <w:t>129+535</w:t>
            </w:r>
          </w:p>
          <w:p w14:paraId="7438B446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DD4D10">
              <w:rPr>
                <w:b/>
                <w:bCs/>
                <w:color w:val="000000"/>
                <w:sz w:val="20"/>
                <w:lang w:val="ro-RO"/>
              </w:rPr>
              <w:t>129+585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8E860" w14:textId="77777777" w:rsidR="00B073D2" w:rsidRPr="00D16CE1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789F5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Ciumeşti -</w:t>
            </w:r>
          </w:p>
          <w:p w14:paraId="0B64691A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Stâlpeni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0CFE8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4B95E" w14:textId="77777777" w:rsidR="00B073D2" w:rsidRPr="00D16CE1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82CEF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081DF" w14:textId="77777777" w:rsidR="00B073D2" w:rsidRPr="00D16CE1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338ED" w14:textId="77777777" w:rsidR="00B073D2" w:rsidRPr="00DD4D10" w:rsidRDefault="00B073D2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DD4D10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DD4D10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14:paraId="176BD20A" w14:textId="77777777" w:rsidR="00B073D2" w:rsidRPr="00054DFC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54DF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073D2" w:rsidRPr="00054DFC" w14:paraId="3551EF02" w14:textId="77777777">
        <w:trPr>
          <w:cantSplit/>
          <w:trHeight w:val="1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3730D" w14:textId="77777777" w:rsidR="00B073D2" w:rsidRDefault="00B073D2" w:rsidP="00B073D2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1991B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129+917</w:t>
            </w:r>
          </w:p>
          <w:p w14:paraId="07AB836B" w14:textId="77777777" w:rsidR="00B073D2" w:rsidRPr="00DD4D10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155+311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D54D8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CCC6C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Stâlpeni -</w:t>
            </w:r>
          </w:p>
          <w:p w14:paraId="550AF891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Câmpulung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EA865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EFCBC" w14:textId="77777777" w:rsidR="00B073D2" w:rsidRPr="00D16CE1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2B486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47F2E" w14:textId="77777777" w:rsidR="00B073D2" w:rsidRPr="00D16CE1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FBCFC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Nesemnalizată pe teren.</w:t>
            </w:r>
          </w:p>
        </w:tc>
      </w:tr>
      <w:tr w:rsidR="00B073D2" w:rsidRPr="00054DFC" w14:paraId="39AE2A7E" w14:textId="77777777">
        <w:trPr>
          <w:cantSplit/>
          <w:trHeight w:val="1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AE2F0" w14:textId="77777777" w:rsidR="00B073D2" w:rsidRDefault="00B073D2" w:rsidP="00B073D2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0E868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131+000</w:t>
            </w:r>
          </w:p>
          <w:p w14:paraId="5710A1BD" w14:textId="77777777" w:rsidR="00B073D2" w:rsidRPr="00DD4D10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136+000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9C633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553A3" w14:textId="77777777" w:rsidR="00B073D2" w:rsidRDefault="00B073D2" w:rsidP="002B488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Stâlpeni -</w:t>
            </w:r>
          </w:p>
          <w:p w14:paraId="21F68E80" w14:textId="77777777" w:rsidR="00B073D2" w:rsidRDefault="00B073D2" w:rsidP="002B488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Câmpulung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588C3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C6686" w14:textId="77777777" w:rsidR="00B073D2" w:rsidRPr="00D16CE1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5F9AB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810E7" w14:textId="77777777" w:rsidR="00B073D2" w:rsidRPr="00D16CE1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D4A75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Semnalizată ca limitare de viteză.</w:t>
            </w:r>
          </w:p>
        </w:tc>
      </w:tr>
      <w:tr w:rsidR="00B073D2" w:rsidRPr="00884DD1" w14:paraId="558A773A" w14:textId="77777777">
        <w:trPr>
          <w:cantSplit/>
          <w:trHeight w:val="7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10241" w14:textId="77777777" w:rsidR="00B073D2" w:rsidRDefault="00B073D2" w:rsidP="00B073D2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079B0" w14:textId="77777777" w:rsidR="00B073D2" w:rsidRPr="00535AB9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535AB9">
              <w:rPr>
                <w:b/>
                <w:bCs/>
                <w:color w:val="000000"/>
                <w:sz w:val="20"/>
                <w:lang w:val="ro-RO"/>
              </w:rPr>
              <w:t>137+685</w:t>
            </w:r>
          </w:p>
          <w:p w14:paraId="1EA93B5E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535AB9">
              <w:rPr>
                <w:b/>
                <w:bCs/>
                <w:color w:val="000000"/>
                <w:sz w:val="20"/>
                <w:lang w:val="ro-RO"/>
              </w:rPr>
              <w:t>137+735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7443D" w14:textId="77777777" w:rsidR="00B073D2" w:rsidRPr="00D16CE1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1AFC0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Stâlpeni -</w:t>
            </w:r>
          </w:p>
          <w:p w14:paraId="28203F8E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Câmpulung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2E627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44F84" w14:textId="77777777" w:rsidR="00B073D2" w:rsidRPr="00D16CE1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B63C7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FA78E" w14:textId="77777777" w:rsidR="00B073D2" w:rsidRPr="00D16CE1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BB965" w14:textId="77777777" w:rsidR="00B073D2" w:rsidRPr="00535AB9" w:rsidRDefault="00B073D2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535AB9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535AB9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14:paraId="1024241F" w14:textId="77777777" w:rsidR="00B073D2" w:rsidRPr="00884DD1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84DD1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073D2" w14:paraId="03296094" w14:textId="77777777">
        <w:trPr>
          <w:cantSplit/>
          <w:trHeight w:val="7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CCE3A" w14:textId="77777777" w:rsidR="00B073D2" w:rsidRDefault="00B073D2" w:rsidP="00B073D2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05EF6" w14:textId="77777777" w:rsidR="00B073D2" w:rsidRPr="00535AB9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7DFAD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CE7A8" w14:textId="77777777" w:rsidR="00B073D2" w:rsidRDefault="00B073D2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Câmpulung</w:t>
            </w:r>
          </w:p>
          <w:p w14:paraId="33C002F4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683E2C45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546E8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AEE0513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59F18" w14:textId="77777777" w:rsidR="00B073D2" w:rsidRPr="00D16CE1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D16CE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5127E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33D25" w14:textId="77777777" w:rsidR="00B073D2" w:rsidRPr="00D16CE1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D9852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B073D2" w14:paraId="5334785C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AB89F" w14:textId="77777777" w:rsidR="00B073D2" w:rsidRDefault="00B073D2" w:rsidP="00B073D2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9A812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19222" w14:textId="77777777" w:rsidR="00B073D2" w:rsidRPr="00D16CE1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FE2CA" w14:textId="77777777" w:rsidR="00B073D2" w:rsidRDefault="00B073D2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Câmpulung</w:t>
            </w:r>
          </w:p>
          <w:p w14:paraId="3B2C4151" w14:textId="77777777" w:rsidR="00B073D2" w:rsidRDefault="00B073D2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 şi 3 </w:t>
            </w:r>
          </w:p>
          <w:p w14:paraId="2BD2837D" w14:textId="77777777" w:rsidR="00B073D2" w:rsidRDefault="00B073D2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B1BB1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3322181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C214A" w14:textId="77777777" w:rsidR="00B073D2" w:rsidRPr="00D16CE1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16CE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5DC0B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74266" w14:textId="77777777" w:rsidR="00B073D2" w:rsidRPr="00D16CE1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B29EF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073D2" w14:paraId="7A4B3E1B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A46A7" w14:textId="77777777" w:rsidR="00B073D2" w:rsidRDefault="00B073D2" w:rsidP="00B073D2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5375C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96ADC" w14:textId="77777777" w:rsidR="00B073D2" w:rsidRPr="00D16CE1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55ABB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Argeşel</w:t>
            </w:r>
          </w:p>
          <w:p w14:paraId="59D69C7C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193E381C" w14:textId="77777777" w:rsidR="00B073D2" w:rsidRDefault="00B073D2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B55B4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F139176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0491E" w14:textId="77777777" w:rsidR="00B073D2" w:rsidRPr="00D16CE1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16CE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1C802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2D2D7" w14:textId="77777777" w:rsidR="00B073D2" w:rsidRPr="00D16CE1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F3AFA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4865D7E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1 - 4, peste TDJ </w:t>
            </w:r>
          </w:p>
          <w:p w14:paraId="21BD67FE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19 / 21 și sch. 27, 18 și 16.</w:t>
            </w:r>
          </w:p>
        </w:tc>
      </w:tr>
      <w:tr w:rsidR="00B073D2" w14:paraId="30AD0A33" w14:textId="77777777">
        <w:trPr>
          <w:cantSplit/>
          <w:trHeight w:val="26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A92E9" w14:textId="77777777" w:rsidR="00B073D2" w:rsidRDefault="00B073D2" w:rsidP="00B073D2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2CD49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A3ECA" w14:textId="77777777" w:rsidR="00B073D2" w:rsidRPr="00D16CE1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799FC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Argeşel</w:t>
            </w:r>
          </w:p>
          <w:p w14:paraId="4EFB20C7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6 şi 7 </w:t>
            </w:r>
          </w:p>
          <w:p w14:paraId="13255008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BFF4D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4FDEFE2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892CE" w14:textId="77777777" w:rsidR="00B073D2" w:rsidRPr="00D16CE1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16CE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4E3A4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DFF9F" w14:textId="77777777" w:rsidR="00B073D2" w:rsidRPr="00D16CE1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41F98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796D034A" w14:textId="77777777" w:rsidR="00B073D2" w:rsidRPr="00FE25BC" w:rsidRDefault="00B073D2" w:rsidP="00423AC0">
      <w:pPr>
        <w:spacing w:before="40" w:after="40" w:line="192" w:lineRule="auto"/>
        <w:ind w:right="57"/>
        <w:rPr>
          <w:b/>
          <w:sz w:val="20"/>
          <w:szCs w:val="20"/>
          <w:lang w:val="ro-RO"/>
        </w:rPr>
      </w:pPr>
    </w:p>
    <w:p w14:paraId="77F7C9EA" w14:textId="77777777" w:rsidR="00B073D2" w:rsidRDefault="00B073D2" w:rsidP="00815695">
      <w:pPr>
        <w:pStyle w:val="Heading1"/>
        <w:spacing w:line="360" w:lineRule="auto"/>
      </w:pPr>
      <w:r>
        <w:t>LINIA 109</w:t>
      </w:r>
    </w:p>
    <w:p w14:paraId="780A0366" w14:textId="77777777" w:rsidR="00B073D2" w:rsidRDefault="00B073D2" w:rsidP="00F53A8E">
      <w:pPr>
        <w:pStyle w:val="Heading1"/>
        <w:spacing w:line="360" w:lineRule="auto"/>
        <w:rPr>
          <w:b w:val="0"/>
          <w:bCs w:val="0"/>
          <w:sz w:val="8"/>
        </w:rPr>
      </w:pPr>
      <w:r>
        <w:t>PITEŞTI - CURTEA DE ARGEŞ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80"/>
        <w:gridCol w:w="753"/>
        <w:gridCol w:w="2202"/>
        <w:gridCol w:w="869"/>
        <w:gridCol w:w="753"/>
        <w:gridCol w:w="869"/>
        <w:gridCol w:w="752"/>
        <w:gridCol w:w="2490"/>
      </w:tblGrid>
      <w:tr w:rsidR="00B073D2" w14:paraId="15E6CDE0" w14:textId="77777777">
        <w:trPr>
          <w:cantSplit/>
          <w:trHeight w:val="6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167C0" w14:textId="77777777" w:rsidR="00B073D2" w:rsidRDefault="00B073D2" w:rsidP="00B073D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608CB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C17A2" w14:textId="77777777" w:rsidR="00B073D2" w:rsidRPr="001B30CD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36B0F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Piteşti Nord</w:t>
            </w:r>
          </w:p>
          <w:p w14:paraId="3CBEE3AF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18420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0A6610B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5BD49" w14:textId="77777777" w:rsidR="00B073D2" w:rsidRPr="001B30CD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0CD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B85A5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2C28A" w14:textId="77777777" w:rsidR="00B073D2" w:rsidRPr="001B30CD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DF96E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073D2" w14:paraId="2E03EFEF" w14:textId="77777777">
        <w:trPr>
          <w:cantSplit/>
          <w:trHeight w:val="16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4C6D7" w14:textId="77777777" w:rsidR="00B073D2" w:rsidRDefault="00B073D2" w:rsidP="00B073D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D1659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F31EB" w14:textId="77777777" w:rsidR="00B073D2" w:rsidRPr="001B30CD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AD930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Piteşti Nord</w:t>
            </w:r>
          </w:p>
          <w:p w14:paraId="1DAAF7F5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72C99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F76C512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31510" w14:textId="77777777" w:rsidR="00B073D2" w:rsidRPr="001B30CD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0CD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BD245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E512C" w14:textId="77777777" w:rsidR="00B073D2" w:rsidRPr="001B30CD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CCFFC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073D2" w14:paraId="40AF153B" w14:textId="77777777">
        <w:trPr>
          <w:cantSplit/>
          <w:trHeight w:val="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86130" w14:textId="77777777" w:rsidR="00B073D2" w:rsidRDefault="00B073D2" w:rsidP="00B073D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56594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68AE7" w14:textId="77777777" w:rsidR="00B073D2" w:rsidRPr="001B30CD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B72DF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Bascov </w:t>
            </w:r>
          </w:p>
          <w:p w14:paraId="1A629C45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primiri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1D2F0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63327" w14:textId="77777777" w:rsidR="00B073D2" w:rsidRPr="001B30CD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54393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E212A" w14:textId="77777777" w:rsidR="00B073D2" w:rsidRPr="001B30CD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B1C07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17CE465D" w14:textId="77777777" w:rsidR="00B073D2" w:rsidRDefault="00B073D2">
      <w:pPr>
        <w:spacing w:before="40" w:after="40" w:line="192" w:lineRule="auto"/>
        <w:ind w:right="57"/>
        <w:rPr>
          <w:sz w:val="20"/>
          <w:lang w:val="ro-RO"/>
        </w:rPr>
      </w:pPr>
    </w:p>
    <w:p w14:paraId="109A4BA1" w14:textId="77777777" w:rsidR="00B073D2" w:rsidRDefault="00B073D2" w:rsidP="00DB78D2">
      <w:pPr>
        <w:pStyle w:val="Heading1"/>
        <w:spacing w:line="360" w:lineRule="auto"/>
      </w:pPr>
      <w:r>
        <w:t>LINIA 112</w:t>
      </w:r>
    </w:p>
    <w:p w14:paraId="0A542014" w14:textId="77777777" w:rsidR="00B073D2" w:rsidRDefault="00B073D2" w:rsidP="00D013FA">
      <w:pPr>
        <w:pStyle w:val="Heading1"/>
        <w:spacing w:line="360" w:lineRule="auto"/>
        <w:rPr>
          <w:b w:val="0"/>
          <w:bCs w:val="0"/>
          <w:sz w:val="8"/>
        </w:rPr>
      </w:pPr>
      <w:r>
        <w:t xml:space="preserve">PIATRA OLT - CARACAL - </w:t>
      </w:r>
      <w:r w:rsidRPr="00755F45">
        <w:t>CARACAL GR. TEHNICA</w:t>
      </w:r>
    </w:p>
    <w:tbl>
      <w:tblPr>
        <w:tblW w:w="102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4"/>
        <w:gridCol w:w="877"/>
        <w:gridCol w:w="756"/>
        <w:gridCol w:w="2204"/>
        <w:gridCol w:w="869"/>
        <w:gridCol w:w="758"/>
        <w:gridCol w:w="869"/>
        <w:gridCol w:w="754"/>
        <w:gridCol w:w="2487"/>
      </w:tblGrid>
      <w:tr w:rsidR="00B073D2" w14:paraId="72D45869" w14:textId="77777777">
        <w:trPr>
          <w:cantSplit/>
          <w:trHeight w:val="515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F68C5" w14:textId="77777777" w:rsidR="00B073D2" w:rsidRDefault="00B073D2" w:rsidP="00B073D2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32EAC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265E9" w14:textId="77777777" w:rsidR="00B073D2" w:rsidRPr="00483148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C64EC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Piatra Olt</w:t>
            </w:r>
          </w:p>
          <w:p w14:paraId="43E8A44D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3ED79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7EEA0A14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27 / 29, 35 / 39 și </w:t>
            </w:r>
          </w:p>
          <w:p w14:paraId="73919A46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41, 47 și 57 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856C2" w14:textId="77777777" w:rsidR="00B073D2" w:rsidRPr="00483148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5168A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E593D" w14:textId="77777777" w:rsidR="00B073D2" w:rsidRPr="00483148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26056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Cu acces la liniile de la </w:t>
            </w:r>
          </w:p>
          <w:p w14:paraId="68E6A1A6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4 la 11.</w:t>
            </w:r>
          </w:p>
        </w:tc>
      </w:tr>
      <w:tr w:rsidR="00B073D2" w14:paraId="0FE57C63" w14:textId="77777777">
        <w:trPr>
          <w:cantSplit/>
          <w:trHeight w:val="766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09EB1" w14:textId="77777777" w:rsidR="00B073D2" w:rsidRDefault="00B073D2" w:rsidP="00B073D2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4D187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71118" w14:textId="77777777" w:rsidR="00B073D2" w:rsidRPr="00483148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79286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Piatra Olt</w:t>
            </w:r>
          </w:p>
          <w:p w14:paraId="7C6CD91F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26E2C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98E31" w14:textId="77777777" w:rsidR="00B073D2" w:rsidRPr="00483148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83148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09930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1806F" w14:textId="77777777" w:rsidR="00B073D2" w:rsidRPr="00483148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9036F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8 - 11.</w:t>
            </w:r>
          </w:p>
        </w:tc>
      </w:tr>
      <w:tr w:rsidR="00B073D2" w14:paraId="61C12FE3" w14:textId="77777777">
        <w:trPr>
          <w:cantSplit/>
          <w:trHeight w:val="766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1AB3E" w14:textId="77777777" w:rsidR="00B073D2" w:rsidRDefault="00B073D2" w:rsidP="00B073D2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35C16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0ADDA" w14:textId="77777777" w:rsidR="00B073D2" w:rsidRPr="00483148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A79C3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Piatra Olt</w:t>
            </w:r>
          </w:p>
          <w:p w14:paraId="525DE117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1127C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367F04CD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 / 22, sch. 26, 32, 34, 38, 42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7F9B9" w14:textId="77777777" w:rsidR="00B073D2" w:rsidRPr="00483148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41275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5140E" w14:textId="77777777" w:rsidR="00B073D2" w:rsidRPr="00483148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F392D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afectarea liniilor 4 - 11.</w:t>
            </w:r>
          </w:p>
        </w:tc>
      </w:tr>
      <w:tr w:rsidR="00B073D2" w14:paraId="65A88BE2" w14:textId="77777777">
        <w:trPr>
          <w:cantSplit/>
          <w:trHeight w:val="766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70EAD" w14:textId="77777777" w:rsidR="00B073D2" w:rsidRDefault="00B073D2" w:rsidP="00B073D2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ADC4F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2BE42" w14:textId="77777777" w:rsidR="00B073D2" w:rsidRPr="00483148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9B19B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Piatra Olt</w:t>
            </w:r>
          </w:p>
          <w:p w14:paraId="646F7A06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9158B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8AC3569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9D4A8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0373A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39233" w14:textId="77777777" w:rsidR="00B073D2" w:rsidRPr="00483148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C781B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073D2" w14:paraId="1ECC9FFF" w14:textId="77777777">
        <w:trPr>
          <w:cantSplit/>
          <w:trHeight w:val="766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B4268" w14:textId="77777777" w:rsidR="00B073D2" w:rsidRDefault="00B073D2" w:rsidP="00B073D2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F596F" w14:textId="77777777" w:rsidR="00B073D2" w:rsidRDefault="00B073D2" w:rsidP="00850C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206+900</w:t>
            </w:r>
          </w:p>
          <w:p w14:paraId="3F16E65E" w14:textId="77777777" w:rsidR="00B073D2" w:rsidRDefault="00B073D2" w:rsidP="00850C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207+000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08554" w14:textId="77777777" w:rsidR="00B073D2" w:rsidRPr="00483148" w:rsidRDefault="00B073D2" w:rsidP="00850C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7D7E8" w14:textId="77777777" w:rsidR="00B073D2" w:rsidRDefault="00B073D2" w:rsidP="00850C5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Piatra Olt - Vlăduleni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2CACD" w14:textId="77777777" w:rsidR="00B073D2" w:rsidRDefault="00B073D2" w:rsidP="00850C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B0D7D" w14:textId="77777777" w:rsidR="00B073D2" w:rsidRDefault="00B073D2" w:rsidP="00850C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14747" w14:textId="77777777" w:rsidR="00B073D2" w:rsidRDefault="00B073D2" w:rsidP="00850C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86AF4" w14:textId="77777777" w:rsidR="00B073D2" w:rsidRPr="00483148" w:rsidRDefault="00B073D2" w:rsidP="00850C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BC54A" w14:textId="77777777" w:rsidR="00B073D2" w:rsidRDefault="00B073D2" w:rsidP="00850C5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073D2" w14:paraId="31C11D1F" w14:textId="77777777">
        <w:trPr>
          <w:cantSplit/>
          <w:trHeight w:val="766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2C145" w14:textId="77777777" w:rsidR="00B073D2" w:rsidRDefault="00B073D2" w:rsidP="00B073D2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D406A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213+000</w:t>
            </w:r>
          </w:p>
          <w:p w14:paraId="677D263B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237+700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08BDC" w14:textId="77777777" w:rsidR="00B073D2" w:rsidRPr="00483148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25C60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Piatra Olt - Caracal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EA678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50A07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EB6D7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9192B" w14:textId="77777777" w:rsidR="00B073D2" w:rsidRPr="00483148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74FE7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B073D2" w14:paraId="71DD6601" w14:textId="77777777">
        <w:trPr>
          <w:cantSplit/>
          <w:trHeight w:val="344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6FDAF" w14:textId="77777777" w:rsidR="00B073D2" w:rsidRDefault="00B073D2" w:rsidP="00B073D2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F1118" w14:textId="77777777" w:rsidR="00B073D2" w:rsidRDefault="00B073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F9C7D" w14:textId="77777777" w:rsidR="00B073D2" w:rsidRDefault="00B073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327ED" w14:textId="77777777" w:rsidR="00B073D2" w:rsidRDefault="00B073D2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Vlăduleni</w:t>
            </w:r>
          </w:p>
          <w:p w14:paraId="21BF71A3" w14:textId="77777777" w:rsidR="00B073D2" w:rsidRDefault="00B073D2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73914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0D59D51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0F93A" w14:textId="77777777" w:rsidR="00B073D2" w:rsidRPr="00483148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83148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606E1" w14:textId="77777777" w:rsidR="00B073D2" w:rsidRDefault="00B073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2B34A" w14:textId="77777777" w:rsidR="00B073D2" w:rsidRPr="00483148" w:rsidRDefault="00B073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4F7A5" w14:textId="77777777" w:rsidR="00B073D2" w:rsidRDefault="00B073D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073D2" w14:paraId="251342B1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F3850" w14:textId="77777777" w:rsidR="00B073D2" w:rsidRDefault="00B073D2" w:rsidP="00B073D2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029F5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66E20" w14:textId="77777777" w:rsidR="00B073D2" w:rsidRPr="00483148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B9E77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Romula</w:t>
            </w:r>
          </w:p>
          <w:p w14:paraId="56CAF0BA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</w:t>
            </w:r>
          </w:p>
          <w:p w14:paraId="428203EF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DC50A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6DCC29D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2BA6D" w14:textId="77777777" w:rsidR="00B073D2" w:rsidRPr="00483148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83148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6ED0C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0AC2B" w14:textId="77777777" w:rsidR="00B073D2" w:rsidRPr="00483148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9BA0C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073D2" w14:paraId="2561A216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23C17" w14:textId="77777777" w:rsidR="00B073D2" w:rsidRDefault="00B073D2" w:rsidP="00B073D2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83C9C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A0910" w14:textId="77777777" w:rsidR="00B073D2" w:rsidRPr="00483148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A5CDE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Romula</w:t>
            </w:r>
          </w:p>
          <w:p w14:paraId="79497102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15B0E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2A8EEF58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 și 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0D2D8" w14:textId="77777777" w:rsidR="00B073D2" w:rsidRPr="00483148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57413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2BAF1" w14:textId="77777777" w:rsidR="00B073D2" w:rsidRPr="00483148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A98AC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22FF89F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și 3.</w:t>
            </w:r>
          </w:p>
        </w:tc>
      </w:tr>
      <w:tr w:rsidR="00B073D2" w14:paraId="6654F2CF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3F3EB" w14:textId="77777777" w:rsidR="00B073D2" w:rsidRDefault="00B073D2" w:rsidP="00B073D2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1549E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231+335</w:t>
            </w:r>
          </w:p>
          <w:p w14:paraId="6E17E77F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231+405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8D286" w14:textId="77777777" w:rsidR="00B073D2" w:rsidRPr="00483148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11B00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Romula -</w:t>
            </w:r>
          </w:p>
          <w:p w14:paraId="3F858AF1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Caracal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02562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6CE4F" w14:textId="77777777" w:rsidR="00B073D2" w:rsidRPr="00483148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57EE6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20680" w14:textId="77777777" w:rsidR="00B073D2" w:rsidRPr="00483148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01C86" w14:textId="77777777" w:rsidR="00B073D2" w:rsidRPr="00EB0A86" w:rsidRDefault="00B073D2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EB0A86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EB0A86">
              <w:rPr>
                <w:b/>
                <w:bCs/>
                <w:iCs/>
                <w:sz w:val="20"/>
              </w:rPr>
              <w:t xml:space="preserve">  două locomotive cuplate.</w:t>
            </w:r>
          </w:p>
          <w:p w14:paraId="4EA335D4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073D2" w14:paraId="6AE9B45B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3E582" w14:textId="77777777" w:rsidR="00B073D2" w:rsidRDefault="00B073D2" w:rsidP="00B073D2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8A52A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231+950</w:t>
            </w:r>
          </w:p>
          <w:p w14:paraId="2CA4F62E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232+000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505D9" w14:textId="77777777" w:rsidR="00B073D2" w:rsidRPr="00483148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E2615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Romula -</w:t>
            </w:r>
          </w:p>
          <w:p w14:paraId="1447BBB7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Caracal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904EB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E7001" w14:textId="77777777" w:rsidR="00B073D2" w:rsidRPr="00483148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BBEE3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6F338" w14:textId="77777777" w:rsidR="00B073D2" w:rsidRPr="00483148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D5C45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073D2" w14:paraId="2F7A77B9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8F97A" w14:textId="77777777" w:rsidR="00B073D2" w:rsidRDefault="00B073D2" w:rsidP="00B073D2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77EE2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237+810</w:t>
            </w:r>
          </w:p>
          <w:p w14:paraId="2ADB7B78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238+790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C7C7E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0B5B4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53A7A29D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65459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EC914" w14:textId="77777777" w:rsidR="00B073D2" w:rsidRPr="00483148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4C993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5E6EB" w14:textId="77777777" w:rsidR="00B073D2" w:rsidRPr="00483148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88907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1E3DD293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Între vf. sch. 22 și </w:t>
            </w:r>
          </w:p>
          <w:p w14:paraId="44C4082D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călcâi sch. 27.</w:t>
            </w:r>
          </w:p>
        </w:tc>
      </w:tr>
      <w:tr w:rsidR="00B073D2" w14:paraId="27FA12F5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FB1BA" w14:textId="77777777" w:rsidR="00B073D2" w:rsidRDefault="00B073D2" w:rsidP="00B073D2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1E4EA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7D59F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B3543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236738E3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E255F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35EC7D3D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22 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D4AD3" w14:textId="77777777" w:rsidR="00B073D2" w:rsidRPr="00483148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C6D4C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9E4FC" w14:textId="77777777" w:rsidR="00B073D2" w:rsidRPr="00483148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2725C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4 și 5</w:t>
            </w:r>
          </w:p>
        </w:tc>
      </w:tr>
      <w:tr w:rsidR="00B073D2" w14:paraId="785BD04A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60B2F" w14:textId="77777777" w:rsidR="00B073D2" w:rsidRDefault="00B073D2" w:rsidP="00B073D2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7DD2B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CA553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F0770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067D4CED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 Cap Y,</w:t>
            </w:r>
          </w:p>
          <w:p w14:paraId="0FFCCF88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6, 32 și 34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2470E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CDC33" w14:textId="77777777" w:rsidR="00B073D2" w:rsidRPr="00483148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84A99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156+150</w:t>
            </w:r>
          </w:p>
          <w:p w14:paraId="04D2A0A9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156+480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A2C0B" w14:textId="77777777" w:rsidR="00B073D2" w:rsidRPr="00483148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861C3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733B3F6B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2FCD3F2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 și 2, Cap Y.</w:t>
            </w:r>
          </w:p>
        </w:tc>
      </w:tr>
      <w:tr w:rsidR="00B073D2" w14:paraId="63A0914F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29DDE" w14:textId="77777777" w:rsidR="00B073D2" w:rsidRDefault="00B073D2" w:rsidP="00B073D2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F3891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A1AAC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E0609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66CA6108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960F8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34</w:t>
            </w:r>
          </w:p>
          <w:p w14:paraId="060A0DF9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6B0F2" w14:textId="77777777" w:rsidR="00B073D2" w:rsidRPr="00483148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F0330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A2904" w14:textId="77777777" w:rsidR="00B073D2" w:rsidRPr="00483148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483D3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B721BC7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1 Cap Y.</w:t>
            </w:r>
          </w:p>
        </w:tc>
      </w:tr>
      <w:tr w:rsidR="00B073D2" w14:paraId="7A529F97" w14:textId="77777777">
        <w:trPr>
          <w:cantSplit/>
          <w:trHeight w:val="1965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372D2" w14:textId="77777777" w:rsidR="00B073D2" w:rsidRDefault="00B073D2" w:rsidP="00B073D2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8A414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B592C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8D8E1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03551F29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91F30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544E7697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3 - 9 </w:t>
            </w:r>
          </w:p>
          <w:p w14:paraId="61285CE4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64806F17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21 - 33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2C483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9926E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372AF" w14:textId="77777777" w:rsidR="00B073D2" w:rsidRPr="00483148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36CA1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9DB3A26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 la linia 1 la linia 7.</w:t>
            </w:r>
          </w:p>
        </w:tc>
      </w:tr>
      <w:tr w:rsidR="00B073D2" w14:paraId="1A33B538" w14:textId="77777777">
        <w:trPr>
          <w:cantSplit/>
          <w:trHeight w:val="128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15140" w14:textId="77777777" w:rsidR="00B073D2" w:rsidRDefault="00B073D2" w:rsidP="00B073D2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6E594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25D18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A44FF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2D25DE54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F0161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407496F1" w14:textId="77777777" w:rsidR="00B073D2" w:rsidRPr="000A20AF" w:rsidRDefault="00B073D2">
            <w:pPr>
              <w:spacing w:before="40" w:after="40" w:line="360" w:lineRule="auto"/>
              <w:ind w:left="64" w:right="57"/>
              <w:jc w:val="center"/>
              <w:rPr>
                <w:b/>
                <w:bCs/>
                <w:sz w:val="20"/>
              </w:rPr>
            </w:pPr>
            <w:r w:rsidRPr="000A20AF">
              <w:rPr>
                <w:b/>
                <w:bCs/>
                <w:sz w:val="20"/>
              </w:rPr>
              <w:t>23 -</w:t>
            </w:r>
            <w:r>
              <w:rPr>
                <w:b/>
                <w:bCs/>
                <w:sz w:val="20"/>
              </w:rPr>
              <w:t xml:space="preserve"> </w:t>
            </w:r>
            <w:r w:rsidRPr="000A20AF">
              <w:rPr>
                <w:b/>
                <w:bCs/>
                <w:sz w:val="20"/>
              </w:rPr>
              <w:t>29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F77F0" w14:textId="77777777" w:rsidR="00B073D2" w:rsidRPr="00483148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90A9A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89CAB" w14:textId="77777777" w:rsidR="00B073D2" w:rsidRPr="00483148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F4D72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4CAFC09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3 - 9.</w:t>
            </w:r>
          </w:p>
        </w:tc>
      </w:tr>
      <w:tr w:rsidR="00B073D2" w14:paraId="3987C9AE" w14:textId="77777777">
        <w:trPr>
          <w:cantSplit/>
          <w:trHeight w:val="1965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BF7EA" w14:textId="77777777" w:rsidR="00B073D2" w:rsidRDefault="00B073D2" w:rsidP="00B073D2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2AC4A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87C61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88BD9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4BE9F247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05DBD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31 și 37 pe directă și în abatere 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91498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7EB81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27701" w14:textId="77777777" w:rsidR="00B073D2" w:rsidRPr="00483148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C0B40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C385E56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7 - 9.</w:t>
            </w:r>
          </w:p>
        </w:tc>
      </w:tr>
      <w:tr w:rsidR="00B073D2" w14:paraId="46DF8230" w14:textId="77777777">
        <w:trPr>
          <w:cantSplit/>
          <w:trHeight w:val="888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0FA25" w14:textId="77777777" w:rsidR="00B073D2" w:rsidRDefault="00B073D2" w:rsidP="00B073D2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9206E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DDE45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4F3C0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Caracal </w:t>
            </w:r>
          </w:p>
          <w:p w14:paraId="38C8022A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7D0EF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</w:t>
            </w:r>
          </w:p>
          <w:p w14:paraId="02E74C33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26, 28, 30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2FF3D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6C8A4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C0156" w14:textId="77777777" w:rsidR="00B073D2" w:rsidRPr="00483148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C1E34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6 și 7.</w:t>
            </w:r>
          </w:p>
        </w:tc>
      </w:tr>
      <w:tr w:rsidR="00B073D2" w14:paraId="65E9F5AC" w14:textId="77777777">
        <w:trPr>
          <w:cantSplit/>
          <w:trHeight w:val="888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2485A" w14:textId="77777777" w:rsidR="00B073D2" w:rsidRDefault="00B073D2" w:rsidP="00B073D2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E612A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25224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5E64D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Caracal </w:t>
            </w:r>
          </w:p>
          <w:p w14:paraId="2CC0ECCB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8FE5E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40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30EBB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8C05B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80930" w14:textId="77777777" w:rsidR="00B073D2" w:rsidRPr="00483148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5527B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linia 1.</w:t>
            </w:r>
          </w:p>
        </w:tc>
      </w:tr>
      <w:tr w:rsidR="00B073D2" w14:paraId="1DEDC779" w14:textId="77777777">
        <w:trPr>
          <w:cantSplit/>
          <w:trHeight w:val="592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2C224" w14:textId="77777777" w:rsidR="00B073D2" w:rsidRDefault="00B073D2" w:rsidP="00B073D2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EC62E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5AA27" w14:textId="77777777" w:rsidR="00B073D2" w:rsidRPr="00483148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D7309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Caracal </w:t>
            </w:r>
          </w:p>
          <w:p w14:paraId="57F2E414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4BBDE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4847FD01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 și 52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1E28A" w14:textId="77777777" w:rsidR="00B073D2" w:rsidRPr="00483148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C6D14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13A6F" w14:textId="77777777" w:rsidR="00B073D2" w:rsidRPr="00483148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B8793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20CBE4F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1, 4 și 5.</w:t>
            </w:r>
          </w:p>
        </w:tc>
      </w:tr>
      <w:tr w:rsidR="00B073D2" w14:paraId="2FB2E0BF" w14:textId="77777777">
        <w:trPr>
          <w:cantSplit/>
          <w:trHeight w:val="42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A4094" w14:textId="77777777" w:rsidR="00B073D2" w:rsidRDefault="00B073D2" w:rsidP="00B073D2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C3C85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A6A1E" w14:textId="77777777" w:rsidR="00B073D2" w:rsidRPr="00483148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5FCC2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2A8E5BB2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5 și 6 </w:t>
            </w:r>
          </w:p>
          <w:p w14:paraId="32607E80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1CF3D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3D82FBB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BC0E0" w14:textId="77777777" w:rsidR="00B073D2" w:rsidRPr="00483148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83148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2FDBC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CDD26" w14:textId="77777777" w:rsidR="00B073D2" w:rsidRPr="00483148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D026C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073D2" w14:paraId="2845E9E9" w14:textId="77777777">
        <w:trPr>
          <w:cantSplit/>
          <w:trHeight w:val="42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4CE6F" w14:textId="77777777" w:rsidR="00B073D2" w:rsidRDefault="00B073D2" w:rsidP="00B073D2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06A5E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D5D4F" w14:textId="77777777" w:rsidR="00B073D2" w:rsidRPr="00483148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16C46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1863ABB3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7 </w:t>
            </w:r>
          </w:p>
          <w:p w14:paraId="42BEA5A7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5D747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A808FF0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EDF87" w14:textId="77777777" w:rsidR="00B073D2" w:rsidRPr="00483148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202C0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06F3D" w14:textId="77777777" w:rsidR="00B073D2" w:rsidRPr="00483148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88227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073D2" w14:paraId="53C47D69" w14:textId="77777777">
        <w:trPr>
          <w:cantSplit/>
          <w:trHeight w:val="42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B5E06" w14:textId="77777777" w:rsidR="00B073D2" w:rsidRDefault="00B073D2" w:rsidP="00B073D2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2BF82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239+100</w:t>
            </w:r>
          </w:p>
          <w:p w14:paraId="0139A1F7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242+900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73C00" w14:textId="77777777" w:rsidR="00B073D2" w:rsidRPr="00483148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59979" w14:textId="77777777" w:rsidR="00B073D2" w:rsidRPr="002F2938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2F2938">
              <w:rPr>
                <w:rFonts w:eastAsia="Arial"/>
                <w:b/>
                <w:bCs/>
                <w:sz w:val="20"/>
                <w:szCs w:val="20"/>
              </w:rPr>
              <w:t>St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.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Ca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r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li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n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ia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1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p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X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-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G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r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up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pacing w:val="1"/>
                <w:sz w:val="20"/>
                <w:szCs w:val="20"/>
              </w:rPr>
              <w:t>T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ehn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ica</w:t>
            </w:r>
            <w:r w:rsidRPr="002F2938">
              <w:rPr>
                <w:rFonts w:eastAsia="Arial"/>
                <w:b/>
                <w:bCs/>
                <w:w w:val="99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Ca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r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</w:t>
            </w:r>
            <w:r w:rsidRPr="002F2938">
              <w:rPr>
                <w:rFonts w:eastAsia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si</w:t>
            </w:r>
            <w:r w:rsidRPr="002F2938">
              <w:rPr>
                <w:rFonts w:eastAsia="Arial"/>
                <w:b/>
                <w:bCs/>
                <w:spacing w:val="-6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li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n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ia</w:t>
            </w:r>
            <w:r w:rsidRPr="002F2938">
              <w:rPr>
                <w:rFonts w:eastAsia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1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d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re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cta</w:t>
            </w:r>
            <w:r w:rsidRPr="002F2938">
              <w:rPr>
                <w:rFonts w:eastAsia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Grup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pacing w:val="1"/>
                <w:sz w:val="20"/>
                <w:szCs w:val="20"/>
              </w:rPr>
              <w:t>T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ehn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ica</w:t>
            </w:r>
            <w:r w:rsidRPr="002F2938">
              <w:rPr>
                <w:rFonts w:eastAsia="Arial"/>
                <w:b/>
                <w:bCs/>
                <w:w w:val="99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Ca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r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DBB9F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379FC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B8D5F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B1A4D" w14:textId="77777777" w:rsidR="00B073D2" w:rsidRPr="00483148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CDCEE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073D2" w14:paraId="7AF8FB8F" w14:textId="77777777">
        <w:trPr>
          <w:cantSplit/>
          <w:trHeight w:val="37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C1503" w14:textId="77777777" w:rsidR="00B073D2" w:rsidRDefault="00B073D2" w:rsidP="00B073D2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EF532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16896" w14:textId="77777777" w:rsidR="00B073D2" w:rsidRPr="00483148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63222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Tehnică </w:t>
            </w:r>
          </w:p>
          <w:p w14:paraId="0BEE34EC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Caracal </w:t>
            </w:r>
          </w:p>
          <w:p w14:paraId="4C70EADF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</w:t>
            </w:r>
          </w:p>
          <w:p w14:paraId="22EF3C23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–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2DD5C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052F9AC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120DD" w14:textId="77777777" w:rsidR="00B073D2" w:rsidRPr="00483148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83148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68EFB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82512" w14:textId="77777777" w:rsidR="00B073D2" w:rsidRPr="00483148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32757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073D2" w14:paraId="57E320D1" w14:textId="77777777">
        <w:trPr>
          <w:cantSplit/>
          <w:trHeight w:val="37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79DAD" w14:textId="77777777" w:rsidR="00B073D2" w:rsidRDefault="00B073D2" w:rsidP="00B073D2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8D216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06078" w14:textId="77777777" w:rsidR="00B073D2" w:rsidRPr="00483148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1CA90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Tehnică </w:t>
            </w:r>
          </w:p>
          <w:p w14:paraId="21F4D087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Caracal </w:t>
            </w:r>
          </w:p>
          <w:p w14:paraId="47F09931" w14:textId="77777777" w:rsidR="00B073D2" w:rsidRPr="007D0C03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</w:rPr>
              <w:t xml:space="preserve">Cap </w:t>
            </w:r>
            <w:r>
              <w:rPr>
                <w:b/>
                <w:bCs/>
                <w:sz w:val="20"/>
                <w:lang w:val="en-US"/>
              </w:rPr>
              <w:t>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1D7F2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37365560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</w:t>
            </w:r>
          </w:p>
          <w:p w14:paraId="3A762475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5/7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17B83" w14:textId="77777777" w:rsidR="00B073D2" w:rsidRPr="00483148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C36B7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BFA6C" w14:textId="77777777" w:rsidR="00B073D2" w:rsidRPr="00483148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2E975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 la liniile 2 și 3</w:t>
            </w:r>
          </w:p>
        </w:tc>
      </w:tr>
    </w:tbl>
    <w:p w14:paraId="3F6EE0BF" w14:textId="77777777" w:rsidR="00B073D2" w:rsidRDefault="00B073D2">
      <w:pPr>
        <w:spacing w:before="40" w:after="40" w:line="192" w:lineRule="auto"/>
        <w:ind w:right="57"/>
        <w:rPr>
          <w:sz w:val="20"/>
          <w:lang w:val="ro-RO"/>
        </w:rPr>
      </w:pPr>
    </w:p>
    <w:p w14:paraId="7CBA077F" w14:textId="77777777" w:rsidR="00B073D2" w:rsidRPr="005905D7" w:rsidRDefault="00B073D2" w:rsidP="006B4CB8">
      <w:pPr>
        <w:pStyle w:val="Heading1"/>
        <w:spacing w:line="360" w:lineRule="auto"/>
      </w:pPr>
      <w:r w:rsidRPr="005905D7">
        <w:t>LINIA 116</w:t>
      </w:r>
    </w:p>
    <w:p w14:paraId="07BE846F" w14:textId="77777777" w:rsidR="00B073D2" w:rsidRPr="005905D7" w:rsidRDefault="00B073D2" w:rsidP="00D850A8">
      <w:pPr>
        <w:pStyle w:val="Heading1"/>
        <w:spacing w:line="360" w:lineRule="auto"/>
        <w:rPr>
          <w:bCs w:val="0"/>
          <w:sz w:val="8"/>
        </w:rPr>
      </w:pPr>
      <w:r w:rsidRPr="005905D7">
        <w:t>FILIAŞI - LIVEZENI - SIMERIA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5"/>
        <w:gridCol w:w="878"/>
        <w:gridCol w:w="751"/>
        <w:gridCol w:w="2197"/>
        <w:gridCol w:w="870"/>
        <w:gridCol w:w="758"/>
        <w:gridCol w:w="868"/>
        <w:gridCol w:w="763"/>
        <w:gridCol w:w="2486"/>
      </w:tblGrid>
      <w:tr w:rsidR="00B073D2" w:rsidRPr="00743905" w14:paraId="4A98C1B3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B3C04" w14:textId="77777777" w:rsidR="00B073D2" w:rsidRPr="00743905" w:rsidRDefault="00B073D2" w:rsidP="00B073D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A26F2" w14:textId="77777777" w:rsidR="00B073D2" w:rsidRPr="00743905" w:rsidRDefault="00B073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4BBF3" w14:textId="77777777" w:rsidR="00B073D2" w:rsidRPr="00743905" w:rsidRDefault="00B073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B2F4C" w14:textId="77777777" w:rsidR="00B073D2" w:rsidRPr="00743905" w:rsidRDefault="00B073D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14:paraId="71A23E2A" w14:textId="77777777" w:rsidR="00B073D2" w:rsidRPr="00743905" w:rsidRDefault="00B073D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7BD00" w14:textId="77777777" w:rsidR="00B073D2" w:rsidRDefault="00B073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sch. 1</w:t>
            </w:r>
          </w:p>
          <w:p w14:paraId="0D5AB100" w14:textId="77777777" w:rsidR="00B073D2" w:rsidRPr="00743905" w:rsidRDefault="00B073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şi 21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4F42F" w14:textId="77777777" w:rsidR="00B073D2" w:rsidRPr="00743905" w:rsidRDefault="00B073D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8AF33" w14:textId="77777777" w:rsidR="00B073D2" w:rsidRPr="00743905" w:rsidRDefault="00B073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628BF" w14:textId="77777777" w:rsidR="00B073D2" w:rsidRPr="00743905" w:rsidRDefault="00B073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5EC78" w14:textId="77777777" w:rsidR="00B073D2" w:rsidRDefault="00B073D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509DA391" w14:textId="77777777" w:rsidR="00B073D2" w:rsidRPr="00743905" w:rsidRDefault="00B073D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linia 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1.</w:t>
            </w:r>
          </w:p>
        </w:tc>
      </w:tr>
      <w:tr w:rsidR="00B073D2" w:rsidRPr="00743905" w14:paraId="607EDAFB" w14:textId="77777777" w:rsidTr="00481280">
        <w:trPr>
          <w:cantSplit/>
          <w:trHeight w:val="77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BC991" w14:textId="77777777" w:rsidR="00B073D2" w:rsidRPr="00743905" w:rsidRDefault="00B073D2" w:rsidP="00B073D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09BD7" w14:textId="77777777" w:rsidR="00B073D2" w:rsidRPr="00743905" w:rsidRDefault="00B073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74A9D" w14:textId="77777777" w:rsidR="00B073D2" w:rsidRPr="00743905" w:rsidRDefault="00B073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65C20" w14:textId="77777777" w:rsidR="00B073D2" w:rsidRPr="00743905" w:rsidRDefault="00B073D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14:paraId="6DA91176" w14:textId="77777777" w:rsidR="00B073D2" w:rsidRPr="00743905" w:rsidRDefault="00B073D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FD3E8" w14:textId="77777777" w:rsidR="00B073D2" w:rsidRPr="00743905" w:rsidRDefault="00B073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de la</w:t>
            </w:r>
          </w:p>
          <w:p w14:paraId="1C411E76" w14:textId="77777777" w:rsidR="00B073D2" w:rsidRPr="00743905" w:rsidRDefault="00B073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Cap X până la </w:t>
            </w: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axa staţiei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A4AAB" w14:textId="77777777" w:rsidR="00B073D2" w:rsidRPr="00743905" w:rsidRDefault="00B073D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F45A2" w14:textId="77777777" w:rsidR="00B073D2" w:rsidRPr="00743905" w:rsidRDefault="00B073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F2494" w14:textId="77777777" w:rsidR="00B073D2" w:rsidRPr="00743905" w:rsidRDefault="00B073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B1B9B" w14:textId="77777777" w:rsidR="00B073D2" w:rsidRPr="00743905" w:rsidRDefault="00B073D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Restul liniei este închisă.</w:t>
            </w:r>
          </w:p>
        </w:tc>
      </w:tr>
      <w:tr w:rsidR="00B073D2" w:rsidRPr="00743905" w14:paraId="6637509F" w14:textId="77777777" w:rsidTr="00481280">
        <w:trPr>
          <w:cantSplit/>
          <w:trHeight w:val="31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3A892" w14:textId="77777777" w:rsidR="00B073D2" w:rsidRPr="00743905" w:rsidRDefault="00B073D2" w:rsidP="00B073D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6DDA2" w14:textId="77777777" w:rsidR="00B073D2" w:rsidRPr="00743905" w:rsidRDefault="00B073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1353D" w14:textId="77777777" w:rsidR="00B073D2" w:rsidRPr="00743905" w:rsidRDefault="00B073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45781" w14:textId="77777777" w:rsidR="00B073D2" w:rsidRPr="00743905" w:rsidRDefault="00B073D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14:paraId="17EDAA89" w14:textId="77777777" w:rsidR="00B073D2" w:rsidRPr="00743905" w:rsidRDefault="00B073D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3</w:t>
            </w:r>
          </w:p>
          <w:p w14:paraId="13B405DD" w14:textId="77777777" w:rsidR="00B073D2" w:rsidRPr="00743905" w:rsidRDefault="00B073D2" w:rsidP="00481280">
            <w:pPr>
              <w:spacing w:before="40" w:after="40" w:line="276" w:lineRule="auto"/>
              <w:ind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1BCAF" w14:textId="77777777" w:rsidR="00B073D2" w:rsidRPr="00743905" w:rsidRDefault="00B073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077C3" w14:textId="77777777" w:rsidR="00B073D2" w:rsidRPr="00743905" w:rsidRDefault="00B073D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F6D27" w14:textId="77777777" w:rsidR="00B073D2" w:rsidRPr="00743905" w:rsidRDefault="00B073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B2791" w14:textId="77777777" w:rsidR="00B073D2" w:rsidRPr="00743905" w:rsidRDefault="00B073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9BA91" w14:textId="77777777" w:rsidR="00B073D2" w:rsidRPr="00743905" w:rsidRDefault="00B073D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B073D2" w:rsidRPr="00743905" w14:paraId="7A8AD483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CDF04" w14:textId="77777777" w:rsidR="00B073D2" w:rsidRPr="00743905" w:rsidRDefault="00B073D2" w:rsidP="00B073D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494F0" w14:textId="77777777" w:rsidR="00B073D2" w:rsidRPr="00743905" w:rsidRDefault="00B073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29807" w14:textId="77777777" w:rsidR="00B073D2" w:rsidRPr="00743905" w:rsidRDefault="00B073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EFA0B" w14:textId="77777777" w:rsidR="00B073D2" w:rsidRPr="00743905" w:rsidRDefault="00B073D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Gilort</w:t>
            </w:r>
          </w:p>
          <w:p w14:paraId="278B4600" w14:textId="77777777" w:rsidR="00B073D2" w:rsidRPr="00743905" w:rsidRDefault="00B073D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924D9" w14:textId="77777777" w:rsidR="00B073D2" w:rsidRPr="00743905" w:rsidRDefault="00B073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3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7712C" w14:textId="77777777" w:rsidR="00B073D2" w:rsidRPr="00743905" w:rsidRDefault="00B073D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D84BE" w14:textId="77777777" w:rsidR="00B073D2" w:rsidRPr="00743905" w:rsidRDefault="00B073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A4C43" w14:textId="77777777" w:rsidR="00B073D2" w:rsidRPr="00743905" w:rsidRDefault="00B073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C54A6" w14:textId="77777777" w:rsidR="00B073D2" w:rsidRPr="00743905" w:rsidRDefault="00B073D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Cu acces la linia 2 </w:t>
            </w:r>
          </w:p>
          <w:p w14:paraId="2CD82186" w14:textId="77777777" w:rsidR="00B073D2" w:rsidRPr="00743905" w:rsidRDefault="00B073D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B073D2" w:rsidRPr="00743905" w14:paraId="36ED1538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7A6B1" w14:textId="77777777" w:rsidR="00B073D2" w:rsidRPr="00743905" w:rsidRDefault="00B073D2" w:rsidP="00B073D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2ACF1" w14:textId="77777777" w:rsidR="00B073D2" w:rsidRPr="00743905" w:rsidRDefault="00B073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17+830</w:t>
            </w:r>
          </w:p>
          <w:p w14:paraId="29016ED2" w14:textId="77777777" w:rsidR="00B073D2" w:rsidRPr="00743905" w:rsidRDefault="00B073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17+880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53CE4" w14:textId="77777777" w:rsidR="00B073D2" w:rsidRPr="00743905" w:rsidRDefault="00B073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DBF0F" w14:textId="77777777" w:rsidR="00B073D2" w:rsidRPr="00743905" w:rsidRDefault="00B073D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Gilort -</w:t>
            </w:r>
          </w:p>
          <w:p w14:paraId="4797802F" w14:textId="77777777" w:rsidR="00B073D2" w:rsidRPr="00743905" w:rsidRDefault="00B073D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D6DD5" w14:textId="77777777" w:rsidR="00B073D2" w:rsidRPr="00743905" w:rsidRDefault="00B073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B4749" w14:textId="77777777" w:rsidR="00B073D2" w:rsidRPr="00743905" w:rsidRDefault="00B073D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AC397" w14:textId="77777777" w:rsidR="00B073D2" w:rsidRPr="00743905" w:rsidRDefault="00B073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E4C4C" w14:textId="77777777" w:rsidR="00B073D2" w:rsidRPr="00743905" w:rsidRDefault="00B073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1F4A5" w14:textId="77777777" w:rsidR="00B073D2" w:rsidRPr="00743905" w:rsidRDefault="00B073D2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494353A7" w14:textId="77777777" w:rsidR="00B073D2" w:rsidRPr="0007721B" w:rsidRDefault="00B073D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B073D2" w:rsidRPr="00743905" w14:paraId="1263397C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3E03B" w14:textId="77777777" w:rsidR="00B073D2" w:rsidRPr="00743905" w:rsidRDefault="00B073D2" w:rsidP="00B073D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E1DEF" w14:textId="77777777" w:rsidR="00B073D2" w:rsidRDefault="00B073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18+190</w:t>
            </w:r>
          </w:p>
          <w:p w14:paraId="3A5F463F" w14:textId="77777777" w:rsidR="00B073D2" w:rsidRPr="00743905" w:rsidRDefault="00B073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18+240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6B26E" w14:textId="77777777" w:rsidR="00B073D2" w:rsidRPr="00743905" w:rsidRDefault="00B073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8141C" w14:textId="77777777" w:rsidR="00B073D2" w:rsidRPr="00743905" w:rsidRDefault="00B073D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Gilort -</w:t>
            </w:r>
          </w:p>
          <w:p w14:paraId="07B82A40" w14:textId="77777777" w:rsidR="00B073D2" w:rsidRPr="00743905" w:rsidRDefault="00B073D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995F1" w14:textId="77777777" w:rsidR="00B073D2" w:rsidRPr="00743905" w:rsidRDefault="00B073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A1D56" w14:textId="77777777" w:rsidR="00B073D2" w:rsidRPr="00743905" w:rsidRDefault="00B073D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43D78" w14:textId="77777777" w:rsidR="00B073D2" w:rsidRPr="00743905" w:rsidRDefault="00B073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6D42C" w14:textId="77777777" w:rsidR="00B073D2" w:rsidRPr="00743905" w:rsidRDefault="00B073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682EF" w14:textId="77777777" w:rsidR="00B073D2" w:rsidRPr="00743905" w:rsidRDefault="00B073D2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5289FAB1" w14:textId="77777777" w:rsidR="00B073D2" w:rsidRDefault="00B073D2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B073D2" w:rsidRPr="00743905" w14:paraId="485BADC3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11414" w14:textId="77777777" w:rsidR="00B073D2" w:rsidRPr="00743905" w:rsidRDefault="00B073D2" w:rsidP="00B073D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C086C" w14:textId="77777777" w:rsidR="00B073D2" w:rsidRDefault="00B073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20+645</w:t>
            </w:r>
          </w:p>
          <w:p w14:paraId="782C0A2C" w14:textId="77777777" w:rsidR="00B073D2" w:rsidRDefault="00B073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20+695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F2C40" w14:textId="77777777" w:rsidR="00B073D2" w:rsidRDefault="00B073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16D3E" w14:textId="77777777" w:rsidR="00B073D2" w:rsidRPr="00743905" w:rsidRDefault="00B073D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14:paraId="6AE89CC4" w14:textId="77777777" w:rsidR="00B073D2" w:rsidRPr="00743905" w:rsidRDefault="00B073D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Bibe</w:t>
            </w:r>
            <w:r>
              <w:rPr>
                <w:b/>
                <w:bCs/>
                <w:color w:val="000000"/>
                <w:sz w:val="20"/>
                <w:lang w:val="ro-RO"/>
              </w:rPr>
              <w:t>ș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302B6" w14:textId="77777777" w:rsidR="00B073D2" w:rsidRPr="00743905" w:rsidRDefault="00B073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BF587" w14:textId="77777777" w:rsidR="00B073D2" w:rsidRPr="00743905" w:rsidRDefault="00B073D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72E29" w14:textId="77777777" w:rsidR="00B073D2" w:rsidRPr="00743905" w:rsidRDefault="00B073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2A6DF" w14:textId="77777777" w:rsidR="00B073D2" w:rsidRPr="00743905" w:rsidRDefault="00B073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899E4" w14:textId="77777777" w:rsidR="00B073D2" w:rsidRPr="00743905" w:rsidRDefault="00B073D2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1964BAB7" w14:textId="77777777" w:rsidR="00B073D2" w:rsidRPr="00743905" w:rsidRDefault="00B073D2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B073D2" w:rsidRPr="00743905" w14:paraId="556D46F6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5DCEC" w14:textId="77777777" w:rsidR="00B073D2" w:rsidRPr="00743905" w:rsidRDefault="00B073D2" w:rsidP="00B073D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8FD5C" w14:textId="77777777" w:rsidR="00B073D2" w:rsidRPr="00743905" w:rsidRDefault="00B073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21+600</w:t>
            </w:r>
          </w:p>
          <w:p w14:paraId="533C9208" w14:textId="77777777" w:rsidR="00B073D2" w:rsidRPr="00743905" w:rsidRDefault="00B073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21+710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B1C70" w14:textId="77777777" w:rsidR="00B073D2" w:rsidRPr="00743905" w:rsidRDefault="00B073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EE53C" w14:textId="77777777" w:rsidR="00B073D2" w:rsidRPr="00743905" w:rsidRDefault="00B073D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14:paraId="35ECDB88" w14:textId="77777777" w:rsidR="00B073D2" w:rsidRPr="00743905" w:rsidRDefault="00B073D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Bibe</w:t>
            </w:r>
            <w:r>
              <w:rPr>
                <w:b/>
                <w:bCs/>
                <w:color w:val="000000"/>
                <w:sz w:val="20"/>
                <w:lang w:val="ro-RO"/>
              </w:rPr>
              <w:t>ș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EB4BD" w14:textId="77777777" w:rsidR="00B073D2" w:rsidRPr="00743905" w:rsidRDefault="00B073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8A9AC" w14:textId="77777777" w:rsidR="00B073D2" w:rsidRPr="00743905" w:rsidRDefault="00B073D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224B9" w14:textId="77777777" w:rsidR="00B073D2" w:rsidRPr="00743905" w:rsidRDefault="00B073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77CCA" w14:textId="77777777" w:rsidR="00B073D2" w:rsidRPr="00743905" w:rsidRDefault="00B073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B11F8" w14:textId="77777777" w:rsidR="00B073D2" w:rsidRPr="00537749" w:rsidRDefault="00B073D2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</w:tc>
      </w:tr>
      <w:tr w:rsidR="00B073D2" w:rsidRPr="00743905" w14:paraId="3D6F6272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82C79" w14:textId="77777777" w:rsidR="00B073D2" w:rsidRPr="00743905" w:rsidRDefault="00B073D2" w:rsidP="00B073D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F0761" w14:textId="77777777" w:rsidR="00B073D2" w:rsidRPr="00743905" w:rsidRDefault="00B073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25+470</w:t>
            </w:r>
          </w:p>
          <w:p w14:paraId="222B03E2" w14:textId="77777777" w:rsidR="00B073D2" w:rsidRPr="00743905" w:rsidRDefault="00B073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25+520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0C14D" w14:textId="77777777" w:rsidR="00B073D2" w:rsidRPr="00743905" w:rsidRDefault="00B073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49CC3" w14:textId="77777777" w:rsidR="00B073D2" w:rsidRDefault="00B073D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Bibesti</w:t>
            </w:r>
          </w:p>
          <w:p w14:paraId="753EACFE" w14:textId="77777777" w:rsidR="00B073D2" w:rsidRPr="00743905" w:rsidRDefault="00B073D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1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F8968" w14:textId="77777777" w:rsidR="00B073D2" w:rsidRPr="00743905" w:rsidRDefault="00B073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71B72" w14:textId="77777777" w:rsidR="00B073D2" w:rsidRPr="00743905" w:rsidRDefault="00B073D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4B4E3" w14:textId="77777777" w:rsidR="00B073D2" w:rsidRPr="00743905" w:rsidRDefault="00B073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C50EA" w14:textId="77777777" w:rsidR="00B073D2" w:rsidRPr="00743905" w:rsidRDefault="00B073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902F1" w14:textId="77777777" w:rsidR="00B073D2" w:rsidRDefault="00B073D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Valabil </w:t>
            </w:r>
            <w:r w:rsidRPr="005A7670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pentru trenurile care au în componență două locomotive cuplate.</w:t>
            </w:r>
          </w:p>
          <w:p w14:paraId="50829A89" w14:textId="77777777" w:rsidR="00B073D2" w:rsidRPr="005A7670" w:rsidRDefault="00B073D2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B073D2" w:rsidRPr="00743905" w14:paraId="7BFC5EDF" w14:textId="77777777" w:rsidTr="00481280">
        <w:trPr>
          <w:cantSplit/>
          <w:trHeight w:val="29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07FBC" w14:textId="77777777" w:rsidR="00B073D2" w:rsidRPr="00743905" w:rsidRDefault="00B073D2" w:rsidP="00B073D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144B5" w14:textId="77777777" w:rsidR="00B073D2" w:rsidRPr="00743905" w:rsidRDefault="00B073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5C5DF" w14:textId="77777777" w:rsidR="00B073D2" w:rsidRPr="00743905" w:rsidRDefault="00B073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4C811" w14:textId="77777777" w:rsidR="00B073D2" w:rsidRPr="00743905" w:rsidRDefault="00B073D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Bibeşti</w:t>
            </w:r>
          </w:p>
          <w:p w14:paraId="5C3BF5A9" w14:textId="77777777" w:rsidR="00B073D2" w:rsidRPr="00743905" w:rsidRDefault="00B073D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2 </w:t>
            </w:r>
          </w:p>
          <w:p w14:paraId="034C4B29" w14:textId="77777777" w:rsidR="00B073D2" w:rsidRPr="00743905" w:rsidRDefault="00B073D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C138D" w14:textId="77777777" w:rsidR="00B073D2" w:rsidRPr="00743905" w:rsidRDefault="00B073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1BB6CFC9" w14:textId="77777777" w:rsidR="00B073D2" w:rsidRPr="00743905" w:rsidRDefault="00B073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E080B" w14:textId="77777777" w:rsidR="00B073D2" w:rsidRPr="00743905" w:rsidRDefault="00B073D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76668" w14:textId="77777777" w:rsidR="00B073D2" w:rsidRPr="00743905" w:rsidRDefault="00B073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0B0DE" w14:textId="77777777" w:rsidR="00B073D2" w:rsidRPr="00743905" w:rsidRDefault="00B073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E360D" w14:textId="77777777" w:rsidR="00B073D2" w:rsidRPr="00743905" w:rsidRDefault="00B073D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B073D2" w:rsidRPr="00743905" w14:paraId="37C3A529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07C29" w14:textId="77777777" w:rsidR="00B073D2" w:rsidRPr="00743905" w:rsidRDefault="00B073D2" w:rsidP="00B073D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80125" w14:textId="77777777" w:rsidR="00B073D2" w:rsidRPr="00743905" w:rsidRDefault="00B073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0B087" w14:textId="77777777" w:rsidR="00B073D2" w:rsidRPr="00743905" w:rsidRDefault="00B073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0D47A" w14:textId="77777777" w:rsidR="00B073D2" w:rsidRPr="00743905" w:rsidRDefault="00B073D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Musculeşti</w:t>
            </w:r>
          </w:p>
          <w:p w14:paraId="6A743751" w14:textId="77777777" w:rsidR="00B073D2" w:rsidRPr="00743905" w:rsidRDefault="00B073D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B06F4" w14:textId="77777777" w:rsidR="00B073D2" w:rsidRPr="00743905" w:rsidRDefault="00B073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5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68108" w14:textId="77777777" w:rsidR="00B073D2" w:rsidRPr="00743905" w:rsidRDefault="00B073D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0C0D5" w14:textId="77777777" w:rsidR="00B073D2" w:rsidRPr="00743905" w:rsidRDefault="00B073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29CAB" w14:textId="77777777" w:rsidR="00B073D2" w:rsidRPr="00743905" w:rsidRDefault="00B073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13E89" w14:textId="77777777" w:rsidR="00B073D2" w:rsidRPr="00743905" w:rsidRDefault="00B073D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Cu acces la linia 1</w:t>
            </w:r>
          </w:p>
          <w:p w14:paraId="0908F5A0" w14:textId="77777777" w:rsidR="00B073D2" w:rsidRPr="00743905" w:rsidRDefault="00B073D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B073D2" w:rsidRPr="00743905" w14:paraId="605E1D30" w14:textId="77777777" w:rsidTr="00481280">
        <w:trPr>
          <w:cantSplit/>
          <w:trHeight w:val="2595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3EBE9" w14:textId="77777777" w:rsidR="00B073D2" w:rsidRPr="00743905" w:rsidRDefault="00B073D2" w:rsidP="00B073D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E3791" w14:textId="77777777" w:rsidR="00B073D2" w:rsidRPr="00743905" w:rsidRDefault="00B073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67B0F" w14:textId="77777777" w:rsidR="00B073D2" w:rsidRPr="00743905" w:rsidRDefault="00B073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BCFEF" w14:textId="77777777" w:rsidR="00B073D2" w:rsidRPr="00743905" w:rsidRDefault="00B073D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Bărbăteşti</w:t>
            </w:r>
          </w:p>
          <w:p w14:paraId="5614C35D" w14:textId="77777777" w:rsidR="00B073D2" w:rsidRPr="00743905" w:rsidRDefault="00B073D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3 </w:t>
            </w:r>
          </w:p>
          <w:p w14:paraId="7597A1D2" w14:textId="77777777" w:rsidR="00B073D2" w:rsidRPr="00743905" w:rsidRDefault="00B073D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7E9BA" w14:textId="77777777" w:rsidR="00B073D2" w:rsidRPr="00743905" w:rsidRDefault="00B073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toată linia </w:t>
            </w:r>
          </w:p>
          <w:p w14:paraId="773E68E5" w14:textId="77777777" w:rsidR="00B073D2" w:rsidRPr="00743905" w:rsidRDefault="00B073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şi </w:t>
            </w:r>
          </w:p>
          <w:p w14:paraId="304B21B6" w14:textId="77777777" w:rsidR="00B073D2" w:rsidRDefault="00B073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peste sch. </w:t>
            </w:r>
          </w:p>
          <w:p w14:paraId="4D591B28" w14:textId="77777777" w:rsidR="00B073D2" w:rsidRDefault="00B073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5, 7 </w:t>
            </w:r>
          </w:p>
          <w:p w14:paraId="6E73B7C7" w14:textId="77777777" w:rsidR="00B073D2" w:rsidRPr="00743905" w:rsidRDefault="00B073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şi </w:t>
            </w:r>
          </w:p>
          <w:p w14:paraId="685E3CDC" w14:textId="77777777" w:rsidR="00B073D2" w:rsidRPr="00743905" w:rsidRDefault="00B073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TDJ </w:t>
            </w:r>
          </w:p>
          <w:p w14:paraId="0251AF99" w14:textId="77777777" w:rsidR="00B073D2" w:rsidRPr="00743905" w:rsidRDefault="00B073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6 / 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A34BC" w14:textId="77777777" w:rsidR="00B073D2" w:rsidRPr="00743905" w:rsidRDefault="00B073D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5D3F5" w14:textId="77777777" w:rsidR="00B073D2" w:rsidRPr="00743905" w:rsidRDefault="00B073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14FAB" w14:textId="77777777" w:rsidR="00B073D2" w:rsidRPr="00743905" w:rsidRDefault="00B073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A4216" w14:textId="77777777" w:rsidR="00B073D2" w:rsidRDefault="00B073D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3DD64692" w14:textId="77777777" w:rsidR="00B073D2" w:rsidRPr="00743905" w:rsidRDefault="00B073D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3 şi 4.</w:t>
            </w:r>
          </w:p>
        </w:tc>
      </w:tr>
      <w:tr w:rsidR="00B073D2" w:rsidRPr="00743905" w14:paraId="6E1D4BA7" w14:textId="77777777" w:rsidTr="00481280">
        <w:trPr>
          <w:cantSplit/>
          <w:trHeight w:val="108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2A596" w14:textId="77777777" w:rsidR="00B073D2" w:rsidRPr="00743905" w:rsidRDefault="00B073D2" w:rsidP="00B073D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73B97" w14:textId="77777777" w:rsidR="00B073D2" w:rsidRPr="00743905" w:rsidRDefault="00B073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5F05E" w14:textId="77777777" w:rsidR="00B073D2" w:rsidRPr="00743905" w:rsidRDefault="00B073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2F7D3" w14:textId="77777777" w:rsidR="00B073D2" w:rsidRPr="00743905" w:rsidRDefault="00B073D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 Bărbăteşti</w:t>
            </w:r>
          </w:p>
          <w:p w14:paraId="062A43E8" w14:textId="77777777" w:rsidR="00B073D2" w:rsidRPr="00743905" w:rsidRDefault="00B073D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4 </w:t>
            </w:r>
          </w:p>
          <w:p w14:paraId="1E7BD521" w14:textId="77777777" w:rsidR="00B073D2" w:rsidRPr="00743905" w:rsidRDefault="00B073D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C0F29" w14:textId="77777777" w:rsidR="00B073D2" w:rsidRPr="00743905" w:rsidRDefault="00B073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de la Cap X la </w:t>
            </w:r>
          </w:p>
          <w:p w14:paraId="56CE45E6" w14:textId="77777777" w:rsidR="00B073D2" w:rsidRPr="00743905" w:rsidRDefault="00B073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axa staţiei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C76A0" w14:textId="77777777" w:rsidR="00B073D2" w:rsidRPr="00743905" w:rsidRDefault="00B073D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FAB71" w14:textId="77777777" w:rsidR="00B073D2" w:rsidRPr="00743905" w:rsidRDefault="00B073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10DA7" w14:textId="77777777" w:rsidR="00B073D2" w:rsidRPr="00743905" w:rsidRDefault="00B073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5A666" w14:textId="77777777" w:rsidR="00B073D2" w:rsidRPr="00743905" w:rsidRDefault="00B073D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Restul liniei este închisă.</w:t>
            </w:r>
          </w:p>
        </w:tc>
      </w:tr>
      <w:tr w:rsidR="00B073D2" w:rsidRPr="00743905" w14:paraId="72D1C95B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C3323" w14:textId="77777777" w:rsidR="00B073D2" w:rsidRPr="00743905" w:rsidRDefault="00B073D2" w:rsidP="00B073D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2AE18" w14:textId="77777777" w:rsidR="00B073D2" w:rsidRPr="00743905" w:rsidRDefault="00B073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D833E" w14:textId="77777777" w:rsidR="00B073D2" w:rsidRPr="00743905" w:rsidRDefault="00B073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0C806" w14:textId="77777777" w:rsidR="00B073D2" w:rsidRPr="00743905" w:rsidRDefault="00B073D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Jupâneşti</w:t>
            </w:r>
          </w:p>
          <w:p w14:paraId="31367A9A" w14:textId="77777777" w:rsidR="00B073D2" w:rsidRPr="00743905" w:rsidRDefault="00B073D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Cap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A397E" w14:textId="77777777" w:rsidR="00B073D2" w:rsidRPr="00743905" w:rsidRDefault="00B073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C5E8E" w14:textId="77777777" w:rsidR="00B073D2" w:rsidRPr="00743905" w:rsidRDefault="00B073D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447DF" w14:textId="77777777" w:rsidR="00B073D2" w:rsidRPr="00743905" w:rsidRDefault="00B073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6317F" w14:textId="77777777" w:rsidR="00B073D2" w:rsidRPr="00743905" w:rsidRDefault="00B073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595CE" w14:textId="77777777" w:rsidR="00B073D2" w:rsidRPr="00743905" w:rsidRDefault="00B073D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</w:t>
            </w:r>
          </w:p>
          <w:p w14:paraId="39C0A9F2" w14:textId="77777777" w:rsidR="00B073D2" w:rsidRPr="00743905" w:rsidRDefault="00B073D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la linia 2</w:t>
            </w:r>
          </w:p>
          <w:p w14:paraId="2F4485E7" w14:textId="77777777" w:rsidR="00B073D2" w:rsidRPr="00743905" w:rsidRDefault="00B073D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B073D2" w:rsidRPr="00743905" w14:paraId="1831F6AB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68B1C" w14:textId="77777777" w:rsidR="00B073D2" w:rsidRPr="00743905" w:rsidRDefault="00B073D2" w:rsidP="00B073D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3B678" w14:textId="77777777" w:rsidR="00B073D2" w:rsidRPr="00743905" w:rsidRDefault="00B073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45+660</w:t>
            </w:r>
          </w:p>
          <w:p w14:paraId="236BF8D4" w14:textId="77777777" w:rsidR="00B073D2" w:rsidRPr="00743905" w:rsidRDefault="00B073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45+740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5B1B0" w14:textId="77777777" w:rsidR="00B073D2" w:rsidRPr="00743905" w:rsidRDefault="00B073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E6A28" w14:textId="77777777" w:rsidR="00B073D2" w:rsidRPr="00743905" w:rsidRDefault="00B073D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14:paraId="236B435F" w14:textId="77777777" w:rsidR="00B073D2" w:rsidRPr="00743905" w:rsidRDefault="00B073D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45645" w14:textId="77777777" w:rsidR="00B073D2" w:rsidRPr="00743905" w:rsidRDefault="00B073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E8F32" w14:textId="77777777" w:rsidR="00B073D2" w:rsidRPr="00743905" w:rsidRDefault="00B073D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87437" w14:textId="77777777" w:rsidR="00B073D2" w:rsidRPr="00743905" w:rsidRDefault="00B073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F2FFC" w14:textId="77777777" w:rsidR="00B073D2" w:rsidRPr="00743905" w:rsidRDefault="00B073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08D65" w14:textId="77777777" w:rsidR="00B073D2" w:rsidRPr="00743905" w:rsidRDefault="00B073D2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inclusiv 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232D3409" w14:textId="77777777" w:rsidR="00B073D2" w:rsidRPr="001D7D9E" w:rsidRDefault="00B073D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B073D2" w:rsidRPr="00743905" w14:paraId="072AF595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0B6D7" w14:textId="77777777" w:rsidR="00B073D2" w:rsidRPr="00743905" w:rsidRDefault="00B073D2" w:rsidP="00B073D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34334" w14:textId="77777777" w:rsidR="00B073D2" w:rsidRPr="00743905" w:rsidRDefault="00B073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5E75A" w14:textId="77777777" w:rsidR="00B073D2" w:rsidRPr="00743905" w:rsidRDefault="00B073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929C8" w14:textId="77777777" w:rsidR="00B073D2" w:rsidRPr="00743905" w:rsidRDefault="00B073D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14:paraId="68C4BF6F" w14:textId="77777777" w:rsidR="00B073D2" w:rsidRPr="00743905" w:rsidRDefault="00B073D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10719" w14:textId="77777777" w:rsidR="00B073D2" w:rsidRPr="00743905" w:rsidRDefault="00B073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14:paraId="5FAA3AFF" w14:textId="77777777" w:rsidR="00B073D2" w:rsidRPr="00743905" w:rsidRDefault="00B073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 / 7,</w:t>
            </w:r>
          </w:p>
          <w:p w14:paraId="20A63E93" w14:textId="77777777" w:rsidR="00B073D2" w:rsidRPr="00743905" w:rsidRDefault="00B073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sch. 11, 17, 24, 26, 30 şi TDJ </w:t>
            </w:r>
          </w:p>
          <w:p w14:paraId="24BB637F" w14:textId="77777777" w:rsidR="00B073D2" w:rsidRPr="00743905" w:rsidRDefault="00B073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en-US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18 </w:t>
            </w:r>
            <w:r w:rsidRPr="00743905">
              <w:rPr>
                <w:b/>
                <w:bCs/>
                <w:color w:val="000000"/>
                <w:sz w:val="20"/>
                <w:lang w:val="en-US"/>
              </w:rPr>
              <w:t>/ 22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4CDA9" w14:textId="77777777" w:rsidR="00B073D2" w:rsidRPr="00743905" w:rsidRDefault="00B073D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2B405" w14:textId="77777777" w:rsidR="00B073D2" w:rsidRPr="00743905" w:rsidRDefault="00B073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105AC" w14:textId="77777777" w:rsidR="00B073D2" w:rsidRPr="00743905" w:rsidRDefault="00B073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379DE" w14:textId="77777777" w:rsidR="00B073D2" w:rsidRDefault="00B073D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44D70015" w14:textId="77777777" w:rsidR="00B073D2" w:rsidRPr="00743905" w:rsidRDefault="00B073D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3 - 8.</w:t>
            </w:r>
          </w:p>
        </w:tc>
      </w:tr>
      <w:tr w:rsidR="00B073D2" w:rsidRPr="00743905" w14:paraId="1879315D" w14:textId="77777777" w:rsidTr="00481280">
        <w:trPr>
          <w:cantSplit/>
          <w:trHeight w:val="414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C0157" w14:textId="77777777" w:rsidR="00B073D2" w:rsidRPr="00743905" w:rsidRDefault="00B073D2" w:rsidP="00B073D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C2086" w14:textId="77777777" w:rsidR="00B073D2" w:rsidRPr="00743905" w:rsidRDefault="00B073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89E2F" w14:textId="77777777" w:rsidR="00B073D2" w:rsidRPr="00743905" w:rsidRDefault="00B073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91AF6" w14:textId="77777777" w:rsidR="00B073D2" w:rsidRPr="00743905" w:rsidRDefault="00B073D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14:paraId="5A9C1772" w14:textId="77777777" w:rsidR="00B073D2" w:rsidRPr="00743905" w:rsidRDefault="00B073D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C6694" w14:textId="77777777" w:rsidR="00B073D2" w:rsidRPr="00743905" w:rsidRDefault="00B073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75380066" w14:textId="77777777" w:rsidR="00B073D2" w:rsidRPr="00743905" w:rsidRDefault="00B073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43195" w14:textId="77777777" w:rsidR="00B073D2" w:rsidRPr="00743905" w:rsidRDefault="00B073D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EE398" w14:textId="77777777" w:rsidR="00B073D2" w:rsidRPr="00743905" w:rsidRDefault="00B073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DF61D" w14:textId="77777777" w:rsidR="00B073D2" w:rsidRPr="00743905" w:rsidRDefault="00B073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7AF35" w14:textId="77777777" w:rsidR="00B073D2" w:rsidRPr="00743905" w:rsidRDefault="00B073D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B073D2" w:rsidRPr="00743905" w14:paraId="29A8B751" w14:textId="77777777" w:rsidTr="00481280">
        <w:trPr>
          <w:cantSplit/>
          <w:trHeight w:val="414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77D98" w14:textId="77777777" w:rsidR="00B073D2" w:rsidRPr="00743905" w:rsidRDefault="00B073D2" w:rsidP="00B073D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A34FE" w14:textId="77777777" w:rsidR="00B073D2" w:rsidRPr="00743905" w:rsidRDefault="00B073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FC905" w14:textId="77777777" w:rsidR="00B073D2" w:rsidRPr="00743905" w:rsidRDefault="00B073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F8901" w14:textId="77777777" w:rsidR="00B073D2" w:rsidRPr="00743905" w:rsidRDefault="00B073D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Cap X +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7AA14" w14:textId="77777777" w:rsidR="00B073D2" w:rsidRPr="00743905" w:rsidRDefault="00B073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14:paraId="27349C61" w14:textId="77777777" w:rsidR="00B073D2" w:rsidRDefault="00B073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 / 5</w:t>
            </w:r>
          </w:p>
          <w:p w14:paraId="28600A49" w14:textId="77777777" w:rsidR="00B073D2" w:rsidRDefault="00B073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și</w:t>
            </w:r>
          </w:p>
          <w:p w14:paraId="07774C38" w14:textId="77777777" w:rsidR="00B073D2" w:rsidRPr="00743905" w:rsidRDefault="00B073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sch. 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3AE94" w14:textId="77777777" w:rsidR="00B073D2" w:rsidRPr="00743905" w:rsidRDefault="00B073D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D1A04" w14:textId="77777777" w:rsidR="00B073D2" w:rsidRPr="00743905" w:rsidRDefault="00B073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BD269" w14:textId="77777777" w:rsidR="00B073D2" w:rsidRPr="00743905" w:rsidRDefault="00B073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3E083" w14:textId="77777777" w:rsidR="00B073D2" w:rsidRPr="00743905" w:rsidRDefault="00B073D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Cu acces la linia 2.</w:t>
            </w:r>
          </w:p>
        </w:tc>
      </w:tr>
      <w:tr w:rsidR="00B073D2" w:rsidRPr="00743905" w14:paraId="272366C6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D5AF8" w14:textId="77777777" w:rsidR="00B073D2" w:rsidRPr="00743905" w:rsidRDefault="00B073D2" w:rsidP="00B073D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7ACF0" w14:textId="77777777" w:rsidR="00B073D2" w:rsidRPr="00743905" w:rsidRDefault="00B073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51+565</w:t>
            </w:r>
          </w:p>
          <w:p w14:paraId="5FE27303" w14:textId="77777777" w:rsidR="00B073D2" w:rsidRPr="00743905" w:rsidRDefault="00B073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51+615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335CD" w14:textId="77777777" w:rsidR="00B073D2" w:rsidRPr="00743905" w:rsidRDefault="00B073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3A8AE" w14:textId="77777777" w:rsidR="00B073D2" w:rsidRPr="00743905" w:rsidRDefault="00B073D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 -</w:t>
            </w:r>
          </w:p>
          <w:p w14:paraId="373ADF52" w14:textId="77777777" w:rsidR="00B073D2" w:rsidRPr="00743905" w:rsidRDefault="00B073D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62AE6" w14:textId="77777777" w:rsidR="00B073D2" w:rsidRPr="00743905" w:rsidRDefault="00B073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898C9" w14:textId="77777777" w:rsidR="00B073D2" w:rsidRPr="00743905" w:rsidRDefault="00B073D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A520D" w14:textId="77777777" w:rsidR="00B073D2" w:rsidRPr="00743905" w:rsidRDefault="00B073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AA04D" w14:textId="77777777" w:rsidR="00B073D2" w:rsidRPr="00743905" w:rsidRDefault="00B073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4932D" w14:textId="77777777" w:rsidR="00B073D2" w:rsidRPr="00743905" w:rsidRDefault="00B073D2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35EED9B9" w14:textId="77777777" w:rsidR="00B073D2" w:rsidRPr="0007721B" w:rsidRDefault="00B073D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B073D2" w:rsidRPr="00743905" w14:paraId="3DED1D43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A883C" w14:textId="77777777" w:rsidR="00B073D2" w:rsidRPr="00743905" w:rsidRDefault="00B073D2" w:rsidP="00B073D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91228" w14:textId="77777777" w:rsidR="00B073D2" w:rsidRDefault="00B073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52+000</w:t>
            </w:r>
          </w:p>
          <w:p w14:paraId="5CFA5063" w14:textId="77777777" w:rsidR="00B073D2" w:rsidRPr="00743905" w:rsidRDefault="00B073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52+750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AC73A" w14:textId="77777777" w:rsidR="00B073D2" w:rsidRPr="00743905" w:rsidRDefault="00B073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9A6B5" w14:textId="77777777" w:rsidR="00B073D2" w:rsidRPr="00743905" w:rsidRDefault="00B073D2" w:rsidP="00B46FEB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 -</w:t>
            </w:r>
          </w:p>
          <w:p w14:paraId="34AD2ECB" w14:textId="77777777" w:rsidR="00B073D2" w:rsidRPr="00743905" w:rsidRDefault="00B073D2" w:rsidP="00B46FEB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8EEB2" w14:textId="77777777" w:rsidR="00B073D2" w:rsidRPr="00743905" w:rsidRDefault="00B073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A1168" w14:textId="77777777" w:rsidR="00B073D2" w:rsidRPr="00743905" w:rsidRDefault="00B073D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AAE9B" w14:textId="77777777" w:rsidR="00B073D2" w:rsidRPr="00743905" w:rsidRDefault="00B073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93278" w14:textId="77777777" w:rsidR="00B073D2" w:rsidRPr="00743905" w:rsidRDefault="00B073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20E57" w14:textId="77777777" w:rsidR="00B073D2" w:rsidRDefault="00B073D2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B073D2" w:rsidRPr="00743905" w14:paraId="712A6851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85E45" w14:textId="77777777" w:rsidR="00B073D2" w:rsidRPr="00743905" w:rsidRDefault="00B073D2" w:rsidP="00B073D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5491F" w14:textId="77777777" w:rsidR="00B073D2" w:rsidRPr="00743905" w:rsidRDefault="00B073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53+270</w:t>
            </w:r>
          </w:p>
          <w:p w14:paraId="4822EBC0" w14:textId="77777777" w:rsidR="00B073D2" w:rsidRPr="00743905" w:rsidRDefault="00B073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</w:t>
            </w:r>
            <w:r>
              <w:rPr>
                <w:b/>
                <w:bCs/>
                <w:color w:val="000000"/>
                <w:sz w:val="20"/>
                <w:lang w:val="ro-RO"/>
              </w:rPr>
              <w:t>3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32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AF525" w14:textId="77777777" w:rsidR="00B073D2" w:rsidRPr="00743905" w:rsidRDefault="00B073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B88D2" w14:textId="77777777" w:rsidR="00B073D2" w:rsidRPr="00743905" w:rsidRDefault="00B073D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 -</w:t>
            </w:r>
          </w:p>
          <w:p w14:paraId="039CCE36" w14:textId="77777777" w:rsidR="00B073D2" w:rsidRPr="00743905" w:rsidRDefault="00B073D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FB301" w14:textId="77777777" w:rsidR="00B073D2" w:rsidRPr="00743905" w:rsidRDefault="00B073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2E87B" w14:textId="77777777" w:rsidR="00B073D2" w:rsidRPr="00743905" w:rsidRDefault="00B073D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D9C96" w14:textId="77777777" w:rsidR="00B073D2" w:rsidRPr="00743905" w:rsidRDefault="00B073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D0187" w14:textId="77777777" w:rsidR="00B073D2" w:rsidRPr="00743905" w:rsidRDefault="00B073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08C7A" w14:textId="77777777" w:rsidR="00B073D2" w:rsidRDefault="00B073D2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363A2F03" w14:textId="77777777" w:rsidR="00B073D2" w:rsidRPr="00951746" w:rsidRDefault="00B073D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951746">
              <w:rPr>
                <w:b/>
                <w:bCs/>
                <w:i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B073D2" w:rsidRPr="00743905" w14:paraId="2729F89F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0F0A7" w14:textId="77777777" w:rsidR="00B073D2" w:rsidRPr="00743905" w:rsidRDefault="00B073D2" w:rsidP="00B073D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CE8A4" w14:textId="77777777" w:rsidR="00B073D2" w:rsidRDefault="00B073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54+000</w:t>
            </w:r>
          </w:p>
          <w:p w14:paraId="5185E1B4" w14:textId="77777777" w:rsidR="00B073D2" w:rsidRPr="00743905" w:rsidRDefault="00B073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55+600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08631" w14:textId="77777777" w:rsidR="00B073D2" w:rsidRPr="00743905" w:rsidRDefault="00B073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8CA70" w14:textId="77777777" w:rsidR="00B073D2" w:rsidRPr="00743905" w:rsidRDefault="00B073D2" w:rsidP="00B46FEB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 -</w:t>
            </w:r>
          </w:p>
          <w:p w14:paraId="389AECDA" w14:textId="77777777" w:rsidR="00B073D2" w:rsidRPr="00743905" w:rsidRDefault="00B073D2" w:rsidP="00B46FEB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D2995" w14:textId="77777777" w:rsidR="00B073D2" w:rsidRPr="00743905" w:rsidRDefault="00B073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1106C" w14:textId="77777777" w:rsidR="00B073D2" w:rsidRPr="00743905" w:rsidRDefault="00B073D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FCA2B" w14:textId="77777777" w:rsidR="00B073D2" w:rsidRPr="00743905" w:rsidRDefault="00B073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B7950" w14:textId="77777777" w:rsidR="00B073D2" w:rsidRPr="00743905" w:rsidRDefault="00B073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9B38D" w14:textId="77777777" w:rsidR="00B073D2" w:rsidRDefault="00B073D2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B073D2" w:rsidRPr="00743905" w14:paraId="40A5C9B0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3C1C8" w14:textId="77777777" w:rsidR="00B073D2" w:rsidRPr="00743905" w:rsidRDefault="00B073D2" w:rsidP="00B073D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DDD37" w14:textId="77777777" w:rsidR="00B073D2" w:rsidRPr="00743905" w:rsidRDefault="00B073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C4C5D" w14:textId="77777777" w:rsidR="00B073D2" w:rsidRPr="00743905" w:rsidRDefault="00B073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A6D45" w14:textId="77777777" w:rsidR="00B073D2" w:rsidRPr="00743905" w:rsidRDefault="00B073D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linia 2 directă, peste sch.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EAF9B" w14:textId="77777777" w:rsidR="00B073D2" w:rsidRPr="00743905" w:rsidRDefault="00B073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3A858" w14:textId="77777777" w:rsidR="00B073D2" w:rsidRPr="00743905" w:rsidRDefault="00B073D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E2C69" w14:textId="77777777" w:rsidR="00B073D2" w:rsidRDefault="00B073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57+400</w:t>
            </w:r>
          </w:p>
          <w:p w14:paraId="2B0A75F6" w14:textId="77777777" w:rsidR="00B073D2" w:rsidRPr="00743905" w:rsidRDefault="00B073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57+600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C3296" w14:textId="77777777" w:rsidR="00B073D2" w:rsidRPr="00743905" w:rsidRDefault="00B073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D84A0" w14:textId="77777777" w:rsidR="00B073D2" w:rsidRDefault="00B073D2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B073D2" w:rsidRPr="00743905" w14:paraId="7BA0BAB6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73D6E" w14:textId="77777777" w:rsidR="00B073D2" w:rsidRPr="00743905" w:rsidRDefault="00B073D2" w:rsidP="00B073D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C6C4A" w14:textId="77777777" w:rsidR="00B073D2" w:rsidRDefault="00B073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63+600</w:t>
            </w:r>
          </w:p>
          <w:p w14:paraId="4E135016" w14:textId="77777777" w:rsidR="00B073D2" w:rsidRDefault="00B073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63+980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449D6" w14:textId="77777777" w:rsidR="00B073D2" w:rsidRDefault="00B073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17B86" w14:textId="77777777" w:rsidR="00B073D2" w:rsidRDefault="00B073D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Lunca Budieni </w:t>
            </w:r>
          </w:p>
          <w:p w14:paraId="74AC82EB" w14:textId="77777777" w:rsidR="00B073D2" w:rsidRDefault="00B073D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756E7" w14:textId="77777777" w:rsidR="00B073D2" w:rsidRPr="00743905" w:rsidRDefault="00B073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D9431" w14:textId="77777777" w:rsidR="00B073D2" w:rsidRPr="00743905" w:rsidRDefault="00B073D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ADF15" w14:textId="77777777" w:rsidR="00B073D2" w:rsidRPr="00743905" w:rsidRDefault="00B073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D2D2C" w14:textId="77777777" w:rsidR="00B073D2" w:rsidRPr="00743905" w:rsidRDefault="00B073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AFDA1" w14:textId="77777777" w:rsidR="00B073D2" w:rsidRDefault="00B073D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B073D2" w:rsidRPr="00743905" w14:paraId="643F0CAF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7E548" w14:textId="77777777" w:rsidR="00B073D2" w:rsidRPr="00743905" w:rsidRDefault="00B073D2" w:rsidP="00B073D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3DD16" w14:textId="77777777" w:rsidR="00B073D2" w:rsidRDefault="00B073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68+900</w:t>
            </w:r>
          </w:p>
          <w:p w14:paraId="44957E57" w14:textId="77777777" w:rsidR="00B073D2" w:rsidRDefault="00B073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69+570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CB86E" w14:textId="77777777" w:rsidR="00B073D2" w:rsidRDefault="00B073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C3239" w14:textId="77777777" w:rsidR="00B073D2" w:rsidRDefault="00B073D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Lunca Budieni -</w:t>
            </w:r>
          </w:p>
          <w:p w14:paraId="487F7B84" w14:textId="77777777" w:rsidR="00B073D2" w:rsidRPr="00743905" w:rsidRDefault="00B073D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Târgu Jiu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24361" w14:textId="77777777" w:rsidR="00B073D2" w:rsidRPr="00743905" w:rsidRDefault="00B073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FC492" w14:textId="77777777" w:rsidR="00B073D2" w:rsidRPr="00743905" w:rsidRDefault="00B073D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4D0D5" w14:textId="77777777" w:rsidR="00B073D2" w:rsidRPr="00743905" w:rsidRDefault="00B073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C5345" w14:textId="77777777" w:rsidR="00B073D2" w:rsidRPr="00743905" w:rsidRDefault="00B073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35A61" w14:textId="77777777" w:rsidR="00B073D2" w:rsidRDefault="00B073D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B073D2" w:rsidRPr="00743905" w14:paraId="13C11C11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6806C" w14:textId="77777777" w:rsidR="00B073D2" w:rsidRPr="00743905" w:rsidRDefault="00B073D2" w:rsidP="00B073D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989D2" w14:textId="77777777" w:rsidR="00B073D2" w:rsidRPr="00743905" w:rsidRDefault="00B073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92E47" w14:textId="77777777" w:rsidR="00B073D2" w:rsidRPr="00743905" w:rsidRDefault="00B073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156B2" w14:textId="77777777" w:rsidR="00B073D2" w:rsidRPr="00743905" w:rsidRDefault="00B073D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Târgu Jiu</w:t>
            </w:r>
          </w:p>
          <w:p w14:paraId="3A17E313" w14:textId="77777777" w:rsidR="00B073D2" w:rsidRPr="00743905" w:rsidRDefault="00B073D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Cap X </w:t>
            </w:r>
            <w:r>
              <w:rPr>
                <w:b/>
                <w:bCs/>
                <w:color w:val="000000"/>
                <w:sz w:val="20"/>
                <w:lang w:val="ro-RO"/>
              </w:rPr>
              <w:t>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F25D8" w14:textId="77777777" w:rsidR="00B073D2" w:rsidRDefault="00B073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27,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22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14:paraId="600BB66B" w14:textId="77777777" w:rsidR="00B073D2" w:rsidRPr="00743905" w:rsidRDefault="00B073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şi 24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216BD" w14:textId="77777777" w:rsidR="00B073D2" w:rsidRPr="00743905" w:rsidRDefault="00B073D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F31C5" w14:textId="77777777" w:rsidR="00B073D2" w:rsidRPr="00743905" w:rsidRDefault="00B073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515A0" w14:textId="77777777" w:rsidR="00B073D2" w:rsidRPr="00743905" w:rsidRDefault="00B073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B8AC4" w14:textId="77777777" w:rsidR="00B073D2" w:rsidRDefault="00B073D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791773C4" w14:textId="77777777" w:rsidR="00B073D2" w:rsidRPr="00743905" w:rsidRDefault="00B073D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4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- 10.</w:t>
            </w:r>
          </w:p>
        </w:tc>
      </w:tr>
      <w:tr w:rsidR="00B073D2" w:rsidRPr="00743905" w14:paraId="50F8C61B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E875F" w14:textId="77777777" w:rsidR="00B073D2" w:rsidRPr="00743905" w:rsidRDefault="00B073D2" w:rsidP="00B073D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C477E" w14:textId="77777777" w:rsidR="00B073D2" w:rsidRPr="00743905" w:rsidRDefault="00B073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F698A" w14:textId="77777777" w:rsidR="00B073D2" w:rsidRPr="00743905" w:rsidRDefault="00B073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0B8E3" w14:textId="77777777" w:rsidR="00B073D2" w:rsidRPr="00743905" w:rsidRDefault="00B073D2" w:rsidP="00AD0A63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Târgu Jiu</w:t>
            </w:r>
          </w:p>
          <w:p w14:paraId="0191A992" w14:textId="77777777" w:rsidR="00B073D2" w:rsidRPr="00743905" w:rsidRDefault="00B073D2" w:rsidP="00AD0A63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2F5FE" w14:textId="77777777" w:rsidR="00B073D2" w:rsidRDefault="00B073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</w:t>
            </w:r>
          </w:p>
          <w:p w14:paraId="7443F4B4" w14:textId="77777777" w:rsidR="00B073D2" w:rsidRDefault="00B073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TDJ</w:t>
            </w:r>
          </w:p>
          <w:p w14:paraId="6E0F841D" w14:textId="77777777" w:rsidR="00B073D2" w:rsidRPr="00743905" w:rsidRDefault="00B073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18/20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C4DEF" w14:textId="77777777" w:rsidR="00B073D2" w:rsidRPr="00743905" w:rsidRDefault="00B073D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6BE56" w14:textId="77777777" w:rsidR="00B073D2" w:rsidRPr="00743905" w:rsidRDefault="00B073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0D464" w14:textId="77777777" w:rsidR="00B073D2" w:rsidRPr="00743905" w:rsidRDefault="00B073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0D06E" w14:textId="77777777" w:rsidR="00B073D2" w:rsidRPr="00743905" w:rsidRDefault="00B073D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 la liniile 4-10 Cap Y</w:t>
            </w:r>
          </w:p>
        </w:tc>
      </w:tr>
      <w:tr w:rsidR="00B073D2" w:rsidRPr="00743905" w14:paraId="5F9B954C" w14:textId="77777777" w:rsidTr="00481280">
        <w:trPr>
          <w:cantSplit/>
          <w:trHeight w:val="37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4D1D9" w14:textId="77777777" w:rsidR="00B073D2" w:rsidRPr="00743905" w:rsidRDefault="00B073D2" w:rsidP="00B073D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35C14" w14:textId="77777777" w:rsidR="00B073D2" w:rsidRPr="00743905" w:rsidRDefault="00B073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05AFB" w14:textId="77777777" w:rsidR="00B073D2" w:rsidRPr="00743905" w:rsidRDefault="00B073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F48B8" w14:textId="77777777" w:rsidR="00B073D2" w:rsidRPr="00743905" w:rsidRDefault="00B073D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Ec. Teodoroiu</w:t>
            </w:r>
          </w:p>
          <w:p w14:paraId="1675864D" w14:textId="77777777" w:rsidR="00B073D2" w:rsidRPr="00743905" w:rsidRDefault="00B073D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4 </w:t>
            </w:r>
          </w:p>
          <w:p w14:paraId="35ADE814" w14:textId="77777777" w:rsidR="00B073D2" w:rsidRPr="00743905" w:rsidRDefault="00B073D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D1244" w14:textId="77777777" w:rsidR="00B073D2" w:rsidRPr="00743905" w:rsidRDefault="00B073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69A2B416" w14:textId="77777777" w:rsidR="00B073D2" w:rsidRPr="00743905" w:rsidRDefault="00B073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393B9" w14:textId="77777777" w:rsidR="00B073D2" w:rsidRPr="00743905" w:rsidRDefault="00B073D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6F0FB" w14:textId="77777777" w:rsidR="00B073D2" w:rsidRPr="00743905" w:rsidRDefault="00B073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79FAE" w14:textId="77777777" w:rsidR="00B073D2" w:rsidRPr="00743905" w:rsidRDefault="00B073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5AF87" w14:textId="77777777" w:rsidR="00B073D2" w:rsidRPr="00743905" w:rsidRDefault="00B073D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B073D2" w:rsidRPr="00743905" w14:paraId="1D34F0BB" w14:textId="77777777" w:rsidTr="00481280">
        <w:trPr>
          <w:cantSplit/>
          <w:trHeight w:val="37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B7AD8" w14:textId="77777777" w:rsidR="00B073D2" w:rsidRPr="00743905" w:rsidRDefault="00B073D2" w:rsidP="00B073D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4A270" w14:textId="77777777" w:rsidR="00B073D2" w:rsidRPr="00743905" w:rsidRDefault="00B073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77+685</w:t>
            </w:r>
          </w:p>
          <w:p w14:paraId="14B860CE" w14:textId="77777777" w:rsidR="00B073D2" w:rsidRPr="00743905" w:rsidRDefault="00B073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77+735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68892" w14:textId="77777777" w:rsidR="00B073D2" w:rsidRPr="00743905" w:rsidRDefault="00B073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1F252" w14:textId="77777777" w:rsidR="00B073D2" w:rsidRPr="00743905" w:rsidRDefault="00B073D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Ec. Teodoroiu -</w:t>
            </w:r>
          </w:p>
          <w:p w14:paraId="120A3738" w14:textId="77777777" w:rsidR="00B073D2" w:rsidRPr="00743905" w:rsidRDefault="00B073D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Parângu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511C6" w14:textId="77777777" w:rsidR="00B073D2" w:rsidRPr="00743905" w:rsidRDefault="00B073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795C5" w14:textId="77777777" w:rsidR="00B073D2" w:rsidRPr="00743905" w:rsidRDefault="00B073D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9934A" w14:textId="77777777" w:rsidR="00B073D2" w:rsidRPr="00743905" w:rsidRDefault="00B073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446DD" w14:textId="77777777" w:rsidR="00B073D2" w:rsidRPr="00743905" w:rsidRDefault="00B073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F62FB" w14:textId="77777777" w:rsidR="00B073D2" w:rsidRPr="00351657" w:rsidRDefault="00B073D2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</w:tc>
      </w:tr>
      <w:tr w:rsidR="00B073D2" w:rsidRPr="00743905" w14:paraId="474452B7" w14:textId="77777777" w:rsidTr="00481280">
        <w:trPr>
          <w:cantSplit/>
          <w:trHeight w:val="22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3FC98" w14:textId="77777777" w:rsidR="00B073D2" w:rsidRPr="00743905" w:rsidRDefault="00B073D2" w:rsidP="00B073D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E11B6" w14:textId="77777777" w:rsidR="00B073D2" w:rsidRPr="00743905" w:rsidRDefault="00B073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A3954" w14:textId="77777777" w:rsidR="00B073D2" w:rsidRPr="00743905" w:rsidRDefault="00B073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6068F" w14:textId="77777777" w:rsidR="00B073D2" w:rsidRPr="00743905" w:rsidRDefault="00B073D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Valea Sadului</w:t>
            </w:r>
          </w:p>
          <w:p w14:paraId="13E67AE3" w14:textId="77777777" w:rsidR="00B073D2" w:rsidRPr="00743905" w:rsidRDefault="00B073D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14:paraId="0C050F44" w14:textId="77777777" w:rsidR="00B073D2" w:rsidRPr="00743905" w:rsidRDefault="00B073D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74B0B" w14:textId="77777777" w:rsidR="00B073D2" w:rsidRPr="00743905" w:rsidRDefault="00B073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3376A656" w14:textId="77777777" w:rsidR="00B073D2" w:rsidRPr="00743905" w:rsidRDefault="00B073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7F3B4" w14:textId="77777777" w:rsidR="00B073D2" w:rsidRPr="00743905" w:rsidRDefault="00B073D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D1EA7" w14:textId="77777777" w:rsidR="00B073D2" w:rsidRPr="00743905" w:rsidRDefault="00B073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DB37A" w14:textId="77777777" w:rsidR="00B073D2" w:rsidRPr="00743905" w:rsidRDefault="00B073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B1BBF" w14:textId="77777777" w:rsidR="00B073D2" w:rsidRPr="00743905" w:rsidRDefault="00B073D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B073D2" w:rsidRPr="00743905" w14:paraId="456BA7BA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618A3" w14:textId="77777777" w:rsidR="00B073D2" w:rsidRPr="00743905" w:rsidRDefault="00B073D2" w:rsidP="00B073D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BFD1C" w14:textId="77777777" w:rsidR="00B073D2" w:rsidRPr="00743905" w:rsidRDefault="00B073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9D11F" w14:textId="77777777" w:rsidR="00B073D2" w:rsidRPr="00743905" w:rsidRDefault="00B073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863B5" w14:textId="77777777" w:rsidR="00B073D2" w:rsidRPr="00743905" w:rsidRDefault="00B073D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>
              <w:rPr>
                <w:b/>
                <w:bCs/>
                <w:color w:val="000000"/>
                <w:sz w:val="20"/>
                <w:lang w:val="ro-RO"/>
              </w:rPr>
              <w:t>Meri</w:t>
            </w:r>
          </w:p>
          <w:p w14:paraId="65F6019A" w14:textId="77777777" w:rsidR="00B073D2" w:rsidRPr="00743905" w:rsidRDefault="00B073D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6B78DB">
              <w:rPr>
                <w:b/>
                <w:bCs/>
                <w:color w:val="000000"/>
                <w:sz w:val="19"/>
                <w:szCs w:val="19"/>
                <w:lang w:val="ro-RO"/>
              </w:rPr>
              <w:t>linia 3 primiri-expedieri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84BAF" w14:textId="77777777" w:rsidR="00B073D2" w:rsidRPr="00743905" w:rsidRDefault="00B073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386C5124" w14:textId="77777777" w:rsidR="00B073D2" w:rsidRPr="00743905" w:rsidRDefault="00B073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1A061" w14:textId="77777777" w:rsidR="00B073D2" w:rsidRPr="00743905" w:rsidRDefault="00B073D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27BF5" w14:textId="77777777" w:rsidR="00B073D2" w:rsidRPr="00743905" w:rsidRDefault="00B073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A5439" w14:textId="77777777" w:rsidR="00B073D2" w:rsidRPr="00743905" w:rsidRDefault="00B073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DEFF7" w14:textId="77777777" w:rsidR="00B073D2" w:rsidRPr="00743905" w:rsidRDefault="00B073D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B073D2" w:rsidRPr="00743905" w14:paraId="0ACC92DD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E71F9" w14:textId="77777777" w:rsidR="00B073D2" w:rsidRPr="00743905" w:rsidRDefault="00B073D2" w:rsidP="00B073D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72A69" w14:textId="77777777" w:rsidR="00B073D2" w:rsidRDefault="00B073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95+700</w:t>
            </w:r>
          </w:p>
          <w:p w14:paraId="2E62C687" w14:textId="77777777" w:rsidR="00B073D2" w:rsidRPr="00743905" w:rsidRDefault="00B073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97+500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6EE5B" w14:textId="77777777" w:rsidR="00B073D2" w:rsidRPr="00743905" w:rsidRDefault="00B073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2CD35" w14:textId="77777777" w:rsidR="00B073D2" w:rsidRDefault="00B073D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4B175447" w14:textId="77777777" w:rsidR="00B073D2" w:rsidRPr="00743905" w:rsidRDefault="00B073D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90288" w14:textId="77777777" w:rsidR="00B073D2" w:rsidRPr="00743905" w:rsidRDefault="00B073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2F3F9" w14:textId="77777777" w:rsidR="00B073D2" w:rsidRPr="00743905" w:rsidRDefault="00B073D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665C1" w14:textId="77777777" w:rsidR="00B073D2" w:rsidRPr="00743905" w:rsidRDefault="00B073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A9633" w14:textId="77777777" w:rsidR="00B073D2" w:rsidRPr="00743905" w:rsidRDefault="00B073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0EA61" w14:textId="77777777" w:rsidR="00B073D2" w:rsidRPr="00743905" w:rsidRDefault="00B073D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B073D2" w:rsidRPr="00743905" w14:paraId="0A112450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AD311" w14:textId="77777777" w:rsidR="00B073D2" w:rsidRPr="00743905" w:rsidRDefault="00B073D2" w:rsidP="00B073D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02884" w14:textId="77777777" w:rsidR="00B073D2" w:rsidRDefault="00B073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96+250</w:t>
            </w:r>
          </w:p>
          <w:p w14:paraId="364F14AA" w14:textId="77777777" w:rsidR="00B073D2" w:rsidRPr="00743905" w:rsidRDefault="00B073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96+320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886E4" w14:textId="77777777" w:rsidR="00B073D2" w:rsidRPr="00743905" w:rsidRDefault="00B073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B9719" w14:textId="77777777" w:rsidR="00B073D2" w:rsidRDefault="00B073D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12A04B63" w14:textId="77777777" w:rsidR="00B073D2" w:rsidRPr="00743905" w:rsidRDefault="00B073D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8DC60" w14:textId="77777777" w:rsidR="00B073D2" w:rsidRPr="00743905" w:rsidRDefault="00B073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B0652" w14:textId="77777777" w:rsidR="00B073D2" w:rsidRPr="00743905" w:rsidRDefault="00B073D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E6184" w14:textId="77777777" w:rsidR="00B073D2" w:rsidRPr="00743905" w:rsidRDefault="00B073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FC3D1" w14:textId="77777777" w:rsidR="00B073D2" w:rsidRPr="00743905" w:rsidRDefault="00B073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811FA" w14:textId="77777777" w:rsidR="00B073D2" w:rsidRDefault="00B073D2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78B670C5" w14:textId="77777777" w:rsidR="00B073D2" w:rsidRPr="003B409E" w:rsidRDefault="00B073D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3B409E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B073D2" w:rsidRPr="00743905" w14:paraId="12231572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AD685" w14:textId="77777777" w:rsidR="00B073D2" w:rsidRPr="00743905" w:rsidRDefault="00B073D2" w:rsidP="00B073D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494C5" w14:textId="77777777" w:rsidR="00B073D2" w:rsidRDefault="00B073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98+600</w:t>
            </w:r>
          </w:p>
          <w:p w14:paraId="63FC04FC" w14:textId="77777777" w:rsidR="00B073D2" w:rsidRDefault="00B073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99+100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812F5" w14:textId="77777777" w:rsidR="00B073D2" w:rsidRDefault="00B073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C31ED" w14:textId="77777777" w:rsidR="00B073D2" w:rsidRDefault="00B073D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1973FA50" w14:textId="77777777" w:rsidR="00B073D2" w:rsidRPr="00743905" w:rsidRDefault="00B073D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67ECC" w14:textId="77777777" w:rsidR="00B073D2" w:rsidRPr="00743905" w:rsidRDefault="00B073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B0045" w14:textId="77777777" w:rsidR="00B073D2" w:rsidRPr="00743905" w:rsidRDefault="00B073D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63EB1" w14:textId="77777777" w:rsidR="00B073D2" w:rsidRPr="00743905" w:rsidRDefault="00B073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FEE29" w14:textId="77777777" w:rsidR="00B073D2" w:rsidRPr="00743905" w:rsidRDefault="00B073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056E9" w14:textId="77777777" w:rsidR="00B073D2" w:rsidRDefault="00B073D2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B073D2" w:rsidRPr="00743905" w14:paraId="25B224A7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A5FFF" w14:textId="77777777" w:rsidR="00B073D2" w:rsidRPr="00743905" w:rsidRDefault="00B073D2" w:rsidP="00B073D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1B293" w14:textId="77777777" w:rsidR="00B073D2" w:rsidRDefault="00B073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100+420</w:t>
            </w:r>
          </w:p>
          <w:p w14:paraId="296C6B53" w14:textId="77777777" w:rsidR="00B073D2" w:rsidRPr="00743905" w:rsidRDefault="00B073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100+480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E124A" w14:textId="77777777" w:rsidR="00B073D2" w:rsidRPr="00743905" w:rsidRDefault="00B073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07122" w14:textId="77777777" w:rsidR="00B073D2" w:rsidRDefault="00B073D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2130ED6F" w14:textId="77777777" w:rsidR="00B073D2" w:rsidRPr="00743905" w:rsidRDefault="00B073D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18B1F" w14:textId="77777777" w:rsidR="00B073D2" w:rsidRPr="00743905" w:rsidRDefault="00B073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30F42" w14:textId="77777777" w:rsidR="00B073D2" w:rsidRPr="00743905" w:rsidRDefault="00B073D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D3F80" w14:textId="77777777" w:rsidR="00B073D2" w:rsidRPr="00743905" w:rsidRDefault="00B073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9FA3F" w14:textId="77777777" w:rsidR="00B073D2" w:rsidRPr="00743905" w:rsidRDefault="00B073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2408A" w14:textId="77777777" w:rsidR="00B073D2" w:rsidRDefault="00B073D2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6732DF6C" w14:textId="77777777" w:rsidR="00B073D2" w:rsidRPr="00743905" w:rsidRDefault="00B073D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3B409E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B073D2" w:rsidRPr="00743905" w14:paraId="594ACC2E" w14:textId="77777777" w:rsidTr="00481280">
        <w:trPr>
          <w:cantSplit/>
          <w:trHeight w:val="89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4DC28" w14:textId="77777777" w:rsidR="00B073D2" w:rsidRPr="00743905" w:rsidRDefault="00B073D2" w:rsidP="00B073D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EBAEF" w14:textId="77777777" w:rsidR="00B073D2" w:rsidRPr="00743905" w:rsidRDefault="00B073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6127B" w14:textId="77777777" w:rsidR="00B073D2" w:rsidRPr="00743905" w:rsidRDefault="00B073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FC03D" w14:textId="77777777" w:rsidR="00B073D2" w:rsidRPr="00743905" w:rsidRDefault="00B073D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Lainici</w:t>
            </w:r>
          </w:p>
          <w:p w14:paraId="4EFECFE8" w14:textId="77777777" w:rsidR="00B073D2" w:rsidRPr="00743905" w:rsidRDefault="00B073D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14:paraId="207AD8C4" w14:textId="77777777" w:rsidR="00B073D2" w:rsidRPr="00743905" w:rsidRDefault="00B073D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A96BF" w14:textId="77777777" w:rsidR="00B073D2" w:rsidRPr="00743905" w:rsidRDefault="00B073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13D5D210" w14:textId="77777777" w:rsidR="00B073D2" w:rsidRPr="00743905" w:rsidRDefault="00B073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87DE4" w14:textId="77777777" w:rsidR="00B073D2" w:rsidRPr="00743905" w:rsidRDefault="00B073D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251A5" w14:textId="77777777" w:rsidR="00B073D2" w:rsidRPr="00743905" w:rsidRDefault="00B073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2FB28" w14:textId="77777777" w:rsidR="00B073D2" w:rsidRPr="00743905" w:rsidRDefault="00B073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A3408" w14:textId="77777777" w:rsidR="00B073D2" w:rsidRPr="00743905" w:rsidRDefault="00B073D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B073D2" w:rsidRPr="00743905" w14:paraId="5CA0A386" w14:textId="77777777" w:rsidTr="00481280">
        <w:trPr>
          <w:cantSplit/>
          <w:trHeight w:val="70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7E02C" w14:textId="77777777" w:rsidR="00B073D2" w:rsidRPr="00743905" w:rsidRDefault="00B073D2" w:rsidP="00B073D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FBB31" w14:textId="77777777" w:rsidR="00B073D2" w:rsidRPr="00743905" w:rsidRDefault="00B073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</w:t>
            </w:r>
            <w:r>
              <w:rPr>
                <w:b/>
                <w:bCs/>
                <w:color w:val="000000"/>
                <w:sz w:val="20"/>
                <w:lang w:val="ro-RO"/>
              </w:rPr>
              <w:t>3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930</w:t>
            </w:r>
          </w:p>
          <w:p w14:paraId="38AD4462" w14:textId="77777777" w:rsidR="00B073D2" w:rsidRPr="00743905" w:rsidRDefault="00B073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104+</w:t>
            </w:r>
            <w:r>
              <w:rPr>
                <w:b/>
                <w:bCs/>
                <w:color w:val="000000"/>
                <w:sz w:val="20"/>
                <w:lang w:val="ro-RO"/>
              </w:rPr>
              <w:t>831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5278F" w14:textId="77777777" w:rsidR="00B073D2" w:rsidRPr="00743905" w:rsidRDefault="00B073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B8F7D" w14:textId="77777777" w:rsidR="00B073D2" w:rsidRPr="00743905" w:rsidRDefault="00B073D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 –</w:t>
            </w:r>
          </w:p>
          <w:p w14:paraId="6F6C6F85" w14:textId="77777777" w:rsidR="00B073D2" w:rsidRPr="00743905" w:rsidRDefault="00B073D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Pietrele Albe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F3B9A" w14:textId="77777777" w:rsidR="00B073D2" w:rsidRPr="00743905" w:rsidRDefault="00B073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E4735" w14:textId="77777777" w:rsidR="00B073D2" w:rsidRPr="00743905" w:rsidRDefault="00B073D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E81F0" w14:textId="77777777" w:rsidR="00B073D2" w:rsidRPr="00743905" w:rsidRDefault="00B073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BAB2D" w14:textId="77777777" w:rsidR="00B073D2" w:rsidRPr="00743905" w:rsidRDefault="00B073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2D921" w14:textId="77777777" w:rsidR="00B073D2" w:rsidRPr="00743905" w:rsidRDefault="00B073D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B073D2" w:rsidRPr="00743905" w14:paraId="434902FF" w14:textId="77777777" w:rsidTr="00481280">
        <w:trPr>
          <w:cantSplit/>
          <w:trHeight w:val="70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E3209" w14:textId="77777777" w:rsidR="00B073D2" w:rsidRPr="00743905" w:rsidRDefault="00B073D2" w:rsidP="00B073D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23B64" w14:textId="77777777" w:rsidR="00B073D2" w:rsidRDefault="00B073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D470B" w14:textId="77777777" w:rsidR="00B073D2" w:rsidRDefault="00B073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B3110" w14:textId="77777777" w:rsidR="00B073D2" w:rsidRDefault="00B073D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Pietrele Albe</w:t>
            </w:r>
          </w:p>
          <w:p w14:paraId="66A5F1E6" w14:textId="77777777" w:rsidR="00B073D2" w:rsidRDefault="00B073D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liniile 1 și 2</w:t>
            </w:r>
          </w:p>
          <w:p w14:paraId="073E0283" w14:textId="77777777" w:rsidR="00B073D2" w:rsidRDefault="00B073D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31C07" w14:textId="77777777" w:rsidR="00B073D2" w:rsidRPr="00743905" w:rsidRDefault="00B073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39871A7A" w14:textId="77777777" w:rsidR="00B073D2" w:rsidRPr="00743905" w:rsidRDefault="00B073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F7D62" w14:textId="77777777" w:rsidR="00B073D2" w:rsidRPr="00743905" w:rsidRDefault="00B073D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9E1E1" w14:textId="77777777" w:rsidR="00B073D2" w:rsidRPr="00743905" w:rsidRDefault="00B073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B674F" w14:textId="77777777" w:rsidR="00B073D2" w:rsidRPr="00743905" w:rsidRDefault="00B073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6EAC2" w14:textId="77777777" w:rsidR="00B073D2" w:rsidRDefault="00B073D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B073D2" w:rsidRPr="00743905" w14:paraId="17D5EFDE" w14:textId="77777777" w:rsidTr="00481280">
        <w:trPr>
          <w:cantSplit/>
          <w:trHeight w:val="2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4C77A" w14:textId="77777777" w:rsidR="00B073D2" w:rsidRPr="00743905" w:rsidRDefault="00B073D2" w:rsidP="00B073D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5812A" w14:textId="77777777" w:rsidR="00B073D2" w:rsidRPr="00743905" w:rsidRDefault="00B073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90D09" w14:textId="77777777" w:rsidR="00B073D2" w:rsidRPr="00743905" w:rsidRDefault="00B073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5F7E0" w14:textId="77777777" w:rsidR="00B073D2" w:rsidRPr="00743905" w:rsidRDefault="00B073D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Strâmbuţa</w:t>
            </w:r>
          </w:p>
          <w:p w14:paraId="57D30B8A" w14:textId="77777777" w:rsidR="00B073D2" w:rsidRPr="00743905" w:rsidRDefault="00B073D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14:paraId="566E8BB1" w14:textId="77777777" w:rsidR="00B073D2" w:rsidRPr="00743905" w:rsidRDefault="00B073D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1E7FB" w14:textId="77777777" w:rsidR="00B073D2" w:rsidRPr="00743905" w:rsidRDefault="00B073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005D6A7E" w14:textId="77777777" w:rsidR="00B073D2" w:rsidRPr="00743905" w:rsidRDefault="00B073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B233E" w14:textId="77777777" w:rsidR="00B073D2" w:rsidRPr="00743905" w:rsidRDefault="00B073D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3AF3A" w14:textId="77777777" w:rsidR="00B073D2" w:rsidRPr="00743905" w:rsidRDefault="00B073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64B04" w14:textId="77777777" w:rsidR="00B073D2" w:rsidRPr="00743905" w:rsidRDefault="00B073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8B78A" w14:textId="77777777" w:rsidR="00B073D2" w:rsidRPr="00743905" w:rsidRDefault="00B073D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B073D2" w:rsidRPr="00743905" w14:paraId="71B28AEF" w14:textId="77777777" w:rsidTr="00481280">
        <w:trPr>
          <w:cantSplit/>
          <w:trHeight w:val="164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FDD1C" w14:textId="77777777" w:rsidR="00B073D2" w:rsidRPr="00743905" w:rsidRDefault="00B073D2" w:rsidP="00B073D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23D42" w14:textId="77777777" w:rsidR="00B073D2" w:rsidRPr="00743905" w:rsidRDefault="00B073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4EEC2" w14:textId="77777777" w:rsidR="00B073D2" w:rsidRPr="00743905" w:rsidRDefault="00B073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863E4" w14:textId="77777777" w:rsidR="00B073D2" w:rsidRPr="00743905" w:rsidRDefault="00B073D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Livezeni</w:t>
            </w:r>
          </w:p>
          <w:p w14:paraId="390CEC62" w14:textId="77777777" w:rsidR="00B073D2" w:rsidRPr="00743905" w:rsidRDefault="00B073D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53B2D" w14:textId="77777777" w:rsidR="00B073D2" w:rsidRPr="00743905" w:rsidRDefault="00B073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</w:t>
            </w:r>
          </w:p>
          <w:p w14:paraId="724C0370" w14:textId="77777777" w:rsidR="00B073D2" w:rsidRPr="00743905" w:rsidRDefault="00B073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ax Clădire Călători şi km 84+000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CD493" w14:textId="77777777" w:rsidR="00B073D2" w:rsidRPr="00743905" w:rsidRDefault="00B073D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3F306" w14:textId="77777777" w:rsidR="00B073D2" w:rsidRPr="00743905" w:rsidRDefault="00B073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F3565" w14:textId="77777777" w:rsidR="00B073D2" w:rsidRPr="00743905" w:rsidRDefault="00B073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06C96" w14:textId="77777777" w:rsidR="00B073D2" w:rsidRPr="00743905" w:rsidRDefault="00B073D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Între km 84+000 şi călcâiul schimbătorului numărul 12 este porţiune închisă.</w:t>
            </w:r>
          </w:p>
        </w:tc>
      </w:tr>
      <w:tr w:rsidR="00B073D2" w:rsidRPr="00743905" w14:paraId="1923F3ED" w14:textId="77777777" w:rsidTr="00481280">
        <w:trPr>
          <w:cantSplit/>
          <w:trHeight w:val="77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8E7DC" w14:textId="77777777" w:rsidR="00B073D2" w:rsidRPr="00743905" w:rsidRDefault="00B073D2" w:rsidP="00B073D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3D8A2" w14:textId="77777777" w:rsidR="00B073D2" w:rsidRPr="00743905" w:rsidRDefault="00B073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AA668" w14:textId="77777777" w:rsidR="00B073D2" w:rsidRPr="00743905" w:rsidRDefault="00B073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E984E" w14:textId="77777777" w:rsidR="00B073D2" w:rsidRPr="00743905" w:rsidRDefault="00B073D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Livezeni</w:t>
            </w:r>
          </w:p>
          <w:p w14:paraId="1A45CED7" w14:textId="77777777" w:rsidR="00B073D2" w:rsidRPr="00743905" w:rsidRDefault="00B073D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liniile 4 şi 5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CD42B" w14:textId="77777777" w:rsidR="00B073D2" w:rsidRPr="00743905" w:rsidRDefault="00B073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422BB" w14:textId="77777777" w:rsidR="00B073D2" w:rsidRPr="00743905" w:rsidRDefault="00B073D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520C0" w14:textId="77777777" w:rsidR="00B073D2" w:rsidRPr="00743905" w:rsidRDefault="00B073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634CB" w14:textId="77777777" w:rsidR="00B073D2" w:rsidRPr="00743905" w:rsidRDefault="00B073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40C2E" w14:textId="77777777" w:rsidR="00B073D2" w:rsidRPr="00743905" w:rsidRDefault="00B073D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Inclusiv peste schimbătorul numărul 22.</w:t>
            </w:r>
          </w:p>
        </w:tc>
      </w:tr>
      <w:tr w:rsidR="00B073D2" w:rsidRPr="00743905" w14:paraId="5AB65857" w14:textId="77777777" w:rsidTr="00481280">
        <w:trPr>
          <w:cantSplit/>
          <w:trHeight w:val="74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19791" w14:textId="77777777" w:rsidR="00B073D2" w:rsidRPr="00743905" w:rsidRDefault="00B073D2" w:rsidP="00B073D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043F2" w14:textId="77777777" w:rsidR="00B073D2" w:rsidRPr="00743905" w:rsidRDefault="00B073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B67D4" w14:textId="77777777" w:rsidR="00B073D2" w:rsidRPr="00743905" w:rsidRDefault="00B073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B0822" w14:textId="77777777" w:rsidR="00B073D2" w:rsidRPr="00743905" w:rsidRDefault="00B073D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Petroșani Călători, linia 3 directă Cap. X peste sch.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3CB35" w14:textId="77777777" w:rsidR="00B073D2" w:rsidRPr="00743905" w:rsidRDefault="00B073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77556" w14:textId="77777777" w:rsidR="00B073D2" w:rsidRPr="00743905" w:rsidRDefault="00B073D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D5037" w14:textId="77777777" w:rsidR="00B073D2" w:rsidRDefault="00B073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79+510</w:t>
            </w:r>
          </w:p>
          <w:p w14:paraId="766B1E13" w14:textId="77777777" w:rsidR="00B073D2" w:rsidRPr="00743905" w:rsidRDefault="00B073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79+460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DC5C7" w14:textId="77777777" w:rsidR="00B073D2" w:rsidRPr="00743905" w:rsidRDefault="00B073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914F9" w14:textId="77777777" w:rsidR="00B073D2" w:rsidRPr="00743905" w:rsidRDefault="00B073D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 Stație paralelogram. Afectează intrări - ieşiri la liniile 1 - 3 Cap X.</w:t>
            </w:r>
          </w:p>
        </w:tc>
      </w:tr>
      <w:tr w:rsidR="00B073D2" w:rsidRPr="00743905" w14:paraId="2F898CF4" w14:textId="77777777" w:rsidTr="00481280">
        <w:trPr>
          <w:cantSplit/>
          <w:trHeight w:val="74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7F12D" w14:textId="77777777" w:rsidR="00B073D2" w:rsidRPr="00743905" w:rsidRDefault="00B073D2" w:rsidP="00B073D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C1095" w14:textId="77777777" w:rsidR="00B073D2" w:rsidRPr="00743905" w:rsidRDefault="00B073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4F7AC" w14:textId="77777777" w:rsidR="00B073D2" w:rsidRPr="00743905" w:rsidRDefault="00B073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E6FA2" w14:textId="77777777" w:rsidR="00B073D2" w:rsidRDefault="00B073D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Petroșani Cap.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D4DC7" w14:textId="77777777" w:rsidR="00B073D2" w:rsidRPr="00743905" w:rsidRDefault="00B073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 7, 9, 15, 33 și peste TDJ 23/29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DA069" w14:textId="77777777" w:rsidR="00B073D2" w:rsidRPr="00743905" w:rsidRDefault="00B073D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FC32B" w14:textId="77777777" w:rsidR="00B073D2" w:rsidRDefault="00B073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F3F76" w14:textId="77777777" w:rsidR="00B073D2" w:rsidRDefault="00B073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248A4" w14:textId="77777777" w:rsidR="00B073D2" w:rsidRDefault="00B073D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 la liniile 1-12 Cap X.</w:t>
            </w:r>
          </w:p>
        </w:tc>
      </w:tr>
      <w:tr w:rsidR="00B073D2" w:rsidRPr="00743905" w14:paraId="22AA3C20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12A28" w14:textId="77777777" w:rsidR="00B073D2" w:rsidRPr="00743905" w:rsidRDefault="00B073D2" w:rsidP="00B073D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B1F3E" w14:textId="77777777" w:rsidR="00B073D2" w:rsidRPr="00743905" w:rsidRDefault="00B073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A57C6" w14:textId="77777777" w:rsidR="00B073D2" w:rsidRPr="00743905" w:rsidRDefault="00B073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6475B" w14:textId="77777777" w:rsidR="00B073D2" w:rsidRPr="00743905" w:rsidRDefault="00B073D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St. Petroşani </w:t>
            </w:r>
          </w:p>
          <w:p w14:paraId="2E0C54C9" w14:textId="77777777" w:rsidR="00B073D2" w:rsidRPr="00743905" w:rsidRDefault="00B073D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</w:t>
            </w:r>
            <w:r>
              <w:rPr>
                <w:b/>
                <w:bCs/>
                <w:color w:val="000000"/>
                <w:sz w:val="20"/>
                <w:lang w:val="ro-RO"/>
              </w:rPr>
              <w:t>ile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2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B, 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7, 8,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9, 12</w:t>
            </w:r>
            <w:r>
              <w:rPr>
                <w:b/>
                <w:bCs/>
                <w:color w:val="000000"/>
                <w:sz w:val="20"/>
                <w:lang w:val="ro-RO"/>
              </w:rPr>
              <w:t>, 13 și 14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D7DFC" w14:textId="77777777" w:rsidR="00B073D2" w:rsidRPr="00743905" w:rsidRDefault="00B073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4876F3A7" w14:textId="77777777" w:rsidR="00B073D2" w:rsidRPr="00743905" w:rsidRDefault="00B073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E35F9" w14:textId="77777777" w:rsidR="00B073D2" w:rsidRPr="00743905" w:rsidRDefault="00B073D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93EF1" w14:textId="77777777" w:rsidR="00B073D2" w:rsidRPr="00743905" w:rsidRDefault="00B073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060D7" w14:textId="77777777" w:rsidR="00B073D2" w:rsidRPr="00743905" w:rsidRDefault="00B073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00845" w14:textId="77777777" w:rsidR="00B073D2" w:rsidRPr="00743905" w:rsidRDefault="00B073D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B073D2" w:rsidRPr="00743905" w14:paraId="17A88821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1513E" w14:textId="77777777" w:rsidR="00B073D2" w:rsidRPr="00743905" w:rsidRDefault="00B073D2" w:rsidP="00B073D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6AB83" w14:textId="77777777" w:rsidR="00B073D2" w:rsidRPr="00743905" w:rsidRDefault="00B073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EA152" w14:textId="77777777" w:rsidR="00B073D2" w:rsidRPr="00743905" w:rsidRDefault="00B073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FB3BC" w14:textId="77777777" w:rsidR="00B073D2" w:rsidRPr="00743905" w:rsidRDefault="00B073D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 Călători</w:t>
            </w:r>
          </w:p>
          <w:p w14:paraId="272F112F" w14:textId="77777777" w:rsidR="00B073D2" w:rsidRPr="00D73778" w:rsidRDefault="00B073D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en-US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color w:val="000000"/>
                <w:sz w:val="20"/>
                <w:lang w:val="ro-RO"/>
              </w:rPr>
              <w:t>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30267" w14:textId="77777777" w:rsidR="00B073D2" w:rsidRDefault="00B073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între sch. </w:t>
            </w:r>
          </w:p>
          <w:p w14:paraId="15700A74" w14:textId="77777777" w:rsidR="00B073D2" w:rsidRPr="00743905" w:rsidRDefault="00B073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56 și 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DC03D" w14:textId="77777777" w:rsidR="00B073D2" w:rsidRPr="00D73778" w:rsidRDefault="00B073D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en-US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48B32" w14:textId="77777777" w:rsidR="00B073D2" w:rsidRPr="00743905" w:rsidRDefault="00B073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CEF5B" w14:textId="77777777" w:rsidR="00B073D2" w:rsidRPr="00743905" w:rsidRDefault="00B073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74901" w14:textId="77777777" w:rsidR="00B073D2" w:rsidRPr="00743905" w:rsidRDefault="00B073D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B073D2" w:rsidRPr="00743905" w14:paraId="42E4D868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B0885" w14:textId="77777777" w:rsidR="00B073D2" w:rsidRPr="00743905" w:rsidRDefault="00B073D2" w:rsidP="00B073D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2A871" w14:textId="77777777" w:rsidR="00B073D2" w:rsidRPr="00743905" w:rsidRDefault="00B073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4AD86" w14:textId="77777777" w:rsidR="00B073D2" w:rsidRPr="00743905" w:rsidRDefault="00B073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1C98A" w14:textId="77777777" w:rsidR="00B073D2" w:rsidRPr="00743905" w:rsidRDefault="00B073D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Petroșani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DA77F" w14:textId="77777777" w:rsidR="00B073D2" w:rsidRDefault="00B073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TDJ 40/46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F9059" w14:textId="77777777" w:rsidR="00B073D2" w:rsidRDefault="00B073D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17EAD" w14:textId="77777777" w:rsidR="00B073D2" w:rsidRPr="00743905" w:rsidRDefault="00B073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56C3E" w14:textId="77777777" w:rsidR="00B073D2" w:rsidRPr="00743905" w:rsidRDefault="00B073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6659B" w14:textId="77777777" w:rsidR="00B073D2" w:rsidRPr="00743905" w:rsidRDefault="00B073D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 la liniile 1-3 Cap Y.</w:t>
            </w:r>
          </w:p>
        </w:tc>
      </w:tr>
      <w:tr w:rsidR="00B073D2" w:rsidRPr="00743905" w14:paraId="3AE83429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ED33D" w14:textId="77777777" w:rsidR="00B073D2" w:rsidRPr="00743905" w:rsidRDefault="00B073D2" w:rsidP="00B073D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AB39C" w14:textId="77777777" w:rsidR="00B073D2" w:rsidRPr="00743905" w:rsidRDefault="00B073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94973" w14:textId="77777777" w:rsidR="00B073D2" w:rsidRPr="00743905" w:rsidRDefault="00B073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3C28E" w14:textId="77777777" w:rsidR="00B073D2" w:rsidRDefault="00B073D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14:paraId="206B8C24" w14:textId="77777777" w:rsidR="00B073D2" w:rsidRPr="00743905" w:rsidRDefault="00B073D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C10A7" w14:textId="77777777" w:rsidR="00B073D2" w:rsidRDefault="00B073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diag. </w:t>
            </w:r>
          </w:p>
          <w:p w14:paraId="7347ACC2" w14:textId="77777777" w:rsidR="00B073D2" w:rsidRDefault="00B073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10 - 16,</w:t>
            </w:r>
          </w:p>
          <w:p w14:paraId="1FBB835E" w14:textId="77777777" w:rsidR="00B073D2" w:rsidRDefault="00B073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20 - 24</w:t>
            </w:r>
          </w:p>
          <w:p w14:paraId="77AB6E68" w14:textId="77777777" w:rsidR="00B073D2" w:rsidRDefault="00B073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și</w:t>
            </w:r>
          </w:p>
          <w:p w14:paraId="06B79401" w14:textId="77777777" w:rsidR="00B073D2" w:rsidRDefault="00B073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26 - 38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5A688" w14:textId="77777777" w:rsidR="00B073D2" w:rsidRDefault="00B073D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283C7" w14:textId="77777777" w:rsidR="00B073D2" w:rsidRPr="00743905" w:rsidRDefault="00B073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63100" w14:textId="77777777" w:rsidR="00B073D2" w:rsidRPr="00743905" w:rsidRDefault="00B073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2A052" w14:textId="77777777" w:rsidR="00B073D2" w:rsidRDefault="00B073D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515D4307" w14:textId="77777777" w:rsidR="00B073D2" w:rsidRDefault="00B073D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liniile 1 - 12 abătute </w:t>
            </w:r>
          </w:p>
          <w:p w14:paraId="01E14A33" w14:textId="77777777" w:rsidR="00B073D2" w:rsidRPr="00743905" w:rsidRDefault="00B073D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Cap Y.</w:t>
            </w:r>
          </w:p>
        </w:tc>
      </w:tr>
      <w:tr w:rsidR="00B073D2" w:rsidRPr="00743905" w14:paraId="672781C9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5D41F" w14:textId="77777777" w:rsidR="00B073D2" w:rsidRPr="00743905" w:rsidRDefault="00B073D2" w:rsidP="00B073D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7A831" w14:textId="77777777" w:rsidR="00B073D2" w:rsidRPr="00743905" w:rsidRDefault="00B073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C2E40" w14:textId="77777777" w:rsidR="00B073D2" w:rsidRPr="00743905" w:rsidRDefault="00B073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72DE9" w14:textId="77777777" w:rsidR="00B073D2" w:rsidRDefault="00B073D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14:paraId="60890342" w14:textId="77777777" w:rsidR="00B073D2" w:rsidRPr="00743905" w:rsidRDefault="00B073D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EDCFD" w14:textId="77777777" w:rsidR="00B073D2" w:rsidRDefault="00B073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07981" w14:textId="77777777" w:rsidR="00B073D2" w:rsidRDefault="00B073D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2080E" w14:textId="77777777" w:rsidR="00B073D2" w:rsidRDefault="00B073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77+830</w:t>
            </w:r>
          </w:p>
          <w:p w14:paraId="18BBE8C8" w14:textId="77777777" w:rsidR="00B073D2" w:rsidRPr="00743905" w:rsidRDefault="00B073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77+535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DF3FB" w14:textId="77777777" w:rsidR="00B073D2" w:rsidRPr="00743905" w:rsidRDefault="00B073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5CE49" w14:textId="77777777" w:rsidR="00B073D2" w:rsidRPr="00743905" w:rsidRDefault="00B073D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Stație paralelogram. </w:t>
            </w:r>
          </w:p>
        </w:tc>
      </w:tr>
      <w:tr w:rsidR="00B073D2" w:rsidRPr="00743905" w14:paraId="5375ED16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AEFDB" w14:textId="77777777" w:rsidR="00B073D2" w:rsidRPr="00743905" w:rsidRDefault="00B073D2" w:rsidP="00B073D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09DB8" w14:textId="77777777" w:rsidR="00B073D2" w:rsidRDefault="00B073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F6ABF" w14:textId="77777777" w:rsidR="00B073D2" w:rsidRDefault="00B073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EDF21" w14:textId="77777777" w:rsidR="00B073D2" w:rsidRDefault="00B073D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5CA2C23D" w14:textId="77777777" w:rsidR="00B073D2" w:rsidRPr="00743905" w:rsidRDefault="00B073D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Băniţa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28269" w14:textId="77777777" w:rsidR="00B073D2" w:rsidRDefault="00B073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1F7B2" w14:textId="77777777" w:rsidR="00B073D2" w:rsidRDefault="00B073D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843C1" w14:textId="77777777" w:rsidR="00B073D2" w:rsidRDefault="00B073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74+500</w:t>
            </w:r>
          </w:p>
          <w:p w14:paraId="0D6BFFA9" w14:textId="77777777" w:rsidR="00B073D2" w:rsidRDefault="00B073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71+000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BA0E2" w14:textId="77777777" w:rsidR="00B073D2" w:rsidRDefault="00B073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7B134" w14:textId="77777777" w:rsidR="00B073D2" w:rsidRDefault="00B073D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B073D2" w:rsidRPr="00743905" w14:paraId="70D56601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543A0" w14:textId="77777777" w:rsidR="00B073D2" w:rsidRPr="00743905" w:rsidRDefault="00B073D2" w:rsidP="00B073D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03AC6" w14:textId="77777777" w:rsidR="00B073D2" w:rsidRDefault="00B073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68+600</w:t>
            </w:r>
          </w:p>
          <w:p w14:paraId="0F6B9C45" w14:textId="77777777" w:rsidR="00B073D2" w:rsidRDefault="00B073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6AA7B" w14:textId="77777777" w:rsidR="00B073D2" w:rsidRDefault="00B073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6F8FD" w14:textId="77777777" w:rsidR="00B073D2" w:rsidRPr="00743905" w:rsidRDefault="00B073D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14:paraId="4B1AE69D" w14:textId="77777777" w:rsidR="00B073D2" w:rsidRPr="00743905" w:rsidRDefault="00B073D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</w:t>
            </w:r>
            <w:r>
              <w:rPr>
                <w:b/>
                <w:bCs/>
                <w:color w:val="000000"/>
                <w:sz w:val="20"/>
                <w:lang w:val="ro-RO"/>
              </w:rPr>
              <w:t>ile 4 și 3 directe, Cap X, peste sch. 1, 3/3A, 1A și 7/5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DF3AB" w14:textId="77777777" w:rsidR="00B073D2" w:rsidRDefault="00B073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9D0C5" w14:textId="77777777" w:rsidR="00B073D2" w:rsidRDefault="00B073D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AF3C0" w14:textId="77777777" w:rsidR="00B073D2" w:rsidRDefault="00B073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68+600</w:t>
            </w:r>
          </w:p>
          <w:p w14:paraId="58C5F2F3" w14:textId="77777777" w:rsidR="00B073D2" w:rsidRDefault="00B073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68+500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64B30" w14:textId="77777777" w:rsidR="00B073D2" w:rsidRDefault="00B073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F5465" w14:textId="77777777" w:rsidR="00B073D2" w:rsidRDefault="00B073D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B073D2" w:rsidRPr="00743905" w14:paraId="2C52D51C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720DC" w14:textId="77777777" w:rsidR="00B073D2" w:rsidRPr="00743905" w:rsidRDefault="00B073D2" w:rsidP="00B073D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4725D" w14:textId="77777777" w:rsidR="00B073D2" w:rsidRDefault="00B073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4167B" w14:textId="77777777" w:rsidR="00B073D2" w:rsidRDefault="00B073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F251C" w14:textId="77777777" w:rsidR="00B073D2" w:rsidRPr="00743905" w:rsidRDefault="00B073D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14:paraId="646F4E07" w14:textId="77777777" w:rsidR="00B073D2" w:rsidRPr="00743905" w:rsidRDefault="00B073D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X (diagonalele din bretea Cap X)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15EDA" w14:textId="77777777" w:rsidR="00B073D2" w:rsidRDefault="00B073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diag. </w:t>
            </w:r>
          </w:p>
          <w:p w14:paraId="3E7091C9" w14:textId="77777777" w:rsidR="00B073D2" w:rsidRDefault="00B073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1 - 5 / 7</w:t>
            </w:r>
          </w:p>
          <w:p w14:paraId="7F959585" w14:textId="77777777" w:rsidR="00B073D2" w:rsidRDefault="00B073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</w:t>
            </w:r>
          </w:p>
          <w:p w14:paraId="289616CA" w14:textId="77777777" w:rsidR="00B073D2" w:rsidRDefault="00B073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1A-3/3A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50672" w14:textId="77777777" w:rsidR="00B073D2" w:rsidRDefault="00B073D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50CB1" w14:textId="77777777" w:rsidR="00B073D2" w:rsidRDefault="00B073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4D4DE" w14:textId="77777777" w:rsidR="00B073D2" w:rsidRDefault="00B073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71826" w14:textId="77777777" w:rsidR="00B073D2" w:rsidRDefault="00B073D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63D638ED" w14:textId="77777777" w:rsidR="00B073D2" w:rsidRDefault="00B073D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din fir I în fir II și invers.</w:t>
            </w:r>
          </w:p>
        </w:tc>
      </w:tr>
      <w:tr w:rsidR="00B073D2" w:rsidRPr="00743905" w14:paraId="44DE4C21" w14:textId="77777777" w:rsidTr="00481280">
        <w:trPr>
          <w:cantSplit/>
          <w:trHeight w:val="35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65410" w14:textId="77777777" w:rsidR="00B073D2" w:rsidRPr="00743905" w:rsidRDefault="00B073D2" w:rsidP="00B073D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3A8D4" w14:textId="77777777" w:rsidR="00B073D2" w:rsidRPr="00743905" w:rsidRDefault="00B073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09DA3" w14:textId="77777777" w:rsidR="00B073D2" w:rsidRPr="00743905" w:rsidRDefault="00B073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C6C9B" w14:textId="77777777" w:rsidR="00B073D2" w:rsidRPr="00743905" w:rsidRDefault="00B073D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14:paraId="648F297C" w14:textId="77777777" w:rsidR="00B073D2" w:rsidRPr="00743905" w:rsidRDefault="00B073D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75635" w14:textId="77777777" w:rsidR="00B073D2" w:rsidRPr="00743905" w:rsidRDefault="00B073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31920" w14:textId="77777777" w:rsidR="00B073D2" w:rsidRPr="00743905" w:rsidRDefault="00B073D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7D3B6" w14:textId="77777777" w:rsidR="00B073D2" w:rsidRPr="00743905" w:rsidRDefault="00B073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1ED52" w14:textId="77777777" w:rsidR="00B073D2" w:rsidRPr="00743905" w:rsidRDefault="00B073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A3489" w14:textId="77777777" w:rsidR="00B073D2" w:rsidRPr="00743905" w:rsidRDefault="00B073D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B073D2" w:rsidRPr="00743905" w14:paraId="059DAEE0" w14:textId="77777777" w:rsidTr="00481280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B5818" w14:textId="77777777" w:rsidR="00B073D2" w:rsidRPr="00743905" w:rsidRDefault="00B073D2" w:rsidP="00B073D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F5CD8" w14:textId="77777777" w:rsidR="00B073D2" w:rsidRPr="00743905" w:rsidRDefault="00B073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9B94A" w14:textId="77777777" w:rsidR="00B073D2" w:rsidRPr="00743905" w:rsidRDefault="00B073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6183D" w14:textId="77777777" w:rsidR="00B073D2" w:rsidRDefault="00B073D2" w:rsidP="004E7F1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Bănița -</w:t>
            </w:r>
          </w:p>
          <w:p w14:paraId="610C9328" w14:textId="77777777" w:rsidR="00B073D2" w:rsidRDefault="00B073D2" w:rsidP="004E7F1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Merișor </w:t>
            </w:r>
          </w:p>
          <w:p w14:paraId="3A764BCF" w14:textId="77777777" w:rsidR="00B073D2" w:rsidRDefault="00B073D2" w:rsidP="004E7F1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st. Merișor </w:t>
            </w:r>
          </w:p>
          <w:p w14:paraId="67471BB7" w14:textId="77777777" w:rsidR="00B073D2" w:rsidRPr="00743905" w:rsidRDefault="00B073D2" w:rsidP="004E7F1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F1B51" w14:textId="77777777" w:rsidR="00B073D2" w:rsidRPr="00743905" w:rsidRDefault="00B073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7B21E" w14:textId="77777777" w:rsidR="00B073D2" w:rsidRPr="00743905" w:rsidRDefault="00B073D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8EB83" w14:textId="77777777" w:rsidR="00B073D2" w:rsidRDefault="00B073D2" w:rsidP="004E7F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64+500</w:t>
            </w:r>
          </w:p>
          <w:p w14:paraId="773FC66C" w14:textId="77777777" w:rsidR="00B073D2" w:rsidRPr="004E7F11" w:rsidRDefault="00B073D2" w:rsidP="004E7F11">
            <w:pPr>
              <w:spacing w:before="40" w:after="40" w:line="276" w:lineRule="auto"/>
              <w:ind w:left="57" w:right="57"/>
              <w:jc w:val="center"/>
            </w:pPr>
            <w:r>
              <w:rPr>
                <w:b/>
                <w:bCs/>
                <w:color w:val="000000"/>
                <w:sz w:val="20"/>
                <w:lang w:val="ro-RO"/>
              </w:rPr>
              <w:t>60+820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C0229" w14:textId="77777777" w:rsidR="00B073D2" w:rsidRPr="00743905" w:rsidRDefault="00B073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BD283" w14:textId="77777777" w:rsidR="00B073D2" w:rsidRDefault="00B073D2" w:rsidP="004E7F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Fără inductori. </w:t>
            </w:r>
          </w:p>
          <w:p w14:paraId="4D27A97B" w14:textId="77777777" w:rsidR="00B073D2" w:rsidRPr="00743905" w:rsidRDefault="00B073D2" w:rsidP="004E7F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B073D2" w:rsidRPr="00743905" w14:paraId="24C12547" w14:textId="77777777" w:rsidTr="00481280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A7D07" w14:textId="77777777" w:rsidR="00B073D2" w:rsidRPr="00743905" w:rsidRDefault="00B073D2" w:rsidP="00B073D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B2B1D" w14:textId="77777777" w:rsidR="00B073D2" w:rsidRPr="00743905" w:rsidRDefault="00B073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1F2DE" w14:textId="77777777" w:rsidR="00B073D2" w:rsidRPr="00743905" w:rsidRDefault="00B073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F07E4" w14:textId="77777777" w:rsidR="00B073D2" w:rsidRPr="00743905" w:rsidRDefault="00B073D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Baru Mare</w:t>
            </w:r>
          </w:p>
          <w:p w14:paraId="6A0E761D" w14:textId="77777777" w:rsidR="00B073D2" w:rsidRPr="00743905" w:rsidRDefault="00B073D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630E5" w14:textId="77777777" w:rsidR="00B073D2" w:rsidRDefault="00B073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între </w:t>
            </w:r>
          </w:p>
          <w:p w14:paraId="7F1E8C6A" w14:textId="77777777" w:rsidR="00B073D2" w:rsidRDefault="00B073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ax stație și </w:t>
            </w:r>
          </w:p>
          <w:p w14:paraId="51FDCCCC" w14:textId="77777777" w:rsidR="00B073D2" w:rsidRPr="00743905" w:rsidRDefault="00B073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sch. 12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6858E" w14:textId="77777777" w:rsidR="00B073D2" w:rsidRPr="00743905" w:rsidRDefault="00B073D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E4B16" w14:textId="77777777" w:rsidR="00B073D2" w:rsidRPr="00743905" w:rsidRDefault="00B073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3752A" w14:textId="77777777" w:rsidR="00B073D2" w:rsidRPr="00743905" w:rsidRDefault="00B073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2B4DB" w14:textId="77777777" w:rsidR="00B073D2" w:rsidRPr="00743905" w:rsidRDefault="00B073D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B073D2" w:rsidRPr="00743905" w14:paraId="072D8576" w14:textId="77777777" w:rsidTr="00481280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FE7F7" w14:textId="77777777" w:rsidR="00B073D2" w:rsidRPr="00743905" w:rsidRDefault="00B073D2" w:rsidP="00B073D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2BA08" w14:textId="77777777" w:rsidR="00B073D2" w:rsidRPr="00743905" w:rsidRDefault="00B073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7B3CD" w14:textId="77777777" w:rsidR="00B073D2" w:rsidRPr="00743905" w:rsidRDefault="00B073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992B9" w14:textId="77777777" w:rsidR="00B073D2" w:rsidRDefault="00B073D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Pui -</w:t>
            </w:r>
          </w:p>
          <w:p w14:paraId="1D5E6F1E" w14:textId="77777777" w:rsidR="00B073D2" w:rsidRPr="00743905" w:rsidRDefault="00B073D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Băiești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9964F" w14:textId="77777777" w:rsidR="00B073D2" w:rsidRPr="00743905" w:rsidRDefault="00B073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82852" w14:textId="77777777" w:rsidR="00B073D2" w:rsidRPr="00743905" w:rsidRDefault="00B073D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FA089" w14:textId="77777777" w:rsidR="00B073D2" w:rsidRDefault="00B073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38+600</w:t>
            </w:r>
          </w:p>
          <w:p w14:paraId="141EA44E" w14:textId="77777777" w:rsidR="00B073D2" w:rsidRPr="00743905" w:rsidRDefault="00B073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38+200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1F39D" w14:textId="77777777" w:rsidR="00B073D2" w:rsidRPr="00743905" w:rsidRDefault="00B073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BBF7A" w14:textId="77777777" w:rsidR="00B073D2" w:rsidRPr="00743905" w:rsidRDefault="00B073D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B073D2" w:rsidRPr="00743905" w14:paraId="46B706B1" w14:textId="77777777" w:rsidTr="00481280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5C70C" w14:textId="77777777" w:rsidR="00B073D2" w:rsidRPr="00743905" w:rsidRDefault="00B073D2" w:rsidP="00B073D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206A0" w14:textId="77777777" w:rsidR="00B073D2" w:rsidRDefault="00B073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36+100</w:t>
            </w:r>
          </w:p>
          <w:p w14:paraId="44151E49" w14:textId="77777777" w:rsidR="00B073D2" w:rsidRPr="00743905" w:rsidRDefault="00B073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35+950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7C197" w14:textId="77777777" w:rsidR="00B073D2" w:rsidRPr="00743905" w:rsidRDefault="00B073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AAD59" w14:textId="77777777" w:rsidR="00B073D2" w:rsidRDefault="00B073D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Băiești -</w:t>
            </w:r>
          </w:p>
          <w:p w14:paraId="13A913F7" w14:textId="77777777" w:rsidR="00B073D2" w:rsidRDefault="00B073D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Subcetate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F9C1B" w14:textId="77777777" w:rsidR="00B073D2" w:rsidRDefault="00B073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4AC8C" w14:textId="77777777" w:rsidR="00B073D2" w:rsidRDefault="00B073D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C508D" w14:textId="77777777" w:rsidR="00B073D2" w:rsidRPr="00743905" w:rsidRDefault="00B073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AF4F5" w14:textId="77777777" w:rsidR="00B073D2" w:rsidRPr="00743905" w:rsidRDefault="00B073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43CA2" w14:textId="77777777" w:rsidR="00B073D2" w:rsidRDefault="00B073D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B073D2" w:rsidRPr="00743905" w14:paraId="2BE42A70" w14:textId="77777777" w:rsidTr="00481280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88718" w14:textId="77777777" w:rsidR="00B073D2" w:rsidRPr="00743905" w:rsidRDefault="00B073D2" w:rsidP="00B073D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398E7" w14:textId="77777777" w:rsidR="00B073D2" w:rsidRDefault="00B073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30+050</w:t>
            </w:r>
          </w:p>
          <w:p w14:paraId="7AFDD96A" w14:textId="77777777" w:rsidR="00B073D2" w:rsidRDefault="00B073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29+500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AAF51" w14:textId="77777777" w:rsidR="00B073D2" w:rsidRDefault="00B073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4A15A" w14:textId="77777777" w:rsidR="00B073D2" w:rsidRDefault="00B073D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Subcetate</w:t>
            </w:r>
          </w:p>
          <w:p w14:paraId="7B5EB4F6" w14:textId="77777777" w:rsidR="00B073D2" w:rsidRDefault="00B073D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4 directă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13534" w14:textId="77777777" w:rsidR="00B073D2" w:rsidRDefault="00B073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30532" w14:textId="77777777" w:rsidR="00B073D2" w:rsidRDefault="00B073D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B525D" w14:textId="77777777" w:rsidR="00B073D2" w:rsidRPr="00743905" w:rsidRDefault="00B073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395B9" w14:textId="77777777" w:rsidR="00B073D2" w:rsidRPr="00743905" w:rsidRDefault="00B073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3AF2D" w14:textId="77777777" w:rsidR="00B073D2" w:rsidRDefault="00B073D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B073D2" w:rsidRPr="00743905" w14:paraId="6B721CD1" w14:textId="77777777" w:rsidTr="00481280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CE366" w14:textId="77777777" w:rsidR="00B073D2" w:rsidRPr="00743905" w:rsidRDefault="00B073D2" w:rsidP="00B073D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CC2A8" w14:textId="77777777" w:rsidR="00B073D2" w:rsidRPr="00743905" w:rsidRDefault="00B073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47196" w14:textId="77777777" w:rsidR="00B073D2" w:rsidRPr="00743905" w:rsidRDefault="00B073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65710" w14:textId="77777777" w:rsidR="00B073D2" w:rsidRDefault="00B073D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Subcetate</w:t>
            </w:r>
          </w:p>
          <w:p w14:paraId="3436FD45" w14:textId="77777777" w:rsidR="00B073D2" w:rsidRDefault="00B073D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F0EAB" w14:textId="77777777" w:rsidR="00B073D2" w:rsidRDefault="00B073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27E5A" w14:textId="77777777" w:rsidR="00B073D2" w:rsidRDefault="00B073D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6206F" w14:textId="77777777" w:rsidR="00B073D2" w:rsidRPr="00743905" w:rsidRDefault="00B073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6FEB8" w14:textId="77777777" w:rsidR="00B073D2" w:rsidRPr="00743905" w:rsidRDefault="00B073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69BC2" w14:textId="77777777" w:rsidR="00B073D2" w:rsidRDefault="00B073D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B073D2" w:rsidRPr="00743905" w14:paraId="1951C716" w14:textId="77777777" w:rsidTr="00481280">
        <w:trPr>
          <w:cantSplit/>
          <w:trHeight w:val="1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878BC" w14:textId="77777777" w:rsidR="00B073D2" w:rsidRPr="00743905" w:rsidRDefault="00B073D2" w:rsidP="00B073D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C930D" w14:textId="77777777" w:rsidR="00B073D2" w:rsidRDefault="00B073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12+450</w:t>
            </w:r>
          </w:p>
          <w:p w14:paraId="1F320987" w14:textId="77777777" w:rsidR="00B073D2" w:rsidRPr="00743905" w:rsidRDefault="00B073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9+700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45589" w14:textId="77777777" w:rsidR="00B073D2" w:rsidRPr="00743905" w:rsidRDefault="00B073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24C47" w14:textId="77777777" w:rsidR="00B073D2" w:rsidRDefault="00B073D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Călan - </w:t>
            </w:r>
          </w:p>
          <w:p w14:paraId="2FE4FBA9" w14:textId="77777777" w:rsidR="00B073D2" w:rsidRDefault="00B073D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Călan Băi și </w:t>
            </w:r>
          </w:p>
          <w:p w14:paraId="7E976140" w14:textId="77777777" w:rsidR="00B073D2" w:rsidRDefault="00B073D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Călan Băi </w:t>
            </w:r>
          </w:p>
          <w:p w14:paraId="107AD2CF" w14:textId="77777777" w:rsidR="00B073D2" w:rsidRPr="00743905" w:rsidRDefault="00B073D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5FABB" w14:textId="77777777" w:rsidR="00B073D2" w:rsidRPr="00743905" w:rsidRDefault="00B073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0C63A" w14:textId="77777777" w:rsidR="00B073D2" w:rsidRPr="00743905" w:rsidRDefault="00B073D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1874B" w14:textId="77777777" w:rsidR="00B073D2" w:rsidRPr="00743905" w:rsidRDefault="00B073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03B7D" w14:textId="77777777" w:rsidR="00B073D2" w:rsidRDefault="00B073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6EBD2" w14:textId="77777777" w:rsidR="00B073D2" w:rsidRPr="00743905" w:rsidRDefault="00B073D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B073D2" w:rsidRPr="00743905" w14:paraId="627AA4FD" w14:textId="77777777" w:rsidTr="00481280">
        <w:trPr>
          <w:cantSplit/>
          <w:trHeight w:val="471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F4AC4" w14:textId="77777777" w:rsidR="00B073D2" w:rsidRPr="00743905" w:rsidRDefault="00B073D2" w:rsidP="00B073D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42EC0" w14:textId="77777777" w:rsidR="00B073D2" w:rsidRPr="00743905" w:rsidRDefault="00B073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244CD" w14:textId="77777777" w:rsidR="00B073D2" w:rsidRPr="00743905" w:rsidRDefault="00B073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67080" w14:textId="77777777" w:rsidR="00B073D2" w:rsidRPr="00743905" w:rsidRDefault="00B073D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Călan Băi</w:t>
            </w:r>
          </w:p>
          <w:p w14:paraId="4B169413" w14:textId="77777777" w:rsidR="00B073D2" w:rsidRPr="00743905" w:rsidRDefault="00B073D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B71DF" w14:textId="77777777" w:rsidR="00B073D2" w:rsidRDefault="00B073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</w:t>
            </w:r>
          </w:p>
          <w:p w14:paraId="4F8C511A" w14:textId="77777777" w:rsidR="00B073D2" w:rsidRDefault="00B073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ax staţie şi </w:t>
            </w:r>
          </w:p>
          <w:p w14:paraId="55102B29" w14:textId="77777777" w:rsidR="00B073D2" w:rsidRPr="00743905" w:rsidRDefault="00B073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sch. 28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4A021" w14:textId="77777777" w:rsidR="00B073D2" w:rsidRPr="00743905" w:rsidRDefault="00B073D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002D5" w14:textId="77777777" w:rsidR="00B073D2" w:rsidRPr="00743905" w:rsidRDefault="00B073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96DFC" w14:textId="77777777" w:rsidR="00B073D2" w:rsidRPr="00743905" w:rsidRDefault="00B073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D36C3" w14:textId="77777777" w:rsidR="00B073D2" w:rsidRPr="00743905" w:rsidRDefault="00B073D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Restul liniei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este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închisă.</w:t>
            </w:r>
          </w:p>
        </w:tc>
      </w:tr>
      <w:tr w:rsidR="00B073D2" w:rsidRPr="00743905" w14:paraId="4974E264" w14:textId="77777777" w:rsidTr="00481280">
        <w:trPr>
          <w:cantSplit/>
          <w:trHeight w:val="471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8690F" w14:textId="77777777" w:rsidR="00B073D2" w:rsidRPr="00743905" w:rsidRDefault="00B073D2" w:rsidP="00B073D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3348C" w14:textId="77777777" w:rsidR="00B073D2" w:rsidRPr="00743905" w:rsidRDefault="00B073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3BF5E" w14:textId="77777777" w:rsidR="00B073D2" w:rsidRPr="00743905" w:rsidRDefault="00B073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15131" w14:textId="77777777" w:rsidR="00B073D2" w:rsidRDefault="00B073D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Băcia linia 2 directă </w:t>
            </w:r>
          </w:p>
          <w:p w14:paraId="48A488B0" w14:textId="77777777" w:rsidR="00B073D2" w:rsidRPr="00CD295A" w:rsidRDefault="00B073D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 peste DTJ 22/26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C9124" w14:textId="77777777" w:rsidR="00B073D2" w:rsidRPr="00743905" w:rsidRDefault="00B073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8FDAD" w14:textId="77777777" w:rsidR="00B073D2" w:rsidRPr="00743905" w:rsidRDefault="00B073D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8A965" w14:textId="77777777" w:rsidR="00B073D2" w:rsidRDefault="00B073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6+270</w:t>
            </w:r>
          </w:p>
          <w:p w14:paraId="1AF74F7A" w14:textId="77777777" w:rsidR="00B073D2" w:rsidRPr="00743905" w:rsidRDefault="00B073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6+320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0AF40" w14:textId="77777777" w:rsidR="00B073D2" w:rsidRPr="00743905" w:rsidRDefault="00B073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FD901" w14:textId="77777777" w:rsidR="00B073D2" w:rsidRPr="00743905" w:rsidRDefault="00B073D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B073D2" w:rsidRPr="00743905" w14:paraId="510D3A1F" w14:textId="77777777" w:rsidTr="00481280">
        <w:trPr>
          <w:cantSplit/>
          <w:trHeight w:val="82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DE6CE" w14:textId="77777777" w:rsidR="00B073D2" w:rsidRPr="00743905" w:rsidRDefault="00B073D2" w:rsidP="00B073D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C2376" w14:textId="77777777" w:rsidR="00B073D2" w:rsidRPr="00743905" w:rsidRDefault="00B073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9294D" w14:textId="77777777" w:rsidR="00B073D2" w:rsidRPr="00743905" w:rsidRDefault="00B073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25B18" w14:textId="77777777" w:rsidR="00B073D2" w:rsidRPr="00743905" w:rsidRDefault="00B073D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0EBD85C2" w14:textId="77777777" w:rsidR="00B073D2" w:rsidRPr="00743905" w:rsidRDefault="00B073D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3D </w:t>
            </w:r>
          </w:p>
          <w:p w14:paraId="17C11562" w14:textId="77777777" w:rsidR="00B073D2" w:rsidRPr="00743905" w:rsidRDefault="00B073D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E0307" w14:textId="77777777" w:rsidR="00B073D2" w:rsidRPr="00743905" w:rsidRDefault="00B073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sch. </w:t>
            </w:r>
          </w:p>
          <w:p w14:paraId="62A706BF" w14:textId="77777777" w:rsidR="00B073D2" w:rsidRPr="00743905" w:rsidRDefault="00B073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137 -</w:t>
            </w:r>
          </w:p>
          <w:p w14:paraId="3CBABA1C" w14:textId="77777777" w:rsidR="00B073D2" w:rsidRPr="00743905" w:rsidRDefault="00B073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28D26" w14:textId="77777777" w:rsidR="00B073D2" w:rsidRPr="00743905" w:rsidRDefault="00B073D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DE7DC" w14:textId="77777777" w:rsidR="00B073D2" w:rsidRPr="00743905" w:rsidRDefault="00B073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4C2D5" w14:textId="77777777" w:rsidR="00B073D2" w:rsidRPr="00743905" w:rsidRDefault="00B073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32C09" w14:textId="77777777" w:rsidR="00B073D2" w:rsidRPr="00743905" w:rsidRDefault="00B073D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B073D2" w:rsidRPr="00743905" w14:paraId="3F65F169" w14:textId="77777777" w:rsidTr="00481280">
        <w:trPr>
          <w:cantSplit/>
          <w:trHeight w:val="7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BA3D6" w14:textId="77777777" w:rsidR="00B073D2" w:rsidRPr="00743905" w:rsidRDefault="00B073D2" w:rsidP="00B073D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903C9" w14:textId="77777777" w:rsidR="00B073D2" w:rsidRPr="00743905" w:rsidRDefault="00B073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314F4" w14:textId="77777777" w:rsidR="00B073D2" w:rsidRPr="00743905" w:rsidRDefault="00B073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7B3CC" w14:textId="77777777" w:rsidR="00B073D2" w:rsidRPr="00743905" w:rsidRDefault="00B073D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48E98D2C" w14:textId="77777777" w:rsidR="00B073D2" w:rsidRPr="00743905" w:rsidRDefault="00B073D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5D, </w:t>
            </w:r>
          </w:p>
          <w:p w14:paraId="42D9B8C3" w14:textId="77777777" w:rsidR="00B073D2" w:rsidRPr="00743905" w:rsidRDefault="00B073D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1DA45" w14:textId="77777777" w:rsidR="00B073D2" w:rsidRPr="00743905" w:rsidRDefault="00B073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14:paraId="376F6335" w14:textId="77777777" w:rsidR="00B073D2" w:rsidRPr="00743905" w:rsidRDefault="00B073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139/ 141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DAF70" w14:textId="77777777" w:rsidR="00B073D2" w:rsidRPr="00743905" w:rsidRDefault="00B073D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02498" w14:textId="77777777" w:rsidR="00B073D2" w:rsidRPr="00743905" w:rsidRDefault="00B073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8AAF1" w14:textId="77777777" w:rsidR="00B073D2" w:rsidRPr="00743905" w:rsidRDefault="00B073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2C394" w14:textId="77777777" w:rsidR="00B073D2" w:rsidRPr="00743905" w:rsidRDefault="00B073D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B073D2" w:rsidRPr="00743905" w14:paraId="70978E85" w14:textId="77777777" w:rsidTr="00481280">
        <w:trPr>
          <w:cantSplit/>
          <w:trHeight w:val="17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B3185" w14:textId="77777777" w:rsidR="00B073D2" w:rsidRPr="00743905" w:rsidRDefault="00B073D2" w:rsidP="00B073D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79622" w14:textId="77777777" w:rsidR="00B073D2" w:rsidRPr="00743905" w:rsidRDefault="00B073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74F86" w14:textId="77777777" w:rsidR="00B073D2" w:rsidRPr="00743905" w:rsidRDefault="00B073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291DD" w14:textId="77777777" w:rsidR="00B073D2" w:rsidRDefault="00B073D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02C27805" w14:textId="77777777" w:rsidR="00B073D2" w:rsidRDefault="00B073D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31C26" w14:textId="77777777" w:rsidR="00B073D2" w:rsidRDefault="00B073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sch. 14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BD0D3" w14:textId="77777777" w:rsidR="00B073D2" w:rsidRDefault="00B073D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6F22A" w14:textId="77777777" w:rsidR="00B073D2" w:rsidRPr="00743905" w:rsidRDefault="00B073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501FC" w14:textId="77777777" w:rsidR="00B073D2" w:rsidRPr="00743905" w:rsidRDefault="00B073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9FA63" w14:textId="77777777" w:rsidR="00B073D2" w:rsidRDefault="00B073D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 xml:space="preserve">Afectează intrări - ieşiri </w:t>
            </w:r>
          </w:p>
          <w:p w14:paraId="665779A2" w14:textId="77777777" w:rsidR="00B073D2" w:rsidRDefault="00B073D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la linia 1 abătută Cap Y și linia 202 B Simeria Triaj - Simeria Buclă.</w:t>
            </w:r>
          </w:p>
          <w:p w14:paraId="44E23B9B" w14:textId="77777777" w:rsidR="00B073D2" w:rsidRDefault="00B073D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Nesemnalizată pe teren.</w:t>
            </w:r>
          </w:p>
          <w:p w14:paraId="36157789" w14:textId="77777777" w:rsidR="00B073D2" w:rsidRDefault="00B073D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Stație paralelogram.</w:t>
            </w:r>
          </w:p>
        </w:tc>
      </w:tr>
      <w:tr w:rsidR="00B073D2" w:rsidRPr="00743905" w14:paraId="64B24E3B" w14:textId="77777777" w:rsidTr="00481280">
        <w:trPr>
          <w:cantSplit/>
          <w:trHeight w:val="115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376A9" w14:textId="77777777" w:rsidR="00B073D2" w:rsidRPr="00743905" w:rsidRDefault="00B073D2" w:rsidP="00B073D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BEC11" w14:textId="77777777" w:rsidR="00B073D2" w:rsidRPr="00743905" w:rsidRDefault="00B073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C0444" w14:textId="77777777" w:rsidR="00B073D2" w:rsidRPr="00743905" w:rsidRDefault="00B073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CA3F9" w14:textId="77777777" w:rsidR="00B073D2" w:rsidRDefault="00B073D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5BFB3BAE" w14:textId="77777777" w:rsidR="00B073D2" w:rsidRDefault="00B073D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Grupa A, linia 5A abătută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D7334" w14:textId="77777777" w:rsidR="00B073D2" w:rsidRDefault="00B073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între sch. 13 </w:t>
            </w:r>
          </w:p>
          <w:p w14:paraId="7AA9686E" w14:textId="77777777" w:rsidR="00B073D2" w:rsidRDefault="00B073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</w:t>
            </w:r>
          </w:p>
          <w:p w14:paraId="50183C4C" w14:textId="77777777" w:rsidR="00B073D2" w:rsidRDefault="00B073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TDJ </w:t>
            </w:r>
          </w:p>
          <w:p w14:paraId="4CCDFEA9" w14:textId="77777777" w:rsidR="00B073D2" w:rsidRDefault="00B073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43 / 37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F6513" w14:textId="77777777" w:rsidR="00B073D2" w:rsidRDefault="00B073D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54EEA" w14:textId="77777777" w:rsidR="00B073D2" w:rsidRPr="00743905" w:rsidRDefault="00B073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125A6" w14:textId="77777777" w:rsidR="00B073D2" w:rsidRPr="00743905" w:rsidRDefault="00B073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E2573" w14:textId="77777777" w:rsidR="00B073D2" w:rsidRDefault="00B073D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Nesemnalizată pe teren.</w:t>
            </w:r>
          </w:p>
          <w:p w14:paraId="2CAF85F2" w14:textId="77777777" w:rsidR="00B073D2" w:rsidRDefault="00B073D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Stație paralelogram.</w:t>
            </w:r>
          </w:p>
        </w:tc>
      </w:tr>
    </w:tbl>
    <w:p w14:paraId="27702BEA" w14:textId="77777777" w:rsidR="00B073D2" w:rsidRPr="005905D7" w:rsidRDefault="00B073D2" w:rsidP="00B773E9">
      <w:pPr>
        <w:spacing w:before="40" w:after="40" w:line="192" w:lineRule="auto"/>
        <w:ind w:right="57"/>
        <w:rPr>
          <w:b/>
          <w:sz w:val="20"/>
          <w:lang w:val="ro-RO"/>
        </w:rPr>
      </w:pPr>
    </w:p>
    <w:p w14:paraId="31757111" w14:textId="77777777" w:rsidR="00B073D2" w:rsidRDefault="00B073D2" w:rsidP="00740BAB">
      <w:pPr>
        <w:pStyle w:val="Heading1"/>
        <w:spacing w:line="360" w:lineRule="auto"/>
      </w:pPr>
      <w:r>
        <w:t>LINIA 136</w:t>
      </w:r>
    </w:p>
    <w:p w14:paraId="017F6DEC" w14:textId="77777777" w:rsidR="00B073D2" w:rsidRDefault="00B073D2" w:rsidP="00CF5ED3">
      <w:pPr>
        <w:pStyle w:val="Heading1"/>
        <w:spacing w:line="360" w:lineRule="auto"/>
        <w:rPr>
          <w:sz w:val="8"/>
        </w:rPr>
      </w:pPr>
      <w:r>
        <w:t>STREHAIA - MOTRU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3"/>
        <w:gridCol w:w="2492"/>
      </w:tblGrid>
      <w:tr w:rsidR="00B073D2" w14:paraId="3275ECFB" w14:textId="77777777">
        <w:trPr>
          <w:cantSplit/>
          <w:trHeight w:val="4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8BAEC" w14:textId="77777777" w:rsidR="00B073D2" w:rsidRDefault="00B073D2" w:rsidP="00B073D2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7AE74" w14:textId="77777777" w:rsidR="00B073D2" w:rsidRDefault="00B073D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C5865" w14:textId="77777777" w:rsidR="00B073D2" w:rsidRDefault="00B073D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7D806" w14:textId="77777777" w:rsidR="00B073D2" w:rsidRDefault="00B073D2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Strehaia</w:t>
            </w:r>
          </w:p>
          <w:p w14:paraId="6D971849" w14:textId="77777777" w:rsidR="00B073D2" w:rsidRDefault="00B073D2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B9042" w14:textId="77777777" w:rsidR="00B073D2" w:rsidRDefault="00B073D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7D2A0D36" w14:textId="77777777" w:rsidR="00B073D2" w:rsidRDefault="00B073D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nr. 12 </w:t>
            </w:r>
          </w:p>
          <w:p w14:paraId="5149DDA2" w14:textId="77777777" w:rsidR="00B073D2" w:rsidRDefault="00B073D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86400" w14:textId="77777777" w:rsidR="00B073D2" w:rsidRDefault="00B073D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106CD" w14:textId="77777777" w:rsidR="00B073D2" w:rsidRDefault="00B073D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EC629" w14:textId="77777777" w:rsidR="00B073D2" w:rsidRDefault="00B073D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4C4A5" w14:textId="77777777" w:rsidR="00B073D2" w:rsidRDefault="00B073D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E58DF28" w14:textId="77777777" w:rsidR="00B073D2" w:rsidRDefault="00B073D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2 - 5 către staţia Jirov.</w:t>
            </w:r>
          </w:p>
        </w:tc>
      </w:tr>
      <w:tr w:rsidR="00B073D2" w14:paraId="578AC923" w14:textId="77777777">
        <w:trPr>
          <w:cantSplit/>
          <w:trHeight w:val="4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11EF0" w14:textId="77777777" w:rsidR="00B073D2" w:rsidRDefault="00B073D2" w:rsidP="00B073D2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CE183" w14:textId="77777777" w:rsidR="00B073D2" w:rsidRDefault="00B073D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4300A" w14:textId="77777777" w:rsidR="00B073D2" w:rsidRDefault="00B073D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3B41E" w14:textId="77777777" w:rsidR="00B073D2" w:rsidRDefault="00B073D2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Strehaia</w:t>
            </w:r>
          </w:p>
          <w:p w14:paraId="3AD1BD7D" w14:textId="77777777" w:rsidR="00B073D2" w:rsidRDefault="00B073D2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F2F0B" w14:textId="77777777" w:rsidR="00B073D2" w:rsidRDefault="00B073D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2D9C692D" w14:textId="77777777" w:rsidR="00B073D2" w:rsidRDefault="00B073D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nr. 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BB551" w14:textId="77777777" w:rsidR="00B073D2" w:rsidRDefault="00B073D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7D9AF" w14:textId="77777777" w:rsidR="00B073D2" w:rsidRDefault="00B073D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7190A" w14:textId="77777777" w:rsidR="00B073D2" w:rsidRDefault="00B073D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8883F" w14:textId="77777777" w:rsidR="00B073D2" w:rsidRDefault="00B073D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787FBD36" w14:textId="77777777" w:rsidR="00B073D2" w:rsidRDefault="00B073D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la linia 1.</w:t>
            </w:r>
          </w:p>
        </w:tc>
      </w:tr>
      <w:tr w:rsidR="00B073D2" w14:paraId="48822A88" w14:textId="77777777">
        <w:trPr>
          <w:cantSplit/>
          <w:trHeight w:val="8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31BC2" w14:textId="77777777" w:rsidR="00B073D2" w:rsidRDefault="00B073D2" w:rsidP="00B073D2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CA55D" w14:textId="77777777" w:rsidR="00B073D2" w:rsidRDefault="00B073D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0A9FF" w14:textId="77777777" w:rsidR="00B073D2" w:rsidRDefault="00B073D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65184" w14:textId="77777777" w:rsidR="00B073D2" w:rsidRDefault="00B073D2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Strehaia</w:t>
            </w:r>
          </w:p>
          <w:p w14:paraId="2431D913" w14:textId="77777777" w:rsidR="00B073D2" w:rsidRDefault="00B073D2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16724" w14:textId="77777777" w:rsidR="00B073D2" w:rsidRDefault="00B073D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5EBE91FA" w14:textId="77777777" w:rsidR="00B073D2" w:rsidRDefault="00B073D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 /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3075D" w14:textId="77777777" w:rsidR="00B073D2" w:rsidRDefault="00B073D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E4D5B" w14:textId="77777777" w:rsidR="00B073D2" w:rsidRDefault="00B073D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A7C57" w14:textId="77777777" w:rsidR="00B073D2" w:rsidRDefault="00B073D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0FF1A" w14:textId="77777777" w:rsidR="00B073D2" w:rsidRDefault="00B073D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27677F0F" w14:textId="77777777" w:rsidR="00B073D2" w:rsidRDefault="00B073D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la liniile 4 și 5 direcţia Jirov.</w:t>
            </w:r>
          </w:p>
        </w:tc>
      </w:tr>
      <w:tr w:rsidR="00B073D2" w14:paraId="17AB168E" w14:textId="77777777">
        <w:trPr>
          <w:cantSplit/>
          <w:trHeight w:val="5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67334" w14:textId="77777777" w:rsidR="00B073D2" w:rsidRDefault="00B073D2" w:rsidP="00B073D2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E7CE3" w14:textId="77777777" w:rsidR="00B073D2" w:rsidRDefault="00B073D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9F8FE" w14:textId="77777777" w:rsidR="00B073D2" w:rsidRDefault="00B073D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1EAA9" w14:textId="77777777" w:rsidR="00B073D2" w:rsidRDefault="00B073D2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Jirov</w:t>
            </w:r>
          </w:p>
          <w:p w14:paraId="5FD42CAF" w14:textId="77777777" w:rsidR="00B073D2" w:rsidRDefault="00B073D2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 </w:t>
            </w:r>
          </w:p>
          <w:p w14:paraId="69C326DD" w14:textId="77777777" w:rsidR="00B073D2" w:rsidRDefault="00B073D2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6DEB2" w14:textId="77777777" w:rsidR="00B073D2" w:rsidRDefault="00B073D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</w:t>
            </w:r>
          </w:p>
          <w:p w14:paraId="488A60E1" w14:textId="77777777" w:rsidR="00B073D2" w:rsidRDefault="00B073D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36848" w14:textId="77777777" w:rsidR="00B073D2" w:rsidRDefault="00B073D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49C7A" w14:textId="77777777" w:rsidR="00B073D2" w:rsidRDefault="00B073D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3B3C9" w14:textId="77777777" w:rsidR="00B073D2" w:rsidRDefault="00B073D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4FA16" w14:textId="77777777" w:rsidR="00B073D2" w:rsidRDefault="00B073D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073D2" w14:paraId="2F4C8CAD" w14:textId="77777777">
        <w:trPr>
          <w:cantSplit/>
          <w:trHeight w:val="5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D031B" w14:textId="77777777" w:rsidR="00B073D2" w:rsidRDefault="00B073D2" w:rsidP="00B073D2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CDB27" w14:textId="77777777" w:rsidR="00B073D2" w:rsidRDefault="00B073D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27+250</w:t>
            </w:r>
          </w:p>
          <w:p w14:paraId="553057C9" w14:textId="77777777" w:rsidR="00B073D2" w:rsidRDefault="00B073D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49416" w14:textId="77777777" w:rsidR="00B073D2" w:rsidRDefault="00B073D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1D034" w14:textId="77777777" w:rsidR="00B073D2" w:rsidRDefault="00B073D2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Motru Est</w:t>
            </w:r>
          </w:p>
          <w:p w14:paraId="4A2D4E48" w14:textId="77777777" w:rsidR="00B073D2" w:rsidRDefault="00B073D2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0EF81" w14:textId="77777777" w:rsidR="00B073D2" w:rsidRDefault="00B073D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10F6A" w14:textId="77777777" w:rsidR="00B073D2" w:rsidRDefault="00B073D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93066" w14:textId="77777777" w:rsidR="00B073D2" w:rsidRDefault="00B073D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27932" w14:textId="77777777" w:rsidR="00B073D2" w:rsidRDefault="00B073D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03938" w14:textId="77777777" w:rsidR="00B073D2" w:rsidRDefault="00B073D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3 și 11.</w:t>
            </w:r>
          </w:p>
          <w:p w14:paraId="00E0132E" w14:textId="77777777" w:rsidR="00B073D2" w:rsidRDefault="00B073D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073D2" w14:paraId="680BBA30" w14:textId="77777777">
        <w:trPr>
          <w:cantSplit/>
          <w:trHeight w:val="64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D8ED5" w14:textId="77777777" w:rsidR="00B073D2" w:rsidRDefault="00B073D2" w:rsidP="00B073D2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D5962" w14:textId="77777777" w:rsidR="00B073D2" w:rsidRDefault="00B073D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AD82E" w14:textId="77777777" w:rsidR="00B073D2" w:rsidRDefault="00B073D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4617C" w14:textId="77777777" w:rsidR="00B073D2" w:rsidRDefault="00B073D2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Motru Est</w:t>
            </w:r>
          </w:p>
          <w:p w14:paraId="195CA6CB" w14:textId="77777777" w:rsidR="00B073D2" w:rsidRDefault="00B073D2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77DEF" w14:textId="77777777" w:rsidR="00B073D2" w:rsidRDefault="00B073D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0D26F88B" w14:textId="77777777" w:rsidR="00B073D2" w:rsidRDefault="00B073D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nr.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9A13F" w14:textId="77777777" w:rsidR="00B073D2" w:rsidRDefault="00B073D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BC2EF" w14:textId="77777777" w:rsidR="00B073D2" w:rsidRDefault="00B073D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20485" w14:textId="77777777" w:rsidR="00B073D2" w:rsidRDefault="00B073D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436E8" w14:textId="77777777" w:rsidR="00B073D2" w:rsidRDefault="00B073D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63EB6541" w14:textId="77777777" w:rsidR="00B073D2" w:rsidRDefault="00B073D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la liniile 7 şi 8 </w:t>
            </w:r>
          </w:p>
          <w:p w14:paraId="58985BEF" w14:textId="77777777" w:rsidR="00B073D2" w:rsidRDefault="00B073D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primiri - expedieri.</w:t>
            </w:r>
          </w:p>
        </w:tc>
      </w:tr>
      <w:tr w:rsidR="00B073D2" w14:paraId="0D59FF12" w14:textId="77777777">
        <w:trPr>
          <w:cantSplit/>
          <w:trHeight w:val="14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29F87" w14:textId="77777777" w:rsidR="00B073D2" w:rsidRDefault="00B073D2" w:rsidP="00B073D2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EBA97" w14:textId="77777777" w:rsidR="00B073D2" w:rsidRDefault="00B073D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8DD58" w14:textId="77777777" w:rsidR="00B073D2" w:rsidRDefault="00B073D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02C11" w14:textId="77777777" w:rsidR="00B073D2" w:rsidRDefault="00B073D2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Motru Est</w:t>
            </w:r>
          </w:p>
          <w:p w14:paraId="22E783BC" w14:textId="77777777" w:rsidR="00B073D2" w:rsidRDefault="00B073D2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58B01" w14:textId="77777777" w:rsidR="00B073D2" w:rsidRDefault="00B073D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29 /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278B0" w14:textId="77777777" w:rsidR="00B073D2" w:rsidRDefault="00B073D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CAACF" w14:textId="77777777" w:rsidR="00B073D2" w:rsidRDefault="00B073D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1D438" w14:textId="77777777" w:rsidR="00B073D2" w:rsidRDefault="00B073D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71621" w14:textId="77777777" w:rsidR="00B073D2" w:rsidRDefault="00B073D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5308A2CA" w14:textId="77777777" w:rsidR="00B073D2" w:rsidRDefault="00B073D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la liniile 9 – 13, Cap X.</w:t>
            </w:r>
          </w:p>
        </w:tc>
      </w:tr>
      <w:tr w:rsidR="00B073D2" w14:paraId="740D23C7" w14:textId="77777777">
        <w:trPr>
          <w:cantSplit/>
          <w:trHeight w:val="4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B074A" w14:textId="77777777" w:rsidR="00B073D2" w:rsidRDefault="00B073D2" w:rsidP="00B073D2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39319" w14:textId="77777777" w:rsidR="00B073D2" w:rsidRDefault="00B073D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F1187" w14:textId="77777777" w:rsidR="00B073D2" w:rsidRDefault="00B073D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05403" w14:textId="77777777" w:rsidR="00B073D2" w:rsidRDefault="00B073D2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Motru Est</w:t>
            </w:r>
          </w:p>
          <w:p w14:paraId="3993ED8D" w14:textId="77777777" w:rsidR="00B073D2" w:rsidRDefault="00B073D2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9</w:t>
            </w:r>
          </w:p>
          <w:p w14:paraId="7B0D1ABA" w14:textId="77777777" w:rsidR="00B073D2" w:rsidRDefault="00B073D2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74FFA" w14:textId="77777777" w:rsidR="00B073D2" w:rsidRDefault="00B073D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953EDC8" w14:textId="77777777" w:rsidR="00B073D2" w:rsidRDefault="00B073D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5E1D4" w14:textId="77777777" w:rsidR="00B073D2" w:rsidRDefault="00B073D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5697E" w14:textId="77777777" w:rsidR="00B073D2" w:rsidRDefault="00B073D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CDAB1" w14:textId="77777777" w:rsidR="00B073D2" w:rsidRDefault="00B073D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EA2EC" w14:textId="77777777" w:rsidR="00B073D2" w:rsidRDefault="00B073D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073D2" w14:paraId="004603B5" w14:textId="77777777">
        <w:trPr>
          <w:cantSplit/>
          <w:trHeight w:val="40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286A6" w14:textId="77777777" w:rsidR="00B073D2" w:rsidRDefault="00B073D2" w:rsidP="00B073D2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463CC" w14:textId="77777777" w:rsidR="00B073D2" w:rsidRDefault="00B073D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56C9D" w14:textId="77777777" w:rsidR="00B073D2" w:rsidRDefault="00B073D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4A545" w14:textId="77777777" w:rsidR="00B073D2" w:rsidRDefault="00B073D2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Motru Est</w:t>
            </w:r>
          </w:p>
          <w:p w14:paraId="67A5008F" w14:textId="77777777" w:rsidR="00B073D2" w:rsidRDefault="00B073D2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36C81" w14:textId="77777777" w:rsidR="00B073D2" w:rsidRDefault="00B073D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443662AF" w14:textId="77777777" w:rsidR="00B073D2" w:rsidRDefault="00B073D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nr. 43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4BAE6" w14:textId="77777777" w:rsidR="00B073D2" w:rsidRDefault="00B073D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2F5E7" w14:textId="77777777" w:rsidR="00B073D2" w:rsidRDefault="00B073D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06B92" w14:textId="77777777" w:rsidR="00B073D2" w:rsidRDefault="00B073D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B92EA" w14:textId="77777777" w:rsidR="00B073D2" w:rsidRDefault="00B073D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E3FCA70" w14:textId="77777777" w:rsidR="00B073D2" w:rsidRDefault="00B073D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10 şi 11.</w:t>
            </w:r>
          </w:p>
        </w:tc>
      </w:tr>
      <w:tr w:rsidR="00B073D2" w14:paraId="00038678" w14:textId="77777777">
        <w:trPr>
          <w:cantSplit/>
          <w:trHeight w:val="178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8ED9B" w14:textId="77777777" w:rsidR="00B073D2" w:rsidRDefault="00B073D2" w:rsidP="00B073D2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0054B" w14:textId="77777777" w:rsidR="00B073D2" w:rsidRDefault="00B073D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7AFA5" w14:textId="77777777" w:rsidR="00B073D2" w:rsidRDefault="00B073D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A2F14" w14:textId="77777777" w:rsidR="00B073D2" w:rsidRDefault="00B073D2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Motru Est</w:t>
            </w:r>
          </w:p>
          <w:p w14:paraId="573CF206" w14:textId="77777777" w:rsidR="00B073D2" w:rsidRDefault="00B073D2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DAF43" w14:textId="77777777" w:rsidR="00B073D2" w:rsidRDefault="00B073D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22 / 26 şi </w:t>
            </w:r>
          </w:p>
          <w:p w14:paraId="05D98A70" w14:textId="77777777" w:rsidR="00B073D2" w:rsidRDefault="00B073D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</w:t>
            </w:r>
          </w:p>
          <w:p w14:paraId="05A0B026" w14:textId="77777777" w:rsidR="00B073D2" w:rsidRDefault="00B073D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nr. 30, 38, 40 </w:t>
            </w:r>
          </w:p>
          <w:p w14:paraId="009263E5" w14:textId="77777777" w:rsidR="00B073D2" w:rsidRDefault="00B073D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48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F039D" w14:textId="77777777" w:rsidR="00B073D2" w:rsidRDefault="00B073D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A5316" w14:textId="77777777" w:rsidR="00B073D2" w:rsidRDefault="00B073D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2490C" w14:textId="77777777" w:rsidR="00B073D2" w:rsidRDefault="00B073D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92F9F" w14:textId="77777777" w:rsidR="00B073D2" w:rsidRDefault="00B073D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F84AD91" w14:textId="77777777" w:rsidR="00B073D2" w:rsidRDefault="00B073D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1 - 13.</w:t>
            </w:r>
          </w:p>
        </w:tc>
      </w:tr>
    </w:tbl>
    <w:p w14:paraId="224A6790" w14:textId="77777777" w:rsidR="00B073D2" w:rsidRDefault="00B073D2">
      <w:pPr>
        <w:spacing w:line="192" w:lineRule="auto"/>
        <w:ind w:right="57"/>
        <w:rPr>
          <w:sz w:val="20"/>
          <w:lang w:val="ro-RO"/>
        </w:rPr>
      </w:pPr>
    </w:p>
    <w:p w14:paraId="7BAE7157" w14:textId="77777777" w:rsidR="00B073D2" w:rsidRDefault="00B073D2" w:rsidP="00C83010">
      <w:pPr>
        <w:pStyle w:val="Heading1"/>
        <w:spacing w:line="360" w:lineRule="auto"/>
      </w:pPr>
      <w:r>
        <w:t>LINIA 143</w:t>
      </w:r>
    </w:p>
    <w:p w14:paraId="6E3F1C80" w14:textId="77777777" w:rsidR="00B073D2" w:rsidRDefault="00B073D2" w:rsidP="003A21BE">
      <w:pPr>
        <w:pStyle w:val="Heading1"/>
        <w:spacing w:line="360" w:lineRule="auto"/>
        <w:rPr>
          <w:b w:val="0"/>
          <w:bCs w:val="0"/>
          <w:sz w:val="8"/>
        </w:rPr>
      </w:pPr>
      <w:r>
        <w:t>GURA MOTRULUI - TÂRGU JIU</w:t>
      </w:r>
    </w:p>
    <w:tbl>
      <w:tblPr>
        <w:tblW w:w="102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5"/>
        <w:gridCol w:w="855"/>
        <w:gridCol w:w="756"/>
        <w:gridCol w:w="2198"/>
        <w:gridCol w:w="868"/>
        <w:gridCol w:w="783"/>
        <w:gridCol w:w="841"/>
        <w:gridCol w:w="769"/>
        <w:gridCol w:w="2478"/>
      </w:tblGrid>
      <w:tr w:rsidR="00B073D2" w14:paraId="3DD30744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54B1F" w14:textId="77777777" w:rsidR="00B073D2" w:rsidRDefault="00B073D2" w:rsidP="00B073D2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F980A" w14:textId="77777777" w:rsidR="00B073D2" w:rsidRDefault="00B073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12+875</w:t>
            </w:r>
          </w:p>
          <w:p w14:paraId="30C87ED1" w14:textId="77777777" w:rsidR="00B073D2" w:rsidRDefault="00B073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13+200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5E0D5" w14:textId="77777777" w:rsidR="00B073D2" w:rsidRPr="00984839" w:rsidRDefault="00B073D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F1B1A" w14:textId="77777777" w:rsidR="00B073D2" w:rsidRDefault="00B073D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593F9879" w14:textId="77777777" w:rsidR="00B073D2" w:rsidRDefault="00B073D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9469A" w14:textId="77777777" w:rsidR="00B073D2" w:rsidRDefault="00B073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66A51" w14:textId="77777777" w:rsidR="00B073D2" w:rsidRDefault="00B073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9A6AE" w14:textId="77777777" w:rsidR="00B073D2" w:rsidRDefault="00B073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C216C" w14:textId="77777777" w:rsidR="00B073D2" w:rsidRPr="00984839" w:rsidRDefault="00B073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B1FA0" w14:textId="77777777" w:rsidR="00B073D2" w:rsidRDefault="00B073D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23, 25, 31, 35 </w:t>
            </w:r>
          </w:p>
          <w:p w14:paraId="73290C79" w14:textId="77777777" w:rsidR="00B073D2" w:rsidRDefault="00B073D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47.</w:t>
            </w:r>
          </w:p>
          <w:p w14:paraId="08D06583" w14:textId="77777777" w:rsidR="00B073D2" w:rsidRDefault="00B073D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073D2" w14:paraId="04049434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A89C7" w14:textId="77777777" w:rsidR="00B073D2" w:rsidRDefault="00B073D2" w:rsidP="00B073D2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47B78" w14:textId="77777777" w:rsidR="00B073D2" w:rsidRDefault="00B073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1A52D" w14:textId="77777777" w:rsidR="00B073D2" w:rsidRDefault="00B073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A8F7B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Gura Motrului - Turceni și St. Turceni</w:t>
            </w:r>
          </w:p>
          <w:p w14:paraId="091F3D40" w14:textId="77777777" w:rsidR="00B073D2" w:rsidRDefault="00B073D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D7261" w14:textId="77777777" w:rsidR="00B073D2" w:rsidRDefault="00B073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9BA91" w14:textId="77777777" w:rsidR="00B073D2" w:rsidRDefault="00B073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749E2" w14:textId="77777777" w:rsidR="00B073D2" w:rsidRDefault="00B073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11+850</w:t>
            </w:r>
          </w:p>
          <w:p w14:paraId="7FFA2AA8" w14:textId="77777777" w:rsidR="00B073D2" w:rsidRDefault="00B073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13+300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35AC7" w14:textId="77777777" w:rsidR="00B073D2" w:rsidRPr="00984839" w:rsidRDefault="00B073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E65ED" w14:textId="77777777" w:rsidR="00B073D2" w:rsidRDefault="00B073D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37990293" w14:textId="77777777" w:rsidR="00B073D2" w:rsidRDefault="00B073D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15, 51 și 57.</w:t>
            </w:r>
          </w:p>
        </w:tc>
      </w:tr>
      <w:tr w:rsidR="00B073D2" w14:paraId="7DBC9CF1" w14:textId="77777777">
        <w:trPr>
          <w:cantSplit/>
          <w:trHeight w:val="139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6375A" w14:textId="77777777" w:rsidR="00B073D2" w:rsidRDefault="00B073D2" w:rsidP="00B073D2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654D4" w14:textId="77777777" w:rsidR="00B073D2" w:rsidRDefault="00B073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140C1" w14:textId="77777777" w:rsidR="00B073D2" w:rsidRPr="00984839" w:rsidRDefault="00B073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DE9C8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243E63F1" w14:textId="77777777" w:rsidR="00B073D2" w:rsidRDefault="00B073D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directă, Cap Y</w:t>
            </w:r>
          </w:p>
          <w:p w14:paraId="088CD691" w14:textId="77777777" w:rsidR="00B073D2" w:rsidRDefault="00B073D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28, 18, 14, 12, 6 și 4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02D21" w14:textId="77777777" w:rsidR="00B073D2" w:rsidRDefault="00B073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00428" w14:textId="77777777" w:rsidR="00B073D2" w:rsidRDefault="00B073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C6313" w14:textId="77777777" w:rsidR="00B073D2" w:rsidRDefault="00B073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14+290</w:t>
            </w:r>
          </w:p>
          <w:p w14:paraId="7201A325" w14:textId="77777777" w:rsidR="00B073D2" w:rsidRDefault="00B073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15+100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CBB13" w14:textId="77777777" w:rsidR="00B073D2" w:rsidRPr="00984839" w:rsidRDefault="00B073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1B2D4" w14:textId="77777777" w:rsidR="00B073D2" w:rsidRDefault="00B073D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A362A36" w14:textId="77777777" w:rsidR="00B073D2" w:rsidRDefault="00B073D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sch 28, 18, 14, 12, 6 </w:t>
            </w:r>
          </w:p>
          <w:p w14:paraId="5AFE2020" w14:textId="77777777" w:rsidR="00B073D2" w:rsidRDefault="00B073D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4.</w:t>
            </w:r>
          </w:p>
          <w:p w14:paraId="6223428A" w14:textId="77777777" w:rsidR="00B073D2" w:rsidRDefault="00B073D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073D2" w14:paraId="36F946B3" w14:textId="77777777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DD092" w14:textId="77777777" w:rsidR="00B073D2" w:rsidRDefault="00B073D2" w:rsidP="00B073D2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7572B" w14:textId="77777777" w:rsidR="00B073D2" w:rsidRDefault="00B073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7D632" w14:textId="77777777" w:rsidR="00B073D2" w:rsidRPr="00984839" w:rsidRDefault="00B073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14A9A" w14:textId="77777777" w:rsidR="00B073D2" w:rsidRDefault="00B073D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1AF7DB53" w14:textId="77777777" w:rsidR="00B073D2" w:rsidRDefault="00B073D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5CFC7" w14:textId="77777777" w:rsidR="00B073D2" w:rsidRDefault="00B073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4120C9DA" w14:textId="77777777" w:rsidR="00B073D2" w:rsidRDefault="00B073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15 - 23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C91C1" w14:textId="77777777" w:rsidR="00B073D2" w:rsidRDefault="00B073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05FA0" w14:textId="77777777" w:rsidR="00B073D2" w:rsidRDefault="00B073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12DAE" w14:textId="77777777" w:rsidR="00B073D2" w:rsidRDefault="00B073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23AA9" w14:textId="77777777" w:rsidR="00B073D2" w:rsidRDefault="00B073D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651460D" w14:textId="77777777" w:rsidR="00B073D2" w:rsidRDefault="00B073D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2 - 13.</w:t>
            </w:r>
          </w:p>
        </w:tc>
      </w:tr>
      <w:tr w:rsidR="00B073D2" w14:paraId="0719FB7A" w14:textId="77777777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A2309" w14:textId="77777777" w:rsidR="00B073D2" w:rsidRDefault="00B073D2" w:rsidP="00B073D2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EDA39" w14:textId="77777777" w:rsidR="00B073D2" w:rsidRDefault="00B073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6A143" w14:textId="77777777" w:rsidR="00B073D2" w:rsidRPr="00984839" w:rsidRDefault="00B073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5580A" w14:textId="77777777" w:rsidR="00B073D2" w:rsidRDefault="00B073D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77AF4328" w14:textId="77777777" w:rsidR="00B073D2" w:rsidRDefault="00B073D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05955" w14:textId="77777777" w:rsidR="00B073D2" w:rsidRDefault="00B073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1D5FD8D7" w14:textId="77777777" w:rsidR="00B073D2" w:rsidRDefault="00B073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35 - 51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E641C" w14:textId="77777777" w:rsidR="00B073D2" w:rsidRDefault="00B073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33BE6" w14:textId="77777777" w:rsidR="00B073D2" w:rsidRDefault="00B073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DA31A" w14:textId="77777777" w:rsidR="00B073D2" w:rsidRDefault="00B073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6D26E" w14:textId="77777777" w:rsidR="00B073D2" w:rsidRDefault="00B073D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C63AE14" w14:textId="77777777" w:rsidR="00B073D2" w:rsidRDefault="00B073D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și 3.</w:t>
            </w:r>
          </w:p>
        </w:tc>
      </w:tr>
      <w:tr w:rsidR="00B073D2" w14:paraId="1E378A38" w14:textId="77777777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1325E" w14:textId="77777777" w:rsidR="00B073D2" w:rsidRDefault="00B073D2" w:rsidP="00B073D2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5F8B9" w14:textId="77777777" w:rsidR="00B073D2" w:rsidRDefault="00B073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38A01" w14:textId="77777777" w:rsidR="00B073D2" w:rsidRPr="00984839" w:rsidRDefault="00B073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21611" w14:textId="77777777" w:rsidR="00B073D2" w:rsidRDefault="00B073D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1A454B84" w14:textId="77777777" w:rsidR="00B073D2" w:rsidRDefault="00B073D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EC969" w14:textId="77777777" w:rsidR="00B073D2" w:rsidRDefault="00B073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0831C5C5" w14:textId="77777777" w:rsidR="00B073D2" w:rsidRDefault="00B073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787CDD85" w14:textId="77777777" w:rsidR="00B073D2" w:rsidRDefault="00B073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37 / 41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B380B" w14:textId="77777777" w:rsidR="00B073D2" w:rsidRDefault="00B073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1DA3D" w14:textId="77777777" w:rsidR="00B073D2" w:rsidRDefault="00B073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DFA47" w14:textId="77777777" w:rsidR="00B073D2" w:rsidRDefault="00B073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73E67" w14:textId="77777777" w:rsidR="00B073D2" w:rsidRDefault="00B073D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A31A945" w14:textId="77777777" w:rsidR="00B073D2" w:rsidRDefault="00B073D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5 - 13.</w:t>
            </w:r>
          </w:p>
        </w:tc>
      </w:tr>
      <w:tr w:rsidR="00B073D2" w14:paraId="068AC061" w14:textId="77777777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E4B21" w14:textId="77777777" w:rsidR="00B073D2" w:rsidRDefault="00B073D2" w:rsidP="00B073D2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50116" w14:textId="77777777" w:rsidR="00B073D2" w:rsidRDefault="00B073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78980" w14:textId="77777777" w:rsidR="00B073D2" w:rsidRPr="00984839" w:rsidRDefault="00B073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2CB8B" w14:textId="77777777" w:rsidR="00B073D2" w:rsidRDefault="00B073D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56475761" w14:textId="77777777" w:rsidR="00B073D2" w:rsidRDefault="00B073D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013CF" w14:textId="77777777" w:rsidR="00B073D2" w:rsidRDefault="00B073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5A34B16F" w14:textId="77777777" w:rsidR="00B073D2" w:rsidRDefault="00B073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3287C2DF" w14:textId="77777777" w:rsidR="00B073D2" w:rsidRDefault="00B073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 / 61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BACCC" w14:textId="77777777" w:rsidR="00B073D2" w:rsidRDefault="00B073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0C208" w14:textId="77777777" w:rsidR="00B073D2" w:rsidRDefault="00B073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0A864" w14:textId="77777777" w:rsidR="00B073D2" w:rsidRDefault="00B073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8C4FF" w14:textId="77777777" w:rsidR="00B073D2" w:rsidRDefault="00B073D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FCA14BE" w14:textId="77777777" w:rsidR="00B073D2" w:rsidRDefault="00B073D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7 - 15.</w:t>
            </w:r>
          </w:p>
        </w:tc>
      </w:tr>
      <w:tr w:rsidR="00B073D2" w14:paraId="68B1C800" w14:textId="77777777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2F1ED" w14:textId="77777777" w:rsidR="00B073D2" w:rsidRDefault="00B073D2" w:rsidP="00B073D2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7DCC6" w14:textId="77777777" w:rsidR="00B073D2" w:rsidRDefault="00B073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D834D" w14:textId="77777777" w:rsidR="00B073D2" w:rsidRPr="00984839" w:rsidRDefault="00B073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305FB" w14:textId="77777777" w:rsidR="00B073D2" w:rsidRDefault="00B073D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0A591BF8" w14:textId="77777777" w:rsidR="00B073D2" w:rsidRDefault="00B073D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2ABE6" w14:textId="77777777" w:rsidR="00B073D2" w:rsidRDefault="00B073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70D94FDF" w14:textId="77777777" w:rsidR="00B073D2" w:rsidRDefault="00B073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porți-unea </w:t>
            </w:r>
          </w:p>
          <w:p w14:paraId="5BDA1C7D" w14:textId="77777777" w:rsidR="00B073D2" w:rsidRDefault="00B073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linie cuprin-să </w:t>
            </w:r>
          </w:p>
          <w:p w14:paraId="5983D8A0" w14:textId="77777777" w:rsidR="00B073D2" w:rsidRDefault="00B073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TDJ </w:t>
            </w:r>
          </w:p>
          <w:p w14:paraId="321A5D93" w14:textId="77777777" w:rsidR="00B073D2" w:rsidRDefault="00B073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53 / 59</w:t>
            </w:r>
          </w:p>
          <w:p w14:paraId="38849603" w14:textId="77777777" w:rsidR="00B073D2" w:rsidRDefault="00B073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517BC11D" w14:textId="77777777" w:rsidR="00B073D2" w:rsidRDefault="00B073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13AC4F14" w14:textId="77777777" w:rsidR="00B073D2" w:rsidRDefault="00B073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65 / 69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26810" w14:textId="77777777" w:rsidR="00B073D2" w:rsidRDefault="00B073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F17AF" w14:textId="77777777" w:rsidR="00B073D2" w:rsidRDefault="00B073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C87AA" w14:textId="77777777" w:rsidR="00B073D2" w:rsidRDefault="00B073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D5E9A" w14:textId="77777777" w:rsidR="00B073D2" w:rsidRDefault="00B073D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FD2E541" w14:textId="77777777" w:rsidR="00B073D2" w:rsidRDefault="00B073D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5 - 13.</w:t>
            </w:r>
          </w:p>
        </w:tc>
      </w:tr>
      <w:tr w:rsidR="00B073D2" w14:paraId="72076596" w14:textId="77777777">
        <w:trPr>
          <w:cantSplit/>
          <w:trHeight w:val="1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29C98" w14:textId="77777777" w:rsidR="00B073D2" w:rsidRDefault="00B073D2" w:rsidP="00B073D2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E189D" w14:textId="77777777" w:rsidR="00B073D2" w:rsidRDefault="00B073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2E4A6" w14:textId="77777777" w:rsidR="00B073D2" w:rsidRPr="00984839" w:rsidRDefault="00B073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A9530" w14:textId="77777777" w:rsidR="00B073D2" w:rsidRDefault="00B073D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599A26F5" w14:textId="77777777" w:rsidR="00B073D2" w:rsidRDefault="00B073D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55AA7" w14:textId="77777777" w:rsidR="00B073D2" w:rsidRDefault="00B073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47 </w:t>
            </w:r>
          </w:p>
          <w:p w14:paraId="59035D62" w14:textId="77777777" w:rsidR="00B073D2" w:rsidRDefault="00B073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25296" w14:textId="77777777" w:rsidR="00B073D2" w:rsidRDefault="00B073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74A77" w14:textId="77777777" w:rsidR="00B073D2" w:rsidRDefault="00B073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08861" w14:textId="77777777" w:rsidR="00B073D2" w:rsidRDefault="00B073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CC037" w14:textId="77777777" w:rsidR="00B073D2" w:rsidRDefault="00B073D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866C2B0" w14:textId="77777777" w:rsidR="00B073D2" w:rsidRDefault="00B073D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din linia 4 până la </w:t>
            </w:r>
          </w:p>
          <w:p w14:paraId="1947C96F" w14:textId="77777777" w:rsidR="00B073D2" w:rsidRDefault="00B073D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axa staţiei Turceni.</w:t>
            </w:r>
          </w:p>
        </w:tc>
      </w:tr>
      <w:tr w:rsidR="00B073D2" w14:paraId="723A4A87" w14:textId="77777777">
        <w:trPr>
          <w:cantSplit/>
          <w:trHeight w:val="67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12986" w14:textId="77777777" w:rsidR="00B073D2" w:rsidRDefault="00B073D2" w:rsidP="00B073D2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2C13D" w14:textId="77777777" w:rsidR="00B073D2" w:rsidRDefault="00B073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C068C" w14:textId="77777777" w:rsidR="00B073D2" w:rsidRPr="00984839" w:rsidRDefault="00B073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3E3FA" w14:textId="77777777" w:rsidR="00B073D2" w:rsidRDefault="00B073D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594DD3B9" w14:textId="77777777" w:rsidR="00B073D2" w:rsidRDefault="00B073D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03B3F" w14:textId="77777777" w:rsidR="00B073D2" w:rsidRDefault="00B073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7EADADF5" w14:textId="77777777" w:rsidR="00B073D2" w:rsidRDefault="00B073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 / 49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79A8B" w14:textId="77777777" w:rsidR="00B073D2" w:rsidRDefault="00B073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0C128" w14:textId="77777777" w:rsidR="00B073D2" w:rsidRDefault="00B073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EDC45" w14:textId="77777777" w:rsidR="00B073D2" w:rsidRDefault="00B073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51A82" w14:textId="77777777" w:rsidR="00B073D2" w:rsidRDefault="00B073D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B96C617" w14:textId="77777777" w:rsidR="00B073D2" w:rsidRDefault="00B073D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6 - 13 Cap X.</w:t>
            </w:r>
          </w:p>
        </w:tc>
      </w:tr>
      <w:tr w:rsidR="00B073D2" w14:paraId="77C69CBB" w14:textId="77777777">
        <w:trPr>
          <w:cantSplit/>
          <w:trHeight w:val="4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A05A5" w14:textId="77777777" w:rsidR="00B073D2" w:rsidRDefault="00B073D2" w:rsidP="00B073D2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7544C" w14:textId="77777777" w:rsidR="00B073D2" w:rsidRDefault="00B073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9BAC8" w14:textId="77777777" w:rsidR="00B073D2" w:rsidRPr="00984839" w:rsidRDefault="00B073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F55F7" w14:textId="77777777" w:rsidR="00B073D2" w:rsidRDefault="00B073D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471186E6" w14:textId="77777777" w:rsidR="00B073D2" w:rsidRDefault="00B073D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0F8CE" w14:textId="77777777" w:rsidR="00B073D2" w:rsidRDefault="00B073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3705A2BF" w14:textId="77777777" w:rsidR="00B073D2" w:rsidRDefault="00B073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2 - 6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13DCB" w14:textId="77777777" w:rsidR="00B073D2" w:rsidRDefault="00B073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C8EBA" w14:textId="77777777" w:rsidR="00B073D2" w:rsidRDefault="00B073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C6AAF" w14:textId="77777777" w:rsidR="00B073D2" w:rsidRDefault="00B073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591BE" w14:textId="77777777" w:rsidR="00B073D2" w:rsidRDefault="00B073D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8B4FB83" w14:textId="77777777" w:rsidR="00B073D2" w:rsidRDefault="00B073D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2 și 3 </w:t>
            </w:r>
          </w:p>
          <w:p w14:paraId="5221DA75" w14:textId="77777777" w:rsidR="00B073D2" w:rsidRDefault="00B073D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direcția Borăscu.</w:t>
            </w:r>
          </w:p>
        </w:tc>
      </w:tr>
      <w:tr w:rsidR="00B073D2" w14:paraId="76EE2F1A" w14:textId="77777777">
        <w:trPr>
          <w:cantSplit/>
          <w:trHeight w:val="40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7B729" w14:textId="77777777" w:rsidR="00B073D2" w:rsidRDefault="00B073D2" w:rsidP="00B073D2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A51E0" w14:textId="77777777" w:rsidR="00B073D2" w:rsidRDefault="00B073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3B7C6" w14:textId="77777777" w:rsidR="00B073D2" w:rsidRPr="00984839" w:rsidRDefault="00B073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DDFA7" w14:textId="77777777" w:rsidR="00B073D2" w:rsidRDefault="00B073D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7449D066" w14:textId="77777777" w:rsidR="00B073D2" w:rsidRDefault="00B073D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CC4E0" w14:textId="77777777" w:rsidR="00B073D2" w:rsidRDefault="00B073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20A9ADE7" w14:textId="77777777" w:rsidR="00B073D2" w:rsidRDefault="00B073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4 - 8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1394E" w14:textId="77777777" w:rsidR="00B073D2" w:rsidRDefault="00B073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03CA2" w14:textId="77777777" w:rsidR="00B073D2" w:rsidRDefault="00B073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2B76A" w14:textId="77777777" w:rsidR="00B073D2" w:rsidRDefault="00B073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34FED" w14:textId="77777777" w:rsidR="00B073D2" w:rsidRDefault="00B073D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7FE040D" w14:textId="77777777" w:rsidR="00B073D2" w:rsidRDefault="00B073D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2 - 13.</w:t>
            </w:r>
          </w:p>
        </w:tc>
      </w:tr>
      <w:tr w:rsidR="00B073D2" w14:paraId="333D1F45" w14:textId="77777777">
        <w:trPr>
          <w:cantSplit/>
          <w:trHeight w:val="6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1E41E" w14:textId="77777777" w:rsidR="00B073D2" w:rsidRDefault="00B073D2" w:rsidP="00B073D2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92D7D" w14:textId="77777777" w:rsidR="00B073D2" w:rsidRDefault="00B073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2DF0A" w14:textId="77777777" w:rsidR="00B073D2" w:rsidRPr="00984839" w:rsidRDefault="00B073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3592D" w14:textId="77777777" w:rsidR="00B073D2" w:rsidRDefault="00B073D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7F70E551" w14:textId="77777777" w:rsidR="00B073D2" w:rsidRDefault="00B073D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A49B1" w14:textId="77777777" w:rsidR="00B073D2" w:rsidRDefault="00B073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7089C91D" w14:textId="77777777" w:rsidR="00B073D2" w:rsidRDefault="00B073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10 - 12 și </w:t>
            </w:r>
          </w:p>
          <w:p w14:paraId="70F5581D" w14:textId="77777777" w:rsidR="00B073D2" w:rsidRDefault="00B073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80 - 82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25709" w14:textId="77777777" w:rsidR="00B073D2" w:rsidRDefault="00B073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1A98A" w14:textId="77777777" w:rsidR="00B073D2" w:rsidRDefault="00B073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218F4" w14:textId="77777777" w:rsidR="00B073D2" w:rsidRDefault="00B073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4325D" w14:textId="77777777" w:rsidR="00B073D2" w:rsidRDefault="00B073D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22CFEF1" w14:textId="77777777" w:rsidR="00B073D2" w:rsidRDefault="00B073D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și 3.</w:t>
            </w:r>
          </w:p>
        </w:tc>
      </w:tr>
      <w:tr w:rsidR="00B073D2" w14:paraId="5E1E1C05" w14:textId="77777777">
        <w:trPr>
          <w:cantSplit/>
          <w:trHeight w:val="6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56AFD" w14:textId="77777777" w:rsidR="00B073D2" w:rsidRDefault="00B073D2" w:rsidP="00B073D2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64C57" w14:textId="77777777" w:rsidR="00B073D2" w:rsidRDefault="00B073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B9D0A" w14:textId="77777777" w:rsidR="00B073D2" w:rsidRPr="00984839" w:rsidRDefault="00B073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47700" w14:textId="77777777" w:rsidR="00B073D2" w:rsidRDefault="00B073D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33862A32" w14:textId="77777777" w:rsidR="00B073D2" w:rsidRDefault="00B073D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D88EC" w14:textId="77777777" w:rsidR="00B073D2" w:rsidRDefault="00B073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4B4A8785" w14:textId="77777777" w:rsidR="00B073D2" w:rsidRDefault="00B073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28 - 44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DE597" w14:textId="77777777" w:rsidR="00B073D2" w:rsidRDefault="00B073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D9764" w14:textId="77777777" w:rsidR="00B073D2" w:rsidRDefault="00B073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5A062" w14:textId="77777777" w:rsidR="00B073D2" w:rsidRDefault="00B073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6AD43" w14:textId="77777777" w:rsidR="00B073D2" w:rsidRDefault="00B073D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F51BF20" w14:textId="77777777" w:rsidR="00B073D2" w:rsidRDefault="00B073D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2 - 7.</w:t>
            </w:r>
          </w:p>
        </w:tc>
      </w:tr>
      <w:tr w:rsidR="00B073D2" w14:paraId="527D0EA9" w14:textId="77777777">
        <w:trPr>
          <w:cantSplit/>
          <w:trHeight w:val="1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5CD26" w14:textId="77777777" w:rsidR="00B073D2" w:rsidRDefault="00B073D2" w:rsidP="00B073D2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C02C4" w14:textId="77777777" w:rsidR="00B073D2" w:rsidRDefault="00B073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322DA" w14:textId="77777777" w:rsidR="00B073D2" w:rsidRPr="00984839" w:rsidRDefault="00B073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CAC3C" w14:textId="77777777" w:rsidR="00B073D2" w:rsidRDefault="00B073D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558845A0" w14:textId="77777777" w:rsidR="00B073D2" w:rsidRDefault="00B073D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3DE12" w14:textId="77777777" w:rsidR="00B073D2" w:rsidRDefault="00B073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 </w:t>
            </w:r>
          </w:p>
          <w:p w14:paraId="2BCB354D" w14:textId="77777777" w:rsidR="00B073D2" w:rsidRDefault="00B073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18 și 24 </w:t>
            </w:r>
          </w:p>
          <w:p w14:paraId="2DC89FDE" w14:textId="77777777" w:rsidR="00B073D2" w:rsidRDefault="00B073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9D9C6" w14:textId="77777777" w:rsidR="00B073D2" w:rsidRDefault="00B073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43768" w14:textId="77777777" w:rsidR="00B073D2" w:rsidRDefault="00B073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E4648" w14:textId="77777777" w:rsidR="00B073D2" w:rsidRDefault="00B073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B062A" w14:textId="77777777" w:rsidR="00B073D2" w:rsidRDefault="00B073D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42820BF" w14:textId="77777777" w:rsidR="00B073D2" w:rsidRDefault="00B073D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3 - 13.</w:t>
            </w:r>
          </w:p>
        </w:tc>
      </w:tr>
      <w:tr w:rsidR="00B073D2" w14:paraId="7466DAAA" w14:textId="77777777">
        <w:trPr>
          <w:cantSplit/>
          <w:trHeight w:val="1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849FB" w14:textId="77777777" w:rsidR="00B073D2" w:rsidRDefault="00B073D2" w:rsidP="00B073D2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ADAD5" w14:textId="77777777" w:rsidR="00B073D2" w:rsidRDefault="00B073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9DD24" w14:textId="77777777" w:rsidR="00B073D2" w:rsidRPr="00984839" w:rsidRDefault="00B073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59E05" w14:textId="77777777" w:rsidR="00B073D2" w:rsidRDefault="00B073D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18CC0DE5" w14:textId="77777777" w:rsidR="00B073D2" w:rsidRDefault="00B073D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DC921" w14:textId="77777777" w:rsidR="00B073D2" w:rsidRDefault="00B073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32</w:t>
            </w:r>
          </w:p>
          <w:p w14:paraId="4859E702" w14:textId="77777777" w:rsidR="00B073D2" w:rsidRDefault="00B073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00068" w14:textId="77777777" w:rsidR="00B073D2" w:rsidRDefault="00B073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C76F6" w14:textId="77777777" w:rsidR="00B073D2" w:rsidRDefault="00B073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CABC2" w14:textId="77777777" w:rsidR="00B073D2" w:rsidRDefault="00B073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61CFF" w14:textId="77777777" w:rsidR="00B073D2" w:rsidRDefault="00B073D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8335594" w14:textId="77777777" w:rsidR="00B073D2" w:rsidRDefault="00B073D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5 - 13 Cap Y.</w:t>
            </w:r>
          </w:p>
        </w:tc>
      </w:tr>
      <w:tr w:rsidR="00B073D2" w14:paraId="6DC969EB" w14:textId="77777777">
        <w:trPr>
          <w:cantSplit/>
          <w:trHeight w:val="40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FAC09" w14:textId="77777777" w:rsidR="00B073D2" w:rsidRDefault="00B073D2" w:rsidP="00B073D2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7ADE9" w14:textId="77777777" w:rsidR="00B073D2" w:rsidRDefault="00B073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798EA" w14:textId="77777777" w:rsidR="00B073D2" w:rsidRPr="00984839" w:rsidRDefault="00B073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2179C" w14:textId="77777777" w:rsidR="00B073D2" w:rsidRDefault="00B073D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0D8083E8" w14:textId="77777777" w:rsidR="00B073D2" w:rsidRDefault="00B073D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112A8" w14:textId="77777777" w:rsidR="00B073D2" w:rsidRDefault="00B073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3F45736C" w14:textId="77777777" w:rsidR="00B073D2" w:rsidRDefault="00B073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6669DF82" w14:textId="77777777" w:rsidR="00B073D2" w:rsidRDefault="00B073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 / 54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05FF0" w14:textId="77777777" w:rsidR="00B073D2" w:rsidRPr="00B53EFA" w:rsidRDefault="00B073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B53EF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D2845" w14:textId="77777777" w:rsidR="00B073D2" w:rsidRDefault="00B073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EADBF" w14:textId="77777777" w:rsidR="00B073D2" w:rsidRPr="00984839" w:rsidRDefault="00B073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C2138" w14:textId="77777777" w:rsidR="00B073D2" w:rsidRDefault="00B073D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4536152" w14:textId="77777777" w:rsidR="00B073D2" w:rsidRDefault="00B073D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4 - 13, Cap Y.</w:t>
            </w:r>
          </w:p>
        </w:tc>
      </w:tr>
      <w:tr w:rsidR="00B073D2" w14:paraId="518A3E9D" w14:textId="77777777">
        <w:trPr>
          <w:cantSplit/>
          <w:trHeight w:val="2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1421F" w14:textId="77777777" w:rsidR="00B073D2" w:rsidRDefault="00B073D2" w:rsidP="00B073D2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292E0" w14:textId="77777777" w:rsidR="00B073D2" w:rsidRDefault="00B073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97FA2" w14:textId="77777777" w:rsidR="00B073D2" w:rsidRPr="00984839" w:rsidRDefault="00B073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21EAD" w14:textId="77777777" w:rsidR="00B073D2" w:rsidRDefault="00B073D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0A4FAEDD" w14:textId="77777777" w:rsidR="00B073D2" w:rsidRDefault="00B073D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10 și 12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409DC" w14:textId="77777777" w:rsidR="00B073D2" w:rsidRDefault="00B073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62B11E5" w14:textId="77777777" w:rsidR="00B073D2" w:rsidRDefault="00B073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A30EB" w14:textId="77777777" w:rsidR="00B073D2" w:rsidRPr="00B53EFA" w:rsidRDefault="00B073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38016" w14:textId="77777777" w:rsidR="00B073D2" w:rsidRDefault="00B073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5A83B" w14:textId="77777777" w:rsidR="00B073D2" w:rsidRPr="00984839" w:rsidRDefault="00B073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3A9E9" w14:textId="77777777" w:rsidR="00B073D2" w:rsidRDefault="00B073D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073D2" w14:paraId="6EA551AD" w14:textId="77777777">
        <w:trPr>
          <w:cantSplit/>
          <w:trHeight w:val="32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0E740" w14:textId="77777777" w:rsidR="00B073D2" w:rsidRDefault="00B073D2" w:rsidP="00B073D2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45067" w14:textId="77777777" w:rsidR="00B073D2" w:rsidRDefault="00B073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D4435" w14:textId="77777777" w:rsidR="00B073D2" w:rsidRPr="00984839" w:rsidRDefault="00B073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E4EFE" w14:textId="77777777" w:rsidR="00B073D2" w:rsidRDefault="00B073D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3FA9206B" w14:textId="77777777" w:rsidR="00B073D2" w:rsidRDefault="00B073D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5 ,7 și 11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D8C6A" w14:textId="77777777" w:rsidR="00B073D2" w:rsidRDefault="00B073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8109113" w14:textId="77777777" w:rsidR="00B073D2" w:rsidRDefault="00B073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A8C8D" w14:textId="77777777" w:rsidR="00B073D2" w:rsidRPr="00B53EFA" w:rsidRDefault="00B073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EC06E" w14:textId="77777777" w:rsidR="00B073D2" w:rsidRDefault="00B073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9398B" w14:textId="77777777" w:rsidR="00B073D2" w:rsidRPr="00984839" w:rsidRDefault="00B073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14D75" w14:textId="77777777" w:rsidR="00B073D2" w:rsidRDefault="00B073D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073D2" w14:paraId="16D63BC8" w14:textId="77777777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B4153" w14:textId="77777777" w:rsidR="00B073D2" w:rsidRDefault="00B073D2" w:rsidP="00B073D2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5E126" w14:textId="77777777" w:rsidR="00B073D2" w:rsidRDefault="00B073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B3A08" w14:textId="77777777" w:rsidR="00B073D2" w:rsidRPr="00984839" w:rsidRDefault="00B073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E2CD4" w14:textId="77777777" w:rsidR="00B073D2" w:rsidRDefault="00B073D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311ABED2" w14:textId="77777777" w:rsidR="00B073D2" w:rsidRDefault="00B073D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7573A" w14:textId="77777777" w:rsidR="00B073D2" w:rsidRDefault="00B073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1C7A3D37" w14:textId="77777777" w:rsidR="00B073D2" w:rsidRDefault="00B073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64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B2519" w14:textId="77777777" w:rsidR="00B073D2" w:rsidRPr="00B53EFA" w:rsidRDefault="00B073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AF9D0" w14:textId="77777777" w:rsidR="00B073D2" w:rsidRDefault="00B073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E7035" w14:textId="77777777" w:rsidR="00B073D2" w:rsidRPr="00984839" w:rsidRDefault="00B073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3A4AE" w14:textId="77777777" w:rsidR="00B073D2" w:rsidRDefault="00B073D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FE171C4" w14:textId="77777777" w:rsidR="00B073D2" w:rsidRDefault="00B073D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9 - 13, Cap Y.</w:t>
            </w:r>
          </w:p>
        </w:tc>
      </w:tr>
      <w:tr w:rsidR="00B073D2" w14:paraId="6D1AF788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01763" w14:textId="77777777" w:rsidR="00B073D2" w:rsidRDefault="00B073D2" w:rsidP="00B073D2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DFF7D" w14:textId="77777777" w:rsidR="00B073D2" w:rsidRDefault="00B073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F460A" w14:textId="77777777" w:rsidR="00B073D2" w:rsidRPr="00984839" w:rsidRDefault="00B073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EA934" w14:textId="77777777" w:rsidR="00B073D2" w:rsidRDefault="00B073D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04EDF2E1" w14:textId="77777777" w:rsidR="00B073D2" w:rsidRDefault="00B073D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B640D" w14:textId="77777777" w:rsidR="00B073D2" w:rsidRDefault="00B073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798A170B" w14:textId="77777777" w:rsidR="00B073D2" w:rsidRDefault="00B073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41A2F669" w14:textId="77777777" w:rsidR="00B073D2" w:rsidRDefault="00B073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52 / 56</w:t>
            </w:r>
          </w:p>
          <w:p w14:paraId="23D3E5E6" w14:textId="77777777" w:rsidR="00B073D2" w:rsidRDefault="00B073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</w:t>
            </w:r>
          </w:p>
          <w:p w14:paraId="13277489" w14:textId="77777777" w:rsidR="00B073D2" w:rsidRDefault="00B073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62 / 66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E6649" w14:textId="77777777" w:rsidR="00B073D2" w:rsidRDefault="00B073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6F968" w14:textId="77777777" w:rsidR="00B073D2" w:rsidRDefault="00B073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ABA0F" w14:textId="77777777" w:rsidR="00B073D2" w:rsidRPr="00984839" w:rsidRDefault="00B073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0C2E4" w14:textId="77777777" w:rsidR="00B073D2" w:rsidRDefault="00B073D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0717ED2" w14:textId="77777777" w:rsidR="00B073D2" w:rsidRDefault="00B073D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5 - 7.</w:t>
            </w:r>
          </w:p>
        </w:tc>
      </w:tr>
      <w:tr w:rsidR="00B073D2" w14:paraId="3614970D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713EB" w14:textId="77777777" w:rsidR="00B073D2" w:rsidRDefault="00B073D2" w:rsidP="00B073D2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3ED6C" w14:textId="77777777" w:rsidR="00B073D2" w:rsidRDefault="00B073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21+500</w:t>
            </w:r>
          </w:p>
          <w:p w14:paraId="771813E9" w14:textId="77777777" w:rsidR="00B073D2" w:rsidRDefault="00B073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21+700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0BD04" w14:textId="77777777" w:rsidR="00B073D2" w:rsidRPr="00984839" w:rsidRDefault="00B073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02789" w14:textId="77777777" w:rsidR="00B073D2" w:rsidRDefault="00B073D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Turceni -</w:t>
            </w:r>
          </w:p>
          <w:p w14:paraId="0E996799" w14:textId="77777777" w:rsidR="00B073D2" w:rsidRDefault="00B073D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Plopşoru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80E3B" w14:textId="77777777" w:rsidR="00B073D2" w:rsidRDefault="00B073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6C95F" w14:textId="77777777" w:rsidR="00B073D2" w:rsidRDefault="00B073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8167A" w14:textId="77777777" w:rsidR="00B073D2" w:rsidRDefault="00B073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345C7" w14:textId="77777777" w:rsidR="00B073D2" w:rsidRPr="00984839" w:rsidRDefault="00B073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895B9" w14:textId="77777777" w:rsidR="00B073D2" w:rsidRDefault="00B073D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073D2" w14:paraId="5C8FC4E9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39414" w14:textId="77777777" w:rsidR="00B073D2" w:rsidRDefault="00B073D2" w:rsidP="00B073D2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4B29B" w14:textId="77777777" w:rsidR="00B073D2" w:rsidRDefault="00B073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28+176</w:t>
            </w:r>
          </w:p>
          <w:p w14:paraId="0AC4E15E" w14:textId="77777777" w:rsidR="00B073D2" w:rsidRDefault="00B073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30+100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68CC5" w14:textId="77777777" w:rsidR="00B073D2" w:rsidRDefault="00B073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32F32" w14:textId="77777777" w:rsidR="00B073D2" w:rsidRDefault="00B073D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Plopşoru </w:t>
            </w:r>
          </w:p>
          <w:p w14:paraId="3E464B89" w14:textId="77777777" w:rsidR="00B073D2" w:rsidRDefault="00B073D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C8D5B" w14:textId="77777777" w:rsidR="00B073D2" w:rsidRDefault="00B073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79395" w14:textId="77777777" w:rsidR="00B073D2" w:rsidRDefault="00B073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58575" w14:textId="77777777" w:rsidR="00B073D2" w:rsidRDefault="00B073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DBA89" w14:textId="77777777" w:rsidR="00B073D2" w:rsidRDefault="00B073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9FC39" w14:textId="77777777" w:rsidR="00B073D2" w:rsidRDefault="00B073D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D1E0A78" w14:textId="77777777" w:rsidR="00B073D2" w:rsidRDefault="00B073D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sch. 1, 31, 35, 40, 36, 6.</w:t>
            </w:r>
          </w:p>
          <w:p w14:paraId="34848FDC" w14:textId="77777777" w:rsidR="00B073D2" w:rsidRDefault="00B073D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073D2" w14:paraId="160EC8B4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1FE42" w14:textId="77777777" w:rsidR="00B073D2" w:rsidRDefault="00B073D2" w:rsidP="00B073D2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3D4C3" w14:textId="77777777" w:rsidR="00B073D2" w:rsidRDefault="00B073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60BD0" w14:textId="77777777" w:rsidR="00B073D2" w:rsidRDefault="00B073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015A2" w14:textId="77777777" w:rsidR="00B073D2" w:rsidRDefault="00B073D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Plopşoru </w:t>
            </w:r>
          </w:p>
          <w:p w14:paraId="734AD758" w14:textId="77777777" w:rsidR="00B073D2" w:rsidRDefault="00B073D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42F9A" w14:textId="77777777" w:rsidR="00B073D2" w:rsidRDefault="00B073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2D854" w14:textId="77777777" w:rsidR="00B073D2" w:rsidRDefault="00B073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1B687" w14:textId="77777777" w:rsidR="00B073D2" w:rsidRDefault="00B073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28+176</w:t>
            </w:r>
          </w:p>
          <w:p w14:paraId="64C432BC" w14:textId="77777777" w:rsidR="00B073D2" w:rsidRDefault="00B073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30+100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B3109" w14:textId="77777777" w:rsidR="00B073D2" w:rsidRDefault="00B073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4FED5" w14:textId="77777777" w:rsidR="00B073D2" w:rsidRDefault="00B073D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5E1260B" w14:textId="77777777" w:rsidR="00B073D2" w:rsidRDefault="00B073D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3, 7, 23, 26, 22, 18, 14, 10.</w:t>
            </w:r>
          </w:p>
          <w:p w14:paraId="397D46B8" w14:textId="77777777" w:rsidR="00B073D2" w:rsidRDefault="00B073D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073D2" w14:paraId="5B77210E" w14:textId="77777777">
        <w:trPr>
          <w:cantSplit/>
          <w:trHeight w:val="12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65C49" w14:textId="77777777" w:rsidR="00B073D2" w:rsidRDefault="00B073D2" w:rsidP="00B073D2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F2D84" w14:textId="77777777" w:rsidR="00B073D2" w:rsidRDefault="00B073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2085B" w14:textId="77777777" w:rsidR="00B073D2" w:rsidRPr="00984839" w:rsidRDefault="00B073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75802" w14:textId="77777777" w:rsidR="00B073D2" w:rsidRDefault="00B073D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Plopşoru </w:t>
            </w:r>
          </w:p>
          <w:p w14:paraId="63C83378" w14:textId="77777777" w:rsidR="00B073D2" w:rsidRDefault="00B073D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  <w:p w14:paraId="126B6E6B" w14:textId="77777777" w:rsidR="00B073D2" w:rsidRDefault="00B073D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7C0F5" w14:textId="77777777" w:rsidR="00B073D2" w:rsidRDefault="00B073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semnal Y 5 </w:t>
            </w:r>
          </w:p>
          <w:p w14:paraId="133258CA" w14:textId="77777777" w:rsidR="00B073D2" w:rsidRDefault="00B073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semnal X 5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4F26F" w14:textId="77777777" w:rsidR="00B073D2" w:rsidRPr="00B53EFA" w:rsidRDefault="00B073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556E1" w14:textId="77777777" w:rsidR="00B073D2" w:rsidRDefault="00B073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2C550" w14:textId="77777777" w:rsidR="00B073D2" w:rsidRDefault="00B073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86429" w14:textId="77777777" w:rsidR="00B073D2" w:rsidRDefault="00B073D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073D2" w14:paraId="4B137A23" w14:textId="77777777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BFDB7" w14:textId="77777777" w:rsidR="00B073D2" w:rsidRDefault="00B073D2" w:rsidP="00B073D2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110FA" w14:textId="77777777" w:rsidR="00B073D2" w:rsidRDefault="00B073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502D6" w14:textId="77777777" w:rsidR="00B073D2" w:rsidRPr="00984839" w:rsidRDefault="00B073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AB889" w14:textId="77777777" w:rsidR="00B073D2" w:rsidRDefault="00B073D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Plopşoru </w:t>
            </w:r>
          </w:p>
          <w:p w14:paraId="22865615" w14:textId="77777777" w:rsidR="00B073D2" w:rsidRDefault="00B073D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7 şi 8</w:t>
            </w:r>
          </w:p>
          <w:p w14:paraId="16A13647" w14:textId="77777777" w:rsidR="00B073D2" w:rsidRDefault="00B073D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C02AE" w14:textId="77777777" w:rsidR="00B073D2" w:rsidRDefault="00B073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FB296" w14:textId="77777777" w:rsidR="00B073D2" w:rsidRDefault="00B073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31B7A" w14:textId="77777777" w:rsidR="00B073D2" w:rsidRDefault="00B073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2023F" w14:textId="77777777" w:rsidR="00B073D2" w:rsidRDefault="00B073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CE614" w14:textId="77777777" w:rsidR="00B073D2" w:rsidRDefault="00B073D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073D2" w14:paraId="46F33905" w14:textId="77777777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167A2" w14:textId="77777777" w:rsidR="00B073D2" w:rsidRDefault="00B073D2" w:rsidP="00B073D2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1804C" w14:textId="77777777" w:rsidR="00B073D2" w:rsidRDefault="00B073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3EAA0" w14:textId="77777777" w:rsidR="00B073D2" w:rsidRPr="00984839" w:rsidRDefault="00B073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D089E" w14:textId="77777777" w:rsidR="00B073D2" w:rsidRDefault="00B073D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Plopşoru - </w:t>
            </w:r>
          </w:p>
          <w:p w14:paraId="62E05F0D" w14:textId="77777777" w:rsidR="00B073D2" w:rsidRDefault="00B073D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Rovinari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B64C4" w14:textId="77777777" w:rsidR="00B073D2" w:rsidRDefault="00B073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59462" w14:textId="77777777" w:rsidR="00B073D2" w:rsidRDefault="00B073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A63FE" w14:textId="77777777" w:rsidR="00B073D2" w:rsidRDefault="00B073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37+100</w:t>
            </w:r>
          </w:p>
          <w:p w14:paraId="4CBAF2CC" w14:textId="77777777" w:rsidR="00B073D2" w:rsidRDefault="00B073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37+200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148B0" w14:textId="77777777" w:rsidR="00B073D2" w:rsidRDefault="00B073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E53D7" w14:textId="77777777" w:rsidR="00B073D2" w:rsidRPr="006611B7" w:rsidRDefault="00B073D2">
            <w:pPr>
              <w:spacing w:after="40" w:line="360" w:lineRule="auto"/>
              <w:ind w:left="57" w:right="57"/>
              <w:rPr>
                <w:b/>
                <w:bCs/>
                <w:i/>
                <w:color w:val="000000"/>
                <w:sz w:val="20"/>
              </w:rPr>
            </w:pPr>
            <w:r w:rsidRPr="006611B7">
              <w:rPr>
                <w:b/>
                <w:bCs/>
                <w:i/>
                <w:color w:val="000000"/>
                <w:sz w:val="20"/>
              </w:rPr>
              <w:t>Interzis circulația  locomotivelor cuplate.</w:t>
            </w:r>
          </w:p>
        </w:tc>
      </w:tr>
      <w:tr w:rsidR="00B073D2" w14:paraId="1F5BAD82" w14:textId="77777777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F4D74" w14:textId="77777777" w:rsidR="00B073D2" w:rsidRDefault="00B073D2" w:rsidP="00B073D2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B56C6" w14:textId="77777777" w:rsidR="00B073D2" w:rsidRDefault="00B073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43+600</w:t>
            </w:r>
          </w:p>
          <w:p w14:paraId="082CB8AF" w14:textId="77777777" w:rsidR="00B073D2" w:rsidRDefault="00B073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44+420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5C161" w14:textId="77777777" w:rsidR="00B073D2" w:rsidRPr="00984839" w:rsidRDefault="00B073D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87BBA" w14:textId="77777777" w:rsidR="00B073D2" w:rsidRDefault="00B073D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Plopşoru - </w:t>
            </w:r>
          </w:p>
          <w:p w14:paraId="273F9871" w14:textId="77777777" w:rsidR="00B073D2" w:rsidRDefault="00B073D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Rovinari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7E2EB" w14:textId="77777777" w:rsidR="00B073D2" w:rsidRDefault="00B073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9303C" w14:textId="77777777" w:rsidR="00B073D2" w:rsidRDefault="00B073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C1F9F" w14:textId="77777777" w:rsidR="00B073D2" w:rsidRDefault="00B073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60EF2" w14:textId="77777777" w:rsidR="00B073D2" w:rsidRDefault="00B073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8413E" w14:textId="77777777" w:rsidR="00B073D2" w:rsidRPr="003B25AA" w:rsidRDefault="00B073D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B073D2" w14:paraId="1AE725C1" w14:textId="77777777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C20BB" w14:textId="77777777" w:rsidR="00B073D2" w:rsidRDefault="00B073D2" w:rsidP="00B073D2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06ADF" w14:textId="77777777" w:rsidR="00B073D2" w:rsidRDefault="00B073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0A4AE" w14:textId="77777777" w:rsidR="00B073D2" w:rsidRDefault="00B073D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AA5D7" w14:textId="77777777" w:rsidR="00B073D2" w:rsidRDefault="00B073D2" w:rsidP="00E96331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Plopşoru - </w:t>
            </w:r>
          </w:p>
          <w:p w14:paraId="5FA9020B" w14:textId="77777777" w:rsidR="00B073D2" w:rsidRDefault="00B073D2" w:rsidP="00E96331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Rovinari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05123" w14:textId="77777777" w:rsidR="00B073D2" w:rsidRDefault="00B073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59031" w14:textId="77777777" w:rsidR="00B073D2" w:rsidRDefault="00B073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997F8" w14:textId="77777777" w:rsidR="00B073D2" w:rsidRDefault="00B073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44+100</w:t>
            </w:r>
          </w:p>
          <w:p w14:paraId="7137DBC8" w14:textId="77777777" w:rsidR="00B073D2" w:rsidRDefault="00B073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44+500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78DEE" w14:textId="77777777" w:rsidR="00B073D2" w:rsidRDefault="00B073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CAA1E" w14:textId="77777777" w:rsidR="00B073D2" w:rsidRDefault="00B073D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B073D2" w14:paraId="37B9A4AA" w14:textId="77777777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02353" w14:textId="77777777" w:rsidR="00B073D2" w:rsidRDefault="00B073D2" w:rsidP="00B073D2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7E233" w14:textId="77777777" w:rsidR="00B073D2" w:rsidRPr="00CB3DC4" w:rsidRDefault="00B073D2">
            <w:pPr>
              <w:spacing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CB3DC4">
              <w:rPr>
                <w:b/>
                <w:bCs/>
                <w:color w:val="000000"/>
                <w:sz w:val="20"/>
              </w:rPr>
              <w:t>44+</w:t>
            </w:r>
            <w:r>
              <w:rPr>
                <w:b/>
                <w:bCs/>
                <w:color w:val="000000"/>
                <w:sz w:val="20"/>
              </w:rPr>
              <w:t>120</w:t>
            </w:r>
          </w:p>
          <w:p w14:paraId="342D7719" w14:textId="77777777" w:rsidR="00B073D2" w:rsidRDefault="00B073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CB3DC4">
              <w:rPr>
                <w:b/>
                <w:bCs/>
                <w:color w:val="000000"/>
                <w:sz w:val="20"/>
              </w:rPr>
              <w:t>44+</w:t>
            </w:r>
            <w:r>
              <w:rPr>
                <w:b/>
                <w:bCs/>
                <w:color w:val="000000"/>
                <w:sz w:val="20"/>
              </w:rPr>
              <w:t>420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ED93E" w14:textId="77777777" w:rsidR="00B073D2" w:rsidRDefault="00B073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0ED3A" w14:textId="77777777" w:rsidR="00B073D2" w:rsidRDefault="00B073D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Plopşoru - </w:t>
            </w:r>
          </w:p>
          <w:p w14:paraId="3F398B68" w14:textId="77777777" w:rsidR="00B073D2" w:rsidRDefault="00B073D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Rovinari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5FD9C" w14:textId="77777777" w:rsidR="00B073D2" w:rsidRDefault="00B073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F0193" w14:textId="77777777" w:rsidR="00B073D2" w:rsidRDefault="00B073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C04D8" w14:textId="77777777" w:rsidR="00B073D2" w:rsidRDefault="00B073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2C542" w14:textId="77777777" w:rsidR="00B073D2" w:rsidRDefault="00B073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6594E" w14:textId="77777777" w:rsidR="00B073D2" w:rsidRPr="00CB3DC4" w:rsidRDefault="00B073D2">
            <w:pPr>
              <w:spacing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CB3DC4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CB3DC4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4A2CE77E" w14:textId="77777777" w:rsidR="00B073D2" w:rsidRPr="00F11CE2" w:rsidRDefault="00B073D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F11CE2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073D2" w14:paraId="5C6AF6D6" w14:textId="77777777">
        <w:trPr>
          <w:cantSplit/>
          <w:trHeight w:val="81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EEA11" w14:textId="77777777" w:rsidR="00B073D2" w:rsidRDefault="00B073D2" w:rsidP="00B073D2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685FC" w14:textId="77777777" w:rsidR="00B073D2" w:rsidRDefault="00B073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EFF65" w14:textId="77777777" w:rsidR="00B073D2" w:rsidRPr="00984839" w:rsidRDefault="00B073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8A047" w14:textId="77777777" w:rsidR="00B073D2" w:rsidRDefault="00B073D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Rovinari</w:t>
            </w:r>
          </w:p>
          <w:p w14:paraId="0BE9B4CA" w14:textId="77777777" w:rsidR="00B073D2" w:rsidRDefault="00B073D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1 şi 2 </w:t>
            </w:r>
          </w:p>
          <w:p w14:paraId="1FC95990" w14:textId="77777777" w:rsidR="00B073D2" w:rsidRDefault="00B073D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DBB4A" w14:textId="77777777" w:rsidR="00B073D2" w:rsidRDefault="00B073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486AE6C" w14:textId="77777777" w:rsidR="00B073D2" w:rsidRDefault="00B073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E22FB" w14:textId="77777777" w:rsidR="00B073D2" w:rsidRPr="00B53EFA" w:rsidRDefault="00B073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B53EF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09E13" w14:textId="77777777" w:rsidR="00B073D2" w:rsidRDefault="00B073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CFCCB" w14:textId="77777777" w:rsidR="00B073D2" w:rsidRPr="00984839" w:rsidRDefault="00B073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AD2EF" w14:textId="77777777" w:rsidR="00B073D2" w:rsidRDefault="00B073D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073D2" w14:paraId="1D3B8687" w14:textId="77777777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C4BAF" w14:textId="77777777" w:rsidR="00B073D2" w:rsidRDefault="00B073D2" w:rsidP="00B073D2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0272E" w14:textId="77777777" w:rsidR="00B073D2" w:rsidRDefault="00B073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BE8CD" w14:textId="77777777" w:rsidR="00B073D2" w:rsidRPr="00984839" w:rsidRDefault="00B073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ED930" w14:textId="77777777" w:rsidR="00B073D2" w:rsidRDefault="00B073D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Rovinari</w:t>
            </w:r>
          </w:p>
          <w:p w14:paraId="212EE2AD" w14:textId="77777777" w:rsidR="00B073D2" w:rsidRDefault="00B073D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AD154" w14:textId="77777777" w:rsidR="00B073D2" w:rsidRDefault="00B073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7FFD4C1E" w14:textId="77777777" w:rsidR="00B073D2" w:rsidRDefault="00B073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335E1B7A" w14:textId="77777777" w:rsidR="00B073D2" w:rsidRDefault="00B073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 / 22</w:t>
            </w:r>
          </w:p>
          <w:p w14:paraId="3C50E579" w14:textId="77777777" w:rsidR="00B073D2" w:rsidRDefault="00B073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068017BF" w14:textId="77777777" w:rsidR="00B073D2" w:rsidRPr="00260477" w:rsidRDefault="00B073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23 / 25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BA41E" w14:textId="77777777" w:rsidR="00B073D2" w:rsidRPr="00B53EFA" w:rsidRDefault="00B073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419C4" w14:textId="77777777" w:rsidR="00B073D2" w:rsidRDefault="00B073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D729B" w14:textId="77777777" w:rsidR="00B073D2" w:rsidRPr="00984839" w:rsidRDefault="00B073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28EA1" w14:textId="77777777" w:rsidR="00B073D2" w:rsidRDefault="00B073D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956AD19" w14:textId="77777777" w:rsidR="00B073D2" w:rsidRDefault="00B073D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5 - 7.</w:t>
            </w:r>
          </w:p>
        </w:tc>
      </w:tr>
      <w:tr w:rsidR="00B073D2" w14:paraId="693DE6E6" w14:textId="77777777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4B8D8" w14:textId="77777777" w:rsidR="00B073D2" w:rsidRDefault="00B073D2" w:rsidP="00B073D2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3FB1B" w14:textId="77777777" w:rsidR="00B073D2" w:rsidRDefault="00B073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4FCF8" w14:textId="77777777" w:rsidR="00B073D2" w:rsidRPr="00984839" w:rsidRDefault="00B073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99ED8" w14:textId="77777777" w:rsidR="00B073D2" w:rsidRDefault="00B073D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Rogojelu</w:t>
            </w:r>
          </w:p>
          <w:p w14:paraId="354F9BC3" w14:textId="77777777" w:rsidR="00B073D2" w:rsidRDefault="00B073D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cu acces la linia 4 directă, 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752C5" w14:textId="77777777" w:rsidR="00B073D2" w:rsidRDefault="00B073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F1B9E" w14:textId="77777777" w:rsidR="00B073D2" w:rsidRDefault="00B073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36440" w14:textId="77777777" w:rsidR="00B073D2" w:rsidRDefault="00B073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51+000</w:t>
            </w:r>
          </w:p>
          <w:p w14:paraId="2709BBCD" w14:textId="77777777" w:rsidR="00B073D2" w:rsidRDefault="00B073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51+250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66510" w14:textId="77777777" w:rsidR="00B073D2" w:rsidRPr="00984839" w:rsidRDefault="00B073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FFC7D" w14:textId="77777777" w:rsidR="00B073D2" w:rsidRDefault="00B073D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sch. nr. 5, 9, TDJ 13 / 17, sch. nr. 21 și diagonalele </w:t>
            </w:r>
          </w:p>
          <w:p w14:paraId="285633E8" w14:textId="77777777" w:rsidR="00B073D2" w:rsidRDefault="00B073D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3 - 5 și 17 - 23.</w:t>
            </w:r>
          </w:p>
          <w:p w14:paraId="0E1225B9" w14:textId="77777777" w:rsidR="00B073D2" w:rsidRDefault="00B073D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</w:tc>
      </w:tr>
      <w:tr w:rsidR="00B073D2" w14:paraId="06DAA8B1" w14:textId="77777777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FE458" w14:textId="77777777" w:rsidR="00B073D2" w:rsidRDefault="00B073D2" w:rsidP="00B073D2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7AED3" w14:textId="77777777" w:rsidR="00B073D2" w:rsidRDefault="00B073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AD0F6" w14:textId="77777777" w:rsidR="00B073D2" w:rsidRPr="00984839" w:rsidRDefault="00B073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F2E09" w14:textId="77777777" w:rsidR="00B073D2" w:rsidRDefault="00B073D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Rogojelu</w:t>
            </w:r>
          </w:p>
          <w:p w14:paraId="1F85B962" w14:textId="77777777" w:rsidR="00B073D2" w:rsidRDefault="00B073D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59B39" w14:textId="77777777" w:rsidR="00B073D2" w:rsidRDefault="00B073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05C0C382" w14:textId="77777777" w:rsidR="00B073D2" w:rsidRDefault="00B073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14 - 18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917FC" w14:textId="77777777" w:rsidR="00B073D2" w:rsidRDefault="00B073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9FC83" w14:textId="77777777" w:rsidR="00B073D2" w:rsidRDefault="00B073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8D886" w14:textId="77777777" w:rsidR="00B073D2" w:rsidRPr="00984839" w:rsidRDefault="00B073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76997" w14:textId="77777777" w:rsidR="00B073D2" w:rsidRDefault="00B073D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liniile 3 primiri - expedieri. </w:t>
            </w:r>
          </w:p>
        </w:tc>
      </w:tr>
      <w:tr w:rsidR="00B073D2" w14:paraId="7B3107BD" w14:textId="77777777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631D2" w14:textId="77777777" w:rsidR="00B073D2" w:rsidRDefault="00B073D2" w:rsidP="00B073D2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1FC82" w14:textId="77777777" w:rsidR="00B073D2" w:rsidRDefault="00B073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50+550</w:t>
            </w:r>
          </w:p>
          <w:p w14:paraId="48B10269" w14:textId="77777777" w:rsidR="00B073D2" w:rsidRDefault="00B073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51+250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6414C" w14:textId="77777777" w:rsidR="00B073D2" w:rsidRPr="00984839" w:rsidRDefault="00B073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3E190" w14:textId="77777777" w:rsidR="00B073D2" w:rsidRDefault="00B073D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Rovinari -</w:t>
            </w:r>
          </w:p>
          <w:p w14:paraId="7A215329" w14:textId="77777777" w:rsidR="00B073D2" w:rsidRDefault="00B073D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Rogojelu și</w:t>
            </w:r>
          </w:p>
          <w:p w14:paraId="6B8043DA" w14:textId="77777777" w:rsidR="00B073D2" w:rsidRDefault="00B073D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Rogojelu</w:t>
            </w:r>
          </w:p>
          <w:p w14:paraId="32B7FB0E" w14:textId="77777777" w:rsidR="00B073D2" w:rsidRDefault="00B073D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cu acces la linia 5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72179" w14:textId="77777777" w:rsidR="00B073D2" w:rsidRDefault="00B073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C138C" w14:textId="77777777" w:rsidR="00B073D2" w:rsidRDefault="00B073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6AD9E" w14:textId="77777777" w:rsidR="00B073D2" w:rsidRDefault="00B073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F2C04" w14:textId="77777777" w:rsidR="00B073D2" w:rsidRDefault="00B073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84FF9" w14:textId="77777777" w:rsidR="00B073D2" w:rsidRDefault="00B073D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330EEFA" w14:textId="77777777" w:rsidR="00B073D2" w:rsidRDefault="00B073D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sch. 3 și 23 și diagonalele 23 - 17 și 3 - 5.</w:t>
            </w:r>
          </w:p>
          <w:p w14:paraId="174CDFC3" w14:textId="77777777" w:rsidR="00B073D2" w:rsidRDefault="00B073D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</w:tc>
      </w:tr>
      <w:tr w:rsidR="00B073D2" w14:paraId="46060C9C" w14:textId="77777777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2DDF1" w14:textId="77777777" w:rsidR="00B073D2" w:rsidRDefault="00B073D2" w:rsidP="00B073D2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918D4" w14:textId="77777777" w:rsidR="00B073D2" w:rsidRDefault="00B073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56+500</w:t>
            </w:r>
          </w:p>
          <w:p w14:paraId="380A5249" w14:textId="77777777" w:rsidR="00B073D2" w:rsidRDefault="00B073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57+100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3891E" w14:textId="77777777" w:rsidR="00B073D2" w:rsidRDefault="00B073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0327E" w14:textId="77777777" w:rsidR="00B073D2" w:rsidRDefault="00B073D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Rogojelu -</w:t>
            </w:r>
          </w:p>
          <w:p w14:paraId="138DE983" w14:textId="77777777" w:rsidR="00B073D2" w:rsidRDefault="00B073D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Cârbeşti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402FB" w14:textId="77777777" w:rsidR="00B073D2" w:rsidRDefault="00B073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34075" w14:textId="77777777" w:rsidR="00B073D2" w:rsidRDefault="00B073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CAA36" w14:textId="77777777" w:rsidR="00B073D2" w:rsidRDefault="00B073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AAE10" w14:textId="77777777" w:rsidR="00B073D2" w:rsidRDefault="00B073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46A7D" w14:textId="77777777" w:rsidR="00B073D2" w:rsidRDefault="00B073D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073D2" w14:paraId="6536F8F0" w14:textId="77777777">
        <w:trPr>
          <w:cantSplit/>
          <w:trHeight w:val="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E9649" w14:textId="77777777" w:rsidR="00B073D2" w:rsidRDefault="00B073D2" w:rsidP="00B073D2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851A6" w14:textId="77777777" w:rsidR="00B073D2" w:rsidRDefault="00B073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13322" w14:textId="77777777" w:rsidR="00B073D2" w:rsidRDefault="00B073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3736C" w14:textId="77777777" w:rsidR="00B073D2" w:rsidRDefault="00B073D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Cârbeşti</w:t>
            </w:r>
          </w:p>
          <w:p w14:paraId="7D1FC86D" w14:textId="77777777" w:rsidR="00B073D2" w:rsidRDefault="00B073D2">
            <w:pPr>
              <w:spacing w:after="40" w:line="360" w:lineRule="auto"/>
              <w:ind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linia 3</w:t>
            </w:r>
          </w:p>
          <w:p w14:paraId="475907C4" w14:textId="77777777" w:rsidR="00B073D2" w:rsidRDefault="00B073D2">
            <w:pPr>
              <w:spacing w:after="40" w:line="360" w:lineRule="auto"/>
              <w:ind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BC1F2" w14:textId="77777777" w:rsidR="00B073D2" w:rsidRDefault="00B073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59C2F4A" w14:textId="77777777" w:rsidR="00B073D2" w:rsidRDefault="00B073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F0392" w14:textId="77777777" w:rsidR="00B073D2" w:rsidRPr="00B53EFA" w:rsidRDefault="00B073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8E222" w14:textId="77777777" w:rsidR="00B073D2" w:rsidRDefault="00B073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83A58" w14:textId="77777777" w:rsidR="00B073D2" w:rsidRPr="00984839" w:rsidRDefault="00B073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335E3" w14:textId="77777777" w:rsidR="00B073D2" w:rsidRDefault="00B073D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073D2" w14:paraId="62E9A12E" w14:textId="77777777">
        <w:trPr>
          <w:cantSplit/>
          <w:trHeight w:val="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9073A" w14:textId="77777777" w:rsidR="00B073D2" w:rsidRDefault="00B073D2" w:rsidP="00B073D2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6EF18" w14:textId="77777777" w:rsidR="00B073D2" w:rsidRDefault="00B073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61+850</w:t>
            </w:r>
          </w:p>
          <w:p w14:paraId="3D5F604F" w14:textId="77777777" w:rsidR="00B073D2" w:rsidRDefault="00B073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62+650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E8274" w14:textId="77777777" w:rsidR="00B073D2" w:rsidRDefault="00B073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F681E" w14:textId="77777777" w:rsidR="00B073D2" w:rsidRDefault="00B073D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Cârbeşti - Amaradia 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A27C9" w14:textId="77777777" w:rsidR="00B073D2" w:rsidRDefault="00B073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4F82D" w14:textId="77777777" w:rsidR="00B073D2" w:rsidRDefault="00B073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1ABFE" w14:textId="77777777" w:rsidR="00B073D2" w:rsidRDefault="00B073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FFA5A" w14:textId="77777777" w:rsidR="00B073D2" w:rsidRPr="00984839" w:rsidRDefault="00B073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428B0" w14:textId="77777777" w:rsidR="00B073D2" w:rsidRDefault="00B073D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073D2" w14:paraId="38028000" w14:textId="77777777">
        <w:trPr>
          <w:cantSplit/>
          <w:trHeight w:val="93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95939" w14:textId="77777777" w:rsidR="00B073D2" w:rsidRDefault="00B073D2" w:rsidP="00B073D2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0AEAF" w14:textId="77777777" w:rsidR="00B073D2" w:rsidRDefault="00B073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A3448" w14:textId="77777777" w:rsidR="00B073D2" w:rsidRDefault="00B073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49DA6" w14:textId="77777777" w:rsidR="00B073D2" w:rsidRDefault="00B073D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Amaradia </w:t>
            </w:r>
          </w:p>
          <w:p w14:paraId="5090CDEF" w14:textId="77777777" w:rsidR="00B073D2" w:rsidRDefault="00B073D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</w:t>
            </w:r>
          </w:p>
          <w:p w14:paraId="5E392190" w14:textId="77777777" w:rsidR="00B073D2" w:rsidRDefault="00B073D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  <w:p w14:paraId="50C9860D" w14:textId="77777777" w:rsidR="00B073D2" w:rsidRDefault="00B073D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87A69" w14:textId="77777777" w:rsidR="00B073D2" w:rsidRDefault="00B073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51ECF83E" w14:textId="77777777" w:rsidR="00B073D2" w:rsidRDefault="00B073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 și 11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C4429" w14:textId="77777777" w:rsidR="00B073D2" w:rsidRDefault="00B073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F8003" w14:textId="77777777" w:rsidR="00B073D2" w:rsidRDefault="00B073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E9F85" w14:textId="77777777" w:rsidR="00B073D2" w:rsidRPr="00984839" w:rsidRDefault="00B073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AA682" w14:textId="77777777" w:rsidR="00B073D2" w:rsidRDefault="00B073D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073D2" w14:paraId="092AC6B3" w14:textId="77777777">
        <w:trPr>
          <w:cantSplit/>
          <w:trHeight w:val="93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5515F" w14:textId="77777777" w:rsidR="00B073D2" w:rsidRDefault="00B073D2" w:rsidP="00B073D2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F8D65" w14:textId="77777777" w:rsidR="00B073D2" w:rsidRDefault="00B073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69+885</w:t>
            </w:r>
          </w:p>
          <w:p w14:paraId="2920140A" w14:textId="77777777" w:rsidR="00B073D2" w:rsidRDefault="00B073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69+965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D8DE3" w14:textId="77777777" w:rsidR="00B073D2" w:rsidRDefault="00B073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91787" w14:textId="77777777" w:rsidR="00B073D2" w:rsidRDefault="00B073D2" w:rsidP="001D62E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Târgu Jiu linia 2 directă.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87CA0" w14:textId="77777777" w:rsidR="00B073D2" w:rsidRDefault="00B073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1ACDD" w14:textId="77777777" w:rsidR="00B073D2" w:rsidRDefault="00B073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1709B" w14:textId="77777777" w:rsidR="00B073D2" w:rsidRDefault="00B073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9A761" w14:textId="77777777" w:rsidR="00B073D2" w:rsidRPr="00984839" w:rsidRDefault="00B073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6E924" w14:textId="77777777" w:rsidR="00B073D2" w:rsidRDefault="00B073D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073D2" w14:paraId="25FC6C29" w14:textId="77777777">
        <w:trPr>
          <w:cantSplit/>
          <w:trHeight w:val="75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5727B" w14:textId="77777777" w:rsidR="00B073D2" w:rsidRDefault="00B073D2" w:rsidP="00B073D2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5AE07" w14:textId="77777777" w:rsidR="00B073D2" w:rsidRDefault="00B073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2181C" w14:textId="77777777" w:rsidR="00B073D2" w:rsidRDefault="00B073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3D4A5" w14:textId="77777777" w:rsidR="00B073D2" w:rsidRDefault="00B073D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Târgu Jiu</w:t>
            </w:r>
          </w:p>
          <w:p w14:paraId="22619C0E" w14:textId="77777777" w:rsidR="00B073D2" w:rsidRDefault="00B073D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C7DF6" w14:textId="77777777" w:rsidR="00B073D2" w:rsidRDefault="00B073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1568F4AD" w14:textId="77777777" w:rsidR="00B073D2" w:rsidRDefault="00B073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27, </w:t>
            </w:r>
          </w:p>
          <w:p w14:paraId="767F4E10" w14:textId="77777777" w:rsidR="00B073D2" w:rsidRDefault="00B073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 și 24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2A504" w14:textId="77777777" w:rsidR="00B073D2" w:rsidRDefault="00B073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13ED3" w14:textId="77777777" w:rsidR="00B073D2" w:rsidRDefault="00B073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42394" w14:textId="77777777" w:rsidR="00B073D2" w:rsidRPr="00984839" w:rsidRDefault="00B073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5D994" w14:textId="77777777" w:rsidR="00B073D2" w:rsidRDefault="00B073D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EB8E37F" w14:textId="77777777" w:rsidR="00B073D2" w:rsidRDefault="00B073D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4 - 10.</w:t>
            </w:r>
          </w:p>
        </w:tc>
      </w:tr>
    </w:tbl>
    <w:p w14:paraId="5FCE1F62" w14:textId="77777777" w:rsidR="00B073D2" w:rsidRDefault="00B073D2">
      <w:pPr>
        <w:spacing w:after="40" w:line="192" w:lineRule="auto"/>
        <w:ind w:right="57"/>
        <w:rPr>
          <w:sz w:val="20"/>
          <w:lang w:val="ro-RO"/>
        </w:rPr>
      </w:pPr>
    </w:p>
    <w:p w14:paraId="12395895" w14:textId="77777777" w:rsidR="00B073D2" w:rsidRDefault="00B073D2" w:rsidP="00EF6A64">
      <w:pPr>
        <w:pStyle w:val="Heading1"/>
        <w:spacing w:line="360" w:lineRule="auto"/>
      </w:pPr>
      <w:r>
        <w:t>LINIA 144</w:t>
      </w:r>
    </w:p>
    <w:p w14:paraId="3D081842" w14:textId="77777777" w:rsidR="00B073D2" w:rsidRDefault="00B073D2" w:rsidP="00DF2A65">
      <w:pPr>
        <w:pStyle w:val="Heading1"/>
        <w:spacing w:line="360" w:lineRule="auto"/>
        <w:rPr>
          <w:b w:val="0"/>
          <w:bCs w:val="0"/>
          <w:sz w:val="8"/>
        </w:rPr>
      </w:pPr>
      <w:r>
        <w:t>TURCENI - DRĂGOTEŞTI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3"/>
        <w:gridCol w:w="2204"/>
        <w:gridCol w:w="870"/>
        <w:gridCol w:w="754"/>
        <w:gridCol w:w="870"/>
        <w:gridCol w:w="754"/>
        <w:gridCol w:w="2492"/>
      </w:tblGrid>
      <w:tr w:rsidR="00B073D2" w14:paraId="1C04B331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7646E" w14:textId="77777777" w:rsidR="00B073D2" w:rsidRDefault="00B073D2" w:rsidP="00B073D2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4C29B" w14:textId="77777777" w:rsidR="00B073D2" w:rsidRDefault="00B073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12+875</w:t>
            </w:r>
          </w:p>
          <w:p w14:paraId="74DA647C" w14:textId="77777777" w:rsidR="00B073D2" w:rsidRDefault="00B073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13+200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DE161" w14:textId="77777777" w:rsidR="00B073D2" w:rsidRPr="00DA0087" w:rsidRDefault="00B073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C3BA7" w14:textId="77777777" w:rsidR="00B073D2" w:rsidRDefault="00B073D2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2519416C" w14:textId="77777777" w:rsidR="00B073D2" w:rsidRDefault="00B073D2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F9836" w14:textId="77777777" w:rsidR="00B073D2" w:rsidRDefault="00B073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F3081" w14:textId="77777777" w:rsidR="00B073D2" w:rsidRDefault="00B073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47306" w14:textId="77777777" w:rsidR="00B073D2" w:rsidRDefault="00B073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D5C76" w14:textId="77777777" w:rsidR="00B073D2" w:rsidRDefault="00B073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0E5F2" w14:textId="77777777" w:rsidR="00B073D2" w:rsidRDefault="00B073D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23, 25, 31, 35 </w:t>
            </w:r>
          </w:p>
          <w:p w14:paraId="5F324EE7" w14:textId="77777777" w:rsidR="00B073D2" w:rsidRDefault="00B073D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 47.</w:t>
            </w:r>
          </w:p>
          <w:p w14:paraId="2809D387" w14:textId="77777777" w:rsidR="00B073D2" w:rsidRDefault="00B073D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</w:tc>
      </w:tr>
      <w:tr w:rsidR="00B073D2" w14:paraId="04B7C530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B2DC6" w14:textId="77777777" w:rsidR="00B073D2" w:rsidRDefault="00B073D2" w:rsidP="00B073D2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7F000" w14:textId="77777777" w:rsidR="00B073D2" w:rsidRDefault="00B073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F1F92" w14:textId="77777777" w:rsidR="00B073D2" w:rsidRDefault="00B073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AE95A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Gura Motrului - Turceni și St. Turceni</w:t>
            </w:r>
          </w:p>
          <w:p w14:paraId="7D46D5D8" w14:textId="77777777" w:rsidR="00B073D2" w:rsidRDefault="00B073D2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6A97F" w14:textId="77777777" w:rsidR="00B073D2" w:rsidRDefault="00B073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12183" w14:textId="77777777" w:rsidR="00B073D2" w:rsidRDefault="00B073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F7729" w14:textId="77777777" w:rsidR="00B073D2" w:rsidRDefault="00B073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11+850</w:t>
            </w:r>
          </w:p>
          <w:p w14:paraId="6C5B07D4" w14:textId="77777777" w:rsidR="00B073D2" w:rsidRDefault="00B073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84919" w14:textId="77777777" w:rsidR="00B073D2" w:rsidRDefault="00B073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94017" w14:textId="77777777" w:rsidR="00B073D2" w:rsidRDefault="00B073D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0C8C7D83" w14:textId="77777777" w:rsidR="00B073D2" w:rsidRDefault="00B073D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15, 51 și 57.</w:t>
            </w:r>
          </w:p>
        </w:tc>
      </w:tr>
      <w:tr w:rsidR="00B073D2" w14:paraId="6781B038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47790" w14:textId="77777777" w:rsidR="00B073D2" w:rsidRDefault="00B073D2" w:rsidP="00B073D2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BA0D6" w14:textId="77777777" w:rsidR="00B073D2" w:rsidRDefault="00B073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5FD32" w14:textId="77777777" w:rsidR="00B073D2" w:rsidRPr="00DA0087" w:rsidRDefault="00B073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F3DA2" w14:textId="77777777" w:rsidR="00B073D2" w:rsidRDefault="00B073D2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098C3ADC" w14:textId="77777777" w:rsidR="00B073D2" w:rsidRDefault="00B073D2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directă, Cap Y,</w:t>
            </w:r>
          </w:p>
          <w:p w14:paraId="63BAB694" w14:textId="77777777" w:rsidR="00B073D2" w:rsidRDefault="00B073D2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28, 18, 14, 12, 6 şi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B2F80" w14:textId="77777777" w:rsidR="00B073D2" w:rsidRDefault="00B073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9EBE9" w14:textId="77777777" w:rsidR="00B073D2" w:rsidRDefault="00B073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C1C24" w14:textId="77777777" w:rsidR="00B073D2" w:rsidRDefault="00B073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14+290</w:t>
            </w:r>
          </w:p>
          <w:p w14:paraId="42906A65" w14:textId="77777777" w:rsidR="00B073D2" w:rsidRDefault="00B073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E6BF3" w14:textId="77777777" w:rsidR="00B073D2" w:rsidRPr="00DA0087" w:rsidRDefault="00B073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01927" w14:textId="77777777" w:rsidR="00B073D2" w:rsidRDefault="00B073D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28, 18, 14, 12, 6 </w:t>
            </w:r>
          </w:p>
          <w:p w14:paraId="0321B8C6" w14:textId="77777777" w:rsidR="00B073D2" w:rsidRDefault="00B073D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4.</w:t>
            </w:r>
          </w:p>
          <w:p w14:paraId="3FBA41F8" w14:textId="77777777" w:rsidR="00B073D2" w:rsidRDefault="00B073D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073D2" w14:paraId="3BEB0E22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23F1D" w14:textId="77777777" w:rsidR="00B073D2" w:rsidRDefault="00B073D2" w:rsidP="00B073D2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C3584" w14:textId="77777777" w:rsidR="00B073D2" w:rsidRDefault="00B073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DFE11" w14:textId="77777777" w:rsidR="00B073D2" w:rsidRPr="00DA0087" w:rsidRDefault="00B073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8A86C" w14:textId="77777777" w:rsidR="00B073D2" w:rsidRDefault="00B073D2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1861ED56" w14:textId="77777777" w:rsidR="00B073D2" w:rsidRDefault="00B073D2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AB543" w14:textId="77777777" w:rsidR="00B073D2" w:rsidRDefault="00B073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0468C4F4" w14:textId="77777777" w:rsidR="00B073D2" w:rsidRDefault="00B073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2 - 6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870A0" w14:textId="77777777" w:rsidR="00B073D2" w:rsidRDefault="00B073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57580" w14:textId="77777777" w:rsidR="00B073D2" w:rsidRDefault="00B073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9A55C" w14:textId="77777777" w:rsidR="00B073D2" w:rsidRDefault="00B073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9AFE8" w14:textId="77777777" w:rsidR="00B073D2" w:rsidRDefault="00B073D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ECE504B" w14:textId="77777777" w:rsidR="00B073D2" w:rsidRDefault="00B073D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și 3 direcția Borăscu.</w:t>
            </w:r>
          </w:p>
        </w:tc>
      </w:tr>
      <w:tr w:rsidR="00B073D2" w14:paraId="3F500AA1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A13BB" w14:textId="77777777" w:rsidR="00B073D2" w:rsidRDefault="00B073D2" w:rsidP="00B073D2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3BD8F" w14:textId="77777777" w:rsidR="00B073D2" w:rsidRDefault="00B073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BDB83" w14:textId="77777777" w:rsidR="00B073D2" w:rsidRPr="00DA0087" w:rsidRDefault="00B073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0EBC9" w14:textId="77777777" w:rsidR="00B073D2" w:rsidRDefault="00B073D2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00B24488" w14:textId="77777777" w:rsidR="00B073D2" w:rsidRDefault="00B073D2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BC5F6" w14:textId="77777777" w:rsidR="00B073D2" w:rsidRDefault="00B073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42E63CD2" w14:textId="77777777" w:rsidR="00B073D2" w:rsidRDefault="00B073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28 - 44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80A0D" w14:textId="77777777" w:rsidR="00B073D2" w:rsidRDefault="00B073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64C52" w14:textId="77777777" w:rsidR="00B073D2" w:rsidRDefault="00B073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AB715" w14:textId="77777777" w:rsidR="00B073D2" w:rsidRDefault="00B073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EA3E8" w14:textId="77777777" w:rsidR="00B073D2" w:rsidRDefault="00B073D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C02B7BF" w14:textId="77777777" w:rsidR="00B073D2" w:rsidRDefault="00B073D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2 - 7.</w:t>
            </w:r>
          </w:p>
        </w:tc>
      </w:tr>
      <w:tr w:rsidR="00B073D2" w14:paraId="728B84F0" w14:textId="77777777">
        <w:trPr>
          <w:cantSplit/>
          <w:trHeight w:val="7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4A038" w14:textId="77777777" w:rsidR="00B073D2" w:rsidRDefault="00B073D2" w:rsidP="00B073D2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38D77" w14:textId="77777777" w:rsidR="00B073D2" w:rsidRDefault="00B073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6D14B" w14:textId="77777777" w:rsidR="00B073D2" w:rsidRDefault="00B073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7F386" w14:textId="77777777" w:rsidR="00B073D2" w:rsidRDefault="00B073D2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64664E3E" w14:textId="77777777" w:rsidR="00B073D2" w:rsidRDefault="00B073D2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49650" w14:textId="77777777" w:rsidR="00B073D2" w:rsidRDefault="00B073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47</w:t>
            </w:r>
          </w:p>
          <w:p w14:paraId="4D974338" w14:textId="77777777" w:rsidR="00B073D2" w:rsidRDefault="00B073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A921C" w14:textId="77777777" w:rsidR="00B073D2" w:rsidRDefault="00B073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4230D" w14:textId="77777777" w:rsidR="00B073D2" w:rsidRDefault="00B073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16C42" w14:textId="77777777" w:rsidR="00B073D2" w:rsidRPr="00984839" w:rsidRDefault="00B073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30534" w14:textId="77777777" w:rsidR="00B073D2" w:rsidRDefault="00B073D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din linia 4 până la axa staţiei Turceni. </w:t>
            </w:r>
          </w:p>
        </w:tc>
      </w:tr>
      <w:tr w:rsidR="00B073D2" w14:paraId="23A254C5" w14:textId="77777777">
        <w:trPr>
          <w:cantSplit/>
          <w:trHeight w:val="7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7DE80" w14:textId="77777777" w:rsidR="00B073D2" w:rsidRDefault="00B073D2" w:rsidP="00B073D2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FC352" w14:textId="77777777" w:rsidR="00B073D2" w:rsidRDefault="00B073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4ED24" w14:textId="77777777" w:rsidR="00B073D2" w:rsidRDefault="00B073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A5B71" w14:textId="77777777" w:rsidR="00B073D2" w:rsidRDefault="00B073D2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3AF2BDF7" w14:textId="77777777" w:rsidR="00B073D2" w:rsidRDefault="00B073D2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E8440" w14:textId="77777777" w:rsidR="00B073D2" w:rsidRDefault="00B073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63D444B8" w14:textId="77777777" w:rsidR="00B073D2" w:rsidRDefault="00B073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 / 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D2CE5" w14:textId="77777777" w:rsidR="00B073D2" w:rsidRDefault="00B073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0362A" w14:textId="77777777" w:rsidR="00B073D2" w:rsidRDefault="00B073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AD575" w14:textId="77777777" w:rsidR="00B073D2" w:rsidRPr="00984839" w:rsidRDefault="00B073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BA812" w14:textId="77777777" w:rsidR="00B073D2" w:rsidRDefault="00B073D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34B87B8" w14:textId="77777777" w:rsidR="00B073D2" w:rsidRDefault="00B073D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6 - 13 Cap X.</w:t>
            </w:r>
          </w:p>
        </w:tc>
      </w:tr>
      <w:tr w:rsidR="00B073D2" w14:paraId="73F9F5AD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AC284" w14:textId="77777777" w:rsidR="00B073D2" w:rsidRDefault="00B073D2" w:rsidP="00B073D2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4F73A" w14:textId="77777777" w:rsidR="00B073D2" w:rsidRDefault="00B073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D4B87" w14:textId="77777777" w:rsidR="00B073D2" w:rsidRPr="00DA0087" w:rsidRDefault="00B073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7639E" w14:textId="77777777" w:rsidR="00B073D2" w:rsidRDefault="00B073D2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28757B9E" w14:textId="77777777" w:rsidR="00B073D2" w:rsidRDefault="00B073D2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4205C" w14:textId="77777777" w:rsidR="00B073D2" w:rsidRDefault="00B073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252A3999" w14:textId="77777777" w:rsidR="00B073D2" w:rsidRDefault="00B073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T.D.J. 37 / 41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063B1" w14:textId="77777777" w:rsidR="00B073D2" w:rsidRPr="00DA0087" w:rsidRDefault="00B073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D7796" w14:textId="77777777" w:rsidR="00B073D2" w:rsidRDefault="00B073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179C0" w14:textId="77777777" w:rsidR="00B073D2" w:rsidRPr="00DA0087" w:rsidRDefault="00B073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8A6CB" w14:textId="77777777" w:rsidR="00B073D2" w:rsidRDefault="00B073D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DE3B741" w14:textId="77777777" w:rsidR="00B073D2" w:rsidRDefault="00B073D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5 - 13.</w:t>
            </w:r>
          </w:p>
        </w:tc>
      </w:tr>
      <w:tr w:rsidR="00B073D2" w14:paraId="63EC7E2D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2EF79" w14:textId="77777777" w:rsidR="00B073D2" w:rsidRDefault="00B073D2" w:rsidP="00B073D2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9D817" w14:textId="77777777" w:rsidR="00B073D2" w:rsidRDefault="00B073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3A9BF" w14:textId="77777777" w:rsidR="00B073D2" w:rsidRPr="00DA0087" w:rsidRDefault="00B073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3D17D" w14:textId="77777777" w:rsidR="00B073D2" w:rsidRDefault="00B073D2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4D787EBA" w14:textId="77777777" w:rsidR="00B073D2" w:rsidRDefault="00B073D2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28901" w14:textId="77777777" w:rsidR="00B073D2" w:rsidRDefault="00B073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506EA043" w14:textId="77777777" w:rsidR="00B073D2" w:rsidRDefault="00B073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 55 / 61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70D52" w14:textId="77777777" w:rsidR="00B073D2" w:rsidRDefault="00B073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6DA9C" w14:textId="77777777" w:rsidR="00B073D2" w:rsidRDefault="00B073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D41A8" w14:textId="77777777" w:rsidR="00B073D2" w:rsidRPr="00DA0087" w:rsidRDefault="00B073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C793D" w14:textId="77777777" w:rsidR="00B073D2" w:rsidRDefault="00B073D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D23DD44" w14:textId="77777777" w:rsidR="00B073D2" w:rsidRDefault="00B073D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7 - 15.</w:t>
            </w:r>
          </w:p>
        </w:tc>
      </w:tr>
      <w:tr w:rsidR="00B073D2" w14:paraId="6DB41F37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16396" w14:textId="77777777" w:rsidR="00B073D2" w:rsidRDefault="00B073D2" w:rsidP="00B073D2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61FCC" w14:textId="77777777" w:rsidR="00B073D2" w:rsidRDefault="00B073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EB8B2" w14:textId="77777777" w:rsidR="00B073D2" w:rsidRPr="00DA0087" w:rsidRDefault="00B073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03824" w14:textId="77777777" w:rsidR="00B073D2" w:rsidRDefault="00B073D2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6EB68EBF" w14:textId="77777777" w:rsidR="00B073D2" w:rsidRDefault="00B073D2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F3523" w14:textId="77777777" w:rsidR="00B073D2" w:rsidRDefault="00B073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4CF67461" w14:textId="77777777" w:rsidR="00B073D2" w:rsidRDefault="00B073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porți-unea </w:t>
            </w:r>
          </w:p>
          <w:p w14:paraId="25DB8009" w14:textId="77777777" w:rsidR="00B073D2" w:rsidRDefault="00B073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linie cuprin-să </w:t>
            </w:r>
          </w:p>
          <w:p w14:paraId="70CBA817" w14:textId="77777777" w:rsidR="00B073D2" w:rsidRDefault="00B073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</w:t>
            </w:r>
          </w:p>
          <w:p w14:paraId="4FFC7DDB" w14:textId="77777777" w:rsidR="00B073D2" w:rsidRDefault="00B073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24750C02" w14:textId="77777777" w:rsidR="00B073D2" w:rsidRDefault="00B073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53 / 59 și </w:t>
            </w:r>
          </w:p>
          <w:p w14:paraId="395A6D36" w14:textId="77777777" w:rsidR="00B073D2" w:rsidRDefault="00B073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5D1C8B34" w14:textId="77777777" w:rsidR="00B073D2" w:rsidRDefault="00B073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65 / 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53AE2" w14:textId="77777777" w:rsidR="00B073D2" w:rsidRPr="00DA0087" w:rsidRDefault="00B073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0C6A4" w14:textId="77777777" w:rsidR="00B073D2" w:rsidRDefault="00B073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179EA" w14:textId="77777777" w:rsidR="00B073D2" w:rsidRPr="00DA0087" w:rsidRDefault="00B073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ED4E8" w14:textId="77777777" w:rsidR="00B073D2" w:rsidRDefault="00B073D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AFAAC63" w14:textId="77777777" w:rsidR="00B073D2" w:rsidRDefault="00B073D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5 - 13.</w:t>
            </w:r>
          </w:p>
        </w:tc>
      </w:tr>
      <w:tr w:rsidR="00B073D2" w14:paraId="23F05C12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E653C" w14:textId="77777777" w:rsidR="00B073D2" w:rsidRDefault="00B073D2" w:rsidP="00B073D2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E8A22" w14:textId="77777777" w:rsidR="00B073D2" w:rsidRDefault="00B073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6244D" w14:textId="77777777" w:rsidR="00B073D2" w:rsidRPr="00DA0087" w:rsidRDefault="00B073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B71AA" w14:textId="77777777" w:rsidR="00B073D2" w:rsidRDefault="00B073D2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54D482D7" w14:textId="77777777" w:rsidR="00B073D2" w:rsidRDefault="00B073D2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C4426" w14:textId="77777777" w:rsidR="00B073D2" w:rsidRDefault="00B073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26BF620A" w14:textId="77777777" w:rsidR="00B073D2" w:rsidRDefault="00B073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 și 24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0D368" w14:textId="77777777" w:rsidR="00B073D2" w:rsidRDefault="00B073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AF1FB" w14:textId="77777777" w:rsidR="00B073D2" w:rsidRDefault="00B073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202AC" w14:textId="77777777" w:rsidR="00B073D2" w:rsidRPr="00DA0087" w:rsidRDefault="00B073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D6E2E" w14:textId="77777777" w:rsidR="00B073D2" w:rsidRDefault="00B073D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2E8B18E" w14:textId="77777777" w:rsidR="00B073D2" w:rsidRDefault="00B073D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3 - 13.</w:t>
            </w:r>
          </w:p>
        </w:tc>
      </w:tr>
      <w:tr w:rsidR="00B073D2" w14:paraId="49FD0001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8DCF4" w14:textId="77777777" w:rsidR="00B073D2" w:rsidRDefault="00B073D2" w:rsidP="00B073D2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1623F" w14:textId="77777777" w:rsidR="00B073D2" w:rsidRDefault="00B073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2CA0D" w14:textId="77777777" w:rsidR="00B073D2" w:rsidRPr="00DA0087" w:rsidRDefault="00B073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E3349" w14:textId="77777777" w:rsidR="00B073D2" w:rsidRDefault="00B073D2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254233D7" w14:textId="77777777" w:rsidR="00B073D2" w:rsidRDefault="00B073D2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B7B0C" w14:textId="77777777" w:rsidR="00B073D2" w:rsidRDefault="00B073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32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C6130" w14:textId="77777777" w:rsidR="00B073D2" w:rsidRDefault="00B073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94295" w14:textId="77777777" w:rsidR="00B073D2" w:rsidRDefault="00B073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C274C" w14:textId="77777777" w:rsidR="00B073D2" w:rsidRPr="00DA0087" w:rsidRDefault="00B073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C47EE" w14:textId="77777777" w:rsidR="00B073D2" w:rsidRDefault="00B073D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B904D94" w14:textId="77777777" w:rsidR="00B073D2" w:rsidRDefault="00B073D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5 - 13 Cap Y.</w:t>
            </w:r>
          </w:p>
        </w:tc>
      </w:tr>
      <w:tr w:rsidR="00B073D2" w14:paraId="1CC8C231" w14:textId="77777777">
        <w:trPr>
          <w:cantSplit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60D05" w14:textId="77777777" w:rsidR="00B073D2" w:rsidRDefault="00B073D2" w:rsidP="00B073D2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E2673" w14:textId="77777777" w:rsidR="00B073D2" w:rsidRDefault="00B073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5D502" w14:textId="77777777" w:rsidR="00B073D2" w:rsidRPr="00DA0087" w:rsidRDefault="00B073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96F4B" w14:textId="77777777" w:rsidR="00B073D2" w:rsidRDefault="00B073D2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2A2F4140" w14:textId="77777777" w:rsidR="00B073D2" w:rsidRDefault="00B073D2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70625" w14:textId="77777777" w:rsidR="00B073D2" w:rsidRDefault="00B073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46E3A7BC" w14:textId="77777777" w:rsidR="00B073D2" w:rsidRDefault="00B073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26A6BF86" w14:textId="77777777" w:rsidR="00B073D2" w:rsidRDefault="00B073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 / 54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E448E" w14:textId="77777777" w:rsidR="00B073D2" w:rsidRPr="00DA0087" w:rsidRDefault="00B073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A008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8E35C" w14:textId="77777777" w:rsidR="00B073D2" w:rsidRDefault="00B073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73036" w14:textId="77777777" w:rsidR="00B073D2" w:rsidRPr="00DA0087" w:rsidRDefault="00B073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1881F" w14:textId="77777777" w:rsidR="00B073D2" w:rsidRDefault="00B073D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53FD485" w14:textId="77777777" w:rsidR="00B073D2" w:rsidRDefault="00B073D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4 - 13 Cap Y.</w:t>
            </w:r>
          </w:p>
        </w:tc>
      </w:tr>
      <w:tr w:rsidR="00B073D2" w14:paraId="314F9992" w14:textId="77777777">
        <w:trPr>
          <w:cantSplit/>
          <w:trHeight w:val="7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E9D67" w14:textId="77777777" w:rsidR="00B073D2" w:rsidRDefault="00B073D2" w:rsidP="00B073D2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95CD2" w14:textId="77777777" w:rsidR="00B073D2" w:rsidRDefault="00B073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ACD6A" w14:textId="77777777" w:rsidR="00B073D2" w:rsidRPr="00DA0087" w:rsidRDefault="00B073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72F5A" w14:textId="77777777" w:rsidR="00B073D2" w:rsidRDefault="00B073D2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4740735A" w14:textId="77777777" w:rsidR="00B073D2" w:rsidRDefault="00B073D2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10 și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60D81" w14:textId="77777777" w:rsidR="00B073D2" w:rsidRDefault="00B073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D90BE1E" w14:textId="77777777" w:rsidR="00B073D2" w:rsidRDefault="00B073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A5DD7" w14:textId="77777777" w:rsidR="00B073D2" w:rsidRPr="00DA0087" w:rsidRDefault="00B073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ECBE2" w14:textId="77777777" w:rsidR="00B073D2" w:rsidRDefault="00B073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08195" w14:textId="77777777" w:rsidR="00B073D2" w:rsidRPr="00DA0087" w:rsidRDefault="00B073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7FADB" w14:textId="77777777" w:rsidR="00B073D2" w:rsidRDefault="00B073D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073D2" w14:paraId="552BFBD4" w14:textId="77777777">
        <w:trPr>
          <w:cantSplit/>
          <w:trHeight w:val="7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3532D" w14:textId="77777777" w:rsidR="00B073D2" w:rsidRDefault="00B073D2" w:rsidP="00B073D2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AB6B8" w14:textId="77777777" w:rsidR="00B073D2" w:rsidRDefault="00B073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094B9" w14:textId="77777777" w:rsidR="00B073D2" w:rsidRPr="00DA0087" w:rsidRDefault="00B073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65BEB" w14:textId="77777777" w:rsidR="00B073D2" w:rsidRDefault="00B073D2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623110A0" w14:textId="77777777" w:rsidR="00B073D2" w:rsidRDefault="00B073D2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5, 7 și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7A431" w14:textId="77777777" w:rsidR="00B073D2" w:rsidRDefault="00B073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042AC04" w14:textId="77777777" w:rsidR="00B073D2" w:rsidRDefault="00B073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DE27C" w14:textId="77777777" w:rsidR="00B073D2" w:rsidRPr="00DA0087" w:rsidRDefault="00B073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65808" w14:textId="77777777" w:rsidR="00B073D2" w:rsidRDefault="00B073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C1276" w14:textId="77777777" w:rsidR="00B073D2" w:rsidRPr="00DA0087" w:rsidRDefault="00B073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CED64" w14:textId="77777777" w:rsidR="00B073D2" w:rsidRDefault="00B073D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073D2" w14:paraId="201EE972" w14:textId="77777777"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8E071" w14:textId="77777777" w:rsidR="00B073D2" w:rsidRDefault="00B073D2" w:rsidP="00B073D2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6FC29" w14:textId="77777777" w:rsidR="00B073D2" w:rsidRDefault="00B073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471B6" w14:textId="77777777" w:rsidR="00B073D2" w:rsidRPr="00DA0087" w:rsidRDefault="00B073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B0B2A" w14:textId="77777777" w:rsidR="00B073D2" w:rsidRDefault="00B073D2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40681F01" w14:textId="77777777" w:rsidR="00B073D2" w:rsidRDefault="00B073D2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A2D8C" w14:textId="77777777" w:rsidR="00B073D2" w:rsidRDefault="00B073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6B3238EF" w14:textId="77777777" w:rsidR="00B073D2" w:rsidRDefault="00B073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64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F2A61" w14:textId="77777777" w:rsidR="00B073D2" w:rsidRPr="00DA0087" w:rsidRDefault="00B073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980F6" w14:textId="77777777" w:rsidR="00B073D2" w:rsidRDefault="00B073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54047" w14:textId="77777777" w:rsidR="00B073D2" w:rsidRPr="00DA0087" w:rsidRDefault="00B073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F99BF" w14:textId="77777777" w:rsidR="00B073D2" w:rsidRDefault="00B073D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E99DF78" w14:textId="77777777" w:rsidR="00B073D2" w:rsidRDefault="00B073D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9 - 13 Cap Y.</w:t>
            </w:r>
          </w:p>
        </w:tc>
      </w:tr>
      <w:tr w:rsidR="00B073D2" w14:paraId="6617627D" w14:textId="77777777"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E7D06" w14:textId="77777777" w:rsidR="00B073D2" w:rsidRDefault="00B073D2" w:rsidP="00B073D2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F3B60" w14:textId="77777777" w:rsidR="00B073D2" w:rsidRDefault="00B073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5B6CE" w14:textId="77777777" w:rsidR="00B073D2" w:rsidRPr="00DA0087" w:rsidRDefault="00B073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2CA03" w14:textId="77777777" w:rsidR="00B073D2" w:rsidRDefault="00B073D2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369CB260" w14:textId="77777777" w:rsidR="00B073D2" w:rsidRDefault="00B073D2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3EC2F" w14:textId="77777777" w:rsidR="00B073D2" w:rsidRDefault="00B073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5E38A2B6" w14:textId="77777777" w:rsidR="00B073D2" w:rsidRDefault="00B073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3DC6FF94" w14:textId="77777777" w:rsidR="00B073D2" w:rsidRDefault="00B073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52 / 56</w:t>
            </w:r>
          </w:p>
          <w:p w14:paraId="164793FB" w14:textId="77777777" w:rsidR="00B073D2" w:rsidRDefault="00B073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</w:t>
            </w:r>
          </w:p>
          <w:p w14:paraId="5304B509" w14:textId="77777777" w:rsidR="00B073D2" w:rsidRDefault="00B073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62 / 66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20497" w14:textId="77777777" w:rsidR="00B073D2" w:rsidRDefault="00B073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70B64" w14:textId="77777777" w:rsidR="00B073D2" w:rsidRDefault="00B073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CE2F3" w14:textId="77777777" w:rsidR="00B073D2" w:rsidRPr="00DA0087" w:rsidRDefault="00B073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B8C80" w14:textId="77777777" w:rsidR="00B073D2" w:rsidRDefault="00B073D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409C6AA" w14:textId="77777777" w:rsidR="00B073D2" w:rsidRDefault="00B073D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5 - 7.</w:t>
            </w:r>
          </w:p>
        </w:tc>
      </w:tr>
      <w:tr w:rsidR="00B073D2" w14:paraId="68E94BAB" w14:textId="77777777"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A437B" w14:textId="77777777" w:rsidR="00B073D2" w:rsidRDefault="00B073D2" w:rsidP="00B073D2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B9901" w14:textId="77777777" w:rsidR="00B073D2" w:rsidRDefault="00B073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18+150</w:t>
            </w:r>
          </w:p>
          <w:p w14:paraId="64D9949A" w14:textId="77777777" w:rsidR="00B073D2" w:rsidRDefault="00B073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23+750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6BE9A" w14:textId="77777777" w:rsidR="00B073D2" w:rsidRPr="00DA0087" w:rsidRDefault="00B073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AC795" w14:textId="77777777" w:rsidR="00B073D2" w:rsidRDefault="00B073D2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Turceni -</w:t>
            </w:r>
          </w:p>
          <w:p w14:paraId="1A7743FF" w14:textId="77777777" w:rsidR="00B073D2" w:rsidRPr="00B61351" w:rsidRDefault="00B073D2">
            <w:pPr>
              <w:spacing w:before="40" w:line="360" w:lineRule="auto"/>
              <w:ind w:left="57" w:right="57"/>
              <w:rPr>
                <w:sz w:val="20"/>
              </w:rPr>
            </w:pPr>
            <w:r>
              <w:rPr>
                <w:b/>
                <w:bCs/>
                <w:sz w:val="20"/>
              </w:rPr>
              <w:t>Borăscu și linia 2 directă St. Borăscu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84F32" w14:textId="77777777" w:rsidR="00B073D2" w:rsidRDefault="00B073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32EE4" w14:textId="77777777" w:rsidR="00B073D2" w:rsidRDefault="00B073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AD93C" w14:textId="77777777" w:rsidR="00B073D2" w:rsidRDefault="00B073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CCF07" w14:textId="77777777" w:rsidR="00B073D2" w:rsidRPr="00DA0087" w:rsidRDefault="00B073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F1F87" w14:textId="77777777" w:rsidR="00B073D2" w:rsidRDefault="00B073D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073D2" w14:paraId="404E378E" w14:textId="77777777">
        <w:trPr>
          <w:cantSplit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8BFDA" w14:textId="77777777" w:rsidR="00B073D2" w:rsidRDefault="00B073D2" w:rsidP="00B073D2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4FB24" w14:textId="77777777" w:rsidR="00B073D2" w:rsidRDefault="00B073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371F7" w14:textId="77777777" w:rsidR="00B073D2" w:rsidRDefault="00B073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7DB10" w14:textId="77777777" w:rsidR="00B073D2" w:rsidRDefault="00B073D2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Borăscu</w:t>
            </w:r>
          </w:p>
          <w:p w14:paraId="5E6BAF7B" w14:textId="77777777" w:rsidR="00B073D2" w:rsidRDefault="00B073D2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7E423" w14:textId="77777777" w:rsidR="00B073D2" w:rsidRDefault="00B073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4</w:t>
            </w:r>
          </w:p>
          <w:p w14:paraId="4F38067A" w14:textId="77777777" w:rsidR="00B073D2" w:rsidRDefault="00B073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D6883" w14:textId="77777777" w:rsidR="00B073D2" w:rsidRDefault="00B073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F3C8A" w14:textId="77777777" w:rsidR="00B073D2" w:rsidRDefault="00B073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23088" w14:textId="77777777" w:rsidR="00B073D2" w:rsidRDefault="00B073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CA64C" w14:textId="77777777" w:rsidR="00B073D2" w:rsidRDefault="00B073D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694AA17" w14:textId="77777777" w:rsidR="00B073D2" w:rsidRDefault="00B073D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1 Cap Y.</w:t>
            </w:r>
          </w:p>
        </w:tc>
      </w:tr>
      <w:tr w:rsidR="00B073D2" w14:paraId="55281AFD" w14:textId="77777777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61E87" w14:textId="77777777" w:rsidR="00B073D2" w:rsidRDefault="00B073D2" w:rsidP="00B073D2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DCFA6" w14:textId="77777777" w:rsidR="00B073D2" w:rsidRDefault="00B073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3EC65" w14:textId="77777777" w:rsidR="00B073D2" w:rsidRPr="00DA0087" w:rsidRDefault="00B073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0B768" w14:textId="77777777" w:rsidR="00B073D2" w:rsidRDefault="00B073D2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Borăscu</w:t>
            </w:r>
          </w:p>
          <w:p w14:paraId="3328ED05" w14:textId="77777777" w:rsidR="00B073D2" w:rsidRDefault="00B073D2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 </w:t>
            </w:r>
          </w:p>
          <w:p w14:paraId="4419A34C" w14:textId="77777777" w:rsidR="00B073D2" w:rsidRDefault="00B073D2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A6337" w14:textId="77777777" w:rsidR="00B073D2" w:rsidRDefault="00B073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0BDD0F33" w14:textId="77777777" w:rsidR="00B073D2" w:rsidRPr="00DA0087" w:rsidRDefault="00B073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A008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CBF51" w14:textId="77777777" w:rsidR="00B073D2" w:rsidRDefault="00B073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44B36" w14:textId="77777777" w:rsidR="00B073D2" w:rsidRPr="00DA0087" w:rsidRDefault="00B073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626B7" w14:textId="77777777" w:rsidR="00B073D2" w:rsidRDefault="00B073D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073D2" w14:paraId="1ACA9198" w14:textId="77777777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033F3" w14:textId="77777777" w:rsidR="00B073D2" w:rsidRDefault="00B073D2" w:rsidP="00B073D2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5DB86" w14:textId="77777777" w:rsidR="00B073D2" w:rsidRDefault="00B073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26+100</w:t>
            </w:r>
          </w:p>
          <w:p w14:paraId="0CF39367" w14:textId="77777777" w:rsidR="00B073D2" w:rsidRDefault="00B073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26+400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A8339" w14:textId="77777777" w:rsidR="00B073D2" w:rsidRPr="00DA0087" w:rsidRDefault="00B073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9135F" w14:textId="77777777" w:rsidR="00B073D2" w:rsidRDefault="00B073D2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Borăscu -</w:t>
            </w:r>
          </w:p>
          <w:p w14:paraId="44A9127B" w14:textId="77777777" w:rsidR="00B073D2" w:rsidRDefault="00B073D2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6D2E6" w14:textId="77777777" w:rsidR="00B073D2" w:rsidRDefault="00B073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43458FB4" w14:textId="77777777" w:rsidR="00B073D2" w:rsidRPr="00DA0087" w:rsidRDefault="00B073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6D789" w14:textId="77777777" w:rsidR="00B073D2" w:rsidRDefault="00B073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7993B" w14:textId="77777777" w:rsidR="00B073D2" w:rsidRPr="00DA0087" w:rsidRDefault="00B073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E4CF1" w14:textId="77777777" w:rsidR="00B073D2" w:rsidRDefault="00B073D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073D2" w14:paraId="52EBF65B" w14:textId="77777777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0381A" w14:textId="77777777" w:rsidR="00B073D2" w:rsidRDefault="00B073D2" w:rsidP="00B073D2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52D05" w14:textId="77777777" w:rsidR="00B073D2" w:rsidRDefault="00B073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26+750</w:t>
            </w:r>
          </w:p>
          <w:p w14:paraId="7B8CB7AF" w14:textId="77777777" w:rsidR="00B073D2" w:rsidRDefault="00B073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27+600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FAE7C" w14:textId="77777777" w:rsidR="00B073D2" w:rsidRDefault="00B073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5A9D5" w14:textId="77777777" w:rsidR="00B073D2" w:rsidRDefault="00B073D2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Borăscu -</w:t>
            </w:r>
          </w:p>
          <w:p w14:paraId="1DD1219B" w14:textId="77777777" w:rsidR="00B073D2" w:rsidRDefault="00B073D2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2E6E3" w14:textId="77777777" w:rsidR="00B073D2" w:rsidRDefault="00B073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3960796B" w14:textId="77777777" w:rsidR="00B073D2" w:rsidRPr="00DA0087" w:rsidRDefault="00B073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EC787" w14:textId="77777777" w:rsidR="00B073D2" w:rsidRDefault="00B073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94EB9" w14:textId="77777777" w:rsidR="00B073D2" w:rsidRPr="00DA0087" w:rsidRDefault="00B073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DF063" w14:textId="77777777" w:rsidR="00B073D2" w:rsidRDefault="00B073D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B073D2" w14:paraId="1A5B6EBF" w14:textId="77777777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6EC95" w14:textId="77777777" w:rsidR="00B073D2" w:rsidRDefault="00B073D2" w:rsidP="00B073D2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EDCB5" w14:textId="77777777" w:rsidR="00B073D2" w:rsidRDefault="00B073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28+350</w:t>
            </w:r>
          </w:p>
          <w:p w14:paraId="3B25D7A8" w14:textId="77777777" w:rsidR="00B073D2" w:rsidRDefault="00B073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28+500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F21F2" w14:textId="77777777" w:rsidR="00B073D2" w:rsidRPr="00DA0087" w:rsidRDefault="00B073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6198D" w14:textId="77777777" w:rsidR="00B073D2" w:rsidRDefault="00B073D2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Borăscu -</w:t>
            </w:r>
          </w:p>
          <w:p w14:paraId="101F31DC" w14:textId="77777777" w:rsidR="00B073D2" w:rsidRDefault="00B073D2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86D29" w14:textId="77777777" w:rsidR="00B073D2" w:rsidRDefault="00B073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7F10861F" w14:textId="77777777" w:rsidR="00B073D2" w:rsidRPr="00DA0087" w:rsidRDefault="00B073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6575C" w14:textId="77777777" w:rsidR="00B073D2" w:rsidRDefault="00B073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24742" w14:textId="77777777" w:rsidR="00B073D2" w:rsidRPr="00DA0087" w:rsidRDefault="00B073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4527F" w14:textId="77777777" w:rsidR="00B073D2" w:rsidRDefault="00B073D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580D895C" w14:textId="77777777" w:rsidR="00B073D2" w:rsidRDefault="00B073D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interzice circulația cu două locomotive cuplate.</w:t>
            </w:r>
          </w:p>
        </w:tc>
      </w:tr>
      <w:tr w:rsidR="00B073D2" w14:paraId="1C400DFA" w14:textId="77777777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448CA" w14:textId="77777777" w:rsidR="00B073D2" w:rsidRDefault="00B073D2" w:rsidP="00B073D2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93816" w14:textId="77777777" w:rsidR="00B073D2" w:rsidRDefault="00B073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40+000</w:t>
            </w:r>
          </w:p>
          <w:p w14:paraId="7CC98180" w14:textId="77777777" w:rsidR="00B073D2" w:rsidRDefault="00B073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40+050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9FFB6" w14:textId="77777777" w:rsidR="00B073D2" w:rsidRDefault="00B073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3DED5" w14:textId="77777777" w:rsidR="00B073D2" w:rsidRDefault="00B073D2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Borăscu -</w:t>
            </w:r>
          </w:p>
          <w:p w14:paraId="04985292" w14:textId="77777777" w:rsidR="00B073D2" w:rsidRDefault="00B073D2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45F90" w14:textId="77777777" w:rsidR="00B073D2" w:rsidRDefault="00B073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56F2FDD0" w14:textId="77777777" w:rsidR="00B073D2" w:rsidRPr="00DA0087" w:rsidRDefault="00B073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000FC" w14:textId="77777777" w:rsidR="00B073D2" w:rsidRDefault="00B073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29704" w14:textId="77777777" w:rsidR="00B073D2" w:rsidRPr="00DA0087" w:rsidRDefault="00B073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85BA2" w14:textId="77777777" w:rsidR="00B073D2" w:rsidRDefault="00B073D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073D2" w14:paraId="034EE6E7" w14:textId="77777777">
        <w:trPr>
          <w:cantSplit/>
          <w:trHeight w:val="1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4E52B" w14:textId="77777777" w:rsidR="00B073D2" w:rsidRDefault="00B073D2" w:rsidP="00B073D2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8890D" w14:textId="77777777" w:rsidR="00B073D2" w:rsidRDefault="00B073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E76D0" w14:textId="77777777" w:rsidR="00B073D2" w:rsidRDefault="00B073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0E127" w14:textId="77777777" w:rsidR="00B073D2" w:rsidRDefault="00B073D2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Drăgoteşti</w:t>
            </w:r>
          </w:p>
          <w:p w14:paraId="3F5A7BF8" w14:textId="77777777" w:rsidR="00B073D2" w:rsidRDefault="00B073D2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2BB07" w14:textId="77777777" w:rsidR="00B073D2" w:rsidRDefault="00B073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39DDBE88" w14:textId="77777777" w:rsidR="00B073D2" w:rsidRDefault="00B073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11, 15 17, 19 </w:t>
            </w:r>
          </w:p>
          <w:p w14:paraId="0AE329B9" w14:textId="77777777" w:rsidR="00B073D2" w:rsidRDefault="00B073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4482B" w14:textId="77777777" w:rsidR="00B073D2" w:rsidRPr="00DA0087" w:rsidRDefault="00B073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168AB" w14:textId="77777777" w:rsidR="00B073D2" w:rsidRDefault="00B073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95A29" w14:textId="77777777" w:rsidR="00B073D2" w:rsidRPr="00DA0087" w:rsidRDefault="00B073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4C245" w14:textId="77777777" w:rsidR="00B073D2" w:rsidRDefault="00B073D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00D8FB4" w14:textId="77777777" w:rsidR="00B073D2" w:rsidRDefault="00B073D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3 - 5 și 7.</w:t>
            </w:r>
          </w:p>
        </w:tc>
      </w:tr>
      <w:tr w:rsidR="00B073D2" w14:paraId="2782456E" w14:textId="77777777">
        <w:trPr>
          <w:cantSplit/>
          <w:trHeight w:val="1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CEA30" w14:textId="77777777" w:rsidR="00B073D2" w:rsidRDefault="00B073D2" w:rsidP="00B073D2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0E4BD" w14:textId="77777777" w:rsidR="00B073D2" w:rsidRDefault="00B073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42B6D" w14:textId="77777777" w:rsidR="00B073D2" w:rsidRDefault="00B073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2BA35" w14:textId="77777777" w:rsidR="00B073D2" w:rsidRDefault="00B073D2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E5346" w14:textId="77777777" w:rsidR="00B073D2" w:rsidRDefault="00B073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</w:t>
            </w:r>
          </w:p>
          <w:p w14:paraId="3BFDA455" w14:textId="77777777" w:rsidR="00B073D2" w:rsidRDefault="00B073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1,</w:t>
            </w:r>
          </w:p>
          <w:p w14:paraId="0C962D1E" w14:textId="77777777" w:rsidR="00B073D2" w:rsidRDefault="00B073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3 - 5 diag. </w:t>
            </w:r>
          </w:p>
          <w:p w14:paraId="784DA260" w14:textId="77777777" w:rsidR="00B073D2" w:rsidRDefault="00B073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4 - 8 </w:t>
            </w:r>
          </w:p>
          <w:p w14:paraId="555B2BD8" w14:textId="77777777" w:rsidR="00B073D2" w:rsidRDefault="00B073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25ADD7C2" w14:textId="77777777" w:rsidR="00B073D2" w:rsidRDefault="00B073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diag. </w:t>
            </w:r>
          </w:p>
          <w:p w14:paraId="193B0299" w14:textId="77777777" w:rsidR="00B073D2" w:rsidRDefault="00B073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F6840" w14:textId="77777777" w:rsidR="00B073D2" w:rsidRDefault="00B073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F095D" w14:textId="77777777" w:rsidR="00B073D2" w:rsidRDefault="00B073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6EB68" w14:textId="77777777" w:rsidR="00B073D2" w:rsidRPr="00DA0087" w:rsidRDefault="00B073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1DE96" w14:textId="77777777" w:rsidR="00B073D2" w:rsidRDefault="00B073D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B44BFE3" w14:textId="77777777" w:rsidR="00B073D2" w:rsidRDefault="00B073D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1,  3 - 5 și 7.</w:t>
            </w:r>
          </w:p>
        </w:tc>
      </w:tr>
    </w:tbl>
    <w:p w14:paraId="4BAE4EE6" w14:textId="77777777" w:rsidR="00B073D2" w:rsidRDefault="00B073D2">
      <w:pPr>
        <w:spacing w:before="40" w:line="192" w:lineRule="auto"/>
        <w:ind w:right="57"/>
        <w:rPr>
          <w:sz w:val="20"/>
          <w:lang w:val="ro-RO"/>
        </w:rPr>
      </w:pPr>
    </w:p>
    <w:p w14:paraId="6408A22D" w14:textId="77777777" w:rsidR="00B073D2" w:rsidRDefault="00B073D2" w:rsidP="00E56A6A">
      <w:pPr>
        <w:pStyle w:val="Heading1"/>
        <w:spacing w:line="360" w:lineRule="auto"/>
      </w:pPr>
      <w:r>
        <w:t>LINIA 200</w:t>
      </w:r>
    </w:p>
    <w:p w14:paraId="3A428512" w14:textId="77777777" w:rsidR="00B073D2" w:rsidRDefault="00B073D2" w:rsidP="00564AE3">
      <w:pPr>
        <w:pStyle w:val="Heading1"/>
        <w:spacing w:line="360" w:lineRule="auto"/>
        <w:rPr>
          <w:b w:val="0"/>
          <w:bCs w:val="0"/>
          <w:sz w:val="8"/>
        </w:rPr>
      </w:pPr>
      <w:r>
        <w:t>POD MUREŞ - COŞLARIU - CURTICI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B073D2" w14:paraId="7DDC539A" w14:textId="77777777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7CC85" w14:textId="77777777" w:rsidR="00B073D2" w:rsidRDefault="00B073D2" w:rsidP="00B073D2">
            <w:pPr>
              <w:numPr>
                <w:ilvl w:val="0"/>
                <w:numId w:val="4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DE102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449+507</w:t>
            </w:r>
          </w:p>
          <w:p w14:paraId="7F5DE9A2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472+428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8D8DF" w14:textId="77777777" w:rsidR="00B073D2" w:rsidRPr="00032DF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4C7F1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Orăştie -</w:t>
            </w:r>
          </w:p>
          <w:p w14:paraId="147735BB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Simeria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4FDDB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B99DF" w14:textId="77777777" w:rsidR="00B073D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AB54A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449+507</w:t>
            </w:r>
          </w:p>
          <w:p w14:paraId="4FB990FA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472+428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BB066" w14:textId="77777777" w:rsidR="00B073D2" w:rsidRPr="00032DF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120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AE9E8" w14:textId="77777777" w:rsidR="00B073D2" w:rsidRPr="00F716C0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Semnalizate ca limitare de viteză.</w:t>
            </w:r>
          </w:p>
        </w:tc>
      </w:tr>
      <w:tr w:rsidR="00B073D2" w14:paraId="3AD7D284" w14:textId="77777777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0318F" w14:textId="77777777" w:rsidR="00B073D2" w:rsidRDefault="00B073D2" w:rsidP="00B073D2">
            <w:pPr>
              <w:numPr>
                <w:ilvl w:val="0"/>
                <w:numId w:val="4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A031B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488+054</w:t>
            </w:r>
          </w:p>
          <w:p w14:paraId="6A55F993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503+983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46346" w14:textId="77777777" w:rsidR="00B073D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183B1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Mintia -</w:t>
            </w:r>
          </w:p>
          <w:p w14:paraId="14D60288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Ax.St. Ilia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BDE17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40B85" w14:textId="77777777" w:rsidR="00B073D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ACE33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54F0B" w14:textId="77777777" w:rsidR="00B073D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65500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  <w:tr w:rsidR="00B073D2" w14:paraId="1483FC41" w14:textId="77777777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3F2EA" w14:textId="77777777" w:rsidR="00B073D2" w:rsidRDefault="00B073D2" w:rsidP="00B073D2">
            <w:pPr>
              <w:numPr>
                <w:ilvl w:val="0"/>
                <w:numId w:val="4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AB023" w14:textId="77777777" w:rsidR="00B073D2" w:rsidRDefault="00B073D2" w:rsidP="008101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503+983</w:t>
            </w:r>
          </w:p>
          <w:p w14:paraId="2BC3D9E0" w14:textId="77777777" w:rsidR="00B073D2" w:rsidRDefault="00B073D2" w:rsidP="008101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514+267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A31D5" w14:textId="77777777" w:rsidR="00B073D2" w:rsidRDefault="00B073D2" w:rsidP="0081019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6687C" w14:textId="77777777" w:rsidR="00B073D2" w:rsidRDefault="00B073D2" w:rsidP="0081019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Ax.St. Ilia –</w:t>
            </w:r>
          </w:p>
          <w:p w14:paraId="0603280E" w14:textId="77777777" w:rsidR="00B073D2" w:rsidRDefault="00B073D2" w:rsidP="0081019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Ax.St. Câmpuri Surduc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44DBE" w14:textId="77777777" w:rsidR="00B073D2" w:rsidRDefault="00B073D2" w:rsidP="008101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755C2" w14:textId="77777777" w:rsidR="00B073D2" w:rsidRDefault="00B073D2" w:rsidP="0081019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19DE3" w14:textId="77777777" w:rsidR="00B073D2" w:rsidRDefault="00B073D2" w:rsidP="008101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503+983</w:t>
            </w:r>
          </w:p>
          <w:p w14:paraId="4982DFF6" w14:textId="77777777" w:rsidR="00B073D2" w:rsidRDefault="00B073D2" w:rsidP="008101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514+267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6B9AF" w14:textId="77777777" w:rsidR="00B073D2" w:rsidRDefault="00B073D2" w:rsidP="0081019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E35D6" w14:textId="77777777" w:rsidR="00B073D2" w:rsidRDefault="00B073D2" w:rsidP="0081019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  <w:tr w:rsidR="00B073D2" w14:paraId="5C9F628E" w14:textId="77777777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11538" w14:textId="77777777" w:rsidR="00B073D2" w:rsidRDefault="00B073D2" w:rsidP="00B073D2">
            <w:pPr>
              <w:numPr>
                <w:ilvl w:val="0"/>
                <w:numId w:val="4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7C362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504+800</w:t>
            </w:r>
          </w:p>
          <w:p w14:paraId="6B1F6FB9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E0657" w14:textId="77777777" w:rsidR="00B073D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61472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Ilia linia 4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B0EE9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7F502" w14:textId="77777777" w:rsidR="00B073D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F2AF1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F1187" w14:textId="77777777" w:rsidR="00B073D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047CE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B073D2" w14:paraId="66D0FC1F" w14:textId="77777777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4CEAE" w14:textId="77777777" w:rsidR="00B073D2" w:rsidRDefault="00B073D2" w:rsidP="00B073D2">
            <w:pPr>
              <w:numPr>
                <w:ilvl w:val="0"/>
                <w:numId w:val="4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9D509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E7C5B" w14:textId="77777777" w:rsidR="00B073D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590D6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Ilia linia 3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26385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0AFDF" w14:textId="77777777" w:rsidR="00B073D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7CD97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504+800</w:t>
            </w:r>
          </w:p>
          <w:p w14:paraId="6F36C995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04E05" w14:textId="77777777" w:rsidR="00B073D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DD714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B073D2" w14:paraId="4F682DDD" w14:textId="77777777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513CA" w14:textId="77777777" w:rsidR="00B073D2" w:rsidRDefault="00B073D2" w:rsidP="00B073D2">
            <w:pPr>
              <w:numPr>
                <w:ilvl w:val="0"/>
                <w:numId w:val="4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5271E" w14:textId="77777777" w:rsidR="00B073D2" w:rsidRDefault="00B073D2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508+350</w:t>
            </w:r>
          </w:p>
          <w:p w14:paraId="4AAA71C1" w14:textId="77777777" w:rsidR="00B073D2" w:rsidRDefault="00B073D2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508+400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ADA60" w14:textId="77777777" w:rsidR="00B073D2" w:rsidRDefault="00B073D2" w:rsidP="00DF4E4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83F82" w14:textId="77777777" w:rsidR="00B073D2" w:rsidRDefault="00B073D2" w:rsidP="00DF4E4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Ilia – Câmpuri Surduc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945A0" w14:textId="77777777" w:rsidR="00B073D2" w:rsidRDefault="00B073D2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0FE72" w14:textId="77777777" w:rsidR="00B073D2" w:rsidRDefault="00B073D2" w:rsidP="00DF4E4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DFD6E" w14:textId="77777777" w:rsidR="00B073D2" w:rsidRDefault="00B073D2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508+350</w:t>
            </w:r>
          </w:p>
          <w:p w14:paraId="2B4050A2" w14:textId="77777777" w:rsidR="00B073D2" w:rsidRDefault="00B073D2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508+400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2315D" w14:textId="77777777" w:rsidR="00B073D2" w:rsidRDefault="00B073D2" w:rsidP="00DF4E4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CA6D0" w14:textId="77777777" w:rsidR="00B073D2" w:rsidRDefault="00B073D2" w:rsidP="00DF4E4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B073D2" w14:paraId="636BEB7E" w14:textId="77777777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448E1" w14:textId="77777777" w:rsidR="00B073D2" w:rsidRDefault="00B073D2" w:rsidP="00B073D2">
            <w:pPr>
              <w:numPr>
                <w:ilvl w:val="0"/>
                <w:numId w:val="4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CD886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B5F08" w14:textId="77777777" w:rsidR="00B073D2" w:rsidRPr="00032DF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95AEC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Zam</w:t>
            </w:r>
          </w:p>
          <w:p w14:paraId="2511DF3D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DE6ED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F80DBAD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863EC" w14:textId="77777777" w:rsidR="00B073D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E3A0A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55B49" w14:textId="77777777" w:rsidR="00B073D2" w:rsidRPr="00032DF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BEE90" w14:textId="77777777" w:rsidR="00B073D2" w:rsidRPr="00F716C0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B073D2" w14:paraId="5F4A5F8A" w14:textId="77777777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6312B" w14:textId="77777777" w:rsidR="00B073D2" w:rsidRDefault="00B073D2" w:rsidP="00B073D2">
            <w:pPr>
              <w:numPr>
                <w:ilvl w:val="0"/>
                <w:numId w:val="4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903C8" w14:textId="77777777" w:rsidR="00B073D2" w:rsidRDefault="00B073D2" w:rsidP="00151D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546+950</w:t>
            </w:r>
          </w:p>
          <w:p w14:paraId="34E2DC3C" w14:textId="77777777" w:rsidR="00B073D2" w:rsidRDefault="00B073D2" w:rsidP="00151D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547+950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7B5B2" w14:textId="77777777" w:rsidR="00B073D2" w:rsidRDefault="00B073D2" w:rsidP="00151D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26DF1" w14:textId="77777777" w:rsidR="00B073D2" w:rsidRDefault="00B073D2" w:rsidP="00151D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Săvîrșin -</w:t>
            </w:r>
          </w:p>
          <w:p w14:paraId="44F08F31" w14:textId="77777777" w:rsidR="00B073D2" w:rsidRDefault="00B073D2" w:rsidP="00151D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Vărădia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22011" w14:textId="77777777" w:rsidR="00B073D2" w:rsidRDefault="00B073D2" w:rsidP="00151D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52123" w14:textId="77777777" w:rsidR="00B073D2" w:rsidRDefault="00B073D2" w:rsidP="00151D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52A50" w14:textId="77777777" w:rsidR="00B073D2" w:rsidRDefault="00B073D2" w:rsidP="00151D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4F66F" w14:textId="77777777" w:rsidR="00B073D2" w:rsidRDefault="00B073D2" w:rsidP="00151D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EE314" w14:textId="77777777" w:rsidR="00B073D2" w:rsidRDefault="00B073D2" w:rsidP="00151D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Lucrări Coridor IV </w:t>
            </w:r>
          </w:p>
        </w:tc>
      </w:tr>
      <w:tr w:rsidR="00B073D2" w14:paraId="5AD3547C" w14:textId="77777777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012D7" w14:textId="77777777" w:rsidR="00B073D2" w:rsidRDefault="00B073D2" w:rsidP="00B073D2">
            <w:pPr>
              <w:numPr>
                <w:ilvl w:val="0"/>
                <w:numId w:val="4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F968E" w14:textId="77777777" w:rsidR="00B073D2" w:rsidRDefault="00B073D2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554+600</w:t>
            </w:r>
          </w:p>
          <w:p w14:paraId="32DF6DE6" w14:textId="77777777" w:rsidR="00B073D2" w:rsidRDefault="00B073D2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555+150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7DFC1" w14:textId="77777777" w:rsidR="00B073D2" w:rsidRDefault="00B073D2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FC8BA" w14:textId="77777777" w:rsidR="00B073D2" w:rsidRDefault="00B073D2" w:rsidP="008F0CF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Vărădia -</w:t>
            </w:r>
          </w:p>
          <w:p w14:paraId="07E46AB4" w14:textId="77777777" w:rsidR="00B073D2" w:rsidRDefault="00B073D2" w:rsidP="008F0CF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Bârzava Nouă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E3AC7" w14:textId="77777777" w:rsidR="00B073D2" w:rsidRDefault="00B073D2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1D7C2" w14:textId="77777777" w:rsidR="00B073D2" w:rsidRDefault="00B073D2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F03CB" w14:textId="77777777" w:rsidR="00B073D2" w:rsidRDefault="00B073D2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554+600</w:t>
            </w:r>
          </w:p>
          <w:p w14:paraId="6481662D" w14:textId="77777777" w:rsidR="00B073D2" w:rsidRDefault="00B073D2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555+150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9A79C" w14:textId="77777777" w:rsidR="00B073D2" w:rsidRDefault="00B073D2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FEEA6" w14:textId="77777777" w:rsidR="00B073D2" w:rsidRDefault="00B073D2" w:rsidP="008F0CF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B073D2" w14:paraId="769E8D70" w14:textId="77777777" w:rsidTr="00B650F2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CEE63" w14:textId="77777777" w:rsidR="00B073D2" w:rsidRDefault="00B073D2" w:rsidP="00B073D2">
            <w:pPr>
              <w:numPr>
                <w:ilvl w:val="0"/>
                <w:numId w:val="4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247E6" w14:textId="77777777" w:rsidR="00B073D2" w:rsidRDefault="00B073D2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564+350</w:t>
            </w:r>
          </w:p>
          <w:p w14:paraId="43FD06D0" w14:textId="77777777" w:rsidR="00B073D2" w:rsidRDefault="00B073D2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564+850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B459C" w14:textId="77777777" w:rsidR="00B073D2" w:rsidRDefault="00B073D2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A48AA" w14:textId="77777777" w:rsidR="00B073D2" w:rsidRDefault="00B073D2" w:rsidP="008F0CF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Vărădia -</w:t>
            </w:r>
          </w:p>
          <w:p w14:paraId="55B2772D" w14:textId="77777777" w:rsidR="00B073D2" w:rsidRDefault="00B073D2" w:rsidP="008F0CF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Bârzava Nouă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2D5E2" w14:textId="77777777" w:rsidR="00B073D2" w:rsidRDefault="00B073D2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42574" w14:textId="77777777" w:rsidR="00B073D2" w:rsidRDefault="00B073D2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DB1A0" w14:textId="77777777" w:rsidR="00B073D2" w:rsidRDefault="00B073D2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564+350</w:t>
            </w:r>
          </w:p>
          <w:p w14:paraId="775422D6" w14:textId="77777777" w:rsidR="00B073D2" w:rsidRDefault="00B073D2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564+850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9522B" w14:textId="77777777" w:rsidR="00B073D2" w:rsidRDefault="00B073D2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22126" w14:textId="77777777" w:rsidR="00B073D2" w:rsidRDefault="00B073D2" w:rsidP="008F0CF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</w:tbl>
    <w:p w14:paraId="3BA4EB56" w14:textId="77777777" w:rsidR="00B073D2" w:rsidRDefault="00B073D2" w:rsidP="00623FF6">
      <w:pPr>
        <w:spacing w:before="40" w:after="40" w:line="192" w:lineRule="auto"/>
        <w:ind w:right="57"/>
        <w:rPr>
          <w:lang w:val="ro-RO"/>
        </w:rPr>
      </w:pPr>
    </w:p>
    <w:p w14:paraId="62928E90" w14:textId="77777777" w:rsidR="00B073D2" w:rsidRDefault="00B073D2" w:rsidP="006D4098">
      <w:pPr>
        <w:pStyle w:val="Heading1"/>
        <w:spacing w:line="360" w:lineRule="auto"/>
      </w:pPr>
      <w:r>
        <w:t>LINIA 201</w:t>
      </w:r>
    </w:p>
    <w:p w14:paraId="2B741816" w14:textId="77777777" w:rsidR="00B073D2" w:rsidRDefault="00B073D2" w:rsidP="00647561">
      <w:pPr>
        <w:pStyle w:val="Heading1"/>
        <w:spacing w:line="360" w:lineRule="auto"/>
        <w:rPr>
          <w:b w:val="0"/>
          <w:bCs w:val="0"/>
          <w:sz w:val="8"/>
        </w:rPr>
      </w:pPr>
      <w:r>
        <w:t>TEIUŞ - COŞLARIU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9"/>
        <w:gridCol w:w="752"/>
        <w:gridCol w:w="2199"/>
        <w:gridCol w:w="869"/>
        <w:gridCol w:w="752"/>
        <w:gridCol w:w="879"/>
        <w:gridCol w:w="752"/>
        <w:gridCol w:w="2487"/>
      </w:tblGrid>
      <w:tr w:rsidR="00B073D2" w14:paraId="0F37E612" w14:textId="77777777">
        <w:trPr>
          <w:cantSplit/>
          <w:trHeight w:val="267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CBB71" w14:textId="77777777" w:rsidR="00B073D2" w:rsidRDefault="00B073D2" w:rsidP="00B073D2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FA16A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01E4D" w14:textId="77777777" w:rsidR="00B073D2" w:rsidRPr="00C937B4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72BB0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3E93F63A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11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9D787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axa staţiei </w:t>
            </w:r>
          </w:p>
          <w:p w14:paraId="0AAE2253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la maca-</w:t>
            </w:r>
          </w:p>
          <w:p w14:paraId="55677A2E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zul extrem</w:t>
            </w:r>
          </w:p>
          <w:p w14:paraId="7DC7211B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39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E0650" w14:textId="77777777" w:rsidR="00B073D2" w:rsidRPr="00C937B4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937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50E7E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9D309" w14:textId="77777777" w:rsidR="00B073D2" w:rsidRPr="00C937B4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1E341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073D2" w14:paraId="21F09941" w14:textId="77777777">
        <w:trPr>
          <w:cantSplit/>
          <w:trHeight w:val="68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1EF84" w14:textId="77777777" w:rsidR="00B073D2" w:rsidRDefault="00B073D2" w:rsidP="00B073D2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E96E3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F46B9" w14:textId="77777777" w:rsidR="00B073D2" w:rsidRPr="00C937B4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91342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52F47B9B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6BEBB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373FC21C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28 - 32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66C2A" w14:textId="77777777" w:rsidR="00B073D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03F62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C47F3" w14:textId="77777777" w:rsidR="00B073D2" w:rsidRPr="00C937B4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11BB4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4B0ADD8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90A0F0F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şi 10.</w:t>
            </w:r>
          </w:p>
        </w:tc>
      </w:tr>
      <w:tr w:rsidR="00B073D2" w14:paraId="6E1CD64F" w14:textId="77777777">
        <w:trPr>
          <w:cantSplit/>
          <w:trHeight w:val="68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40E2F" w14:textId="77777777" w:rsidR="00B073D2" w:rsidRDefault="00B073D2" w:rsidP="00B073D2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0E410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9FC20" w14:textId="77777777" w:rsidR="00B073D2" w:rsidRPr="00C937B4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A27F3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017B6455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4B631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168E612D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7 - 9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2C599" w14:textId="77777777" w:rsidR="00B073D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37F03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C5675" w14:textId="77777777" w:rsidR="00B073D2" w:rsidRPr="00C937B4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D7B1C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14:paraId="147881EB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şi 2.</w:t>
            </w:r>
          </w:p>
        </w:tc>
      </w:tr>
    </w:tbl>
    <w:p w14:paraId="6356740B" w14:textId="77777777" w:rsidR="00B073D2" w:rsidRPr="003012FC" w:rsidRDefault="00B073D2">
      <w:pPr>
        <w:spacing w:before="40" w:after="40" w:line="192" w:lineRule="auto"/>
        <w:ind w:right="57"/>
      </w:pPr>
    </w:p>
    <w:p w14:paraId="1DA619F7" w14:textId="77777777" w:rsidR="00B073D2" w:rsidRDefault="00B073D2" w:rsidP="002A4CB1">
      <w:pPr>
        <w:pStyle w:val="Heading1"/>
        <w:spacing w:line="360" w:lineRule="auto"/>
      </w:pPr>
      <w:r>
        <w:lastRenderedPageBreak/>
        <w:t>LINIA 203</w:t>
      </w:r>
    </w:p>
    <w:p w14:paraId="083ECC82" w14:textId="77777777" w:rsidR="00B073D2" w:rsidRDefault="00B073D2" w:rsidP="003B1D42">
      <w:pPr>
        <w:pStyle w:val="Heading1"/>
        <w:spacing w:line="360" w:lineRule="auto"/>
        <w:rPr>
          <w:b w:val="0"/>
          <w:bCs w:val="0"/>
          <w:sz w:val="8"/>
        </w:rPr>
      </w:pPr>
      <w:r>
        <w:t>PIATRA OLT - PODU OLT - SIBIU - COPŞA MICĂ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1"/>
        <w:gridCol w:w="869"/>
        <w:gridCol w:w="744"/>
        <w:gridCol w:w="2176"/>
        <w:gridCol w:w="968"/>
        <w:gridCol w:w="744"/>
        <w:gridCol w:w="869"/>
        <w:gridCol w:w="744"/>
        <w:gridCol w:w="2461"/>
      </w:tblGrid>
      <w:tr w:rsidR="00B073D2" w:rsidRPr="007126D7" w14:paraId="132EA3AA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85E68" w14:textId="77777777" w:rsidR="00B073D2" w:rsidRPr="007126D7" w:rsidRDefault="00B073D2" w:rsidP="00B073D2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AAB0D" w14:textId="77777777" w:rsidR="00B073D2" w:rsidRPr="007126D7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0E185" w14:textId="77777777" w:rsidR="00B073D2" w:rsidRPr="007126D7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89650" w14:textId="77777777" w:rsidR="00B073D2" w:rsidRPr="007126D7" w:rsidRDefault="00B073D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Piatra Olt</w:t>
            </w:r>
          </w:p>
          <w:p w14:paraId="6E5B6396" w14:textId="77777777" w:rsidR="00B073D2" w:rsidRPr="007126D7" w:rsidRDefault="00B073D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X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85A3E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TDJ </w:t>
            </w:r>
          </w:p>
          <w:p w14:paraId="327AD3F7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27 / 29, 35 / 39 </w:t>
            </w:r>
          </w:p>
          <w:p w14:paraId="2D228399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și </w:t>
            </w:r>
          </w:p>
          <w:p w14:paraId="201F4865" w14:textId="77777777" w:rsidR="00B073D2" w:rsidRPr="007126D7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sch. 41, 47 și 57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90CED" w14:textId="77777777" w:rsidR="00B073D2" w:rsidRPr="007126D7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1CFD1" w14:textId="77777777" w:rsidR="00B073D2" w:rsidRPr="007126D7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E582D" w14:textId="77777777" w:rsidR="00B073D2" w:rsidRPr="007126D7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96241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Cu acces la liniile de la </w:t>
            </w:r>
          </w:p>
          <w:p w14:paraId="05FB4264" w14:textId="77777777" w:rsidR="00B073D2" w:rsidRPr="007126D7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4 la 11.</w:t>
            </w:r>
          </w:p>
        </w:tc>
      </w:tr>
      <w:tr w:rsidR="00B073D2" w:rsidRPr="007126D7" w14:paraId="0FDF05DB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9601C" w14:textId="77777777" w:rsidR="00B073D2" w:rsidRPr="007126D7" w:rsidRDefault="00B073D2" w:rsidP="00B073D2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90A95" w14:textId="77777777" w:rsidR="00B073D2" w:rsidRPr="007126D7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7CC13" w14:textId="77777777" w:rsidR="00B073D2" w:rsidRPr="007126D7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CB57D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</w:rPr>
              <w:t>P</w:t>
            </w:r>
            <w:r>
              <w:rPr>
                <w:b/>
                <w:bCs/>
                <w:color w:val="000000"/>
                <w:sz w:val="20"/>
              </w:rPr>
              <w:t>iatra</w:t>
            </w:r>
            <w:r w:rsidRPr="007126D7">
              <w:rPr>
                <w:b/>
                <w:bCs/>
                <w:color w:val="000000"/>
                <w:sz w:val="20"/>
              </w:rPr>
              <w:t xml:space="preserve"> Olt</w:t>
            </w:r>
          </w:p>
          <w:p w14:paraId="59CB6C47" w14:textId="77777777" w:rsidR="00B073D2" w:rsidRPr="007126D7" w:rsidRDefault="00B073D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5C0E6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TDJ </w:t>
            </w:r>
          </w:p>
          <w:p w14:paraId="33C620FB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 / 22,</w:t>
            </w:r>
          </w:p>
          <w:p w14:paraId="52EC068A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sch. 26 32, 34,</w:t>
            </w:r>
          </w:p>
          <w:p w14:paraId="43C3AF4E" w14:textId="77777777" w:rsidR="00B073D2" w:rsidRPr="007126D7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 și 42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90EA4" w14:textId="77777777" w:rsidR="00B073D2" w:rsidRPr="007126D7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3721C" w14:textId="77777777" w:rsidR="00B073D2" w:rsidRPr="007126D7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D6F6C" w14:textId="77777777" w:rsidR="00B073D2" w:rsidRPr="007126D7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82E24" w14:textId="77777777" w:rsidR="00B073D2" w:rsidRPr="007126D7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Cu afectarea liniilor 4 - 11.</w:t>
            </w:r>
          </w:p>
        </w:tc>
      </w:tr>
      <w:tr w:rsidR="00B073D2" w:rsidRPr="007126D7" w14:paraId="07C93B88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04FE3" w14:textId="77777777" w:rsidR="00B073D2" w:rsidRPr="007126D7" w:rsidRDefault="00B073D2" w:rsidP="00B073D2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5B38D" w14:textId="77777777" w:rsidR="00B073D2" w:rsidRPr="007126D7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5D3E9" w14:textId="77777777" w:rsidR="00B073D2" w:rsidRPr="007126D7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F4126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</w:rPr>
              <w:t>P</w:t>
            </w:r>
            <w:r>
              <w:rPr>
                <w:b/>
                <w:bCs/>
                <w:color w:val="000000"/>
                <w:sz w:val="20"/>
              </w:rPr>
              <w:t>iatra</w:t>
            </w:r>
            <w:r w:rsidRPr="007126D7">
              <w:rPr>
                <w:b/>
                <w:bCs/>
                <w:color w:val="000000"/>
                <w:sz w:val="20"/>
              </w:rPr>
              <w:t xml:space="preserve"> Olt</w:t>
            </w:r>
          </w:p>
          <w:p w14:paraId="5E432EC9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linia 8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6C902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toata</w:t>
            </w:r>
          </w:p>
          <w:p w14:paraId="4C3A3275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E9F72" w14:textId="77777777" w:rsidR="00B073D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7DCAA" w14:textId="77777777" w:rsidR="00B073D2" w:rsidRPr="007126D7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9302A" w14:textId="77777777" w:rsidR="00B073D2" w:rsidRPr="007126D7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97CE4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B073D2" w:rsidRPr="007126D7" w14:paraId="24BB9895" w14:textId="77777777">
        <w:trPr>
          <w:cantSplit/>
          <w:trHeight w:val="67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D77E5" w14:textId="77777777" w:rsidR="00B073D2" w:rsidRPr="007126D7" w:rsidRDefault="00B073D2" w:rsidP="00B073D2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D5B78" w14:textId="77777777" w:rsidR="00B073D2" w:rsidRPr="007126D7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214+880</w:t>
            </w:r>
          </w:p>
          <w:p w14:paraId="1FDAC4D1" w14:textId="77777777" w:rsidR="00B073D2" w:rsidRPr="007126D7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214+930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D3E93" w14:textId="77777777" w:rsidR="00B073D2" w:rsidRPr="007126D7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64D2B" w14:textId="77777777" w:rsidR="00B073D2" w:rsidRPr="007126D7" w:rsidRDefault="00B073D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Piatra Olt -</w:t>
            </w:r>
          </w:p>
          <w:p w14:paraId="039B3434" w14:textId="77777777" w:rsidR="00B073D2" w:rsidRPr="007126D7" w:rsidRDefault="00B073D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Arceşti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E709A" w14:textId="77777777" w:rsidR="00B073D2" w:rsidRPr="007126D7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2A940" w14:textId="77777777" w:rsidR="00B073D2" w:rsidRPr="007126D7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3C5E7" w14:textId="77777777" w:rsidR="00B073D2" w:rsidRPr="007126D7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C1DF6" w14:textId="77777777" w:rsidR="00B073D2" w:rsidRPr="007126D7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6478C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7253B640" w14:textId="77777777" w:rsidR="00B073D2" w:rsidRPr="007126D7" w:rsidRDefault="00B073D2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1083A0C6" w14:textId="77777777" w:rsidR="00B073D2" w:rsidRPr="00744E17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B073D2" w:rsidRPr="007126D7" w14:paraId="25683DB1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95F00" w14:textId="77777777" w:rsidR="00B073D2" w:rsidRPr="007126D7" w:rsidRDefault="00B073D2" w:rsidP="00B073D2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E58CA" w14:textId="77777777" w:rsidR="00B073D2" w:rsidRPr="007126D7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220+445</w:t>
            </w:r>
          </w:p>
          <w:p w14:paraId="40413CC3" w14:textId="77777777" w:rsidR="00B073D2" w:rsidRPr="007126D7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220+495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4D697" w14:textId="77777777" w:rsidR="00B073D2" w:rsidRPr="007126D7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918DA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Arceşti </w:t>
            </w:r>
            <w:r>
              <w:rPr>
                <w:b/>
                <w:bCs/>
                <w:color w:val="000000"/>
                <w:sz w:val="20"/>
              </w:rPr>
              <w:t>-</w:t>
            </w:r>
          </w:p>
          <w:p w14:paraId="35EB2D4D" w14:textId="77777777" w:rsidR="00B073D2" w:rsidRPr="007126D7" w:rsidRDefault="00B073D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Strejeşti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5AF1A" w14:textId="77777777" w:rsidR="00B073D2" w:rsidRPr="007126D7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B40E7" w14:textId="77777777" w:rsidR="00B073D2" w:rsidRPr="007126D7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5AA32" w14:textId="77777777" w:rsidR="00B073D2" w:rsidRPr="007126D7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F168E" w14:textId="77777777" w:rsidR="00B073D2" w:rsidRPr="007126D7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12FFB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7C0AADAF" w14:textId="77777777" w:rsidR="00B073D2" w:rsidRPr="007126D7" w:rsidRDefault="00B073D2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40B61C4B" w14:textId="77777777" w:rsidR="00B073D2" w:rsidRPr="00744E17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B073D2" w:rsidRPr="007126D7" w14:paraId="5B37C20B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37DFA" w14:textId="77777777" w:rsidR="00B073D2" w:rsidRPr="007126D7" w:rsidRDefault="00B073D2" w:rsidP="00B073D2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4AF05" w14:textId="77777777" w:rsidR="00B073D2" w:rsidRPr="007126D7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221+075</w:t>
            </w:r>
          </w:p>
          <w:p w14:paraId="6B4B2C6E" w14:textId="77777777" w:rsidR="00B073D2" w:rsidRPr="007126D7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221+125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45B17" w14:textId="77777777" w:rsidR="00B073D2" w:rsidRPr="007126D7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7672E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Arceşti </w:t>
            </w:r>
            <w:r>
              <w:rPr>
                <w:b/>
                <w:bCs/>
                <w:color w:val="000000"/>
                <w:sz w:val="20"/>
              </w:rPr>
              <w:t>-</w:t>
            </w:r>
          </w:p>
          <w:p w14:paraId="4E1E4A25" w14:textId="77777777" w:rsidR="00B073D2" w:rsidRPr="007126D7" w:rsidRDefault="00B073D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Strejeşti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F3FA2" w14:textId="77777777" w:rsidR="00B073D2" w:rsidRPr="007126D7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93406" w14:textId="77777777" w:rsidR="00B073D2" w:rsidRPr="007126D7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D7B8E" w14:textId="77777777" w:rsidR="00B073D2" w:rsidRPr="007126D7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9EB52" w14:textId="77777777" w:rsidR="00B073D2" w:rsidRPr="007126D7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5A8D7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650B2A47" w14:textId="77777777" w:rsidR="00B073D2" w:rsidRPr="007126D7" w:rsidRDefault="00B073D2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7861CE64" w14:textId="77777777" w:rsidR="00B073D2" w:rsidRPr="008F5A6B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8F5A6B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B073D2" w:rsidRPr="007126D7" w14:paraId="47D80259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C199C" w14:textId="77777777" w:rsidR="00B073D2" w:rsidRPr="007126D7" w:rsidRDefault="00B073D2" w:rsidP="00B073D2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F2195" w14:textId="77777777" w:rsidR="00B073D2" w:rsidRPr="007126D7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228+720</w:t>
            </w:r>
          </w:p>
          <w:p w14:paraId="3988158A" w14:textId="77777777" w:rsidR="00B073D2" w:rsidRPr="007126D7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228+770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F22C1" w14:textId="77777777" w:rsidR="00B073D2" w:rsidRPr="007126D7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514DD" w14:textId="77777777" w:rsidR="00B073D2" w:rsidRPr="007126D7" w:rsidRDefault="00B073D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Strejeşti -</w:t>
            </w:r>
          </w:p>
          <w:p w14:paraId="328E3874" w14:textId="77777777" w:rsidR="00B073D2" w:rsidRPr="007126D7" w:rsidRDefault="00B073D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Drăgăşani 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88FA3" w14:textId="77777777" w:rsidR="00B073D2" w:rsidRPr="007126D7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B1D5B" w14:textId="77777777" w:rsidR="00B073D2" w:rsidRPr="007126D7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20E4A" w14:textId="77777777" w:rsidR="00B073D2" w:rsidRPr="007126D7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B0BBD" w14:textId="77777777" w:rsidR="00B073D2" w:rsidRPr="007126D7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E5037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5A381FE0" w14:textId="77777777" w:rsidR="00B073D2" w:rsidRPr="007126D7" w:rsidRDefault="00B073D2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362BC2AC" w14:textId="77777777" w:rsidR="00B073D2" w:rsidRPr="00744E17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B073D2" w:rsidRPr="007126D7" w14:paraId="57479979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EDD35" w14:textId="77777777" w:rsidR="00B073D2" w:rsidRPr="007126D7" w:rsidRDefault="00B073D2" w:rsidP="00B073D2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92208" w14:textId="77777777" w:rsidR="00B073D2" w:rsidRPr="007126D7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241+940</w:t>
            </w:r>
          </w:p>
          <w:p w14:paraId="08FB5657" w14:textId="77777777" w:rsidR="00B073D2" w:rsidRPr="007126D7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241+990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BFB62" w14:textId="77777777" w:rsidR="00B073D2" w:rsidRPr="007126D7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7A5C9" w14:textId="77777777" w:rsidR="00B073D2" w:rsidRPr="007126D7" w:rsidRDefault="00B073D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Drăgăşani -</w:t>
            </w:r>
          </w:p>
          <w:p w14:paraId="3C7FD8ED" w14:textId="77777777" w:rsidR="00B073D2" w:rsidRPr="007126D7" w:rsidRDefault="00B073D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1CBD3" w14:textId="77777777" w:rsidR="00B073D2" w:rsidRPr="007126D7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51B52" w14:textId="77777777" w:rsidR="00B073D2" w:rsidRPr="007126D7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5DF13" w14:textId="77777777" w:rsidR="00B073D2" w:rsidRPr="007126D7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B9DE9" w14:textId="77777777" w:rsidR="00B073D2" w:rsidRPr="007126D7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5F4D2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294DFBD3" w14:textId="77777777" w:rsidR="00B073D2" w:rsidRPr="007126D7" w:rsidRDefault="00B073D2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2FC297D5" w14:textId="77777777" w:rsidR="00B073D2" w:rsidRPr="00744E17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B073D2" w:rsidRPr="007126D7" w14:paraId="34762B60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7A1A7" w14:textId="77777777" w:rsidR="00B073D2" w:rsidRPr="007126D7" w:rsidRDefault="00B073D2" w:rsidP="00B073D2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176AF" w14:textId="77777777" w:rsidR="00B073D2" w:rsidRPr="007126D7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243+000</w:t>
            </w:r>
          </w:p>
          <w:p w14:paraId="0512EA86" w14:textId="77777777" w:rsidR="00B073D2" w:rsidRPr="007126D7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243+050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BCD14" w14:textId="77777777" w:rsidR="00B073D2" w:rsidRPr="007126D7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74D28" w14:textId="77777777" w:rsidR="00B073D2" w:rsidRPr="007126D7" w:rsidRDefault="00B073D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Drăgăşani -</w:t>
            </w:r>
          </w:p>
          <w:p w14:paraId="7F17F003" w14:textId="77777777" w:rsidR="00B073D2" w:rsidRPr="007126D7" w:rsidRDefault="00B073D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FA64A" w14:textId="77777777" w:rsidR="00B073D2" w:rsidRPr="007126D7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B40D1" w14:textId="77777777" w:rsidR="00B073D2" w:rsidRPr="007126D7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28D42" w14:textId="77777777" w:rsidR="00B073D2" w:rsidRPr="007126D7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1F637" w14:textId="77777777" w:rsidR="00B073D2" w:rsidRPr="007126D7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F82A2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70F354D8" w14:textId="77777777" w:rsidR="00B073D2" w:rsidRPr="007126D7" w:rsidRDefault="00B073D2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420AD40F" w14:textId="77777777" w:rsidR="00B073D2" w:rsidRPr="00744E17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B073D2" w:rsidRPr="007126D7" w14:paraId="42CECE09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AD93E" w14:textId="77777777" w:rsidR="00B073D2" w:rsidRPr="007126D7" w:rsidRDefault="00B073D2" w:rsidP="00B073D2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CF16D" w14:textId="77777777" w:rsidR="00B073D2" w:rsidRPr="007126D7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249+040</w:t>
            </w:r>
          </w:p>
          <w:p w14:paraId="2B66842B" w14:textId="77777777" w:rsidR="00B073D2" w:rsidRPr="007126D7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249+090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9277D" w14:textId="77777777" w:rsidR="00B073D2" w:rsidRPr="007126D7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CA3EE" w14:textId="77777777" w:rsidR="00B073D2" w:rsidRPr="007126D7" w:rsidRDefault="00B073D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Drăgăşani -</w:t>
            </w:r>
          </w:p>
          <w:p w14:paraId="594999CE" w14:textId="77777777" w:rsidR="00B073D2" w:rsidRPr="007126D7" w:rsidRDefault="00B073D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E6473" w14:textId="77777777" w:rsidR="00B073D2" w:rsidRPr="007126D7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09035" w14:textId="77777777" w:rsidR="00B073D2" w:rsidRPr="007126D7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9019D" w14:textId="77777777" w:rsidR="00B073D2" w:rsidRPr="007126D7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FE55C" w14:textId="77777777" w:rsidR="00B073D2" w:rsidRPr="007126D7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EE7E4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1492FE22" w14:textId="77777777" w:rsidR="00B073D2" w:rsidRPr="007126D7" w:rsidRDefault="00B073D2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662C0BD5" w14:textId="77777777" w:rsidR="00B073D2" w:rsidRPr="00744E17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B073D2" w:rsidRPr="007126D7" w14:paraId="5E0F4D53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2F914" w14:textId="77777777" w:rsidR="00B073D2" w:rsidRPr="007126D7" w:rsidRDefault="00B073D2" w:rsidP="00B073D2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A2485" w14:textId="77777777" w:rsidR="00B073D2" w:rsidRPr="007126D7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249+500</w:t>
            </w:r>
          </w:p>
          <w:p w14:paraId="37B7DB42" w14:textId="77777777" w:rsidR="00B073D2" w:rsidRPr="007126D7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249+550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33DC2" w14:textId="77777777" w:rsidR="00B073D2" w:rsidRPr="007126D7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4F998" w14:textId="77777777" w:rsidR="00B073D2" w:rsidRPr="007126D7" w:rsidRDefault="00B073D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Drăgăşani -</w:t>
            </w:r>
          </w:p>
          <w:p w14:paraId="3E2805F3" w14:textId="77777777" w:rsidR="00B073D2" w:rsidRPr="007126D7" w:rsidRDefault="00B073D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90AEE" w14:textId="77777777" w:rsidR="00B073D2" w:rsidRPr="007126D7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50328" w14:textId="77777777" w:rsidR="00B073D2" w:rsidRPr="007126D7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7064C" w14:textId="77777777" w:rsidR="00B073D2" w:rsidRPr="007126D7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9799D" w14:textId="77777777" w:rsidR="00B073D2" w:rsidRPr="007126D7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B3401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5B06FE80" w14:textId="77777777" w:rsidR="00B073D2" w:rsidRPr="007126D7" w:rsidRDefault="00B073D2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365E632C" w14:textId="77777777" w:rsidR="00B073D2" w:rsidRPr="00744E17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B073D2" w:rsidRPr="007126D7" w14:paraId="2A856F9B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647CA" w14:textId="77777777" w:rsidR="00B073D2" w:rsidRPr="007126D7" w:rsidRDefault="00B073D2" w:rsidP="00B073D2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CD3AB" w14:textId="77777777" w:rsidR="00B073D2" w:rsidRPr="007126D7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251+060</w:t>
            </w:r>
          </w:p>
          <w:p w14:paraId="45E1254E" w14:textId="77777777" w:rsidR="00B073D2" w:rsidRPr="007126D7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251+110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10789" w14:textId="77777777" w:rsidR="00B073D2" w:rsidRPr="007126D7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B09AE" w14:textId="77777777" w:rsidR="00B073D2" w:rsidRPr="007126D7" w:rsidRDefault="00B073D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 -</w:t>
            </w:r>
          </w:p>
          <w:p w14:paraId="075F3C2B" w14:textId="77777777" w:rsidR="00B073D2" w:rsidRPr="007126D7" w:rsidRDefault="00B073D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Fişcălia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3FCEF" w14:textId="77777777" w:rsidR="00B073D2" w:rsidRPr="007126D7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B4952" w14:textId="77777777" w:rsidR="00B073D2" w:rsidRPr="007126D7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8A93A" w14:textId="77777777" w:rsidR="00B073D2" w:rsidRPr="007126D7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0F91F" w14:textId="77777777" w:rsidR="00B073D2" w:rsidRPr="007126D7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21F90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01819030" w14:textId="77777777" w:rsidR="00B073D2" w:rsidRPr="007126D7" w:rsidRDefault="00B073D2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62852FBE" w14:textId="77777777" w:rsidR="00B073D2" w:rsidRPr="00744E17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B073D2" w:rsidRPr="007126D7" w14:paraId="0BD6F85F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75B9B" w14:textId="77777777" w:rsidR="00B073D2" w:rsidRPr="007126D7" w:rsidRDefault="00B073D2" w:rsidP="00B073D2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24266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251+200</w:t>
            </w:r>
          </w:p>
          <w:p w14:paraId="4859E48C" w14:textId="77777777" w:rsidR="00B073D2" w:rsidRPr="007126D7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253+100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1B01E" w14:textId="77777777" w:rsidR="00B073D2" w:rsidRPr="007126D7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E3FE5" w14:textId="77777777" w:rsidR="00B073D2" w:rsidRPr="007126D7" w:rsidRDefault="00B073D2" w:rsidP="007945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 -</w:t>
            </w:r>
          </w:p>
          <w:p w14:paraId="03161B99" w14:textId="77777777" w:rsidR="00B073D2" w:rsidRPr="007126D7" w:rsidRDefault="00B073D2" w:rsidP="007945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Fişcălia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D632D" w14:textId="77777777" w:rsidR="00B073D2" w:rsidRPr="007126D7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2575F" w14:textId="77777777" w:rsidR="00B073D2" w:rsidRPr="007126D7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E8D74" w14:textId="77777777" w:rsidR="00B073D2" w:rsidRPr="007126D7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58B4F" w14:textId="77777777" w:rsidR="00B073D2" w:rsidRPr="007126D7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E2C50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Fără inductori.</w:t>
            </w:r>
          </w:p>
        </w:tc>
      </w:tr>
      <w:tr w:rsidR="00B073D2" w:rsidRPr="007126D7" w14:paraId="785A58DC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2F8ED" w14:textId="77777777" w:rsidR="00B073D2" w:rsidRPr="007126D7" w:rsidRDefault="00B073D2" w:rsidP="00B073D2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48093" w14:textId="77777777" w:rsidR="00B073D2" w:rsidRPr="007126D7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251+665</w:t>
            </w:r>
          </w:p>
          <w:p w14:paraId="7F95777E" w14:textId="77777777" w:rsidR="00B073D2" w:rsidRPr="007126D7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251+715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612CA" w14:textId="77777777" w:rsidR="00B073D2" w:rsidRPr="007126D7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B8627" w14:textId="77777777" w:rsidR="00B073D2" w:rsidRPr="007126D7" w:rsidRDefault="00B073D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 -</w:t>
            </w:r>
          </w:p>
          <w:p w14:paraId="69B67DE7" w14:textId="77777777" w:rsidR="00B073D2" w:rsidRPr="007126D7" w:rsidRDefault="00B073D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Fişcălia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8EAF3" w14:textId="77777777" w:rsidR="00B073D2" w:rsidRPr="007126D7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A3290" w14:textId="77777777" w:rsidR="00B073D2" w:rsidRPr="007126D7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28054" w14:textId="77777777" w:rsidR="00B073D2" w:rsidRPr="007126D7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1CAF7" w14:textId="77777777" w:rsidR="00B073D2" w:rsidRPr="007126D7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44543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0BD20BE3" w14:textId="77777777" w:rsidR="00B073D2" w:rsidRPr="007126D7" w:rsidRDefault="00B073D2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141EB033" w14:textId="77777777" w:rsidR="00B073D2" w:rsidRPr="00744E17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B073D2" w:rsidRPr="007126D7" w14:paraId="32674E60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FE2F0" w14:textId="77777777" w:rsidR="00B073D2" w:rsidRPr="007126D7" w:rsidRDefault="00B073D2" w:rsidP="00B073D2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1E423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267+020</w:t>
            </w:r>
          </w:p>
          <w:p w14:paraId="0319C91E" w14:textId="77777777" w:rsidR="00B073D2" w:rsidRPr="007126D7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267+070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5326F" w14:textId="77777777" w:rsidR="00B073D2" w:rsidRPr="007126D7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C7815" w14:textId="77777777" w:rsidR="00B073D2" w:rsidRPr="007126D7" w:rsidRDefault="00B073D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Ioneşti -</w:t>
            </w:r>
          </w:p>
          <w:p w14:paraId="2F87B178" w14:textId="77777777" w:rsidR="00B073D2" w:rsidRPr="007126D7" w:rsidRDefault="00B073D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01B8B" w14:textId="77777777" w:rsidR="00B073D2" w:rsidRPr="007126D7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D59E6" w14:textId="77777777" w:rsidR="00B073D2" w:rsidRPr="007126D7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E7B15" w14:textId="77777777" w:rsidR="00B073D2" w:rsidRPr="007126D7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4CD1D" w14:textId="77777777" w:rsidR="00B073D2" w:rsidRPr="007126D7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DAE60" w14:textId="77777777" w:rsidR="00B073D2" w:rsidRPr="00F13EC0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F13EC0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B073D2" w:rsidRPr="007126D7" w14:paraId="4A73044A" w14:textId="7777777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686E0" w14:textId="77777777" w:rsidR="00B073D2" w:rsidRPr="007126D7" w:rsidRDefault="00B073D2" w:rsidP="00B073D2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11C97" w14:textId="77777777" w:rsidR="00B073D2" w:rsidRPr="007126D7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267+020</w:t>
            </w:r>
          </w:p>
          <w:p w14:paraId="05127ED6" w14:textId="77777777" w:rsidR="00B073D2" w:rsidRPr="007126D7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267+070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89123" w14:textId="77777777" w:rsidR="00B073D2" w:rsidRPr="007126D7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4CACD" w14:textId="77777777" w:rsidR="00B073D2" w:rsidRPr="007126D7" w:rsidRDefault="00B073D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Ioneşti -</w:t>
            </w:r>
          </w:p>
          <w:p w14:paraId="63E4E134" w14:textId="77777777" w:rsidR="00B073D2" w:rsidRPr="007126D7" w:rsidRDefault="00B073D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073B6" w14:textId="77777777" w:rsidR="00B073D2" w:rsidRPr="007126D7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3F591" w14:textId="77777777" w:rsidR="00B073D2" w:rsidRPr="007126D7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09D74" w14:textId="77777777" w:rsidR="00B073D2" w:rsidRPr="007126D7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56CEA" w14:textId="77777777" w:rsidR="00B073D2" w:rsidRPr="007126D7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03DED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07947CAD" w14:textId="77777777" w:rsidR="00B073D2" w:rsidRPr="007126D7" w:rsidRDefault="00B073D2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667FA893" w14:textId="77777777" w:rsidR="00B073D2" w:rsidRPr="00744E17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B073D2" w:rsidRPr="007126D7" w14:paraId="594B28AB" w14:textId="7777777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87282" w14:textId="77777777" w:rsidR="00B073D2" w:rsidRPr="007126D7" w:rsidRDefault="00B073D2" w:rsidP="00B073D2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DC715" w14:textId="77777777" w:rsidR="00B073D2" w:rsidRPr="007126D7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268+225</w:t>
            </w:r>
          </w:p>
          <w:p w14:paraId="5D5B5302" w14:textId="77777777" w:rsidR="00B073D2" w:rsidRPr="007126D7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268+275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C6087" w14:textId="77777777" w:rsidR="00B073D2" w:rsidRPr="007126D7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FC4A2" w14:textId="77777777" w:rsidR="00B073D2" w:rsidRPr="007126D7" w:rsidRDefault="00B073D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Ioneşti -</w:t>
            </w:r>
          </w:p>
          <w:p w14:paraId="7407270E" w14:textId="77777777" w:rsidR="00B073D2" w:rsidRPr="007126D7" w:rsidRDefault="00B073D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24ABB" w14:textId="77777777" w:rsidR="00B073D2" w:rsidRPr="007126D7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9D182" w14:textId="77777777" w:rsidR="00B073D2" w:rsidRPr="007126D7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73F72" w14:textId="77777777" w:rsidR="00B073D2" w:rsidRPr="007126D7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9BC5F" w14:textId="77777777" w:rsidR="00B073D2" w:rsidRPr="007126D7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C7F0C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3B92D6FC" w14:textId="77777777" w:rsidR="00B073D2" w:rsidRPr="007126D7" w:rsidRDefault="00B073D2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0B4E637B" w14:textId="77777777" w:rsidR="00B073D2" w:rsidRPr="00744E17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B073D2" w:rsidRPr="007126D7" w14:paraId="4A9397BC" w14:textId="7777777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410CC" w14:textId="77777777" w:rsidR="00B073D2" w:rsidRPr="007126D7" w:rsidRDefault="00B073D2" w:rsidP="00B073D2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5326F" w14:textId="77777777" w:rsidR="00B073D2" w:rsidRPr="007126D7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269+145</w:t>
            </w:r>
          </w:p>
          <w:p w14:paraId="13CC9B60" w14:textId="77777777" w:rsidR="00B073D2" w:rsidRPr="007126D7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269+195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17D8E" w14:textId="77777777" w:rsidR="00B073D2" w:rsidRPr="007126D7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A7598" w14:textId="77777777" w:rsidR="00B073D2" w:rsidRPr="007126D7" w:rsidRDefault="00B073D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Ioneşti -</w:t>
            </w:r>
          </w:p>
          <w:p w14:paraId="2CAE2D39" w14:textId="77777777" w:rsidR="00B073D2" w:rsidRPr="007126D7" w:rsidRDefault="00B073D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9B7DA" w14:textId="77777777" w:rsidR="00B073D2" w:rsidRPr="007126D7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EFF5C" w14:textId="77777777" w:rsidR="00B073D2" w:rsidRPr="007126D7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74C1A" w14:textId="77777777" w:rsidR="00B073D2" w:rsidRPr="007126D7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F7FED" w14:textId="77777777" w:rsidR="00B073D2" w:rsidRPr="007126D7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B71F4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4D5F62B9" w14:textId="77777777" w:rsidR="00B073D2" w:rsidRPr="007126D7" w:rsidRDefault="00B073D2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5F5B3F2D" w14:textId="77777777" w:rsidR="00B073D2" w:rsidRPr="00744E17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B073D2" w:rsidRPr="007126D7" w14:paraId="3603DF49" w14:textId="7777777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0E0D7" w14:textId="77777777" w:rsidR="00B073D2" w:rsidRPr="007126D7" w:rsidRDefault="00B073D2" w:rsidP="00B073D2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E4DE8" w14:textId="77777777" w:rsidR="00B073D2" w:rsidRPr="007126D7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270+560</w:t>
            </w:r>
          </w:p>
          <w:p w14:paraId="346F80CB" w14:textId="77777777" w:rsidR="00B073D2" w:rsidRPr="007126D7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270+610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CB879" w14:textId="77777777" w:rsidR="00B073D2" w:rsidRPr="007126D7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DD3CB" w14:textId="77777777" w:rsidR="00B073D2" w:rsidRPr="007126D7" w:rsidRDefault="00B073D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Ioneşti -</w:t>
            </w:r>
          </w:p>
          <w:p w14:paraId="36230AC8" w14:textId="77777777" w:rsidR="00B073D2" w:rsidRPr="007126D7" w:rsidRDefault="00B073D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1740B" w14:textId="77777777" w:rsidR="00B073D2" w:rsidRPr="007126D7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DBE96" w14:textId="77777777" w:rsidR="00B073D2" w:rsidRPr="007126D7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54C3E" w14:textId="77777777" w:rsidR="00B073D2" w:rsidRPr="007126D7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AD8DD" w14:textId="77777777" w:rsidR="00B073D2" w:rsidRPr="007126D7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E772A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090E8125" w14:textId="77777777" w:rsidR="00B073D2" w:rsidRPr="007126D7" w:rsidRDefault="00B073D2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0C7D17BA" w14:textId="77777777" w:rsidR="00B073D2" w:rsidRPr="00744E17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B073D2" w:rsidRPr="007126D7" w14:paraId="2FD0B85C" w14:textId="7777777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9CD82" w14:textId="77777777" w:rsidR="00B073D2" w:rsidRPr="007126D7" w:rsidRDefault="00B073D2" w:rsidP="00B073D2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DD3D6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271+775</w:t>
            </w:r>
          </w:p>
          <w:p w14:paraId="306489E4" w14:textId="77777777" w:rsidR="00B073D2" w:rsidRPr="007126D7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271+825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ABECE" w14:textId="77777777" w:rsidR="00B073D2" w:rsidRPr="007126D7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6A98B" w14:textId="77777777" w:rsidR="00B073D2" w:rsidRPr="007126D7" w:rsidRDefault="00B073D2" w:rsidP="00C1439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Ioneşti -</w:t>
            </w:r>
          </w:p>
          <w:p w14:paraId="28E328FE" w14:textId="77777777" w:rsidR="00B073D2" w:rsidRPr="007126D7" w:rsidRDefault="00B073D2" w:rsidP="00C1439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8568A" w14:textId="77777777" w:rsidR="00B073D2" w:rsidRPr="007126D7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CC3CD" w14:textId="77777777" w:rsidR="00B073D2" w:rsidRPr="007126D7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056E1" w14:textId="77777777" w:rsidR="00B073D2" w:rsidRPr="007126D7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1D38C" w14:textId="77777777" w:rsidR="00B073D2" w:rsidRPr="007126D7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D8B96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Fără inductori.</w:t>
            </w:r>
          </w:p>
        </w:tc>
      </w:tr>
      <w:tr w:rsidR="00B073D2" w:rsidRPr="007126D7" w14:paraId="300B68A9" w14:textId="77777777">
        <w:trPr>
          <w:cantSplit/>
          <w:trHeight w:val="146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D641B" w14:textId="77777777" w:rsidR="00B073D2" w:rsidRPr="007126D7" w:rsidRDefault="00B073D2" w:rsidP="00B073D2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652F9" w14:textId="77777777" w:rsidR="00B073D2" w:rsidRPr="007126D7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9FB56" w14:textId="77777777" w:rsidR="00B073D2" w:rsidRPr="007126D7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C0D1F" w14:textId="77777777" w:rsidR="00B073D2" w:rsidRPr="007126D7" w:rsidRDefault="00B073D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Băbeni</w:t>
            </w:r>
          </w:p>
          <w:p w14:paraId="54205A44" w14:textId="77777777" w:rsidR="00B073D2" w:rsidRPr="007126D7" w:rsidRDefault="00B073D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Cap X, liniile 4, 5 şi 6</w:t>
            </w:r>
          </w:p>
          <w:p w14:paraId="7833D424" w14:textId="77777777" w:rsidR="00B073D2" w:rsidRPr="007126D7" w:rsidRDefault="00B073D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E696D" w14:textId="77777777" w:rsidR="00B073D2" w:rsidRPr="007126D7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de la </w:t>
            </w:r>
          </w:p>
          <w:p w14:paraId="7BFF80A4" w14:textId="77777777" w:rsidR="00B073D2" w:rsidRPr="007126D7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axa staţiei </w:t>
            </w:r>
          </w:p>
          <w:p w14:paraId="13F71223" w14:textId="77777777" w:rsidR="00B073D2" w:rsidRPr="007126D7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la </w:t>
            </w:r>
          </w:p>
          <w:p w14:paraId="087F7440" w14:textId="77777777" w:rsidR="00B073D2" w:rsidRPr="007126D7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marca </w:t>
            </w:r>
          </w:p>
          <w:p w14:paraId="1C9B832F" w14:textId="77777777" w:rsidR="00B073D2" w:rsidRPr="007126D7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de siguranţă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463F0" w14:textId="77777777" w:rsidR="00B073D2" w:rsidRPr="007126D7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ABB10" w14:textId="77777777" w:rsidR="00B073D2" w:rsidRPr="007126D7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73C96" w14:textId="77777777" w:rsidR="00B073D2" w:rsidRPr="007126D7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C3649" w14:textId="77777777" w:rsidR="00B073D2" w:rsidRPr="007126D7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B073D2" w:rsidRPr="007126D7" w14:paraId="523EAEF8" w14:textId="77777777">
        <w:trPr>
          <w:cantSplit/>
          <w:trHeight w:val="62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AE294" w14:textId="77777777" w:rsidR="00B073D2" w:rsidRPr="007126D7" w:rsidRDefault="00B073D2" w:rsidP="00B073D2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310AB" w14:textId="77777777" w:rsidR="00B073D2" w:rsidRPr="007126D7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36636" w14:textId="77777777" w:rsidR="00B073D2" w:rsidRPr="007126D7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4E348" w14:textId="77777777" w:rsidR="00B073D2" w:rsidRPr="007126D7" w:rsidRDefault="00B073D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Băbeni</w:t>
            </w:r>
          </w:p>
          <w:p w14:paraId="24B02DCE" w14:textId="77777777" w:rsidR="00B073D2" w:rsidRPr="007126D7" w:rsidRDefault="00B073D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9F9DA" w14:textId="77777777" w:rsidR="00B073D2" w:rsidRPr="007126D7" w:rsidRDefault="00B073D2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</w:rPr>
              <w:t xml:space="preserve">peste </w:t>
            </w:r>
          </w:p>
          <w:p w14:paraId="6652D4A5" w14:textId="77777777" w:rsidR="00B073D2" w:rsidRPr="007126D7" w:rsidRDefault="00B073D2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</w:rPr>
              <w:t xml:space="preserve">sch.  10, </w:t>
            </w:r>
          </w:p>
          <w:p w14:paraId="12B49D7A" w14:textId="77777777" w:rsidR="00B073D2" w:rsidRPr="007126D7" w:rsidRDefault="00B073D2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</w:rPr>
              <w:t xml:space="preserve">12, 26 </w:t>
            </w:r>
          </w:p>
          <w:p w14:paraId="360A1B80" w14:textId="77777777" w:rsidR="00B073D2" w:rsidRPr="007126D7" w:rsidRDefault="00B073D2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</w:rPr>
              <w:t>şi  36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DD099" w14:textId="77777777" w:rsidR="00B073D2" w:rsidRPr="007126D7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841EB" w14:textId="77777777" w:rsidR="00B073D2" w:rsidRPr="007126D7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5A106" w14:textId="77777777" w:rsidR="00B073D2" w:rsidRPr="007126D7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F360D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 xml:space="preserve">Cu afectarea liniilor CET </w:t>
            </w:r>
          </w:p>
          <w:p w14:paraId="7FD96683" w14:textId="77777777" w:rsidR="00B073D2" w:rsidRPr="007126D7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şi de la 4 - 7.</w:t>
            </w:r>
          </w:p>
        </w:tc>
      </w:tr>
      <w:tr w:rsidR="00B073D2" w:rsidRPr="007126D7" w14:paraId="43708516" w14:textId="77777777">
        <w:trPr>
          <w:cantSplit/>
          <w:trHeight w:val="549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B31D7" w14:textId="77777777" w:rsidR="00B073D2" w:rsidRPr="007126D7" w:rsidRDefault="00B073D2" w:rsidP="00B073D2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3E577" w14:textId="77777777" w:rsidR="00B073D2" w:rsidRPr="007126D7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6D056" w14:textId="77777777" w:rsidR="00B073D2" w:rsidRPr="007126D7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33F5F" w14:textId="77777777" w:rsidR="00B073D2" w:rsidRPr="007126D7" w:rsidRDefault="00B073D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Govora</w:t>
            </w:r>
          </w:p>
          <w:p w14:paraId="7512E7F7" w14:textId="77777777" w:rsidR="00B073D2" w:rsidRPr="007126D7" w:rsidRDefault="00B073D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Cap X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9E15E" w14:textId="77777777" w:rsidR="00B073D2" w:rsidRPr="007126D7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peste </w:t>
            </w:r>
          </w:p>
          <w:p w14:paraId="2027D00E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sch. </w:t>
            </w:r>
          </w:p>
          <w:p w14:paraId="32657B22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5, 7, </w:t>
            </w:r>
          </w:p>
          <w:p w14:paraId="7A319D37" w14:textId="77777777" w:rsidR="00B073D2" w:rsidRPr="007126D7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 și 21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94D53" w14:textId="77777777" w:rsidR="00B073D2" w:rsidRPr="007126D7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85D37" w14:textId="77777777" w:rsidR="00B073D2" w:rsidRPr="007126D7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CEEAE" w14:textId="77777777" w:rsidR="00B073D2" w:rsidRPr="007126D7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D7209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761CA19A" w14:textId="77777777" w:rsidR="00B073D2" w:rsidRPr="007126D7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la liniile 5 și 6, Cap X.</w:t>
            </w:r>
          </w:p>
        </w:tc>
      </w:tr>
      <w:tr w:rsidR="00B073D2" w:rsidRPr="007126D7" w14:paraId="56A2B091" w14:textId="77777777">
        <w:trPr>
          <w:cantSplit/>
          <w:trHeight w:val="79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E6573" w14:textId="77777777" w:rsidR="00B073D2" w:rsidRPr="007126D7" w:rsidRDefault="00B073D2" w:rsidP="00B073D2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6B90F" w14:textId="77777777" w:rsidR="00B073D2" w:rsidRPr="007126D7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6247A" w14:textId="77777777" w:rsidR="00B073D2" w:rsidRPr="007126D7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246B9" w14:textId="77777777" w:rsidR="00B073D2" w:rsidRPr="007126D7" w:rsidRDefault="00B073D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Govora</w:t>
            </w:r>
          </w:p>
          <w:p w14:paraId="49EFD7FC" w14:textId="77777777" w:rsidR="00B073D2" w:rsidRPr="007126D7" w:rsidRDefault="00B073D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DC1E8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</w:t>
            </w:r>
          </w:p>
          <w:p w14:paraId="09448F37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sch. </w:t>
            </w:r>
          </w:p>
          <w:p w14:paraId="2636F1B8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2, 6, </w:t>
            </w:r>
          </w:p>
          <w:p w14:paraId="24E3F749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12, 14, 18, 20, 22, 24, 28, </w:t>
            </w:r>
          </w:p>
          <w:p w14:paraId="58928462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TDJ </w:t>
            </w:r>
          </w:p>
          <w:p w14:paraId="07ED8DC7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30 / 34,</w:t>
            </w:r>
          </w:p>
          <w:p w14:paraId="3F64CD88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sch. </w:t>
            </w:r>
          </w:p>
          <w:p w14:paraId="192DA3C4" w14:textId="77777777" w:rsidR="00B073D2" w:rsidRPr="007126D7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32 și 38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04304" w14:textId="77777777" w:rsidR="00B073D2" w:rsidRPr="007126D7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79564" w14:textId="77777777" w:rsidR="00B073D2" w:rsidRPr="007126D7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B0C39" w14:textId="77777777" w:rsidR="00B073D2" w:rsidRPr="007126D7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0B9F3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06FA97EA" w14:textId="77777777" w:rsidR="00B073D2" w:rsidRPr="007126D7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la linile 5 - 20. </w:t>
            </w:r>
          </w:p>
        </w:tc>
      </w:tr>
      <w:tr w:rsidR="00B073D2" w:rsidRPr="007126D7" w14:paraId="29695509" w14:textId="77777777">
        <w:trPr>
          <w:cantSplit/>
          <w:trHeight w:val="79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C8C3C" w14:textId="77777777" w:rsidR="00B073D2" w:rsidRPr="007126D7" w:rsidRDefault="00B073D2" w:rsidP="00B073D2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CA04F" w14:textId="77777777" w:rsidR="00B073D2" w:rsidRPr="007126D7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EA741" w14:textId="77777777" w:rsidR="00B073D2" w:rsidRPr="007126D7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3370F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St. Râureni</w:t>
            </w:r>
          </w:p>
          <w:p w14:paraId="5C644178" w14:textId="77777777" w:rsidR="00B073D2" w:rsidRPr="007126D7" w:rsidRDefault="00B073D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07EB9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</w:t>
            </w:r>
          </w:p>
          <w:p w14:paraId="187A48CA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sch. </w:t>
            </w:r>
          </w:p>
          <w:p w14:paraId="26472F19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4 și 16, </w:t>
            </w:r>
          </w:p>
          <w:p w14:paraId="13E69106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TDJ 6/8,</w:t>
            </w:r>
          </w:p>
          <w:p w14:paraId="0F565CD6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TDJ 10/12 </w:t>
            </w:r>
          </w:p>
          <w:p w14:paraId="7F34466B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și </w:t>
            </w:r>
          </w:p>
          <w:p w14:paraId="137E7E6B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sch. 22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498F9" w14:textId="77777777" w:rsidR="00B073D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D7AF2" w14:textId="77777777" w:rsidR="00B073D2" w:rsidRPr="007126D7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284BC" w14:textId="77777777" w:rsidR="00B073D2" w:rsidRPr="007126D7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AECA6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489579AA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la liniile 2 - 6,  Cap Y.</w:t>
            </w:r>
          </w:p>
        </w:tc>
      </w:tr>
      <w:tr w:rsidR="00B073D2" w:rsidRPr="007126D7" w14:paraId="028A4988" w14:textId="77777777">
        <w:trPr>
          <w:cantSplit/>
          <w:trHeight w:val="79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011C9" w14:textId="77777777" w:rsidR="00B073D2" w:rsidRPr="007126D7" w:rsidRDefault="00B073D2" w:rsidP="00B073D2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72BDA" w14:textId="77777777" w:rsidR="00B073D2" w:rsidRPr="007126D7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A3040" w14:textId="77777777" w:rsidR="00B073D2" w:rsidRPr="007126D7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9C9DC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</w:rPr>
              <w:t>Bujoreni</w:t>
            </w:r>
          </w:p>
          <w:p w14:paraId="2871E91F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Cap X, linia 4 </w:t>
            </w:r>
          </w:p>
          <w:p w14:paraId="350908D4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47A31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TDJ </w:t>
            </w:r>
          </w:p>
          <w:p w14:paraId="5EF08716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23 / 25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B364D" w14:textId="77777777" w:rsidR="00B073D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F039D" w14:textId="77777777" w:rsidR="00B073D2" w:rsidRPr="007126D7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A5721" w14:textId="77777777" w:rsidR="00B073D2" w:rsidRPr="007126D7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D7690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B073D2" w:rsidRPr="007126D7" w14:paraId="286906F4" w14:textId="77777777">
        <w:trPr>
          <w:cantSplit/>
          <w:trHeight w:val="1020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3AA5F" w14:textId="77777777" w:rsidR="00B073D2" w:rsidRPr="007126D7" w:rsidRDefault="00B073D2" w:rsidP="00B073D2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BA852" w14:textId="77777777" w:rsidR="00B073D2" w:rsidRPr="007126D7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55045" w14:textId="77777777" w:rsidR="00B073D2" w:rsidRPr="007126D7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531EC" w14:textId="77777777" w:rsidR="00B073D2" w:rsidRPr="007126D7" w:rsidRDefault="00B073D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Bujoreni -</w:t>
            </w:r>
          </w:p>
          <w:p w14:paraId="4948EFD1" w14:textId="77777777" w:rsidR="00B073D2" w:rsidRPr="007126D7" w:rsidRDefault="00B073D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Dăeşti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510E7" w14:textId="77777777" w:rsidR="00B073D2" w:rsidRPr="007126D7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61794" w14:textId="77777777" w:rsidR="00B073D2" w:rsidRPr="007126D7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3624E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300+654</w:t>
            </w:r>
          </w:p>
          <w:p w14:paraId="4D9F267F" w14:textId="77777777" w:rsidR="00B073D2" w:rsidRPr="007126D7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300+900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4C002" w14:textId="77777777" w:rsidR="00B073D2" w:rsidRPr="007126D7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6FFD0" w14:textId="77777777" w:rsidR="00B073D2" w:rsidRDefault="00B073D2">
            <w:pPr>
              <w:spacing w:before="40" w:after="40" w:line="360" w:lineRule="auto"/>
              <w:ind w:left="82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*Interzis circulaţia trenurilor care au în componenţă locomotive cuplate.</w:t>
            </w:r>
          </w:p>
          <w:p w14:paraId="01E0CEC5" w14:textId="77777777" w:rsidR="00B073D2" w:rsidRPr="007126D7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2A0159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B073D2" w:rsidRPr="007126D7" w14:paraId="7C925874" w14:textId="77777777">
        <w:trPr>
          <w:cantSplit/>
          <w:trHeight w:val="1020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C78A3" w14:textId="77777777" w:rsidR="00B073D2" w:rsidRPr="007126D7" w:rsidRDefault="00B073D2" w:rsidP="00B073D2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CE653" w14:textId="77777777" w:rsidR="00B073D2" w:rsidRPr="007126D7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CC137" w14:textId="77777777" w:rsidR="00B073D2" w:rsidRPr="007126D7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D2443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</w:rPr>
              <w:t>Dăeşti</w:t>
            </w:r>
          </w:p>
          <w:p w14:paraId="5B84EA8A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linia 4 </w:t>
            </w:r>
          </w:p>
          <w:p w14:paraId="1526A5EC" w14:textId="77777777" w:rsidR="00B073D2" w:rsidRPr="007126D7" w:rsidRDefault="00B073D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816E5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</w:t>
            </w:r>
          </w:p>
          <w:p w14:paraId="5F52FF98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sch. 15,</w:t>
            </w:r>
          </w:p>
          <w:p w14:paraId="0E245119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TDJ</w:t>
            </w:r>
          </w:p>
          <w:p w14:paraId="2247EE9F" w14:textId="77777777" w:rsidR="00B073D2" w:rsidRPr="007126D7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16 / 18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A08A1" w14:textId="77777777" w:rsidR="00B073D2" w:rsidRPr="007126D7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9CB2C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44A26" w14:textId="77777777" w:rsidR="00B073D2" w:rsidRPr="007126D7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D74AF" w14:textId="77777777" w:rsidR="00B073D2" w:rsidRDefault="00B073D2">
            <w:pPr>
              <w:spacing w:before="40" w:after="40" w:line="360" w:lineRule="auto"/>
              <w:ind w:left="82" w:right="57"/>
              <w:rPr>
                <w:b/>
                <w:bCs/>
                <w:iCs/>
                <w:color w:val="000000"/>
                <w:sz w:val="20"/>
              </w:rPr>
            </w:pPr>
          </w:p>
        </w:tc>
      </w:tr>
      <w:tr w:rsidR="00B073D2" w:rsidRPr="007126D7" w14:paraId="0A4654DB" w14:textId="77777777">
        <w:trPr>
          <w:cantSplit/>
          <w:trHeight w:val="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85626" w14:textId="77777777" w:rsidR="00B073D2" w:rsidRPr="007126D7" w:rsidRDefault="00B073D2" w:rsidP="00B073D2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DBAF4" w14:textId="77777777" w:rsidR="00B073D2" w:rsidRPr="007126D7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32</w:t>
            </w:r>
            <w:r>
              <w:rPr>
                <w:b/>
                <w:bCs/>
                <w:color w:val="000000"/>
                <w:sz w:val="20"/>
              </w:rPr>
              <w:t>0</w:t>
            </w:r>
            <w:r w:rsidRPr="007126D7">
              <w:rPr>
                <w:b/>
                <w:bCs/>
                <w:color w:val="000000"/>
                <w:sz w:val="20"/>
              </w:rPr>
              <w:t>+</w:t>
            </w:r>
            <w:r>
              <w:rPr>
                <w:b/>
                <w:bCs/>
                <w:color w:val="000000"/>
                <w:sz w:val="20"/>
              </w:rPr>
              <w:t>835</w:t>
            </w:r>
          </w:p>
          <w:p w14:paraId="532A29F6" w14:textId="77777777" w:rsidR="00B073D2" w:rsidRPr="007126D7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32</w:t>
            </w:r>
            <w:r>
              <w:rPr>
                <w:b/>
                <w:bCs/>
                <w:color w:val="000000"/>
                <w:sz w:val="20"/>
              </w:rPr>
              <w:t>0</w:t>
            </w:r>
            <w:r w:rsidRPr="007126D7">
              <w:rPr>
                <w:b/>
                <w:bCs/>
                <w:color w:val="000000"/>
                <w:sz w:val="20"/>
              </w:rPr>
              <w:t>+</w:t>
            </w:r>
            <w:r>
              <w:rPr>
                <w:b/>
                <w:bCs/>
                <w:color w:val="000000"/>
                <w:sz w:val="20"/>
              </w:rPr>
              <w:t>999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89E02" w14:textId="77777777" w:rsidR="00B073D2" w:rsidRPr="007126D7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26BD2" w14:textId="77777777" w:rsidR="00B073D2" w:rsidRPr="007126D7" w:rsidRDefault="00B073D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Cozia -</w:t>
            </w:r>
          </w:p>
          <w:p w14:paraId="4F1F40DD" w14:textId="77777777" w:rsidR="00B073D2" w:rsidRPr="007126D7" w:rsidRDefault="00B073D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Lotru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83580" w14:textId="77777777" w:rsidR="00B073D2" w:rsidRPr="007126D7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959D3" w14:textId="77777777" w:rsidR="00B073D2" w:rsidRPr="007126D7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7C3E6" w14:textId="77777777" w:rsidR="00B073D2" w:rsidRPr="007126D7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33D01" w14:textId="77777777" w:rsidR="00B073D2" w:rsidRPr="007126D7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7F8F3" w14:textId="77777777" w:rsidR="00B073D2" w:rsidRPr="007126D7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B073D2" w:rsidRPr="007126D7" w14:paraId="224DA8F5" w14:textId="77777777">
        <w:trPr>
          <w:cantSplit/>
          <w:trHeight w:val="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2001E" w14:textId="77777777" w:rsidR="00B073D2" w:rsidRPr="007126D7" w:rsidRDefault="00B073D2" w:rsidP="00B073D2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B5F54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351+550</w:t>
            </w:r>
          </w:p>
          <w:p w14:paraId="54C510F3" w14:textId="77777777" w:rsidR="00B073D2" w:rsidRPr="007126D7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365+170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828A6" w14:textId="77777777" w:rsidR="00B073D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C3122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Câineni</w:t>
            </w:r>
            <w:r>
              <w:rPr>
                <w:b/>
                <w:bCs/>
                <w:color w:val="000000"/>
                <w:sz w:val="20"/>
              </w:rPr>
              <w:t xml:space="preserve"> – </w:t>
            </w:r>
          </w:p>
          <w:p w14:paraId="4AE5D478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</w:rPr>
              <w:t>Valea M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ărului – </w:t>
            </w:r>
          </w:p>
          <w:p w14:paraId="6E14E7BE" w14:textId="77777777" w:rsidR="00B073D2" w:rsidRPr="00F87E98" w:rsidRDefault="00B073D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Podu Olt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B504C" w14:textId="77777777" w:rsidR="00B073D2" w:rsidRPr="007126D7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43938" w14:textId="77777777" w:rsidR="00B073D2" w:rsidRPr="007126D7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3E95E" w14:textId="77777777" w:rsidR="00B073D2" w:rsidRPr="007126D7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C94B1" w14:textId="77777777" w:rsidR="00B073D2" w:rsidRPr="007126D7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1001A" w14:textId="77777777" w:rsidR="00B073D2" w:rsidRPr="007126D7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Semnalizată ca limitare de viteză.</w:t>
            </w:r>
          </w:p>
        </w:tc>
      </w:tr>
      <w:tr w:rsidR="00B073D2" w:rsidRPr="007126D7" w14:paraId="5386D72D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78BBC" w14:textId="77777777" w:rsidR="00B073D2" w:rsidRPr="007126D7" w:rsidRDefault="00B073D2" w:rsidP="00B073D2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85EC5" w14:textId="77777777" w:rsidR="00B073D2" w:rsidRPr="007126D7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8A399" w14:textId="77777777" w:rsidR="00B073D2" w:rsidRPr="007126D7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9247D" w14:textId="77777777" w:rsidR="00B073D2" w:rsidRPr="007126D7" w:rsidRDefault="00B073D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Câineni</w:t>
            </w:r>
          </w:p>
          <w:p w14:paraId="7D698548" w14:textId="77777777" w:rsidR="00B073D2" w:rsidRPr="007126D7" w:rsidRDefault="00B073D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linia 4 </w:t>
            </w:r>
          </w:p>
          <w:p w14:paraId="542B0BFF" w14:textId="77777777" w:rsidR="00B073D2" w:rsidRPr="007126D7" w:rsidRDefault="00B073D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824C2" w14:textId="77777777" w:rsidR="00B073D2" w:rsidRPr="007126D7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toată</w:t>
            </w:r>
          </w:p>
          <w:p w14:paraId="2626E844" w14:textId="77777777" w:rsidR="00B073D2" w:rsidRPr="007126D7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93E9D" w14:textId="77777777" w:rsidR="00B073D2" w:rsidRPr="007126D7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3D292" w14:textId="77777777" w:rsidR="00B073D2" w:rsidRPr="007126D7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1F417" w14:textId="77777777" w:rsidR="00B073D2" w:rsidRPr="007126D7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E1A60" w14:textId="77777777" w:rsidR="00B073D2" w:rsidRPr="007126D7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B073D2" w:rsidRPr="007126D7" w14:paraId="665E8E02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9AE63" w14:textId="77777777" w:rsidR="00B073D2" w:rsidRPr="007126D7" w:rsidRDefault="00B073D2" w:rsidP="00B073D2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41262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360+150</w:t>
            </w:r>
          </w:p>
          <w:p w14:paraId="286234B6" w14:textId="77777777" w:rsidR="00B073D2" w:rsidRPr="007126D7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360+200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CEE4D" w14:textId="77777777" w:rsidR="00B073D2" w:rsidRPr="007126D7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EE50C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Câineni</w:t>
            </w:r>
            <w:r>
              <w:rPr>
                <w:b/>
                <w:bCs/>
                <w:color w:val="000000"/>
                <w:sz w:val="20"/>
              </w:rPr>
              <w:t xml:space="preserve"> – </w:t>
            </w:r>
          </w:p>
          <w:p w14:paraId="49C5FED6" w14:textId="77777777" w:rsidR="00B073D2" w:rsidRPr="007126D7" w:rsidRDefault="00B073D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Valea M</w:t>
            </w:r>
            <w:r>
              <w:rPr>
                <w:b/>
                <w:bCs/>
                <w:color w:val="000000"/>
                <w:sz w:val="20"/>
                <w:lang w:val="ro-RO"/>
              </w:rPr>
              <w:t>ărului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E2CC9" w14:textId="77777777" w:rsidR="00B073D2" w:rsidRPr="007126D7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8FB14" w14:textId="77777777" w:rsidR="00B073D2" w:rsidRPr="007126D7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502DB" w14:textId="77777777" w:rsidR="00B073D2" w:rsidRPr="007126D7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B8E88" w14:textId="77777777" w:rsidR="00B073D2" w:rsidRPr="007126D7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7E4BA" w14:textId="77777777" w:rsidR="00B073D2" w:rsidRPr="007126D7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B073D2" w:rsidRPr="007126D7" w14:paraId="76BC0923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AC5C8" w14:textId="77777777" w:rsidR="00B073D2" w:rsidRPr="007126D7" w:rsidRDefault="00B073D2" w:rsidP="00B073D2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26872" w14:textId="77777777" w:rsidR="00B073D2" w:rsidRPr="007126D7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D8846" w14:textId="77777777" w:rsidR="00B073D2" w:rsidRPr="007126D7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1BB60" w14:textId="77777777" w:rsidR="00B073D2" w:rsidRPr="007126D7" w:rsidRDefault="00B073D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Valea Mărului</w:t>
            </w:r>
          </w:p>
          <w:p w14:paraId="1C4E1277" w14:textId="77777777" w:rsidR="00B073D2" w:rsidRPr="007126D7" w:rsidRDefault="00B073D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linia 2 abătută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728BB" w14:textId="77777777" w:rsidR="00B073D2" w:rsidRPr="007126D7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toată 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29567" w14:textId="77777777" w:rsidR="00B073D2" w:rsidRPr="007126D7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A79D8" w14:textId="77777777" w:rsidR="00B073D2" w:rsidRPr="007126D7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11CBF" w14:textId="77777777" w:rsidR="00B073D2" w:rsidRPr="007126D7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8BDF3" w14:textId="77777777" w:rsidR="00B073D2" w:rsidRPr="007126D7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B073D2" w:rsidRPr="007126D7" w14:paraId="5AF9BF58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77934" w14:textId="77777777" w:rsidR="00B073D2" w:rsidRPr="007126D7" w:rsidRDefault="00B073D2" w:rsidP="00B073D2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19289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365+170</w:t>
            </w:r>
          </w:p>
          <w:p w14:paraId="224F7906" w14:textId="77777777" w:rsidR="00B073D2" w:rsidRPr="007126D7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367+577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29A31" w14:textId="77777777" w:rsidR="00B073D2" w:rsidRPr="007126D7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240C9" w14:textId="77777777" w:rsidR="00B073D2" w:rsidRPr="007126D7" w:rsidRDefault="00B073D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 </w:t>
            </w:r>
            <w:r w:rsidRPr="007126D7">
              <w:rPr>
                <w:b/>
                <w:bCs/>
                <w:color w:val="000000"/>
                <w:sz w:val="20"/>
              </w:rPr>
              <w:t>Valea Mărului</w:t>
            </w:r>
            <w:r>
              <w:rPr>
                <w:b/>
                <w:bCs/>
                <w:color w:val="000000"/>
                <w:sz w:val="20"/>
              </w:rPr>
              <w:t xml:space="preserve"> -</w:t>
            </w:r>
            <w:r>
              <w:rPr>
                <w:b/>
                <w:bCs/>
                <w:color w:val="000000"/>
                <w:sz w:val="20"/>
              </w:rPr>
              <w:br/>
            </w:r>
            <w:r w:rsidRPr="007126D7">
              <w:rPr>
                <w:b/>
                <w:bCs/>
                <w:color w:val="000000"/>
                <w:sz w:val="20"/>
              </w:rPr>
              <w:t>Podu Olt</w:t>
            </w:r>
            <w:r>
              <w:rPr>
                <w:b/>
                <w:bCs/>
                <w:color w:val="000000"/>
                <w:sz w:val="20"/>
              </w:rPr>
              <w:t xml:space="preserve"> 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C49F1" w14:textId="77777777" w:rsidR="00B073D2" w:rsidRPr="007126D7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D841C" w14:textId="77777777" w:rsidR="00B073D2" w:rsidRPr="007126D7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1ECAE" w14:textId="77777777" w:rsidR="00B073D2" w:rsidRPr="007126D7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1A620" w14:textId="77777777" w:rsidR="00B073D2" w:rsidRPr="007126D7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F0E6F" w14:textId="77777777" w:rsidR="00B073D2" w:rsidRPr="007126D7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B073D2" w:rsidRPr="007126D7" w14:paraId="05F0FC20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E7919" w14:textId="77777777" w:rsidR="00B073D2" w:rsidRPr="007126D7" w:rsidRDefault="00B073D2" w:rsidP="00B073D2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87DAA" w14:textId="77777777" w:rsidR="00B073D2" w:rsidRPr="007126D7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9A479" w14:textId="77777777" w:rsidR="00B073D2" w:rsidRPr="007126D7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774E6" w14:textId="77777777" w:rsidR="00B073D2" w:rsidRPr="007126D7" w:rsidRDefault="00B073D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 </w:t>
            </w:r>
            <w:r w:rsidRPr="007126D7">
              <w:rPr>
                <w:b/>
                <w:bCs/>
                <w:color w:val="000000"/>
                <w:sz w:val="20"/>
              </w:rPr>
              <w:t>Podu Olt</w:t>
            </w:r>
            <w:r>
              <w:rPr>
                <w:b/>
                <w:bCs/>
                <w:color w:val="000000"/>
                <w:sz w:val="20"/>
              </w:rPr>
              <w:t xml:space="preserve"> linia 2 abătută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C6535" w14:textId="77777777" w:rsidR="00B073D2" w:rsidRPr="007126D7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Călcâi sch. 13 – opritor Km 369+998 – 370+250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3914C" w14:textId="77777777" w:rsidR="00B073D2" w:rsidRPr="007126D7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9F1F0" w14:textId="77777777" w:rsidR="00B073D2" w:rsidRPr="007126D7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38285" w14:textId="77777777" w:rsidR="00B073D2" w:rsidRPr="007126D7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2E53D" w14:textId="77777777" w:rsidR="00B073D2" w:rsidRPr="007126D7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B073D2" w:rsidRPr="007126D7" w14:paraId="193C2D75" w14:textId="77777777">
        <w:trPr>
          <w:cantSplit/>
          <w:trHeight w:val="14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51C7D" w14:textId="77777777" w:rsidR="00B073D2" w:rsidRPr="007126D7" w:rsidRDefault="00B073D2" w:rsidP="00B073D2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2981E" w14:textId="77777777" w:rsidR="00B073D2" w:rsidRPr="007126D7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26CEC" w14:textId="77777777" w:rsidR="00B073D2" w:rsidRPr="007126D7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97226" w14:textId="77777777" w:rsidR="00B073D2" w:rsidRPr="007126D7" w:rsidRDefault="00B073D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Podu Olt -</w:t>
            </w:r>
          </w:p>
          <w:p w14:paraId="66ED0288" w14:textId="77777777" w:rsidR="00B073D2" w:rsidRPr="007126D7" w:rsidRDefault="00B073D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Tălmaciu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6F65F" w14:textId="77777777" w:rsidR="00B073D2" w:rsidRPr="007126D7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6619F" w14:textId="77777777" w:rsidR="00B073D2" w:rsidRPr="007126D7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BD2B2" w14:textId="77777777" w:rsidR="00B073D2" w:rsidRPr="007126D7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37</w:t>
            </w:r>
            <w:r>
              <w:rPr>
                <w:b/>
                <w:bCs/>
                <w:color w:val="000000"/>
                <w:sz w:val="20"/>
              </w:rPr>
              <w:t>3</w:t>
            </w:r>
            <w:r w:rsidRPr="007126D7">
              <w:rPr>
                <w:b/>
                <w:bCs/>
                <w:color w:val="000000"/>
                <w:sz w:val="20"/>
              </w:rPr>
              <w:t>+</w:t>
            </w:r>
            <w:r>
              <w:rPr>
                <w:b/>
                <w:bCs/>
                <w:color w:val="000000"/>
                <w:sz w:val="20"/>
              </w:rPr>
              <w:t>55</w:t>
            </w:r>
            <w:r w:rsidRPr="007126D7">
              <w:rPr>
                <w:b/>
                <w:bCs/>
                <w:color w:val="000000"/>
                <w:sz w:val="20"/>
              </w:rPr>
              <w:t>0</w:t>
            </w:r>
          </w:p>
          <w:p w14:paraId="71CEF0DF" w14:textId="77777777" w:rsidR="00B073D2" w:rsidRPr="007126D7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37</w:t>
            </w:r>
            <w:r>
              <w:rPr>
                <w:b/>
                <w:bCs/>
                <w:color w:val="000000"/>
                <w:sz w:val="20"/>
              </w:rPr>
              <w:t>4</w:t>
            </w:r>
            <w:r w:rsidRPr="007126D7">
              <w:rPr>
                <w:b/>
                <w:bCs/>
                <w:color w:val="000000"/>
                <w:sz w:val="20"/>
              </w:rPr>
              <w:t>+</w:t>
            </w:r>
            <w:r>
              <w:rPr>
                <w:b/>
                <w:bCs/>
                <w:color w:val="000000"/>
                <w:sz w:val="20"/>
              </w:rPr>
              <w:t>100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B7EAB" w14:textId="77777777" w:rsidR="00B073D2" w:rsidRPr="007126D7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73014" w14:textId="77777777" w:rsidR="00B073D2" w:rsidRPr="007126D7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B073D2" w:rsidRPr="007126D7" w14:paraId="27A8AE5D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8B234" w14:textId="77777777" w:rsidR="00B073D2" w:rsidRPr="007126D7" w:rsidRDefault="00B073D2" w:rsidP="00B073D2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9406B" w14:textId="77777777" w:rsidR="00B073D2" w:rsidRPr="007126D7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9264F" w14:textId="77777777" w:rsidR="00B073D2" w:rsidRPr="007126D7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F6B95" w14:textId="77777777" w:rsidR="00B073D2" w:rsidRPr="007126D7" w:rsidRDefault="00B073D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Tălmaciu -</w:t>
            </w:r>
          </w:p>
          <w:p w14:paraId="2FCF0687" w14:textId="77777777" w:rsidR="00B073D2" w:rsidRPr="007126D7" w:rsidRDefault="00B073D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Sibiu</w:t>
            </w:r>
            <w:r w:rsidRPr="007126D7">
              <w:rPr>
                <w:b/>
                <w:bCs/>
                <w:color w:val="000000"/>
                <w:sz w:val="20"/>
              </w:rPr>
              <w:t xml:space="preserve"> Grupa Şelimbăr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A22E3" w14:textId="77777777" w:rsidR="00B073D2" w:rsidRPr="007126D7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940FF" w14:textId="77777777" w:rsidR="00B073D2" w:rsidRPr="007126D7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F4B02" w14:textId="77777777" w:rsidR="00B073D2" w:rsidRPr="007126D7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382</w:t>
            </w:r>
            <w:r w:rsidRPr="007126D7">
              <w:rPr>
                <w:b/>
                <w:bCs/>
                <w:color w:val="000000"/>
                <w:sz w:val="20"/>
              </w:rPr>
              <w:t>+</w:t>
            </w:r>
            <w:r>
              <w:rPr>
                <w:b/>
                <w:bCs/>
                <w:color w:val="000000"/>
                <w:sz w:val="20"/>
              </w:rPr>
              <w:t>075</w:t>
            </w:r>
          </w:p>
          <w:p w14:paraId="178D5370" w14:textId="77777777" w:rsidR="00B073D2" w:rsidRPr="007126D7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382+</w:t>
            </w:r>
            <w:r>
              <w:rPr>
                <w:b/>
                <w:bCs/>
                <w:color w:val="000000"/>
                <w:sz w:val="20"/>
              </w:rPr>
              <w:t>125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69CA6" w14:textId="77777777" w:rsidR="00B073D2" w:rsidRPr="007126D7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43F2F" w14:textId="77777777" w:rsidR="00B073D2" w:rsidRPr="007126D7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B073D2" w:rsidRPr="007126D7" w14:paraId="588D91A0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5F9C8" w14:textId="77777777" w:rsidR="00B073D2" w:rsidRPr="007126D7" w:rsidRDefault="00B073D2" w:rsidP="00B073D2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C38E2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F1E07" w14:textId="77777777" w:rsidR="00B073D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FC9E8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Tălmaciu - </w:t>
            </w:r>
          </w:p>
          <w:p w14:paraId="6241C18A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Sibiu Triaj </w:t>
            </w:r>
          </w:p>
          <w:p w14:paraId="0FAAB981" w14:textId="77777777" w:rsidR="00B073D2" w:rsidRPr="007126D7" w:rsidRDefault="00B073D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grupa Șelimbăr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B52B2" w14:textId="77777777" w:rsidR="00B073D2" w:rsidRPr="007126D7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03F6C" w14:textId="77777777" w:rsidR="00B073D2" w:rsidRPr="007126D7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DD406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386+000</w:t>
            </w:r>
          </w:p>
          <w:p w14:paraId="1ECBB017" w14:textId="77777777" w:rsidR="00B073D2" w:rsidRPr="007126D7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387+305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F27E5" w14:textId="77777777" w:rsidR="00B073D2" w:rsidRPr="007126D7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A1EE2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Cu inductori de 1000 Hz </w:t>
            </w:r>
          </w:p>
          <w:p w14:paraId="001FA1C4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în Cap X.</w:t>
            </w:r>
          </w:p>
        </w:tc>
      </w:tr>
      <w:tr w:rsidR="00B073D2" w:rsidRPr="007126D7" w14:paraId="48F1BCAB" w14:textId="77777777">
        <w:trPr>
          <w:cantSplit/>
          <w:trHeight w:val="50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89485" w14:textId="77777777" w:rsidR="00B073D2" w:rsidRPr="007126D7" w:rsidRDefault="00B073D2" w:rsidP="00B073D2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6A209" w14:textId="77777777" w:rsidR="00B073D2" w:rsidRPr="007126D7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30671" w14:textId="77777777" w:rsidR="00B073D2" w:rsidRPr="007126D7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AE85A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Linia 1 directă </w:t>
            </w:r>
          </w:p>
          <w:p w14:paraId="77D0B396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st. Sibiu Triaj</w:t>
            </w:r>
          </w:p>
          <w:p w14:paraId="1C867B1A" w14:textId="77777777" w:rsidR="00B073D2" w:rsidRPr="007126D7" w:rsidRDefault="00B073D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grupa Șelimbăr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D66CA" w14:textId="77777777" w:rsidR="00B073D2" w:rsidRPr="007126D7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D451F" w14:textId="77777777" w:rsidR="00B073D2" w:rsidRPr="007126D7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1AC47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387+305</w:t>
            </w:r>
          </w:p>
          <w:p w14:paraId="039AD67F" w14:textId="77777777" w:rsidR="00B073D2" w:rsidRPr="007126D7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388+437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36A2D" w14:textId="77777777" w:rsidR="00B073D2" w:rsidRPr="007126D7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50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D2858" w14:textId="77777777" w:rsidR="00B073D2" w:rsidRPr="007126D7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B073D2" w:rsidRPr="007126D7" w14:paraId="6FF0340B" w14:textId="77777777">
        <w:trPr>
          <w:cantSplit/>
          <w:trHeight w:val="125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FB9F8" w14:textId="77777777" w:rsidR="00B073D2" w:rsidRPr="007126D7" w:rsidRDefault="00B073D2" w:rsidP="00B073D2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E54BC" w14:textId="77777777" w:rsidR="00B073D2" w:rsidRPr="007126D7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56AAB" w14:textId="77777777" w:rsidR="00B073D2" w:rsidRPr="007126D7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9E8B4" w14:textId="77777777" w:rsidR="00B073D2" w:rsidRPr="007126D7" w:rsidRDefault="00B073D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St. Sibiu </w:t>
            </w:r>
          </w:p>
          <w:p w14:paraId="1D711F47" w14:textId="77777777" w:rsidR="00B073D2" w:rsidRPr="007126D7" w:rsidRDefault="00B073D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9B120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toate apara-tele </w:t>
            </w:r>
          </w:p>
          <w:p w14:paraId="2F9CD34C" w14:textId="77777777" w:rsidR="00B073D2" w:rsidRPr="007126D7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de cale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2C6B4" w14:textId="77777777" w:rsidR="00B073D2" w:rsidRPr="007126D7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DB4CB" w14:textId="77777777" w:rsidR="00B073D2" w:rsidRPr="007126D7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D9B92" w14:textId="77777777" w:rsidR="00B073D2" w:rsidRPr="007126D7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6295A" w14:textId="77777777" w:rsidR="00B073D2" w:rsidRPr="007126D7" w:rsidRDefault="00B073D2">
            <w:pPr>
              <w:spacing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  <w:p w14:paraId="116D182C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2145057C" w14:textId="77777777" w:rsidR="00B073D2" w:rsidRPr="007126D7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de la liniile 1 - 10 Sibiu.</w:t>
            </w:r>
          </w:p>
        </w:tc>
      </w:tr>
      <w:tr w:rsidR="00B073D2" w:rsidRPr="007126D7" w14:paraId="1CDCD559" w14:textId="77777777">
        <w:trPr>
          <w:cantSplit/>
          <w:trHeight w:val="13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98D91" w14:textId="77777777" w:rsidR="00B073D2" w:rsidRPr="007126D7" w:rsidRDefault="00B073D2" w:rsidP="00B073D2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8F262" w14:textId="77777777" w:rsidR="00B073D2" w:rsidRPr="007126D7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75311" w14:textId="77777777" w:rsidR="00B073D2" w:rsidRPr="007126D7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ABF97" w14:textId="77777777" w:rsidR="00B073D2" w:rsidRPr="007126D7" w:rsidRDefault="00B073D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Sibiu</w:t>
            </w:r>
          </w:p>
          <w:p w14:paraId="3C24ECFB" w14:textId="77777777" w:rsidR="00B073D2" w:rsidRPr="007126D7" w:rsidRDefault="00B073D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liniile 9 şi 10 abătute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42CF3" w14:textId="77777777" w:rsidR="00B073D2" w:rsidRPr="007126D7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toată 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D6955" w14:textId="77777777" w:rsidR="00B073D2" w:rsidRPr="007126D7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E8985" w14:textId="77777777" w:rsidR="00B073D2" w:rsidRPr="007126D7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E6A2B" w14:textId="77777777" w:rsidR="00B073D2" w:rsidRPr="007126D7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BA59A" w14:textId="77777777" w:rsidR="00B073D2" w:rsidRPr="007126D7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B073D2" w:rsidRPr="007126D7" w14:paraId="20D73546" w14:textId="77777777">
        <w:trPr>
          <w:cantSplit/>
          <w:trHeight w:val="13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166FC" w14:textId="77777777" w:rsidR="00B073D2" w:rsidRPr="007126D7" w:rsidRDefault="00B073D2" w:rsidP="00B073D2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8BF77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404+100</w:t>
            </w:r>
          </w:p>
          <w:p w14:paraId="60A623FA" w14:textId="77777777" w:rsidR="00B073D2" w:rsidRPr="007126D7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406+950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F0F73" w14:textId="77777777" w:rsidR="00B073D2" w:rsidRPr="007126D7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0A29E" w14:textId="77777777" w:rsidR="00B073D2" w:rsidRPr="007126D7" w:rsidRDefault="00B073D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Ocna Sibiului - Loamneș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B5A32" w14:textId="77777777" w:rsidR="00B073D2" w:rsidRPr="007126D7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FFEFE" w14:textId="77777777" w:rsidR="00B073D2" w:rsidRPr="007126D7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60D0C" w14:textId="77777777" w:rsidR="00B073D2" w:rsidRPr="007126D7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F56BB" w14:textId="77777777" w:rsidR="00B073D2" w:rsidRPr="007126D7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F27CF" w14:textId="77777777" w:rsidR="00B073D2" w:rsidRPr="007126D7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 Semnalizată ca limitare de viteză.</w:t>
            </w:r>
          </w:p>
        </w:tc>
      </w:tr>
      <w:tr w:rsidR="00B073D2" w:rsidRPr="007126D7" w14:paraId="68CD5C05" w14:textId="77777777">
        <w:trPr>
          <w:cantSplit/>
          <w:trHeight w:val="13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388AE" w14:textId="77777777" w:rsidR="00B073D2" w:rsidRPr="007126D7" w:rsidRDefault="00B073D2" w:rsidP="00B073D2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F7BA4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412+692</w:t>
            </w:r>
          </w:p>
          <w:p w14:paraId="277702F1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436+810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8B284" w14:textId="77777777" w:rsidR="00B073D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53910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Ax st. Loamneș –</w:t>
            </w:r>
          </w:p>
          <w:p w14:paraId="388ADCC0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Ax st. Copșa Mică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38598" w14:textId="77777777" w:rsidR="00B073D2" w:rsidRPr="007126D7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8FBE0" w14:textId="77777777" w:rsidR="00B073D2" w:rsidRPr="007126D7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38A2E" w14:textId="77777777" w:rsidR="00B073D2" w:rsidRPr="007126D7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8DD55" w14:textId="77777777" w:rsidR="00B073D2" w:rsidRPr="007126D7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FB875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  <w:p w14:paraId="68142B48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B073D2" w:rsidRPr="007126D7" w14:paraId="4CC18200" w14:textId="77777777">
        <w:trPr>
          <w:cantSplit/>
          <w:trHeight w:val="13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0171E" w14:textId="77777777" w:rsidR="00B073D2" w:rsidRPr="007126D7" w:rsidRDefault="00B073D2" w:rsidP="00B073D2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39193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427+000</w:t>
            </w:r>
          </w:p>
          <w:p w14:paraId="3844664E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428+000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59721" w14:textId="77777777" w:rsidR="00B073D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3954B" w14:textId="77777777" w:rsidR="00B073D2" w:rsidRDefault="00B073D2" w:rsidP="00D52EC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szCs w:val="20"/>
              </w:rPr>
            </w:pPr>
            <w:r w:rsidRPr="00037854">
              <w:rPr>
                <w:b/>
                <w:bCs/>
                <w:color w:val="000000"/>
                <w:sz w:val="20"/>
                <w:szCs w:val="20"/>
              </w:rPr>
              <w:t>Șeica Mare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– </w:t>
            </w:r>
          </w:p>
          <w:p w14:paraId="479342F3" w14:textId="77777777" w:rsidR="00B073D2" w:rsidRPr="00D52EC8" w:rsidRDefault="00B073D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szCs w:val="20"/>
              </w:rPr>
            </w:pPr>
            <w:r w:rsidRPr="00037854">
              <w:rPr>
                <w:b/>
                <w:bCs/>
                <w:color w:val="000000"/>
                <w:sz w:val="20"/>
                <w:szCs w:val="20"/>
              </w:rPr>
              <w:t>Copșa Mică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C42E9" w14:textId="77777777" w:rsidR="00B073D2" w:rsidRPr="007126D7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FCE4A" w14:textId="77777777" w:rsidR="00B073D2" w:rsidRPr="007126D7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9F194" w14:textId="77777777" w:rsidR="00B073D2" w:rsidRPr="007126D7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5AEFB" w14:textId="77777777" w:rsidR="00B073D2" w:rsidRPr="007126D7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6A275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Semnalizată ca limitare de viteză.</w:t>
            </w:r>
          </w:p>
          <w:p w14:paraId="1DD34317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B073D2" w:rsidRPr="007126D7" w14:paraId="141F23A6" w14:textId="77777777">
        <w:trPr>
          <w:cantSplit/>
          <w:trHeight w:val="13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52021" w14:textId="77777777" w:rsidR="00B073D2" w:rsidRPr="007126D7" w:rsidRDefault="00B073D2" w:rsidP="00B073D2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E5B91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435+375</w:t>
            </w:r>
          </w:p>
          <w:p w14:paraId="429BB1C0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435+425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EF820" w14:textId="77777777" w:rsidR="00B073D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20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1DA9C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szCs w:val="20"/>
              </w:rPr>
            </w:pPr>
            <w:r w:rsidRPr="00037854">
              <w:rPr>
                <w:b/>
                <w:bCs/>
                <w:color w:val="000000"/>
                <w:sz w:val="20"/>
                <w:szCs w:val="20"/>
              </w:rPr>
              <w:t>Șeica Mare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– </w:t>
            </w:r>
          </w:p>
          <w:p w14:paraId="11AC7D99" w14:textId="77777777" w:rsidR="00B073D2" w:rsidRPr="00037854" w:rsidRDefault="00B073D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szCs w:val="20"/>
              </w:rPr>
            </w:pPr>
            <w:r w:rsidRPr="00037854">
              <w:rPr>
                <w:b/>
                <w:bCs/>
                <w:color w:val="000000"/>
                <w:sz w:val="20"/>
                <w:szCs w:val="20"/>
              </w:rPr>
              <w:t>Copșa Mică</w:t>
            </w:r>
          </w:p>
          <w:p w14:paraId="215B11DA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8A5AC" w14:textId="77777777" w:rsidR="00B073D2" w:rsidRPr="007126D7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88A47" w14:textId="77777777" w:rsidR="00B073D2" w:rsidRPr="007126D7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DBAFA" w14:textId="77777777" w:rsidR="00B073D2" w:rsidRPr="007126D7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B0C51" w14:textId="77777777" w:rsidR="00B073D2" w:rsidRPr="007126D7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4773D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Semnalizată ca limitare de viteză. Cu inductori de 2000 Hz. Valabil doar pentru trenurile tip automotor</w:t>
            </w:r>
          </w:p>
        </w:tc>
      </w:tr>
    </w:tbl>
    <w:p w14:paraId="09A74B89" w14:textId="77777777" w:rsidR="00B073D2" w:rsidRDefault="00B073D2" w:rsidP="000039F1">
      <w:pPr>
        <w:spacing w:before="40" w:after="40" w:line="192" w:lineRule="auto"/>
        <w:ind w:right="57"/>
        <w:rPr>
          <w:sz w:val="20"/>
          <w:lang w:val="ro-RO"/>
        </w:rPr>
      </w:pPr>
    </w:p>
    <w:p w14:paraId="2F831DC7" w14:textId="77777777" w:rsidR="00B073D2" w:rsidRDefault="00B073D2" w:rsidP="00CC0982">
      <w:pPr>
        <w:pStyle w:val="Heading1"/>
        <w:spacing w:line="360" w:lineRule="auto"/>
      </w:pPr>
      <w:r>
        <w:lastRenderedPageBreak/>
        <w:t>LINIA 205</w:t>
      </w:r>
    </w:p>
    <w:p w14:paraId="541A2F97" w14:textId="77777777" w:rsidR="00B073D2" w:rsidRDefault="00B073D2" w:rsidP="000F0227">
      <w:pPr>
        <w:pStyle w:val="Heading1"/>
        <w:spacing w:line="360" w:lineRule="auto"/>
        <w:rPr>
          <w:b w:val="0"/>
          <w:bCs w:val="0"/>
          <w:sz w:val="8"/>
        </w:rPr>
      </w:pPr>
      <w:r>
        <w:t>BRAŞOV - PODU OLT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80"/>
        <w:gridCol w:w="753"/>
        <w:gridCol w:w="2202"/>
        <w:gridCol w:w="869"/>
        <w:gridCol w:w="753"/>
        <w:gridCol w:w="869"/>
        <w:gridCol w:w="752"/>
        <w:gridCol w:w="2490"/>
      </w:tblGrid>
      <w:tr w:rsidR="00B073D2" w14:paraId="41D2994E" w14:textId="77777777">
        <w:trPr>
          <w:cantSplit/>
          <w:trHeight w:val="14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08B9A" w14:textId="77777777" w:rsidR="00B073D2" w:rsidRDefault="00B073D2" w:rsidP="00B073D2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83AF5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AA2B2" w14:textId="77777777" w:rsidR="00B073D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04A66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</w:t>
            </w:r>
            <w:r>
              <w:rPr>
                <w:b/>
                <w:bCs/>
                <w:sz w:val="20"/>
                <w:lang w:val="en-US"/>
              </w:rPr>
              <w:t>ov C</w:t>
            </w:r>
            <w:r>
              <w:rPr>
                <w:b/>
                <w:bCs/>
                <w:sz w:val="20"/>
                <w:lang w:val="ro-RO"/>
              </w:rPr>
              <w:t xml:space="preserve">ălători </w:t>
            </w:r>
          </w:p>
          <w:p w14:paraId="3D130CB0" w14:textId="77777777" w:rsidR="00B073D2" w:rsidRPr="00985789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A896A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</w:t>
            </w:r>
          </w:p>
          <w:p w14:paraId="40D67A4E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50, 52,</w:t>
            </w:r>
          </w:p>
          <w:p w14:paraId="7F1ED128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56, 58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AEF07" w14:textId="77777777" w:rsidR="00B073D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0D75B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2828C" w14:textId="77777777" w:rsidR="00B073D2" w:rsidRPr="0073437A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6E916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AC8BB9F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12 - 15.</w:t>
            </w:r>
          </w:p>
        </w:tc>
      </w:tr>
      <w:tr w:rsidR="00B073D2" w14:paraId="1F631553" w14:textId="77777777">
        <w:trPr>
          <w:cantSplit/>
          <w:trHeight w:val="5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0174F" w14:textId="77777777" w:rsidR="00B073D2" w:rsidRDefault="00B073D2" w:rsidP="00B073D2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B0099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1+500</w:t>
            </w:r>
          </w:p>
          <w:p w14:paraId="6372D1AF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2+400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31A30" w14:textId="77777777" w:rsidR="00B073D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087B2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Braş</w:t>
            </w:r>
            <w:r>
              <w:rPr>
                <w:b/>
                <w:bCs/>
                <w:sz w:val="20"/>
                <w:lang w:val="en-US"/>
              </w:rPr>
              <w:t>ov -</w:t>
            </w:r>
          </w:p>
          <w:p w14:paraId="25126C7E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Bartolomeu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8D36C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3B22B" w14:textId="77777777" w:rsidR="00B073D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716F4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867E2" w14:textId="77777777" w:rsidR="00B073D2" w:rsidRPr="0073437A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60964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</w:t>
            </w:r>
          </w:p>
        </w:tc>
      </w:tr>
      <w:tr w:rsidR="00B073D2" w14:paraId="759AAC70" w14:textId="77777777">
        <w:trPr>
          <w:cantSplit/>
          <w:trHeight w:val="6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5DC62" w14:textId="77777777" w:rsidR="00B073D2" w:rsidRDefault="00B073D2" w:rsidP="00B073D2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45D2A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3+500</w:t>
            </w:r>
          </w:p>
          <w:p w14:paraId="4786EBA0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3+900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A2B06" w14:textId="77777777" w:rsidR="00B073D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14D1D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Bartolomeu</w:t>
            </w:r>
          </w:p>
          <w:p w14:paraId="23981366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directă, 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CFCEF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01E3E" w14:textId="77777777" w:rsidR="00B073D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4D398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621FF" w14:textId="77777777" w:rsidR="00B073D2" w:rsidRPr="0073437A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2FAD1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77DD1331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773634F6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5, 11 și 17.</w:t>
            </w:r>
          </w:p>
        </w:tc>
      </w:tr>
      <w:tr w:rsidR="00B073D2" w14:paraId="135661AE" w14:textId="77777777">
        <w:trPr>
          <w:cantSplit/>
          <w:trHeight w:val="5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63441" w14:textId="77777777" w:rsidR="00B073D2" w:rsidRDefault="00B073D2" w:rsidP="00B073D2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F8D49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C0409" w14:textId="77777777" w:rsidR="00B073D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390EE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Bartolomeu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BD520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BFE3A" w14:textId="77777777" w:rsidR="00B073D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4A322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2FB55" w14:textId="77777777" w:rsidR="00B073D2" w:rsidRPr="0073437A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0DD9F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932F7B9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 şi 3.</w:t>
            </w:r>
          </w:p>
        </w:tc>
      </w:tr>
      <w:tr w:rsidR="00B073D2" w14:paraId="01AB7653" w14:textId="77777777">
        <w:trPr>
          <w:cantSplit/>
          <w:trHeight w:val="41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E1225" w14:textId="77777777" w:rsidR="00B073D2" w:rsidRDefault="00B073D2" w:rsidP="00B073D2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B0FA7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9+100</w:t>
            </w:r>
          </w:p>
          <w:p w14:paraId="67D43708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10+100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0250B" w14:textId="77777777" w:rsidR="00B073D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9E97E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Ghimbav</w:t>
            </w:r>
          </w:p>
          <w:p w14:paraId="456F6017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6199C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16BE9" w14:textId="77777777" w:rsidR="00B073D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59540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B764B" w14:textId="77777777" w:rsidR="00B073D2" w:rsidRPr="0073437A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5DE01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6232C67F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50F5D2F9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sch. nr. 1, 3, 8 și 16.</w:t>
            </w:r>
          </w:p>
        </w:tc>
      </w:tr>
      <w:tr w:rsidR="00B073D2" w14:paraId="3AAB7872" w14:textId="77777777">
        <w:trPr>
          <w:cantSplit/>
          <w:trHeight w:val="41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6F5CB" w14:textId="77777777" w:rsidR="00B073D2" w:rsidRDefault="00B073D2" w:rsidP="00B073D2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02399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26D91" w14:textId="77777777" w:rsidR="00B073D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20400" w14:textId="77777777" w:rsidR="00B073D2" w:rsidRDefault="00B073D2" w:rsidP="008F31F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Ghimbav,</w:t>
            </w:r>
          </w:p>
          <w:p w14:paraId="0B607A46" w14:textId="77777777" w:rsidR="00B073D2" w:rsidRDefault="00B073D2" w:rsidP="008F31F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F9617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365EC3">
              <w:rPr>
                <w:b/>
                <w:bCs/>
                <w:sz w:val="20"/>
                <w:lang w:val="ro-RO"/>
              </w:rPr>
              <w:t>vărf sch. 10 - semnal ieșire cap X (</w:t>
            </w:r>
            <w:r>
              <w:rPr>
                <w:b/>
                <w:bCs/>
                <w:sz w:val="20"/>
                <w:lang w:val="ro-RO"/>
              </w:rPr>
              <w:t>9</w:t>
            </w:r>
            <w:r w:rsidRPr="00365EC3">
              <w:rPr>
                <w:b/>
                <w:bCs/>
                <w:sz w:val="20"/>
                <w:lang w:val="ro-RO"/>
              </w:rPr>
              <w:t>+240 - 10+000)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DAED9" w14:textId="77777777" w:rsidR="00B073D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9810B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83E0A" w14:textId="77777777" w:rsidR="00B073D2" w:rsidRPr="0073437A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0E491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73D6DD5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Restul liniei este închisă.</w:t>
            </w:r>
          </w:p>
        </w:tc>
      </w:tr>
      <w:tr w:rsidR="00B073D2" w14:paraId="4CCF66E5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86EC0" w14:textId="77777777" w:rsidR="00B073D2" w:rsidRDefault="00B073D2" w:rsidP="00B073D2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DA494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F79AA" w14:textId="77777777" w:rsidR="00B073D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B3591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Codlea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2C81A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371C5" w14:textId="77777777" w:rsidR="00B073D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09B16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A7308" w14:textId="77777777" w:rsidR="00B073D2" w:rsidRPr="0073437A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BE428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55C9BBD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5, Cap X. </w:t>
            </w:r>
          </w:p>
        </w:tc>
      </w:tr>
      <w:tr w:rsidR="00B073D2" w14:paraId="46702088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B32BC" w14:textId="77777777" w:rsidR="00B073D2" w:rsidRDefault="00B073D2" w:rsidP="00B073D2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64472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28+500</w:t>
            </w:r>
          </w:p>
          <w:p w14:paraId="2E3C7D57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28+900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147BA" w14:textId="77777777" w:rsidR="00B073D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9823E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Vlădeni Ardeal -</w:t>
            </w:r>
          </w:p>
          <w:p w14:paraId="36162591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Brădeț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C097E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4DAC7" w14:textId="77777777" w:rsidR="00B073D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9BA04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20E5C" w14:textId="77777777" w:rsidR="00B073D2" w:rsidRPr="0073437A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DB045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073D2" w14:paraId="4774B934" w14:textId="77777777">
        <w:trPr>
          <w:cantSplit/>
          <w:trHeight w:val="5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CD699" w14:textId="77777777" w:rsidR="00B073D2" w:rsidRDefault="00B073D2" w:rsidP="00B073D2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19993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D8F1E" w14:textId="77777777" w:rsidR="00B073D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84F42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Şercaia</w:t>
            </w:r>
          </w:p>
          <w:p w14:paraId="47057D41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2FE35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EF7B1" w14:textId="77777777" w:rsidR="00B073D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1233B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177C9" w14:textId="77777777" w:rsidR="00B073D2" w:rsidRPr="0073437A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D1C55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073D2" w14:paraId="70667E6E" w14:textId="77777777">
        <w:trPr>
          <w:cantSplit/>
          <w:trHeight w:val="5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1CEF0" w14:textId="77777777" w:rsidR="00B073D2" w:rsidRDefault="00B073D2" w:rsidP="00B073D2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CBF3A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0FF71" w14:textId="77777777" w:rsidR="00B073D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4770F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Făgăraş</w:t>
            </w:r>
          </w:p>
          <w:p w14:paraId="69C8283A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4, 6 şi 9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C3899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5D42544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679D2" w14:textId="77777777" w:rsidR="00B073D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C3824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2A887" w14:textId="77777777" w:rsidR="00B073D2" w:rsidRPr="0073437A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808CD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073D2" w14:paraId="4C120491" w14:textId="77777777">
        <w:trPr>
          <w:cantSplit/>
          <w:trHeight w:val="5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D39A0" w14:textId="77777777" w:rsidR="00B073D2" w:rsidRDefault="00B073D2" w:rsidP="00B073D2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865BF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43A2F" w14:textId="77777777" w:rsidR="00B073D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90932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Voila</w:t>
            </w:r>
          </w:p>
          <w:p w14:paraId="31B2A120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C1A13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2E10F64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8238D" w14:textId="77777777" w:rsidR="00B073D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8C937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C1986" w14:textId="77777777" w:rsidR="00B073D2" w:rsidRPr="0073437A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BFBA8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073D2" w14:paraId="2EB83734" w14:textId="77777777">
        <w:trPr>
          <w:cantSplit/>
          <w:trHeight w:val="3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612C7" w14:textId="77777777" w:rsidR="00B073D2" w:rsidRDefault="00B073D2" w:rsidP="00B073D2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B4FE9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55B88" w14:textId="77777777" w:rsidR="00B073D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571F6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Ucea</w:t>
            </w:r>
          </w:p>
          <w:p w14:paraId="4F81A017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77543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5C8A5C30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6 - 8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F76E7" w14:textId="77777777" w:rsidR="00B073D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1511C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18D2B" w14:textId="77777777" w:rsidR="00B073D2" w:rsidRPr="0073437A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176F9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</w:t>
            </w:r>
          </w:p>
          <w:p w14:paraId="2F1E0BD2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 şi 2 abătute.</w:t>
            </w:r>
          </w:p>
        </w:tc>
      </w:tr>
      <w:tr w:rsidR="00B073D2" w14:paraId="697741EC" w14:textId="77777777">
        <w:trPr>
          <w:cantSplit/>
          <w:trHeight w:val="3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A9D68" w14:textId="77777777" w:rsidR="00B073D2" w:rsidRDefault="00B073D2" w:rsidP="00B073D2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57E9E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95+070</w:t>
            </w:r>
          </w:p>
          <w:p w14:paraId="3437332A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95+140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29BD6" w14:textId="77777777" w:rsidR="00B073D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148D2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Ucea - Arpaș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35F3B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92416" w14:textId="77777777" w:rsidR="00B073D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A4F09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6ED9B" w14:textId="77777777" w:rsidR="00B073D2" w:rsidRPr="0073437A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604EA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073D2" w14:paraId="79F56D8E" w14:textId="77777777">
        <w:trPr>
          <w:cantSplit/>
          <w:trHeight w:val="3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8EE6D" w14:textId="77777777" w:rsidR="00B073D2" w:rsidRDefault="00B073D2" w:rsidP="00B073D2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F9076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5AF93" w14:textId="77777777" w:rsidR="00B073D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D506D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Arpaș</w:t>
            </w:r>
          </w:p>
          <w:p w14:paraId="10D34C65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66AFA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2B9B4" w14:textId="77777777" w:rsidR="00B073D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B3A21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1FB0D" w14:textId="77777777" w:rsidR="00B073D2" w:rsidRPr="0073437A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8ED53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073D2" w14:paraId="7346A060" w14:textId="77777777">
        <w:trPr>
          <w:cantSplit/>
          <w:trHeight w:val="3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8C9B6" w14:textId="77777777" w:rsidR="00B073D2" w:rsidRDefault="00B073D2" w:rsidP="00B073D2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F1EF6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100+350</w:t>
            </w:r>
          </w:p>
          <w:p w14:paraId="3DB3A706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101+000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B5AFC" w14:textId="77777777" w:rsidR="00B073D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E4C2A" w14:textId="77777777" w:rsidR="00B073D2" w:rsidRDefault="00B073D2" w:rsidP="00064CE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Arpaș - </w:t>
            </w:r>
          </w:p>
          <w:p w14:paraId="1C3CC033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Porumbacu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62F4E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1A7D1" w14:textId="77777777" w:rsidR="00B073D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FC6A9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4EAAE" w14:textId="77777777" w:rsidR="00B073D2" w:rsidRPr="0073437A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BF245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43AA31D5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073D2" w14:paraId="432198AE" w14:textId="77777777">
        <w:trPr>
          <w:cantSplit/>
          <w:trHeight w:val="3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38792" w14:textId="77777777" w:rsidR="00B073D2" w:rsidRDefault="00B073D2" w:rsidP="00B073D2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4E042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BECF6" w14:textId="77777777" w:rsidR="00B073D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E80EC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Avrig linia 4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49242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3DBD47B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338BD" w14:textId="77777777" w:rsidR="00B073D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4A47E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75CF4" w14:textId="77777777" w:rsidR="00B073D2" w:rsidRPr="0073437A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5B4B0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073D2" w14:paraId="4C76853E" w14:textId="77777777">
        <w:trPr>
          <w:cantSplit/>
          <w:trHeight w:val="3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B35C1" w14:textId="77777777" w:rsidR="00B073D2" w:rsidRDefault="00B073D2" w:rsidP="00B073D2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A388E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120+240</w:t>
            </w:r>
          </w:p>
          <w:p w14:paraId="67D87AC6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120+290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AD9F0" w14:textId="77777777" w:rsidR="00B073D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7CE7D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Avrig  - Podu Olt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96674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C5034" w14:textId="77777777" w:rsidR="00B073D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D891F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246DF" w14:textId="77777777" w:rsidR="00B073D2" w:rsidRPr="0073437A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5C656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</w:tbl>
    <w:p w14:paraId="79E2779B" w14:textId="77777777" w:rsidR="00B073D2" w:rsidRDefault="00B073D2">
      <w:pPr>
        <w:spacing w:before="40" w:after="40" w:line="192" w:lineRule="auto"/>
        <w:ind w:right="57"/>
        <w:rPr>
          <w:sz w:val="20"/>
          <w:lang w:val="ro-RO"/>
        </w:rPr>
      </w:pPr>
    </w:p>
    <w:p w14:paraId="5C753328" w14:textId="77777777" w:rsidR="00B073D2" w:rsidRDefault="00B073D2" w:rsidP="005B00A7">
      <w:pPr>
        <w:pStyle w:val="Heading1"/>
        <w:spacing w:line="360" w:lineRule="auto"/>
      </w:pPr>
      <w:r>
        <w:t>LINIA 218</w:t>
      </w:r>
    </w:p>
    <w:p w14:paraId="17387AA6" w14:textId="77777777" w:rsidR="00B073D2" w:rsidRDefault="00B073D2" w:rsidP="008C7840">
      <w:pPr>
        <w:pStyle w:val="Heading1"/>
        <w:spacing w:line="360" w:lineRule="auto"/>
        <w:rPr>
          <w:b w:val="0"/>
          <w:bCs w:val="0"/>
          <w:sz w:val="8"/>
        </w:rPr>
      </w:pPr>
      <w:r>
        <w:t>TIMIŞOARA NORD - ARAD</w:t>
      </w:r>
    </w:p>
    <w:tbl>
      <w:tblPr>
        <w:tblW w:w="101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780"/>
        <w:gridCol w:w="754"/>
        <w:gridCol w:w="870"/>
        <w:gridCol w:w="754"/>
        <w:gridCol w:w="2492"/>
      </w:tblGrid>
      <w:tr w:rsidR="00B073D2" w14:paraId="01E7F1BA" w14:textId="77777777" w:rsidTr="0017470F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5E21B" w14:textId="77777777" w:rsidR="00B073D2" w:rsidRDefault="00B073D2" w:rsidP="00B073D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021A9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85A57" w14:textId="77777777" w:rsidR="00B073D2" w:rsidRPr="00CF787F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E7E84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Nord</w:t>
            </w:r>
          </w:p>
          <w:p w14:paraId="13D86FAA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07AD6" w14:textId="77777777" w:rsidR="00B073D2" w:rsidRPr="00465A98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toată</w:t>
            </w:r>
          </w:p>
          <w:p w14:paraId="51B558C8" w14:textId="77777777" w:rsidR="00B073D2" w:rsidRPr="00465A98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BC002" w14:textId="77777777" w:rsidR="00B073D2" w:rsidRPr="00CF787F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F787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1CDEB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564E5" w14:textId="77777777" w:rsidR="00B073D2" w:rsidRPr="00984D71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C8BB2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073D2" w:rsidRPr="00A8307A" w14:paraId="0F64CEC3" w14:textId="77777777" w:rsidTr="0017470F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119AE" w14:textId="77777777" w:rsidR="00B073D2" w:rsidRPr="00A75A00" w:rsidRDefault="00B073D2" w:rsidP="00B073D2">
            <w:pPr>
              <w:numPr>
                <w:ilvl w:val="0"/>
                <w:numId w:val="15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2E908" w14:textId="77777777" w:rsidR="00B073D2" w:rsidRPr="00A8307A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28097" w14:textId="77777777" w:rsidR="00B073D2" w:rsidRPr="00A8307A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C12E6" w14:textId="77777777" w:rsidR="00B073D2" w:rsidRPr="00A8307A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18DDC691" w14:textId="77777777" w:rsidR="00B073D2" w:rsidRPr="00A8307A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76752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64FA3">
              <w:rPr>
                <w:b/>
                <w:bCs/>
                <w:sz w:val="20"/>
                <w:szCs w:val="20"/>
                <w:lang w:val="ro-RO"/>
              </w:rPr>
              <w:t>peste sch. 11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, </w:t>
            </w:r>
            <w:r w:rsidRPr="00664FA3">
              <w:rPr>
                <w:b/>
                <w:bCs/>
                <w:sz w:val="20"/>
                <w:szCs w:val="20"/>
                <w:lang w:val="ro-RO"/>
              </w:rPr>
              <w:t>51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, 97 </w:t>
            </w:r>
          </w:p>
          <w:p w14:paraId="0FE36293" w14:textId="77777777" w:rsidR="00B073D2" w:rsidRPr="00664FA3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și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95435" w14:textId="77777777" w:rsidR="00B073D2" w:rsidRPr="00A8307A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02E94" w14:textId="77777777" w:rsidR="00B073D2" w:rsidRPr="00A8307A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79584" w14:textId="77777777" w:rsidR="00B073D2" w:rsidRPr="00A8307A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FDA2C" w14:textId="77777777" w:rsidR="00B073D2" w:rsidRPr="00A8307A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7518F25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Peron, </w:t>
            </w:r>
          </w:p>
          <w:p w14:paraId="4EED4B04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0063CAB9" w14:textId="77777777" w:rsidR="00B073D2" w:rsidRPr="00664FA3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</w:t>
            </w:r>
            <w:r w:rsidRPr="00664FA3">
              <w:rPr>
                <w:b/>
                <w:bCs/>
                <w:i/>
                <w:iCs/>
                <w:sz w:val="20"/>
                <w:lang w:val="ro-RO"/>
              </w:rPr>
              <w:t>Lugoj.</w:t>
            </w:r>
          </w:p>
        </w:tc>
      </w:tr>
      <w:tr w:rsidR="00B073D2" w:rsidRPr="00A8307A" w14:paraId="25ABC1A0" w14:textId="77777777" w:rsidTr="0017470F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CC11F" w14:textId="77777777" w:rsidR="00B073D2" w:rsidRPr="00A75A00" w:rsidRDefault="00B073D2" w:rsidP="00B073D2">
            <w:pPr>
              <w:numPr>
                <w:ilvl w:val="0"/>
                <w:numId w:val="15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97F88" w14:textId="77777777" w:rsidR="00B073D2" w:rsidRPr="00A8307A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E7C70" w14:textId="77777777" w:rsidR="00B073D2" w:rsidRPr="00A8307A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8D470" w14:textId="77777777" w:rsidR="00B073D2" w:rsidRPr="00A8307A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BCAC15A" w14:textId="77777777" w:rsidR="00B073D2" w:rsidRPr="00A8307A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86C7E" w14:textId="77777777" w:rsidR="00B073D2" w:rsidRPr="00664FA3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64FA3">
              <w:rPr>
                <w:b/>
                <w:bCs/>
                <w:sz w:val="20"/>
                <w:szCs w:val="20"/>
                <w:lang w:val="ro-RO"/>
              </w:rPr>
              <w:t xml:space="preserve">peste sch. </w:t>
            </w:r>
          </w:p>
          <w:p w14:paraId="0D16EC9A" w14:textId="77777777" w:rsidR="00B073D2" w:rsidRPr="00664FA3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64FA3">
              <w:rPr>
                <w:b/>
                <w:bCs/>
                <w:sz w:val="20"/>
                <w:szCs w:val="20"/>
                <w:lang w:val="ro-RO"/>
              </w:rPr>
              <w:t>7,  15, 25, 35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F86B8" w14:textId="77777777" w:rsidR="00B073D2" w:rsidRPr="00A8307A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01238" w14:textId="77777777" w:rsidR="00B073D2" w:rsidRPr="00A8307A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7ABDD" w14:textId="77777777" w:rsidR="00B073D2" w:rsidRPr="00A8307A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8F5A2" w14:textId="77777777" w:rsidR="00B073D2" w:rsidRPr="00A8307A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074121A" w14:textId="77777777" w:rsidR="00B073D2" w:rsidRPr="00A8307A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2FE76FE0" w14:textId="77777777" w:rsidR="00B073D2" w:rsidRPr="00A8307A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5CBBA4BD" w14:textId="77777777" w:rsidR="00B073D2" w:rsidRPr="00A8307A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1 Lugoj.</w:t>
            </w:r>
          </w:p>
        </w:tc>
      </w:tr>
      <w:tr w:rsidR="00B073D2" w:rsidRPr="00A8307A" w14:paraId="6899A2CE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FDE3B" w14:textId="77777777" w:rsidR="00B073D2" w:rsidRPr="00A75A00" w:rsidRDefault="00B073D2" w:rsidP="00B073D2">
            <w:pPr>
              <w:numPr>
                <w:ilvl w:val="0"/>
                <w:numId w:val="15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D65BC" w14:textId="77777777" w:rsidR="00B073D2" w:rsidRPr="00A8307A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4B125" w14:textId="77777777" w:rsidR="00B073D2" w:rsidRPr="003F40D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C95BC" w14:textId="77777777" w:rsidR="00B073D2" w:rsidRPr="00A8307A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3B91719" w14:textId="77777777" w:rsidR="00B073D2" w:rsidRPr="00A8307A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81711" w14:textId="77777777" w:rsidR="00B073D2" w:rsidRPr="00A8307A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13, 17, 29, 43, 59, 63, 69, 73, 75</w:t>
            </w:r>
            <w:r>
              <w:rPr>
                <w:b/>
                <w:bCs/>
                <w:sz w:val="20"/>
                <w:lang w:val="ro-RO"/>
              </w:rPr>
              <w:t xml:space="preserve">, </w:t>
            </w:r>
            <w:r w:rsidRPr="00A8307A">
              <w:rPr>
                <w:b/>
                <w:bCs/>
                <w:sz w:val="20"/>
                <w:lang w:val="ro-RO"/>
              </w:rPr>
              <w:t>79</w:t>
            </w:r>
            <w:r>
              <w:rPr>
                <w:b/>
                <w:bCs/>
                <w:sz w:val="20"/>
                <w:lang w:val="ro-RO"/>
              </w:rPr>
              <w:t>, 115 și 119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999C1" w14:textId="77777777" w:rsidR="00B073D2" w:rsidRPr="003F40D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3F40D2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C4BE4" w14:textId="77777777" w:rsidR="00B073D2" w:rsidRPr="00A8307A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84E4E" w14:textId="77777777" w:rsidR="00B073D2" w:rsidRPr="003F40D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0F66D" w14:textId="77777777" w:rsidR="00B073D2" w:rsidRPr="00A8307A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E8AA99C" w14:textId="77777777" w:rsidR="00B073D2" w:rsidRPr="00A8307A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5 - 13, Cap X.</w:t>
            </w:r>
          </w:p>
        </w:tc>
      </w:tr>
      <w:tr w:rsidR="00B073D2" w:rsidRPr="00A8307A" w14:paraId="3CA16AC0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7B092" w14:textId="77777777" w:rsidR="00B073D2" w:rsidRPr="00A75A00" w:rsidRDefault="00B073D2" w:rsidP="00B073D2">
            <w:pPr>
              <w:numPr>
                <w:ilvl w:val="0"/>
                <w:numId w:val="15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DB4EB" w14:textId="77777777" w:rsidR="00B073D2" w:rsidRPr="00A8307A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27A15" w14:textId="77777777" w:rsidR="00B073D2" w:rsidRPr="003F40D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241E1" w14:textId="77777777" w:rsidR="00B073D2" w:rsidRPr="00A8307A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2456552B" w14:textId="77777777" w:rsidR="00B073D2" w:rsidRPr="00A8307A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E12FD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9FB2882" w14:textId="77777777" w:rsidR="00B073D2" w:rsidRPr="00A8307A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și 71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DF0B3" w14:textId="77777777" w:rsidR="00B073D2" w:rsidRPr="003F40D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3F40D2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7C50A" w14:textId="77777777" w:rsidR="00B073D2" w:rsidRPr="00A8307A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EEB72" w14:textId="77777777" w:rsidR="00B073D2" w:rsidRPr="003F40D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B53F2" w14:textId="77777777" w:rsidR="00B073D2" w:rsidRPr="00A8307A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5605B74" w14:textId="77777777" w:rsidR="00B073D2" w:rsidRPr="00A8307A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5 - 12, Cap X.</w:t>
            </w:r>
          </w:p>
        </w:tc>
      </w:tr>
      <w:tr w:rsidR="00B073D2" w:rsidRPr="00A8307A" w14:paraId="66376B6C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91A06" w14:textId="77777777" w:rsidR="00B073D2" w:rsidRPr="00A75A00" w:rsidRDefault="00B073D2" w:rsidP="00B073D2">
            <w:pPr>
              <w:numPr>
                <w:ilvl w:val="0"/>
                <w:numId w:val="15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81C98" w14:textId="77777777" w:rsidR="00B073D2" w:rsidRPr="00A8307A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DA07B" w14:textId="77777777" w:rsidR="00B073D2" w:rsidRPr="0073283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23712" w14:textId="77777777" w:rsidR="00B073D2" w:rsidRPr="00A8307A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0CB79AB7" w14:textId="77777777" w:rsidR="00B073D2" w:rsidRPr="00A8307A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7048A" w14:textId="77777777" w:rsidR="00B073D2" w:rsidRPr="00A8307A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120, 132 și 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62CD3" w14:textId="77777777" w:rsidR="00B073D2" w:rsidRPr="007B4F6A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7B4F6A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27CE2" w14:textId="77777777" w:rsidR="00B073D2" w:rsidRPr="00A8307A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DC8F6" w14:textId="77777777" w:rsidR="00B073D2" w:rsidRPr="0073283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35DB4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75EC883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spre și de la st. Timișoara Sud, Timișoara Vest și Ronaț Triaj.</w:t>
            </w:r>
          </w:p>
          <w:p w14:paraId="4A3F28D3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40DFB52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576F5C5E" w14:textId="77777777" w:rsidR="00B073D2" w:rsidRPr="00A8307A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 Peron, 1 - 3 Reșița.</w:t>
            </w:r>
          </w:p>
        </w:tc>
      </w:tr>
      <w:tr w:rsidR="00B073D2" w:rsidRPr="00A8307A" w14:paraId="12F30A2D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0EFF0" w14:textId="77777777" w:rsidR="00B073D2" w:rsidRPr="00A75A00" w:rsidRDefault="00B073D2" w:rsidP="00B073D2">
            <w:pPr>
              <w:numPr>
                <w:ilvl w:val="0"/>
                <w:numId w:val="15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1C4FF" w14:textId="77777777" w:rsidR="00B073D2" w:rsidRPr="00A8307A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F3962" w14:textId="77777777" w:rsidR="00B073D2" w:rsidRPr="00B26991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96121" w14:textId="77777777" w:rsidR="00B073D2" w:rsidRPr="00A8307A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19B02AD9" w14:textId="77777777" w:rsidR="00B073D2" w:rsidRPr="00A8307A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883FA" w14:textId="77777777" w:rsidR="00B073D2" w:rsidRPr="00A8307A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</w:t>
            </w:r>
            <w:r>
              <w:rPr>
                <w:b/>
                <w:bCs/>
                <w:sz w:val="20"/>
                <w:lang w:val="ro-RO"/>
              </w:rPr>
              <w:t>10, 126 și 146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BC9B0" w14:textId="77777777" w:rsidR="00B073D2" w:rsidRPr="00B26991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B26991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543CB" w14:textId="77777777" w:rsidR="00B073D2" w:rsidRPr="00A8307A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6C14E" w14:textId="77777777" w:rsidR="00B073D2" w:rsidRPr="00B26991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278DF" w14:textId="77777777" w:rsidR="00B073D2" w:rsidRPr="00A8307A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223CAF2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4 și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5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Reșița și </w:t>
            </w:r>
          </w:p>
          <w:p w14:paraId="322D67C7" w14:textId="77777777" w:rsidR="00B073D2" w:rsidRPr="00A8307A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8 - 11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Y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B073D2" w:rsidRPr="00A8307A" w14:paraId="415F9D31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A1267" w14:textId="77777777" w:rsidR="00B073D2" w:rsidRPr="00A75A00" w:rsidRDefault="00B073D2" w:rsidP="00B073D2">
            <w:pPr>
              <w:numPr>
                <w:ilvl w:val="0"/>
                <w:numId w:val="15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0B9C9" w14:textId="77777777" w:rsidR="00B073D2" w:rsidRPr="00A8307A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4089E" w14:textId="77777777" w:rsidR="00B073D2" w:rsidRPr="00B26991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B82DF" w14:textId="77777777" w:rsidR="00B073D2" w:rsidRPr="00A8307A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Grupa A Cap Y 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866F3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4AA24C1F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4F4F24EA" w14:textId="77777777" w:rsidR="00B073D2" w:rsidRPr="00A8307A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36 - 44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8152D" w14:textId="77777777" w:rsidR="00B073D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135F7" w14:textId="77777777" w:rsidR="00B073D2" w:rsidRPr="00A8307A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01DAB" w14:textId="77777777" w:rsidR="00B073D2" w:rsidRPr="00B26991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F1A42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36 și 44.</w:t>
            </w:r>
          </w:p>
          <w:p w14:paraId="737F60F7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 în direcția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 xml:space="preserve">Timişoara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Sud, 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 xml:space="preserve">Timişoara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Vest și liniile 1 - 6 Reșița, liniile </w:t>
            </w:r>
          </w:p>
          <w:p w14:paraId="78B7E1D5" w14:textId="77777777" w:rsidR="00B073D2" w:rsidRPr="00A8307A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1 - 12 Cap Y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B073D2" w:rsidRPr="00A8307A" w14:paraId="5FDA1DA6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E4189" w14:textId="77777777" w:rsidR="00B073D2" w:rsidRPr="00A75A00" w:rsidRDefault="00B073D2" w:rsidP="00B073D2">
            <w:pPr>
              <w:numPr>
                <w:ilvl w:val="0"/>
                <w:numId w:val="15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4EB59" w14:textId="77777777" w:rsidR="00B073D2" w:rsidRPr="00A8307A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5B995" w14:textId="77777777" w:rsidR="00B073D2" w:rsidRPr="00B26991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D5388" w14:textId="77777777" w:rsidR="00B073D2" w:rsidRPr="00A8307A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A7069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3AE7241E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506160AC" w14:textId="77777777" w:rsidR="00B073D2" w:rsidRPr="00A8307A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34 - 40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69527" w14:textId="77777777" w:rsidR="00B073D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4DDDF" w14:textId="77777777" w:rsidR="00B073D2" w:rsidRPr="00A8307A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092A5" w14:textId="77777777" w:rsidR="00B073D2" w:rsidRPr="00B26991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6AD96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34 și 40.</w:t>
            </w:r>
          </w:p>
          <w:p w14:paraId="308E5831" w14:textId="77777777" w:rsidR="00B073D2" w:rsidRPr="00A8307A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B073D2" w:rsidRPr="00A8307A" w14:paraId="74E1FCEF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05EF1" w14:textId="77777777" w:rsidR="00B073D2" w:rsidRPr="00A75A00" w:rsidRDefault="00B073D2" w:rsidP="00B073D2">
            <w:pPr>
              <w:numPr>
                <w:ilvl w:val="0"/>
                <w:numId w:val="15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72423" w14:textId="77777777" w:rsidR="00B073D2" w:rsidRPr="00A8307A" w:rsidRDefault="00B073D2" w:rsidP="00FD3B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20B5D" w14:textId="77777777" w:rsidR="00B073D2" w:rsidRPr="00B26991" w:rsidRDefault="00B073D2" w:rsidP="00FD3B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AAE8D" w14:textId="77777777" w:rsidR="00B073D2" w:rsidRPr="00A8307A" w:rsidRDefault="00B073D2" w:rsidP="00FD3B2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737CF" w14:textId="77777777" w:rsidR="00B073D2" w:rsidRDefault="00B073D2" w:rsidP="00FD3B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32A4B8D9" w14:textId="77777777" w:rsidR="00B073D2" w:rsidRDefault="00B073D2" w:rsidP="00FD3B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74541C98" w14:textId="77777777" w:rsidR="00B073D2" w:rsidRDefault="00B073D2" w:rsidP="00FD3B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40 - 42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9FA2A" w14:textId="77777777" w:rsidR="00B073D2" w:rsidRDefault="00B073D2" w:rsidP="00FD3B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EFC58" w14:textId="77777777" w:rsidR="00B073D2" w:rsidRPr="00A8307A" w:rsidRDefault="00B073D2" w:rsidP="00FD3B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382B3" w14:textId="77777777" w:rsidR="00B073D2" w:rsidRPr="00B26991" w:rsidRDefault="00B073D2" w:rsidP="00FD3B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9F8DA" w14:textId="77777777" w:rsidR="00B073D2" w:rsidRPr="00FD3B28" w:rsidRDefault="00B073D2" w:rsidP="00FD3B2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D3B28">
              <w:rPr>
                <w:b/>
                <w:bCs/>
                <w:i/>
                <w:iCs/>
                <w:sz w:val="20"/>
                <w:lang w:val="ro-RO"/>
              </w:rPr>
              <w:t>Inclusiv peste sch. 40 și 42.</w:t>
            </w:r>
          </w:p>
          <w:p w14:paraId="478C8548" w14:textId="77777777" w:rsidR="00B073D2" w:rsidRDefault="00B073D2" w:rsidP="00FD3B2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D3B28"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B073D2" w:rsidRPr="00A8307A" w14:paraId="4489AF14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15E9A" w14:textId="77777777" w:rsidR="00B073D2" w:rsidRPr="00A75A00" w:rsidRDefault="00B073D2" w:rsidP="00B073D2">
            <w:pPr>
              <w:numPr>
                <w:ilvl w:val="0"/>
                <w:numId w:val="15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7047F" w14:textId="77777777" w:rsidR="00B073D2" w:rsidRPr="00A8307A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47212" w14:textId="77777777" w:rsidR="00B073D2" w:rsidRPr="00B26991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918FF" w14:textId="77777777" w:rsidR="00B073D2" w:rsidRPr="00A8307A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Grupa B Cap Y 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0BD29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5B586" w14:textId="77777777" w:rsidR="00B073D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1912D" w14:textId="77777777" w:rsidR="00B073D2" w:rsidRPr="00A8307A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B275E" w14:textId="77777777" w:rsidR="00B073D2" w:rsidRPr="00B26991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20795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100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Cărpiniș, linia 133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Ronaț Triaj și liniile 1 - 6 Reșița, liniile 1 - 12 Cap Y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B073D2" w:rsidRPr="00A8307A" w14:paraId="154A7179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E64D5" w14:textId="77777777" w:rsidR="00B073D2" w:rsidRPr="00A75A00" w:rsidRDefault="00B073D2" w:rsidP="00B073D2">
            <w:pPr>
              <w:numPr>
                <w:ilvl w:val="0"/>
                <w:numId w:val="15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F4606" w14:textId="77777777" w:rsidR="00B073D2" w:rsidRPr="00A8307A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E3DC1" w14:textId="77777777" w:rsidR="00B073D2" w:rsidRPr="000D3BBC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3EC54" w14:textId="77777777" w:rsidR="00B073D2" w:rsidRPr="00A8307A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3ECE3CD7" w14:textId="77777777" w:rsidR="00B073D2" w:rsidRPr="00A8307A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0D45B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FDF6F23" w14:textId="77777777" w:rsidR="00B073D2" w:rsidRPr="00A8307A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 52, 66, 68, 70, 86 și 96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787E1" w14:textId="77777777" w:rsidR="00B073D2" w:rsidRPr="000D3BBC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0D3BBC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48772" w14:textId="77777777" w:rsidR="00B073D2" w:rsidRPr="00A8307A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D0FE8" w14:textId="77777777" w:rsidR="00B073D2" w:rsidRPr="000D3BBC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81BE9" w14:textId="77777777" w:rsidR="00B073D2" w:rsidRPr="00A8307A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0E3914F" w14:textId="77777777" w:rsidR="00B073D2" w:rsidRPr="00A8307A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B073D2" w:rsidRPr="00A8307A" w14:paraId="25DAF036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FE667" w14:textId="77777777" w:rsidR="00B073D2" w:rsidRPr="00A75A00" w:rsidRDefault="00B073D2" w:rsidP="00B073D2">
            <w:pPr>
              <w:numPr>
                <w:ilvl w:val="0"/>
                <w:numId w:val="15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6E725" w14:textId="77777777" w:rsidR="00B073D2" w:rsidRPr="00A8307A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E353B" w14:textId="77777777" w:rsidR="00B073D2" w:rsidRPr="009658E6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CFA84" w14:textId="77777777" w:rsidR="00B073D2" w:rsidRPr="00A8307A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07F36AE1" w14:textId="77777777" w:rsidR="00B073D2" w:rsidRPr="00A8307A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7F3CF" w14:textId="77777777" w:rsidR="00B073D2" w:rsidRPr="00A8307A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54, TDJ 90/94, TDJ 92/104, TDJ 108/118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11D45" w14:textId="77777777" w:rsidR="00B073D2" w:rsidRPr="009658E6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9658E6">
              <w:rPr>
                <w:b/>
                <w:bCs/>
                <w:sz w:val="36"/>
                <w:lang w:val="ro-RO"/>
              </w:rPr>
              <w:t>1</w:t>
            </w: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CCE70" w14:textId="77777777" w:rsidR="00B073D2" w:rsidRPr="00A8307A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86784" w14:textId="77777777" w:rsidR="00B073D2" w:rsidRPr="009658E6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82213" w14:textId="77777777" w:rsidR="00B073D2" w:rsidRPr="00A8307A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67FF4B0" w14:textId="77777777" w:rsidR="00B073D2" w:rsidRPr="00A8307A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B073D2" w:rsidRPr="00A8307A" w14:paraId="6EA33938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E0D39" w14:textId="77777777" w:rsidR="00B073D2" w:rsidRPr="00A75A00" w:rsidRDefault="00B073D2" w:rsidP="00B073D2">
            <w:pPr>
              <w:numPr>
                <w:ilvl w:val="0"/>
                <w:numId w:val="15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E3A17" w14:textId="77777777" w:rsidR="00B073D2" w:rsidRPr="00A8307A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78442" w14:textId="77777777" w:rsidR="00B073D2" w:rsidRPr="00472E19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9B437" w14:textId="77777777" w:rsidR="00B073D2" w:rsidRPr="00A8307A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01036C77" w14:textId="77777777" w:rsidR="00B073D2" w:rsidRPr="00A8307A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4B378" w14:textId="77777777" w:rsidR="00B073D2" w:rsidRPr="00A8307A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32, 76, 78, </w:t>
            </w:r>
            <w:r>
              <w:rPr>
                <w:b/>
                <w:bCs/>
                <w:sz w:val="20"/>
                <w:lang w:val="ro-RO"/>
              </w:rPr>
              <w:t xml:space="preserve">și </w:t>
            </w:r>
            <w:r w:rsidRPr="00A8307A">
              <w:rPr>
                <w:b/>
                <w:bCs/>
                <w:sz w:val="20"/>
                <w:lang w:val="ro-RO"/>
              </w:rPr>
              <w:t>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6032C" w14:textId="77777777" w:rsidR="00B073D2" w:rsidRPr="00472E19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472E19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488AC" w14:textId="77777777" w:rsidR="00B073D2" w:rsidRPr="00A8307A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C1896" w14:textId="77777777" w:rsidR="00B073D2" w:rsidRPr="00472E19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7EDC3" w14:textId="77777777" w:rsidR="00B073D2" w:rsidRPr="00A8307A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2291F51" w14:textId="77777777" w:rsidR="00B073D2" w:rsidRPr="00A8307A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B073D2" w:rsidRPr="00A8307A" w14:paraId="356A4BB9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70E89" w14:textId="77777777" w:rsidR="00B073D2" w:rsidRPr="00A75A00" w:rsidRDefault="00B073D2" w:rsidP="00B073D2">
            <w:pPr>
              <w:numPr>
                <w:ilvl w:val="0"/>
                <w:numId w:val="15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5548C" w14:textId="77777777" w:rsidR="00B073D2" w:rsidRPr="00A8307A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929DD" w14:textId="77777777" w:rsidR="00B073D2" w:rsidRPr="00530A8D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80D88" w14:textId="77777777" w:rsidR="00B073D2" w:rsidRPr="00A8307A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0A5BE9C2" w14:textId="77777777" w:rsidR="00B073D2" w:rsidRPr="00A8307A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378AB" w14:textId="77777777" w:rsidR="00B073D2" w:rsidRPr="00A8307A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106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8ECA6" w14:textId="77777777" w:rsidR="00B073D2" w:rsidRPr="00530A8D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530A8D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B5C72" w14:textId="77777777" w:rsidR="00B073D2" w:rsidRPr="00A8307A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65E79" w14:textId="77777777" w:rsidR="00B073D2" w:rsidRPr="00530A8D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30AB7" w14:textId="77777777" w:rsidR="00B073D2" w:rsidRPr="00A8307A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62F089D" w14:textId="77777777" w:rsidR="00B073D2" w:rsidRPr="00A8307A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B073D2" w:rsidRPr="00A8307A" w14:paraId="50677400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7C622" w14:textId="77777777" w:rsidR="00B073D2" w:rsidRPr="00A75A00" w:rsidRDefault="00B073D2" w:rsidP="00B073D2">
            <w:pPr>
              <w:numPr>
                <w:ilvl w:val="0"/>
                <w:numId w:val="15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8DC98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2+000</w:t>
            </w:r>
          </w:p>
          <w:p w14:paraId="78238FAD" w14:textId="77777777" w:rsidR="00B073D2" w:rsidRPr="00A8307A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BE599" w14:textId="77777777" w:rsidR="00B073D2" w:rsidRPr="00530A8D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3DAE7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Timişoara Nord</w:t>
            </w:r>
            <w:r>
              <w:rPr>
                <w:b/>
                <w:bCs/>
                <w:sz w:val="20"/>
                <w:lang w:val="ro-RO"/>
              </w:rPr>
              <w:t xml:space="preserve"> –</w:t>
            </w:r>
          </w:p>
          <w:p w14:paraId="5FE18BDC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Ronaţ Triaj</w:t>
            </w:r>
          </w:p>
          <w:p w14:paraId="6ABF5CBF" w14:textId="77777777" w:rsidR="00B073D2" w:rsidRPr="00A8307A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D 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605D2" w14:textId="77777777" w:rsidR="00B073D2" w:rsidRPr="00A8307A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A1B7C" w14:textId="77777777" w:rsidR="00B073D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D47DA" w14:textId="77777777" w:rsidR="00B073D2" w:rsidRPr="00A8307A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A4DF0" w14:textId="77777777" w:rsidR="00B073D2" w:rsidRPr="00530A8D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CBE90" w14:textId="77777777" w:rsidR="00B073D2" w:rsidRPr="00A8307A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073D2" w14:paraId="6FFC9FDA" w14:textId="77777777" w:rsidTr="0017470F">
        <w:trPr>
          <w:cantSplit/>
          <w:trHeight w:val="269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A0E1A" w14:textId="77777777" w:rsidR="00B073D2" w:rsidRDefault="00B073D2" w:rsidP="00B073D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BB6B6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D57F5" w14:textId="77777777" w:rsidR="00B073D2" w:rsidRPr="00CF787F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424CD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0F249B4D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 </w:t>
            </w:r>
          </w:p>
          <w:p w14:paraId="0A668FC0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și 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563C3" w14:textId="77777777" w:rsidR="00B073D2" w:rsidRPr="00447EF5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 w:rsidRPr="00447EF5">
              <w:rPr>
                <w:b/>
                <w:bCs/>
                <w:sz w:val="18"/>
                <w:szCs w:val="18"/>
                <w:lang w:val="ro-RO"/>
              </w:rPr>
              <w:t>peste toate apara-tele de cale din stația Ronaţ Triaj</w:t>
            </w:r>
          </w:p>
          <w:p w14:paraId="32F0ED5B" w14:textId="77777777" w:rsidR="00B073D2" w:rsidRPr="00465A98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47EF5">
              <w:rPr>
                <w:b/>
                <w:bCs/>
                <w:sz w:val="18"/>
                <w:szCs w:val="18"/>
                <w:lang w:val="ro-RO"/>
              </w:rPr>
              <w:t>Grupa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E9AC4" w14:textId="77777777" w:rsidR="00B073D2" w:rsidRPr="00CF787F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441D3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DEF5A" w14:textId="77777777" w:rsidR="00B073D2" w:rsidRPr="00984D71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43646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4E2E874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3 - 8 abătute.</w:t>
            </w:r>
          </w:p>
        </w:tc>
      </w:tr>
      <w:tr w:rsidR="00B073D2" w14:paraId="25C9EAE0" w14:textId="77777777" w:rsidTr="0017470F">
        <w:trPr>
          <w:cantSplit/>
          <w:trHeight w:val="80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D55BF" w14:textId="77777777" w:rsidR="00B073D2" w:rsidRDefault="00B073D2" w:rsidP="00B073D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F5B6D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332AD" w14:textId="77777777" w:rsidR="00B073D2" w:rsidRPr="00CF787F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BD4AA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25DA51FB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  <w:p w14:paraId="4387C3F4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3 - 8 abătute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54334" w14:textId="77777777" w:rsidR="00B073D2" w:rsidRPr="00465A98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FFA62" w14:textId="77777777" w:rsidR="00B073D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548F0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BCFAA" w14:textId="77777777" w:rsidR="00B073D2" w:rsidRPr="00984D71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A9A9B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diagonala 2 - 4 Ronaţ Triaj Grupa A.</w:t>
            </w:r>
          </w:p>
        </w:tc>
      </w:tr>
      <w:tr w:rsidR="00B073D2" w14:paraId="28A2328E" w14:textId="77777777" w:rsidTr="0017470F">
        <w:trPr>
          <w:cantSplit/>
          <w:trHeight w:val="58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4608D" w14:textId="77777777" w:rsidR="00B073D2" w:rsidRDefault="00B073D2" w:rsidP="00B073D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8DE82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D008A" w14:textId="77777777" w:rsidR="00B073D2" w:rsidRPr="00CF787F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A6368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18546C3E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949BB" w14:textId="77777777" w:rsidR="00B073D2" w:rsidRPr="00465A98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E8884" w14:textId="77777777" w:rsidR="00B073D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7F3EA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5282E" w14:textId="77777777" w:rsidR="00B073D2" w:rsidRPr="00984D71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35430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321896F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3, Cap Y.</w:t>
            </w:r>
          </w:p>
        </w:tc>
      </w:tr>
      <w:tr w:rsidR="00B073D2" w14:paraId="2912EE88" w14:textId="77777777" w:rsidTr="0017470F">
        <w:trPr>
          <w:cantSplit/>
          <w:trHeight w:val="89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A3325" w14:textId="77777777" w:rsidR="00B073D2" w:rsidRDefault="00B073D2" w:rsidP="00B073D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9102B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E3A09" w14:textId="77777777" w:rsidR="00B073D2" w:rsidRPr="00CF787F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51ADA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4EA3DDC8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03185" w14:textId="77777777" w:rsidR="00B073D2" w:rsidRPr="00465A98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8C2C9" w14:textId="77777777" w:rsidR="00B073D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58272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A18C5" w14:textId="77777777" w:rsidR="00B073D2" w:rsidRPr="00984D71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510BC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E2FEDF6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linia 4 abătută și </w:t>
            </w:r>
          </w:p>
          <w:p w14:paraId="0FC8E557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Ronaț Triaj Grupa A. </w:t>
            </w:r>
          </w:p>
        </w:tc>
      </w:tr>
      <w:tr w:rsidR="00B073D2" w14:paraId="78386B9D" w14:textId="77777777" w:rsidTr="0017470F">
        <w:trPr>
          <w:cantSplit/>
          <w:trHeight w:val="52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5AC86" w14:textId="77777777" w:rsidR="00B073D2" w:rsidRDefault="00B073D2" w:rsidP="00B073D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877B5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9+000</w:t>
            </w:r>
          </w:p>
          <w:p w14:paraId="38A52B3A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82D0F" w14:textId="77777777" w:rsidR="00B073D2" w:rsidRPr="00CF787F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55BE3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5F82D939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 -  Sânandrei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43DAB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E9A6C" w14:textId="77777777" w:rsidR="00B073D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6D7C8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0F67C" w14:textId="77777777" w:rsidR="00B073D2" w:rsidRPr="00984D71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CE34A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073D2" w14:paraId="2938C74F" w14:textId="77777777" w:rsidTr="0017470F">
        <w:trPr>
          <w:cantSplit/>
          <w:trHeight w:val="50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56F28" w14:textId="77777777" w:rsidR="00B073D2" w:rsidRDefault="00B073D2" w:rsidP="00B073D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61498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0D480" w14:textId="77777777" w:rsidR="00B073D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4FEB3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Sânandrei</w:t>
            </w:r>
          </w:p>
          <w:p w14:paraId="49DC0ED0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en-US"/>
              </w:rPr>
              <w:t>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13016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E6C65" w14:textId="77777777" w:rsidR="00B073D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14592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6B4A7" w14:textId="77777777" w:rsidR="00B073D2" w:rsidRPr="00984D71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D3081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07A91D0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Cap X.</w:t>
            </w:r>
          </w:p>
        </w:tc>
      </w:tr>
      <w:tr w:rsidR="00B073D2" w14:paraId="440F5D73" w14:textId="77777777" w:rsidTr="0017470F">
        <w:trPr>
          <w:cantSplit/>
          <w:trHeight w:val="90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2E729" w14:textId="77777777" w:rsidR="00B073D2" w:rsidRDefault="00B073D2" w:rsidP="00B073D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AD1FB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66BF8" w14:textId="77777777" w:rsidR="00B073D2" w:rsidRPr="00CF787F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8D524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Sânandrei</w:t>
            </w:r>
          </w:p>
          <w:p w14:paraId="0B05D44C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E11CA" w14:textId="77777777" w:rsidR="00B073D2" w:rsidRPr="00465A98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diag. </w:t>
            </w:r>
          </w:p>
          <w:p w14:paraId="25ED7CB4" w14:textId="77777777" w:rsidR="00B073D2" w:rsidRPr="00465A98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6 - 12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5C4DB" w14:textId="77777777" w:rsidR="00B073D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DD9A0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2C7B0" w14:textId="77777777" w:rsidR="00B073D2" w:rsidRPr="00984D71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36874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D7B08DA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linia 4 abătută. </w:t>
            </w:r>
          </w:p>
        </w:tc>
      </w:tr>
      <w:tr w:rsidR="00B073D2" w14:paraId="288FF4B7" w14:textId="77777777" w:rsidTr="0017470F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0DED8" w14:textId="77777777" w:rsidR="00B073D2" w:rsidRDefault="00B073D2" w:rsidP="00B073D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1C4AF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14+600</w:t>
            </w:r>
          </w:p>
          <w:p w14:paraId="54133A99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BF54C" w14:textId="77777777" w:rsidR="00B073D2" w:rsidRPr="00CF787F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E25CC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Sânandrei -</w:t>
            </w:r>
          </w:p>
          <w:p w14:paraId="2ABCDE00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Băile Calacea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D719B" w14:textId="77777777" w:rsidR="00B073D2" w:rsidRPr="00465A98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C0559" w14:textId="77777777" w:rsidR="00B073D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61075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22C59" w14:textId="77777777" w:rsidR="00B073D2" w:rsidRPr="00984D71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C35FC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073D2" w14:paraId="198D4E55" w14:textId="77777777" w:rsidTr="0017470F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BE72C" w14:textId="77777777" w:rsidR="00B073D2" w:rsidRDefault="00B073D2" w:rsidP="00B073D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062E5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16+050</w:t>
            </w:r>
          </w:p>
          <w:p w14:paraId="3B6EB1D9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9B6B0" w14:textId="77777777" w:rsidR="00B073D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24426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Sânandrei -</w:t>
            </w:r>
          </w:p>
          <w:p w14:paraId="028D20DA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Băile Calacea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203C3" w14:textId="77777777" w:rsidR="00B073D2" w:rsidRPr="00465A98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7555D" w14:textId="77777777" w:rsidR="00B073D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2B591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C3AEB" w14:textId="77777777" w:rsidR="00B073D2" w:rsidRPr="00984D71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D088A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Lucrări Coridor IV.</w:t>
            </w:r>
          </w:p>
        </w:tc>
      </w:tr>
      <w:tr w:rsidR="00B073D2" w14:paraId="5C644A3C" w14:textId="77777777" w:rsidTr="0017470F">
        <w:trPr>
          <w:cantSplit/>
          <w:trHeight w:val="257"/>
          <w:jc w:val="center"/>
        </w:trPr>
        <w:tc>
          <w:tcPr>
            <w:tcW w:w="638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2CF32" w14:textId="77777777" w:rsidR="00B073D2" w:rsidRDefault="00B073D2" w:rsidP="00B073D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39378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19+700</w:t>
            </w:r>
          </w:p>
          <w:p w14:paraId="02CD486D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02B4F" w14:textId="77777777" w:rsidR="00B073D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A2189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Băile Calacea, </w:t>
            </w:r>
            <w:r>
              <w:rPr>
                <w:b/>
                <w:bCs/>
                <w:sz w:val="20"/>
                <w:lang w:val="ro-RO"/>
              </w:rPr>
              <w:br/>
              <w:t>linia 3 directă și Băile Calacea -Orțișoara</w:t>
            </w:r>
          </w:p>
        </w:tc>
        <w:tc>
          <w:tcPr>
            <w:tcW w:w="780" w:type="dxa"/>
            <w:vMerge w:val="restart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55937" w14:textId="77777777" w:rsidR="00B073D2" w:rsidRPr="00465A98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vMerge w:val="restart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C61A8" w14:textId="77777777" w:rsidR="00B073D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vMerge w:val="restart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B393A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vMerge w:val="restart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F660C" w14:textId="77777777" w:rsidR="00B073D2" w:rsidRPr="00984D71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ABD7D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Restricție de viteză semnalizată în trepte</w:t>
            </w:r>
          </w:p>
        </w:tc>
      </w:tr>
      <w:tr w:rsidR="00B073D2" w14:paraId="3A0A08D5" w14:textId="77777777" w:rsidTr="0017470F">
        <w:trPr>
          <w:cantSplit/>
          <w:trHeight w:val="874"/>
          <w:jc w:val="center"/>
        </w:trPr>
        <w:tc>
          <w:tcPr>
            <w:tcW w:w="638" w:type="dxa"/>
            <w:vMerge/>
            <w:tcBorders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0DA3C" w14:textId="77777777" w:rsidR="00B073D2" w:rsidRDefault="00B073D2" w:rsidP="00B073D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0DBA2" w14:textId="77777777" w:rsidR="00B073D2" w:rsidRDefault="00B073D2" w:rsidP="00447E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20+900</w:t>
            </w:r>
          </w:p>
          <w:p w14:paraId="5336934B" w14:textId="77777777" w:rsidR="00B073D2" w:rsidRDefault="00B073D2" w:rsidP="00447E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22+100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D7BFC" w14:textId="77777777" w:rsidR="00B073D2" w:rsidRDefault="00B073D2" w:rsidP="00447E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vMerge/>
            <w:tcBorders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A75AC" w14:textId="77777777" w:rsidR="00B073D2" w:rsidRDefault="00B073D2" w:rsidP="00447E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0" w:type="dxa"/>
            <w:vMerge/>
            <w:tcBorders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11C87" w14:textId="77777777" w:rsidR="00B073D2" w:rsidRPr="00465A98" w:rsidRDefault="00B073D2" w:rsidP="00447E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vMerge/>
            <w:tcBorders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0471A" w14:textId="77777777" w:rsidR="00B073D2" w:rsidRDefault="00B073D2" w:rsidP="00447E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vMerge/>
            <w:tcBorders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4850B" w14:textId="77777777" w:rsidR="00B073D2" w:rsidRDefault="00B073D2" w:rsidP="00447E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vMerge/>
            <w:tcBorders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0AD3E" w14:textId="77777777" w:rsidR="00B073D2" w:rsidRPr="00984D71" w:rsidRDefault="00B073D2" w:rsidP="00447E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vMerge/>
            <w:tcBorders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310D7" w14:textId="77777777" w:rsidR="00B073D2" w:rsidRDefault="00B073D2" w:rsidP="00447EF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073D2" w14:paraId="1A6A9F01" w14:textId="77777777" w:rsidTr="0017470F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1AF9E" w14:textId="77777777" w:rsidR="00B073D2" w:rsidRDefault="00B073D2" w:rsidP="00B073D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B0AE1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D2258" w14:textId="77777777" w:rsidR="00B073D2" w:rsidRPr="00CF787F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B642E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Băile Calacea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F2D3A" w14:textId="77777777" w:rsidR="00B073D2" w:rsidRPr="00465A98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6CEDB" w14:textId="77777777" w:rsidR="00B073D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A77A9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D488B" w14:textId="77777777" w:rsidR="00B073D2" w:rsidRPr="00984D71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4AE2C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2AAB83B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 Cap X.</w:t>
            </w:r>
          </w:p>
        </w:tc>
      </w:tr>
      <w:tr w:rsidR="00B073D2" w14:paraId="3A1CC844" w14:textId="77777777" w:rsidTr="0017470F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2AEAD" w14:textId="77777777" w:rsidR="00B073D2" w:rsidRDefault="00B073D2" w:rsidP="00B073D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3D6FF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BDEA9" w14:textId="77777777" w:rsidR="00B073D2" w:rsidRPr="00CF787F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9D421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Băile Calacea</w:t>
            </w:r>
          </w:p>
          <w:p w14:paraId="2CDBF4EB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FA9D3" w14:textId="77777777" w:rsidR="00B073D2" w:rsidRPr="00465A98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diag. </w:t>
            </w:r>
          </w:p>
          <w:p w14:paraId="4432BDF2" w14:textId="77777777" w:rsidR="00B073D2" w:rsidRPr="00465A98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4 - 12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DD2E4" w14:textId="77777777" w:rsidR="00B073D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056D5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019B2" w14:textId="77777777" w:rsidR="00B073D2" w:rsidRPr="00984D71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6A638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4938331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abătută.</w:t>
            </w:r>
          </w:p>
        </w:tc>
      </w:tr>
      <w:tr w:rsidR="00B073D2" w14:paraId="6F853553" w14:textId="77777777" w:rsidTr="0017470F">
        <w:trPr>
          <w:cantSplit/>
          <w:trHeight w:val="11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BADE5" w14:textId="77777777" w:rsidR="00B073D2" w:rsidRDefault="00B073D2" w:rsidP="00B073D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B182F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25+100</w:t>
            </w:r>
          </w:p>
          <w:p w14:paraId="742BB5C9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9E3D1" w14:textId="77777777" w:rsidR="00B073D2" w:rsidRPr="00CF787F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5B63E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Băile Calacea -Orțișoara și </w:t>
            </w:r>
          </w:p>
          <w:p w14:paraId="2FBD6940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14:paraId="107B9857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FFE25" w14:textId="77777777" w:rsidR="00B073D2" w:rsidRPr="00465A98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5C8A7" w14:textId="77777777" w:rsidR="00B073D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F8835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9356B" w14:textId="77777777" w:rsidR="00B073D2" w:rsidRPr="00984D71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30D62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Lucrări Coridor IV.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>Podețe provizorii.</w:t>
            </w:r>
          </w:p>
        </w:tc>
      </w:tr>
      <w:tr w:rsidR="00B073D2" w14:paraId="19588C6F" w14:textId="77777777" w:rsidTr="0017470F">
        <w:trPr>
          <w:cantSplit/>
          <w:trHeight w:val="11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BB15A" w14:textId="77777777" w:rsidR="00B073D2" w:rsidRDefault="00B073D2" w:rsidP="00B073D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FC1CF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ADC31" w14:textId="77777777" w:rsidR="00B073D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E3444" w14:textId="77777777" w:rsidR="00B073D2" w:rsidRDefault="00B073D2" w:rsidP="0017470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14:paraId="57B80744" w14:textId="77777777" w:rsidR="00B073D2" w:rsidRDefault="00B073D2" w:rsidP="0017470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BB17D" w14:textId="77777777" w:rsidR="00B073D2" w:rsidRDefault="00B073D2" w:rsidP="0017470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între</w:t>
            </w:r>
          </w:p>
          <w:p w14:paraId="57D4F6EE" w14:textId="77777777" w:rsidR="00B073D2" w:rsidRPr="0017470F" w:rsidRDefault="00B073D2" w:rsidP="0017470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sch. 11 și Ax </w:t>
            </w:r>
            <w:r>
              <w:rPr>
                <w:b/>
                <w:bCs/>
                <w:sz w:val="20"/>
                <w:lang w:val="ro-RO"/>
              </w:rPr>
              <w:t>Stație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1DF3B" w14:textId="77777777" w:rsidR="00B073D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D9AF2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E1ED0" w14:textId="77777777" w:rsidR="00B073D2" w:rsidRPr="00984D71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0F6CB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073D2" w14:paraId="7394E204" w14:textId="77777777" w:rsidTr="0017470F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04B1F" w14:textId="77777777" w:rsidR="00B073D2" w:rsidRDefault="00B073D2" w:rsidP="00B073D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EEB70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ACEDF" w14:textId="77777777" w:rsidR="00B073D2" w:rsidRPr="00CF787F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F4124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14:paraId="4F12CCEE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CB1E9" w14:textId="77777777" w:rsidR="00B073D2" w:rsidRPr="00465A98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sch. </w:t>
            </w:r>
          </w:p>
          <w:p w14:paraId="5C51FD40" w14:textId="77777777" w:rsidR="00B073D2" w:rsidRPr="00465A98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9 și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D76A3" w14:textId="77777777" w:rsidR="00B073D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D24C2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7DC48" w14:textId="77777777" w:rsidR="00B073D2" w:rsidRPr="00984D71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A534E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C9AA411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3 - 5 Cap X.</w:t>
            </w:r>
          </w:p>
        </w:tc>
      </w:tr>
      <w:tr w:rsidR="00B073D2" w14:paraId="09D2FAF3" w14:textId="77777777" w:rsidTr="0017470F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FAE90" w14:textId="77777777" w:rsidR="00B073D2" w:rsidRDefault="00B073D2" w:rsidP="00B073D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88E93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26317" w14:textId="77777777" w:rsidR="00B073D2" w:rsidRPr="00CF787F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019FD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14:paraId="2BA1ADF7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BB944" w14:textId="77777777" w:rsidR="00B073D2" w:rsidRPr="00465A98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peste sch. 10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 și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F4C0F" w14:textId="77777777" w:rsidR="00B073D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593B8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0E37F" w14:textId="77777777" w:rsidR="00B073D2" w:rsidRPr="00984D71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4371D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și 4 abătute, Cap Y.</w:t>
            </w:r>
          </w:p>
        </w:tc>
      </w:tr>
      <w:tr w:rsidR="00B073D2" w14:paraId="7E013CD2" w14:textId="77777777" w:rsidTr="0017470F">
        <w:trPr>
          <w:cantSplit/>
          <w:trHeight w:val="5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20494" w14:textId="77777777" w:rsidR="00B073D2" w:rsidRDefault="00B073D2" w:rsidP="00B073D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6ACD5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31+300</w:t>
            </w:r>
          </w:p>
          <w:p w14:paraId="3D414604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7CABE" w14:textId="77777777" w:rsidR="00B073D2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992D8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Orțișoara - </w:t>
            </w:r>
          </w:p>
          <w:p w14:paraId="37A34EAC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Vinga și St. Vinga</w:t>
            </w:r>
          </w:p>
          <w:p w14:paraId="0F0DED09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B2FDD" w14:textId="77777777" w:rsidR="00B073D2" w:rsidRPr="00465A98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7F099" w14:textId="77777777" w:rsidR="00B073D2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60A14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D7BB5" w14:textId="77777777" w:rsidR="00B073D2" w:rsidRPr="00984D71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F8B71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  <w:p w14:paraId="7B657332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073D2" w14:paraId="4D4B1345" w14:textId="77777777" w:rsidTr="0017470F">
        <w:trPr>
          <w:cantSplit/>
          <w:trHeight w:val="17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747A4" w14:textId="77777777" w:rsidR="00B073D2" w:rsidRDefault="00B073D2" w:rsidP="00B073D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42217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C9915" w14:textId="77777777" w:rsidR="00B073D2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99478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Vinga</w:t>
            </w:r>
          </w:p>
          <w:p w14:paraId="43C19144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EB717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peste diag. </w:t>
            </w:r>
          </w:p>
          <w:p w14:paraId="27F2E1F2" w14:textId="77777777" w:rsidR="00B073D2" w:rsidRPr="00465A98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6 - 12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2CCAB" w14:textId="77777777" w:rsidR="00B073D2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28819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C07F6" w14:textId="77777777" w:rsidR="00B073D2" w:rsidRPr="00984D71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A6340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FFE63E5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și 4 Cap Y.</w:t>
            </w:r>
          </w:p>
        </w:tc>
      </w:tr>
      <w:tr w:rsidR="00B073D2" w14:paraId="34CADFB9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F180E" w14:textId="77777777" w:rsidR="00B073D2" w:rsidRDefault="00B073D2" w:rsidP="00B073D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AB0B2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96DCF" w14:textId="77777777" w:rsidR="00B073D2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69389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Șag 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6D9FF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5BC58" w14:textId="77777777" w:rsidR="00B073D2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731FE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5B5B1" w14:textId="77777777" w:rsidR="00B073D2" w:rsidRPr="00984D71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807AA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2 Cap X.</w:t>
            </w:r>
          </w:p>
        </w:tc>
      </w:tr>
      <w:tr w:rsidR="00B073D2" w14:paraId="33FA828B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59A51" w14:textId="77777777" w:rsidR="00B073D2" w:rsidRDefault="00B073D2" w:rsidP="00B073D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DF4AA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FCC10" w14:textId="77777777" w:rsidR="00B073D2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46565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Șag 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2969B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873A7" w14:textId="77777777" w:rsidR="00B073D2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9A21E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D0136" w14:textId="77777777" w:rsidR="00B073D2" w:rsidRPr="00984D71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443D1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4 Cap X.</w:t>
            </w:r>
          </w:p>
        </w:tc>
      </w:tr>
      <w:tr w:rsidR="00B073D2" w14:paraId="318F581A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ECB44" w14:textId="77777777" w:rsidR="00B073D2" w:rsidRDefault="00B073D2" w:rsidP="00B073D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8AF18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1F8D1" w14:textId="77777777" w:rsidR="00B073D2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3669B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Șag 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42BBD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ECCEB" w14:textId="77777777" w:rsidR="00B073D2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85CB7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9B05F" w14:textId="77777777" w:rsidR="00B073D2" w:rsidRPr="00984D71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008D3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2 Cap Y.</w:t>
            </w:r>
          </w:p>
        </w:tc>
      </w:tr>
      <w:tr w:rsidR="00B073D2" w14:paraId="196F0936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3A1EE" w14:textId="77777777" w:rsidR="00B073D2" w:rsidRDefault="00B073D2" w:rsidP="00B073D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8020C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3775A" w14:textId="77777777" w:rsidR="00B073D2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68E3C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Valea Viilor </w:t>
            </w:r>
          </w:p>
          <w:p w14:paraId="70DB8C21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BC367" w14:textId="77777777" w:rsidR="00B073D2" w:rsidRPr="00465A98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4122C" w14:textId="77777777" w:rsidR="00B073D2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9EDF7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AD740" w14:textId="77777777" w:rsidR="00B073D2" w:rsidRPr="00984D71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086C6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073D2" w14:paraId="62E71DB4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127B2" w14:textId="77777777" w:rsidR="00B073D2" w:rsidRDefault="00B073D2" w:rsidP="00B073D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CB1A7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83347" w14:textId="77777777" w:rsidR="00B073D2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3FBF1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Valea Viilor</w:t>
            </w:r>
          </w:p>
          <w:p w14:paraId="25551B87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DCEC0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18B3F" w14:textId="77777777" w:rsidR="00B073D2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7AE28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0E5D5" w14:textId="77777777" w:rsidR="00B073D2" w:rsidRPr="00984D71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E0A25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B8831B0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3 Cap Y.</w:t>
            </w:r>
          </w:p>
        </w:tc>
      </w:tr>
      <w:tr w:rsidR="00B073D2" w14:paraId="308B79BD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B6A77" w14:textId="77777777" w:rsidR="00B073D2" w:rsidRDefault="00B073D2" w:rsidP="00B073D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03C88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F1D6D" w14:textId="77777777" w:rsidR="00B073D2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8A748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49562FFA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B53DA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</w:t>
            </w:r>
          </w:p>
          <w:p w14:paraId="384C975B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S 7</w:t>
            </w:r>
          </w:p>
          <w:p w14:paraId="6D574AA2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71B1E" w14:textId="77777777" w:rsidR="00B073D2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827E2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F0F13" w14:textId="77777777" w:rsidR="00B073D2" w:rsidRPr="00984D71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21D0C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4B14AB2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219 Aradul Nou - Periam.</w:t>
            </w:r>
          </w:p>
        </w:tc>
      </w:tr>
      <w:tr w:rsidR="00B073D2" w14:paraId="3AB38A48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A10CA" w14:textId="77777777" w:rsidR="00B073D2" w:rsidRDefault="00B073D2" w:rsidP="00B073D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2FA02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E1CD4" w14:textId="77777777" w:rsidR="00B073D2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4E5D4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7201D6AC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56A76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212F3" w14:textId="77777777" w:rsidR="00B073D2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DC533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315F6" w14:textId="77777777" w:rsidR="00B073D2" w:rsidRPr="00984D71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E4F70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EAA6A0F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 Cap X.</w:t>
            </w:r>
          </w:p>
        </w:tc>
      </w:tr>
      <w:tr w:rsidR="00B073D2" w14:paraId="7272C205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CB4EA" w14:textId="77777777" w:rsidR="00B073D2" w:rsidRDefault="00B073D2" w:rsidP="00B073D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536CC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3F604" w14:textId="77777777" w:rsidR="00B073D2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1E359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3F4BBCC0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4EF7C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44ACE" w14:textId="77777777" w:rsidR="00B073D2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683C0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91818" w14:textId="77777777" w:rsidR="00B073D2" w:rsidRPr="00984D71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E252A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BA48AEE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6 abătută Cap X.</w:t>
            </w:r>
          </w:p>
        </w:tc>
      </w:tr>
      <w:tr w:rsidR="00B073D2" w14:paraId="68157B71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A39DF" w14:textId="77777777" w:rsidR="00B073D2" w:rsidRDefault="00B073D2" w:rsidP="00B073D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AE3D2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2D7E5" w14:textId="77777777" w:rsidR="00B073D2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10F2E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46B0513F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9A930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C8555" w14:textId="77777777" w:rsidR="00B073D2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3E120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05AE5" w14:textId="77777777" w:rsidR="00B073D2" w:rsidRPr="00984D71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BEDF7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4D4F05A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 Cap Y.</w:t>
            </w:r>
          </w:p>
        </w:tc>
      </w:tr>
      <w:tr w:rsidR="00B073D2" w14:paraId="1EB6A534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D9A96" w14:textId="77777777" w:rsidR="00B073D2" w:rsidRDefault="00B073D2" w:rsidP="00B073D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01B9F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08645" w14:textId="77777777" w:rsidR="00B073D2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BC0EF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67156FAE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A64C4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88506" w14:textId="77777777" w:rsidR="00B073D2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41E81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32736" w14:textId="77777777" w:rsidR="00B073D2" w:rsidRPr="00984D71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40F1F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C54DD32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 Cap Y.</w:t>
            </w:r>
          </w:p>
        </w:tc>
      </w:tr>
      <w:tr w:rsidR="00B073D2" w14:paraId="362B348D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C6DCB" w14:textId="77777777" w:rsidR="00B073D2" w:rsidRDefault="00B073D2" w:rsidP="00B073D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CDD8A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BB3FA" w14:textId="77777777" w:rsidR="00B073D2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4442D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70B861B0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899FE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88542" w14:textId="77777777" w:rsidR="00B073D2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D02AD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C8E8C" w14:textId="77777777" w:rsidR="00B073D2" w:rsidRPr="00984D71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579B0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6DA0CD5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Cap Y.</w:t>
            </w:r>
          </w:p>
        </w:tc>
      </w:tr>
    </w:tbl>
    <w:p w14:paraId="328BD1A7" w14:textId="77777777" w:rsidR="00B073D2" w:rsidRDefault="00B073D2">
      <w:pPr>
        <w:spacing w:before="40" w:after="40" w:line="192" w:lineRule="auto"/>
        <w:ind w:right="57"/>
        <w:rPr>
          <w:sz w:val="20"/>
          <w:lang w:val="ro-RO"/>
        </w:rPr>
      </w:pPr>
    </w:p>
    <w:p w14:paraId="6780181A" w14:textId="77777777" w:rsidR="00B073D2" w:rsidRDefault="00B073D2" w:rsidP="0095691E">
      <w:pPr>
        <w:pStyle w:val="Heading1"/>
        <w:spacing w:line="360" w:lineRule="auto"/>
      </w:pPr>
      <w:r>
        <w:t>LINIA 300</w:t>
      </w:r>
    </w:p>
    <w:p w14:paraId="382996AE" w14:textId="77777777" w:rsidR="00B073D2" w:rsidRDefault="00B073D2" w:rsidP="0095691E">
      <w:pPr>
        <w:pStyle w:val="Heading1"/>
        <w:spacing w:line="360" w:lineRule="auto"/>
        <w:rPr>
          <w:b w:val="0"/>
          <w:bCs w:val="0"/>
          <w:sz w:val="8"/>
        </w:rPr>
      </w:pPr>
      <w:bookmarkStart w:id="0" w:name="_Hlk184980371"/>
      <w:r>
        <w:t>BUCUREŞTI NORD - BRAŞOV - TEIUŞ - CLUJ NAPOCA - OŞORHEI - EPISCOPIA BIHOR</w:t>
      </w:r>
    </w:p>
    <w:bookmarkEnd w:id="0"/>
    <w:tbl>
      <w:tblPr>
        <w:tblW w:w="102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5"/>
        <w:gridCol w:w="922"/>
        <w:gridCol w:w="805"/>
        <w:gridCol w:w="2092"/>
        <w:gridCol w:w="840"/>
        <w:gridCol w:w="743"/>
        <w:gridCol w:w="883"/>
        <w:gridCol w:w="729"/>
        <w:gridCol w:w="2509"/>
      </w:tblGrid>
      <w:tr w:rsidR="00B073D2" w14:paraId="72AEBF98" w14:textId="77777777" w:rsidTr="00E4222D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66701" w14:textId="77777777" w:rsidR="00B073D2" w:rsidRDefault="00B073D2" w:rsidP="00B073D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A6A60" w14:textId="77777777" w:rsidR="00B073D2" w:rsidRDefault="00B073D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FDCFB" w14:textId="77777777" w:rsidR="00B073D2" w:rsidRPr="00600D25" w:rsidRDefault="00B073D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D8FFA" w14:textId="77777777" w:rsidR="00B073D2" w:rsidRDefault="00B073D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6B596154" w14:textId="77777777" w:rsidR="00B073D2" w:rsidRDefault="00B073D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7C8DA" w14:textId="77777777" w:rsidR="00B073D2" w:rsidRDefault="00B073D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13E6A" w14:textId="77777777" w:rsidR="00B073D2" w:rsidRPr="00600D25" w:rsidRDefault="00B073D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465EF" w14:textId="77777777" w:rsidR="00B073D2" w:rsidRDefault="00B073D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78492" w14:textId="77777777" w:rsidR="00B073D2" w:rsidRPr="00600D25" w:rsidRDefault="00B073D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5D3E5" w14:textId="77777777" w:rsidR="00B073D2" w:rsidRPr="00D344C9" w:rsidRDefault="00B073D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B073D2" w14:paraId="16F0629E" w14:textId="77777777" w:rsidTr="00E4222D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92E65" w14:textId="77777777" w:rsidR="00B073D2" w:rsidRDefault="00B073D2" w:rsidP="00B073D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59C0D" w14:textId="77777777" w:rsidR="00B073D2" w:rsidRDefault="00B073D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083DF" w14:textId="77777777" w:rsidR="00B073D2" w:rsidRPr="00600D25" w:rsidRDefault="00B073D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00A75" w14:textId="77777777" w:rsidR="00B073D2" w:rsidRDefault="00B073D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229DFB81" w14:textId="77777777" w:rsidR="00B073D2" w:rsidRDefault="00B073D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644E7" w14:textId="77777777" w:rsidR="00B073D2" w:rsidRDefault="00B073D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E1EDE" w14:textId="77777777" w:rsidR="00B073D2" w:rsidRPr="00600D25" w:rsidRDefault="00B073D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31965" w14:textId="77777777" w:rsidR="00B073D2" w:rsidRDefault="00B073D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1FD00" w14:textId="77777777" w:rsidR="00B073D2" w:rsidRPr="00600D25" w:rsidRDefault="00B073D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3C383" w14:textId="77777777" w:rsidR="00B073D2" w:rsidRPr="00D344C9" w:rsidRDefault="00B073D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B073D2" w14:paraId="74B07577" w14:textId="77777777" w:rsidTr="00E4222D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3FBB3" w14:textId="77777777" w:rsidR="00B073D2" w:rsidRDefault="00B073D2" w:rsidP="00B073D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BD39F" w14:textId="77777777" w:rsidR="00B073D2" w:rsidRDefault="00B073D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2738B" w14:textId="77777777" w:rsidR="00B073D2" w:rsidRPr="00600D25" w:rsidRDefault="00B073D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79434" w14:textId="77777777" w:rsidR="00B073D2" w:rsidRDefault="00B073D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216D80A2" w14:textId="77777777" w:rsidR="00B073D2" w:rsidRDefault="00B073D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C9681" w14:textId="77777777" w:rsidR="00B073D2" w:rsidRDefault="00B073D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F568990" w14:textId="77777777" w:rsidR="00B073D2" w:rsidRDefault="00B073D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823B9" w14:textId="77777777" w:rsidR="00B073D2" w:rsidRPr="00600D25" w:rsidRDefault="00B073D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F16FC" w14:textId="77777777" w:rsidR="00B073D2" w:rsidRDefault="00B073D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1882B" w14:textId="77777777" w:rsidR="00B073D2" w:rsidRPr="00600D25" w:rsidRDefault="00B073D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1A7D8" w14:textId="77777777" w:rsidR="00B073D2" w:rsidRPr="00D344C9" w:rsidRDefault="00B073D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4B0FB95" w14:textId="77777777" w:rsidR="00B073D2" w:rsidRPr="00D344C9" w:rsidRDefault="00B073D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Acces la liniile 11 şi 12.</w:t>
            </w:r>
          </w:p>
        </w:tc>
      </w:tr>
      <w:tr w:rsidR="00B073D2" w14:paraId="255F966B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75D7A" w14:textId="77777777" w:rsidR="00B073D2" w:rsidRDefault="00B073D2" w:rsidP="00B073D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9E5EA" w14:textId="77777777" w:rsidR="00B073D2" w:rsidRDefault="00B073D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61E9E" w14:textId="77777777" w:rsidR="00B073D2" w:rsidRPr="00600D25" w:rsidRDefault="00B073D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180B9" w14:textId="77777777" w:rsidR="00B073D2" w:rsidRDefault="00B073D2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0F63ED36" w14:textId="77777777" w:rsidR="00B073D2" w:rsidRDefault="00B073D2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grupa B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FE658" w14:textId="77777777" w:rsidR="00B073D2" w:rsidRDefault="00B073D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47A83" w14:textId="77777777" w:rsidR="00B073D2" w:rsidRDefault="00B073D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CC471" w14:textId="77777777" w:rsidR="00B073D2" w:rsidRDefault="00B073D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8D626" w14:textId="77777777" w:rsidR="00B073D2" w:rsidRPr="00600D25" w:rsidRDefault="00B073D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C6B5C" w14:textId="77777777" w:rsidR="00B073D2" w:rsidRDefault="00B073D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073D2" w14:paraId="10EA5080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A5339" w14:textId="77777777" w:rsidR="00B073D2" w:rsidRDefault="00B073D2" w:rsidP="00B073D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  <w:bookmarkStart w:id="1" w:name="_Hlk220053686"/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78F12" w14:textId="77777777" w:rsidR="00B073D2" w:rsidRDefault="00B073D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86574" w14:textId="77777777" w:rsidR="00B073D2" w:rsidRPr="00600D25" w:rsidRDefault="00B073D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8EAA8" w14:textId="77777777" w:rsidR="00B073D2" w:rsidRDefault="00B073D2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>St. Bucureşti Nord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E4222D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F0EDD" w14:textId="77777777" w:rsidR="00B073D2" w:rsidRPr="00E4222D" w:rsidRDefault="00B073D2" w:rsidP="00E4222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519A1A56" w14:textId="77777777" w:rsidR="00B073D2" w:rsidRPr="00E4222D" w:rsidRDefault="00B073D2" w:rsidP="00E4222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36 / 38 și </w:t>
            </w:r>
          </w:p>
          <w:p w14:paraId="1FF13E38" w14:textId="77777777" w:rsidR="00B073D2" w:rsidRPr="00E4222D" w:rsidRDefault="00B073D2" w:rsidP="00E4222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04ECB02E" w14:textId="77777777" w:rsidR="00B073D2" w:rsidRDefault="00B073D2" w:rsidP="00E4222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>46 / 49</w:t>
            </w:r>
            <w:r w:rsidRPr="00E4222D">
              <w:rPr>
                <w:b/>
                <w:bCs/>
                <w:sz w:val="20"/>
                <w:lang w:val="ro-RO"/>
              </w:rPr>
              <w:tab/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F9348" w14:textId="77777777" w:rsidR="00B073D2" w:rsidRDefault="00B073D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1D7F8" w14:textId="77777777" w:rsidR="00B073D2" w:rsidRDefault="00B073D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72261" w14:textId="77777777" w:rsidR="00B073D2" w:rsidRPr="00600D25" w:rsidRDefault="00B073D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EC28D" w14:textId="77777777" w:rsidR="00B073D2" w:rsidRDefault="00B073D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4222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bookmarkEnd w:id="1"/>
      <w:tr w:rsidR="00B073D2" w14:paraId="61E6C9D9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EF799" w14:textId="77777777" w:rsidR="00B073D2" w:rsidRDefault="00B073D2" w:rsidP="00B073D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D6BCB" w14:textId="77777777" w:rsidR="00B073D2" w:rsidRDefault="00B073D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D21F6" w14:textId="77777777" w:rsidR="00B073D2" w:rsidRPr="00600D25" w:rsidRDefault="00B073D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CC4B1" w14:textId="77777777" w:rsidR="00B073D2" w:rsidRDefault="00B073D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52528A79" w14:textId="77777777" w:rsidR="00B073D2" w:rsidRDefault="00B073D2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72B6F" w14:textId="77777777" w:rsidR="00B073D2" w:rsidRDefault="00B073D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196A153F" w14:textId="77777777" w:rsidR="00B073D2" w:rsidRDefault="00B073D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14:paraId="15BDD626" w14:textId="77777777" w:rsidR="00B073D2" w:rsidRDefault="00B073D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 B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D357D" w14:textId="77777777" w:rsidR="00B073D2" w:rsidRDefault="00B073D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9D368" w14:textId="77777777" w:rsidR="00B073D2" w:rsidRDefault="00B073D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FEBD5" w14:textId="77777777" w:rsidR="00B073D2" w:rsidRPr="00600D25" w:rsidRDefault="00B073D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74D48" w14:textId="77777777" w:rsidR="00B073D2" w:rsidRDefault="00B073D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76AC8338" w14:textId="77777777" w:rsidR="00B073D2" w:rsidRDefault="00B073D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14:paraId="5332E0CC" w14:textId="77777777" w:rsidR="00B073D2" w:rsidRDefault="00B073D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B073D2" w14:paraId="3660D44F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A7E91" w14:textId="77777777" w:rsidR="00B073D2" w:rsidRDefault="00B073D2" w:rsidP="00B073D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680BA" w14:textId="77777777" w:rsidR="00B073D2" w:rsidRDefault="00B073D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8+600</w:t>
            </w:r>
          </w:p>
          <w:p w14:paraId="2FF549BF" w14:textId="77777777" w:rsidR="00B073D2" w:rsidRDefault="00B073D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9+650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AE6B2" w14:textId="77777777" w:rsidR="00B073D2" w:rsidRPr="00600D25" w:rsidRDefault="00B073D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1315A" w14:textId="77777777" w:rsidR="00B073D2" w:rsidRDefault="00B073D2" w:rsidP="00E4222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Chitila linia 1</w:t>
            </w:r>
            <w:r>
              <w:rPr>
                <w:b/>
                <w:bCs/>
                <w:sz w:val="20"/>
                <w:lang w:val="ro-RO"/>
              </w:rPr>
              <w:br/>
              <w:t>peste sch. 5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F18BE" w14:textId="77777777" w:rsidR="00B073D2" w:rsidRDefault="00B073D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52310" w14:textId="77777777" w:rsidR="00B073D2" w:rsidRDefault="00B073D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F0830" w14:textId="77777777" w:rsidR="00B073D2" w:rsidRDefault="00B073D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9D814" w14:textId="77777777" w:rsidR="00B073D2" w:rsidRPr="00600D25" w:rsidRDefault="00B073D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34B69" w14:textId="77777777" w:rsidR="00B073D2" w:rsidRPr="00E4222D" w:rsidRDefault="00B073D2" w:rsidP="00E4222D"/>
        </w:tc>
      </w:tr>
      <w:tr w:rsidR="00B073D2" w14:paraId="2A92F03F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DBA62" w14:textId="77777777" w:rsidR="00B073D2" w:rsidRDefault="00B073D2" w:rsidP="00B073D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419B7" w14:textId="77777777" w:rsidR="00B073D2" w:rsidRDefault="00B073D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9+650</w:t>
            </w:r>
          </w:p>
          <w:p w14:paraId="4A7B72B2" w14:textId="77777777" w:rsidR="00B073D2" w:rsidRDefault="00B073D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9+700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C022F" w14:textId="77777777" w:rsidR="00B073D2" w:rsidRDefault="00B073D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CB805" w14:textId="77777777" w:rsidR="00B073D2" w:rsidRDefault="00B073D2" w:rsidP="00A3453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Chitila peste</w:t>
            </w:r>
          </w:p>
          <w:p w14:paraId="39CC3D82" w14:textId="77777777" w:rsidR="00B073D2" w:rsidRDefault="00B073D2" w:rsidP="00A3453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48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065B6" w14:textId="77777777" w:rsidR="00B073D2" w:rsidRDefault="00B073D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AEDE0" w14:textId="77777777" w:rsidR="00B073D2" w:rsidRDefault="00B073D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4A6D5" w14:textId="77777777" w:rsidR="00B073D2" w:rsidRDefault="00B073D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107FA" w14:textId="77777777" w:rsidR="00B073D2" w:rsidRPr="00600D25" w:rsidRDefault="00B073D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BF06B" w14:textId="77777777" w:rsidR="00B073D2" w:rsidRPr="00E4222D" w:rsidRDefault="00B073D2" w:rsidP="00E4222D"/>
        </w:tc>
      </w:tr>
      <w:tr w:rsidR="00B073D2" w14:paraId="547FA88C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75D47" w14:textId="77777777" w:rsidR="00B073D2" w:rsidRDefault="00B073D2" w:rsidP="00B073D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25611" w14:textId="77777777" w:rsidR="00B073D2" w:rsidRDefault="00B073D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CABE3" w14:textId="77777777" w:rsidR="00B073D2" w:rsidRPr="00600D25" w:rsidRDefault="00B073D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AD18B" w14:textId="77777777" w:rsidR="00B073D2" w:rsidRDefault="00B073D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Chitila peste</w:t>
            </w:r>
          </w:p>
          <w:p w14:paraId="1F35B689" w14:textId="77777777" w:rsidR="00B073D2" w:rsidRDefault="00B073D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10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874F7" w14:textId="77777777" w:rsidR="00B073D2" w:rsidRDefault="00B073D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C27B5" w14:textId="77777777" w:rsidR="00B073D2" w:rsidRDefault="00B073D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C2DE3" w14:textId="77777777" w:rsidR="00B073D2" w:rsidRDefault="00B073D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9+950</w:t>
            </w:r>
          </w:p>
          <w:p w14:paraId="38691CDB" w14:textId="77777777" w:rsidR="00B073D2" w:rsidRDefault="00B073D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4CAA9" w14:textId="77777777" w:rsidR="00B073D2" w:rsidRPr="00600D25" w:rsidRDefault="00B073D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F8BB7" w14:textId="77777777" w:rsidR="00B073D2" w:rsidRDefault="00B073D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073D2" w14:paraId="17E9BED1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1DE1F" w14:textId="77777777" w:rsidR="00B073D2" w:rsidRDefault="00B073D2" w:rsidP="00B073D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32E3D" w14:textId="77777777" w:rsidR="00B073D2" w:rsidRDefault="00B073D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1D857" w14:textId="77777777" w:rsidR="00B073D2" w:rsidRPr="00600D25" w:rsidRDefault="00B073D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556F4" w14:textId="77777777" w:rsidR="00B073D2" w:rsidRDefault="00B073D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Buftea </w:t>
            </w:r>
          </w:p>
          <w:p w14:paraId="42E57DD8" w14:textId="77777777" w:rsidR="00B073D2" w:rsidRDefault="00B073D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5,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9B1F0" w14:textId="77777777" w:rsidR="00B073D2" w:rsidRDefault="00B073D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69CC48A9" w14:textId="77777777" w:rsidR="00B073D2" w:rsidRDefault="00B073D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</w:t>
            </w:r>
            <w:r>
              <w:rPr>
                <w:b/>
                <w:bCs/>
                <w:sz w:val="20"/>
                <w:lang w:val="en-US"/>
              </w:rPr>
              <w:t xml:space="preserve"> / 2</w:t>
            </w:r>
            <w:r>
              <w:rPr>
                <w:b/>
                <w:bCs/>
                <w:sz w:val="20"/>
                <w:lang w:val="ro-RO"/>
              </w:rPr>
              <w:t>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C5AA0" w14:textId="77777777" w:rsidR="00B073D2" w:rsidRDefault="00B073D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DA728" w14:textId="77777777" w:rsidR="00B073D2" w:rsidRDefault="00B073D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28D1C" w14:textId="77777777" w:rsidR="00B073D2" w:rsidRDefault="00B073D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C545F" w14:textId="77777777" w:rsidR="00B073D2" w:rsidRDefault="00B073D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5 - 7 Cap X.</w:t>
            </w:r>
          </w:p>
          <w:p w14:paraId="506D9B40" w14:textId="77777777" w:rsidR="00B073D2" w:rsidRDefault="00B073D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B073D2" w14:paraId="30D827CF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A2639" w14:textId="77777777" w:rsidR="00B073D2" w:rsidRDefault="00B073D2" w:rsidP="00B073D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951CB" w14:textId="77777777" w:rsidR="00B073D2" w:rsidRDefault="00B073D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3A09B" w14:textId="77777777" w:rsidR="00B073D2" w:rsidRPr="00600D25" w:rsidRDefault="00B073D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51533" w14:textId="77777777" w:rsidR="00B073D2" w:rsidRDefault="00B073D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Buftea </w:t>
            </w:r>
          </w:p>
          <w:p w14:paraId="41AB3CE3" w14:textId="77777777" w:rsidR="00B073D2" w:rsidRDefault="00B073D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BB7F0" w14:textId="77777777" w:rsidR="00B073D2" w:rsidRDefault="00B073D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30DC6C79" w14:textId="77777777" w:rsidR="00B073D2" w:rsidRDefault="00B073D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</w:t>
            </w:r>
            <w:r>
              <w:rPr>
                <w:b/>
                <w:bCs/>
                <w:sz w:val="20"/>
                <w:lang w:val="en-US"/>
              </w:rPr>
              <w:t xml:space="preserve"> / 27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A2238" w14:textId="77777777" w:rsidR="00B073D2" w:rsidRDefault="00B073D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F8407" w14:textId="77777777" w:rsidR="00B073D2" w:rsidRDefault="00B073D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8D788" w14:textId="77777777" w:rsidR="00B073D2" w:rsidRDefault="00B073D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17831" w14:textId="77777777" w:rsidR="00B073D2" w:rsidRDefault="00B073D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9DCA5F9" w14:textId="77777777" w:rsidR="00B073D2" w:rsidRDefault="00B073D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6 și 7 Cap X.</w:t>
            </w:r>
          </w:p>
        </w:tc>
      </w:tr>
      <w:tr w:rsidR="00B073D2" w14:paraId="747534CB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C0EAE" w14:textId="77777777" w:rsidR="00B073D2" w:rsidRDefault="00B073D2" w:rsidP="00B073D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C2B4A" w14:textId="77777777" w:rsidR="00B073D2" w:rsidRDefault="00B073D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16+350</w:t>
            </w:r>
          </w:p>
          <w:p w14:paraId="562575F2" w14:textId="77777777" w:rsidR="00B073D2" w:rsidRDefault="00B073D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17+750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AAA5D" w14:textId="77777777" w:rsidR="00B073D2" w:rsidRPr="00600D25" w:rsidRDefault="00B073D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6AFBD" w14:textId="77777777" w:rsidR="00B073D2" w:rsidRDefault="00B073D2" w:rsidP="00E4222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Buftea </w:t>
            </w:r>
          </w:p>
          <w:p w14:paraId="1020CC8A" w14:textId="77777777" w:rsidR="00B073D2" w:rsidRDefault="00B073D2" w:rsidP="00E4222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directă </w:t>
            </w:r>
          </w:p>
          <w:p w14:paraId="55538CAB" w14:textId="77777777" w:rsidR="00B073D2" w:rsidRDefault="00B073D2" w:rsidP="00E4222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+ sch. 11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8615A" w14:textId="77777777" w:rsidR="00B073D2" w:rsidRDefault="00B073D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B7C61" w14:textId="77777777" w:rsidR="00B073D2" w:rsidRDefault="00B073D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F8868" w14:textId="77777777" w:rsidR="00B073D2" w:rsidRDefault="00B073D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0C3B1" w14:textId="77777777" w:rsidR="00B073D2" w:rsidRDefault="00B073D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022D7" w14:textId="77777777" w:rsidR="00B073D2" w:rsidRDefault="00B073D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B073D2" w14:paraId="566B7C51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753C5" w14:textId="77777777" w:rsidR="00B073D2" w:rsidRDefault="00B073D2" w:rsidP="00B073D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59F6F" w14:textId="77777777" w:rsidR="00B073D2" w:rsidRDefault="00B073D2" w:rsidP="00A3453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17+750</w:t>
            </w:r>
          </w:p>
          <w:p w14:paraId="31522A42" w14:textId="77777777" w:rsidR="00B073D2" w:rsidRDefault="00B073D2" w:rsidP="00A3453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17+800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C0403" w14:textId="77777777" w:rsidR="00B073D2" w:rsidRDefault="00B073D2" w:rsidP="00A3453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2BF5C" w14:textId="77777777" w:rsidR="00B073D2" w:rsidRDefault="00B073D2" w:rsidP="00A3453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Buftea peste sch. 6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3DED8" w14:textId="77777777" w:rsidR="00B073D2" w:rsidRDefault="00B073D2" w:rsidP="00A3453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90E0A" w14:textId="77777777" w:rsidR="00B073D2" w:rsidRDefault="00B073D2" w:rsidP="00A3453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C5BFE" w14:textId="77777777" w:rsidR="00B073D2" w:rsidRDefault="00B073D2" w:rsidP="00A3453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1E840" w14:textId="77777777" w:rsidR="00B073D2" w:rsidRDefault="00B073D2" w:rsidP="00A3453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7DC4E" w14:textId="77777777" w:rsidR="00B073D2" w:rsidRDefault="00B073D2" w:rsidP="00A3453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B073D2" w14:paraId="0C91B474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D2369" w14:textId="77777777" w:rsidR="00B073D2" w:rsidRDefault="00B073D2" w:rsidP="00B073D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47A3D" w14:textId="77777777" w:rsidR="00B073D2" w:rsidRDefault="00B073D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2632F" w14:textId="77777777" w:rsidR="00B073D2" w:rsidRDefault="00B073D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3C091" w14:textId="77777777" w:rsidR="00B073D2" w:rsidRDefault="00B073D2" w:rsidP="00E4222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Hm Buftea </w:t>
            </w:r>
            <w:r>
              <w:rPr>
                <w:b/>
                <w:bCs/>
                <w:sz w:val="20"/>
                <w:lang w:val="ro-RO"/>
              </w:rPr>
              <w:br/>
              <w:t>peste sch. 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F40E3" w14:textId="77777777" w:rsidR="00B073D2" w:rsidRDefault="00B073D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8FF83" w14:textId="77777777" w:rsidR="00B073D2" w:rsidRDefault="00B073D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EFD28" w14:textId="77777777" w:rsidR="00B073D2" w:rsidRDefault="00B073D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17+750</w:t>
            </w:r>
          </w:p>
          <w:p w14:paraId="1222ED0E" w14:textId="77777777" w:rsidR="00B073D2" w:rsidRDefault="00B073D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17+800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CFFEF" w14:textId="77777777" w:rsidR="00B073D2" w:rsidRDefault="00B073D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36975" w14:textId="77777777" w:rsidR="00B073D2" w:rsidRDefault="00B073D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B073D2" w14:paraId="38875CF1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47EDC" w14:textId="77777777" w:rsidR="00B073D2" w:rsidRDefault="00B073D2" w:rsidP="00B073D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3AB05" w14:textId="77777777" w:rsidR="00B073D2" w:rsidRDefault="00B073D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29+500</w:t>
            </w:r>
          </w:p>
          <w:p w14:paraId="2404A447" w14:textId="77777777" w:rsidR="00B073D2" w:rsidRDefault="00B073D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29+550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EF9E1" w14:textId="77777777" w:rsidR="00B073D2" w:rsidRPr="00600D25" w:rsidRDefault="00B073D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50E84" w14:textId="77777777" w:rsidR="00B073D2" w:rsidRDefault="00B073D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Periș, peste sch 1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ADFBB" w14:textId="77777777" w:rsidR="00B073D2" w:rsidRDefault="00B073D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5D37E" w14:textId="77777777" w:rsidR="00B073D2" w:rsidRDefault="00B073D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F31FB" w14:textId="77777777" w:rsidR="00B073D2" w:rsidRDefault="00B073D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D66A5" w14:textId="77777777" w:rsidR="00B073D2" w:rsidRDefault="00B073D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7702E" w14:textId="77777777" w:rsidR="00B073D2" w:rsidRDefault="00B073D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B073D2" w14:paraId="56655214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56749" w14:textId="77777777" w:rsidR="00B073D2" w:rsidRDefault="00B073D2" w:rsidP="00B073D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83E47" w14:textId="77777777" w:rsidR="00B073D2" w:rsidRDefault="00B073D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9ECB4" w14:textId="77777777" w:rsidR="00B073D2" w:rsidRDefault="00B073D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A9718" w14:textId="77777777" w:rsidR="00B073D2" w:rsidRDefault="00B073D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Periș, peste sch 11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36E87" w14:textId="77777777" w:rsidR="00B073D2" w:rsidRDefault="00B073D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3FFCC" w14:textId="77777777" w:rsidR="00B073D2" w:rsidRDefault="00B073D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8E4EA" w14:textId="77777777" w:rsidR="00B073D2" w:rsidRDefault="00B073D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29+900</w:t>
            </w:r>
          </w:p>
          <w:p w14:paraId="5382BA80" w14:textId="77777777" w:rsidR="00B073D2" w:rsidRDefault="00B073D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29+950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9A401" w14:textId="77777777" w:rsidR="00B073D2" w:rsidRDefault="00B073D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59C99" w14:textId="77777777" w:rsidR="00B073D2" w:rsidRDefault="00B073D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B073D2" w14:paraId="08712BC8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AA176" w14:textId="77777777" w:rsidR="00B073D2" w:rsidRDefault="00B073D2" w:rsidP="00B073D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0D754" w14:textId="77777777" w:rsidR="00B073D2" w:rsidRDefault="00B073D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1727B" w14:textId="77777777" w:rsidR="00B073D2" w:rsidRDefault="00B073D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19EAB" w14:textId="77777777" w:rsidR="00B073D2" w:rsidRDefault="00B073D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Periș - Crivina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0D29F" w14:textId="77777777" w:rsidR="00B073D2" w:rsidRDefault="00B073D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D0910" w14:textId="77777777" w:rsidR="00B073D2" w:rsidRDefault="00B073D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1627C" w14:textId="77777777" w:rsidR="00B073D2" w:rsidRDefault="00B073D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35+500</w:t>
            </w:r>
          </w:p>
          <w:p w14:paraId="384C0750" w14:textId="77777777" w:rsidR="00B073D2" w:rsidRDefault="00B073D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35+550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160DA" w14:textId="77777777" w:rsidR="00B073D2" w:rsidRDefault="00B073D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D6E67" w14:textId="77777777" w:rsidR="00B073D2" w:rsidRDefault="00B073D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B073D2" w14:paraId="5550D6D0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93A45" w14:textId="77777777" w:rsidR="00B073D2" w:rsidRDefault="00B073D2" w:rsidP="00B073D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D6620" w14:textId="77777777" w:rsidR="00B073D2" w:rsidRDefault="00B073D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3933E" w14:textId="77777777" w:rsidR="00B073D2" w:rsidRDefault="00B073D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4A584" w14:textId="77777777" w:rsidR="00B073D2" w:rsidRDefault="00B073D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Crivina păeste </w:t>
            </w:r>
          </w:p>
          <w:p w14:paraId="7FEE7352" w14:textId="77777777" w:rsidR="00B073D2" w:rsidRDefault="00B073D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AFDBB" w14:textId="77777777" w:rsidR="00B073D2" w:rsidRDefault="00B073D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4F354" w14:textId="77777777" w:rsidR="00B073D2" w:rsidRDefault="00B073D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7DC38" w14:textId="77777777" w:rsidR="00B073D2" w:rsidRDefault="00B073D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40+500</w:t>
            </w:r>
          </w:p>
          <w:p w14:paraId="52B8302D" w14:textId="77777777" w:rsidR="00B073D2" w:rsidRDefault="00B073D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40+550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D1465" w14:textId="77777777" w:rsidR="00B073D2" w:rsidRDefault="00B073D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47608" w14:textId="77777777" w:rsidR="00B073D2" w:rsidRDefault="00B073D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B073D2" w14:paraId="653613B2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DD576" w14:textId="77777777" w:rsidR="00B073D2" w:rsidRDefault="00B073D2" w:rsidP="00B073D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2D8EC" w14:textId="77777777" w:rsidR="00B073D2" w:rsidRDefault="00B073D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42+600</w:t>
            </w:r>
          </w:p>
          <w:p w14:paraId="3A48B365" w14:textId="77777777" w:rsidR="00B073D2" w:rsidRDefault="00B073D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42+700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7057B" w14:textId="77777777" w:rsidR="00B073D2" w:rsidRDefault="00B073D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A06B8" w14:textId="77777777" w:rsidR="00B073D2" w:rsidRDefault="00B073D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Crivina –</w:t>
            </w:r>
          </w:p>
          <w:p w14:paraId="05207BD1" w14:textId="77777777" w:rsidR="00B073D2" w:rsidRDefault="00B073D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Brazi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AB287" w14:textId="77777777" w:rsidR="00B073D2" w:rsidRDefault="00B073D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FC853" w14:textId="77777777" w:rsidR="00B073D2" w:rsidRDefault="00B073D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4E57A" w14:textId="77777777" w:rsidR="00B073D2" w:rsidRDefault="00B073D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4648B" w14:textId="77777777" w:rsidR="00B073D2" w:rsidRDefault="00B073D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1FF91" w14:textId="77777777" w:rsidR="00B073D2" w:rsidRDefault="00B073D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B073D2" w14:paraId="1CA201BE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E9271" w14:textId="77777777" w:rsidR="00B073D2" w:rsidRDefault="00B073D2" w:rsidP="00B073D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4DFC6" w14:textId="77777777" w:rsidR="00B073D2" w:rsidRDefault="00B073D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9B041" w14:textId="77777777" w:rsidR="00B073D2" w:rsidRDefault="00B073D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B9B3C" w14:textId="77777777" w:rsidR="00B073D2" w:rsidRDefault="00B073D2" w:rsidP="00EB624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Brazi, peste sch. 3, 7 și 9.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F1CBE" w14:textId="77777777" w:rsidR="00B073D2" w:rsidRDefault="00B073D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E9DF6" w14:textId="77777777" w:rsidR="00B073D2" w:rsidRDefault="00B073D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EA071" w14:textId="77777777" w:rsidR="00B073D2" w:rsidRDefault="00B073D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50+500</w:t>
            </w:r>
          </w:p>
          <w:p w14:paraId="2FFDB9C3" w14:textId="77777777" w:rsidR="00B073D2" w:rsidRDefault="00B073D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50+700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C35D9" w14:textId="77777777" w:rsidR="00B073D2" w:rsidRDefault="00B073D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A8EAA" w14:textId="77777777" w:rsidR="00B073D2" w:rsidRDefault="00B073D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  <w:p w14:paraId="2D7FD884" w14:textId="77777777" w:rsidR="00B073D2" w:rsidRDefault="00B073D2" w:rsidP="00E15201">
            <w:pPr>
              <w:spacing w:before="40" w:line="276" w:lineRule="auto"/>
              <w:ind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B073D2" w14:paraId="339864C6" w14:textId="77777777" w:rsidTr="00E4222D">
        <w:trPr>
          <w:cantSplit/>
          <w:trHeight w:val="20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99BEF" w14:textId="77777777" w:rsidR="00B073D2" w:rsidRDefault="00B073D2" w:rsidP="00B073D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FE55B" w14:textId="77777777" w:rsidR="00B073D2" w:rsidRDefault="00B073D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EC37A" w14:textId="77777777" w:rsidR="00B073D2" w:rsidRPr="00600D25" w:rsidRDefault="00B073D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DFD0F" w14:textId="77777777" w:rsidR="00B073D2" w:rsidRDefault="00B073D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</w:t>
            </w:r>
          </w:p>
          <w:p w14:paraId="3521E4D8" w14:textId="77777777" w:rsidR="00B073D2" w:rsidRDefault="00B073D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9 - 13  Grupa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4F561" w14:textId="77777777" w:rsidR="00B073D2" w:rsidRDefault="00B073D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66BF3" w14:textId="77777777" w:rsidR="00B073D2" w:rsidRPr="00600D25" w:rsidRDefault="00B073D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7F75C" w14:textId="77777777" w:rsidR="00B073D2" w:rsidRDefault="00B073D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95318" w14:textId="77777777" w:rsidR="00B073D2" w:rsidRPr="00600D25" w:rsidRDefault="00B073D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5B548" w14:textId="77777777" w:rsidR="00B073D2" w:rsidRPr="00D344C9" w:rsidRDefault="00B073D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B073D2" w14:paraId="00CCF6B9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EBCB2" w14:textId="77777777" w:rsidR="00B073D2" w:rsidRDefault="00B073D2" w:rsidP="00B073D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9DE6A" w14:textId="77777777" w:rsidR="00B073D2" w:rsidRDefault="00B073D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67C20" w14:textId="77777777" w:rsidR="00B073D2" w:rsidRPr="00600D25" w:rsidRDefault="00B073D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49585" w14:textId="77777777" w:rsidR="00B073D2" w:rsidRDefault="00B073D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</w:t>
            </w:r>
          </w:p>
          <w:p w14:paraId="7348C423" w14:textId="77777777" w:rsidR="00B073D2" w:rsidRDefault="00B073D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 ş</w:t>
            </w:r>
            <w:r>
              <w:rPr>
                <w:b/>
                <w:bCs/>
                <w:sz w:val="20"/>
                <w:lang w:val="en-US"/>
              </w:rPr>
              <w:t>i 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97517" w14:textId="77777777" w:rsidR="00B073D2" w:rsidRDefault="00B073D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1F2DCF4B" w14:textId="77777777" w:rsidR="00B073D2" w:rsidRDefault="00B073D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39, 41 şi TDJ </w:t>
            </w:r>
          </w:p>
          <w:p w14:paraId="3B764537" w14:textId="77777777" w:rsidR="00B073D2" w:rsidRDefault="00B073D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/ 37,</w:t>
            </w:r>
          </w:p>
          <w:p w14:paraId="434A2812" w14:textId="77777777" w:rsidR="00B073D2" w:rsidRDefault="00B073D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 / 56,</w:t>
            </w:r>
          </w:p>
          <w:p w14:paraId="0EF01342" w14:textId="77777777" w:rsidR="00B073D2" w:rsidRDefault="00B073D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 / 62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F80DA" w14:textId="77777777" w:rsidR="00B073D2" w:rsidRDefault="00B073D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EF5AC" w14:textId="77777777" w:rsidR="00B073D2" w:rsidRDefault="00B073D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3B674" w14:textId="77777777" w:rsidR="00B073D2" w:rsidRPr="00600D25" w:rsidRDefault="00B073D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B5A6E" w14:textId="77777777" w:rsidR="00B073D2" w:rsidRDefault="00B073D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Afectează intrări - ieşiri </w:t>
            </w:r>
          </w:p>
          <w:p w14:paraId="3D890314" w14:textId="77777777" w:rsidR="00B073D2" w:rsidRDefault="00B073D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9 - 13.</w:t>
            </w:r>
          </w:p>
          <w:p w14:paraId="4C47FD4B" w14:textId="77777777" w:rsidR="00B073D2" w:rsidRPr="004870EE" w:rsidRDefault="00B073D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Numai pentru trenurile de marfă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.</w:t>
            </w:r>
          </w:p>
        </w:tc>
      </w:tr>
      <w:tr w:rsidR="00B073D2" w14:paraId="0581A2C3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1CDD4" w14:textId="77777777" w:rsidR="00B073D2" w:rsidRDefault="00B073D2" w:rsidP="00B073D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227D0" w14:textId="77777777" w:rsidR="00B073D2" w:rsidRDefault="00B073D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</w:t>
            </w:r>
          </w:p>
          <w:p w14:paraId="001E4E27" w14:textId="77777777" w:rsidR="00B073D2" w:rsidRDefault="00B073D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59+500</w:t>
            </w:r>
          </w:p>
          <w:p w14:paraId="25A8DDC0" w14:textId="77777777" w:rsidR="00B073D2" w:rsidRDefault="00B073D2" w:rsidP="00A34530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(ax st. Ploiești Sud)</w:t>
            </w:r>
          </w:p>
          <w:p w14:paraId="5A4FCF57" w14:textId="77777777" w:rsidR="00B073D2" w:rsidRDefault="00B073D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2147F" w14:textId="77777777" w:rsidR="00B073D2" w:rsidRPr="00600D25" w:rsidRDefault="00B073D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92874" w14:textId="77777777" w:rsidR="00B073D2" w:rsidRDefault="00B073D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Ploiești Sud linia 4 directă, zonă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1953A" w14:textId="77777777" w:rsidR="00B073D2" w:rsidRDefault="00B073D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6968E" w14:textId="77777777" w:rsidR="00B073D2" w:rsidRDefault="00B073D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AA02D" w14:textId="77777777" w:rsidR="00B073D2" w:rsidRDefault="00B073D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FA8FA" w14:textId="77777777" w:rsidR="00B073D2" w:rsidRPr="00600D25" w:rsidRDefault="00B073D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2555C" w14:textId="77777777" w:rsidR="00B073D2" w:rsidRDefault="00B073D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B073D2" w14:paraId="0DA5108F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DBB60" w14:textId="77777777" w:rsidR="00B073D2" w:rsidRDefault="00B073D2" w:rsidP="00B073D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A35FB" w14:textId="77777777" w:rsidR="00B073D2" w:rsidRDefault="00B073D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5AB70" w14:textId="77777777" w:rsidR="00B073D2" w:rsidRPr="00600D25" w:rsidRDefault="00B073D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EA594" w14:textId="77777777" w:rsidR="00B073D2" w:rsidRDefault="00B073D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2F9F5" w14:textId="77777777" w:rsidR="00B073D2" w:rsidRDefault="00B073D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BE1A7" w14:textId="77777777" w:rsidR="00B073D2" w:rsidRDefault="00B073D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C9F9A" w14:textId="77777777" w:rsidR="00B073D2" w:rsidRDefault="00B073D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 -</w:t>
            </w:r>
          </w:p>
          <w:p w14:paraId="0013D248" w14:textId="77777777" w:rsidR="00B073D2" w:rsidRDefault="00B073D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6C709" w14:textId="77777777" w:rsidR="00B073D2" w:rsidRPr="00600D25" w:rsidRDefault="00B073D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E648F" w14:textId="77777777" w:rsidR="00B073D2" w:rsidRDefault="00B073D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924A399" w14:textId="77777777" w:rsidR="00B073D2" w:rsidRDefault="00B073D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ieșirile spre ram. Ploiești Triaj.</w:t>
            </w:r>
          </w:p>
        </w:tc>
      </w:tr>
      <w:tr w:rsidR="00B073D2" w14:paraId="75B10B3A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8E7B0" w14:textId="77777777" w:rsidR="00B073D2" w:rsidRDefault="00B073D2" w:rsidP="00B073D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D0516" w14:textId="77777777" w:rsidR="00B073D2" w:rsidRDefault="00B073D2" w:rsidP="00344535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 -</w:t>
            </w:r>
          </w:p>
          <w:p w14:paraId="5098CEAB" w14:textId="77777777" w:rsidR="00B073D2" w:rsidRDefault="00B073D2" w:rsidP="00344535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D605F" w14:textId="77777777" w:rsidR="00B073D2" w:rsidRPr="00600D25" w:rsidRDefault="00B073D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6E5B7" w14:textId="77777777" w:rsidR="00B073D2" w:rsidRDefault="00B073D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zonă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78913" w14:textId="77777777" w:rsidR="00B073D2" w:rsidRDefault="00B073D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297CF" w14:textId="77777777" w:rsidR="00B073D2" w:rsidRDefault="00B073D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6CE6C" w14:textId="77777777" w:rsidR="00B073D2" w:rsidRDefault="00B073D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9C021" w14:textId="77777777" w:rsidR="00B073D2" w:rsidRPr="00600D25" w:rsidRDefault="00B073D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C82FC" w14:textId="77777777" w:rsidR="00B073D2" w:rsidRDefault="00B073D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A59E4F3" w14:textId="77777777" w:rsidR="00B073D2" w:rsidRDefault="00B073D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ieșirile spre  Ploiești Vest.</w:t>
            </w:r>
          </w:p>
        </w:tc>
      </w:tr>
      <w:tr w:rsidR="00B073D2" w14:paraId="3CF05A27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89ED1" w14:textId="77777777" w:rsidR="00B073D2" w:rsidRDefault="00B073D2" w:rsidP="00B073D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17D62" w14:textId="77777777" w:rsidR="00B073D2" w:rsidRDefault="00B073D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4010E" w14:textId="77777777" w:rsidR="00B073D2" w:rsidRPr="00600D25" w:rsidRDefault="00B073D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931A7" w14:textId="77777777" w:rsidR="00B073D2" w:rsidRDefault="00B073D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zonă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2BD04" w14:textId="77777777" w:rsidR="00B073D2" w:rsidRDefault="00B073D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A2B21" w14:textId="77777777" w:rsidR="00B073D2" w:rsidRDefault="00B073D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56150" w14:textId="77777777" w:rsidR="00B073D2" w:rsidRDefault="00B073D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60+000 -</w:t>
            </w:r>
          </w:p>
          <w:p w14:paraId="0833091E" w14:textId="77777777" w:rsidR="00B073D2" w:rsidRDefault="00B073D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16937" w14:textId="77777777" w:rsidR="00B073D2" w:rsidRPr="00600D25" w:rsidRDefault="00B073D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E27FD" w14:textId="77777777" w:rsidR="00B073D2" w:rsidRDefault="00B073D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730F9EA" w14:textId="77777777" w:rsidR="00B073D2" w:rsidRDefault="00B073D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intrările dinspre Ploiești Vest.</w:t>
            </w:r>
          </w:p>
        </w:tc>
      </w:tr>
      <w:tr w:rsidR="00B073D2" w14:paraId="1A15EDEB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F6355" w14:textId="77777777" w:rsidR="00B073D2" w:rsidRDefault="00B073D2" w:rsidP="00B073D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29390" w14:textId="77777777" w:rsidR="00B073D2" w:rsidRDefault="00B073D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3D382" w14:textId="77777777" w:rsidR="00B073D2" w:rsidRPr="00600D25" w:rsidRDefault="00B073D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5CDAF" w14:textId="77777777" w:rsidR="00B073D2" w:rsidRDefault="00B073D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Buda peste sch. 3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099E6" w14:textId="77777777" w:rsidR="00B073D2" w:rsidRDefault="00B073D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D0FE8" w14:textId="77777777" w:rsidR="00B073D2" w:rsidRDefault="00B073D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7FACA" w14:textId="77777777" w:rsidR="00B073D2" w:rsidRDefault="00B073D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68+750</w:t>
            </w:r>
          </w:p>
          <w:p w14:paraId="76CD0A78" w14:textId="77777777" w:rsidR="00B073D2" w:rsidRDefault="00B073D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68+800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79DCC" w14:textId="77777777" w:rsidR="00B073D2" w:rsidRDefault="00B073D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D6CDC" w14:textId="77777777" w:rsidR="00B073D2" w:rsidRDefault="00B073D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B073D2" w14:paraId="1E93D9B3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51A79" w14:textId="77777777" w:rsidR="00B073D2" w:rsidRDefault="00B073D2" w:rsidP="00B073D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58673" w14:textId="77777777" w:rsidR="00B073D2" w:rsidRDefault="00B073D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69+920</w:t>
            </w:r>
          </w:p>
          <w:p w14:paraId="1563B23C" w14:textId="77777777" w:rsidR="00B073D2" w:rsidRDefault="00B073D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69+970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97413" w14:textId="77777777" w:rsidR="00B073D2" w:rsidRPr="00600D25" w:rsidRDefault="00B073D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6D34B" w14:textId="77777777" w:rsidR="00B073D2" w:rsidRDefault="00B073D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Buda linia 3 directă Cap.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4CEA5" w14:textId="77777777" w:rsidR="00B073D2" w:rsidRDefault="00B073D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86715" w14:textId="77777777" w:rsidR="00B073D2" w:rsidRDefault="00B073D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773FB" w14:textId="77777777" w:rsidR="00B073D2" w:rsidRDefault="00B073D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95ED7" w14:textId="77777777" w:rsidR="00B073D2" w:rsidRDefault="00B073D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84534" w14:textId="77777777" w:rsidR="00B073D2" w:rsidRDefault="00B073D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B073D2" w14:paraId="346D9C31" w14:textId="77777777" w:rsidTr="00E4222D">
        <w:trPr>
          <w:cantSplit/>
          <w:trHeight w:val="70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35A9B" w14:textId="77777777" w:rsidR="00B073D2" w:rsidRDefault="00B073D2" w:rsidP="00B073D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7B716" w14:textId="77777777" w:rsidR="00B073D2" w:rsidRDefault="00B073D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7AB78" w14:textId="77777777" w:rsidR="00B073D2" w:rsidRPr="00600D25" w:rsidRDefault="00B073D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A0AB1" w14:textId="77777777" w:rsidR="00B073D2" w:rsidRDefault="00B073D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Buda linia 4 directă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8D195" w14:textId="77777777" w:rsidR="00B073D2" w:rsidRDefault="00B073D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D448E" w14:textId="77777777" w:rsidR="00B073D2" w:rsidRDefault="00B073D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BC623" w14:textId="77777777" w:rsidR="00B073D2" w:rsidRDefault="00B073D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69+920</w:t>
            </w:r>
          </w:p>
          <w:p w14:paraId="168D22A8" w14:textId="77777777" w:rsidR="00B073D2" w:rsidRDefault="00B073D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69+970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736E9" w14:textId="77777777" w:rsidR="00B073D2" w:rsidRDefault="00B073D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2651B" w14:textId="77777777" w:rsidR="00B073D2" w:rsidRDefault="00B073D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B073D2" w14:paraId="7AFA1F8A" w14:textId="77777777" w:rsidTr="00E4222D">
        <w:trPr>
          <w:cantSplit/>
          <w:trHeight w:val="70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DE667" w14:textId="77777777" w:rsidR="00B073D2" w:rsidRDefault="00B073D2" w:rsidP="00B073D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CFF1E" w14:textId="77777777" w:rsidR="00B073D2" w:rsidRDefault="00B073D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40BEC" w14:textId="77777777" w:rsidR="00B073D2" w:rsidRPr="00600D25" w:rsidRDefault="00B073D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A3779" w14:textId="77777777" w:rsidR="00B073D2" w:rsidRDefault="00B073D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Florești Prahova peste sch 7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EF586" w14:textId="77777777" w:rsidR="00B073D2" w:rsidRDefault="00B073D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DE3FA" w14:textId="77777777" w:rsidR="00B073D2" w:rsidRDefault="00B073D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FE6E8" w14:textId="77777777" w:rsidR="00B073D2" w:rsidRDefault="00B073D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80+500</w:t>
            </w:r>
          </w:p>
          <w:p w14:paraId="31AA1A24" w14:textId="77777777" w:rsidR="00B073D2" w:rsidRDefault="00B073D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80+550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991F8" w14:textId="77777777" w:rsidR="00B073D2" w:rsidRDefault="00B073D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1CE75" w14:textId="77777777" w:rsidR="00B073D2" w:rsidRDefault="00B073D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B073D2" w14:paraId="776316C7" w14:textId="77777777" w:rsidTr="00E4222D">
        <w:trPr>
          <w:cantSplit/>
          <w:trHeight w:val="70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8E472" w14:textId="77777777" w:rsidR="00B073D2" w:rsidRDefault="00B073D2" w:rsidP="00B073D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0D83C" w14:textId="77777777" w:rsidR="00B073D2" w:rsidRDefault="00B073D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44214" w14:textId="77777777" w:rsidR="00B073D2" w:rsidRPr="00600D25" w:rsidRDefault="00B073D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7A94C" w14:textId="77777777" w:rsidR="00B073D2" w:rsidRDefault="00B073D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Florești Prahova peste sch 6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68CA6" w14:textId="77777777" w:rsidR="00B073D2" w:rsidRDefault="00B073D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E6D15" w14:textId="77777777" w:rsidR="00B073D2" w:rsidRDefault="00B073D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BA1FD" w14:textId="77777777" w:rsidR="00B073D2" w:rsidRDefault="00B073D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82+500</w:t>
            </w:r>
          </w:p>
          <w:p w14:paraId="1E822BD9" w14:textId="77777777" w:rsidR="00B073D2" w:rsidRDefault="00B073D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82+550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8DB82" w14:textId="77777777" w:rsidR="00B073D2" w:rsidRDefault="00B073D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9BC21" w14:textId="77777777" w:rsidR="00B073D2" w:rsidRDefault="00B073D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B073D2" w14:paraId="5EA91948" w14:textId="77777777" w:rsidTr="00E4222D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DCA81" w14:textId="77777777" w:rsidR="00B073D2" w:rsidRDefault="00B073D2" w:rsidP="00B073D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E743B" w14:textId="77777777" w:rsidR="00B073D2" w:rsidRDefault="00B073D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DCC35" w14:textId="77777777" w:rsidR="00B073D2" w:rsidRPr="00600D25" w:rsidRDefault="00B073D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FDFC0" w14:textId="77777777" w:rsidR="00B073D2" w:rsidRDefault="00B073D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Predeal</w:t>
            </w:r>
          </w:p>
          <w:p w14:paraId="3047A211" w14:textId="77777777" w:rsidR="00B073D2" w:rsidRDefault="00B073D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12D6F" w14:textId="77777777" w:rsidR="00B073D2" w:rsidRDefault="00B073D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5ED8CB32" w14:textId="77777777" w:rsidR="00B073D2" w:rsidRDefault="00B073D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/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82F21" w14:textId="77777777" w:rsidR="00B073D2" w:rsidRPr="00600D25" w:rsidRDefault="00B073D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4E964" w14:textId="77777777" w:rsidR="00B073D2" w:rsidRDefault="00B073D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A8A75" w14:textId="77777777" w:rsidR="00B073D2" w:rsidRPr="00600D25" w:rsidRDefault="00B073D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E57FD" w14:textId="77777777" w:rsidR="00B073D2" w:rsidRDefault="00B073D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8124233" w14:textId="77777777" w:rsidR="00B073D2" w:rsidRDefault="00B073D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4F828EB2" w14:textId="77777777" w:rsidR="00B073D2" w:rsidRPr="00D344C9" w:rsidRDefault="00B073D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9 directă.</w:t>
            </w:r>
          </w:p>
        </w:tc>
      </w:tr>
      <w:tr w:rsidR="00B073D2" w14:paraId="7998D0B0" w14:textId="77777777" w:rsidTr="00E4222D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BB819" w14:textId="77777777" w:rsidR="00B073D2" w:rsidRDefault="00B073D2" w:rsidP="00B073D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261DC" w14:textId="77777777" w:rsidR="00B073D2" w:rsidRDefault="00B073D2" w:rsidP="00D4378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150+700</w:t>
            </w:r>
          </w:p>
          <w:p w14:paraId="4A411967" w14:textId="77777777" w:rsidR="00B073D2" w:rsidRDefault="00B073D2" w:rsidP="00D4378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150+750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84E26" w14:textId="77777777" w:rsidR="00B073D2" w:rsidRPr="00600D25" w:rsidRDefault="00B073D2" w:rsidP="00D4378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AD775" w14:textId="77777777" w:rsidR="00B073D2" w:rsidRDefault="00B073D2" w:rsidP="00D4378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Predeal –</w:t>
            </w:r>
          </w:p>
          <w:p w14:paraId="40085A34" w14:textId="77777777" w:rsidR="00B073D2" w:rsidRDefault="00B073D2" w:rsidP="00D4378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Timişu de Sus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9474C" w14:textId="77777777" w:rsidR="00B073D2" w:rsidRDefault="00B073D2" w:rsidP="00D4378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0F040" w14:textId="77777777" w:rsidR="00B073D2" w:rsidRDefault="00B073D2" w:rsidP="00D4378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D7F39" w14:textId="77777777" w:rsidR="00B073D2" w:rsidRDefault="00B073D2" w:rsidP="00D4378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150+700</w:t>
            </w:r>
          </w:p>
          <w:p w14:paraId="44067B7C" w14:textId="77777777" w:rsidR="00B073D2" w:rsidRDefault="00B073D2" w:rsidP="00D4378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150+750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C0C5A" w14:textId="77777777" w:rsidR="00B073D2" w:rsidRPr="00600D25" w:rsidRDefault="00B073D2" w:rsidP="00D4378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2BD67" w14:textId="77777777" w:rsidR="00B073D2" w:rsidRDefault="00B073D2" w:rsidP="00D4378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Fără inductori </w:t>
            </w:r>
            <w:r w:rsidRPr="00D43781">
              <w:rPr>
                <w:b/>
                <w:bCs/>
                <w:i/>
                <w:iCs/>
                <w:sz w:val="20"/>
                <w:szCs w:val="20"/>
                <w:lang w:val="ro-RO"/>
              </w:rPr>
              <w:t>(protecție tablier metalic - lipsa portal gabarit)</w:t>
            </w:r>
          </w:p>
        </w:tc>
      </w:tr>
      <w:tr w:rsidR="00B073D2" w14:paraId="693987BE" w14:textId="77777777" w:rsidTr="00E4222D">
        <w:trPr>
          <w:cantSplit/>
          <w:trHeight w:val="84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AD995" w14:textId="77777777" w:rsidR="00B073D2" w:rsidRDefault="00B073D2" w:rsidP="00B073D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A2DD4" w14:textId="77777777" w:rsidR="00B073D2" w:rsidRDefault="00B073D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CEBDE" w14:textId="77777777" w:rsidR="00B073D2" w:rsidRPr="00600D25" w:rsidRDefault="00B073D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172EC" w14:textId="77777777" w:rsidR="00B073D2" w:rsidRDefault="00B073D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Timişu de Sus</w:t>
            </w:r>
          </w:p>
          <w:p w14:paraId="6EA2A850" w14:textId="77777777" w:rsidR="00B073D2" w:rsidRDefault="00B073D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00A6F" w14:textId="77777777" w:rsidR="00B073D2" w:rsidRDefault="00B073D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D2A73" w14:textId="77777777" w:rsidR="00B073D2" w:rsidRPr="00600D25" w:rsidRDefault="00B073D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26DCC" w14:textId="77777777" w:rsidR="00B073D2" w:rsidRDefault="00B073D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AF3DD" w14:textId="77777777" w:rsidR="00B073D2" w:rsidRPr="00600D25" w:rsidRDefault="00B073D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A4D70" w14:textId="77777777" w:rsidR="00B073D2" w:rsidRPr="00D344C9" w:rsidRDefault="00B073D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B073D2" w14:paraId="433399EA" w14:textId="77777777" w:rsidTr="00E4222D">
        <w:trPr>
          <w:cantSplit/>
          <w:trHeight w:val="84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97DDB" w14:textId="77777777" w:rsidR="00B073D2" w:rsidRDefault="00B073D2" w:rsidP="00B073D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E21BB" w14:textId="77777777" w:rsidR="00B073D2" w:rsidRDefault="00B073D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107B6" w14:textId="77777777" w:rsidR="00B073D2" w:rsidRPr="00600D25" w:rsidRDefault="00B073D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17F80" w14:textId="77777777" w:rsidR="00B073D2" w:rsidRDefault="00B073D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Dârste, linia 4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515AF" w14:textId="77777777" w:rsidR="00B073D2" w:rsidRDefault="00B073D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DBFA7" w14:textId="77777777" w:rsidR="00B073D2" w:rsidRPr="00600D25" w:rsidRDefault="00B073D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E44C8" w14:textId="77777777" w:rsidR="00B073D2" w:rsidRDefault="00B073D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163+500</w:t>
            </w:r>
          </w:p>
          <w:p w14:paraId="01A181B4" w14:textId="77777777" w:rsidR="00B073D2" w:rsidRDefault="00B073D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164+200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99016" w14:textId="77777777" w:rsidR="00B073D2" w:rsidRPr="00600D25" w:rsidRDefault="00B073D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97097" w14:textId="77777777" w:rsidR="00B073D2" w:rsidRDefault="00B073D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0B01129C" w14:textId="77777777" w:rsidR="00B073D2" w:rsidRPr="00D344C9" w:rsidRDefault="00B073D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Fără inductori. </w:t>
            </w:r>
          </w:p>
        </w:tc>
      </w:tr>
      <w:tr w:rsidR="00B073D2" w14:paraId="144194C7" w14:textId="77777777" w:rsidTr="00E4222D">
        <w:trPr>
          <w:cantSplit/>
          <w:trHeight w:val="84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480C9" w14:textId="77777777" w:rsidR="00B073D2" w:rsidRDefault="00B073D2" w:rsidP="00B073D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D67DA" w14:textId="77777777" w:rsidR="00B073D2" w:rsidRDefault="00B073D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163+360</w:t>
            </w:r>
          </w:p>
          <w:p w14:paraId="20B5DEF4" w14:textId="77777777" w:rsidR="00B073D2" w:rsidRDefault="00B073D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164+500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6F86D" w14:textId="77777777" w:rsidR="00B073D2" w:rsidRPr="00600D25" w:rsidRDefault="00B073D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559DE" w14:textId="77777777" w:rsidR="00B073D2" w:rsidRDefault="00B073D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Dârste, linia 5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5859E" w14:textId="77777777" w:rsidR="00B073D2" w:rsidRDefault="00B073D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3F4C8" w14:textId="77777777" w:rsidR="00B073D2" w:rsidRPr="00600D25" w:rsidRDefault="00B073D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29C90" w14:textId="77777777" w:rsidR="00B073D2" w:rsidRDefault="00B073D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CF62F" w14:textId="77777777" w:rsidR="00B073D2" w:rsidRPr="00600D25" w:rsidRDefault="00B073D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D59EA" w14:textId="77777777" w:rsidR="00B073D2" w:rsidRDefault="00B073D2" w:rsidP="0001114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110F5521" w14:textId="77777777" w:rsidR="00B073D2" w:rsidRPr="00D344C9" w:rsidRDefault="00B073D2" w:rsidP="0001114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Fără inductori. </w:t>
            </w:r>
          </w:p>
        </w:tc>
      </w:tr>
      <w:tr w:rsidR="00B073D2" w14:paraId="3EA58028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55C34" w14:textId="77777777" w:rsidR="00B073D2" w:rsidRDefault="00B073D2" w:rsidP="00B073D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EFC6D" w14:textId="77777777" w:rsidR="00B073D2" w:rsidRDefault="00B073D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169+400</w:t>
            </w:r>
          </w:p>
          <w:p w14:paraId="4A86AAA7" w14:textId="77777777" w:rsidR="00B073D2" w:rsidRDefault="00B073D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169+600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DA654" w14:textId="77777777" w:rsidR="00B073D2" w:rsidRPr="00600D25" w:rsidRDefault="00B073D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2C04D" w14:textId="77777777" w:rsidR="00B073D2" w:rsidRDefault="00B073D2" w:rsidP="00A3453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67C8375E" w14:textId="77777777" w:rsidR="00B073D2" w:rsidRDefault="00B073D2" w:rsidP="00A3453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0F27C" w14:textId="77777777" w:rsidR="00B073D2" w:rsidRDefault="00B073D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A6330A6" w14:textId="77777777" w:rsidR="00B073D2" w:rsidRDefault="00B073D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43, 45, 61, 63 T.D.J.</w:t>
            </w:r>
          </w:p>
          <w:p w14:paraId="5A4E3395" w14:textId="77777777" w:rsidR="00B073D2" w:rsidRDefault="00B073D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 / 51, 55 / 59, 65 / 67,</w:t>
            </w:r>
          </w:p>
          <w:p w14:paraId="051DCED2" w14:textId="77777777" w:rsidR="00B073D2" w:rsidRDefault="00B073D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 / 57</w:t>
            </w:r>
          </w:p>
          <w:p w14:paraId="63941325" w14:textId="77777777" w:rsidR="00B073D2" w:rsidRDefault="00B073D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42AF6FDF" w14:textId="77777777" w:rsidR="00B073D2" w:rsidRDefault="00B073D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69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39A66" w14:textId="77777777" w:rsidR="00B073D2" w:rsidRPr="00600D25" w:rsidRDefault="00B073D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71379" w14:textId="77777777" w:rsidR="00B073D2" w:rsidRDefault="00B073D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169+400</w:t>
            </w:r>
          </w:p>
          <w:p w14:paraId="7522C951" w14:textId="77777777" w:rsidR="00B073D2" w:rsidRDefault="00B073D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229C0" w14:textId="77777777" w:rsidR="00B073D2" w:rsidRDefault="00B073D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8985F" w14:textId="77777777" w:rsidR="00B073D2" w:rsidRDefault="00B073D2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7DDA4462" w14:textId="77777777" w:rsidR="00B073D2" w:rsidRDefault="00B073D2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397E5591" w14:textId="77777777" w:rsidR="00B073D2" w:rsidRPr="00D344C9" w:rsidRDefault="00B073D2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1 - 8 și 21 – 23 Cap X.</w:t>
            </w:r>
          </w:p>
        </w:tc>
      </w:tr>
      <w:tr w:rsidR="00B073D2" w14:paraId="2F2EC923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24842" w14:textId="77777777" w:rsidR="00B073D2" w:rsidRDefault="00B073D2" w:rsidP="00B073D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B01FE" w14:textId="77777777" w:rsidR="00B073D2" w:rsidRDefault="00B073D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8240C" w14:textId="77777777" w:rsidR="00B073D2" w:rsidRDefault="00B073D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BB1BB" w14:textId="77777777" w:rsidR="00B073D2" w:rsidRDefault="00B073D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598E36D0" w14:textId="77777777" w:rsidR="00B073D2" w:rsidRDefault="00B073D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9A846" w14:textId="77777777" w:rsidR="00B073D2" w:rsidRDefault="00B073D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1C194FB0" w14:textId="77777777" w:rsidR="00B073D2" w:rsidRDefault="00B073D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2C6A4" w14:textId="77777777" w:rsidR="00B073D2" w:rsidRDefault="00B073D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B41CA" w14:textId="77777777" w:rsidR="00B073D2" w:rsidRDefault="00B073D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7D5C6" w14:textId="77777777" w:rsidR="00B073D2" w:rsidRDefault="00B073D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0DC47" w14:textId="77777777" w:rsidR="00B073D2" w:rsidRDefault="00B073D2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59F7757" w14:textId="77777777" w:rsidR="00B073D2" w:rsidRDefault="00B073D2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01B245DC" w14:textId="77777777" w:rsidR="00B073D2" w:rsidRDefault="00B073D2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8B, Cap X.</w:t>
            </w:r>
          </w:p>
        </w:tc>
      </w:tr>
      <w:tr w:rsidR="00B073D2" w14:paraId="16BE4047" w14:textId="77777777" w:rsidTr="00E4222D">
        <w:trPr>
          <w:cantSplit/>
          <w:trHeight w:val="164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710BF" w14:textId="77777777" w:rsidR="00B073D2" w:rsidRDefault="00B073D2" w:rsidP="00B073D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A2F61" w14:textId="77777777" w:rsidR="00B073D2" w:rsidRDefault="00B073D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8545D" w14:textId="77777777" w:rsidR="00B073D2" w:rsidRDefault="00B073D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92922" w14:textId="77777777" w:rsidR="00B073D2" w:rsidRDefault="00B073D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59BBE3C7" w14:textId="77777777" w:rsidR="00B073D2" w:rsidRDefault="00B073D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E2EC0" w14:textId="77777777" w:rsidR="00B073D2" w:rsidRDefault="00B073D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</w:t>
            </w:r>
          </w:p>
          <w:p w14:paraId="58F42CFA" w14:textId="77777777" w:rsidR="00B073D2" w:rsidRDefault="00B073D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5C5F0A">
              <w:rPr>
                <w:b/>
                <w:bCs/>
                <w:sz w:val="19"/>
                <w:szCs w:val="19"/>
                <w:lang w:val="ro-RO"/>
              </w:rPr>
              <w:t>3T, 9T, 11T,</w:t>
            </w:r>
            <w:r>
              <w:rPr>
                <w:b/>
                <w:bCs/>
                <w:sz w:val="19"/>
                <w:szCs w:val="19"/>
                <w:lang w:val="ro-RO"/>
              </w:rPr>
              <w:t>1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 xml:space="preserve">3T </w:t>
            </w:r>
            <w:r>
              <w:rPr>
                <w:b/>
                <w:bCs/>
                <w:sz w:val="19"/>
                <w:szCs w:val="19"/>
                <w:lang w:val="ro-RO"/>
              </w:rPr>
              <w:t>1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7T,19T23T</w:t>
            </w:r>
            <w:r>
              <w:rPr>
                <w:b/>
                <w:bCs/>
                <w:sz w:val="19"/>
                <w:szCs w:val="19"/>
                <w:lang w:val="ro-RO"/>
              </w:rPr>
              <w:t>,25T2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7T,</w:t>
            </w:r>
            <w:r>
              <w:rPr>
                <w:b/>
                <w:bCs/>
                <w:sz w:val="19"/>
                <w:szCs w:val="19"/>
                <w:lang w:val="ro-RO"/>
              </w:rPr>
              <w:t>3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5T</w:t>
            </w:r>
            <w:r>
              <w:rPr>
                <w:b/>
                <w:bCs/>
                <w:sz w:val="19"/>
                <w:szCs w:val="19"/>
                <w:lang w:val="ro-RO"/>
              </w:rPr>
              <w:t>37T,3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9T</w:t>
            </w:r>
            <w:r>
              <w:rPr>
                <w:b/>
                <w:bCs/>
                <w:sz w:val="19"/>
                <w:szCs w:val="19"/>
                <w:lang w:val="ro-RO"/>
              </w:rPr>
              <w:t>41T,4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3T45T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E59A0" w14:textId="77777777" w:rsidR="00B073D2" w:rsidRDefault="00B073D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10AB1" w14:textId="77777777" w:rsidR="00B073D2" w:rsidRDefault="00B073D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411A7" w14:textId="77777777" w:rsidR="00B073D2" w:rsidRDefault="00B073D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5F5FB" w14:textId="77777777" w:rsidR="00B073D2" w:rsidRDefault="00B073D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18A6E81" w14:textId="77777777" w:rsidR="00B073D2" w:rsidRDefault="00B073D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2-12 Grupa Tehnică.</w:t>
            </w:r>
          </w:p>
        </w:tc>
      </w:tr>
      <w:tr w:rsidR="00B073D2" w14:paraId="208A9DAC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4AF79" w14:textId="77777777" w:rsidR="00B073D2" w:rsidRDefault="00B073D2" w:rsidP="00B073D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C79F6" w14:textId="77777777" w:rsidR="00B073D2" w:rsidRDefault="00B073D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FDDBC" w14:textId="77777777" w:rsidR="00B073D2" w:rsidRDefault="00B073D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A4972" w14:textId="77777777" w:rsidR="00B073D2" w:rsidRDefault="00B073D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47B04D37" w14:textId="77777777" w:rsidR="00B073D2" w:rsidRDefault="00B073D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directă,</w:t>
            </w:r>
          </w:p>
          <w:p w14:paraId="518F16AA" w14:textId="77777777" w:rsidR="00B073D2" w:rsidRDefault="00B073D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schimbătorii </w:t>
            </w:r>
          </w:p>
          <w:p w14:paraId="79654FDF" w14:textId="77777777" w:rsidR="00B073D2" w:rsidRDefault="00B073D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6, 8, 10 şi 12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60F3B" w14:textId="77777777" w:rsidR="00B073D2" w:rsidRDefault="00B073D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30F97" w14:textId="77777777" w:rsidR="00B073D2" w:rsidRPr="00600D25" w:rsidRDefault="00B073D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A06CB" w14:textId="77777777" w:rsidR="00B073D2" w:rsidRDefault="00B073D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170+350</w:t>
            </w:r>
          </w:p>
          <w:p w14:paraId="2D538C03" w14:textId="77777777" w:rsidR="00B073D2" w:rsidRDefault="00B073D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170+530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F2913" w14:textId="77777777" w:rsidR="00B073D2" w:rsidRDefault="00B073D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7C3E0" w14:textId="77777777" w:rsidR="00B073D2" w:rsidRDefault="00B073D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59323985" w14:textId="77777777" w:rsidR="00B073D2" w:rsidRDefault="00B073D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76D598A7" w14:textId="77777777" w:rsidR="00B073D2" w:rsidRDefault="00B073D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Staţia Braşov Călători </w:t>
            </w:r>
          </w:p>
          <w:p w14:paraId="7B4E29BD" w14:textId="77777777" w:rsidR="00B073D2" w:rsidRDefault="00B073D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este staţie paralelogram </w:t>
            </w:r>
          </w:p>
          <w:p w14:paraId="00A4273C" w14:textId="77777777" w:rsidR="00B073D2" w:rsidRDefault="00B073D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şi linia 4 directă de la </w:t>
            </w:r>
          </w:p>
          <w:p w14:paraId="3481C7BE" w14:textId="77777777" w:rsidR="00B073D2" w:rsidRDefault="00B073D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ax staţie spre staţia Dârste este pe linia I - 300, </w:t>
            </w:r>
          </w:p>
          <w:p w14:paraId="71D89E89" w14:textId="77777777" w:rsidR="00B073D2" w:rsidRDefault="00B073D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iar spre staţia Stupini </w:t>
            </w:r>
          </w:p>
          <w:p w14:paraId="1E46E34C" w14:textId="77777777" w:rsidR="00B073D2" w:rsidRDefault="00B073D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este pe linia II - 300.</w:t>
            </w:r>
          </w:p>
        </w:tc>
      </w:tr>
      <w:tr w:rsidR="00B073D2" w14:paraId="3A859CC5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F98C5" w14:textId="77777777" w:rsidR="00B073D2" w:rsidRDefault="00B073D2" w:rsidP="00B073D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46368" w14:textId="77777777" w:rsidR="00B073D2" w:rsidRDefault="00B073D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65C36" w14:textId="77777777" w:rsidR="00B073D2" w:rsidRDefault="00B073D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C30E0" w14:textId="77777777" w:rsidR="00B073D2" w:rsidRDefault="00B073D2" w:rsidP="008D53B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BD020" w14:textId="77777777" w:rsidR="00B073D2" w:rsidRDefault="00B073D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 18/24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C31CB" w14:textId="77777777" w:rsidR="00B073D2" w:rsidRPr="00600D25" w:rsidRDefault="00B073D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F0E3D" w14:textId="77777777" w:rsidR="00B073D2" w:rsidRDefault="00B073D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21DAB" w14:textId="77777777" w:rsidR="00B073D2" w:rsidRDefault="00B073D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8E4FD" w14:textId="77777777" w:rsidR="00B073D2" w:rsidRDefault="00B073D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B073D2" w14:paraId="5A5A5A8F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C09C2" w14:textId="77777777" w:rsidR="00B073D2" w:rsidRDefault="00B073D2" w:rsidP="00B073D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F294C" w14:textId="77777777" w:rsidR="00B073D2" w:rsidRDefault="00B073D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02FEF" w14:textId="77777777" w:rsidR="00B073D2" w:rsidRDefault="00B073D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BD02C" w14:textId="77777777" w:rsidR="00B073D2" w:rsidRDefault="00B073D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14:paraId="7DBDF47C" w14:textId="77777777" w:rsidR="00B073D2" w:rsidRDefault="00B073D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92457" w14:textId="77777777" w:rsidR="00B073D2" w:rsidRDefault="00B073D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42201" w14:textId="77777777" w:rsidR="00B073D2" w:rsidRPr="00600D25" w:rsidRDefault="00B073D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958B4" w14:textId="77777777" w:rsidR="00B073D2" w:rsidRDefault="00B073D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CD127" w14:textId="77777777" w:rsidR="00B073D2" w:rsidRDefault="00B073D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07DE4" w14:textId="77777777" w:rsidR="00B073D2" w:rsidRDefault="00B073D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B073D2" w14:paraId="0007EE2B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10BC5" w14:textId="77777777" w:rsidR="00B073D2" w:rsidRDefault="00B073D2" w:rsidP="00B073D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D6D04" w14:textId="77777777" w:rsidR="00B073D2" w:rsidRDefault="00B073D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C143C" w14:textId="77777777" w:rsidR="00B073D2" w:rsidRDefault="00B073D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11D36" w14:textId="77777777" w:rsidR="00B073D2" w:rsidRDefault="00B073D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14:paraId="42FA6B2C" w14:textId="77777777" w:rsidR="00B073D2" w:rsidRDefault="00B073D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8B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E4690" w14:textId="77777777" w:rsidR="00B073D2" w:rsidRDefault="00B073D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5B20B" w14:textId="77777777" w:rsidR="00B073D2" w:rsidRPr="00600D25" w:rsidRDefault="00B073D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C1E86" w14:textId="77777777" w:rsidR="00B073D2" w:rsidRDefault="00B073D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BBBF1" w14:textId="77777777" w:rsidR="00B073D2" w:rsidRDefault="00B073D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5EE69" w14:textId="77777777" w:rsidR="00B073D2" w:rsidRDefault="00B073D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B073D2" w14:paraId="2EB8793D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887B1" w14:textId="77777777" w:rsidR="00B073D2" w:rsidRDefault="00B073D2" w:rsidP="00B073D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A6140" w14:textId="77777777" w:rsidR="00B073D2" w:rsidRDefault="00B073D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1B476" w14:textId="77777777" w:rsidR="00B073D2" w:rsidRDefault="00B073D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4CF09" w14:textId="77777777" w:rsidR="00B073D2" w:rsidRDefault="00B073D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14:paraId="45F760A4" w14:textId="77777777" w:rsidR="00B073D2" w:rsidRDefault="00B073D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33B49" w14:textId="77777777" w:rsidR="00B073D2" w:rsidRDefault="00B073D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344632D7" w14:textId="77777777" w:rsidR="00B073D2" w:rsidRDefault="00B073D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 / 40</w:t>
            </w:r>
          </w:p>
          <w:p w14:paraId="04193B59" w14:textId="77777777" w:rsidR="00B073D2" w:rsidRDefault="00B073D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5706859F" w14:textId="77777777" w:rsidR="00B073D2" w:rsidRDefault="00B073D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 / 46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0F8C2" w14:textId="77777777" w:rsidR="00B073D2" w:rsidRPr="00600D25" w:rsidRDefault="00B073D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3F5B4" w14:textId="77777777" w:rsidR="00B073D2" w:rsidRDefault="00B073D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5E252" w14:textId="77777777" w:rsidR="00B073D2" w:rsidRDefault="00B073D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814CB" w14:textId="77777777" w:rsidR="00B073D2" w:rsidRDefault="00B073D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71281A5" w14:textId="77777777" w:rsidR="00B073D2" w:rsidRDefault="00B073D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5C045EDF" w14:textId="77777777" w:rsidR="00B073D2" w:rsidRDefault="00B073D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8B, Cap Y.</w:t>
            </w:r>
          </w:p>
        </w:tc>
      </w:tr>
      <w:tr w:rsidR="00B073D2" w14:paraId="1D58FE6B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FE609" w14:textId="77777777" w:rsidR="00B073D2" w:rsidRDefault="00B073D2" w:rsidP="00B073D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8CF0B" w14:textId="77777777" w:rsidR="00B073D2" w:rsidRDefault="00B073D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BC8DE" w14:textId="77777777" w:rsidR="00B073D2" w:rsidRDefault="00B073D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5A765" w14:textId="77777777" w:rsidR="00B073D2" w:rsidRDefault="00B073D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41B390C1" w14:textId="77777777" w:rsidR="00B073D2" w:rsidRDefault="00B073D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50565" w14:textId="77777777" w:rsidR="00B073D2" w:rsidRDefault="00B073D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16CBFE5" w14:textId="77777777" w:rsidR="00B073D2" w:rsidRDefault="00B073D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56 şi 58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A839F" w14:textId="77777777" w:rsidR="00B073D2" w:rsidRPr="00600D25" w:rsidRDefault="00B073D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80C8E" w14:textId="77777777" w:rsidR="00B073D2" w:rsidRDefault="00B073D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67A5B" w14:textId="77777777" w:rsidR="00B073D2" w:rsidRDefault="00B073D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0B592" w14:textId="77777777" w:rsidR="00B073D2" w:rsidRDefault="00B073D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7C28AF1" w14:textId="77777777" w:rsidR="00B073D2" w:rsidRDefault="00B073D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13 - 15.</w:t>
            </w:r>
          </w:p>
        </w:tc>
      </w:tr>
      <w:tr w:rsidR="00B073D2" w14:paraId="0F1CA377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5118E" w14:textId="77777777" w:rsidR="00B073D2" w:rsidRDefault="00B073D2" w:rsidP="00B073D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F67BF" w14:textId="77777777" w:rsidR="00B073D2" w:rsidRDefault="00B073D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172+100</w:t>
            </w:r>
          </w:p>
          <w:p w14:paraId="7EDC11A1" w14:textId="77777777" w:rsidR="00B073D2" w:rsidRDefault="00B073D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176+835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D4872" w14:textId="77777777" w:rsidR="00B073D2" w:rsidRDefault="00B073D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11A1A" w14:textId="77777777" w:rsidR="00B073D2" w:rsidRDefault="00B073D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Brașov – Stupini </w:t>
            </w:r>
            <w:r>
              <w:rPr>
                <w:b/>
                <w:bCs/>
                <w:sz w:val="20"/>
                <w:lang w:val="ro-RO"/>
              </w:rPr>
              <w:br/>
              <w:t>și linia 2 directă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3255F" w14:textId="77777777" w:rsidR="00B073D2" w:rsidRDefault="00B073D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D83C1" w14:textId="77777777" w:rsidR="00B073D2" w:rsidRDefault="00B073D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45F94" w14:textId="77777777" w:rsidR="00B073D2" w:rsidRDefault="00B073D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369CA" w14:textId="77777777" w:rsidR="00B073D2" w:rsidRDefault="00B073D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E269F" w14:textId="77777777" w:rsidR="00B073D2" w:rsidRDefault="00B073D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 Fără inductori.</w:t>
            </w:r>
          </w:p>
        </w:tc>
      </w:tr>
      <w:tr w:rsidR="00B073D2" w14:paraId="74C4EB67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7CFE4" w14:textId="77777777" w:rsidR="00B073D2" w:rsidRDefault="00B073D2" w:rsidP="00B073D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F387E" w14:textId="77777777" w:rsidR="00B073D2" w:rsidRDefault="00B073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172+100</w:t>
            </w:r>
          </w:p>
          <w:p w14:paraId="43170B5F" w14:textId="77777777" w:rsidR="00B073D2" w:rsidRDefault="00B073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172+800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C0DEE" w14:textId="77777777" w:rsidR="00B073D2" w:rsidRDefault="00B073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F5C2B" w14:textId="77777777" w:rsidR="00B073D2" w:rsidRDefault="00B073D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Brașov – Stupini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FCF5D" w14:textId="77777777" w:rsidR="00B073D2" w:rsidRDefault="00B073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2F249" w14:textId="77777777" w:rsidR="00B073D2" w:rsidRDefault="00B073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5A9A6" w14:textId="77777777" w:rsidR="00B073D2" w:rsidRDefault="00B073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9F196" w14:textId="77777777" w:rsidR="00B073D2" w:rsidRDefault="00B073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5EEBF" w14:textId="77777777" w:rsidR="00B073D2" w:rsidRDefault="00B073D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FF6B4A"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 Fără inductori. Valabilă zilnic,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br/>
            </w:r>
            <w:r w:rsidRPr="00FF6B4A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între orele 07,00-19,00 (protecție muncitori-lucrări în firul II)</w:t>
            </w:r>
          </w:p>
        </w:tc>
      </w:tr>
      <w:tr w:rsidR="00B073D2" w14:paraId="3F6BB006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7BC57" w14:textId="77777777" w:rsidR="00B073D2" w:rsidRDefault="00B073D2" w:rsidP="00B073D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11B11" w14:textId="77777777" w:rsidR="00B073D2" w:rsidRDefault="00B073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81D43" w14:textId="77777777" w:rsidR="00B073D2" w:rsidRDefault="00B073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7751F" w14:textId="77777777" w:rsidR="00B073D2" w:rsidRDefault="00B073D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Brașov</w:t>
            </w:r>
          </w:p>
          <w:p w14:paraId="01B501AE" w14:textId="77777777" w:rsidR="00B073D2" w:rsidRDefault="00B073D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E1467" w14:textId="77777777" w:rsidR="00B073D2" w:rsidRDefault="00B073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182FE" w14:textId="77777777" w:rsidR="00B073D2" w:rsidRDefault="00B073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B375E" w14:textId="77777777" w:rsidR="00B073D2" w:rsidRPr="00E731A9" w:rsidRDefault="00B073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350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</w:t>
            </w:r>
            <w:r>
              <w:rPr>
                <w:b/>
                <w:bCs/>
                <w:sz w:val="16"/>
                <w:szCs w:val="16"/>
                <w:lang w:val="ro-RO"/>
              </w:rPr>
              <w:t>pr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.</w:t>
            </w:r>
          </w:p>
          <w:p w14:paraId="6707FCF8" w14:textId="77777777" w:rsidR="00B073D2" w:rsidRDefault="00B073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-176+450</w:t>
            </w:r>
            <w:r>
              <w:rPr>
                <w:b/>
                <w:bCs/>
                <w:sz w:val="16"/>
                <w:szCs w:val="16"/>
                <w:lang w:val="ro-RO"/>
              </w:rPr>
              <w:t xml:space="preserve"> Km ex.</w:t>
            </w:r>
          </w:p>
          <w:p w14:paraId="38809E8B" w14:textId="77777777" w:rsidR="00B073D2" w:rsidRDefault="00B073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-176+478 Km pr.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F1C47" w14:textId="77777777" w:rsidR="00B073D2" w:rsidRDefault="00B073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CAB35" w14:textId="77777777" w:rsidR="00B073D2" w:rsidRDefault="00B073D2" w:rsidP="00FF6B4A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bookmarkStart w:id="2" w:name="_Hlk184113336"/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 în capătul dinspre</w:t>
            </w:r>
          </w:p>
          <w:p w14:paraId="3A40DACF" w14:textId="77777777" w:rsidR="00B073D2" w:rsidRDefault="00B073D2" w:rsidP="00FF6B4A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Brașov. Fără inductori.</w:t>
            </w:r>
          </w:p>
          <w:bookmarkEnd w:id="2"/>
          <w:p w14:paraId="651706C5" w14:textId="77777777" w:rsidR="00B073D2" w:rsidRPr="001D4392" w:rsidRDefault="00B073D2" w:rsidP="00FF6B4A">
            <w:pP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 pentru toate trenurile de călători </w:t>
            </w:r>
          </w:p>
        </w:tc>
      </w:tr>
      <w:tr w:rsidR="00B073D2" w14:paraId="1C6082C3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CA4B5" w14:textId="77777777" w:rsidR="00B073D2" w:rsidRDefault="00B073D2" w:rsidP="00B073D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77505" w14:textId="77777777" w:rsidR="00B073D2" w:rsidRDefault="00B073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0FC4E" w14:textId="77777777" w:rsidR="00B073D2" w:rsidRDefault="00B073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C4515" w14:textId="77777777" w:rsidR="00B073D2" w:rsidRDefault="00B073D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Brașov</w:t>
            </w:r>
          </w:p>
          <w:p w14:paraId="3D02FD23" w14:textId="77777777" w:rsidR="00B073D2" w:rsidRDefault="00B073D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5FEA2" w14:textId="77777777" w:rsidR="00B073D2" w:rsidRDefault="00B073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65B4C" w14:textId="77777777" w:rsidR="00B073D2" w:rsidRDefault="00B073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979A1" w14:textId="77777777" w:rsidR="00B073D2" w:rsidRPr="00E731A9" w:rsidRDefault="00B073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169+864 Km ex.</w:t>
            </w:r>
          </w:p>
          <w:p w14:paraId="085BFB9F" w14:textId="77777777" w:rsidR="00B073D2" w:rsidRPr="00E731A9" w:rsidRDefault="00B073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171+041 Km pr.</w:t>
            </w:r>
          </w:p>
          <w:p w14:paraId="4BD0A5FA" w14:textId="77777777" w:rsidR="00B073D2" w:rsidRDefault="00B073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-176+450</w:t>
            </w:r>
            <w:r>
              <w:rPr>
                <w:b/>
                <w:bCs/>
                <w:sz w:val="16"/>
                <w:szCs w:val="16"/>
                <w:lang w:val="ro-RO"/>
              </w:rPr>
              <w:t xml:space="preserve"> Km ex.</w:t>
            </w:r>
          </w:p>
          <w:p w14:paraId="1E7C4FE6" w14:textId="77777777" w:rsidR="00B073D2" w:rsidRDefault="00B073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-176+478 Km pr.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1E97F" w14:textId="77777777" w:rsidR="00B073D2" w:rsidRDefault="00B073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776CB" w14:textId="77777777" w:rsidR="00B073D2" w:rsidRPr="00616BAF" w:rsidRDefault="00B073D2" w:rsidP="00FF6B4A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ED5126C" w14:textId="77777777" w:rsidR="00B073D2" w:rsidRDefault="00B073D2" w:rsidP="00FF6B4A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4F30C0C7" w14:textId="77777777" w:rsidR="00B073D2" w:rsidRPr="003B726B" w:rsidRDefault="00B073D2" w:rsidP="00FF6B4A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 pentru toate trenurile de marfă </w:t>
            </w:r>
          </w:p>
        </w:tc>
      </w:tr>
      <w:tr w:rsidR="00B073D2" w14:paraId="0E864D2F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53EF8" w14:textId="77777777" w:rsidR="00B073D2" w:rsidRDefault="00B073D2" w:rsidP="00B073D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D788D" w14:textId="77777777" w:rsidR="00B073D2" w:rsidRDefault="00B073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68580" w14:textId="77777777" w:rsidR="00B073D2" w:rsidRDefault="00B073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C55E5" w14:textId="77777777" w:rsidR="00B073D2" w:rsidRDefault="00B073D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Stupini</w:t>
            </w:r>
          </w:p>
          <w:p w14:paraId="7BC7F639" w14:textId="77777777" w:rsidR="00B073D2" w:rsidRDefault="00B073D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peste aparatele de cale 5 și 9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DE636" w14:textId="77777777" w:rsidR="00B073D2" w:rsidRDefault="00B073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5890B" w14:textId="77777777" w:rsidR="00B073D2" w:rsidRDefault="00B073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76CA0" w14:textId="77777777" w:rsidR="00B073D2" w:rsidRDefault="00B073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176+030</w:t>
            </w:r>
          </w:p>
          <w:p w14:paraId="55EEF2E4" w14:textId="77777777" w:rsidR="00B073D2" w:rsidRDefault="00B073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176+110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8FA95" w14:textId="77777777" w:rsidR="00B073D2" w:rsidRDefault="00B073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1F33A" w14:textId="77777777" w:rsidR="00B073D2" w:rsidRDefault="00B073D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053CF4C1" w14:textId="77777777" w:rsidR="00B073D2" w:rsidRDefault="00B073D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B073D2" w14:paraId="7A86490D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BB8F9" w14:textId="77777777" w:rsidR="00B073D2" w:rsidRDefault="00B073D2" w:rsidP="00B073D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40B70" w14:textId="77777777" w:rsidR="00B073D2" w:rsidRDefault="00B073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79F80" w14:textId="77777777" w:rsidR="00B073D2" w:rsidRDefault="00B073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EED35" w14:textId="77777777" w:rsidR="00B073D2" w:rsidRDefault="00B073D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 -</w:t>
            </w:r>
          </w:p>
          <w:p w14:paraId="640EDFE5" w14:textId="77777777" w:rsidR="00B073D2" w:rsidRDefault="00B073D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045A2" w14:textId="77777777" w:rsidR="00B073D2" w:rsidRDefault="00B073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C31D7" w14:textId="77777777" w:rsidR="00B073D2" w:rsidRDefault="00B073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0E4B7" w14:textId="77777777" w:rsidR="00B073D2" w:rsidRDefault="00B073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76+450</w:t>
            </w:r>
          </w:p>
          <w:p w14:paraId="2A1311A1" w14:textId="77777777" w:rsidR="00B073D2" w:rsidRPr="00E731A9" w:rsidRDefault="00B073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K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m ex.</w:t>
            </w:r>
          </w:p>
          <w:p w14:paraId="38981C77" w14:textId="77777777" w:rsidR="00B073D2" w:rsidRPr="00E731A9" w:rsidRDefault="00B073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</w:t>
            </w:r>
            <w:r>
              <w:rPr>
                <w:b/>
                <w:bCs/>
                <w:sz w:val="16"/>
                <w:szCs w:val="16"/>
                <w:lang w:val="ro-RO"/>
              </w:rPr>
              <w:t>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478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pr.</w:t>
            </w:r>
          </w:p>
          <w:p w14:paraId="3E88C5F1" w14:textId="77777777" w:rsidR="00B073D2" w:rsidRPr="001D4392" w:rsidRDefault="00B073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</w:t>
            </w:r>
            <w:r>
              <w:rPr>
                <w:b/>
                <w:bCs/>
                <w:sz w:val="16"/>
                <w:szCs w:val="16"/>
                <w:lang w:val="ro-RO"/>
              </w:rPr>
              <w:t>83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045 Km ex.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E77AF" w14:textId="77777777" w:rsidR="00B073D2" w:rsidRDefault="00B073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232D7" w14:textId="77777777" w:rsidR="00B073D2" w:rsidRDefault="00B073D2" w:rsidP="00FF6B4A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FC539C6" w14:textId="77777777" w:rsidR="00B073D2" w:rsidRDefault="00B073D2" w:rsidP="00FF6B4A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0C462857" w14:textId="77777777" w:rsidR="00B073D2" w:rsidRPr="003B726B" w:rsidRDefault="00B073D2" w:rsidP="00FF6B4A">
            <w:pPr>
              <w:ind w:left="82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 pentru toate trenurile de călători </w:t>
            </w:r>
          </w:p>
        </w:tc>
      </w:tr>
      <w:tr w:rsidR="00B073D2" w14:paraId="4AAB3049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D6173" w14:textId="77777777" w:rsidR="00B073D2" w:rsidRDefault="00B073D2" w:rsidP="00B073D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037A4" w14:textId="77777777" w:rsidR="00B073D2" w:rsidRDefault="00B073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377A1" w14:textId="77777777" w:rsidR="00B073D2" w:rsidRDefault="00B073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12871" w14:textId="77777777" w:rsidR="00B073D2" w:rsidRDefault="00B073D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Stupini - </w:t>
            </w:r>
          </w:p>
          <w:p w14:paraId="30293F6F" w14:textId="77777777" w:rsidR="00B073D2" w:rsidRDefault="00B073D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34AA2" w14:textId="77777777" w:rsidR="00B073D2" w:rsidRDefault="00B073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3035E" w14:textId="77777777" w:rsidR="00B073D2" w:rsidRDefault="00B073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4F0CE" w14:textId="77777777" w:rsidR="00B073D2" w:rsidRDefault="00B073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450</w:t>
            </w:r>
          </w:p>
          <w:p w14:paraId="77B70FDC" w14:textId="77777777" w:rsidR="00B073D2" w:rsidRPr="00E731A9" w:rsidRDefault="00B073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Km ex.</w:t>
            </w:r>
          </w:p>
          <w:p w14:paraId="44E862E2" w14:textId="77777777" w:rsidR="00B073D2" w:rsidRPr="00E731A9" w:rsidRDefault="00B073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</w:t>
            </w:r>
            <w:r>
              <w:rPr>
                <w:b/>
                <w:bCs/>
                <w:sz w:val="16"/>
                <w:szCs w:val="16"/>
                <w:lang w:val="ro-RO"/>
              </w:rPr>
              <w:t>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478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pr.</w:t>
            </w:r>
          </w:p>
          <w:p w14:paraId="22264A9A" w14:textId="77777777" w:rsidR="00B073D2" w:rsidRPr="001D4392" w:rsidRDefault="00B073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</w:t>
            </w:r>
            <w:r>
              <w:rPr>
                <w:b/>
                <w:bCs/>
                <w:sz w:val="16"/>
                <w:szCs w:val="16"/>
                <w:lang w:val="ro-RO"/>
              </w:rPr>
              <w:t>83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045 Km ex.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8A8E6" w14:textId="77777777" w:rsidR="00B073D2" w:rsidRDefault="00B073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446D1" w14:textId="77777777" w:rsidR="00B073D2" w:rsidRPr="00616BAF" w:rsidRDefault="00B073D2" w:rsidP="00FF6B4A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35D6971" w14:textId="77777777" w:rsidR="00B073D2" w:rsidRDefault="00B073D2" w:rsidP="00FF6B4A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31A2B94B" w14:textId="77777777" w:rsidR="00B073D2" w:rsidRPr="003B726B" w:rsidRDefault="00B073D2" w:rsidP="00FF6B4A">
            <w:pPr>
              <w:ind w:left="82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>Valabil pentru toate trenurile de mafă</w:t>
            </w:r>
          </w:p>
        </w:tc>
      </w:tr>
      <w:tr w:rsidR="00B073D2" w14:paraId="304ED4D1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849A5" w14:textId="77777777" w:rsidR="00B073D2" w:rsidRDefault="00B073D2" w:rsidP="00B073D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E12B6" w14:textId="77777777" w:rsidR="00B073D2" w:rsidRDefault="00B073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0ACCE" w14:textId="77777777" w:rsidR="00B073D2" w:rsidRDefault="00B073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228C4" w14:textId="77777777" w:rsidR="00B073D2" w:rsidRDefault="00B073D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Stupini -</w:t>
            </w:r>
          </w:p>
          <w:p w14:paraId="2A929715" w14:textId="77777777" w:rsidR="00B073D2" w:rsidRDefault="00B073D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ADD17" w14:textId="77777777" w:rsidR="00B073D2" w:rsidRDefault="00B073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09ABE" w14:textId="77777777" w:rsidR="00B073D2" w:rsidRDefault="00B073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D2744" w14:textId="77777777" w:rsidR="00B073D2" w:rsidRDefault="00B073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178+800</w:t>
            </w:r>
          </w:p>
          <w:p w14:paraId="1CD8370B" w14:textId="77777777" w:rsidR="00B073D2" w:rsidRDefault="00B073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179+300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46495" w14:textId="77777777" w:rsidR="00B073D2" w:rsidRDefault="00B073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37BD2" w14:textId="77777777" w:rsidR="00B073D2" w:rsidRDefault="00B073D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37C2235F" w14:textId="77777777" w:rsidR="00B073D2" w:rsidRDefault="00B073D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2DD3C58F" w14:textId="77777777" w:rsidR="00B073D2" w:rsidRDefault="00B073D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Pod provozoriu.</w:t>
            </w:r>
          </w:p>
        </w:tc>
      </w:tr>
      <w:tr w:rsidR="00B073D2" w14:paraId="139492B3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735E8" w14:textId="77777777" w:rsidR="00B073D2" w:rsidRDefault="00B073D2" w:rsidP="00B073D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BF945" w14:textId="77777777" w:rsidR="00B073D2" w:rsidRDefault="00B073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6ACCC" w14:textId="77777777" w:rsidR="00B073D2" w:rsidRDefault="00B073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FFB0E" w14:textId="77777777" w:rsidR="00B073D2" w:rsidRDefault="00B073D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23AF25F9" w14:textId="77777777" w:rsidR="00B073D2" w:rsidRDefault="00B073D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08BCA" w14:textId="77777777" w:rsidR="00B073D2" w:rsidRDefault="00B073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F7F0D" w14:textId="77777777" w:rsidR="00B073D2" w:rsidRDefault="00B073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9F82E" w14:textId="77777777" w:rsidR="00B073D2" w:rsidRDefault="00B073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183+300</w:t>
            </w:r>
          </w:p>
          <w:p w14:paraId="0B02CA1E" w14:textId="77777777" w:rsidR="00B073D2" w:rsidRDefault="00B073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183+400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0865E" w14:textId="77777777" w:rsidR="00B073D2" w:rsidRDefault="00B073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F70BB" w14:textId="77777777" w:rsidR="00B073D2" w:rsidRDefault="00B073D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 Fără inductori.</w:t>
            </w:r>
          </w:p>
        </w:tc>
      </w:tr>
      <w:tr w:rsidR="00B073D2" w14:paraId="128C4115" w14:textId="77777777" w:rsidTr="00E4222D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C8B8F" w14:textId="77777777" w:rsidR="00B073D2" w:rsidRDefault="00B073D2" w:rsidP="00B073D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2BF12" w14:textId="77777777" w:rsidR="00B073D2" w:rsidRDefault="00B073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8F261" w14:textId="77777777" w:rsidR="00B073D2" w:rsidRDefault="00B073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728BD" w14:textId="77777777" w:rsidR="00B073D2" w:rsidRDefault="00B073D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1DA2A8AA" w14:textId="77777777" w:rsidR="00B073D2" w:rsidRDefault="00B073D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D389C" w14:textId="77777777" w:rsidR="00B073D2" w:rsidRDefault="00B073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16AA6" w14:textId="77777777" w:rsidR="00B073D2" w:rsidRPr="00600D25" w:rsidRDefault="00B073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54210" w14:textId="77777777" w:rsidR="00B073D2" w:rsidRDefault="00B073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183+750</w:t>
            </w:r>
          </w:p>
          <w:p w14:paraId="01843EE7" w14:textId="77777777" w:rsidR="00B073D2" w:rsidRDefault="00B073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183+900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DC449" w14:textId="77777777" w:rsidR="00B073D2" w:rsidRDefault="00B073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01058" w14:textId="77777777" w:rsidR="00B073D2" w:rsidRPr="00D344C9" w:rsidRDefault="00B073D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</w:t>
            </w:r>
          </w:p>
          <w:p w14:paraId="6A4FCD84" w14:textId="77777777" w:rsidR="00B073D2" w:rsidRDefault="00B073D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B073D2" w14:paraId="566F2E9B" w14:textId="77777777" w:rsidTr="00E4222D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98D56" w14:textId="77777777" w:rsidR="00B073D2" w:rsidRDefault="00B073D2" w:rsidP="00B073D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FD363" w14:textId="77777777" w:rsidR="00B073D2" w:rsidRDefault="00B073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D712D" w14:textId="77777777" w:rsidR="00B073D2" w:rsidRDefault="00B073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BC0FD" w14:textId="77777777" w:rsidR="00B073D2" w:rsidRDefault="00B073D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31D76421" w14:textId="77777777" w:rsidR="00B073D2" w:rsidRDefault="00B073D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92500" w14:textId="77777777" w:rsidR="00B073D2" w:rsidRDefault="00B073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22, 24 și 26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D30C3" w14:textId="77777777" w:rsidR="00B073D2" w:rsidRPr="00600D25" w:rsidRDefault="00B073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498C8" w14:textId="77777777" w:rsidR="00B073D2" w:rsidRDefault="00B073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618BB" w14:textId="77777777" w:rsidR="00B073D2" w:rsidRDefault="00B073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FA33D" w14:textId="77777777" w:rsidR="00B073D2" w:rsidRDefault="00B073D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37624D1" w14:textId="77777777" w:rsidR="00B073D2" w:rsidRPr="00D344C9" w:rsidRDefault="00B073D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și 6 abătute.</w:t>
            </w:r>
          </w:p>
        </w:tc>
      </w:tr>
      <w:tr w:rsidR="00B073D2" w14:paraId="6BA97C1C" w14:textId="77777777" w:rsidTr="00E4222D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BD17F" w14:textId="77777777" w:rsidR="00B073D2" w:rsidRDefault="00B073D2" w:rsidP="00B073D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098CE" w14:textId="77777777" w:rsidR="00B073D2" w:rsidRDefault="00B073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184+000</w:t>
            </w:r>
          </w:p>
          <w:p w14:paraId="3B72DBFF" w14:textId="77777777" w:rsidR="00B073D2" w:rsidRDefault="00B073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186+900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EA937" w14:textId="77777777" w:rsidR="00B073D2" w:rsidRDefault="00B073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E8C2D" w14:textId="77777777" w:rsidR="00B073D2" w:rsidRDefault="00B073D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Bod și linia 2 directă  și</w:t>
            </w:r>
          </w:p>
          <w:p w14:paraId="76349B72" w14:textId="77777777" w:rsidR="00B073D2" w:rsidRDefault="00B073D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– 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C636B" w14:textId="77777777" w:rsidR="00B073D2" w:rsidRDefault="00B073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ED537" w14:textId="77777777" w:rsidR="00B073D2" w:rsidRDefault="00B073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6748C" w14:textId="77777777" w:rsidR="00B073D2" w:rsidRDefault="00B073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20955" w14:textId="77777777" w:rsidR="00B073D2" w:rsidRDefault="00B073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CDFFD" w14:textId="77777777" w:rsidR="00B073D2" w:rsidRDefault="00B073D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2FC9CC25" w14:textId="77777777" w:rsidR="00B073D2" w:rsidRDefault="00B073D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B073D2" w14:paraId="362A7909" w14:textId="77777777" w:rsidTr="00E4222D">
        <w:trPr>
          <w:cantSplit/>
          <w:trHeight w:val="10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B21C0" w14:textId="77777777" w:rsidR="00B073D2" w:rsidRDefault="00B073D2" w:rsidP="00B073D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AAC07" w14:textId="77777777" w:rsidR="00B073D2" w:rsidRDefault="00B073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186+900</w:t>
            </w:r>
          </w:p>
          <w:p w14:paraId="684643E2" w14:textId="77777777" w:rsidR="00B073D2" w:rsidRDefault="00B073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190+500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72FE8" w14:textId="77777777" w:rsidR="00B073D2" w:rsidRDefault="00B073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5CC52" w14:textId="77777777" w:rsidR="00B073D2" w:rsidRDefault="00B073D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– 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C34FD" w14:textId="77777777" w:rsidR="00B073D2" w:rsidRDefault="00B073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9A786" w14:textId="77777777" w:rsidR="00B073D2" w:rsidRPr="00600D25" w:rsidRDefault="00B073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CA2CF" w14:textId="77777777" w:rsidR="00B073D2" w:rsidRDefault="00B073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EC4F4" w14:textId="77777777" w:rsidR="00B073D2" w:rsidRPr="00600D25" w:rsidRDefault="00B073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691BE" w14:textId="77777777" w:rsidR="00B073D2" w:rsidRPr="00D344C9" w:rsidRDefault="00B073D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</w:t>
            </w:r>
          </w:p>
          <w:p w14:paraId="3BB1FC57" w14:textId="77777777" w:rsidR="00B073D2" w:rsidRPr="00D344C9" w:rsidRDefault="00B073D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B073D2" w14:paraId="7827F275" w14:textId="77777777" w:rsidTr="00E4222D">
        <w:trPr>
          <w:cantSplit/>
          <w:trHeight w:val="39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22989" w14:textId="77777777" w:rsidR="00B073D2" w:rsidRDefault="00B073D2" w:rsidP="00B073D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02963" w14:textId="77777777" w:rsidR="00B073D2" w:rsidRDefault="00B073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092C7" w14:textId="77777777" w:rsidR="00B073D2" w:rsidRDefault="00B073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BD801" w14:textId="77777777" w:rsidR="00B073D2" w:rsidRDefault="00B073D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- Feldioara</w:t>
            </w:r>
          </w:p>
          <w:p w14:paraId="111A4D92" w14:textId="77777777" w:rsidR="00B073D2" w:rsidRDefault="00B073D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linia 3 directă </w:t>
            </w:r>
          </w:p>
          <w:p w14:paraId="391E9E26" w14:textId="77777777" w:rsidR="00B073D2" w:rsidRDefault="00B073D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5F5EA" w14:textId="77777777" w:rsidR="00B073D2" w:rsidRDefault="00B073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7F13F" w14:textId="77777777" w:rsidR="00B073D2" w:rsidRPr="00600D25" w:rsidRDefault="00B073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EAC32" w14:textId="77777777" w:rsidR="00B073D2" w:rsidRDefault="00B073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186+900</w:t>
            </w:r>
          </w:p>
          <w:p w14:paraId="1F30B762" w14:textId="77777777" w:rsidR="00B073D2" w:rsidRDefault="00B073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7ED71" w14:textId="77777777" w:rsidR="00B073D2" w:rsidRDefault="00B073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CD36F" w14:textId="77777777" w:rsidR="00B073D2" w:rsidRDefault="00B073D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  <w:tr w:rsidR="00B073D2" w14:paraId="075A5A25" w14:textId="77777777" w:rsidTr="00E4222D">
        <w:trPr>
          <w:cantSplit/>
          <w:trHeight w:val="54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D67FE" w14:textId="77777777" w:rsidR="00B073D2" w:rsidRDefault="00B073D2" w:rsidP="00B073D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B4DEB" w14:textId="77777777" w:rsidR="00B073D2" w:rsidRDefault="00B073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917A0" w14:textId="77777777" w:rsidR="00B073D2" w:rsidRDefault="00B073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C1423" w14:textId="77777777" w:rsidR="00B073D2" w:rsidRDefault="00B073D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      </w:t>
            </w:r>
          </w:p>
          <w:p w14:paraId="513D79B3" w14:textId="77777777" w:rsidR="00B073D2" w:rsidRDefault="00B073D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2B2F3" w14:textId="77777777" w:rsidR="00B073D2" w:rsidRDefault="00B073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147F5D5" w14:textId="77777777" w:rsidR="00B073D2" w:rsidRDefault="00B073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16 - 18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ED940" w14:textId="77777777" w:rsidR="00B073D2" w:rsidRPr="00600D25" w:rsidRDefault="00B073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1432A" w14:textId="77777777" w:rsidR="00B073D2" w:rsidRDefault="00B073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A9713" w14:textId="77777777" w:rsidR="00B073D2" w:rsidRPr="00600D25" w:rsidRDefault="00B073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26E32" w14:textId="77777777" w:rsidR="00B073D2" w:rsidRPr="00D344C9" w:rsidRDefault="00B073D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B073D2" w14:paraId="064C27CC" w14:textId="77777777" w:rsidTr="00E4222D">
        <w:trPr>
          <w:cantSplit/>
          <w:trHeight w:val="54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0F916" w14:textId="77777777" w:rsidR="00B073D2" w:rsidRDefault="00B073D2" w:rsidP="00B073D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08AF2" w14:textId="77777777" w:rsidR="00B073D2" w:rsidRDefault="00B073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F4A77" w14:textId="77777777" w:rsidR="00B073D2" w:rsidRPr="00600D25" w:rsidRDefault="00B073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8AE4C" w14:textId="77777777" w:rsidR="00B073D2" w:rsidRDefault="00B073D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</w:t>
            </w:r>
          </w:p>
          <w:p w14:paraId="13A33EDA" w14:textId="77777777" w:rsidR="00B073D2" w:rsidRDefault="00B073D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EEF3C" w14:textId="77777777" w:rsidR="00B073D2" w:rsidRDefault="00B073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CC56C" w14:textId="77777777" w:rsidR="00B073D2" w:rsidRPr="00600D25" w:rsidRDefault="00B073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EA2C3" w14:textId="77777777" w:rsidR="00B073D2" w:rsidRDefault="00B073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192+300</w:t>
            </w:r>
          </w:p>
          <w:p w14:paraId="4E470D92" w14:textId="77777777" w:rsidR="00B073D2" w:rsidRDefault="00B073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08843" w14:textId="77777777" w:rsidR="00B073D2" w:rsidRPr="00600D25" w:rsidRDefault="00B073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82D3C" w14:textId="77777777" w:rsidR="00B073D2" w:rsidRPr="00D344C9" w:rsidRDefault="00B073D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B073D2" w14:paraId="14CAECA2" w14:textId="77777777" w:rsidTr="00E4222D">
        <w:trPr>
          <w:cantSplit/>
          <w:trHeight w:val="54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F7E26" w14:textId="77777777" w:rsidR="00B073D2" w:rsidRDefault="00B073D2" w:rsidP="00B073D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744C2" w14:textId="77777777" w:rsidR="00B073D2" w:rsidRDefault="00B073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58EDC" w14:textId="77777777" w:rsidR="00B073D2" w:rsidRPr="00600D25" w:rsidRDefault="00B073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6533C" w14:textId="77777777" w:rsidR="00B073D2" w:rsidRDefault="00B073D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 – Apaţa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3D8F3" w14:textId="77777777" w:rsidR="00B073D2" w:rsidRDefault="00B073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6A5F1" w14:textId="77777777" w:rsidR="00B073D2" w:rsidRPr="00600D25" w:rsidRDefault="00B073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8C2DA" w14:textId="77777777" w:rsidR="00B073D2" w:rsidRDefault="00B073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194+500</w:t>
            </w:r>
          </w:p>
          <w:p w14:paraId="17D7F6CC" w14:textId="77777777" w:rsidR="00B073D2" w:rsidRDefault="00B073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198+900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39C2B" w14:textId="77777777" w:rsidR="00B073D2" w:rsidRDefault="00B073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AEFF8" w14:textId="77777777" w:rsidR="00B073D2" w:rsidRPr="00D344C9" w:rsidRDefault="00B073D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 </w:t>
            </w:r>
          </w:p>
          <w:p w14:paraId="4244C879" w14:textId="77777777" w:rsidR="00B073D2" w:rsidRDefault="00B073D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63CB9974" w14:textId="77777777" w:rsidR="00B073D2" w:rsidRPr="00D344C9" w:rsidRDefault="00B073D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Protecție muncitori </w:t>
            </w:r>
            <w:r w:rsidRPr="009F1867">
              <w:rPr>
                <w:b/>
                <w:bCs/>
                <w:i/>
                <w:iCs/>
                <w:sz w:val="20"/>
                <w:szCs w:val="20"/>
                <w:lang w:val="ro-RO"/>
              </w:rPr>
              <w:t>și lipsă vizibilitate trecere la nivel km 194+630</w:t>
            </w:r>
          </w:p>
        </w:tc>
      </w:tr>
      <w:tr w:rsidR="00B073D2" w14:paraId="72FD8521" w14:textId="77777777" w:rsidTr="00E4222D">
        <w:trPr>
          <w:cantSplit/>
          <w:trHeight w:val="4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4AF22" w14:textId="77777777" w:rsidR="00B073D2" w:rsidRDefault="00B073D2" w:rsidP="00B073D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F929B" w14:textId="77777777" w:rsidR="00B073D2" w:rsidRDefault="00B073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80352" w14:textId="77777777" w:rsidR="00B073D2" w:rsidRDefault="00B073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457C6" w14:textId="77777777" w:rsidR="00B073D2" w:rsidRDefault="00B073D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 –</w:t>
            </w:r>
          </w:p>
          <w:p w14:paraId="2F9831DB" w14:textId="77777777" w:rsidR="00B073D2" w:rsidRDefault="00B073D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D59C0" w14:textId="77777777" w:rsidR="00B073D2" w:rsidRDefault="00B073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907A0" w14:textId="77777777" w:rsidR="00B073D2" w:rsidRPr="00600D25" w:rsidRDefault="00B073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635C1" w14:textId="77777777" w:rsidR="00B073D2" w:rsidRDefault="00B073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201+000</w:t>
            </w:r>
          </w:p>
          <w:p w14:paraId="0B190289" w14:textId="77777777" w:rsidR="00B073D2" w:rsidRDefault="00B073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205+500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2F7F1" w14:textId="77777777" w:rsidR="00B073D2" w:rsidRPr="00600D25" w:rsidRDefault="00B073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EBEE8" w14:textId="77777777" w:rsidR="00B073D2" w:rsidRDefault="00B073D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039E8268" w14:textId="77777777" w:rsidR="00B073D2" w:rsidRDefault="00B073D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B073D2" w14:paraId="2596623B" w14:textId="77777777" w:rsidTr="00E4222D">
        <w:trPr>
          <w:cantSplit/>
          <w:trHeight w:val="8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9296B" w14:textId="77777777" w:rsidR="00B073D2" w:rsidRDefault="00B073D2" w:rsidP="00B073D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6AD09" w14:textId="77777777" w:rsidR="00B073D2" w:rsidRDefault="00B073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910D5" w14:textId="77777777" w:rsidR="00B073D2" w:rsidRPr="00600D25" w:rsidRDefault="00B073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78EB3" w14:textId="77777777" w:rsidR="00B073D2" w:rsidRDefault="00B073D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Apaţa</w:t>
            </w:r>
          </w:p>
          <w:p w14:paraId="100A4245" w14:textId="77777777" w:rsidR="00B073D2" w:rsidRDefault="00B073D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D115A" w14:textId="77777777" w:rsidR="00B073D2" w:rsidRDefault="00B073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48AFA40E" w14:textId="77777777" w:rsidR="00B073D2" w:rsidRDefault="00B073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1 - 7 </w:t>
            </w:r>
          </w:p>
          <w:p w14:paraId="15357864" w14:textId="77777777" w:rsidR="00B073D2" w:rsidRDefault="00B073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3F585CDC" w14:textId="77777777" w:rsidR="00B073D2" w:rsidRDefault="00B073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3 - 5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F372B" w14:textId="77777777" w:rsidR="00B073D2" w:rsidRPr="00600D25" w:rsidRDefault="00B073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43EE4" w14:textId="77777777" w:rsidR="00B073D2" w:rsidRDefault="00B073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D9B9B" w14:textId="77777777" w:rsidR="00B073D2" w:rsidRPr="00600D25" w:rsidRDefault="00B073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73690" w14:textId="77777777" w:rsidR="00B073D2" w:rsidRDefault="00B073D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din firul I în firul II.</w:t>
            </w:r>
          </w:p>
          <w:p w14:paraId="6B15276D" w14:textId="77777777" w:rsidR="00B073D2" w:rsidRPr="00D344C9" w:rsidRDefault="00B073D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B073D2" w14:paraId="157E8B53" w14:textId="77777777" w:rsidTr="00E4222D">
        <w:trPr>
          <w:cantSplit/>
          <w:trHeight w:val="8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33EFD" w14:textId="77777777" w:rsidR="00B073D2" w:rsidRDefault="00B073D2" w:rsidP="00B073D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4234F" w14:textId="77777777" w:rsidR="00B073D2" w:rsidRDefault="00B073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B7EC5" w14:textId="77777777" w:rsidR="00B073D2" w:rsidRDefault="00B073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B02B8" w14:textId="77777777" w:rsidR="00B073D2" w:rsidRDefault="00B073D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Apaţa - Augustin și </w:t>
            </w:r>
          </w:p>
          <w:p w14:paraId="6C43F454" w14:textId="77777777" w:rsidR="00B073D2" w:rsidRDefault="00B073D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Augustin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13028" w14:textId="77777777" w:rsidR="00B073D2" w:rsidRDefault="00B073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128E6" w14:textId="77777777" w:rsidR="00B073D2" w:rsidRDefault="00B073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AEC81" w14:textId="77777777" w:rsidR="00B073D2" w:rsidRDefault="00B073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211+600</w:t>
            </w:r>
          </w:p>
          <w:p w14:paraId="7B3FC888" w14:textId="77777777" w:rsidR="00B073D2" w:rsidRDefault="00B073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220+200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D0809" w14:textId="77777777" w:rsidR="00B073D2" w:rsidRPr="00600D25" w:rsidRDefault="00B073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A1A35" w14:textId="77777777" w:rsidR="00B073D2" w:rsidRDefault="00B073D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303C5466" w14:textId="77777777" w:rsidR="00B073D2" w:rsidRDefault="00B073D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B073D2" w14:paraId="4D76E564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3A075" w14:textId="77777777" w:rsidR="00B073D2" w:rsidRDefault="00B073D2" w:rsidP="00B073D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F6FE9" w14:textId="77777777" w:rsidR="00B073D2" w:rsidRDefault="00B073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51B74" w14:textId="77777777" w:rsidR="00B073D2" w:rsidRDefault="00B073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B1ADD" w14:textId="77777777" w:rsidR="00B073D2" w:rsidRDefault="00B073D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Augustin </w:t>
            </w:r>
          </w:p>
          <w:p w14:paraId="47D27570" w14:textId="77777777" w:rsidR="00B073D2" w:rsidRDefault="00B073D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02BC4" w14:textId="77777777" w:rsidR="00B073D2" w:rsidRDefault="00B073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6BCBF57D" w14:textId="77777777" w:rsidR="00B073D2" w:rsidRDefault="00B073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/ 27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59CD9" w14:textId="77777777" w:rsidR="00B073D2" w:rsidRPr="00600D25" w:rsidRDefault="00B073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EDB9E" w14:textId="77777777" w:rsidR="00B073D2" w:rsidRDefault="00B073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C0B5F" w14:textId="77777777" w:rsidR="00B073D2" w:rsidRPr="00600D25" w:rsidRDefault="00B073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D2695" w14:textId="77777777" w:rsidR="00B073D2" w:rsidRDefault="00B073D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67E11A0" w14:textId="77777777" w:rsidR="00B073D2" w:rsidRDefault="00B073D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5 - 8 abătute.</w:t>
            </w:r>
          </w:p>
        </w:tc>
      </w:tr>
      <w:tr w:rsidR="00B073D2" w14:paraId="6E457CA9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B04FE" w14:textId="77777777" w:rsidR="00B073D2" w:rsidRDefault="00B073D2" w:rsidP="00B073D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B720C" w14:textId="77777777" w:rsidR="00B073D2" w:rsidRDefault="00B073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2EDCE" w14:textId="77777777" w:rsidR="00B073D2" w:rsidRDefault="00B073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9E18E" w14:textId="77777777" w:rsidR="00B073D2" w:rsidRDefault="00B073D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Augustin </w:t>
            </w:r>
          </w:p>
          <w:p w14:paraId="451F102D" w14:textId="77777777" w:rsidR="00B073D2" w:rsidRDefault="00B073D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C7779" w14:textId="77777777" w:rsidR="00B073D2" w:rsidRDefault="00B073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004030BB" w14:textId="77777777" w:rsidR="00B073D2" w:rsidRDefault="00B073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/ 18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A2C42" w14:textId="77777777" w:rsidR="00B073D2" w:rsidRDefault="00B073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0ADE7" w14:textId="77777777" w:rsidR="00B073D2" w:rsidRDefault="00B073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C5B8C" w14:textId="77777777" w:rsidR="00B073D2" w:rsidRPr="00600D25" w:rsidRDefault="00B073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0E186" w14:textId="77777777" w:rsidR="00B073D2" w:rsidRDefault="00B073D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828BF74" w14:textId="77777777" w:rsidR="00B073D2" w:rsidRDefault="00B073D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5 - 8 abătute.</w:t>
            </w:r>
          </w:p>
        </w:tc>
      </w:tr>
      <w:tr w:rsidR="00B073D2" w14:paraId="25D992A3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C5015" w14:textId="77777777" w:rsidR="00B073D2" w:rsidRDefault="00B073D2" w:rsidP="00B073D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93D07" w14:textId="77777777" w:rsidR="00B073D2" w:rsidRDefault="00B073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229+600</w:t>
            </w:r>
          </w:p>
          <w:p w14:paraId="4816F1B6" w14:textId="77777777" w:rsidR="00B073D2" w:rsidRDefault="00B073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232+600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3A77D" w14:textId="77777777" w:rsidR="00B073D2" w:rsidRDefault="00B073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D2E1E" w14:textId="77777777" w:rsidR="00B073D2" w:rsidRDefault="00B073D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Augustin – Racoş - 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F0837" w14:textId="77777777" w:rsidR="00B073D2" w:rsidRDefault="00B073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B2595" w14:textId="77777777" w:rsidR="00B073D2" w:rsidRDefault="00B073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DABDB" w14:textId="77777777" w:rsidR="00B073D2" w:rsidRDefault="00B073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229+600</w:t>
            </w:r>
          </w:p>
          <w:p w14:paraId="2466CB86" w14:textId="77777777" w:rsidR="00B073D2" w:rsidRDefault="00B073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A9ACA" w14:textId="77777777" w:rsidR="00B073D2" w:rsidRDefault="00B073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0F952" w14:textId="77777777" w:rsidR="00B073D2" w:rsidRDefault="00B073D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B073D2" w14:paraId="5F44EEF4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B3482" w14:textId="77777777" w:rsidR="00B073D2" w:rsidRDefault="00B073D2" w:rsidP="00B073D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A2908" w14:textId="77777777" w:rsidR="00B073D2" w:rsidRDefault="00B073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234+050</w:t>
            </w:r>
          </w:p>
          <w:p w14:paraId="6384EE86" w14:textId="77777777" w:rsidR="00B073D2" w:rsidRDefault="00B073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234+150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F639E" w14:textId="77777777" w:rsidR="00B073D2" w:rsidRDefault="00B073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D958B" w14:textId="77777777" w:rsidR="00B073D2" w:rsidRDefault="00B073D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Racoş - 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EB3C3" w14:textId="77777777" w:rsidR="00B073D2" w:rsidRDefault="00B073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31782" w14:textId="77777777" w:rsidR="00B073D2" w:rsidRDefault="00B073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99DA3" w14:textId="77777777" w:rsidR="00B073D2" w:rsidRDefault="00B073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12DAA" w14:textId="77777777" w:rsidR="00B073D2" w:rsidRDefault="00B073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1961E" w14:textId="77777777" w:rsidR="00B073D2" w:rsidRDefault="00B073D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5638E20D" w14:textId="77777777" w:rsidR="00B073D2" w:rsidRDefault="00B073D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inductori de 2000Hz. Pod provizoriu.</w:t>
            </w:r>
          </w:p>
        </w:tc>
      </w:tr>
      <w:tr w:rsidR="00B073D2" w14:paraId="7C904F7E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FE57F" w14:textId="77777777" w:rsidR="00B073D2" w:rsidRDefault="00B073D2" w:rsidP="00B073D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437B2" w14:textId="77777777" w:rsidR="00B073D2" w:rsidRDefault="00B073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95333" w14:textId="77777777" w:rsidR="00B073D2" w:rsidRDefault="00B073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99376" w14:textId="77777777" w:rsidR="00B073D2" w:rsidRDefault="00B073D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Racoş linia 5 abătută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AD7BC" w14:textId="77777777" w:rsidR="00B073D2" w:rsidRDefault="00B073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5A12EDCF" w14:textId="77777777" w:rsidR="00B073D2" w:rsidRDefault="00B073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A05FA" w14:textId="77777777" w:rsidR="00B073D2" w:rsidRDefault="00B073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41141" w14:textId="77777777" w:rsidR="00B073D2" w:rsidRDefault="00B073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69E64" w14:textId="77777777" w:rsidR="00B073D2" w:rsidRDefault="00B073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72983" w14:textId="77777777" w:rsidR="00B073D2" w:rsidRDefault="00B073D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B073D2" w14:paraId="2C80DD23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68ADC" w14:textId="77777777" w:rsidR="00B073D2" w:rsidRDefault="00B073D2" w:rsidP="00B073D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9FDF3" w14:textId="77777777" w:rsidR="00B073D2" w:rsidRDefault="00B073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03FEC" w14:textId="77777777" w:rsidR="00B073D2" w:rsidRDefault="00B073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12943" w14:textId="77777777" w:rsidR="00B073D2" w:rsidRDefault="00B073D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Racoş linia 6 abătută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8B1BA" w14:textId="77777777" w:rsidR="00B073D2" w:rsidRDefault="00B073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19A703DD" w14:textId="77777777" w:rsidR="00B073D2" w:rsidRDefault="00B073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C0037" w14:textId="77777777" w:rsidR="00B073D2" w:rsidRDefault="00B073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10A08" w14:textId="77777777" w:rsidR="00B073D2" w:rsidRDefault="00B073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ABCC2" w14:textId="77777777" w:rsidR="00B073D2" w:rsidRPr="00600D25" w:rsidRDefault="00B073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82F06" w14:textId="77777777" w:rsidR="00B073D2" w:rsidRDefault="00B073D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B073D2" w14:paraId="20E6E3C7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04707" w14:textId="77777777" w:rsidR="00B073D2" w:rsidRDefault="00B073D2" w:rsidP="00B073D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1C40B" w14:textId="77777777" w:rsidR="00B073D2" w:rsidRDefault="00B073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A8E12" w14:textId="77777777" w:rsidR="00B073D2" w:rsidRDefault="00B073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92B99" w14:textId="77777777" w:rsidR="00B073D2" w:rsidRDefault="00B073D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Racoş linia 7 abătută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A4502" w14:textId="77777777" w:rsidR="00B073D2" w:rsidRDefault="00B073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35660896" w14:textId="77777777" w:rsidR="00B073D2" w:rsidRDefault="00B073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43870" w14:textId="77777777" w:rsidR="00B073D2" w:rsidRDefault="00B073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5E146" w14:textId="77777777" w:rsidR="00B073D2" w:rsidRDefault="00B073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02A4C" w14:textId="77777777" w:rsidR="00B073D2" w:rsidRPr="00600D25" w:rsidRDefault="00B073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386CA" w14:textId="77777777" w:rsidR="00B073D2" w:rsidRDefault="00B073D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B073D2" w14:paraId="303C7460" w14:textId="77777777" w:rsidTr="00E4222D">
        <w:trPr>
          <w:cantSplit/>
          <w:trHeight w:val="89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D0E73" w14:textId="77777777" w:rsidR="00B073D2" w:rsidRDefault="00B073D2" w:rsidP="00B073D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044B7" w14:textId="77777777" w:rsidR="00B073D2" w:rsidRDefault="00B073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243+900</w:t>
            </w:r>
          </w:p>
          <w:p w14:paraId="7DB912BE" w14:textId="77777777" w:rsidR="00B073D2" w:rsidRDefault="00B073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10360" w14:textId="77777777" w:rsidR="00B073D2" w:rsidRPr="00600D25" w:rsidRDefault="00B073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B598E" w14:textId="77777777" w:rsidR="00B073D2" w:rsidRDefault="00B073D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Racoş -</w:t>
            </w:r>
          </w:p>
          <w:p w14:paraId="19679B11" w14:textId="77777777" w:rsidR="00B073D2" w:rsidRDefault="00B073D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4A608" w14:textId="77777777" w:rsidR="00B073D2" w:rsidRDefault="00B073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245FD" w14:textId="77777777" w:rsidR="00B073D2" w:rsidRPr="00600D25" w:rsidRDefault="00B073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3E6E2" w14:textId="77777777" w:rsidR="00B073D2" w:rsidRDefault="00B073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243+900</w:t>
            </w:r>
          </w:p>
          <w:p w14:paraId="63CD3C20" w14:textId="77777777" w:rsidR="00B073D2" w:rsidRDefault="00B073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8712A" w14:textId="77777777" w:rsidR="00B073D2" w:rsidRPr="00600D25" w:rsidRDefault="00B073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A346C" w14:textId="77777777" w:rsidR="00B073D2" w:rsidRPr="0019324E" w:rsidRDefault="00B073D2" w:rsidP="00FF6B4A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6969D6BE" w14:textId="77777777" w:rsidR="00B073D2" w:rsidRPr="000160B5" w:rsidRDefault="00B073D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160B5">
              <w:rPr>
                <w:b/>
                <w:bCs/>
                <w:i/>
                <w:iCs/>
                <w:sz w:val="20"/>
                <w:lang w:val="ro-RO"/>
              </w:rPr>
              <w:t>Pod km 243+941.</w:t>
            </w:r>
          </w:p>
          <w:p w14:paraId="1C602A1E" w14:textId="77777777" w:rsidR="00B073D2" w:rsidRPr="006B78FD" w:rsidRDefault="00B073D2" w:rsidP="00FF6B4A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073D2" w14:paraId="7597FA42" w14:textId="77777777" w:rsidTr="00E4222D">
        <w:trPr>
          <w:cantSplit/>
          <w:trHeight w:val="51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9588D" w14:textId="77777777" w:rsidR="00B073D2" w:rsidRDefault="00B073D2" w:rsidP="00B073D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6CC41" w14:textId="77777777" w:rsidR="00B073D2" w:rsidRDefault="00B073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68179" w14:textId="77777777" w:rsidR="00B073D2" w:rsidRPr="00600D25" w:rsidRDefault="00B073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1F113" w14:textId="77777777" w:rsidR="00B073D2" w:rsidRDefault="00B073D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640A31F4" w14:textId="77777777" w:rsidR="00B073D2" w:rsidRDefault="00B073D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B457D" w14:textId="77777777" w:rsidR="00B073D2" w:rsidRDefault="00B073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15 </w:t>
            </w:r>
          </w:p>
          <w:p w14:paraId="7515C32B" w14:textId="77777777" w:rsidR="00B073D2" w:rsidRDefault="00B073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D4513" w14:textId="77777777" w:rsidR="00B073D2" w:rsidRPr="00600D25" w:rsidRDefault="00B073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FDEDD" w14:textId="77777777" w:rsidR="00B073D2" w:rsidRDefault="00B073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5B2E0" w14:textId="77777777" w:rsidR="00B073D2" w:rsidRPr="00600D25" w:rsidRDefault="00B073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C3F79" w14:textId="77777777" w:rsidR="00B073D2" w:rsidRPr="00D344C9" w:rsidRDefault="00B073D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1C1BE7CA" w14:textId="77777777" w:rsidR="00B073D2" w:rsidRPr="00D344C9" w:rsidRDefault="00B073D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5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8 abătute.</w:t>
            </w:r>
          </w:p>
        </w:tc>
      </w:tr>
      <w:tr w:rsidR="00B073D2" w14:paraId="6258941B" w14:textId="77777777" w:rsidTr="00E4222D">
        <w:trPr>
          <w:cantSplit/>
          <w:trHeight w:val="32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8B9EC" w14:textId="77777777" w:rsidR="00B073D2" w:rsidRDefault="00B073D2" w:rsidP="00B073D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18DFD" w14:textId="77777777" w:rsidR="00B073D2" w:rsidRDefault="00B073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11B65" w14:textId="77777777" w:rsidR="00B073D2" w:rsidRPr="00600D25" w:rsidRDefault="00B073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4CE86" w14:textId="77777777" w:rsidR="00B073D2" w:rsidRDefault="00B073D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1493ECE8" w14:textId="77777777" w:rsidR="00B073D2" w:rsidRDefault="00B073D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 și 2 abătute,</w:t>
            </w:r>
          </w:p>
          <w:p w14:paraId="09F44E6F" w14:textId="77777777" w:rsidR="00B073D2" w:rsidRDefault="00B073D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inclusiv peste sch. 23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1BD1B" w14:textId="77777777" w:rsidR="00B073D2" w:rsidRDefault="00B073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0AB45" w14:textId="77777777" w:rsidR="00B073D2" w:rsidRPr="00600D25" w:rsidRDefault="00B073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756A7" w14:textId="77777777" w:rsidR="00B073D2" w:rsidRDefault="00B073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3FD50" w14:textId="77777777" w:rsidR="00B073D2" w:rsidRPr="00600D25" w:rsidRDefault="00B073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9CC30" w14:textId="77777777" w:rsidR="00B073D2" w:rsidRPr="00D344C9" w:rsidRDefault="00B073D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6AB3D62" w14:textId="77777777" w:rsidR="00B073D2" w:rsidRDefault="00B073D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625E9A76" w14:textId="77777777" w:rsidR="00B073D2" w:rsidRPr="00D344C9" w:rsidRDefault="00B073D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1 şi 2 abătute.</w:t>
            </w:r>
          </w:p>
        </w:tc>
      </w:tr>
      <w:tr w:rsidR="00B073D2" w14:paraId="426BD0D2" w14:textId="77777777" w:rsidTr="00E4222D">
        <w:trPr>
          <w:cantSplit/>
          <w:trHeight w:val="32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6B795" w14:textId="77777777" w:rsidR="00B073D2" w:rsidRDefault="00B073D2" w:rsidP="00B073D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DBEEB" w14:textId="77777777" w:rsidR="00B073D2" w:rsidRDefault="00B073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23DDF" w14:textId="77777777" w:rsidR="00B073D2" w:rsidRPr="00600D25" w:rsidRDefault="00B073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C81A1" w14:textId="77777777" w:rsidR="00B073D2" w:rsidRDefault="00B073D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1ED5F3BA" w14:textId="77777777" w:rsidR="00B073D2" w:rsidRDefault="00B073D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3F253" w14:textId="77777777" w:rsidR="00B073D2" w:rsidRDefault="00B073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79A42620" w14:textId="77777777" w:rsidR="00B073D2" w:rsidRDefault="00B073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2 - 8</w:t>
            </w:r>
          </w:p>
          <w:p w14:paraId="2957A0DF" w14:textId="77777777" w:rsidR="00B073D2" w:rsidRDefault="00B073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21C35F9C" w14:textId="77777777" w:rsidR="00B073D2" w:rsidRDefault="00B073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799EB" w14:textId="77777777" w:rsidR="00B073D2" w:rsidRDefault="00B073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8B9B0" w14:textId="77777777" w:rsidR="00B073D2" w:rsidRDefault="00B073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895AB" w14:textId="77777777" w:rsidR="00B073D2" w:rsidRPr="00600D25" w:rsidRDefault="00B073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276FE" w14:textId="77777777" w:rsidR="00B073D2" w:rsidRDefault="00B073D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78BDF1E" w14:textId="77777777" w:rsidR="00B073D2" w:rsidRDefault="00B073D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0BFB4AA8" w14:textId="77777777" w:rsidR="00B073D2" w:rsidRPr="00D344C9" w:rsidRDefault="00B073D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II.</w:t>
            </w:r>
          </w:p>
        </w:tc>
      </w:tr>
      <w:tr w:rsidR="00B073D2" w14:paraId="5D241681" w14:textId="77777777" w:rsidTr="00E4222D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6CE33" w14:textId="77777777" w:rsidR="00B073D2" w:rsidRDefault="00B073D2" w:rsidP="00B073D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1400F" w14:textId="77777777" w:rsidR="00B073D2" w:rsidRDefault="00B073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36EDE" w14:textId="77777777" w:rsidR="00B073D2" w:rsidRPr="00600D25" w:rsidRDefault="00B073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11862" w14:textId="77777777" w:rsidR="00B073D2" w:rsidRDefault="00B073D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38A14A5C" w14:textId="77777777" w:rsidR="00B073D2" w:rsidRDefault="00B073D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E6E56" w14:textId="77777777" w:rsidR="00B073D2" w:rsidRDefault="00B073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12 </w:t>
            </w:r>
          </w:p>
          <w:p w14:paraId="24CB9496" w14:textId="77777777" w:rsidR="00B073D2" w:rsidRDefault="00B073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012F0" w14:textId="77777777" w:rsidR="00B073D2" w:rsidRPr="00600D25" w:rsidRDefault="00B073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34FDD" w14:textId="77777777" w:rsidR="00B073D2" w:rsidRDefault="00B073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BA07D" w14:textId="77777777" w:rsidR="00B073D2" w:rsidRPr="00600D25" w:rsidRDefault="00B073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88EA8" w14:textId="77777777" w:rsidR="00B073D2" w:rsidRPr="00D344C9" w:rsidRDefault="00B073D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7825CC86" w14:textId="77777777" w:rsidR="00B073D2" w:rsidRPr="00D344C9" w:rsidRDefault="00B073D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5 - 8.</w:t>
            </w:r>
          </w:p>
        </w:tc>
      </w:tr>
      <w:tr w:rsidR="00B073D2" w14:paraId="1D67C97F" w14:textId="77777777" w:rsidTr="00E4222D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04D5F" w14:textId="77777777" w:rsidR="00B073D2" w:rsidRDefault="00B073D2" w:rsidP="00B073D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50EAC" w14:textId="77777777" w:rsidR="00B073D2" w:rsidRDefault="00B073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0E288" w14:textId="77777777" w:rsidR="00B073D2" w:rsidRPr="00600D25" w:rsidRDefault="00B073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F5398" w14:textId="77777777" w:rsidR="00B073D2" w:rsidRDefault="00B073D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4166E667" w14:textId="77777777" w:rsidR="00B073D2" w:rsidRDefault="00B073D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1E4BF" w14:textId="77777777" w:rsidR="00B073D2" w:rsidRDefault="00B073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 și 24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1395F" w14:textId="77777777" w:rsidR="00B073D2" w:rsidRPr="00600D25" w:rsidRDefault="00B073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2BE04" w14:textId="77777777" w:rsidR="00B073D2" w:rsidRDefault="00B073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06463" w14:textId="77777777" w:rsidR="00B073D2" w:rsidRPr="00600D25" w:rsidRDefault="00B073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80800" w14:textId="77777777" w:rsidR="00B073D2" w:rsidRPr="00D344C9" w:rsidRDefault="00B073D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2D07C044" w14:textId="77777777" w:rsidR="00B073D2" w:rsidRPr="00D344C9" w:rsidRDefault="00B073D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Cu acces la liniile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6,7 și 8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.</w:t>
            </w:r>
          </w:p>
        </w:tc>
      </w:tr>
      <w:tr w:rsidR="00B073D2" w14:paraId="6978FB78" w14:textId="77777777" w:rsidTr="00E4222D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9C9FB" w14:textId="77777777" w:rsidR="00B073D2" w:rsidRDefault="00B073D2" w:rsidP="00B073D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6688A" w14:textId="77777777" w:rsidR="00B073D2" w:rsidRDefault="00B073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5657A" w14:textId="77777777" w:rsidR="00B073D2" w:rsidRPr="00600D25" w:rsidRDefault="00B073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2D004" w14:textId="77777777" w:rsidR="00B073D2" w:rsidRDefault="00B073D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4F12E2FF" w14:textId="77777777" w:rsidR="00B073D2" w:rsidRDefault="00B073D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  <w:p w14:paraId="229B3DA9" w14:textId="77777777" w:rsidR="00B073D2" w:rsidRDefault="00B073D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inclusiv peste </w:t>
            </w:r>
          </w:p>
          <w:p w14:paraId="38993AE3" w14:textId="77777777" w:rsidR="00B073D2" w:rsidRDefault="00B073D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 și 28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4DCAC" w14:textId="77777777" w:rsidR="00B073D2" w:rsidRDefault="00B073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293E4" w14:textId="77777777" w:rsidR="00B073D2" w:rsidRPr="00600D25" w:rsidRDefault="00B073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070C3" w14:textId="77777777" w:rsidR="00B073D2" w:rsidRDefault="00B073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2C800" w14:textId="77777777" w:rsidR="00B073D2" w:rsidRPr="00600D25" w:rsidRDefault="00B073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F75D9" w14:textId="77777777" w:rsidR="00B073D2" w:rsidRPr="00D344C9" w:rsidRDefault="00B073D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B073D2" w14:paraId="011E291E" w14:textId="77777777" w:rsidTr="00E4222D">
        <w:trPr>
          <w:cantSplit/>
          <w:trHeight w:val="4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40B53" w14:textId="77777777" w:rsidR="00B073D2" w:rsidRDefault="00B073D2" w:rsidP="00B073D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35C18" w14:textId="77777777" w:rsidR="00B073D2" w:rsidRDefault="00B073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108F7" w14:textId="77777777" w:rsidR="00B073D2" w:rsidRPr="00600D25" w:rsidRDefault="00B073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1DC7F" w14:textId="77777777" w:rsidR="00B073D2" w:rsidRDefault="00B073D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72E4DC22" w14:textId="77777777" w:rsidR="00B073D2" w:rsidRDefault="00B073D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  <w:p w14:paraId="50DE090D" w14:textId="77777777" w:rsidR="00B073D2" w:rsidRDefault="00B073D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inclusiv peste </w:t>
            </w:r>
          </w:p>
          <w:p w14:paraId="710E0592" w14:textId="77777777" w:rsidR="00B073D2" w:rsidRDefault="00B073D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 și 28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8A7AD" w14:textId="77777777" w:rsidR="00B073D2" w:rsidRDefault="00B073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57894" w14:textId="77777777" w:rsidR="00B073D2" w:rsidRPr="00600D25" w:rsidRDefault="00B073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FB2B6" w14:textId="77777777" w:rsidR="00B073D2" w:rsidRDefault="00B073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7CE27" w14:textId="77777777" w:rsidR="00B073D2" w:rsidRPr="00600D25" w:rsidRDefault="00B073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C8670" w14:textId="77777777" w:rsidR="00B073D2" w:rsidRPr="00D344C9" w:rsidRDefault="00B073D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B073D2" w14:paraId="56BFAA50" w14:textId="77777777" w:rsidTr="00E4222D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C20BD" w14:textId="77777777" w:rsidR="00B073D2" w:rsidRDefault="00B073D2" w:rsidP="00B073D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0DF62" w14:textId="77777777" w:rsidR="00B073D2" w:rsidRDefault="00B073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245+000</w:t>
            </w:r>
          </w:p>
          <w:p w14:paraId="77268731" w14:textId="77777777" w:rsidR="00B073D2" w:rsidRDefault="00B073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D65C7" w14:textId="77777777" w:rsidR="00B073D2" w:rsidRPr="00600D25" w:rsidRDefault="00B073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64A40" w14:textId="77777777" w:rsidR="00B073D2" w:rsidRDefault="00B073D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6DEB539C" w14:textId="77777777" w:rsidR="00B073D2" w:rsidRDefault="00B073D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38A1E" w14:textId="77777777" w:rsidR="00B073D2" w:rsidRDefault="00B073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6AA3E" w14:textId="77777777" w:rsidR="00B073D2" w:rsidRPr="00600D25" w:rsidRDefault="00B073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DE469" w14:textId="77777777" w:rsidR="00B073D2" w:rsidRDefault="00B073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245+000</w:t>
            </w:r>
          </w:p>
          <w:p w14:paraId="3EF092D2" w14:textId="77777777" w:rsidR="00B073D2" w:rsidRDefault="00B073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D53BD" w14:textId="77777777" w:rsidR="00B073D2" w:rsidRPr="00600D25" w:rsidRDefault="00B073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23E26" w14:textId="77777777" w:rsidR="00B073D2" w:rsidRPr="0019324E" w:rsidRDefault="00B073D2" w:rsidP="00FF6B4A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13D6EC08" w14:textId="77777777" w:rsidR="00B073D2" w:rsidRPr="000160B5" w:rsidRDefault="00B073D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160B5">
              <w:rPr>
                <w:b/>
                <w:bCs/>
                <w:i/>
                <w:iCs/>
                <w:sz w:val="20"/>
                <w:lang w:val="ro-RO"/>
              </w:rPr>
              <w:t>Pod km 245+050.</w:t>
            </w:r>
          </w:p>
          <w:p w14:paraId="3729B98A" w14:textId="77777777" w:rsidR="00B073D2" w:rsidRPr="005C2BB7" w:rsidRDefault="00B073D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073D2" w14:paraId="50F85D13" w14:textId="77777777" w:rsidTr="00E4222D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5AE56" w14:textId="77777777" w:rsidR="00B073D2" w:rsidRDefault="00B073D2" w:rsidP="00B073D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DC29B" w14:textId="77777777" w:rsidR="00B073D2" w:rsidRDefault="00B073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251+100</w:t>
            </w:r>
          </w:p>
          <w:p w14:paraId="0B8F71FA" w14:textId="77777777" w:rsidR="00B073D2" w:rsidRDefault="00B073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251+200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44A1B" w14:textId="77777777" w:rsidR="00B073D2" w:rsidRPr="00600D25" w:rsidRDefault="00B073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BAFD2" w14:textId="77777777" w:rsidR="00B073D2" w:rsidRDefault="00B073D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5044E61A" w14:textId="77777777" w:rsidR="00B073D2" w:rsidRDefault="00B073D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C52FA" w14:textId="77777777" w:rsidR="00B073D2" w:rsidRDefault="00B073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8315C" w14:textId="77777777" w:rsidR="00B073D2" w:rsidRPr="00600D25" w:rsidRDefault="00B073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A9008" w14:textId="77777777" w:rsidR="00B073D2" w:rsidRDefault="00B073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45542" w14:textId="77777777" w:rsidR="00B073D2" w:rsidRDefault="00B073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769FD" w14:textId="77777777" w:rsidR="00B073D2" w:rsidRPr="00DE4F3A" w:rsidRDefault="00B073D2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07CA04C7" w14:textId="77777777" w:rsidR="00B073D2" w:rsidRDefault="00B073D2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Podeț  provizoriu.</w:t>
            </w:r>
          </w:p>
          <w:p w14:paraId="6C25EF20" w14:textId="77777777" w:rsidR="00B073D2" w:rsidRDefault="00B073D2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muncitori.</w:t>
            </w:r>
          </w:p>
          <w:p w14:paraId="06539E9B" w14:textId="77777777" w:rsidR="00B073D2" w:rsidRPr="00DE4F3A" w:rsidRDefault="00B073D2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B073D2" w14:paraId="58F379BD" w14:textId="77777777" w:rsidTr="00E4222D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787A7" w14:textId="77777777" w:rsidR="00B073D2" w:rsidRDefault="00B073D2" w:rsidP="00B073D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C0523" w14:textId="77777777" w:rsidR="00B073D2" w:rsidRDefault="00B073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252+400</w:t>
            </w:r>
          </w:p>
          <w:p w14:paraId="001DBFAC" w14:textId="77777777" w:rsidR="00B073D2" w:rsidRDefault="00B073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253+000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EE68E" w14:textId="77777777" w:rsidR="00B073D2" w:rsidRDefault="00B073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F8A7D" w14:textId="77777777" w:rsidR="00B073D2" w:rsidRDefault="00B073D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29A0A865" w14:textId="77777777" w:rsidR="00B073D2" w:rsidRDefault="00B073D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și</w:t>
            </w:r>
          </w:p>
          <w:p w14:paraId="13690595" w14:textId="77777777" w:rsidR="00B073D2" w:rsidRDefault="00B073D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st. Cața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7E545" w14:textId="77777777" w:rsidR="00B073D2" w:rsidRDefault="00B073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34E20" w14:textId="77777777" w:rsidR="00B073D2" w:rsidRPr="00600D25" w:rsidRDefault="00B073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8F519" w14:textId="77777777" w:rsidR="00B073D2" w:rsidRDefault="00B073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F80E6" w14:textId="77777777" w:rsidR="00B073D2" w:rsidRDefault="00B073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0AF9B" w14:textId="77777777" w:rsidR="00B073D2" w:rsidRPr="00DE4F3A" w:rsidRDefault="00B073D2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5A8D7BB0" w14:textId="77777777" w:rsidR="00B073D2" w:rsidRDefault="00B073D2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Podeț  provizoriu.</w:t>
            </w:r>
          </w:p>
          <w:p w14:paraId="00CEF97D" w14:textId="77777777" w:rsidR="00B073D2" w:rsidRDefault="00B073D2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muncitori.</w:t>
            </w:r>
          </w:p>
          <w:p w14:paraId="1F45EF21" w14:textId="77777777" w:rsidR="00B073D2" w:rsidRPr="00DE4F3A" w:rsidRDefault="00B073D2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B073D2" w14:paraId="02724D7D" w14:textId="77777777" w:rsidTr="00E4222D">
        <w:trPr>
          <w:cantSplit/>
          <w:trHeight w:val="56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22835" w14:textId="77777777" w:rsidR="00B073D2" w:rsidRDefault="00B073D2" w:rsidP="00B073D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D41A2" w14:textId="77777777" w:rsidR="00B073D2" w:rsidRDefault="00B073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BCF85" w14:textId="77777777" w:rsidR="00B073D2" w:rsidRPr="00600D25" w:rsidRDefault="00B073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52246" w14:textId="77777777" w:rsidR="00B073D2" w:rsidRDefault="00B073D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Cața </w:t>
            </w:r>
          </w:p>
          <w:p w14:paraId="25007BC6" w14:textId="77777777" w:rsidR="00B073D2" w:rsidRDefault="00B073D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91214" w14:textId="77777777" w:rsidR="00B073D2" w:rsidRDefault="00B073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7571D" w14:textId="77777777" w:rsidR="00B073D2" w:rsidRPr="00600D25" w:rsidRDefault="00B073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5E92C" w14:textId="77777777" w:rsidR="00B073D2" w:rsidRDefault="00B073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F1DB7" w14:textId="77777777" w:rsidR="00B073D2" w:rsidRDefault="00B073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3E26D" w14:textId="77777777" w:rsidR="00B073D2" w:rsidRDefault="00B073D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B073D2" w14:paraId="60DA0502" w14:textId="77777777" w:rsidTr="00E4222D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3585F" w14:textId="77777777" w:rsidR="00B073D2" w:rsidRDefault="00B073D2" w:rsidP="00B073D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23BE8" w14:textId="77777777" w:rsidR="00B073D2" w:rsidRDefault="00B073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255+400</w:t>
            </w:r>
          </w:p>
          <w:p w14:paraId="25312CBE" w14:textId="77777777" w:rsidR="00B073D2" w:rsidRDefault="00B073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257+400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E395B" w14:textId="77777777" w:rsidR="00B073D2" w:rsidRDefault="00B073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B4B12" w14:textId="77777777" w:rsidR="00B073D2" w:rsidRDefault="00B073D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14:paraId="16BBEAC7" w14:textId="77777777" w:rsidR="00B073D2" w:rsidRDefault="00B073D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A83DF" w14:textId="77777777" w:rsidR="00B073D2" w:rsidRDefault="00B073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1E8F6" w14:textId="77777777" w:rsidR="00B073D2" w:rsidRPr="00600D25" w:rsidRDefault="00B073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3153C" w14:textId="77777777" w:rsidR="00B073D2" w:rsidRDefault="00B073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27FFA" w14:textId="77777777" w:rsidR="00B073D2" w:rsidRDefault="00B073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48A4A" w14:textId="77777777" w:rsidR="00B073D2" w:rsidRDefault="00B073D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073D2" w14:paraId="61DE5212" w14:textId="77777777" w:rsidTr="00E4222D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F0C8C" w14:textId="77777777" w:rsidR="00B073D2" w:rsidRDefault="00B073D2" w:rsidP="00B073D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12323" w14:textId="77777777" w:rsidR="00B073D2" w:rsidRDefault="00B073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260+650</w:t>
            </w:r>
          </w:p>
          <w:p w14:paraId="57FDCC1B" w14:textId="77777777" w:rsidR="00B073D2" w:rsidRDefault="00B073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263+100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C1235" w14:textId="77777777" w:rsidR="00B073D2" w:rsidRDefault="00B073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35266" w14:textId="77777777" w:rsidR="00B073D2" w:rsidRDefault="00B073D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14:paraId="7A9CD00B" w14:textId="77777777" w:rsidR="00B073D2" w:rsidRDefault="00B073D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630A7" w14:textId="77777777" w:rsidR="00B073D2" w:rsidRDefault="00B073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55DD8" w14:textId="77777777" w:rsidR="00B073D2" w:rsidRPr="00600D25" w:rsidRDefault="00B073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E05F4" w14:textId="77777777" w:rsidR="00B073D2" w:rsidRDefault="00B073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73D5A" w14:textId="77777777" w:rsidR="00B073D2" w:rsidRDefault="00B073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98C1F" w14:textId="77777777" w:rsidR="00B073D2" w:rsidRDefault="00B073D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245166B7" w14:textId="77777777" w:rsidR="00B073D2" w:rsidRPr="00CB2A72" w:rsidRDefault="00B073D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073D2" w14:paraId="18F03B73" w14:textId="77777777" w:rsidTr="00E4222D">
        <w:trPr>
          <w:cantSplit/>
          <w:trHeight w:val="5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F6358" w14:textId="77777777" w:rsidR="00B073D2" w:rsidRDefault="00B073D2" w:rsidP="00B073D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2E289" w14:textId="77777777" w:rsidR="00B073D2" w:rsidRDefault="00B073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98B1E" w14:textId="77777777" w:rsidR="00B073D2" w:rsidRPr="00600D25" w:rsidRDefault="00B073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AE693" w14:textId="77777777" w:rsidR="00B073D2" w:rsidRDefault="00B073D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Beia</w:t>
            </w:r>
          </w:p>
          <w:p w14:paraId="63DC65B9" w14:textId="77777777" w:rsidR="00B073D2" w:rsidRDefault="00B073D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75F9F" w14:textId="77777777" w:rsidR="00B073D2" w:rsidRDefault="00B073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C2270" w14:textId="77777777" w:rsidR="00B073D2" w:rsidRPr="00600D25" w:rsidRDefault="00B073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20E0F" w14:textId="77777777" w:rsidR="00B073D2" w:rsidRDefault="00B073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23A87" w14:textId="77777777" w:rsidR="00B073D2" w:rsidRPr="00600D25" w:rsidRDefault="00B073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C283C" w14:textId="77777777" w:rsidR="00B073D2" w:rsidRPr="00D344C9" w:rsidRDefault="00B073D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B073D2" w14:paraId="2C807EA9" w14:textId="77777777" w:rsidTr="00E4222D">
        <w:trPr>
          <w:cantSplit/>
          <w:trHeight w:val="5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5605A" w14:textId="77777777" w:rsidR="00B073D2" w:rsidRDefault="00B073D2" w:rsidP="00B073D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E31AA" w14:textId="77777777" w:rsidR="00B073D2" w:rsidRDefault="00B073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41FD9" w14:textId="77777777" w:rsidR="00B073D2" w:rsidRPr="00600D25" w:rsidRDefault="00B073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6A08C" w14:textId="77777777" w:rsidR="00B073D2" w:rsidRDefault="00B073D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Beia</w:t>
            </w:r>
          </w:p>
          <w:p w14:paraId="44F9F719" w14:textId="77777777" w:rsidR="00B073D2" w:rsidRDefault="00B073D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94490" w14:textId="77777777" w:rsidR="00B073D2" w:rsidRDefault="00B073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 </w:t>
            </w:r>
          </w:p>
          <w:p w14:paraId="611810EB" w14:textId="77777777" w:rsidR="00B073D2" w:rsidRDefault="00B073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DE195" w14:textId="77777777" w:rsidR="00B073D2" w:rsidRPr="00600D25" w:rsidRDefault="00B073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405A5" w14:textId="77777777" w:rsidR="00B073D2" w:rsidRDefault="00B073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94FCE" w14:textId="77777777" w:rsidR="00B073D2" w:rsidRPr="00600D25" w:rsidRDefault="00B073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7428B" w14:textId="77777777" w:rsidR="00B073D2" w:rsidRDefault="00B073D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9B08484" w14:textId="77777777" w:rsidR="00B073D2" w:rsidRDefault="00B073D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03D8BABC" w14:textId="77777777" w:rsidR="00B073D2" w:rsidRPr="00D344C9" w:rsidRDefault="00B073D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 și invers.</w:t>
            </w:r>
          </w:p>
        </w:tc>
      </w:tr>
      <w:tr w:rsidR="00B073D2" w14:paraId="5BAE32C8" w14:textId="77777777" w:rsidTr="00E4222D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7F45B" w14:textId="77777777" w:rsidR="00B073D2" w:rsidRDefault="00B073D2" w:rsidP="00B073D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63487" w14:textId="77777777" w:rsidR="00B073D2" w:rsidRDefault="00B073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A0758" w14:textId="77777777" w:rsidR="00B073D2" w:rsidRPr="00600D25" w:rsidRDefault="00B073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88ED0" w14:textId="77777777" w:rsidR="00B073D2" w:rsidRDefault="00B073D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Beia - </w:t>
            </w:r>
          </w:p>
          <w:p w14:paraId="231BA538" w14:textId="77777777" w:rsidR="00B073D2" w:rsidRDefault="00B073D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Mureni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E1F25" w14:textId="77777777" w:rsidR="00B073D2" w:rsidRDefault="00B073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DCB6C" w14:textId="77777777" w:rsidR="00B073D2" w:rsidRPr="00600D25" w:rsidRDefault="00B073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1C72D" w14:textId="77777777" w:rsidR="00B073D2" w:rsidRDefault="00B073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273+700</w:t>
            </w:r>
          </w:p>
          <w:p w14:paraId="1212D421" w14:textId="77777777" w:rsidR="00B073D2" w:rsidRDefault="00B073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274+600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0B41A" w14:textId="77777777" w:rsidR="00B073D2" w:rsidRDefault="00B073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A398A" w14:textId="77777777" w:rsidR="00B073D2" w:rsidRDefault="00B073D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 Fără inductori.</w:t>
            </w:r>
          </w:p>
        </w:tc>
      </w:tr>
      <w:tr w:rsidR="00B073D2" w14:paraId="3B5C2303" w14:textId="77777777" w:rsidTr="00E4222D">
        <w:trPr>
          <w:cantSplit/>
          <w:trHeight w:val="4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EFFB8" w14:textId="77777777" w:rsidR="00B073D2" w:rsidRDefault="00B073D2" w:rsidP="00B073D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50040" w14:textId="77777777" w:rsidR="00B073D2" w:rsidRDefault="00B073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758E3" w14:textId="77777777" w:rsidR="00B073D2" w:rsidRPr="00600D25" w:rsidRDefault="00B073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9DACE" w14:textId="77777777" w:rsidR="00B073D2" w:rsidRDefault="00B073D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665BB852" w14:textId="77777777" w:rsidR="00B073D2" w:rsidRDefault="00B073D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B176D" w14:textId="77777777" w:rsidR="00B073D2" w:rsidRDefault="00B073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0F7EA830" w14:textId="77777777" w:rsidR="00B073D2" w:rsidRDefault="00B073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6E905" w14:textId="77777777" w:rsidR="00B073D2" w:rsidRPr="00600D25" w:rsidRDefault="00B073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62567" w14:textId="77777777" w:rsidR="00B073D2" w:rsidRDefault="00B073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5D048" w14:textId="77777777" w:rsidR="00B073D2" w:rsidRPr="00600D25" w:rsidRDefault="00B073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461A0" w14:textId="77777777" w:rsidR="00B073D2" w:rsidRPr="00D344C9" w:rsidRDefault="00B073D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71E2208C" w14:textId="77777777" w:rsidR="00B073D2" w:rsidRPr="00D344C9" w:rsidRDefault="00B073D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Cu acces de pe firul I </w:t>
            </w:r>
          </w:p>
          <w:p w14:paraId="0B078A95" w14:textId="77777777" w:rsidR="00B073D2" w:rsidRPr="00D344C9" w:rsidRDefault="00B073D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pe firul II şi invers.</w:t>
            </w:r>
          </w:p>
        </w:tc>
      </w:tr>
      <w:tr w:rsidR="00B073D2" w14:paraId="546D636F" w14:textId="77777777" w:rsidTr="00E4222D">
        <w:trPr>
          <w:cantSplit/>
          <w:trHeight w:val="4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7FC5C" w14:textId="77777777" w:rsidR="00B073D2" w:rsidRDefault="00B073D2" w:rsidP="00B073D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94032" w14:textId="77777777" w:rsidR="00B073D2" w:rsidRDefault="00B073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091C8" w14:textId="77777777" w:rsidR="00B073D2" w:rsidRPr="00600D25" w:rsidRDefault="00B073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59AC4" w14:textId="77777777" w:rsidR="00B073D2" w:rsidRDefault="00B073D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3F6F4DCF" w14:textId="77777777" w:rsidR="00B073D2" w:rsidRDefault="00B073D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8DABD" w14:textId="77777777" w:rsidR="00B073D2" w:rsidRDefault="00B073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6ABC44A6" w14:textId="77777777" w:rsidR="00B073D2" w:rsidRDefault="00B073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272CA" w14:textId="77777777" w:rsidR="00B073D2" w:rsidRPr="00600D25" w:rsidRDefault="00B073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A8B19" w14:textId="77777777" w:rsidR="00B073D2" w:rsidRDefault="00B073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6FE26" w14:textId="77777777" w:rsidR="00B073D2" w:rsidRPr="00600D25" w:rsidRDefault="00B073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0B6E5" w14:textId="77777777" w:rsidR="00B073D2" w:rsidRDefault="00B073D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C5546C9" w14:textId="77777777" w:rsidR="00B073D2" w:rsidRDefault="00B073D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5E894D75" w14:textId="77777777" w:rsidR="00B073D2" w:rsidRPr="00D344C9" w:rsidRDefault="00B073D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 și invers.</w:t>
            </w:r>
          </w:p>
        </w:tc>
      </w:tr>
      <w:tr w:rsidR="00B073D2" w14:paraId="7685307F" w14:textId="77777777" w:rsidTr="00E4222D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C82AD" w14:textId="77777777" w:rsidR="00B073D2" w:rsidRDefault="00B073D2" w:rsidP="00B073D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DE929" w14:textId="77777777" w:rsidR="00B073D2" w:rsidRDefault="00B073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69A38" w14:textId="77777777" w:rsidR="00B073D2" w:rsidRPr="00600D25" w:rsidRDefault="00B073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72565" w14:textId="77777777" w:rsidR="00B073D2" w:rsidRDefault="00B073D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4EA25F5E" w14:textId="77777777" w:rsidR="00B073D2" w:rsidRDefault="00B073D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18485" w14:textId="77777777" w:rsidR="00B073D2" w:rsidRDefault="00B073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74B5C751" w14:textId="77777777" w:rsidR="00B073D2" w:rsidRDefault="00B073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12 - 16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C68EE" w14:textId="77777777" w:rsidR="00B073D2" w:rsidRPr="00600D25" w:rsidRDefault="00B073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2720F" w14:textId="77777777" w:rsidR="00B073D2" w:rsidRDefault="00B073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EB689" w14:textId="77777777" w:rsidR="00B073D2" w:rsidRPr="00600D25" w:rsidRDefault="00B073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DA72C" w14:textId="77777777" w:rsidR="00B073D2" w:rsidRPr="00D344C9" w:rsidRDefault="00B073D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0131124" w14:textId="77777777" w:rsidR="00B073D2" w:rsidRPr="00D344C9" w:rsidRDefault="00B073D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4 abătută.</w:t>
            </w:r>
          </w:p>
        </w:tc>
      </w:tr>
      <w:tr w:rsidR="00B073D2" w14:paraId="42C98DAA" w14:textId="77777777" w:rsidTr="00E4222D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26E99" w14:textId="77777777" w:rsidR="00B073D2" w:rsidRDefault="00B073D2" w:rsidP="00B073D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9D1CD" w14:textId="77777777" w:rsidR="00B073D2" w:rsidRDefault="00B073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286CE" w14:textId="77777777" w:rsidR="00B073D2" w:rsidRPr="00600D25" w:rsidRDefault="00B073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A64CD" w14:textId="77777777" w:rsidR="00B073D2" w:rsidRDefault="00B073D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1BE9EFC1" w14:textId="77777777" w:rsidR="00B073D2" w:rsidRDefault="00B073D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F8C70" w14:textId="77777777" w:rsidR="00B073D2" w:rsidRDefault="00B073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1BDB8FEA" w14:textId="77777777" w:rsidR="00B073D2" w:rsidRDefault="00B073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CB4C9" w14:textId="77777777" w:rsidR="00B073D2" w:rsidRPr="00600D25" w:rsidRDefault="00B073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06660" w14:textId="77777777" w:rsidR="00B073D2" w:rsidRDefault="00B073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4452B" w14:textId="77777777" w:rsidR="00B073D2" w:rsidRPr="00600D25" w:rsidRDefault="00B073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E69B8" w14:textId="77777777" w:rsidR="00B073D2" w:rsidRPr="00D344C9" w:rsidRDefault="00B073D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28AB5A6" w14:textId="77777777" w:rsidR="00B073D2" w:rsidRPr="00D344C9" w:rsidRDefault="00B073D2" w:rsidP="00FF6B4A">
            <w:pPr>
              <w:spacing w:before="40" w:line="276" w:lineRule="auto"/>
              <w:ind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Cu acces de pe firul I </w:t>
            </w:r>
          </w:p>
          <w:p w14:paraId="5E677A3E" w14:textId="77777777" w:rsidR="00B073D2" w:rsidRPr="00D344C9" w:rsidRDefault="00B073D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pe firul II şi invers.</w:t>
            </w:r>
          </w:p>
        </w:tc>
      </w:tr>
      <w:tr w:rsidR="00B073D2" w14:paraId="379CBAD6" w14:textId="77777777" w:rsidTr="00E4222D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C973D" w14:textId="77777777" w:rsidR="00B073D2" w:rsidRDefault="00B073D2" w:rsidP="00B073D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2C8E4" w14:textId="77777777" w:rsidR="00B073D2" w:rsidRDefault="00B073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1A279" w14:textId="77777777" w:rsidR="00B073D2" w:rsidRPr="00600D25" w:rsidRDefault="00B073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2FF61" w14:textId="77777777" w:rsidR="00B073D2" w:rsidRDefault="00B073D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Mureni -</w:t>
            </w:r>
          </w:p>
          <w:p w14:paraId="293C1D28" w14:textId="77777777" w:rsidR="00B073D2" w:rsidRDefault="00B073D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Vânători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7572F" w14:textId="77777777" w:rsidR="00B073D2" w:rsidRDefault="00B073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85CC6" w14:textId="77777777" w:rsidR="00B073D2" w:rsidRPr="00600D25" w:rsidRDefault="00B073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BE256" w14:textId="77777777" w:rsidR="00B073D2" w:rsidRDefault="00B073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284+300</w:t>
            </w:r>
          </w:p>
          <w:p w14:paraId="1A16D5E3" w14:textId="77777777" w:rsidR="00B073D2" w:rsidRDefault="00B073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286+100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8145E" w14:textId="77777777" w:rsidR="00B073D2" w:rsidRPr="00600D25" w:rsidRDefault="00B073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24F1D" w14:textId="77777777" w:rsidR="00B073D2" w:rsidRDefault="00B073D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3E31D3D7" w14:textId="77777777" w:rsidR="00B073D2" w:rsidRDefault="00B073D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Variantă provizorie.</w:t>
            </w:r>
          </w:p>
          <w:p w14:paraId="1898C3D0" w14:textId="77777777" w:rsidR="00B073D2" w:rsidRPr="00D344C9" w:rsidRDefault="00B073D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Lucrări Coridor IV.</w:t>
            </w:r>
          </w:p>
        </w:tc>
      </w:tr>
      <w:tr w:rsidR="00B073D2" w14:paraId="7F8083A7" w14:textId="77777777" w:rsidTr="00E4222D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86708" w14:textId="77777777" w:rsidR="00B073D2" w:rsidRDefault="00B073D2" w:rsidP="00B073D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555BA" w14:textId="77777777" w:rsidR="00B073D2" w:rsidRDefault="00B073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6A6C6" w14:textId="77777777" w:rsidR="00B073D2" w:rsidRPr="00600D25" w:rsidRDefault="00B073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8CA7A" w14:textId="77777777" w:rsidR="00B073D2" w:rsidRDefault="00B073D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C8E46" w14:textId="77777777" w:rsidR="00B073D2" w:rsidRDefault="00B073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3E6AF942" w14:textId="77777777" w:rsidR="00B073D2" w:rsidRDefault="00B073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7R - 5R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92D0C" w14:textId="77777777" w:rsidR="00B073D2" w:rsidRPr="00600D25" w:rsidRDefault="00B073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1F78F" w14:textId="77777777" w:rsidR="00B073D2" w:rsidRDefault="00B073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2E663" w14:textId="77777777" w:rsidR="00B073D2" w:rsidRDefault="00B073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D6213" w14:textId="77777777" w:rsidR="00B073D2" w:rsidRDefault="00B073D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6681AFD" w14:textId="77777777" w:rsidR="00B073D2" w:rsidRDefault="00B073D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52E03C92" w14:textId="77777777" w:rsidR="00B073D2" w:rsidRDefault="00B073D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linia 319 </w:t>
            </w:r>
            <w:r w:rsidRPr="00643A5A">
              <w:rPr>
                <w:b/>
                <w:bCs/>
                <w:i/>
                <w:iCs/>
                <w:sz w:val="20"/>
                <w:lang w:val="ro-RO"/>
              </w:rPr>
              <w:t>Vânători - Odorhei.</w:t>
            </w:r>
          </w:p>
        </w:tc>
      </w:tr>
      <w:tr w:rsidR="00B073D2" w14:paraId="78A08738" w14:textId="77777777" w:rsidTr="00E4222D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79CFA" w14:textId="77777777" w:rsidR="00B073D2" w:rsidRDefault="00B073D2" w:rsidP="00B073D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DC74F" w14:textId="77777777" w:rsidR="00B073D2" w:rsidRDefault="00B073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40D25" w14:textId="77777777" w:rsidR="00B073D2" w:rsidRPr="00600D25" w:rsidRDefault="00B073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93ECD" w14:textId="77777777" w:rsidR="00B073D2" w:rsidRDefault="00B073D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  <w:p w14:paraId="749B09B3" w14:textId="77777777" w:rsidR="00B073D2" w:rsidRDefault="00B073D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FFFF3" w14:textId="77777777" w:rsidR="00B073D2" w:rsidRDefault="00B073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  <w:p w14:paraId="189B0B16" w14:textId="77777777" w:rsidR="00B073D2" w:rsidRDefault="00B073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4FD92" w14:textId="77777777" w:rsidR="00B073D2" w:rsidRDefault="00B073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094D1" w14:textId="77777777" w:rsidR="00B073D2" w:rsidRDefault="00B073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9FA67" w14:textId="77777777" w:rsidR="00B073D2" w:rsidRPr="00600D25" w:rsidRDefault="00B073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83183" w14:textId="77777777" w:rsidR="00B073D2" w:rsidRDefault="00B073D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1403E3D" w14:textId="77777777" w:rsidR="00B073D2" w:rsidRPr="00D344C9" w:rsidRDefault="00B073D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linia 4 abătută. </w:t>
            </w:r>
          </w:p>
        </w:tc>
      </w:tr>
      <w:tr w:rsidR="00B073D2" w14:paraId="0944CE41" w14:textId="77777777" w:rsidTr="00E4222D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0601C" w14:textId="77777777" w:rsidR="00B073D2" w:rsidRDefault="00B073D2" w:rsidP="00B073D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3FA40" w14:textId="77777777" w:rsidR="00B073D2" w:rsidRDefault="00B073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42830" w14:textId="77777777" w:rsidR="00B073D2" w:rsidRPr="00600D25" w:rsidRDefault="00B073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6A975" w14:textId="77777777" w:rsidR="00B073D2" w:rsidRDefault="00B073D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Vânători -</w:t>
            </w:r>
          </w:p>
          <w:p w14:paraId="4F5FB642" w14:textId="77777777" w:rsidR="00B073D2" w:rsidRDefault="00B073D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Albeşti Tîrnava -</w:t>
            </w:r>
          </w:p>
          <w:p w14:paraId="25DFEA21" w14:textId="77777777" w:rsidR="00B073D2" w:rsidRDefault="00B073D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Sighișoara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5B9E6" w14:textId="77777777" w:rsidR="00B073D2" w:rsidRDefault="00B073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97217" w14:textId="77777777" w:rsidR="00B073D2" w:rsidRDefault="00B073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AA569" w14:textId="77777777" w:rsidR="00B073D2" w:rsidRDefault="00B073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288+300</w:t>
            </w:r>
          </w:p>
          <w:p w14:paraId="0A288ACF" w14:textId="77777777" w:rsidR="00B073D2" w:rsidRDefault="00B073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294+500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1DC9F" w14:textId="77777777" w:rsidR="00B073D2" w:rsidRPr="00600D25" w:rsidRDefault="00B073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9AD28" w14:textId="77777777" w:rsidR="00B073D2" w:rsidRDefault="00B073D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6C54B8DC" w14:textId="77777777" w:rsidR="00B073D2" w:rsidRDefault="00B073D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B073D2" w14:paraId="14BA5643" w14:textId="77777777" w:rsidTr="00E4222D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950AE" w14:textId="77777777" w:rsidR="00B073D2" w:rsidRDefault="00B073D2" w:rsidP="00B073D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8FE7A" w14:textId="77777777" w:rsidR="00B073D2" w:rsidRDefault="00B073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74AF0" w14:textId="77777777" w:rsidR="00B073D2" w:rsidRPr="00600D25" w:rsidRDefault="00B073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2B101" w14:textId="77777777" w:rsidR="00B073D2" w:rsidRDefault="00B073D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  <w:p w14:paraId="0BED48B6" w14:textId="77777777" w:rsidR="00B073D2" w:rsidRDefault="00B073D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Sighișoara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B1D53" w14:textId="77777777" w:rsidR="00B073D2" w:rsidRDefault="00B073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0BD44" w14:textId="77777777" w:rsidR="00B073D2" w:rsidRDefault="00B073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99173" w14:textId="77777777" w:rsidR="00B073D2" w:rsidRDefault="00B073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297+700</w:t>
            </w:r>
          </w:p>
          <w:p w14:paraId="69EDC802" w14:textId="77777777" w:rsidR="00B073D2" w:rsidRDefault="00B073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299+200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EEFC2" w14:textId="77777777" w:rsidR="00B073D2" w:rsidRDefault="00B073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0C90E" w14:textId="77777777" w:rsidR="00B073D2" w:rsidRDefault="00B073D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658E0749" w14:textId="77777777" w:rsidR="00B073D2" w:rsidRDefault="00B073D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B073D2" w14:paraId="7FEAD03C" w14:textId="77777777" w:rsidTr="00E4222D">
        <w:trPr>
          <w:cantSplit/>
          <w:trHeight w:val="35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BFA8B" w14:textId="77777777" w:rsidR="00B073D2" w:rsidRDefault="00B073D2" w:rsidP="00B073D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774CC" w14:textId="77777777" w:rsidR="00B073D2" w:rsidRDefault="00B073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888D5" w14:textId="77777777" w:rsidR="00B073D2" w:rsidRPr="00600D25" w:rsidRDefault="00B073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61B3C" w14:textId="77777777" w:rsidR="00B073D2" w:rsidRDefault="00B073D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29DFAE0E" w14:textId="77777777" w:rsidR="00B073D2" w:rsidRDefault="00B073D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52016" w14:textId="77777777" w:rsidR="00B073D2" w:rsidRDefault="00B073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7C4CAD07" w14:textId="77777777" w:rsidR="00B073D2" w:rsidRDefault="00B073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7 - 9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6D8DC" w14:textId="77777777" w:rsidR="00B073D2" w:rsidRDefault="00B073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A3861" w14:textId="77777777" w:rsidR="00B073D2" w:rsidRDefault="00B073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1AD85" w14:textId="77777777" w:rsidR="00B073D2" w:rsidRPr="00600D25" w:rsidRDefault="00B073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A7758" w14:textId="77777777" w:rsidR="00B073D2" w:rsidRDefault="00B073D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491555E" w14:textId="77777777" w:rsidR="00B073D2" w:rsidRDefault="00B073D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1684CE4B" w14:textId="77777777" w:rsidR="00B073D2" w:rsidRDefault="00B073D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1 și 2</w:t>
            </w:r>
          </w:p>
        </w:tc>
      </w:tr>
      <w:tr w:rsidR="00B073D2" w14:paraId="2D34DB1C" w14:textId="77777777" w:rsidTr="00E4222D">
        <w:trPr>
          <w:cantSplit/>
          <w:trHeight w:val="3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38874" w14:textId="77777777" w:rsidR="00B073D2" w:rsidRDefault="00B073D2" w:rsidP="00B073D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6B151" w14:textId="77777777" w:rsidR="00B073D2" w:rsidRDefault="00B073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D4EE9" w14:textId="77777777" w:rsidR="00B073D2" w:rsidRPr="00600D25" w:rsidRDefault="00B073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91C5B" w14:textId="77777777" w:rsidR="00B073D2" w:rsidRDefault="00B073D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1AB1B57D" w14:textId="77777777" w:rsidR="00B073D2" w:rsidRDefault="00B073D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C3B80" w14:textId="77777777" w:rsidR="00B073D2" w:rsidRDefault="00B073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4D37517" w14:textId="77777777" w:rsidR="00B073D2" w:rsidRDefault="00B073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FDA28" w14:textId="77777777" w:rsidR="00B073D2" w:rsidRPr="00600D25" w:rsidRDefault="00B073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11276" w14:textId="77777777" w:rsidR="00B073D2" w:rsidRDefault="00B073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E2237" w14:textId="77777777" w:rsidR="00B073D2" w:rsidRPr="00600D25" w:rsidRDefault="00B073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380A7" w14:textId="77777777" w:rsidR="00B073D2" w:rsidRDefault="00B073D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8EB7D5A" w14:textId="77777777" w:rsidR="00B073D2" w:rsidRPr="00D344C9" w:rsidRDefault="00B073D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Valabil pentru toate trenurile de călători.</w:t>
            </w:r>
          </w:p>
        </w:tc>
      </w:tr>
      <w:tr w:rsidR="00B073D2" w14:paraId="45068CB5" w14:textId="77777777" w:rsidTr="00E4222D">
        <w:trPr>
          <w:cantSplit/>
          <w:trHeight w:val="3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68CD9" w14:textId="77777777" w:rsidR="00B073D2" w:rsidRDefault="00B073D2" w:rsidP="00B073D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64C34" w14:textId="77777777" w:rsidR="00B073D2" w:rsidRDefault="00B073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64BE4" w14:textId="77777777" w:rsidR="00B073D2" w:rsidRPr="00600D25" w:rsidRDefault="00B073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A6456" w14:textId="77777777" w:rsidR="00B073D2" w:rsidRDefault="00B073D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7EF8107A" w14:textId="77777777" w:rsidR="00B073D2" w:rsidRDefault="00B073D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D2557" w14:textId="77777777" w:rsidR="00B073D2" w:rsidRDefault="00B073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0AE2863" w14:textId="77777777" w:rsidR="00B073D2" w:rsidRDefault="00B073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03722" w14:textId="77777777" w:rsidR="00B073D2" w:rsidRPr="00600D25" w:rsidRDefault="00B073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FCCAB" w14:textId="77777777" w:rsidR="00B073D2" w:rsidRDefault="00B073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BBA9A" w14:textId="77777777" w:rsidR="00B073D2" w:rsidRPr="00600D25" w:rsidRDefault="00B073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270CC" w14:textId="77777777" w:rsidR="00B073D2" w:rsidRDefault="00B073D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15E2D8E" w14:textId="77777777" w:rsidR="00B073D2" w:rsidRPr="00D344C9" w:rsidRDefault="00B073D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Valabil pentru toate trenurile de marfă.</w:t>
            </w:r>
          </w:p>
        </w:tc>
      </w:tr>
      <w:tr w:rsidR="00B073D2" w14:paraId="159EC9FA" w14:textId="77777777" w:rsidTr="00E4222D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0D9CA" w14:textId="77777777" w:rsidR="00B073D2" w:rsidRDefault="00B073D2" w:rsidP="00B073D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FF2A6" w14:textId="77777777" w:rsidR="00B073D2" w:rsidRDefault="00B073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CA318" w14:textId="77777777" w:rsidR="00B073D2" w:rsidRPr="00600D25" w:rsidRDefault="00B073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9B2ED" w14:textId="77777777" w:rsidR="00B073D2" w:rsidRDefault="00B073D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7171F474" w14:textId="77777777" w:rsidR="00B073D2" w:rsidRDefault="00B073D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11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BF57C" w14:textId="77777777" w:rsidR="00B073D2" w:rsidRDefault="00B073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34C56CE4" w14:textId="77777777" w:rsidR="00B073D2" w:rsidRDefault="00B073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staţie la macaz 39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F2E50" w14:textId="77777777" w:rsidR="00B073D2" w:rsidRPr="00600D25" w:rsidRDefault="00B073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0717B" w14:textId="77777777" w:rsidR="00B073D2" w:rsidRDefault="00B073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E3AEC" w14:textId="77777777" w:rsidR="00B073D2" w:rsidRPr="00600D25" w:rsidRDefault="00B073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75543" w14:textId="77777777" w:rsidR="00B073D2" w:rsidRPr="00D344C9" w:rsidRDefault="00B073D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B073D2" w14:paraId="77F95347" w14:textId="77777777" w:rsidTr="00E4222D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73F1C" w14:textId="77777777" w:rsidR="00B073D2" w:rsidRDefault="00B073D2" w:rsidP="00B073D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CCCFF" w14:textId="77777777" w:rsidR="00B073D2" w:rsidRDefault="00B073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399+195</w:t>
            </w:r>
          </w:p>
          <w:p w14:paraId="4C51127A" w14:textId="77777777" w:rsidR="00B073D2" w:rsidRDefault="00B073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412+799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EA2DE" w14:textId="77777777" w:rsidR="00B073D2" w:rsidRPr="00600D25" w:rsidRDefault="00B073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B029A" w14:textId="77777777" w:rsidR="00B073D2" w:rsidRDefault="00B073D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Teiuş</w:t>
            </w:r>
          </w:p>
          <w:p w14:paraId="269FB3A0" w14:textId="77777777" w:rsidR="00B073D2" w:rsidRDefault="00B073D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Aiud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AC742" w14:textId="77777777" w:rsidR="00B073D2" w:rsidRDefault="00B073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B096B" w14:textId="77777777" w:rsidR="00B073D2" w:rsidRPr="00600D25" w:rsidRDefault="00B073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50A91" w14:textId="77777777" w:rsidR="00B073D2" w:rsidRDefault="00B073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31519" w14:textId="77777777" w:rsidR="00B073D2" w:rsidRPr="00600D25" w:rsidRDefault="00B073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D314E" w14:textId="77777777" w:rsidR="00B073D2" w:rsidRPr="00D344C9" w:rsidRDefault="00B073D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FF6B4A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</w:t>
            </w:r>
            <w:r w:rsidRPr="00FF6B4A">
              <w:rPr>
                <w:b/>
                <w:bCs/>
                <w:sz w:val="20"/>
                <w:szCs w:val="20"/>
                <w:lang w:val="ro-RO"/>
              </w:rPr>
              <w:t>Valabilă numai pentru trenurile cu tracțiune electrică.</w:t>
            </w:r>
          </w:p>
        </w:tc>
      </w:tr>
      <w:tr w:rsidR="00B073D2" w14:paraId="226D8D4D" w14:textId="77777777" w:rsidTr="00E4222D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CB1BF" w14:textId="77777777" w:rsidR="00B073D2" w:rsidRDefault="00B073D2" w:rsidP="00B073D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BB60B" w14:textId="77777777" w:rsidR="00B073D2" w:rsidRDefault="00B073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38CAD" w14:textId="77777777" w:rsidR="00B073D2" w:rsidRDefault="00B073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8AA08" w14:textId="77777777" w:rsidR="00B073D2" w:rsidRDefault="00B073D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Teiuş</w:t>
            </w:r>
          </w:p>
          <w:p w14:paraId="0A9FBEF0" w14:textId="77777777" w:rsidR="00B073D2" w:rsidRDefault="00B073D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Aiud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CC259" w14:textId="77777777" w:rsidR="00B073D2" w:rsidRDefault="00B073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89CE9" w14:textId="77777777" w:rsidR="00B073D2" w:rsidRPr="00600D25" w:rsidRDefault="00B073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8628D" w14:textId="77777777" w:rsidR="00B073D2" w:rsidRDefault="00B073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399+195</w:t>
            </w:r>
          </w:p>
          <w:p w14:paraId="41C96EC6" w14:textId="77777777" w:rsidR="00B073D2" w:rsidRDefault="00B073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412+799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B7A91" w14:textId="77777777" w:rsidR="00B073D2" w:rsidRPr="00600D25" w:rsidRDefault="00B073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A084F" w14:textId="77777777" w:rsidR="00B073D2" w:rsidRPr="00FF6B4A" w:rsidRDefault="00B073D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FF6B4A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</w:t>
            </w:r>
            <w:r w:rsidRPr="00FF6B4A">
              <w:rPr>
                <w:b/>
                <w:bCs/>
                <w:sz w:val="20"/>
                <w:szCs w:val="20"/>
                <w:lang w:val="ro-RO"/>
              </w:rPr>
              <w:t>Valabilă numai pentru trenurile cu tracțiune electrică.</w:t>
            </w:r>
          </w:p>
        </w:tc>
      </w:tr>
      <w:tr w:rsidR="00B073D2" w14:paraId="643C57B4" w14:textId="77777777" w:rsidTr="00E4222D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28B34" w14:textId="77777777" w:rsidR="00B073D2" w:rsidRDefault="00B073D2" w:rsidP="00B073D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327A1" w14:textId="77777777" w:rsidR="00B073D2" w:rsidRDefault="00B073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411+750</w:t>
            </w:r>
          </w:p>
          <w:p w14:paraId="648407E1" w14:textId="77777777" w:rsidR="00B073D2" w:rsidRDefault="00B073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413+825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F2C03" w14:textId="77777777" w:rsidR="00B073D2" w:rsidRPr="00600D25" w:rsidRDefault="00B073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850CD" w14:textId="77777777" w:rsidR="00B073D2" w:rsidRDefault="00B073D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Teiuș - Aiud, </w:t>
            </w:r>
            <w:r>
              <w:rPr>
                <w:b/>
                <w:bCs/>
                <w:sz w:val="20"/>
                <w:lang w:val="ro-RO"/>
              </w:rPr>
              <w:br/>
              <w:t xml:space="preserve">linia 4 directă Aiud </w:t>
            </w:r>
            <w:r>
              <w:rPr>
                <w:b/>
                <w:bCs/>
                <w:sz w:val="20"/>
                <w:lang w:val="ro-RO"/>
              </w:rPr>
              <w:br/>
              <w:t>și Aiud -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0768E" w14:textId="77777777" w:rsidR="00B073D2" w:rsidRDefault="00B073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0F442" w14:textId="77777777" w:rsidR="00B073D2" w:rsidRPr="00600D25" w:rsidRDefault="00B073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77D8B" w14:textId="77777777" w:rsidR="00B073D2" w:rsidRDefault="00B073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7F0BF" w14:textId="77777777" w:rsidR="00B073D2" w:rsidRPr="00600D25" w:rsidRDefault="00B073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BB284" w14:textId="77777777" w:rsidR="00B073D2" w:rsidRPr="00D344C9" w:rsidRDefault="00B073D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B073D2" w14:paraId="4321805E" w14:textId="77777777" w:rsidTr="00E4222D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D87DA" w14:textId="77777777" w:rsidR="00B073D2" w:rsidRDefault="00B073D2" w:rsidP="00B073D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1B2E1" w14:textId="77777777" w:rsidR="00B073D2" w:rsidRDefault="00B073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81ECD" w14:textId="77777777" w:rsidR="00B073D2" w:rsidRDefault="00B073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2A019" w14:textId="77777777" w:rsidR="00B073D2" w:rsidRDefault="00B073D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Aiud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4C236" w14:textId="77777777" w:rsidR="00B073D2" w:rsidRDefault="00B073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  <w:r>
              <w:rPr>
                <w:b/>
                <w:bCs/>
                <w:sz w:val="20"/>
                <w:lang w:val="ro-RO"/>
              </w:rPr>
              <w:br/>
              <w:t>1-5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B7760" w14:textId="77777777" w:rsidR="00B073D2" w:rsidRPr="00600D25" w:rsidRDefault="00B073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F44C4" w14:textId="77777777" w:rsidR="00B073D2" w:rsidRDefault="00B073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DD117" w14:textId="77777777" w:rsidR="00B073D2" w:rsidRPr="00600D25" w:rsidRDefault="00B073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B60E8" w14:textId="77777777" w:rsidR="00B073D2" w:rsidRPr="00D344C9" w:rsidRDefault="00B073D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B073D2" w14:paraId="5C4B5A8A" w14:textId="77777777" w:rsidTr="00E4222D">
        <w:trPr>
          <w:cantSplit/>
          <w:trHeight w:val="3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6790D" w14:textId="77777777" w:rsidR="00B073D2" w:rsidRDefault="00B073D2" w:rsidP="00B073D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EDEEE" w14:textId="77777777" w:rsidR="00B073D2" w:rsidRDefault="00B073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B505E" w14:textId="77777777" w:rsidR="00B073D2" w:rsidRPr="00600D25" w:rsidRDefault="00B073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6DBF2" w14:textId="77777777" w:rsidR="00B073D2" w:rsidRDefault="00B073D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1E50BCCA" w14:textId="77777777" w:rsidR="00B073D2" w:rsidRDefault="00B073D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75E1D" w14:textId="77777777" w:rsidR="00B073D2" w:rsidRDefault="00B073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0A923204" w14:textId="77777777" w:rsidR="00B073D2" w:rsidRDefault="00B073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56EC3" w14:textId="77777777" w:rsidR="00B073D2" w:rsidRPr="00600D25" w:rsidRDefault="00B073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7083A" w14:textId="77777777" w:rsidR="00B073D2" w:rsidRDefault="00B073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38DA9" w14:textId="77777777" w:rsidR="00B073D2" w:rsidRPr="00600D25" w:rsidRDefault="00B073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E5826" w14:textId="77777777" w:rsidR="00B073D2" w:rsidRPr="00D344C9" w:rsidRDefault="00B073D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47875C8" w14:textId="77777777" w:rsidR="00B073D2" w:rsidRPr="00D344C9" w:rsidRDefault="00B073D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9 şi 10.</w:t>
            </w:r>
          </w:p>
        </w:tc>
      </w:tr>
      <w:tr w:rsidR="00B073D2" w14:paraId="116ADC53" w14:textId="77777777" w:rsidTr="00E4222D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D34A7" w14:textId="77777777" w:rsidR="00B073D2" w:rsidRDefault="00B073D2" w:rsidP="00B073D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9C050" w14:textId="77777777" w:rsidR="00B073D2" w:rsidRDefault="00B073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38823" w14:textId="77777777" w:rsidR="00B073D2" w:rsidRDefault="00B073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AA711" w14:textId="77777777" w:rsidR="00B073D2" w:rsidRDefault="00B073D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Aiud</w:t>
            </w:r>
          </w:p>
          <w:p w14:paraId="354816DC" w14:textId="77777777" w:rsidR="00B073D2" w:rsidRDefault="00B073D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1CE0A" w14:textId="77777777" w:rsidR="00B073D2" w:rsidRDefault="00B073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3F6A207D" w14:textId="77777777" w:rsidR="00B073D2" w:rsidRDefault="00B073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 /  17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D207E" w14:textId="77777777" w:rsidR="00B073D2" w:rsidRPr="00600D25" w:rsidRDefault="00B073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46DBF" w14:textId="77777777" w:rsidR="00B073D2" w:rsidRDefault="00B073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30869" w14:textId="77777777" w:rsidR="00B073D2" w:rsidRDefault="00B073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67DAE" w14:textId="77777777" w:rsidR="00B073D2" w:rsidRDefault="00B073D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AE07EBC" w14:textId="77777777" w:rsidR="00B073D2" w:rsidRDefault="00B073D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2 abătută.</w:t>
            </w:r>
          </w:p>
        </w:tc>
      </w:tr>
      <w:tr w:rsidR="00B073D2" w14:paraId="40F8E79F" w14:textId="77777777" w:rsidTr="00E4222D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31087" w14:textId="77777777" w:rsidR="00B073D2" w:rsidRDefault="00B073D2" w:rsidP="00B073D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DE39B" w14:textId="77777777" w:rsidR="00B073D2" w:rsidRDefault="00B073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412+799</w:t>
            </w:r>
          </w:p>
          <w:p w14:paraId="3841A5F9" w14:textId="77777777" w:rsidR="00B073D2" w:rsidRDefault="00B073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426+712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9142D" w14:textId="77777777" w:rsidR="00B073D2" w:rsidRDefault="00B073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7F092" w14:textId="77777777" w:rsidR="00B073D2" w:rsidRDefault="00B073D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Aiud</w:t>
            </w:r>
          </w:p>
          <w:p w14:paraId="3934CBEF" w14:textId="77777777" w:rsidR="00B073D2" w:rsidRDefault="00B073D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060D3" w14:textId="77777777" w:rsidR="00B073D2" w:rsidRDefault="00B073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F3FB2" w14:textId="77777777" w:rsidR="00B073D2" w:rsidRDefault="00B073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B3641" w14:textId="77777777" w:rsidR="00B073D2" w:rsidRDefault="00B073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D23FE" w14:textId="77777777" w:rsidR="00B073D2" w:rsidRDefault="00B073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AB2F2" w14:textId="77777777" w:rsidR="00B073D2" w:rsidRDefault="00B073D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</w:t>
            </w:r>
          </w:p>
          <w:p w14:paraId="033FC86E" w14:textId="77777777" w:rsidR="00B073D2" w:rsidRPr="00F10273" w:rsidRDefault="00B073D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F10273">
              <w:rPr>
                <w:b/>
                <w:bCs/>
                <w:sz w:val="20"/>
                <w:szCs w:val="20"/>
                <w:lang w:val="ro-RO"/>
              </w:rPr>
              <w:t>Valabilă numai pentru trenurile cu tracțiune electrică.</w:t>
            </w:r>
          </w:p>
        </w:tc>
      </w:tr>
      <w:tr w:rsidR="00B073D2" w14:paraId="4909AB0F" w14:textId="77777777" w:rsidTr="00E4222D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A996E" w14:textId="77777777" w:rsidR="00B073D2" w:rsidRDefault="00B073D2" w:rsidP="00B073D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CD334" w14:textId="77777777" w:rsidR="00B073D2" w:rsidRDefault="00B073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417+141</w:t>
            </w:r>
          </w:p>
          <w:p w14:paraId="207F14E2" w14:textId="77777777" w:rsidR="00B073D2" w:rsidRDefault="00B073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420+500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0F546" w14:textId="77777777" w:rsidR="00B073D2" w:rsidRDefault="00B073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E49BC" w14:textId="77777777" w:rsidR="00B073D2" w:rsidRDefault="00B073D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Aiud -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F79D4" w14:textId="77777777" w:rsidR="00B073D2" w:rsidRDefault="00B073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18D43" w14:textId="77777777" w:rsidR="00B073D2" w:rsidRDefault="00B073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5159C" w14:textId="77777777" w:rsidR="00B073D2" w:rsidRDefault="00B073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AEC72" w14:textId="77777777" w:rsidR="00B073D2" w:rsidRDefault="00B073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DA508" w14:textId="77777777" w:rsidR="00B073D2" w:rsidRDefault="00B073D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15611906" w14:textId="77777777" w:rsidR="00B073D2" w:rsidRDefault="00B073D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B073D2" w14:paraId="1078344C" w14:textId="77777777" w:rsidTr="00E4222D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43AEA" w14:textId="77777777" w:rsidR="00B073D2" w:rsidRDefault="00B073D2" w:rsidP="00B073D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4DC07" w14:textId="77777777" w:rsidR="00B073D2" w:rsidRDefault="00B073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425+650</w:t>
            </w:r>
          </w:p>
          <w:p w14:paraId="09F9DB27" w14:textId="77777777" w:rsidR="00B073D2" w:rsidRDefault="00B073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427+300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91C24" w14:textId="77777777" w:rsidR="00B073D2" w:rsidRDefault="00B073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97B06" w14:textId="77777777" w:rsidR="00B073D2" w:rsidRDefault="00B073D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Aiud - Unirea și linia 3 directă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18F3D" w14:textId="77777777" w:rsidR="00B073D2" w:rsidRDefault="00B073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0ECE0" w14:textId="77777777" w:rsidR="00B073D2" w:rsidRDefault="00B073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C45CA" w14:textId="77777777" w:rsidR="00B073D2" w:rsidRDefault="00B073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E05F6" w14:textId="77777777" w:rsidR="00B073D2" w:rsidRDefault="00B073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79551" w14:textId="77777777" w:rsidR="00B073D2" w:rsidRDefault="00B073D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B073D2" w14:paraId="47175B95" w14:textId="77777777" w:rsidTr="00E4222D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B026D" w14:textId="77777777" w:rsidR="00B073D2" w:rsidRDefault="00B073D2" w:rsidP="00B073D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8FFFF" w14:textId="77777777" w:rsidR="00B073D2" w:rsidRDefault="00B073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1786E" w14:textId="77777777" w:rsidR="00B073D2" w:rsidRDefault="00B073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606E7" w14:textId="77777777" w:rsidR="00B073D2" w:rsidRDefault="00B073D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Aiud</w:t>
            </w:r>
          </w:p>
          <w:p w14:paraId="5513A575" w14:textId="77777777" w:rsidR="00B073D2" w:rsidRDefault="00B073D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F55AA" w14:textId="77777777" w:rsidR="00B073D2" w:rsidRDefault="00B073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604644A1" w14:textId="77777777" w:rsidR="00B073D2" w:rsidRDefault="00B073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 / 5A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3C7A8" w14:textId="77777777" w:rsidR="00B073D2" w:rsidRPr="00600D25" w:rsidRDefault="00B073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F327A" w14:textId="77777777" w:rsidR="00B073D2" w:rsidRDefault="00B073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03FE0" w14:textId="77777777" w:rsidR="00B073D2" w:rsidRDefault="00B073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F3EC7" w14:textId="77777777" w:rsidR="00B073D2" w:rsidRDefault="00B073D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588404B" w14:textId="77777777" w:rsidR="00B073D2" w:rsidRDefault="00B073D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5 abătută.</w:t>
            </w:r>
          </w:p>
        </w:tc>
      </w:tr>
      <w:tr w:rsidR="00B073D2" w14:paraId="211F7A4F" w14:textId="77777777" w:rsidTr="00E4222D">
        <w:trPr>
          <w:cantSplit/>
          <w:trHeight w:val="1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130E7" w14:textId="77777777" w:rsidR="00B073D2" w:rsidRDefault="00B073D2" w:rsidP="00B073D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DFC97" w14:textId="77777777" w:rsidR="00B073D2" w:rsidRDefault="00B073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FEB33" w14:textId="77777777" w:rsidR="00B073D2" w:rsidRDefault="00B073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EBBCD" w14:textId="77777777" w:rsidR="00B073D2" w:rsidRDefault="00B073D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Unirea</w:t>
            </w:r>
          </w:p>
          <w:p w14:paraId="10D76AC3" w14:textId="77777777" w:rsidR="00B073D2" w:rsidRDefault="00B073D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772AA" w14:textId="77777777" w:rsidR="00B073D2" w:rsidRDefault="00B073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6A39A" w14:textId="77777777" w:rsidR="00B073D2" w:rsidRPr="00600D25" w:rsidRDefault="00B073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EF520" w14:textId="77777777" w:rsidR="00B073D2" w:rsidRDefault="00B073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ED6F2" w14:textId="77777777" w:rsidR="00B073D2" w:rsidRPr="00600D25" w:rsidRDefault="00B073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8C161" w14:textId="77777777" w:rsidR="00B073D2" w:rsidRPr="00D344C9" w:rsidRDefault="00B073D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B073D2" w14:paraId="4762672F" w14:textId="77777777" w:rsidTr="00E4222D">
        <w:trPr>
          <w:cantSplit/>
          <w:trHeight w:val="1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3FAE5" w14:textId="77777777" w:rsidR="00B073D2" w:rsidRDefault="00B073D2" w:rsidP="00B073D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D06FF" w14:textId="77777777" w:rsidR="00B073D2" w:rsidRDefault="00B073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426+712</w:t>
            </w:r>
          </w:p>
          <w:p w14:paraId="1A623C61" w14:textId="77777777" w:rsidR="00B073D2" w:rsidRDefault="00B073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433+160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3239D" w14:textId="77777777" w:rsidR="00B073D2" w:rsidRDefault="00B073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A17BA" w14:textId="77777777" w:rsidR="00B073D2" w:rsidRDefault="00B073D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Unirea</w:t>
            </w:r>
          </w:p>
          <w:p w14:paraId="751CFE4D" w14:textId="77777777" w:rsidR="00B073D2" w:rsidRDefault="00B073D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Războieni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4D7F7" w14:textId="77777777" w:rsidR="00B073D2" w:rsidRDefault="00B073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E12A4" w14:textId="77777777" w:rsidR="00B073D2" w:rsidRDefault="00B073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E1DC8" w14:textId="77777777" w:rsidR="00B073D2" w:rsidRDefault="00B073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95367" w14:textId="77777777" w:rsidR="00B073D2" w:rsidRPr="00600D25" w:rsidRDefault="00B073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176C7" w14:textId="77777777" w:rsidR="00B073D2" w:rsidRDefault="00B073D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6167A66" w14:textId="77777777" w:rsidR="00B073D2" w:rsidRPr="00056F61" w:rsidRDefault="00B073D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056F61">
              <w:rPr>
                <w:b/>
                <w:bCs/>
                <w:sz w:val="20"/>
                <w:szCs w:val="20"/>
                <w:lang w:val="ro-RO"/>
              </w:rPr>
              <w:t>Valabilă numai pentru trenurile cu tracțiune electrică.</w:t>
            </w:r>
          </w:p>
        </w:tc>
      </w:tr>
      <w:tr w:rsidR="00B073D2" w14:paraId="3CBB1F15" w14:textId="77777777" w:rsidTr="00E4222D">
        <w:trPr>
          <w:cantSplit/>
          <w:trHeight w:val="5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D3E88" w14:textId="77777777" w:rsidR="00B073D2" w:rsidRDefault="00B073D2" w:rsidP="00B073D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4B3AE" w14:textId="77777777" w:rsidR="00B073D2" w:rsidRDefault="00B073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E16F7" w14:textId="77777777" w:rsidR="00B073D2" w:rsidRPr="00600D25" w:rsidRDefault="00B073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3EC34" w14:textId="77777777" w:rsidR="00B073D2" w:rsidRDefault="00B073D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Războieni</w:t>
            </w:r>
          </w:p>
          <w:p w14:paraId="18E96501" w14:textId="77777777" w:rsidR="00B073D2" w:rsidRDefault="00B073D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4903C" w14:textId="77777777" w:rsidR="00B073D2" w:rsidRDefault="00B073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1AE2278" w14:textId="77777777" w:rsidR="00B073D2" w:rsidRDefault="00B073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 şi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D12CF" w14:textId="77777777" w:rsidR="00B073D2" w:rsidRPr="00600D25" w:rsidRDefault="00B073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77866" w14:textId="77777777" w:rsidR="00B073D2" w:rsidRDefault="00B073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2BBCB" w14:textId="77777777" w:rsidR="00B073D2" w:rsidRPr="00600D25" w:rsidRDefault="00B073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B334F" w14:textId="77777777" w:rsidR="00B073D2" w:rsidRPr="00D344C9" w:rsidRDefault="00B073D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0EC525C" w14:textId="77777777" w:rsidR="00B073D2" w:rsidRDefault="00B073D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35208C82" w14:textId="77777777" w:rsidR="00B073D2" w:rsidRPr="00D344C9" w:rsidRDefault="00B073D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7 și 8.</w:t>
            </w:r>
          </w:p>
        </w:tc>
      </w:tr>
      <w:tr w:rsidR="00B073D2" w14:paraId="10BDD77C" w14:textId="77777777" w:rsidTr="00E4222D">
        <w:trPr>
          <w:cantSplit/>
          <w:trHeight w:val="5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449E2" w14:textId="77777777" w:rsidR="00B073D2" w:rsidRDefault="00B073D2" w:rsidP="00B073D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35A76" w14:textId="77777777" w:rsidR="00B073D2" w:rsidRDefault="00B073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24857" w14:textId="77777777" w:rsidR="00B073D2" w:rsidRPr="00600D25" w:rsidRDefault="00B073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E2BE4" w14:textId="77777777" w:rsidR="00B073D2" w:rsidRDefault="00B073D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Războieni - </w:t>
            </w:r>
          </w:p>
          <w:p w14:paraId="47A68E16" w14:textId="77777777" w:rsidR="00B073D2" w:rsidRDefault="00B073D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Călărași Turda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5CE0A" w14:textId="77777777" w:rsidR="00B073D2" w:rsidRDefault="00B073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E2CA1" w14:textId="77777777" w:rsidR="00B073D2" w:rsidRPr="00600D25" w:rsidRDefault="00B073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2CB8C" w14:textId="77777777" w:rsidR="00B073D2" w:rsidRDefault="00B073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434+050</w:t>
            </w:r>
          </w:p>
          <w:p w14:paraId="0927700A" w14:textId="77777777" w:rsidR="00B073D2" w:rsidRDefault="00B073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435+600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1E043" w14:textId="77777777" w:rsidR="00B073D2" w:rsidRPr="00600D25" w:rsidRDefault="00B073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53FC2" w14:textId="77777777" w:rsidR="00B073D2" w:rsidRDefault="00B073D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2C6BD204" w14:textId="77777777" w:rsidR="00B073D2" w:rsidRDefault="00B073D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3F64A371" w14:textId="77777777" w:rsidR="00B073D2" w:rsidRDefault="00B073D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Protecție muncitori și terasament - lucrări în </w:t>
            </w:r>
          </w:p>
          <w:p w14:paraId="12DF048A" w14:textId="77777777" w:rsidR="00B073D2" w:rsidRPr="00D344C9" w:rsidRDefault="00B073D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firul I.</w:t>
            </w:r>
          </w:p>
        </w:tc>
      </w:tr>
      <w:tr w:rsidR="00B073D2" w14:paraId="1B3364A1" w14:textId="77777777" w:rsidTr="00E4222D">
        <w:trPr>
          <w:cantSplit/>
          <w:trHeight w:val="14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0701C" w14:textId="77777777" w:rsidR="00B073D2" w:rsidRDefault="00B073D2" w:rsidP="00B073D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9C7A0" w14:textId="77777777" w:rsidR="00B073D2" w:rsidRDefault="00B073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C1CB8" w14:textId="77777777" w:rsidR="00B073D2" w:rsidRDefault="00B073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67F47" w14:textId="77777777" w:rsidR="00B073D2" w:rsidRDefault="00B073D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Călăraşi Turda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DCF17" w14:textId="77777777" w:rsidR="00B073D2" w:rsidRDefault="00B073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E686A" w14:textId="77777777" w:rsidR="00B073D2" w:rsidRPr="00600D25" w:rsidRDefault="00B073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89A26" w14:textId="77777777" w:rsidR="00B073D2" w:rsidRDefault="00B073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E965F" w14:textId="77777777" w:rsidR="00B073D2" w:rsidRPr="00600D25" w:rsidRDefault="00B073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B8A03" w14:textId="77777777" w:rsidR="00B073D2" w:rsidRDefault="00B073D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</w:t>
            </w:r>
          </w:p>
          <w:p w14:paraId="1F8A6437" w14:textId="77777777" w:rsidR="00B073D2" w:rsidRPr="00D344C9" w:rsidRDefault="00B073D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la linia 2 Cap Y. </w:t>
            </w:r>
          </w:p>
        </w:tc>
      </w:tr>
      <w:tr w:rsidR="00B073D2" w14:paraId="4D718EA9" w14:textId="77777777" w:rsidTr="00E4222D">
        <w:trPr>
          <w:cantSplit/>
          <w:trHeight w:val="14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83561" w14:textId="77777777" w:rsidR="00B073D2" w:rsidRDefault="00B073D2" w:rsidP="00B073D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48940" w14:textId="77777777" w:rsidR="00B073D2" w:rsidRDefault="00B073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448+500</w:t>
            </w:r>
          </w:p>
          <w:p w14:paraId="03E2533D" w14:textId="77777777" w:rsidR="00B073D2" w:rsidRDefault="00B073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450+100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00FB9" w14:textId="77777777" w:rsidR="00B073D2" w:rsidRDefault="00B073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7E767" w14:textId="77777777" w:rsidR="00B073D2" w:rsidRDefault="00B073D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Călăraşi Turda – </w:t>
            </w:r>
          </w:p>
          <w:p w14:paraId="4FC520ED" w14:textId="77777777" w:rsidR="00B073D2" w:rsidRDefault="00B073D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CFB03" w14:textId="77777777" w:rsidR="00B073D2" w:rsidRDefault="00B073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696E7" w14:textId="77777777" w:rsidR="00B073D2" w:rsidRDefault="00B073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7FC93" w14:textId="77777777" w:rsidR="00B073D2" w:rsidRDefault="00B073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448+500</w:t>
            </w:r>
          </w:p>
          <w:p w14:paraId="43817961" w14:textId="77777777" w:rsidR="00B073D2" w:rsidRDefault="00B073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450+100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A603E" w14:textId="77777777" w:rsidR="00B073D2" w:rsidRPr="00600D25" w:rsidRDefault="00B073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B1AD7" w14:textId="77777777" w:rsidR="00B073D2" w:rsidRDefault="00B073D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B073D2" w14:paraId="45150953" w14:textId="77777777" w:rsidTr="00E4222D">
        <w:trPr>
          <w:cantSplit/>
          <w:trHeight w:val="9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ABA18" w14:textId="77777777" w:rsidR="00B073D2" w:rsidRDefault="00B073D2" w:rsidP="00B073D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1F63F" w14:textId="77777777" w:rsidR="00B073D2" w:rsidRDefault="00B073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0AC52" w14:textId="77777777" w:rsidR="00B073D2" w:rsidRPr="00600D25" w:rsidRDefault="00B073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FB308" w14:textId="77777777" w:rsidR="00B073D2" w:rsidRDefault="00B073D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7DF433D0" w14:textId="77777777" w:rsidR="00B073D2" w:rsidRDefault="00B073D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4A0B6" w14:textId="77777777" w:rsidR="00B073D2" w:rsidRDefault="00B073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1461A31" w14:textId="77777777" w:rsidR="00B073D2" w:rsidRDefault="00B073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 29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7ACDB" w14:textId="77777777" w:rsidR="00B073D2" w:rsidRPr="00600D25" w:rsidRDefault="00B073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F2C57" w14:textId="77777777" w:rsidR="00B073D2" w:rsidRDefault="00B073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4FD31" w14:textId="77777777" w:rsidR="00B073D2" w:rsidRPr="00600D25" w:rsidRDefault="00B073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216BF" w14:textId="77777777" w:rsidR="00B073D2" w:rsidRDefault="00B073D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spre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Grupa de linii </w:t>
            </w:r>
          </w:p>
          <w:p w14:paraId="068F5DFB" w14:textId="77777777" w:rsidR="00B073D2" w:rsidRPr="00D344C9" w:rsidRDefault="00B073D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st.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Turda. </w:t>
            </w:r>
          </w:p>
        </w:tc>
      </w:tr>
      <w:tr w:rsidR="00B073D2" w14:paraId="5E33D52A" w14:textId="77777777" w:rsidTr="00E4222D">
        <w:trPr>
          <w:cantSplit/>
          <w:trHeight w:val="9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39642" w14:textId="77777777" w:rsidR="00B073D2" w:rsidRDefault="00B073D2" w:rsidP="00B073D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84B67" w14:textId="77777777" w:rsidR="00B073D2" w:rsidRDefault="00B073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177B2" w14:textId="77777777" w:rsidR="00B073D2" w:rsidRPr="00600D25" w:rsidRDefault="00B073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9DA3B" w14:textId="77777777" w:rsidR="00B073D2" w:rsidRDefault="00B073D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0385D8F0" w14:textId="77777777" w:rsidR="00B073D2" w:rsidRDefault="00B073D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017F3" w14:textId="77777777" w:rsidR="00B073D2" w:rsidRDefault="00B073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397EC" w14:textId="77777777" w:rsidR="00B073D2" w:rsidRPr="00600D25" w:rsidRDefault="00B073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81FFC" w14:textId="77777777" w:rsidR="00B073D2" w:rsidRDefault="00B073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FEC13" w14:textId="77777777" w:rsidR="00B073D2" w:rsidRPr="00600D25" w:rsidRDefault="00B073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07377" w14:textId="77777777" w:rsidR="00B073D2" w:rsidRDefault="00B073D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spre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Grupa de linii </w:t>
            </w:r>
          </w:p>
          <w:p w14:paraId="2B4A588D" w14:textId="77777777" w:rsidR="00B073D2" w:rsidRPr="00D344C9" w:rsidRDefault="00B073D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st.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Turda.</w:t>
            </w:r>
          </w:p>
        </w:tc>
      </w:tr>
      <w:tr w:rsidR="00B073D2" w14:paraId="7337331A" w14:textId="77777777" w:rsidTr="00E4222D">
        <w:trPr>
          <w:cantSplit/>
          <w:trHeight w:val="56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59217" w14:textId="77777777" w:rsidR="00B073D2" w:rsidRDefault="00B073D2" w:rsidP="00B073D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22A0F" w14:textId="77777777" w:rsidR="00B073D2" w:rsidRDefault="00B073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47A03" w14:textId="77777777" w:rsidR="00B073D2" w:rsidRPr="00600D25" w:rsidRDefault="00B073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9829C" w14:textId="77777777" w:rsidR="00B073D2" w:rsidRDefault="00B073D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45305" w14:textId="77777777" w:rsidR="00B073D2" w:rsidRDefault="00B073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37 / 41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1B112" w14:textId="77777777" w:rsidR="00B073D2" w:rsidRPr="00600D25" w:rsidRDefault="00B073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2D99B" w14:textId="77777777" w:rsidR="00B073D2" w:rsidRDefault="00B073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2CF87" w14:textId="77777777" w:rsidR="00B073D2" w:rsidRPr="00600D25" w:rsidRDefault="00B073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014B5" w14:textId="77777777" w:rsidR="00B073D2" w:rsidRPr="00D344C9" w:rsidRDefault="00B073D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5 - 9.</w:t>
            </w:r>
          </w:p>
        </w:tc>
      </w:tr>
      <w:tr w:rsidR="00B073D2" w14:paraId="5C40DDF3" w14:textId="77777777" w:rsidTr="00E4222D">
        <w:trPr>
          <w:cantSplit/>
          <w:trHeight w:val="56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06262" w14:textId="77777777" w:rsidR="00B073D2" w:rsidRDefault="00B073D2" w:rsidP="00B073D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B1FD8" w14:textId="77777777" w:rsidR="00B073D2" w:rsidRDefault="00B073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17DEF" w14:textId="77777777" w:rsidR="00B073D2" w:rsidRPr="00600D25" w:rsidRDefault="00B073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8F2D8" w14:textId="77777777" w:rsidR="00B073D2" w:rsidRDefault="00B073D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92B12" w14:textId="77777777" w:rsidR="00B073D2" w:rsidRDefault="00B073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78D6533D" w14:textId="77777777" w:rsidR="00B073D2" w:rsidRDefault="00B073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/ 33</w:t>
            </w:r>
          </w:p>
          <w:p w14:paraId="5144352F" w14:textId="77777777" w:rsidR="00B073D2" w:rsidRDefault="00B073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40B926D0" w14:textId="77777777" w:rsidR="00B073D2" w:rsidRDefault="00B073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1A12D221" w14:textId="77777777" w:rsidR="00B073D2" w:rsidRDefault="00B073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 / 49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40A49" w14:textId="77777777" w:rsidR="00B073D2" w:rsidRDefault="00B073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B8B9B" w14:textId="77777777" w:rsidR="00B073D2" w:rsidRDefault="00B073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7812A" w14:textId="77777777" w:rsidR="00B073D2" w:rsidRPr="00600D25" w:rsidRDefault="00B073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30984" w14:textId="77777777" w:rsidR="00B073D2" w:rsidRDefault="00B073D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B073D2" w14:paraId="62CDA153" w14:textId="77777777" w:rsidTr="00E4222D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F9AAE" w14:textId="77777777" w:rsidR="00B073D2" w:rsidRDefault="00B073D2" w:rsidP="00B073D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DD22B" w14:textId="77777777" w:rsidR="00B073D2" w:rsidRDefault="00B073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45DA4" w14:textId="77777777" w:rsidR="00B073D2" w:rsidRPr="00600D25" w:rsidRDefault="00B073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921E4" w14:textId="77777777" w:rsidR="00B073D2" w:rsidRDefault="00B073D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78C5F2FA" w14:textId="77777777" w:rsidR="00B073D2" w:rsidRDefault="00B073D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76824" w14:textId="77777777" w:rsidR="00B073D2" w:rsidRDefault="00B073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003308B8" w14:textId="77777777" w:rsidR="00B073D2" w:rsidRDefault="00B073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 și 53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233F0" w14:textId="77777777" w:rsidR="00B073D2" w:rsidRDefault="00B073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F67C3" w14:textId="77777777" w:rsidR="00B073D2" w:rsidRDefault="00B073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C8971" w14:textId="77777777" w:rsidR="00B073D2" w:rsidRPr="00600D25" w:rsidRDefault="00B073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19994" w14:textId="77777777" w:rsidR="00B073D2" w:rsidRPr="00D344C9" w:rsidRDefault="00B073D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7 - 10.</w:t>
            </w:r>
          </w:p>
        </w:tc>
      </w:tr>
      <w:tr w:rsidR="00B073D2" w14:paraId="7DC669E3" w14:textId="77777777" w:rsidTr="00E4222D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2CFD6" w14:textId="77777777" w:rsidR="00B073D2" w:rsidRDefault="00B073D2" w:rsidP="00B073D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C00B0" w14:textId="77777777" w:rsidR="00B073D2" w:rsidRDefault="00B073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31F68" w14:textId="77777777" w:rsidR="00B073D2" w:rsidRDefault="00B073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8867E" w14:textId="77777777" w:rsidR="00B073D2" w:rsidRDefault="00B073D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C3B9B" w14:textId="77777777" w:rsidR="00B073D2" w:rsidRDefault="00B073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0BC78D1E" w14:textId="77777777" w:rsidR="00B073D2" w:rsidRDefault="00B073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2 - 8, </w:t>
            </w:r>
          </w:p>
          <w:p w14:paraId="017D6948" w14:textId="77777777" w:rsidR="00B073D2" w:rsidRDefault="00B073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C972B" w14:textId="77777777" w:rsidR="00B073D2" w:rsidRDefault="00B073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02651" w14:textId="77777777" w:rsidR="00B073D2" w:rsidRDefault="00B073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A9A42" w14:textId="77777777" w:rsidR="00B073D2" w:rsidRDefault="00B073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CD5F5" w14:textId="77777777" w:rsidR="00B073D2" w:rsidRDefault="00B073D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3178D4C6" w14:textId="77777777" w:rsidR="00B073D2" w:rsidRDefault="00B073D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2 - 7, Cap Y.</w:t>
            </w:r>
          </w:p>
          <w:p w14:paraId="03876F53" w14:textId="77777777" w:rsidR="00B073D2" w:rsidRDefault="00B073D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B073D2" w14:paraId="50645188" w14:textId="77777777" w:rsidTr="00E4222D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92625" w14:textId="77777777" w:rsidR="00B073D2" w:rsidRDefault="00B073D2" w:rsidP="00B073D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93CE0" w14:textId="77777777" w:rsidR="00B073D2" w:rsidRDefault="00B073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11245" w14:textId="77777777" w:rsidR="00B073D2" w:rsidRDefault="00B073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6EA68" w14:textId="77777777" w:rsidR="00B073D2" w:rsidRDefault="00B073D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7BBB9608" w14:textId="77777777" w:rsidR="00B073D2" w:rsidRDefault="00B073D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6 și 7 </w:t>
            </w:r>
          </w:p>
          <w:p w14:paraId="6677B3A7" w14:textId="77777777" w:rsidR="00B073D2" w:rsidRDefault="00B073D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40C86" w14:textId="77777777" w:rsidR="00B073D2" w:rsidRDefault="00B073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13802" w14:textId="77777777" w:rsidR="00B073D2" w:rsidRDefault="00B073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EA1F0" w14:textId="77777777" w:rsidR="00B073D2" w:rsidRDefault="00B073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71562" w14:textId="77777777" w:rsidR="00B073D2" w:rsidRDefault="00B073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C15FD" w14:textId="77777777" w:rsidR="00B073D2" w:rsidRDefault="00B073D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B073D2" w14:paraId="342307FF" w14:textId="77777777" w:rsidTr="00E4222D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89CA2" w14:textId="77777777" w:rsidR="00B073D2" w:rsidRDefault="00B073D2" w:rsidP="00B073D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DBE9C" w14:textId="77777777" w:rsidR="00B073D2" w:rsidRDefault="00B073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450+211</w:t>
            </w:r>
          </w:p>
          <w:p w14:paraId="0A460C4A" w14:textId="77777777" w:rsidR="00B073D2" w:rsidRDefault="00B073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465+186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22D67" w14:textId="77777777" w:rsidR="00B073D2" w:rsidRDefault="00B073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4A870" w14:textId="77777777" w:rsidR="00B073D2" w:rsidRDefault="00B073D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 -</w:t>
            </w:r>
          </w:p>
          <w:p w14:paraId="42DEB4F1" w14:textId="77777777" w:rsidR="00B073D2" w:rsidRDefault="00B073D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Florilor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05CBC" w14:textId="77777777" w:rsidR="00B073D2" w:rsidRDefault="00B073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29AAB" w14:textId="77777777" w:rsidR="00B073D2" w:rsidRDefault="00B073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4946C" w14:textId="77777777" w:rsidR="00B073D2" w:rsidRDefault="00B073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EC848" w14:textId="77777777" w:rsidR="00B073D2" w:rsidRDefault="00B073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62BDA" w14:textId="77777777" w:rsidR="00B073D2" w:rsidRDefault="00B073D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CCD1ECB" w14:textId="77777777" w:rsidR="00B073D2" w:rsidRDefault="00B073D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RV. protecție muncitori intre orele 7.00 – 18.00.</w:t>
            </w:r>
          </w:p>
        </w:tc>
      </w:tr>
      <w:tr w:rsidR="00B073D2" w14:paraId="4D200633" w14:textId="77777777" w:rsidTr="00E4222D">
        <w:trPr>
          <w:cantSplit/>
          <w:trHeight w:val="5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68898" w14:textId="77777777" w:rsidR="00B073D2" w:rsidRDefault="00B073D2" w:rsidP="00B073D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30996" w14:textId="77777777" w:rsidR="00B073D2" w:rsidRDefault="00B073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452+100</w:t>
            </w:r>
          </w:p>
          <w:p w14:paraId="2AF37538" w14:textId="77777777" w:rsidR="00B073D2" w:rsidRDefault="00B073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461+200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4A1E2" w14:textId="77777777" w:rsidR="00B073D2" w:rsidRPr="00600D25" w:rsidRDefault="00B073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35250" w14:textId="77777777" w:rsidR="00B073D2" w:rsidRDefault="00B073D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 -</w:t>
            </w:r>
          </w:p>
          <w:p w14:paraId="2419A087" w14:textId="77777777" w:rsidR="00B073D2" w:rsidRDefault="00B073D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Florilor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0303E" w14:textId="77777777" w:rsidR="00B073D2" w:rsidRDefault="00B073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75BCC" w14:textId="77777777" w:rsidR="00B073D2" w:rsidRDefault="00B073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94718" w14:textId="77777777" w:rsidR="00B073D2" w:rsidRDefault="00B073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96773" w14:textId="77777777" w:rsidR="00B073D2" w:rsidRPr="00600D25" w:rsidRDefault="00B073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25768" w14:textId="77777777" w:rsidR="00B073D2" w:rsidRPr="00D344C9" w:rsidRDefault="00B073D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B073D2" w14:paraId="09A2BFB4" w14:textId="77777777" w:rsidTr="00E4222D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ABD73" w14:textId="77777777" w:rsidR="00B073D2" w:rsidRDefault="00B073D2" w:rsidP="00B073D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2C656" w14:textId="77777777" w:rsidR="00B073D2" w:rsidRDefault="00B073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F97C1" w14:textId="77777777" w:rsidR="00B073D2" w:rsidRPr="00600D25" w:rsidRDefault="00B073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D77AA" w14:textId="77777777" w:rsidR="00B073D2" w:rsidRDefault="00B073D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Valea Florilor</w:t>
            </w:r>
          </w:p>
          <w:p w14:paraId="2BF4A993" w14:textId="77777777" w:rsidR="00B073D2" w:rsidRDefault="00B073D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A26C5" w14:textId="77777777" w:rsidR="00B073D2" w:rsidRDefault="00B073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E4083" w14:textId="77777777" w:rsidR="00B073D2" w:rsidRPr="00600D25" w:rsidRDefault="00B073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DBF7B" w14:textId="77777777" w:rsidR="00B073D2" w:rsidRDefault="00B073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775A6" w14:textId="77777777" w:rsidR="00B073D2" w:rsidRDefault="00B073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94256" w14:textId="77777777" w:rsidR="00B073D2" w:rsidRPr="00D344C9" w:rsidRDefault="00B073D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B073D2" w14:paraId="75C81671" w14:textId="77777777" w:rsidTr="00E4222D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1036E" w14:textId="77777777" w:rsidR="00B073D2" w:rsidRDefault="00B073D2" w:rsidP="00B073D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D5ECB" w14:textId="77777777" w:rsidR="00B073D2" w:rsidRDefault="00B073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A3E55" w14:textId="77777777" w:rsidR="00B073D2" w:rsidRPr="00600D25" w:rsidRDefault="00B073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5F947" w14:textId="77777777" w:rsidR="00B073D2" w:rsidRDefault="00B073D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Boju - Tunel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8EDB1" w14:textId="77777777" w:rsidR="00B073D2" w:rsidRDefault="00B073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3620F" w14:textId="77777777" w:rsidR="00B073D2" w:rsidRDefault="00B073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5D394" w14:textId="77777777" w:rsidR="00B073D2" w:rsidRDefault="00B073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473+750</w:t>
            </w:r>
          </w:p>
          <w:p w14:paraId="2952D7F7" w14:textId="77777777" w:rsidR="00B073D2" w:rsidRDefault="00B073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475+300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3FAAA" w14:textId="77777777" w:rsidR="00B073D2" w:rsidRDefault="00B073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44716" w14:textId="77777777" w:rsidR="00B073D2" w:rsidRDefault="00B073D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B073D2" w14:paraId="59F2C96D" w14:textId="77777777" w:rsidTr="00E4222D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1EC22" w14:textId="77777777" w:rsidR="00B073D2" w:rsidRDefault="00B073D2" w:rsidP="00B073D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C8A3B" w14:textId="77777777" w:rsidR="00B073D2" w:rsidRDefault="00B073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F9D8C" w14:textId="77777777" w:rsidR="00B073D2" w:rsidRPr="00600D25" w:rsidRDefault="00B073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BF2D5" w14:textId="77777777" w:rsidR="00B073D2" w:rsidRDefault="00B073D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Cojocna</w:t>
            </w:r>
          </w:p>
          <w:p w14:paraId="7A9FA03B" w14:textId="77777777" w:rsidR="00B073D2" w:rsidRDefault="00B073D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2E2E1" w14:textId="77777777" w:rsidR="00B073D2" w:rsidRDefault="00B073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2D56BDDC" w14:textId="77777777" w:rsidR="00B073D2" w:rsidRDefault="00B073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 13</w:t>
            </w:r>
          </w:p>
          <w:p w14:paraId="73BE7EE1" w14:textId="77777777" w:rsidR="00B073D2" w:rsidRDefault="00B073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vârf sch.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67565" w14:textId="77777777" w:rsidR="00B073D2" w:rsidRPr="00600D25" w:rsidRDefault="00B073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2A70A" w14:textId="77777777" w:rsidR="00B073D2" w:rsidRDefault="00B073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F1481" w14:textId="77777777" w:rsidR="00B073D2" w:rsidRDefault="00B073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28C08" w14:textId="77777777" w:rsidR="00B073D2" w:rsidRDefault="00B073D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B073D2" w14:paraId="0AC9B30E" w14:textId="77777777" w:rsidTr="00E4222D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62F1E" w14:textId="77777777" w:rsidR="00B073D2" w:rsidRDefault="00B073D2" w:rsidP="00B073D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A678B" w14:textId="77777777" w:rsidR="00B073D2" w:rsidRDefault="00B073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30A93" w14:textId="77777777" w:rsidR="00B073D2" w:rsidRDefault="00B073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98364" w14:textId="77777777" w:rsidR="00B073D2" w:rsidRDefault="00B073D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3C5F64">
              <w:rPr>
                <w:b/>
                <w:bCs/>
                <w:sz w:val="20"/>
                <w:lang w:val="ro-RO"/>
              </w:rPr>
              <w:t>Cojocna - Apahida (</w:t>
            </w:r>
            <w:r>
              <w:rPr>
                <w:b/>
                <w:bCs/>
                <w:sz w:val="20"/>
                <w:lang w:val="ro-RO"/>
              </w:rPr>
              <w:t>î</w:t>
            </w:r>
            <w:r w:rsidRPr="003C5F64">
              <w:rPr>
                <w:b/>
                <w:bCs/>
                <w:sz w:val="20"/>
                <w:lang w:val="ro-RO"/>
              </w:rPr>
              <w:t xml:space="preserve">ntre varf R1 </w:t>
            </w:r>
            <w:r>
              <w:rPr>
                <w:b/>
                <w:bCs/>
                <w:sz w:val="20"/>
                <w:lang w:val="ro-RO"/>
              </w:rPr>
              <w:t>Hm</w:t>
            </w:r>
            <w:r w:rsidRPr="003C5F64">
              <w:rPr>
                <w:b/>
                <w:bCs/>
                <w:sz w:val="20"/>
                <w:lang w:val="ro-RO"/>
              </w:rPr>
              <w:t xml:space="preserve"> Cojocna si v</w:t>
            </w:r>
            <w:r>
              <w:rPr>
                <w:b/>
                <w:bCs/>
                <w:sz w:val="20"/>
                <w:lang w:val="ro-RO"/>
              </w:rPr>
              <w:t>â</w:t>
            </w:r>
            <w:r w:rsidRPr="003C5F64">
              <w:rPr>
                <w:b/>
                <w:bCs/>
                <w:sz w:val="20"/>
                <w:lang w:val="ro-RO"/>
              </w:rPr>
              <w:t xml:space="preserve">rf R5 </w:t>
            </w:r>
            <w:r>
              <w:rPr>
                <w:b/>
                <w:bCs/>
                <w:sz w:val="20"/>
                <w:lang w:val="ro-RO"/>
              </w:rPr>
              <w:t>Hm</w:t>
            </w:r>
            <w:r w:rsidRPr="003C5F64">
              <w:rPr>
                <w:b/>
                <w:bCs/>
                <w:sz w:val="20"/>
                <w:lang w:val="ro-RO"/>
              </w:rPr>
              <w:t xml:space="preserve"> Apahida, inclusiv linia IV directa </w:t>
            </w:r>
            <w:r>
              <w:rPr>
                <w:b/>
                <w:bCs/>
                <w:sz w:val="20"/>
                <w:lang w:val="ro-RO"/>
              </w:rPr>
              <w:t>Hm</w:t>
            </w:r>
            <w:r w:rsidRPr="003C5F64">
              <w:rPr>
                <w:b/>
                <w:bCs/>
                <w:sz w:val="20"/>
                <w:lang w:val="ro-RO"/>
              </w:rPr>
              <w:t xml:space="preserve"> Cojocna)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272F1" w14:textId="77777777" w:rsidR="00B073D2" w:rsidRDefault="00B073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03255" w14:textId="77777777" w:rsidR="00B073D2" w:rsidRDefault="00B073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7DC39" w14:textId="77777777" w:rsidR="00B073D2" w:rsidRDefault="00B073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483+950</w:t>
            </w:r>
          </w:p>
          <w:p w14:paraId="37E822FE" w14:textId="77777777" w:rsidR="00B073D2" w:rsidRDefault="00B073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488+500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32B29" w14:textId="77777777" w:rsidR="00B073D2" w:rsidRDefault="00B073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BA946" w14:textId="77777777" w:rsidR="00B073D2" w:rsidRDefault="00B073D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B073D2" w14:paraId="004653BC" w14:textId="77777777" w:rsidTr="00E4222D">
        <w:trPr>
          <w:cantSplit/>
          <w:trHeight w:val="39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6E4A4" w14:textId="77777777" w:rsidR="00B073D2" w:rsidRDefault="00B073D2" w:rsidP="00B073D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E6F80" w14:textId="77777777" w:rsidR="00B073D2" w:rsidRDefault="00B073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84827" w14:textId="77777777" w:rsidR="00B073D2" w:rsidRPr="00600D25" w:rsidRDefault="00B073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50B63" w14:textId="77777777" w:rsidR="00B073D2" w:rsidRDefault="00B073D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Apahida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29B53" w14:textId="77777777" w:rsidR="00B073D2" w:rsidRDefault="00B073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călcâi</w:t>
            </w:r>
          </w:p>
          <w:p w14:paraId="51FD8822" w14:textId="77777777" w:rsidR="00B073D2" w:rsidRDefault="00B073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065C570C" w14:textId="77777777" w:rsidR="00B073D2" w:rsidRDefault="00B073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24 / 26 și </w:t>
            </w:r>
          </w:p>
          <w:p w14:paraId="1F8420E8" w14:textId="77777777" w:rsidR="00B073D2" w:rsidRDefault="00B073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 489+700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F2AF1" w14:textId="77777777" w:rsidR="00B073D2" w:rsidRPr="00600D25" w:rsidRDefault="00B073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F1E0B" w14:textId="77777777" w:rsidR="00B073D2" w:rsidRDefault="00B073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05234" w14:textId="77777777" w:rsidR="00B073D2" w:rsidRPr="00600D25" w:rsidRDefault="00B073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E764B" w14:textId="77777777" w:rsidR="00B073D2" w:rsidRDefault="00B073D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circulația la </w:t>
            </w:r>
          </w:p>
          <w:p w14:paraId="0A2D208C" w14:textId="77777777" w:rsidR="00B073D2" w:rsidRPr="00D344C9" w:rsidRDefault="00B073D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linia 1.</w:t>
            </w:r>
          </w:p>
        </w:tc>
      </w:tr>
      <w:tr w:rsidR="00B073D2" w14:paraId="6560505A" w14:textId="77777777" w:rsidTr="00E4222D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7019B" w14:textId="77777777" w:rsidR="00B073D2" w:rsidRDefault="00B073D2" w:rsidP="00B073D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55487" w14:textId="77777777" w:rsidR="00B073D2" w:rsidRDefault="00B073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89044" w14:textId="77777777" w:rsidR="00B073D2" w:rsidRPr="00600D25" w:rsidRDefault="00B073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356A6" w14:textId="77777777" w:rsidR="00B073D2" w:rsidRDefault="00B073D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Apahida -</w:t>
            </w:r>
          </w:p>
          <w:p w14:paraId="65FFDEE4" w14:textId="77777777" w:rsidR="00B073D2" w:rsidRDefault="00B073D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Cluj Napoca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6C0B3" w14:textId="77777777" w:rsidR="00B073D2" w:rsidRDefault="00B073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B4DC6" w14:textId="77777777" w:rsidR="00B073D2" w:rsidRPr="00600D25" w:rsidRDefault="00B073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367FE" w14:textId="77777777" w:rsidR="00B073D2" w:rsidRDefault="00B073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490+600</w:t>
            </w:r>
          </w:p>
          <w:p w14:paraId="3889448E" w14:textId="77777777" w:rsidR="00B073D2" w:rsidRDefault="00B073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490+650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7C7CB" w14:textId="77777777" w:rsidR="00B073D2" w:rsidRPr="00600D25" w:rsidRDefault="00B073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85FCE" w14:textId="77777777" w:rsidR="00B073D2" w:rsidRPr="00D344C9" w:rsidRDefault="00B073D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B073D2" w14:paraId="06B62DAB" w14:textId="77777777" w:rsidTr="00E4222D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789E7" w14:textId="77777777" w:rsidR="00B073D2" w:rsidRDefault="00B073D2" w:rsidP="00B073D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22A66" w14:textId="77777777" w:rsidR="00B073D2" w:rsidRDefault="00B073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16FD5" w14:textId="77777777" w:rsidR="00B073D2" w:rsidRPr="00600D25" w:rsidRDefault="00B073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C23FB" w14:textId="77777777" w:rsidR="00B073D2" w:rsidRDefault="00B073D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Cluj Napoca Est - Cluj Napoca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D39B5" w14:textId="77777777" w:rsidR="00B073D2" w:rsidRDefault="00B073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BD9AE" w14:textId="77777777" w:rsidR="00B073D2" w:rsidRPr="00600D25" w:rsidRDefault="00B073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AA4AD" w14:textId="77777777" w:rsidR="00B073D2" w:rsidRDefault="00B073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499+350</w:t>
            </w:r>
          </w:p>
          <w:p w14:paraId="234C7118" w14:textId="77777777" w:rsidR="00B073D2" w:rsidRDefault="00B073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501+121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B5CF1" w14:textId="77777777" w:rsidR="00B073D2" w:rsidRPr="00600D25" w:rsidRDefault="00B073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95E5E" w14:textId="77777777" w:rsidR="00B073D2" w:rsidRPr="00D344C9" w:rsidRDefault="00B073D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  <w:tr w:rsidR="00B073D2" w14:paraId="55C07616" w14:textId="77777777" w:rsidTr="00E4222D">
        <w:trPr>
          <w:cantSplit/>
          <w:trHeight w:val="98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2B3B8" w14:textId="77777777" w:rsidR="00B073D2" w:rsidRDefault="00B073D2" w:rsidP="00B073D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54EF9" w14:textId="77777777" w:rsidR="00B073D2" w:rsidRDefault="00B073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3519E" w14:textId="77777777" w:rsidR="00B073D2" w:rsidRDefault="00B073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EE5DB" w14:textId="77777777" w:rsidR="00B073D2" w:rsidRDefault="00B073D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4BE20" w14:textId="77777777" w:rsidR="00B073D2" w:rsidRDefault="00B073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D3EBAFA" w14:textId="77777777" w:rsidR="00B073D2" w:rsidRDefault="00B073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 40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7E223" w14:textId="77777777" w:rsidR="00B073D2" w:rsidRDefault="00B073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B1FF9" w14:textId="77777777" w:rsidR="00B073D2" w:rsidRDefault="00B073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66354" w14:textId="77777777" w:rsidR="00B073D2" w:rsidRDefault="00B073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D7F7A" w14:textId="77777777" w:rsidR="00B073D2" w:rsidRPr="00D344C9" w:rsidRDefault="00B073D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B073D2" w14:paraId="3B283C5C" w14:textId="77777777" w:rsidTr="00E4222D">
        <w:trPr>
          <w:cantSplit/>
          <w:trHeight w:val="98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F131E" w14:textId="77777777" w:rsidR="00B073D2" w:rsidRDefault="00B073D2" w:rsidP="00B073D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D39AB" w14:textId="77777777" w:rsidR="00B073D2" w:rsidRDefault="00B073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A31D0" w14:textId="77777777" w:rsidR="00B073D2" w:rsidRDefault="00B073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5A01F" w14:textId="77777777" w:rsidR="00B073D2" w:rsidRDefault="00B073D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  <w:p w14:paraId="0ADCC1DF" w14:textId="77777777" w:rsidR="00B073D2" w:rsidRDefault="00B073D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63E2F" w14:textId="77777777" w:rsidR="00B073D2" w:rsidRDefault="00B073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C776D" w14:textId="77777777" w:rsidR="00B073D2" w:rsidRDefault="00B073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E6F15" w14:textId="77777777" w:rsidR="00B073D2" w:rsidRDefault="00B073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85458" w14:textId="77777777" w:rsidR="00B073D2" w:rsidRDefault="00B073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87408" w14:textId="77777777" w:rsidR="00B073D2" w:rsidRDefault="00B073D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B073D2" w14:paraId="7B9D7670" w14:textId="77777777" w:rsidTr="00E4222D">
        <w:trPr>
          <w:cantSplit/>
          <w:trHeight w:val="54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06D2B" w14:textId="77777777" w:rsidR="00B073D2" w:rsidRDefault="00B073D2" w:rsidP="00B073D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8B2A2" w14:textId="77777777" w:rsidR="00B073D2" w:rsidRDefault="00B073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9CA8A" w14:textId="77777777" w:rsidR="00B073D2" w:rsidRPr="00600D25" w:rsidRDefault="00B073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BFA3C" w14:textId="77777777" w:rsidR="00B073D2" w:rsidRDefault="00B073D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B8B11" w14:textId="77777777" w:rsidR="00B073D2" w:rsidRDefault="00B073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18, 28, 76, diag. </w:t>
            </w:r>
          </w:p>
          <w:p w14:paraId="37F2D8A7" w14:textId="77777777" w:rsidR="00B073D2" w:rsidRDefault="00B073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18 - 28 și </w:t>
            </w:r>
          </w:p>
          <w:p w14:paraId="7A6E5CF6" w14:textId="77777777" w:rsidR="00B073D2" w:rsidRDefault="00B073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porți-unea </w:t>
            </w:r>
          </w:p>
          <w:p w14:paraId="76F14D3D" w14:textId="77777777" w:rsidR="00B073D2" w:rsidRDefault="00B073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linie cuprin-să </w:t>
            </w:r>
          </w:p>
          <w:p w14:paraId="222D1160" w14:textId="77777777" w:rsidR="00B073D2" w:rsidRDefault="00B073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sch. 18 și vârf sch. 200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05F3A" w14:textId="77777777" w:rsidR="00B073D2" w:rsidRPr="00600D25" w:rsidRDefault="00B073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1F542" w14:textId="77777777" w:rsidR="00B073D2" w:rsidRDefault="00B073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ABFDE" w14:textId="77777777" w:rsidR="00B073D2" w:rsidRPr="00600D25" w:rsidRDefault="00B073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F67CA" w14:textId="77777777" w:rsidR="00B073D2" w:rsidRPr="00D344C9" w:rsidRDefault="00B073D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B073D2" w14:paraId="0CC359A0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5A085" w14:textId="77777777" w:rsidR="00B073D2" w:rsidRDefault="00B073D2" w:rsidP="00B073D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BF5A5" w14:textId="77777777" w:rsidR="00B073D2" w:rsidRDefault="00B073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622+468</w:t>
            </w:r>
          </w:p>
          <w:p w14:paraId="068B80EE" w14:textId="77777777" w:rsidR="00B073D2" w:rsidRDefault="00B073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622+568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DD09A" w14:textId="77777777" w:rsidR="00B073D2" w:rsidRPr="00600D25" w:rsidRDefault="00B073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868E1" w14:textId="77777777" w:rsidR="00B073D2" w:rsidRDefault="00B073D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Aleşd-</w:t>
            </w:r>
          </w:p>
          <w:p w14:paraId="19FC5DC7" w14:textId="77777777" w:rsidR="00B073D2" w:rsidRDefault="00B073D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64D33" w14:textId="77777777" w:rsidR="00B073D2" w:rsidRDefault="00B073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C4FF4" w14:textId="77777777" w:rsidR="00B073D2" w:rsidRDefault="00B073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426D8" w14:textId="77777777" w:rsidR="00B073D2" w:rsidRDefault="00B073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324A8" w14:textId="77777777" w:rsidR="00B073D2" w:rsidRDefault="00B073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201FF" w14:textId="77777777" w:rsidR="00B073D2" w:rsidRDefault="00B073D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B073D2" w14:paraId="59A86106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1F544" w14:textId="77777777" w:rsidR="00B073D2" w:rsidRDefault="00B073D2" w:rsidP="00B073D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AF6A4" w14:textId="77777777" w:rsidR="00B073D2" w:rsidRDefault="00B073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633+700</w:t>
            </w:r>
          </w:p>
          <w:p w14:paraId="4D14A940" w14:textId="77777777" w:rsidR="00B073D2" w:rsidRDefault="00B073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633+800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DD484" w14:textId="77777777" w:rsidR="00B073D2" w:rsidRDefault="00B073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EA4BF" w14:textId="77777777" w:rsidR="00B073D2" w:rsidRDefault="00B073D2" w:rsidP="00056F6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14:paraId="63C2F03A" w14:textId="77777777" w:rsidR="00B073D2" w:rsidRDefault="00B073D2" w:rsidP="00056F6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6CDCB" w14:textId="77777777" w:rsidR="00B073D2" w:rsidRDefault="00B073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1ADB9" w14:textId="77777777" w:rsidR="00B073D2" w:rsidRDefault="00B073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28F43" w14:textId="77777777" w:rsidR="00B073D2" w:rsidRDefault="00B073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EDD53" w14:textId="77777777" w:rsidR="00B073D2" w:rsidRDefault="00B073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D86C7" w14:textId="77777777" w:rsidR="00B073D2" w:rsidRDefault="00B073D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B073D2" w14:paraId="0CC3B44A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F1021" w14:textId="77777777" w:rsidR="00B073D2" w:rsidRDefault="00B073D2" w:rsidP="00B073D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A7983" w14:textId="77777777" w:rsidR="00B073D2" w:rsidRDefault="00B073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636+200</w:t>
            </w:r>
          </w:p>
          <w:p w14:paraId="2E5460EC" w14:textId="77777777" w:rsidR="00B073D2" w:rsidRDefault="00B073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636+300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6F866" w14:textId="77777777" w:rsidR="00B073D2" w:rsidRDefault="00B073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469DF" w14:textId="77777777" w:rsidR="00B073D2" w:rsidRDefault="00B073D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14:paraId="5D9E83ED" w14:textId="77777777" w:rsidR="00B073D2" w:rsidRDefault="00B073D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7F4DD" w14:textId="77777777" w:rsidR="00B073D2" w:rsidRDefault="00B073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98CFC" w14:textId="77777777" w:rsidR="00B073D2" w:rsidRDefault="00B073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2A36B" w14:textId="77777777" w:rsidR="00B073D2" w:rsidRDefault="00B073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43415" w14:textId="77777777" w:rsidR="00B073D2" w:rsidRDefault="00B073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EFF45" w14:textId="77777777" w:rsidR="00B073D2" w:rsidRDefault="00B073D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B073D2" w14:paraId="7744C589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83387" w14:textId="77777777" w:rsidR="00B073D2" w:rsidRDefault="00B073D2" w:rsidP="00B073D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DA82C" w14:textId="77777777" w:rsidR="00B073D2" w:rsidRDefault="00B073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638+050</w:t>
            </w:r>
          </w:p>
          <w:p w14:paraId="2BF96991" w14:textId="77777777" w:rsidR="00B073D2" w:rsidRDefault="00B073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638+150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3A164" w14:textId="77777777" w:rsidR="00B073D2" w:rsidRDefault="00B073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33845" w14:textId="77777777" w:rsidR="00B073D2" w:rsidRDefault="00B073D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14:paraId="1A7278B9" w14:textId="77777777" w:rsidR="00B073D2" w:rsidRDefault="00B073D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E19E3" w14:textId="77777777" w:rsidR="00B073D2" w:rsidRDefault="00B073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3FAA6" w14:textId="77777777" w:rsidR="00B073D2" w:rsidRDefault="00B073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37C55" w14:textId="77777777" w:rsidR="00B073D2" w:rsidRDefault="00B073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5B468" w14:textId="77777777" w:rsidR="00B073D2" w:rsidRDefault="00B073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69FFE" w14:textId="77777777" w:rsidR="00B073D2" w:rsidRDefault="00B073D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B073D2" w14:paraId="0A562EA4" w14:textId="77777777" w:rsidTr="00E4222D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B190C" w14:textId="77777777" w:rsidR="00B073D2" w:rsidRDefault="00B073D2" w:rsidP="00B073D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CBA00" w14:textId="77777777" w:rsidR="00B073D2" w:rsidRDefault="00B073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640+906</w:t>
            </w:r>
          </w:p>
          <w:p w14:paraId="0FD86746" w14:textId="77777777" w:rsidR="00B073D2" w:rsidRDefault="00B073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643+094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E90AA" w14:textId="77777777" w:rsidR="00B073D2" w:rsidRDefault="00B073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0B859" w14:textId="77777777" w:rsidR="00B073D2" w:rsidRDefault="00B073D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14:paraId="66AD326E" w14:textId="77777777" w:rsidR="00B073D2" w:rsidRDefault="00B073D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488CB" w14:textId="77777777" w:rsidR="00B073D2" w:rsidRDefault="00B073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09DA1" w14:textId="77777777" w:rsidR="00B073D2" w:rsidRDefault="00B073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BE0B7" w14:textId="77777777" w:rsidR="00B073D2" w:rsidRDefault="00B073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87AEF" w14:textId="77777777" w:rsidR="00B073D2" w:rsidRPr="00600D25" w:rsidRDefault="00B073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11457" w14:textId="77777777" w:rsidR="00B073D2" w:rsidRDefault="00B073D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B073D2" w14:paraId="27D41B71" w14:textId="77777777" w:rsidTr="00E4222D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805AC" w14:textId="77777777" w:rsidR="00B073D2" w:rsidRDefault="00B073D2" w:rsidP="00B073D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E64E3" w14:textId="77777777" w:rsidR="00B073D2" w:rsidRDefault="00B073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645+000</w:t>
            </w:r>
          </w:p>
          <w:p w14:paraId="7041244A" w14:textId="77777777" w:rsidR="00B073D2" w:rsidRDefault="00B073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646+400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A2432" w14:textId="77777777" w:rsidR="00B073D2" w:rsidRDefault="00B073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B48A4" w14:textId="77777777" w:rsidR="00B073D2" w:rsidRDefault="00B073D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 -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E7114" w14:textId="77777777" w:rsidR="00B073D2" w:rsidRDefault="00B073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4DA44" w14:textId="77777777" w:rsidR="00B073D2" w:rsidRDefault="00B073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63FEA" w14:textId="77777777" w:rsidR="00B073D2" w:rsidRDefault="00B073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ECC5A" w14:textId="77777777" w:rsidR="00B073D2" w:rsidRPr="00600D25" w:rsidRDefault="00B073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25217" w14:textId="77777777" w:rsidR="00B073D2" w:rsidRDefault="00B073D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B073D2" w14:paraId="7CBE5AC8" w14:textId="77777777" w:rsidTr="00E4222D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D84C9" w14:textId="77777777" w:rsidR="00B073D2" w:rsidRDefault="00B073D2" w:rsidP="00B073D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BD87A" w14:textId="77777777" w:rsidR="00B073D2" w:rsidRDefault="00B073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CA8C5" w14:textId="77777777" w:rsidR="00B073D2" w:rsidRDefault="00B073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36F59" w14:textId="77777777" w:rsidR="00B073D2" w:rsidRDefault="00B073D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384BF" w14:textId="77777777" w:rsidR="00B073D2" w:rsidRDefault="00B073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69385DF0" w14:textId="77777777" w:rsidR="00B073D2" w:rsidRDefault="00B073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/ 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8B620" w14:textId="77777777" w:rsidR="00B073D2" w:rsidRDefault="00B073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FBFB7" w14:textId="77777777" w:rsidR="00B073D2" w:rsidRDefault="00B073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AC45F" w14:textId="77777777" w:rsidR="00B073D2" w:rsidRPr="00600D25" w:rsidRDefault="00B073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C31C7" w14:textId="77777777" w:rsidR="00B073D2" w:rsidRDefault="00B073D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4 - 7 Tranzit Cap X.</w:t>
            </w:r>
          </w:p>
        </w:tc>
      </w:tr>
      <w:tr w:rsidR="00B073D2" w14:paraId="58CBC877" w14:textId="77777777" w:rsidTr="00E4222D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DB367" w14:textId="77777777" w:rsidR="00B073D2" w:rsidRDefault="00B073D2" w:rsidP="00B073D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83CEC" w14:textId="77777777" w:rsidR="00B073D2" w:rsidRDefault="00B073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62704" w14:textId="77777777" w:rsidR="00B073D2" w:rsidRDefault="00B073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392E6" w14:textId="77777777" w:rsidR="00B073D2" w:rsidRDefault="00B073D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78894" w14:textId="77777777" w:rsidR="00B073D2" w:rsidRDefault="00B073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724F5587" w14:textId="77777777" w:rsidR="00B073D2" w:rsidRDefault="00B073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/ 13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10BFC" w14:textId="77777777" w:rsidR="00B073D2" w:rsidRDefault="00B073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5AAC6" w14:textId="77777777" w:rsidR="00B073D2" w:rsidRDefault="00B073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53ACE" w14:textId="77777777" w:rsidR="00B073D2" w:rsidRPr="00600D25" w:rsidRDefault="00B073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DD89D" w14:textId="77777777" w:rsidR="00B073D2" w:rsidRDefault="00B073D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4 - 7 Tranzit Cap X.</w:t>
            </w:r>
          </w:p>
        </w:tc>
      </w:tr>
      <w:tr w:rsidR="00B073D2" w14:paraId="45BB4E1D" w14:textId="77777777" w:rsidTr="00E4222D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6575F" w14:textId="77777777" w:rsidR="00B073D2" w:rsidRDefault="00B073D2" w:rsidP="00B073D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29EB1" w14:textId="77777777" w:rsidR="00B073D2" w:rsidRDefault="00B073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EDB92" w14:textId="77777777" w:rsidR="00B073D2" w:rsidRDefault="00B073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A3FC4" w14:textId="77777777" w:rsidR="00B073D2" w:rsidRDefault="00B073D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CFFDF" w14:textId="77777777" w:rsidR="00B073D2" w:rsidRDefault="00B073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0D44B" w14:textId="77777777" w:rsidR="00B073D2" w:rsidRDefault="00B073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D29A0" w14:textId="77777777" w:rsidR="00B073D2" w:rsidRDefault="00B073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29392" w14:textId="77777777" w:rsidR="00B073D2" w:rsidRPr="00600D25" w:rsidRDefault="00B073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44DF0" w14:textId="77777777" w:rsidR="00B073D2" w:rsidRDefault="00B073D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232EBA72" w14:textId="77777777" w:rsidR="00B073D2" w:rsidRDefault="00B073D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liniile 4 - 7 Tranzit </w:t>
            </w:r>
          </w:p>
          <w:p w14:paraId="52B35B1D" w14:textId="77777777" w:rsidR="00B073D2" w:rsidRDefault="00B073D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Cap Y.</w:t>
            </w:r>
          </w:p>
        </w:tc>
      </w:tr>
      <w:tr w:rsidR="00B073D2" w14:paraId="065A77D9" w14:textId="77777777" w:rsidTr="00E4222D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07B90" w14:textId="77777777" w:rsidR="00B073D2" w:rsidRDefault="00B073D2" w:rsidP="00B073D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112AA" w14:textId="77777777" w:rsidR="00B073D2" w:rsidRDefault="00B073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5C4F3" w14:textId="77777777" w:rsidR="00B073D2" w:rsidRDefault="00B073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152CE" w14:textId="77777777" w:rsidR="00B073D2" w:rsidRDefault="00B073D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268F9" w14:textId="77777777" w:rsidR="00B073D2" w:rsidRDefault="00B073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204E1" w14:textId="77777777" w:rsidR="00B073D2" w:rsidRDefault="00B073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1FF35" w14:textId="77777777" w:rsidR="00B073D2" w:rsidRDefault="00B073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87B6E" w14:textId="77777777" w:rsidR="00B073D2" w:rsidRPr="00600D25" w:rsidRDefault="00B073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4095E" w14:textId="77777777" w:rsidR="00B073D2" w:rsidRDefault="00B073D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2E985642" w14:textId="77777777" w:rsidR="00B073D2" w:rsidRDefault="00B073D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liniile 4 - 7 Tranzit </w:t>
            </w:r>
          </w:p>
          <w:p w14:paraId="2531E63D" w14:textId="77777777" w:rsidR="00B073D2" w:rsidRDefault="00B073D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Cap Y.</w:t>
            </w:r>
          </w:p>
        </w:tc>
      </w:tr>
      <w:tr w:rsidR="00B073D2" w14:paraId="19F030CA" w14:textId="77777777" w:rsidTr="00E4222D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47076" w14:textId="77777777" w:rsidR="00B073D2" w:rsidRDefault="00B073D2" w:rsidP="00B073D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B3449" w14:textId="77777777" w:rsidR="00B073D2" w:rsidRDefault="00B073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1B10F" w14:textId="77777777" w:rsidR="00B073D2" w:rsidRDefault="00B073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24C70" w14:textId="77777777" w:rsidR="00B073D2" w:rsidRDefault="00B073D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  <w:p w14:paraId="528B432C" w14:textId="77777777" w:rsidR="00B073D2" w:rsidRDefault="00B073D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CCAB2" w14:textId="77777777" w:rsidR="00B073D2" w:rsidRDefault="00B073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8F517" w14:textId="77777777" w:rsidR="00B073D2" w:rsidRDefault="00B073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F58CE" w14:textId="77777777" w:rsidR="00B073D2" w:rsidRDefault="00B073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ED4F0" w14:textId="77777777" w:rsidR="00B073D2" w:rsidRPr="00600D25" w:rsidRDefault="00B073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BEFED" w14:textId="77777777" w:rsidR="00B073D2" w:rsidRDefault="00B073D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5T - 7T Oradea Est Cap Y.</w:t>
            </w:r>
          </w:p>
        </w:tc>
      </w:tr>
      <w:tr w:rsidR="00B073D2" w14:paraId="61A8272E" w14:textId="77777777" w:rsidTr="00E4222D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C791F" w14:textId="77777777" w:rsidR="00B073D2" w:rsidRDefault="00B073D2" w:rsidP="00B073D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F5587" w14:textId="77777777" w:rsidR="00B073D2" w:rsidRDefault="00B073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650+700</w:t>
            </w:r>
          </w:p>
          <w:p w14:paraId="0D510FE3" w14:textId="77777777" w:rsidR="00B073D2" w:rsidRDefault="00B073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653+000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B23E5" w14:textId="77777777" w:rsidR="00B073D2" w:rsidRDefault="00B073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CFD61" w14:textId="77777777" w:rsidR="00B073D2" w:rsidRDefault="00B073D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 Est linia 3T si Oradea Est -</w:t>
            </w:r>
          </w:p>
          <w:p w14:paraId="12914F61" w14:textId="77777777" w:rsidR="00B073D2" w:rsidRDefault="00B073D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Oradea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EE73F" w14:textId="77777777" w:rsidR="00B073D2" w:rsidRDefault="00B073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A3FC4" w14:textId="77777777" w:rsidR="00B073D2" w:rsidRDefault="00B073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D20FC" w14:textId="77777777" w:rsidR="00B073D2" w:rsidRDefault="00B073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75B22" w14:textId="77777777" w:rsidR="00B073D2" w:rsidRPr="00600D25" w:rsidRDefault="00B073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FFD4B" w14:textId="77777777" w:rsidR="00B073D2" w:rsidRDefault="00B073D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2B150D33" w14:textId="77777777" w:rsidR="00B073D2" w:rsidRDefault="00B073D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3T - 7T Oradea Est Cap X.</w:t>
            </w:r>
          </w:p>
        </w:tc>
      </w:tr>
      <w:tr w:rsidR="00B073D2" w14:paraId="41E67794" w14:textId="77777777" w:rsidTr="00E4222D">
        <w:trPr>
          <w:cantSplit/>
          <w:trHeight w:val="8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3FEC2" w14:textId="77777777" w:rsidR="00B073D2" w:rsidRDefault="00B073D2" w:rsidP="00B073D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1134B" w14:textId="77777777" w:rsidR="00B073D2" w:rsidRDefault="00B073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E14A3" w14:textId="77777777" w:rsidR="00B073D2" w:rsidRDefault="00B073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A9CBC" w14:textId="77777777" w:rsidR="00B073D2" w:rsidRDefault="00B073D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385BCB50" w14:textId="77777777" w:rsidR="00B073D2" w:rsidRDefault="00B073D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38EEF" w14:textId="77777777" w:rsidR="00B073D2" w:rsidRDefault="00B073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F3C9F" w14:textId="77777777" w:rsidR="00B073D2" w:rsidRDefault="00B073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55269" w14:textId="77777777" w:rsidR="00B073D2" w:rsidRDefault="00B073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77E41" w14:textId="77777777" w:rsidR="00B073D2" w:rsidRDefault="00B073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363F8" w14:textId="77777777" w:rsidR="00B073D2" w:rsidRDefault="00B073D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3 A, 4 A, 7 A, 1 B, </w:t>
            </w:r>
          </w:p>
          <w:p w14:paraId="28EF1190" w14:textId="77777777" w:rsidR="00B073D2" w:rsidRDefault="00B073D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2 B, 3 B,  Cap Y.</w:t>
            </w:r>
          </w:p>
          <w:p w14:paraId="76818D70" w14:textId="77777777" w:rsidR="00B073D2" w:rsidRDefault="00B073D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31BF081" w14:textId="77777777" w:rsidR="00B073D2" w:rsidRDefault="00B073D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B073D2" w14:paraId="1B667E8F" w14:textId="77777777" w:rsidTr="00E4222D">
        <w:trPr>
          <w:cantSplit/>
          <w:trHeight w:val="8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64620" w14:textId="77777777" w:rsidR="00B073D2" w:rsidRDefault="00B073D2" w:rsidP="00B073D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D1FE7" w14:textId="77777777" w:rsidR="00B073D2" w:rsidRDefault="00B073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DB86F" w14:textId="77777777" w:rsidR="00B073D2" w:rsidRDefault="00B073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95A28" w14:textId="77777777" w:rsidR="00B073D2" w:rsidRDefault="00B073D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04249696" w14:textId="77777777" w:rsidR="00B073D2" w:rsidRDefault="00B073D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1BB1B" w14:textId="77777777" w:rsidR="00B073D2" w:rsidRDefault="00B073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3C0A4" w14:textId="77777777" w:rsidR="00B073D2" w:rsidRDefault="00B073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23882" w14:textId="77777777" w:rsidR="00B073D2" w:rsidRDefault="00B073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EA067" w14:textId="77777777" w:rsidR="00B073D2" w:rsidRDefault="00B073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C6CB4" w14:textId="77777777" w:rsidR="00B073D2" w:rsidRDefault="00B073D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7 A, 1B - 3B, </w:t>
            </w:r>
          </w:p>
          <w:p w14:paraId="396314B3" w14:textId="77777777" w:rsidR="00B073D2" w:rsidRDefault="00B073D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Depou  Cap Y.</w:t>
            </w:r>
          </w:p>
          <w:p w14:paraId="291DF2AB" w14:textId="77777777" w:rsidR="00B073D2" w:rsidRDefault="00B073D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CF34337" w14:textId="77777777" w:rsidR="00B073D2" w:rsidRDefault="00B073D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B073D2" w14:paraId="61FBD987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1E4E1" w14:textId="77777777" w:rsidR="00B073D2" w:rsidRDefault="00B073D2" w:rsidP="00B073D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656AB" w14:textId="77777777" w:rsidR="00B073D2" w:rsidRDefault="00B073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7AA2D" w14:textId="77777777" w:rsidR="00B073D2" w:rsidRPr="00600D25" w:rsidRDefault="00B073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841D6" w14:textId="77777777" w:rsidR="00B073D2" w:rsidRDefault="00B073D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03D27F25" w14:textId="77777777" w:rsidR="00B073D2" w:rsidRDefault="00B073D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45E19" w14:textId="77777777" w:rsidR="00B073D2" w:rsidRDefault="00B073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AACA3" w14:textId="77777777" w:rsidR="00B073D2" w:rsidRDefault="00B073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DD4F6" w14:textId="77777777" w:rsidR="00B073D2" w:rsidRDefault="00B073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FC2DA" w14:textId="77777777" w:rsidR="00B073D2" w:rsidRPr="00600D25" w:rsidRDefault="00B073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2E4BD" w14:textId="77777777" w:rsidR="00B073D2" w:rsidRDefault="00B073D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7A, 1B - 3B și </w:t>
            </w:r>
          </w:p>
          <w:p w14:paraId="378DDB56" w14:textId="77777777" w:rsidR="00B073D2" w:rsidRDefault="00B073D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Depou Cap Y.</w:t>
            </w:r>
          </w:p>
          <w:p w14:paraId="58244051" w14:textId="77777777" w:rsidR="00B073D2" w:rsidRDefault="00B073D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1C4479C" w14:textId="77777777" w:rsidR="00B073D2" w:rsidRDefault="00B073D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B073D2" w14:paraId="4C6C926C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4F02E" w14:textId="77777777" w:rsidR="00B073D2" w:rsidRDefault="00B073D2" w:rsidP="00B073D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EE0EA" w14:textId="77777777" w:rsidR="00B073D2" w:rsidRDefault="00B073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7406F" w14:textId="77777777" w:rsidR="00B073D2" w:rsidRPr="00600D25" w:rsidRDefault="00B073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FAA7B" w14:textId="77777777" w:rsidR="00B073D2" w:rsidRDefault="00B073D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C0774" w14:textId="77777777" w:rsidR="00B073D2" w:rsidRDefault="00B073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6ADA7" w14:textId="77777777" w:rsidR="00B073D2" w:rsidRDefault="00B073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0C892" w14:textId="77777777" w:rsidR="00B073D2" w:rsidRDefault="00B073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B47E8" w14:textId="77777777" w:rsidR="00B073D2" w:rsidRPr="00600D25" w:rsidRDefault="00B073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251F7" w14:textId="77777777" w:rsidR="00B073D2" w:rsidRDefault="00B073D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 A, Cap Y.</w:t>
            </w:r>
          </w:p>
          <w:p w14:paraId="05AF63E6" w14:textId="77777777" w:rsidR="00B073D2" w:rsidRDefault="00B073D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4982913" w14:textId="77777777" w:rsidR="00B073D2" w:rsidRDefault="00B073D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B073D2" w14:paraId="389AE93C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A0EE0" w14:textId="77777777" w:rsidR="00B073D2" w:rsidRDefault="00B073D2" w:rsidP="00B073D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998D1" w14:textId="77777777" w:rsidR="00B073D2" w:rsidRDefault="00B073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86411" w14:textId="77777777" w:rsidR="00B073D2" w:rsidRPr="00600D25" w:rsidRDefault="00B073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3A75D" w14:textId="77777777" w:rsidR="00B073D2" w:rsidRDefault="00B073D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06A83D55" w14:textId="77777777" w:rsidR="00B073D2" w:rsidRDefault="00B073D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58F3C" w14:textId="77777777" w:rsidR="00B073D2" w:rsidRDefault="00B073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4FB31" w14:textId="77777777" w:rsidR="00B073D2" w:rsidRDefault="00B073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54D29" w14:textId="77777777" w:rsidR="00B073D2" w:rsidRDefault="00B073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DE6E1" w14:textId="77777777" w:rsidR="00B073D2" w:rsidRPr="00600D25" w:rsidRDefault="00B073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EF611" w14:textId="77777777" w:rsidR="00B073D2" w:rsidRDefault="00B073D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A, 4 A, Cap Y.</w:t>
            </w:r>
          </w:p>
          <w:p w14:paraId="79A2CA15" w14:textId="77777777" w:rsidR="00B073D2" w:rsidRDefault="00B073D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52F74A6" w14:textId="77777777" w:rsidR="00B073D2" w:rsidRDefault="00B073D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B073D2" w14:paraId="0DBF9C9B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2700D" w14:textId="77777777" w:rsidR="00B073D2" w:rsidRDefault="00B073D2" w:rsidP="00B073D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1609D" w14:textId="77777777" w:rsidR="00B073D2" w:rsidRDefault="00B073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4423A" w14:textId="77777777" w:rsidR="00B073D2" w:rsidRPr="00600D25" w:rsidRDefault="00B073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D60B8" w14:textId="77777777" w:rsidR="00B073D2" w:rsidRDefault="00B073D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43C44EC8" w14:textId="77777777" w:rsidR="00B073D2" w:rsidRDefault="00B073D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F23A0" w14:textId="77777777" w:rsidR="00B073D2" w:rsidRDefault="00B073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68A37" w14:textId="77777777" w:rsidR="00B073D2" w:rsidRDefault="00B073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138B2" w14:textId="77777777" w:rsidR="00B073D2" w:rsidRDefault="00B073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8E0E6" w14:textId="77777777" w:rsidR="00B073D2" w:rsidRPr="00600D25" w:rsidRDefault="00B073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8C866" w14:textId="77777777" w:rsidR="00B073D2" w:rsidRDefault="00B073D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A, 4 A și Depoul Oradea.</w:t>
            </w:r>
          </w:p>
          <w:p w14:paraId="097CB9D0" w14:textId="77777777" w:rsidR="00B073D2" w:rsidRDefault="00B073D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0F1225A" w14:textId="77777777" w:rsidR="00B073D2" w:rsidRDefault="00B073D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B073D2" w14:paraId="6AD30CFF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7ABD8" w14:textId="77777777" w:rsidR="00B073D2" w:rsidRDefault="00B073D2" w:rsidP="00B073D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84685" w14:textId="77777777" w:rsidR="00B073D2" w:rsidRDefault="00B073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656+150</w:t>
            </w:r>
          </w:p>
          <w:p w14:paraId="5C766057" w14:textId="77777777" w:rsidR="00B073D2" w:rsidRDefault="00B073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656+300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AC58B" w14:textId="77777777" w:rsidR="00B073D2" w:rsidRPr="00600D25" w:rsidRDefault="00B073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93A76" w14:textId="77777777" w:rsidR="00B073D2" w:rsidRDefault="00B073D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Oradea –</w:t>
            </w:r>
          </w:p>
          <w:p w14:paraId="1F24C053" w14:textId="77777777" w:rsidR="00B073D2" w:rsidRDefault="00B073D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2E281" w14:textId="77777777" w:rsidR="00B073D2" w:rsidRDefault="00B073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84B1B" w14:textId="77777777" w:rsidR="00B073D2" w:rsidRDefault="00B073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5EEEE" w14:textId="77777777" w:rsidR="00B073D2" w:rsidRDefault="00B073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BC2B3" w14:textId="77777777" w:rsidR="00B073D2" w:rsidRPr="00600D25" w:rsidRDefault="00B073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94D9B" w14:textId="77777777" w:rsidR="00B073D2" w:rsidRDefault="00B073D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B073D2" w14:paraId="1C721CD5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67CBC" w14:textId="77777777" w:rsidR="00B073D2" w:rsidRDefault="00B073D2" w:rsidP="00B073D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C19EE" w14:textId="77777777" w:rsidR="00B073D2" w:rsidRDefault="00B073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657+600</w:t>
            </w:r>
          </w:p>
          <w:p w14:paraId="664B8CEF" w14:textId="77777777" w:rsidR="00B073D2" w:rsidRDefault="00B073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657+750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AA5FB" w14:textId="77777777" w:rsidR="00B073D2" w:rsidRDefault="00B073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E835F" w14:textId="77777777" w:rsidR="00B073D2" w:rsidRDefault="00B073D2" w:rsidP="005D5BA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Oradea –</w:t>
            </w:r>
          </w:p>
          <w:p w14:paraId="3BB2B0A6" w14:textId="77777777" w:rsidR="00B073D2" w:rsidRDefault="00B073D2" w:rsidP="005D5BA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FA1AD" w14:textId="77777777" w:rsidR="00B073D2" w:rsidRDefault="00B073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A4DBB" w14:textId="77777777" w:rsidR="00B073D2" w:rsidRDefault="00B073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4B748" w14:textId="77777777" w:rsidR="00B073D2" w:rsidRDefault="00B073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80F69" w14:textId="77777777" w:rsidR="00B073D2" w:rsidRPr="00600D25" w:rsidRDefault="00B073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40935" w14:textId="77777777" w:rsidR="00B073D2" w:rsidRDefault="00B073D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B073D2" w14:paraId="7FF52422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8E47A" w14:textId="77777777" w:rsidR="00B073D2" w:rsidRDefault="00B073D2" w:rsidP="00B073D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21901" w14:textId="77777777" w:rsidR="00B073D2" w:rsidRDefault="00B073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5F86F" w14:textId="77777777" w:rsidR="00B073D2" w:rsidRPr="00600D25" w:rsidRDefault="00B073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86F38" w14:textId="77777777" w:rsidR="00B073D2" w:rsidRDefault="00B073D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Episcopia Bihor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FC0B1" w14:textId="77777777" w:rsidR="00B073D2" w:rsidRDefault="00B073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bretea Cap X</w:t>
            </w:r>
          </w:p>
          <w:p w14:paraId="20AFF7D5" w14:textId="77777777" w:rsidR="00B073D2" w:rsidRDefault="00B073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19, 21, 31, 27 / 29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35C54" w14:textId="77777777" w:rsidR="00B073D2" w:rsidRDefault="00B073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9D3F6" w14:textId="77777777" w:rsidR="00B073D2" w:rsidRDefault="00B073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56F37" w14:textId="77777777" w:rsidR="00B073D2" w:rsidRPr="00600D25" w:rsidRDefault="00B073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86BB8" w14:textId="77777777" w:rsidR="00B073D2" w:rsidRDefault="00B073D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D994A69" w14:textId="77777777" w:rsidR="00B073D2" w:rsidRDefault="00B073D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0CC86C73" w14:textId="77777777" w:rsidR="00B073D2" w:rsidRDefault="00B073D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7 - 17, Cap X.</w:t>
            </w:r>
          </w:p>
        </w:tc>
      </w:tr>
      <w:tr w:rsidR="00B073D2" w14:paraId="6B22A0F7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81A91" w14:textId="77777777" w:rsidR="00B073D2" w:rsidRDefault="00B073D2" w:rsidP="00B073D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0345E" w14:textId="77777777" w:rsidR="00B073D2" w:rsidRDefault="00B073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3+772</w:t>
            </w:r>
          </w:p>
          <w:p w14:paraId="5905F88D" w14:textId="77777777" w:rsidR="00B073D2" w:rsidRDefault="00B073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3+872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D238C" w14:textId="77777777" w:rsidR="00B073D2" w:rsidRPr="00600D25" w:rsidRDefault="00B073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98208" w14:textId="77777777" w:rsidR="00B073D2" w:rsidRDefault="00B073D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 - Frontieră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E5461" w14:textId="77777777" w:rsidR="00B073D2" w:rsidRDefault="00B073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80786" w14:textId="77777777" w:rsidR="00B073D2" w:rsidRDefault="00B073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563F0" w14:textId="77777777" w:rsidR="00B073D2" w:rsidRDefault="00B073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7DA3D" w14:textId="77777777" w:rsidR="00B073D2" w:rsidRPr="00600D25" w:rsidRDefault="00B073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C1DDF" w14:textId="77777777" w:rsidR="00B073D2" w:rsidRDefault="00B073D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B073D2" w14:paraId="5AF96AB5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62356" w14:textId="77777777" w:rsidR="00B073D2" w:rsidRDefault="00B073D2" w:rsidP="00B073D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65A9A" w14:textId="77777777" w:rsidR="00B073D2" w:rsidRDefault="00B073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4+884</w:t>
            </w:r>
          </w:p>
          <w:p w14:paraId="49CEC745" w14:textId="77777777" w:rsidR="00B073D2" w:rsidRDefault="00B073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4+984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F8FB0" w14:textId="77777777" w:rsidR="00B073D2" w:rsidRPr="00600D25" w:rsidRDefault="00B073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822CF" w14:textId="77777777" w:rsidR="00B073D2" w:rsidRDefault="00B073D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 - Frontieră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C5129" w14:textId="77777777" w:rsidR="00B073D2" w:rsidRDefault="00B073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29CBC" w14:textId="77777777" w:rsidR="00B073D2" w:rsidRDefault="00B073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3C877" w14:textId="77777777" w:rsidR="00B073D2" w:rsidRDefault="00B073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E53D9" w14:textId="77777777" w:rsidR="00B073D2" w:rsidRPr="00600D25" w:rsidRDefault="00B073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384C6" w14:textId="77777777" w:rsidR="00B073D2" w:rsidRDefault="00B073D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</w:tbl>
    <w:p w14:paraId="2D7F863C" w14:textId="77777777" w:rsidR="00B073D2" w:rsidRPr="00836022" w:rsidRDefault="00B073D2" w:rsidP="0095691E">
      <w:pPr>
        <w:spacing w:before="40" w:line="192" w:lineRule="auto"/>
        <w:ind w:right="57"/>
        <w:rPr>
          <w:sz w:val="20"/>
          <w:lang w:val="en-US"/>
        </w:rPr>
      </w:pPr>
    </w:p>
    <w:p w14:paraId="16740C5F" w14:textId="77777777" w:rsidR="00B073D2" w:rsidRDefault="00B073D2" w:rsidP="00E512BA">
      <w:pPr>
        <w:pStyle w:val="Heading1"/>
        <w:spacing w:line="360" w:lineRule="auto"/>
      </w:pPr>
      <w:r>
        <w:t>LINIA 301 B</w:t>
      </w:r>
    </w:p>
    <w:p w14:paraId="7D0B4FFE" w14:textId="77777777" w:rsidR="00B073D2" w:rsidRDefault="00B073D2" w:rsidP="009020B3">
      <w:pPr>
        <w:pStyle w:val="Heading1"/>
        <w:spacing w:line="360" w:lineRule="auto"/>
        <w:rPr>
          <w:b w:val="0"/>
          <w:bCs w:val="0"/>
          <w:sz w:val="8"/>
        </w:rPr>
      </w:pPr>
      <w:r>
        <w:t>P. mac. R3  BUCIUMENI - BUFTEA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B073D2" w14:paraId="2BA119C8" w14:textId="77777777">
        <w:trPr>
          <w:cantSplit/>
          <w:trHeight w:val="555"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8C3AA" w14:textId="77777777" w:rsidR="00B073D2" w:rsidRDefault="00B073D2" w:rsidP="00B073D2">
            <w:pPr>
              <w:numPr>
                <w:ilvl w:val="0"/>
                <w:numId w:val="48"/>
              </w:numPr>
              <w:spacing w:before="40" w:after="40" w:line="276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720B6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0+040</w:t>
            </w:r>
          </w:p>
          <w:p w14:paraId="08BE9254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2+320</w:t>
            </w: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05A70" w14:textId="77777777" w:rsidR="00B073D2" w:rsidRPr="004856FC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A3DD3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PM Bucimeni-</w:t>
            </w:r>
          </w:p>
          <w:p w14:paraId="624297E6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Buftea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A4100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C6CCC" w14:textId="77777777" w:rsidR="00B073D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6B91C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82956" w14:textId="77777777" w:rsidR="00B073D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24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68AA1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5E66D895" w14:textId="77777777" w:rsidR="00B073D2" w:rsidRDefault="00B073D2">
      <w:pPr>
        <w:spacing w:before="40" w:after="40" w:line="192" w:lineRule="auto"/>
        <w:ind w:right="57"/>
        <w:rPr>
          <w:sz w:val="20"/>
          <w:lang w:val="ro-RO"/>
        </w:rPr>
      </w:pPr>
    </w:p>
    <w:p w14:paraId="779448D8" w14:textId="77777777" w:rsidR="00B073D2" w:rsidRDefault="00B073D2" w:rsidP="00C64D9B">
      <w:pPr>
        <w:pStyle w:val="Heading1"/>
        <w:spacing w:line="360" w:lineRule="auto"/>
      </w:pPr>
      <w:r>
        <w:t xml:space="preserve">LINIA 301 Ba </w:t>
      </w:r>
    </w:p>
    <w:p w14:paraId="0EBB84BA" w14:textId="77777777" w:rsidR="00B073D2" w:rsidRDefault="00B073D2" w:rsidP="00501B15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PR Buciumeni  - mogoşoaia - VOLUNTARI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B073D2" w14:paraId="0C80AEAC" w14:textId="77777777">
        <w:trPr>
          <w:cantSplit/>
          <w:trHeight w:val="15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F8998" w14:textId="77777777" w:rsidR="00B073D2" w:rsidRDefault="00B073D2" w:rsidP="00B073D2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E64A1" w14:textId="77777777" w:rsidR="00B073D2" w:rsidRDefault="00B073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78194" w14:textId="77777777" w:rsidR="00B073D2" w:rsidRPr="00244AE6" w:rsidRDefault="00B073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2E5CE" w14:textId="77777777" w:rsidR="00B073D2" w:rsidRDefault="00B073D2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R3 Buciumeni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6DDEA" w14:textId="77777777" w:rsidR="00B073D2" w:rsidRDefault="00B073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77C17D3" w14:textId="77777777" w:rsidR="00B073D2" w:rsidRDefault="00B073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11B</w:t>
            </w:r>
          </w:p>
          <w:p w14:paraId="2EAACDE0" w14:textId="77777777" w:rsidR="00B073D2" w:rsidRDefault="00B073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8C424" w14:textId="77777777" w:rsidR="00B073D2" w:rsidRPr="00771A06" w:rsidRDefault="00B073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71A0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99B02" w14:textId="77777777" w:rsidR="00B073D2" w:rsidRDefault="00B073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C4DDA" w14:textId="77777777" w:rsidR="00B073D2" w:rsidRPr="00244AE6" w:rsidRDefault="00B073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391E5" w14:textId="77777777" w:rsidR="00B073D2" w:rsidRDefault="00B073D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B073D2" w14:paraId="2E82AF40" w14:textId="77777777">
        <w:trPr>
          <w:cantSplit/>
          <w:trHeight w:val="85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9C3F8" w14:textId="77777777" w:rsidR="00B073D2" w:rsidRDefault="00B073D2" w:rsidP="00B073D2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FD680" w14:textId="77777777" w:rsidR="00B073D2" w:rsidRDefault="00B073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4E01E" w14:textId="77777777" w:rsidR="00B073D2" w:rsidRPr="00244AE6" w:rsidRDefault="00B073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69CCA" w14:textId="77777777" w:rsidR="00B073D2" w:rsidRDefault="00B073D2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R3 Buciumeni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9CC92" w14:textId="77777777" w:rsidR="00B073D2" w:rsidRDefault="00B073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C29D90C" w14:textId="77777777" w:rsidR="00B073D2" w:rsidRDefault="00B073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3B </w:t>
            </w:r>
          </w:p>
          <w:p w14:paraId="1C78A3AA" w14:textId="77777777" w:rsidR="00B073D2" w:rsidRDefault="00B073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 5B </w:t>
            </w:r>
          </w:p>
          <w:p w14:paraId="5B2B5F70" w14:textId="77777777" w:rsidR="00B073D2" w:rsidRDefault="00B073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</w:t>
            </w:r>
          </w:p>
          <w:p w14:paraId="29F92BBF" w14:textId="77777777" w:rsidR="00B073D2" w:rsidRDefault="00B073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012FB" w14:textId="77777777" w:rsidR="00B073D2" w:rsidRPr="00771A06" w:rsidRDefault="00B073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771A0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503CC" w14:textId="77777777" w:rsidR="00B073D2" w:rsidRDefault="00B073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F7012" w14:textId="77777777" w:rsidR="00B073D2" w:rsidRPr="00244AE6" w:rsidRDefault="00B073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B168A" w14:textId="77777777" w:rsidR="00B073D2" w:rsidRDefault="00B073D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Remiza Specială Mogoşoaia.</w:t>
            </w:r>
          </w:p>
          <w:p w14:paraId="727C8838" w14:textId="77777777" w:rsidR="00B073D2" w:rsidRDefault="00B073D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B073D2" w14:paraId="7A68176A" w14:textId="77777777">
        <w:trPr>
          <w:cantSplit/>
          <w:trHeight w:val="85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9FB18" w14:textId="77777777" w:rsidR="00B073D2" w:rsidRDefault="00B073D2" w:rsidP="00B073D2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2C78C" w14:textId="77777777" w:rsidR="00B073D2" w:rsidRDefault="00B073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1+100</w:t>
            </w:r>
          </w:p>
          <w:p w14:paraId="0C5E1B0E" w14:textId="77777777" w:rsidR="00B073D2" w:rsidRDefault="00B073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1+400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0AFB8" w14:textId="77777777" w:rsidR="00B073D2" w:rsidRPr="00244AE6" w:rsidRDefault="00B073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1F231" w14:textId="77777777" w:rsidR="00B073D2" w:rsidRDefault="00B073D2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PM Buciumeni -</w:t>
            </w:r>
          </w:p>
          <w:p w14:paraId="54D54586" w14:textId="77777777" w:rsidR="00B073D2" w:rsidRDefault="00B073D2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Mogoşoaia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90C1C" w14:textId="77777777" w:rsidR="00B073D2" w:rsidRDefault="00B073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24D42" w14:textId="77777777" w:rsidR="00B073D2" w:rsidRDefault="00B073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ADAEF" w14:textId="77777777" w:rsidR="00B073D2" w:rsidRDefault="00B073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DC343" w14:textId="77777777" w:rsidR="00B073D2" w:rsidRPr="00244AE6" w:rsidRDefault="00B073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8C345" w14:textId="77777777" w:rsidR="00B073D2" w:rsidRDefault="00B073D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B073D2" w14:paraId="73D4EBDA" w14:textId="77777777">
        <w:trPr>
          <w:cantSplit/>
          <w:trHeight w:val="294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72656" w14:textId="77777777" w:rsidR="00B073D2" w:rsidRDefault="00B073D2" w:rsidP="00B073D2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66936" w14:textId="77777777" w:rsidR="00B073D2" w:rsidRDefault="00B073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F30C1" w14:textId="77777777" w:rsidR="00B073D2" w:rsidRPr="00244AE6" w:rsidRDefault="00B073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E4AC8" w14:textId="77777777" w:rsidR="00B073D2" w:rsidRDefault="00B073D2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7867BF6F" w14:textId="77777777" w:rsidR="00B073D2" w:rsidRDefault="00B073D2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7EB01" w14:textId="77777777" w:rsidR="00B073D2" w:rsidRDefault="00B073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96F4B91" w14:textId="77777777" w:rsidR="00B073D2" w:rsidRDefault="00B073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 şi 27 </w:t>
            </w:r>
          </w:p>
          <w:p w14:paraId="3DB30172" w14:textId="77777777" w:rsidR="00B073D2" w:rsidRDefault="00B073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B515A" w14:textId="77777777" w:rsidR="00B073D2" w:rsidRPr="00771A06" w:rsidRDefault="00B073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71A0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CA27E" w14:textId="77777777" w:rsidR="00B073D2" w:rsidRDefault="00B073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2897A" w14:textId="77777777" w:rsidR="00B073D2" w:rsidRPr="00244AE6" w:rsidRDefault="00B073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0CEA8" w14:textId="77777777" w:rsidR="00B073D2" w:rsidRDefault="00B073D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B073D2" w14:paraId="5B3B62BF" w14:textId="77777777">
        <w:trPr>
          <w:cantSplit/>
          <w:trHeight w:val="210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90ED1" w14:textId="77777777" w:rsidR="00B073D2" w:rsidRDefault="00B073D2" w:rsidP="00B073D2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A553F" w14:textId="77777777" w:rsidR="00B073D2" w:rsidRDefault="00B073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52C3F" w14:textId="77777777" w:rsidR="00B073D2" w:rsidRPr="00244AE6" w:rsidRDefault="00B073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F6F56" w14:textId="77777777" w:rsidR="00B073D2" w:rsidRDefault="00B073D2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Mogoşoaia </w:t>
            </w:r>
          </w:p>
          <w:p w14:paraId="40AF1939" w14:textId="77777777" w:rsidR="00B073D2" w:rsidRDefault="00B073D2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77787" w14:textId="77777777" w:rsidR="00B073D2" w:rsidRDefault="00B073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22 </w:t>
            </w:r>
          </w:p>
          <w:p w14:paraId="54612506" w14:textId="77777777" w:rsidR="00B073D2" w:rsidRPr="00964B09" w:rsidRDefault="00B073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62CC0" w14:textId="77777777" w:rsidR="00B073D2" w:rsidRPr="00771A06" w:rsidRDefault="00B073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71A0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F85DD" w14:textId="77777777" w:rsidR="00B073D2" w:rsidRDefault="00B073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F2709" w14:textId="77777777" w:rsidR="00B073D2" w:rsidRPr="00244AE6" w:rsidRDefault="00B073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93D23" w14:textId="77777777" w:rsidR="00B073D2" w:rsidRDefault="00B073D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</w:tbl>
    <w:p w14:paraId="10481D1F" w14:textId="77777777" w:rsidR="00B073D2" w:rsidRDefault="00B073D2">
      <w:pPr>
        <w:spacing w:before="40" w:line="192" w:lineRule="auto"/>
        <w:ind w:right="57"/>
        <w:rPr>
          <w:sz w:val="20"/>
          <w:lang w:val="ro-RO"/>
        </w:rPr>
      </w:pPr>
    </w:p>
    <w:p w14:paraId="221FB717" w14:textId="77777777" w:rsidR="00B073D2" w:rsidRDefault="00B073D2" w:rsidP="009E1E10">
      <w:pPr>
        <w:pStyle w:val="Heading1"/>
        <w:spacing w:line="360" w:lineRule="auto"/>
      </w:pPr>
      <w:r>
        <w:t>LINIA 301 Bb</w:t>
      </w:r>
    </w:p>
    <w:p w14:paraId="35BFA22E" w14:textId="77777777" w:rsidR="00B073D2" w:rsidRDefault="00B073D2" w:rsidP="004B35A3">
      <w:pPr>
        <w:pStyle w:val="Heading1"/>
        <w:spacing w:line="360" w:lineRule="auto"/>
        <w:rPr>
          <w:b w:val="0"/>
          <w:bCs w:val="0"/>
          <w:sz w:val="8"/>
        </w:rPr>
      </w:pPr>
      <w:r>
        <w:t>MOGOŞOAIA - VOLUNTARI - Ram. PASĂREA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B073D2" w14:paraId="0888C888" w14:textId="77777777">
        <w:trPr>
          <w:cantSplit/>
          <w:trHeight w:val="789"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D9ABA" w14:textId="77777777" w:rsidR="00B073D2" w:rsidRDefault="00B073D2" w:rsidP="00B073D2">
            <w:pPr>
              <w:numPr>
                <w:ilvl w:val="0"/>
                <w:numId w:val="47"/>
              </w:numPr>
              <w:spacing w:before="40" w:after="40" w:line="276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58724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E6B69" w14:textId="77777777" w:rsidR="00B073D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B7463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Mogoșoaia -</w:t>
            </w:r>
          </w:p>
          <w:p w14:paraId="56DCBA41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Otopeni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2239B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CE2E7" w14:textId="77777777" w:rsidR="00B073D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9797A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7+900</w:t>
            </w:r>
          </w:p>
          <w:p w14:paraId="40563B0D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8+500</w:t>
            </w: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4339F" w14:textId="77777777" w:rsidR="00B073D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  <w:r>
              <w:rPr>
                <w:b/>
                <w:bCs/>
                <w:sz w:val="32"/>
                <w:lang w:val="ro-RO"/>
              </w:rPr>
              <w:t>15</w:t>
            </w:r>
          </w:p>
        </w:tc>
        <w:tc>
          <w:tcPr>
            <w:tcW w:w="24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D22B1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0281AFEC" w14:textId="77777777" w:rsidR="00B073D2" w:rsidRDefault="00B073D2">
      <w:pPr>
        <w:spacing w:before="40" w:after="40" w:line="192" w:lineRule="auto"/>
        <w:ind w:right="57"/>
        <w:rPr>
          <w:sz w:val="20"/>
          <w:lang w:val="ro-RO"/>
        </w:rPr>
      </w:pPr>
    </w:p>
    <w:p w14:paraId="4876A3FE" w14:textId="77777777" w:rsidR="00B073D2" w:rsidRDefault="00B073D2" w:rsidP="00CF0E71">
      <w:pPr>
        <w:pStyle w:val="Heading1"/>
        <w:spacing w:line="276" w:lineRule="auto"/>
      </w:pPr>
      <w:r>
        <w:t>LINIA 301 D</w:t>
      </w:r>
    </w:p>
    <w:p w14:paraId="0A7E1654" w14:textId="77777777" w:rsidR="00B073D2" w:rsidRDefault="00B073D2" w:rsidP="00CF0E71">
      <w:pPr>
        <w:pStyle w:val="Heading1"/>
        <w:spacing w:line="276" w:lineRule="auto"/>
        <w:rPr>
          <w:b w:val="0"/>
          <w:bCs w:val="0"/>
          <w:sz w:val="8"/>
        </w:rPr>
      </w:pPr>
      <w:r>
        <w:t>PANTELIMON - JILAVA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3"/>
        <w:gridCol w:w="2492"/>
      </w:tblGrid>
      <w:tr w:rsidR="00B073D2" w14:paraId="249BEC1A" w14:textId="77777777">
        <w:trPr>
          <w:cantSplit/>
          <w:trHeight w:val="3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B39D5" w14:textId="77777777" w:rsidR="00B073D2" w:rsidRDefault="00B073D2" w:rsidP="00B073D2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66563" w14:textId="77777777" w:rsidR="00B073D2" w:rsidRDefault="00B073D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31+250</w:t>
            </w:r>
          </w:p>
          <w:p w14:paraId="607C6BF7" w14:textId="77777777" w:rsidR="00B073D2" w:rsidRDefault="00B073D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6DD3E" w14:textId="77777777" w:rsidR="00B073D2" w:rsidRDefault="00B073D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24653" w14:textId="77777777" w:rsidR="00B073D2" w:rsidRDefault="00B073D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Pantelimon - </w:t>
            </w:r>
          </w:p>
          <w:p w14:paraId="4170BDD6" w14:textId="77777777" w:rsidR="00B073D2" w:rsidRDefault="00B073D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F92DC" w14:textId="77777777" w:rsidR="00B073D2" w:rsidRDefault="00B073D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1CCC6" w14:textId="77777777" w:rsidR="00B073D2" w:rsidRDefault="00B073D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9B361" w14:textId="77777777" w:rsidR="00B073D2" w:rsidRDefault="00B073D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355D9" w14:textId="77777777" w:rsidR="00B073D2" w:rsidRPr="00935D4F" w:rsidRDefault="00B073D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135DB" w14:textId="77777777" w:rsidR="00B073D2" w:rsidRDefault="00B073D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073D2" w14:paraId="27E7E360" w14:textId="77777777">
        <w:trPr>
          <w:cantSplit/>
          <w:trHeight w:val="3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D573F" w14:textId="77777777" w:rsidR="00B073D2" w:rsidRDefault="00B073D2" w:rsidP="00B073D2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8CF65" w14:textId="77777777" w:rsidR="00B073D2" w:rsidRDefault="00B073D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948C7" w14:textId="77777777" w:rsidR="00B073D2" w:rsidRDefault="00B073D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9FA7E" w14:textId="77777777" w:rsidR="00B073D2" w:rsidRDefault="00B073D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14:paraId="350BABE2" w14:textId="77777777" w:rsidR="00B073D2" w:rsidRDefault="00B073D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DDD89" w14:textId="77777777" w:rsidR="00B073D2" w:rsidRDefault="00B073D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3B8A1D8" w14:textId="77777777" w:rsidR="00B073D2" w:rsidRDefault="00B073D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5A37A" w14:textId="77777777" w:rsidR="00B073D2" w:rsidRDefault="00B073D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D4827" w14:textId="77777777" w:rsidR="00B073D2" w:rsidRDefault="00B073D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5C8EC" w14:textId="77777777" w:rsidR="00B073D2" w:rsidRPr="00935D4F" w:rsidRDefault="00B073D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9EDE2" w14:textId="77777777" w:rsidR="00B073D2" w:rsidRDefault="00B073D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073D2" w14:paraId="6CB0AE36" w14:textId="77777777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A9F7D" w14:textId="77777777" w:rsidR="00B073D2" w:rsidRDefault="00B073D2" w:rsidP="00B073D2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52812" w14:textId="77777777" w:rsidR="00B073D2" w:rsidRDefault="00B073D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F1414" w14:textId="77777777" w:rsidR="00B073D2" w:rsidRDefault="00B073D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21F6E" w14:textId="77777777" w:rsidR="00B073D2" w:rsidRDefault="00B073D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14:paraId="5A1C8278" w14:textId="77777777" w:rsidR="00B073D2" w:rsidRDefault="00B073D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628B0" w14:textId="77777777" w:rsidR="00B073D2" w:rsidRDefault="00B073D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7139B6A" w14:textId="77777777" w:rsidR="00B073D2" w:rsidRDefault="00B073D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E032E" w14:textId="77777777" w:rsidR="00B073D2" w:rsidRDefault="00B073D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CD51A" w14:textId="77777777" w:rsidR="00B073D2" w:rsidRDefault="00B073D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814AB" w14:textId="77777777" w:rsidR="00B073D2" w:rsidRPr="00935D4F" w:rsidRDefault="00B073D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DD63D" w14:textId="77777777" w:rsidR="00B073D2" w:rsidRDefault="00B073D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073D2" w14:paraId="75F78FD0" w14:textId="77777777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83578" w14:textId="77777777" w:rsidR="00B073D2" w:rsidRDefault="00B073D2" w:rsidP="00B073D2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80D25" w14:textId="77777777" w:rsidR="00B073D2" w:rsidRDefault="00B073D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D0209" w14:textId="77777777" w:rsidR="00B073D2" w:rsidRDefault="00B073D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3D296" w14:textId="77777777" w:rsidR="00B073D2" w:rsidRDefault="00B073D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28AA1" w14:textId="77777777" w:rsidR="00B073D2" w:rsidRDefault="00B073D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42CF691" w14:textId="77777777" w:rsidR="00B073D2" w:rsidRDefault="00B073D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și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BD55E" w14:textId="77777777" w:rsidR="00B073D2" w:rsidRDefault="00B073D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555EF" w14:textId="77777777" w:rsidR="00B073D2" w:rsidRDefault="00B073D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E8320" w14:textId="77777777" w:rsidR="00B073D2" w:rsidRPr="00935D4F" w:rsidRDefault="00B073D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9192C" w14:textId="77777777" w:rsidR="00B073D2" w:rsidRDefault="00B073D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073D2" w14:paraId="63B6B7A0" w14:textId="77777777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50ECE" w14:textId="77777777" w:rsidR="00B073D2" w:rsidRDefault="00B073D2" w:rsidP="00B073D2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5D293" w14:textId="77777777" w:rsidR="00B073D2" w:rsidRDefault="00B073D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C0DCC" w14:textId="77777777" w:rsidR="00B073D2" w:rsidRDefault="00B073D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A0E06" w14:textId="77777777" w:rsidR="00B073D2" w:rsidRDefault="00B073D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Bucureşti Sud </w:t>
            </w:r>
          </w:p>
          <w:p w14:paraId="0778B787" w14:textId="77777777" w:rsidR="00B073D2" w:rsidRDefault="00B073D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56420" w14:textId="77777777" w:rsidR="00B073D2" w:rsidRDefault="00B073D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5E7EEE4C" w14:textId="77777777" w:rsidR="00B073D2" w:rsidRDefault="00B073D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 /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8CF2C" w14:textId="77777777" w:rsidR="00B073D2" w:rsidRDefault="00B073D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0A49A" w14:textId="77777777" w:rsidR="00B073D2" w:rsidRDefault="00B073D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764B7" w14:textId="77777777" w:rsidR="00B073D2" w:rsidRPr="00935D4F" w:rsidRDefault="00B073D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F7FDF" w14:textId="77777777" w:rsidR="00B073D2" w:rsidRDefault="00B073D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A795B1D" w14:textId="77777777" w:rsidR="00B073D2" w:rsidRDefault="00B073D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5CA93DDA" w14:textId="77777777" w:rsidR="00B073D2" w:rsidRDefault="00B073D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4, 5 și 6 Cap X.</w:t>
            </w:r>
          </w:p>
        </w:tc>
      </w:tr>
      <w:tr w:rsidR="00B073D2" w14:paraId="46EE9202" w14:textId="77777777">
        <w:trPr>
          <w:cantSplit/>
          <w:trHeight w:val="10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F5063" w14:textId="77777777" w:rsidR="00B073D2" w:rsidRDefault="00B073D2" w:rsidP="00B073D2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BC8F2" w14:textId="77777777" w:rsidR="00B073D2" w:rsidRDefault="00B073D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8C3CF" w14:textId="77777777" w:rsidR="00B073D2" w:rsidRDefault="00B073D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C9225" w14:textId="77777777" w:rsidR="00B073D2" w:rsidRDefault="00B073D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14:paraId="09CF8D41" w14:textId="77777777" w:rsidR="00B073D2" w:rsidRDefault="00B073D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ABB2B" w14:textId="77777777" w:rsidR="00B073D2" w:rsidRDefault="00B073D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10, 12, 34</w:t>
            </w:r>
          </w:p>
          <w:p w14:paraId="6B9B688A" w14:textId="77777777" w:rsidR="00B073D2" w:rsidRDefault="00B073D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14:paraId="44066327" w14:textId="77777777" w:rsidR="00B073D2" w:rsidRDefault="00B073D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T.D.J. </w:t>
            </w:r>
          </w:p>
          <w:p w14:paraId="4416B419" w14:textId="77777777" w:rsidR="00B073D2" w:rsidRDefault="00B073D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 / 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7F042" w14:textId="77777777" w:rsidR="00B073D2" w:rsidRDefault="00B073D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8F143" w14:textId="77777777" w:rsidR="00B073D2" w:rsidRDefault="00B073D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C76A6" w14:textId="77777777" w:rsidR="00B073D2" w:rsidRPr="00935D4F" w:rsidRDefault="00B073D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099F0" w14:textId="77777777" w:rsidR="00B073D2" w:rsidRDefault="00B073D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073D2" w14:paraId="60B3D409" w14:textId="77777777">
        <w:trPr>
          <w:cantSplit/>
          <w:trHeight w:val="16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44073" w14:textId="77777777" w:rsidR="00B073D2" w:rsidRDefault="00B073D2" w:rsidP="00B073D2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960EF" w14:textId="77777777" w:rsidR="00B073D2" w:rsidRDefault="00B073D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86C8B" w14:textId="77777777" w:rsidR="00B073D2" w:rsidRDefault="00B073D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8E16C" w14:textId="77777777" w:rsidR="00B073D2" w:rsidRDefault="00B073D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CA64E" w14:textId="77777777" w:rsidR="00B073D2" w:rsidRDefault="00B073D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2B04CF69" w14:textId="77777777" w:rsidR="00B073D2" w:rsidRDefault="00B073D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/ 8</w:t>
            </w:r>
          </w:p>
          <w:p w14:paraId="7295B726" w14:textId="77777777" w:rsidR="00B073D2" w:rsidRDefault="00B073D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14:paraId="74A01BFF" w14:textId="77777777" w:rsidR="00B073D2" w:rsidRDefault="00B073D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 14 / 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EF4C2" w14:textId="77777777" w:rsidR="00B073D2" w:rsidRDefault="00B073D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07856" w14:textId="77777777" w:rsidR="00B073D2" w:rsidRDefault="00B073D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56E7C" w14:textId="77777777" w:rsidR="00B073D2" w:rsidRPr="00935D4F" w:rsidRDefault="00B073D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C4C9C" w14:textId="77777777" w:rsidR="00B073D2" w:rsidRDefault="00B073D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către Antestaţia Faur.</w:t>
            </w:r>
          </w:p>
        </w:tc>
      </w:tr>
      <w:tr w:rsidR="00B073D2" w14:paraId="3E0CFB51" w14:textId="77777777">
        <w:trPr>
          <w:cantSplit/>
          <w:trHeight w:val="16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A5587" w14:textId="77777777" w:rsidR="00B073D2" w:rsidRDefault="00B073D2" w:rsidP="00B073D2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00A56" w14:textId="77777777" w:rsidR="00B073D2" w:rsidRDefault="00B073D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37+165</w:t>
            </w:r>
          </w:p>
          <w:p w14:paraId="3E696D78" w14:textId="77777777" w:rsidR="00B073D2" w:rsidRDefault="00B073D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37+173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9618B" w14:textId="77777777" w:rsidR="00B073D2" w:rsidRDefault="00B073D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0003E" w14:textId="77777777" w:rsidR="00B073D2" w:rsidRDefault="00B073D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Bucureşti Sud Grupa Tehnică - </w:t>
            </w:r>
          </w:p>
          <w:p w14:paraId="22560FFC" w14:textId="77777777" w:rsidR="00B073D2" w:rsidRDefault="00B073D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Popeşti Leordeni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FF8A2" w14:textId="77777777" w:rsidR="00B073D2" w:rsidRDefault="00B073D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240A2" w14:textId="77777777" w:rsidR="00B073D2" w:rsidRDefault="00B073D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66244" w14:textId="77777777" w:rsidR="00B073D2" w:rsidRDefault="00B073D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49542" w14:textId="77777777" w:rsidR="00B073D2" w:rsidRPr="00935D4F" w:rsidRDefault="00B073D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ED48D" w14:textId="77777777" w:rsidR="00B073D2" w:rsidRDefault="00B073D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073D2" w14:paraId="34327ECE" w14:textId="77777777">
        <w:trPr>
          <w:cantSplit/>
          <w:trHeight w:val="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220F4" w14:textId="77777777" w:rsidR="00B073D2" w:rsidRDefault="00B073D2" w:rsidP="00B073D2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6F1E7" w14:textId="77777777" w:rsidR="00B073D2" w:rsidRDefault="00B073D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B0CC7" w14:textId="77777777" w:rsidR="00B073D2" w:rsidRDefault="00B073D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5EA50" w14:textId="77777777" w:rsidR="00B073D2" w:rsidRDefault="00B073D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PM Popeşti Leordeni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AC57F" w14:textId="77777777" w:rsidR="00B073D2" w:rsidRDefault="00B073D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03976917" w14:textId="77777777" w:rsidR="00B073D2" w:rsidRDefault="00B073D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74390" w14:textId="77777777" w:rsidR="00B073D2" w:rsidRDefault="00B073D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7CB98" w14:textId="77777777" w:rsidR="00B073D2" w:rsidRDefault="00B073D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A6FB9" w14:textId="77777777" w:rsidR="00B073D2" w:rsidRPr="00935D4F" w:rsidRDefault="00B073D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CB617" w14:textId="77777777" w:rsidR="00B073D2" w:rsidRDefault="00B073D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073D2" w14:paraId="295D99B7" w14:textId="77777777">
        <w:trPr>
          <w:cantSplit/>
          <w:trHeight w:val="11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76547" w14:textId="77777777" w:rsidR="00B073D2" w:rsidRDefault="00B073D2" w:rsidP="00B073D2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5105D" w14:textId="77777777" w:rsidR="00B073D2" w:rsidRDefault="00B073D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182C5" w14:textId="77777777" w:rsidR="00B073D2" w:rsidRDefault="00B073D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2A83E" w14:textId="77777777" w:rsidR="00B073D2" w:rsidRDefault="00B073D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Berceni</w:t>
            </w:r>
          </w:p>
          <w:p w14:paraId="4EBD22D9" w14:textId="77777777" w:rsidR="00B073D2" w:rsidRDefault="00B073D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3 şi 4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EADE2" w14:textId="77777777" w:rsidR="00B073D2" w:rsidRDefault="00B073D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182C8" w14:textId="77777777" w:rsidR="00B073D2" w:rsidRDefault="00B073D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2F7AA" w14:textId="77777777" w:rsidR="00B073D2" w:rsidRDefault="00B073D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419C3" w14:textId="77777777" w:rsidR="00B073D2" w:rsidRPr="00935D4F" w:rsidRDefault="00B073D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D21FD" w14:textId="77777777" w:rsidR="00B073D2" w:rsidRDefault="00B073D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073D2" w14:paraId="6139F49D" w14:textId="77777777">
        <w:trPr>
          <w:cantSplit/>
          <w:trHeight w:val="48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EBACE" w14:textId="77777777" w:rsidR="00B073D2" w:rsidRDefault="00B073D2" w:rsidP="00B073D2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12297" w14:textId="77777777" w:rsidR="00B073D2" w:rsidRDefault="00B073D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8C5B6" w14:textId="77777777" w:rsidR="00B073D2" w:rsidRDefault="00B073D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59C34" w14:textId="77777777" w:rsidR="00B073D2" w:rsidRDefault="00B073D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Berceni</w:t>
            </w:r>
          </w:p>
          <w:p w14:paraId="6D163C7F" w14:textId="77777777" w:rsidR="00B073D2" w:rsidRDefault="00B073D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BCA87" w14:textId="77777777" w:rsidR="00B073D2" w:rsidRDefault="00B073D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peste </w:t>
            </w:r>
          </w:p>
          <w:p w14:paraId="0A355039" w14:textId="77777777" w:rsidR="00B073D2" w:rsidRDefault="00B073D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diag.</w:t>
            </w:r>
          </w:p>
          <w:p w14:paraId="3A535082" w14:textId="77777777" w:rsidR="00B073D2" w:rsidRDefault="00B073D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2 - 4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44EBD" w14:textId="77777777" w:rsidR="00B073D2" w:rsidRDefault="00B073D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D7563" w14:textId="77777777" w:rsidR="00B073D2" w:rsidRDefault="00B073D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D30CE" w14:textId="77777777" w:rsidR="00B073D2" w:rsidRPr="00935D4F" w:rsidRDefault="00B073D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62082" w14:textId="77777777" w:rsidR="00B073D2" w:rsidRDefault="00B073D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073D2" w14:paraId="51AFEA3F" w14:textId="77777777">
        <w:trPr>
          <w:cantSplit/>
          <w:trHeight w:val="25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A1FA1" w14:textId="77777777" w:rsidR="00B073D2" w:rsidRDefault="00B073D2" w:rsidP="00B073D2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C08E2" w14:textId="77777777" w:rsidR="00B073D2" w:rsidRDefault="00B073D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D6BB7" w14:textId="77777777" w:rsidR="00B073D2" w:rsidRDefault="00B073D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A2C5C" w14:textId="77777777" w:rsidR="00B073D2" w:rsidRDefault="00B073D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Berceni</w:t>
            </w:r>
          </w:p>
          <w:p w14:paraId="2024C04E" w14:textId="77777777" w:rsidR="00B073D2" w:rsidRDefault="00B073D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245FB" w14:textId="77777777" w:rsidR="00B073D2" w:rsidRDefault="00B073D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peste sch. 12, 14, 16 </w:t>
            </w:r>
          </w:p>
          <w:p w14:paraId="35737943" w14:textId="77777777" w:rsidR="00B073D2" w:rsidRDefault="00B073D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şi </w:t>
            </w:r>
          </w:p>
          <w:p w14:paraId="29FFD955" w14:textId="77777777" w:rsidR="00B073D2" w:rsidRDefault="00B073D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T.D.J. </w:t>
            </w:r>
          </w:p>
          <w:p w14:paraId="57414B1F" w14:textId="77777777" w:rsidR="00B073D2" w:rsidRDefault="00B073D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8 /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BDBC5" w14:textId="77777777" w:rsidR="00B073D2" w:rsidRDefault="00B073D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B09E8" w14:textId="77777777" w:rsidR="00B073D2" w:rsidRDefault="00B073D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7CE23" w14:textId="77777777" w:rsidR="00B073D2" w:rsidRPr="00935D4F" w:rsidRDefault="00B073D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C1224" w14:textId="77777777" w:rsidR="00B073D2" w:rsidRDefault="00B073D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1 - 6.</w:t>
            </w:r>
          </w:p>
          <w:p w14:paraId="75E0F1FA" w14:textId="77777777" w:rsidR="00B073D2" w:rsidRDefault="00B073D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073D2" w14:paraId="1216CF72" w14:textId="77777777">
        <w:trPr>
          <w:cantSplit/>
          <w:trHeight w:val="18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A586A" w14:textId="77777777" w:rsidR="00B073D2" w:rsidRDefault="00B073D2" w:rsidP="00B073D2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EB911" w14:textId="77777777" w:rsidR="00B073D2" w:rsidRDefault="00B073D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EA3DC" w14:textId="77777777" w:rsidR="00B073D2" w:rsidRDefault="00B073D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0EADD" w14:textId="77777777" w:rsidR="00B073D2" w:rsidRDefault="00B073D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Berceni</w:t>
            </w:r>
          </w:p>
          <w:p w14:paraId="3F8F061D" w14:textId="77777777" w:rsidR="00B073D2" w:rsidRDefault="00B073D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A5A9A" w14:textId="77777777" w:rsidR="00B073D2" w:rsidRDefault="00B073D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peste sch. </w:t>
            </w:r>
          </w:p>
          <w:p w14:paraId="75A2BE81" w14:textId="77777777" w:rsidR="00B073D2" w:rsidRDefault="00B073D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3, 5, </w:t>
            </w:r>
          </w:p>
          <w:p w14:paraId="7F733EBD" w14:textId="77777777" w:rsidR="00B073D2" w:rsidRDefault="00B073D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7, 9 </w:t>
            </w:r>
          </w:p>
          <w:p w14:paraId="033ADDD0" w14:textId="77777777" w:rsidR="00B073D2" w:rsidRDefault="00B073D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şi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C1F80" w14:textId="77777777" w:rsidR="00B073D2" w:rsidRDefault="00B073D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1280C" w14:textId="77777777" w:rsidR="00B073D2" w:rsidRDefault="00B073D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A4E2F" w14:textId="77777777" w:rsidR="00B073D2" w:rsidRPr="00935D4F" w:rsidRDefault="00B073D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638F6" w14:textId="77777777" w:rsidR="00B073D2" w:rsidRDefault="00B073D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1 - 6.</w:t>
            </w:r>
          </w:p>
          <w:p w14:paraId="76F4380A" w14:textId="77777777" w:rsidR="00B073D2" w:rsidRDefault="00B073D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073D2" w14:paraId="3E5F4CC1" w14:textId="77777777">
        <w:trPr>
          <w:cantSplit/>
          <w:trHeight w:val="7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10CFA" w14:textId="77777777" w:rsidR="00B073D2" w:rsidRDefault="00B073D2" w:rsidP="00B073D2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B8E03" w14:textId="77777777" w:rsidR="00B073D2" w:rsidRDefault="00B073D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3F5F5" w14:textId="77777777" w:rsidR="00B073D2" w:rsidRDefault="00B073D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FB549" w14:textId="77777777" w:rsidR="00B073D2" w:rsidRDefault="00B073D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14:paraId="465A7FF8" w14:textId="77777777" w:rsidR="00B073D2" w:rsidRDefault="00B073D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C2DC1" w14:textId="77777777" w:rsidR="00B073D2" w:rsidRDefault="00B073D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404BA" w14:textId="77777777" w:rsidR="00B073D2" w:rsidRDefault="00B073D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63594" w14:textId="77777777" w:rsidR="00B073D2" w:rsidRDefault="00B073D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238B8" w14:textId="77777777" w:rsidR="00B073D2" w:rsidRPr="00935D4F" w:rsidRDefault="00B073D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6CF67" w14:textId="77777777" w:rsidR="00B073D2" w:rsidRDefault="00B073D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073D2" w14:paraId="51FB6BE5" w14:textId="77777777">
        <w:trPr>
          <w:cantSplit/>
          <w:trHeight w:val="9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053A4" w14:textId="77777777" w:rsidR="00B073D2" w:rsidRDefault="00B073D2" w:rsidP="00B073D2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59804" w14:textId="77777777" w:rsidR="00B073D2" w:rsidRDefault="00B073D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59855" w14:textId="77777777" w:rsidR="00B073D2" w:rsidRDefault="00B073D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1EEA3" w14:textId="77777777" w:rsidR="00B073D2" w:rsidRDefault="00B073D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14:paraId="249CC380" w14:textId="77777777" w:rsidR="00B073D2" w:rsidRDefault="00B073D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4C8A3" w14:textId="77777777" w:rsidR="00B073D2" w:rsidRDefault="00B073D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1E577" w14:textId="77777777" w:rsidR="00B073D2" w:rsidRDefault="00B073D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CCE50" w14:textId="77777777" w:rsidR="00B073D2" w:rsidRDefault="00B073D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3A2DC" w14:textId="77777777" w:rsidR="00B073D2" w:rsidRPr="00935D4F" w:rsidRDefault="00B073D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BBCEC" w14:textId="77777777" w:rsidR="00B073D2" w:rsidRDefault="00B073D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073D2" w14:paraId="38163057" w14:textId="77777777">
        <w:trPr>
          <w:cantSplit/>
          <w:trHeight w:val="9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718F1" w14:textId="77777777" w:rsidR="00B073D2" w:rsidRDefault="00B073D2" w:rsidP="00B073D2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4ACD7" w14:textId="77777777" w:rsidR="00B073D2" w:rsidRDefault="00B073D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7A566" w14:textId="77777777" w:rsidR="00B073D2" w:rsidRDefault="00B073D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1061C" w14:textId="77777777" w:rsidR="00B073D2" w:rsidRDefault="00B073D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14:paraId="5A8421A8" w14:textId="77777777" w:rsidR="00B073D2" w:rsidRDefault="00B073D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C20CC" w14:textId="77777777" w:rsidR="00B073D2" w:rsidRDefault="00B073D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2E1C3" w14:textId="77777777" w:rsidR="00B073D2" w:rsidRDefault="00B073D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BE3C3" w14:textId="77777777" w:rsidR="00B073D2" w:rsidRDefault="00B073D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D7539" w14:textId="77777777" w:rsidR="00B073D2" w:rsidRPr="00935D4F" w:rsidRDefault="00B073D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6ED31" w14:textId="77777777" w:rsidR="00B073D2" w:rsidRDefault="00B073D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464954A5" w14:textId="77777777" w:rsidR="00B073D2" w:rsidRDefault="00B073D2" w:rsidP="00CF0E71">
      <w:pPr>
        <w:spacing w:before="40" w:line="276" w:lineRule="auto"/>
        <w:ind w:right="57"/>
        <w:rPr>
          <w:sz w:val="20"/>
          <w:lang w:val="ro-RO"/>
        </w:rPr>
      </w:pPr>
    </w:p>
    <w:p w14:paraId="6CF505D1" w14:textId="77777777" w:rsidR="00B073D2" w:rsidRDefault="00B073D2" w:rsidP="008F15F5">
      <w:pPr>
        <w:pStyle w:val="Heading1"/>
        <w:spacing w:line="360" w:lineRule="auto"/>
      </w:pPr>
      <w:r>
        <w:t>LINIA 301 De</w:t>
      </w:r>
    </w:p>
    <w:p w14:paraId="0EED0E00" w14:textId="77777777" w:rsidR="00B073D2" w:rsidRDefault="00B073D2" w:rsidP="003A6DFA">
      <w:pPr>
        <w:pStyle w:val="Heading1"/>
        <w:spacing w:line="360" w:lineRule="auto"/>
        <w:rPr>
          <w:b w:val="0"/>
          <w:bCs w:val="0"/>
          <w:sz w:val="8"/>
        </w:rPr>
      </w:pPr>
      <w:r>
        <w:t>BUCUREŞTI SUD - ANTESTAŢIA FAUR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B073D2" w14:paraId="771FFF12" w14:textId="77777777">
        <w:trPr>
          <w:cantSplit/>
          <w:trHeight w:val="15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EDF35" w14:textId="77777777" w:rsidR="00B073D2" w:rsidRDefault="00B073D2" w:rsidP="00B073D2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5B97E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9C3F5" w14:textId="77777777" w:rsidR="00B073D2" w:rsidRPr="00A5601C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F55C9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Antestaţia Faur</w:t>
            </w:r>
          </w:p>
          <w:p w14:paraId="5C1AF14F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8561E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C7E63" w14:textId="77777777" w:rsidR="00B073D2" w:rsidRPr="00A5601C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5601C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96C5E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F01CF" w14:textId="77777777" w:rsidR="00B073D2" w:rsidRPr="00A5601C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50364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21895D63" w14:textId="77777777" w:rsidR="00B073D2" w:rsidRDefault="00B073D2">
      <w:pPr>
        <w:spacing w:before="40" w:after="40" w:line="192" w:lineRule="auto"/>
        <w:ind w:right="57"/>
        <w:rPr>
          <w:sz w:val="20"/>
          <w:lang w:val="ro-RO"/>
        </w:rPr>
      </w:pPr>
    </w:p>
    <w:p w14:paraId="33B6DCE6" w14:textId="77777777" w:rsidR="00B073D2" w:rsidRDefault="00B073D2" w:rsidP="00125915">
      <w:pPr>
        <w:pStyle w:val="Heading1"/>
        <w:spacing w:line="360" w:lineRule="auto"/>
      </w:pPr>
      <w:r>
        <w:t>LINIA 301 E1</w:t>
      </w:r>
    </w:p>
    <w:p w14:paraId="09452E90" w14:textId="77777777" w:rsidR="00B073D2" w:rsidRDefault="00B073D2" w:rsidP="005A0AD9">
      <w:pPr>
        <w:pStyle w:val="Heading1"/>
        <w:spacing w:line="360" w:lineRule="auto"/>
        <w:rPr>
          <w:b w:val="0"/>
          <w:bCs w:val="0"/>
          <w:sz w:val="8"/>
        </w:rPr>
      </w:pPr>
      <w:r>
        <w:t>RACORDARE R1 - R2 JILAVA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B073D2" w14:paraId="309D37AD" w14:textId="77777777">
        <w:trPr>
          <w:cantSplit/>
          <w:trHeight w:val="789"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7F6F8" w14:textId="77777777" w:rsidR="00B073D2" w:rsidRDefault="00B073D2" w:rsidP="00B073D2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A6BD3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65B74E6C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0+700</w:t>
            </w: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87E18" w14:textId="77777777" w:rsidR="00B073D2" w:rsidRPr="00C61E1A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A3809" w14:textId="77777777" w:rsidR="00B073D2" w:rsidRDefault="00B073D2">
            <w:pPr>
              <w:spacing w:before="40" w:after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R1 -</w:t>
            </w:r>
          </w:p>
          <w:p w14:paraId="04E47888" w14:textId="77777777" w:rsidR="00B073D2" w:rsidRDefault="00B073D2">
            <w:pPr>
              <w:spacing w:before="40" w:after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R2 Jilava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0A2EB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6DCF9" w14:textId="77777777" w:rsidR="00B073D2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820DC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1810C" w14:textId="77777777" w:rsidR="00B073D2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24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07D21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1A6DB5C7" w14:textId="77777777" w:rsidR="00B073D2" w:rsidRDefault="00B073D2">
      <w:pPr>
        <w:spacing w:before="40" w:after="40" w:line="192" w:lineRule="auto"/>
        <w:ind w:right="57"/>
        <w:rPr>
          <w:sz w:val="20"/>
          <w:lang w:val="ro-RO"/>
        </w:rPr>
      </w:pPr>
    </w:p>
    <w:p w14:paraId="6831FAB6" w14:textId="77777777" w:rsidR="00B073D2" w:rsidRDefault="00B073D2" w:rsidP="001D4EEA">
      <w:pPr>
        <w:pStyle w:val="Heading1"/>
        <w:spacing w:line="360" w:lineRule="auto"/>
      </w:pPr>
      <w:r>
        <w:t>LINIA 301 Eb</w:t>
      </w:r>
    </w:p>
    <w:p w14:paraId="606C068F" w14:textId="77777777" w:rsidR="00B073D2" w:rsidRDefault="00B073D2" w:rsidP="00FF6DB8">
      <w:pPr>
        <w:pStyle w:val="Heading1"/>
        <w:spacing w:line="360" w:lineRule="auto"/>
        <w:rPr>
          <w:b w:val="0"/>
          <w:bCs w:val="0"/>
          <w:sz w:val="8"/>
        </w:rPr>
      </w:pPr>
      <w:r>
        <w:t>CHIAJNA - JILAVA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B073D2" w14:paraId="39707467" w14:textId="77777777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4921D" w14:textId="77777777" w:rsidR="00B073D2" w:rsidRDefault="00B073D2" w:rsidP="00B073D2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6272C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98526" w14:textId="77777777" w:rsidR="00B073D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5C532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Chiajna -</w:t>
            </w:r>
          </w:p>
          <w:p w14:paraId="565ACB97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24</w:t>
            </w:r>
          </w:p>
          <w:p w14:paraId="744148CA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26951" w14:textId="77777777" w:rsidR="00B073D2" w:rsidRDefault="00B073D2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F0CB0" w14:textId="77777777" w:rsidR="00B073D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681A0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72+528</w:t>
            </w:r>
          </w:p>
          <w:p w14:paraId="5CD787C1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72+028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FCC88" w14:textId="77777777" w:rsidR="00B073D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659F1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24558E8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5.</w:t>
            </w:r>
          </w:p>
        </w:tc>
      </w:tr>
      <w:tr w:rsidR="00B073D2" w14:paraId="5FDA4CDD" w14:textId="77777777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E6F22" w14:textId="77777777" w:rsidR="00B073D2" w:rsidRDefault="00B073D2" w:rsidP="00B073D2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A426B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2DF42" w14:textId="77777777" w:rsidR="00B073D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BBF65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Chiajna -</w:t>
            </w:r>
          </w:p>
          <w:p w14:paraId="51AA460E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Vest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E620D" w14:textId="77777777" w:rsidR="00B073D2" w:rsidRDefault="00B073D2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453D5" w14:textId="77777777" w:rsidR="00B073D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0D451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71+900</w:t>
            </w:r>
          </w:p>
          <w:p w14:paraId="003DFB46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71+350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D69B8" w14:textId="77777777" w:rsidR="00B073D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DA804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B936017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Între pod metalic Km. 71+350 și sch. 2 Cap. Y Chiajna Km. 71+900.</w:t>
            </w:r>
          </w:p>
        </w:tc>
      </w:tr>
      <w:tr w:rsidR="00B073D2" w14:paraId="4BDC7B87" w14:textId="77777777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39386" w14:textId="77777777" w:rsidR="00B073D2" w:rsidRDefault="00B073D2" w:rsidP="00B073D2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F6254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68+850</w:t>
            </w:r>
          </w:p>
          <w:p w14:paraId="796C2ADF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59EAE" w14:textId="77777777" w:rsidR="00B073D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541D1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Chiajna -</w:t>
            </w:r>
          </w:p>
          <w:p w14:paraId="700AC923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Vest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3383A" w14:textId="77777777" w:rsidR="00B073D2" w:rsidRDefault="00B073D2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0F44C" w14:textId="77777777" w:rsidR="00B073D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8B850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3B173" w14:textId="77777777" w:rsidR="00B073D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B6132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073D2" w14:paraId="48AAC504" w14:textId="77777777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BC501" w14:textId="77777777" w:rsidR="00B073D2" w:rsidRDefault="00B073D2" w:rsidP="00B073D2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1A4D5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D67AE" w14:textId="77777777" w:rsidR="00B073D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F520E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14:paraId="75DBC6BD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430D5" w14:textId="77777777" w:rsidR="00B073D2" w:rsidRDefault="00B073D2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1DB20BB6" w14:textId="77777777" w:rsidR="00B073D2" w:rsidRDefault="00B073D2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7FEA9" w14:textId="77777777" w:rsidR="00B073D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1866A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E755C" w14:textId="77777777" w:rsidR="00B073D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936FE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12F8FC1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4 - 6 Cap X.</w:t>
            </w:r>
          </w:p>
        </w:tc>
      </w:tr>
      <w:tr w:rsidR="00B073D2" w14:paraId="2E3CDE3B" w14:textId="77777777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5057D" w14:textId="77777777" w:rsidR="00B073D2" w:rsidRDefault="00B073D2" w:rsidP="00B073D2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080DA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BE904" w14:textId="77777777" w:rsidR="00B073D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6EC4F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14:paraId="356472D5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630F0" w14:textId="77777777" w:rsidR="00B073D2" w:rsidRDefault="00B073D2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41E0660B" w14:textId="77777777" w:rsidR="00B073D2" w:rsidRDefault="00B073D2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77B54" w14:textId="77777777" w:rsidR="00B073D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31C5C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3BCE8" w14:textId="77777777" w:rsidR="00B073D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2CEB2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8D06845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7 - 10.</w:t>
            </w:r>
          </w:p>
        </w:tc>
      </w:tr>
      <w:tr w:rsidR="00B073D2" w14:paraId="7E37E59E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65BFE" w14:textId="77777777" w:rsidR="00B073D2" w:rsidRDefault="00B073D2" w:rsidP="00B073D2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401F5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BD005" w14:textId="77777777" w:rsidR="00B073D2" w:rsidRPr="00521173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83C9E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14:paraId="485A22FC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CF01E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49AA5" w14:textId="77777777" w:rsidR="00B073D2" w:rsidRPr="00521173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D8D6B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74E24" w14:textId="77777777" w:rsidR="00B073D2" w:rsidRPr="00521173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D6FC1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0E50D31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  linia 7 abătută.</w:t>
            </w:r>
          </w:p>
        </w:tc>
      </w:tr>
      <w:tr w:rsidR="00B073D2" w14:paraId="40712756" w14:textId="77777777">
        <w:trPr>
          <w:cantSplit/>
          <w:trHeight w:val="19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0CFEA" w14:textId="77777777" w:rsidR="00B073D2" w:rsidRDefault="00B073D2" w:rsidP="00B073D2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5250B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AD317" w14:textId="77777777" w:rsidR="00B073D2" w:rsidRPr="00521173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0E6C1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14:paraId="77716C4D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4BF48" w14:textId="77777777" w:rsidR="00B073D2" w:rsidRDefault="00B073D2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2F3B09FE" w14:textId="77777777" w:rsidR="00B073D2" w:rsidRDefault="00B073D2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B3124" w14:textId="77777777" w:rsidR="00B073D2" w:rsidRPr="00521173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8D9B6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51EB2" w14:textId="77777777" w:rsidR="00B073D2" w:rsidRPr="00521173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744A4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073D2" w14:paraId="17E911E7" w14:textId="77777777">
        <w:trPr>
          <w:cantSplit/>
          <w:trHeight w:val="62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EED53" w14:textId="77777777" w:rsidR="00B073D2" w:rsidRDefault="00B073D2" w:rsidP="00B073D2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37641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C3AB6" w14:textId="77777777" w:rsidR="00B073D2" w:rsidRPr="00521173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51A35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14:paraId="53EB35AD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70033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F498B" w14:textId="77777777" w:rsidR="00B073D2" w:rsidRPr="00521173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528FE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2993A" w14:textId="77777777" w:rsidR="00B073D2" w:rsidRPr="00521173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D10C5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BF95971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6 şi 7 abătute.</w:t>
            </w:r>
          </w:p>
        </w:tc>
      </w:tr>
      <w:tr w:rsidR="00B073D2" w14:paraId="0FC8B371" w14:textId="77777777">
        <w:trPr>
          <w:cantSplit/>
          <w:trHeight w:val="6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09A31" w14:textId="77777777" w:rsidR="00B073D2" w:rsidRDefault="00B073D2" w:rsidP="00B073D2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82A63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ED09D" w14:textId="77777777" w:rsidR="00B073D2" w:rsidRPr="00521173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5D6CC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14:paraId="272E400E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C1ACD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C7CE969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35129" w14:textId="77777777" w:rsidR="00B073D2" w:rsidRPr="00521173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D80F0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85885" w14:textId="77777777" w:rsidR="00B073D2" w:rsidRPr="00521173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8BE48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073D2" w14:paraId="39F44207" w14:textId="77777777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89D04" w14:textId="77777777" w:rsidR="00B073D2" w:rsidRDefault="00B073D2" w:rsidP="00B073D2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C674F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43F22" w14:textId="77777777" w:rsidR="00B073D2" w:rsidRPr="00521173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6B187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14:paraId="43A54808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93964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B8D0A" w14:textId="77777777" w:rsidR="00B073D2" w:rsidRPr="00521173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E9F10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8E7E7" w14:textId="77777777" w:rsidR="00B073D2" w:rsidRPr="00521173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56082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073D2" w14:paraId="017F8362" w14:textId="77777777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5E879" w14:textId="77777777" w:rsidR="00B073D2" w:rsidRDefault="00B073D2" w:rsidP="00B073D2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4534F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59+280</w:t>
            </w:r>
          </w:p>
          <w:p w14:paraId="04FCC004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59+330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F0369" w14:textId="77777777" w:rsidR="00B073D2" w:rsidRPr="00521173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2C88F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Vârteju</w:t>
            </w:r>
          </w:p>
          <w:p w14:paraId="0AA4E1B5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  <w:p w14:paraId="7273825D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D3108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ED481" w14:textId="77777777" w:rsidR="00B073D2" w:rsidRPr="00521173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B0F1D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F927E" w14:textId="77777777" w:rsidR="00B073D2" w:rsidRPr="00521173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3C623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59508CD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1, 2 și III.</w:t>
            </w:r>
          </w:p>
        </w:tc>
      </w:tr>
      <w:tr w:rsidR="00B073D2" w14:paraId="3FB88780" w14:textId="77777777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FF117" w14:textId="77777777" w:rsidR="00B073D2" w:rsidRDefault="00B073D2" w:rsidP="00B073D2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0B276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60+300</w:t>
            </w:r>
          </w:p>
          <w:p w14:paraId="143B1334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C61CF" w14:textId="77777777" w:rsidR="00B073D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10EF7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Vârteju</w:t>
            </w:r>
          </w:p>
          <w:p w14:paraId="1747E3EA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5, 9, 13 și 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F34BE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7215C" w14:textId="77777777" w:rsidR="00B073D2" w:rsidRPr="00521173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79312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212C7" w14:textId="77777777" w:rsidR="00B073D2" w:rsidRPr="00521173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70BB9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EA99139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1, 2 și 3 directă </w:t>
            </w:r>
          </w:p>
          <w:p w14:paraId="5A350974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X.</w:t>
            </w:r>
          </w:p>
        </w:tc>
      </w:tr>
      <w:tr w:rsidR="00B073D2" w14:paraId="7DF2C924" w14:textId="77777777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3039B" w14:textId="77777777" w:rsidR="00B073D2" w:rsidRDefault="00B073D2" w:rsidP="00B073D2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E1D70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53+300</w:t>
            </w:r>
          </w:p>
          <w:p w14:paraId="6B5C1A24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3C9B8" w14:textId="77777777" w:rsidR="00B073D2" w:rsidRPr="00521173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E6E62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Vârteju -</w:t>
            </w:r>
          </w:p>
          <w:p w14:paraId="281D9DF0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Jilava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0CF17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56319" w14:textId="77777777" w:rsidR="00B073D2" w:rsidRPr="00521173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78355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63823" w14:textId="77777777" w:rsidR="00B073D2" w:rsidRPr="00521173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44B8B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073D2" w14:paraId="5FF62123" w14:textId="77777777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B6C60" w14:textId="77777777" w:rsidR="00B073D2" w:rsidRDefault="00B073D2" w:rsidP="00B073D2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99A48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09C38" w14:textId="77777777" w:rsidR="00B073D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5BE94" w14:textId="77777777" w:rsidR="00B073D2" w:rsidRDefault="00B073D2" w:rsidP="00F15F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Vârteju -</w:t>
            </w:r>
          </w:p>
          <w:p w14:paraId="6E5CEA03" w14:textId="77777777" w:rsidR="00B073D2" w:rsidRDefault="00B073D2" w:rsidP="00F15F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Jilava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A7967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04CF1" w14:textId="77777777" w:rsidR="00B073D2" w:rsidRPr="00521173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4A260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53+400</w:t>
            </w:r>
          </w:p>
          <w:p w14:paraId="3E861B23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BD486" w14:textId="77777777" w:rsidR="00B073D2" w:rsidRPr="00521173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4E51B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073D2" w14:paraId="4E65D625" w14:textId="77777777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21DE0" w14:textId="77777777" w:rsidR="00B073D2" w:rsidRDefault="00B073D2" w:rsidP="00B073D2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0CBE7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B393B" w14:textId="77777777" w:rsidR="00B073D2" w:rsidRPr="00521173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F6C44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Vârteju -</w:t>
            </w:r>
          </w:p>
          <w:p w14:paraId="11B952C2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Jilava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89F17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BFB31" w14:textId="77777777" w:rsidR="00B073D2" w:rsidRPr="00521173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0455E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55+000</w:t>
            </w:r>
          </w:p>
          <w:p w14:paraId="7B41F452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6F171" w14:textId="77777777" w:rsidR="00B073D2" w:rsidRPr="00521173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93512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073D2" w14:paraId="3040097B" w14:textId="77777777">
        <w:trPr>
          <w:cantSplit/>
          <w:trHeight w:val="8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524C8" w14:textId="77777777" w:rsidR="00B073D2" w:rsidRDefault="00B073D2" w:rsidP="00B073D2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0D03F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1AE38" w14:textId="77777777" w:rsidR="00B073D2" w:rsidRPr="00521173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57011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8E7DD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4A83B8CA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14:paraId="3A54FD5E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/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8CCC6" w14:textId="77777777" w:rsidR="00B073D2" w:rsidRPr="00521173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4A8AA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74857" w14:textId="77777777" w:rsidR="00B073D2" w:rsidRPr="00521173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F0F7D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6121F19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1, 2, 3 primiri - expedieri.</w:t>
            </w:r>
          </w:p>
        </w:tc>
      </w:tr>
      <w:tr w:rsidR="00B073D2" w14:paraId="2ADD874A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86FDA" w14:textId="77777777" w:rsidR="00B073D2" w:rsidRDefault="00B073D2" w:rsidP="00B073D2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7D290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5CC62" w14:textId="77777777" w:rsidR="00B073D2" w:rsidRPr="00521173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E9F00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14:paraId="4DE67CD8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04D00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6CD5F" w14:textId="77777777" w:rsidR="00B073D2" w:rsidRPr="00521173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17D37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DA0AB" w14:textId="77777777" w:rsidR="00B073D2" w:rsidRPr="00521173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972FF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073D2" w14:paraId="61D0B328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BF5E1" w14:textId="77777777" w:rsidR="00B073D2" w:rsidRDefault="00B073D2" w:rsidP="00B073D2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483F7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782A9" w14:textId="77777777" w:rsidR="00B073D2" w:rsidRPr="00521173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C3E79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14:paraId="479580D2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BE276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BB178" w14:textId="77777777" w:rsidR="00B073D2" w:rsidRPr="00521173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411F2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16A73" w14:textId="77777777" w:rsidR="00B073D2" w:rsidRPr="00521173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D8915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073D2" w14:paraId="37C2D09C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5FF24" w14:textId="77777777" w:rsidR="00B073D2" w:rsidRDefault="00B073D2" w:rsidP="00B073D2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9DA5A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A731A" w14:textId="77777777" w:rsidR="00B073D2" w:rsidRPr="00521173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EA66F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14:paraId="693398B5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65448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C4A04" w14:textId="77777777" w:rsidR="00B073D2" w:rsidRPr="00521173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038AB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AE153" w14:textId="77777777" w:rsidR="00B073D2" w:rsidRPr="00521173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2E187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47C9BEF9" w14:textId="77777777" w:rsidR="00B073D2" w:rsidRPr="007972D9" w:rsidRDefault="00B073D2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14:paraId="1A6B5B49" w14:textId="77777777" w:rsidR="00B073D2" w:rsidRDefault="00B073D2" w:rsidP="008A020B">
      <w:pPr>
        <w:pStyle w:val="Heading1"/>
        <w:spacing w:line="360" w:lineRule="auto"/>
        <w:rPr>
          <w:lang w:val="en-US"/>
        </w:rPr>
      </w:pPr>
      <w:r>
        <w:rPr>
          <w:lang w:val="en-US"/>
        </w:rPr>
        <w:t>LINIA 301 F</w:t>
      </w:r>
    </w:p>
    <w:p w14:paraId="2399C1D5" w14:textId="77777777" w:rsidR="00B073D2" w:rsidRPr="005D215B" w:rsidRDefault="00B073D2" w:rsidP="00737CD4">
      <w:pPr>
        <w:pStyle w:val="Heading1"/>
        <w:spacing w:line="360" w:lineRule="auto"/>
        <w:rPr>
          <w:b w:val="0"/>
          <w:bCs w:val="0"/>
          <w:sz w:val="8"/>
          <w:lang w:val="en-US"/>
        </w:rPr>
      </w:pPr>
      <w:r>
        <w:rPr>
          <w:lang w:val="en-US"/>
        </w:rPr>
        <w:t>CHITILA - CHIAJNA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B073D2" w14:paraId="5B15742C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DD8B3" w14:textId="77777777" w:rsidR="00B073D2" w:rsidRDefault="00B073D2" w:rsidP="00DA521F">
            <w:pPr>
              <w:numPr>
                <w:ilvl w:val="0"/>
                <w:numId w:val="20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F4071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7FABB" w14:textId="77777777" w:rsidR="00B073D2" w:rsidRPr="00B3607C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A9CF1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Chitila - Chiajna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3AE8F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C51BA" w14:textId="77777777" w:rsidR="00B073D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84C1A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0+800</w:t>
            </w:r>
          </w:p>
          <w:p w14:paraId="743C3AEA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D090F" w14:textId="77777777" w:rsidR="00B073D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16D94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pe teren, numai cu palete cu diagonală.</w:t>
            </w:r>
          </w:p>
        </w:tc>
      </w:tr>
      <w:tr w:rsidR="00B073D2" w14:paraId="29CBB41C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698AB" w14:textId="77777777" w:rsidR="00B073D2" w:rsidRDefault="00B073D2" w:rsidP="00DA521F">
            <w:pPr>
              <w:numPr>
                <w:ilvl w:val="0"/>
                <w:numId w:val="20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BCC69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DAE64" w14:textId="77777777" w:rsidR="00B073D2" w:rsidRPr="00B3607C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7E86D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Chiajna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C7CFB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14:paraId="7CE3A2CA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91804" w14:textId="77777777" w:rsidR="00B073D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B3C60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8106F" w14:textId="77777777" w:rsidR="00B073D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B38D4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4401A4C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I  -  V şi firele 1 şi 2 Chitila - Chiajna şi </w:t>
            </w:r>
          </w:p>
          <w:p w14:paraId="7A3DA40E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Chiajna - Jilava.</w:t>
            </w:r>
          </w:p>
        </w:tc>
      </w:tr>
      <w:tr w:rsidR="00B073D2" w14:paraId="15308273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955F1" w14:textId="77777777" w:rsidR="00B073D2" w:rsidRDefault="00B073D2" w:rsidP="00DA521F">
            <w:pPr>
              <w:numPr>
                <w:ilvl w:val="0"/>
                <w:numId w:val="20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2A1C4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4C448" w14:textId="77777777" w:rsidR="00B073D2" w:rsidRPr="00B3607C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ABD2C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Chiajna</w:t>
            </w:r>
          </w:p>
          <w:p w14:paraId="7E18119B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8523A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5 </w:t>
            </w:r>
          </w:p>
          <w:p w14:paraId="49278311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BF0BB" w14:textId="77777777" w:rsidR="00B073D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EE956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A52F2" w14:textId="77777777" w:rsidR="00B073D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CEB6E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4 directă.</w:t>
            </w:r>
          </w:p>
        </w:tc>
      </w:tr>
      <w:tr w:rsidR="00B073D2" w14:paraId="082313D9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9450E" w14:textId="77777777" w:rsidR="00B073D2" w:rsidRDefault="00B073D2" w:rsidP="00DA521F">
            <w:pPr>
              <w:numPr>
                <w:ilvl w:val="0"/>
                <w:numId w:val="20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AE44E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56359" w14:textId="77777777" w:rsidR="00B073D2" w:rsidRPr="00B3607C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1188F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Chiajna -</w:t>
            </w:r>
          </w:p>
          <w:p w14:paraId="25D80DE0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Călcâi sch. 24, </w:t>
            </w:r>
          </w:p>
          <w:p w14:paraId="6C9921BD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047EB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3F0BE" w14:textId="77777777" w:rsidR="00B073D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771DB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4+500</w:t>
            </w:r>
          </w:p>
          <w:p w14:paraId="44D7A750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A9037" w14:textId="77777777" w:rsidR="00B073D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B53E5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A8E175D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5.</w:t>
            </w:r>
          </w:p>
        </w:tc>
      </w:tr>
    </w:tbl>
    <w:p w14:paraId="3169BCEE" w14:textId="77777777" w:rsidR="00B073D2" w:rsidRDefault="00B073D2" w:rsidP="00F14E3C">
      <w:pPr>
        <w:pStyle w:val="Heading1"/>
        <w:spacing w:line="360" w:lineRule="auto"/>
      </w:pPr>
      <w:r>
        <w:lastRenderedPageBreak/>
        <w:t>LINIA 301 F1</w:t>
      </w:r>
    </w:p>
    <w:p w14:paraId="4081D399" w14:textId="77777777" w:rsidR="00B073D2" w:rsidRDefault="00B073D2" w:rsidP="00AF280C">
      <w:pPr>
        <w:pStyle w:val="Heading1"/>
        <w:spacing w:line="360" w:lineRule="auto"/>
        <w:rPr>
          <w:sz w:val="8"/>
        </w:rPr>
      </w:pPr>
      <w:r>
        <w:t>BUCUREŞTI TRIAJ B2 - POST GIULEŞTI – POST RUDENI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1"/>
        <w:gridCol w:w="754"/>
        <w:gridCol w:w="2197"/>
        <w:gridCol w:w="869"/>
        <w:gridCol w:w="756"/>
        <w:gridCol w:w="868"/>
        <w:gridCol w:w="756"/>
        <w:gridCol w:w="2498"/>
      </w:tblGrid>
      <w:tr w:rsidR="00B073D2" w14:paraId="57F186AE" w14:textId="77777777">
        <w:trPr>
          <w:cantSplit/>
          <w:trHeight w:val="33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F65F4" w14:textId="77777777" w:rsidR="00B073D2" w:rsidRDefault="00B073D2" w:rsidP="00B073D2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72585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73E06" w14:textId="77777777" w:rsidR="00B073D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35CCD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7D6BD82B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B2, linia 18B2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0F690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FBF6B" w14:textId="77777777" w:rsidR="00B073D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F1BD3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B5115" w14:textId="77777777" w:rsidR="00B073D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26DF8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073D2" w14:paraId="6DC3FA92" w14:textId="77777777">
        <w:trPr>
          <w:cantSplit/>
          <w:trHeight w:val="33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894E7" w14:textId="77777777" w:rsidR="00B073D2" w:rsidRDefault="00B073D2" w:rsidP="00B073D2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55E01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3F80D" w14:textId="77777777" w:rsidR="00B073D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FBA3A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1218230E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B2, linia 26B2 Cap 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59DC9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 lungime de 70 m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30FB8" w14:textId="77777777" w:rsidR="00B073D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EEEAB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6F462" w14:textId="77777777" w:rsidR="00B073D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A1A68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073D2" w14:paraId="41558959" w14:textId="77777777">
        <w:trPr>
          <w:cantSplit/>
          <w:trHeight w:val="43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0975F" w14:textId="77777777" w:rsidR="00B073D2" w:rsidRDefault="00B073D2" w:rsidP="00B073D2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BD362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90F19" w14:textId="77777777" w:rsidR="00B073D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50A47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3EC7F140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B2, linia 28B2 Cap 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F0B94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 lungime de 70 m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BF2BF" w14:textId="77777777" w:rsidR="00B073D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C7C41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78E9F" w14:textId="77777777" w:rsidR="00B073D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74EC5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073D2" w14:paraId="4B48653B" w14:textId="77777777">
        <w:trPr>
          <w:cantSplit/>
          <w:trHeight w:val="11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2F480" w14:textId="77777777" w:rsidR="00B073D2" w:rsidRDefault="00B073D2" w:rsidP="00B073D2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A8BD1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2CF67" w14:textId="77777777" w:rsidR="00B073D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B93A2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34BB994D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Post 23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4E495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pacing w:val="-10"/>
                <w:sz w:val="20"/>
                <w:lang w:val="ro-RO"/>
              </w:rPr>
              <w:t>diag.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  <w:p w14:paraId="1CF1F828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4 - 16,</w:t>
            </w:r>
          </w:p>
          <w:p w14:paraId="09C9C9B6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28 - 44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C00EB" w14:textId="77777777" w:rsidR="00B073D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BFAE3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47CD4" w14:textId="77777777" w:rsidR="00B073D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5AADB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073D2" w14:paraId="5AFC55B0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061D3" w14:textId="77777777" w:rsidR="00B073D2" w:rsidRDefault="00B073D2" w:rsidP="00B073D2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5A9E1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2E87D" w14:textId="77777777" w:rsidR="00B073D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DF5C0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2D89A7C9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6861D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16 / 28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3D3EF" w14:textId="77777777" w:rsidR="00B073D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66A03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DEE66" w14:textId="77777777" w:rsidR="00B073D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F9BE4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073D2" w14:paraId="110E7272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0354E" w14:textId="77777777" w:rsidR="00B073D2" w:rsidRDefault="00B073D2" w:rsidP="00B073D2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9A82E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5EB6B" w14:textId="77777777" w:rsidR="00B073D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52157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526CECA8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FD228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E1C4D" w14:textId="77777777" w:rsidR="00B073D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092A9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72B51" w14:textId="77777777" w:rsidR="00B073D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5BF08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073D2" w14:paraId="3602057C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93F66" w14:textId="77777777" w:rsidR="00B073D2" w:rsidRDefault="00B073D2" w:rsidP="00B073D2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230E6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AE9B4" w14:textId="77777777" w:rsidR="00B073D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48BDD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51465F4C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2C16D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31832BC5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 / 42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2EEC0" w14:textId="77777777" w:rsidR="00B073D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DE87C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CA163" w14:textId="77777777" w:rsidR="00B073D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7F940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073D2" w14:paraId="3FB86462" w14:textId="77777777">
        <w:trPr>
          <w:cantSplit/>
          <w:trHeight w:val="59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93BD8" w14:textId="77777777" w:rsidR="00B073D2" w:rsidRDefault="00B073D2" w:rsidP="00B073D2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9801F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4F701" w14:textId="77777777" w:rsidR="00B073D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4E816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7C185E3E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 Romb bretea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470F3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4FCE0101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 / 48, 24 / 34, 26 / 36</w:t>
            </w:r>
          </w:p>
          <w:p w14:paraId="2D095E54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14:paraId="5B74839F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 / 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A5310" w14:textId="77777777" w:rsidR="00B073D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160A7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5F0B0" w14:textId="77777777" w:rsidR="00B073D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F59E4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073D2" w14:paraId="38D6F670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FD44D" w14:textId="77777777" w:rsidR="00B073D2" w:rsidRDefault="00B073D2" w:rsidP="00B073D2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05980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660EF" w14:textId="77777777" w:rsidR="00B073D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19E13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0B39EBF0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D1008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CE570" w14:textId="77777777" w:rsidR="00B073D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ACE0F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FDD27" w14:textId="77777777" w:rsidR="00B073D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41ADA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073D2" w14:paraId="237C8D67" w14:textId="77777777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8E6FA" w14:textId="77777777" w:rsidR="00B073D2" w:rsidRDefault="00B073D2" w:rsidP="00B073D2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1D8D1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79527" w14:textId="77777777" w:rsidR="00B073D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1E119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47B52D16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F76E4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76D0D0C2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</w:t>
            </w:r>
          </w:p>
          <w:p w14:paraId="43E58AB4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 / 86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6E857" w14:textId="77777777" w:rsidR="00B073D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C405A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D8202" w14:textId="77777777" w:rsidR="00B073D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13AE1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073D2" w14:paraId="037E13A2" w14:textId="77777777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95CB7" w14:textId="77777777" w:rsidR="00B073D2" w:rsidRDefault="00B073D2" w:rsidP="00B073D2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6D071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7518C" w14:textId="77777777" w:rsidR="00B073D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0412D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3A81229B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96430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92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52AAD" w14:textId="77777777" w:rsidR="00B073D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31340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66760" w14:textId="77777777" w:rsidR="00B073D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8A1A6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073D2" w14:paraId="45C50A0C" w14:textId="77777777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3D56B" w14:textId="77777777" w:rsidR="00B073D2" w:rsidRDefault="00B073D2" w:rsidP="00B073D2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F19BF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BB737" w14:textId="77777777" w:rsidR="00B073D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07226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1C880C59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E8594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porți-unea de linie cuprin-să între TDJ 8/14 - 44/60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7510A" w14:textId="77777777" w:rsidR="00B073D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CB10C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0C69D" w14:textId="77777777" w:rsidR="00B073D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06A26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073D2" w14:paraId="07F2981F" w14:textId="77777777">
        <w:trPr>
          <w:cantSplit/>
          <w:trHeight w:val="52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F4AD2" w14:textId="77777777" w:rsidR="00B073D2" w:rsidRDefault="00B073D2" w:rsidP="00B073D2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639AC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F5E18" w14:textId="77777777" w:rsidR="00B073D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973B2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42C83740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C7CF3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242EF" w14:textId="77777777" w:rsidR="00B073D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E7754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4CDAD" w14:textId="77777777" w:rsidR="00B073D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31893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073D2" w14:paraId="718030FA" w14:textId="77777777">
        <w:trPr>
          <w:cantSplit/>
          <w:trHeight w:val="9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29324" w14:textId="77777777" w:rsidR="00B073D2" w:rsidRDefault="00B073D2" w:rsidP="00B073D2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37032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3F6C6" w14:textId="77777777" w:rsidR="00B073D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EC93E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0B5B3C06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A6641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între sch. 100 şi </w:t>
            </w:r>
          </w:p>
          <w:p w14:paraId="7DD1AEAA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70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6B4E7" w14:textId="77777777" w:rsidR="00B073D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6F995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17FC0" w14:textId="77777777" w:rsidR="00B073D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ED28D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073D2" w14:paraId="3130F6EB" w14:textId="77777777">
        <w:trPr>
          <w:cantSplit/>
          <w:trHeight w:val="104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3EB24" w14:textId="77777777" w:rsidR="00B073D2" w:rsidRDefault="00B073D2" w:rsidP="00B073D2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0BBE4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4DE4F" w14:textId="77777777" w:rsidR="00B073D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17DA6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603E3A5F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22C19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între T.D.J.</w:t>
            </w:r>
          </w:p>
          <w:p w14:paraId="41728FE7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44 / 60 şi </w:t>
            </w:r>
          </w:p>
          <w:p w14:paraId="63075C12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62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3FF7F" w14:textId="77777777" w:rsidR="00B073D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D86A1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279A6" w14:textId="77777777" w:rsidR="00B073D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1A0C2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13108F1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23B2 – 28B2.</w:t>
            </w:r>
          </w:p>
        </w:tc>
      </w:tr>
      <w:tr w:rsidR="00B073D2" w14:paraId="350AB766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D6864" w14:textId="77777777" w:rsidR="00B073D2" w:rsidRDefault="00B073D2" w:rsidP="00B073D2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AA80E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E1839" w14:textId="77777777" w:rsidR="00B073D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4155B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531404F2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E9D4B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între sch. 64 </w:t>
            </w:r>
          </w:p>
          <w:p w14:paraId="45B516DE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4F3B2D92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46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01B99" w14:textId="77777777" w:rsidR="00B073D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F8318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4E045" w14:textId="77777777" w:rsidR="00B073D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CABE2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14B2 – 16B2.</w:t>
            </w:r>
          </w:p>
        </w:tc>
      </w:tr>
      <w:tr w:rsidR="00B073D2" w14:paraId="0F0F0CD2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A83AA" w14:textId="77777777" w:rsidR="00B073D2" w:rsidRDefault="00B073D2" w:rsidP="00B073D2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A1921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2D0F1" w14:textId="77777777" w:rsidR="00B073D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6921B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26DFE682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AD4C0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18/20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0CD8D" w14:textId="77777777" w:rsidR="00B073D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A612E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EFC14" w14:textId="77777777" w:rsidR="00B073D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940FD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073D2" w14:paraId="2C8D89C5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B7EC6" w14:textId="77777777" w:rsidR="00B073D2" w:rsidRDefault="00B073D2" w:rsidP="00B073D2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B4B64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836E4" w14:textId="77777777" w:rsidR="00B073D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E6A18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59D90D6F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54FAF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26/28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EF026" w14:textId="77777777" w:rsidR="00B073D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FBA25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4FD34" w14:textId="77777777" w:rsidR="00B073D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26C9D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073D2" w14:paraId="3D85E41D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B1006" w14:textId="77777777" w:rsidR="00B073D2" w:rsidRDefault="00B073D2" w:rsidP="00B073D2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29EA1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C6845" w14:textId="77777777" w:rsidR="00B073D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8FA8D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7E10EB1B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85C9F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63CAB" w14:textId="77777777" w:rsidR="00B073D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23E17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4ED9E" w14:textId="77777777" w:rsidR="00B073D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CAA81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073D2" w14:paraId="1464EEE1" w14:textId="77777777">
        <w:trPr>
          <w:cantSplit/>
          <w:trHeight w:val="16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D10CA" w14:textId="77777777" w:rsidR="00B073D2" w:rsidRDefault="00B073D2" w:rsidP="00B073D2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9F092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EED0D" w14:textId="77777777" w:rsidR="00B073D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8E7A9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7A5C135C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 2 Cap Giulești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FAFE0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AFD2B" w14:textId="77777777" w:rsidR="00B073D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F1777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3F697" w14:textId="77777777" w:rsidR="00B073D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7C7D7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100 ml de la călcâi </w:t>
            </w:r>
          </w:p>
          <w:p w14:paraId="200A3370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sch. nr. 9 Post Giulești </w:t>
            </w:r>
          </w:p>
          <w:p w14:paraId="4264093C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spre Post 23.</w:t>
            </w:r>
          </w:p>
          <w:p w14:paraId="12C30975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5F4E8BFE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Post 23 cu palete galbene </w:t>
            </w:r>
          </w:p>
          <w:p w14:paraId="635D7BD8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diagonală.</w:t>
            </w:r>
          </w:p>
        </w:tc>
      </w:tr>
    </w:tbl>
    <w:p w14:paraId="7F2CE64E" w14:textId="77777777" w:rsidR="00B073D2" w:rsidRDefault="00B073D2">
      <w:pPr>
        <w:spacing w:before="40" w:after="40" w:line="192" w:lineRule="auto"/>
        <w:ind w:right="57"/>
        <w:rPr>
          <w:sz w:val="20"/>
          <w:lang w:val="ro-RO"/>
        </w:rPr>
      </w:pPr>
    </w:p>
    <w:p w14:paraId="33F3DCCB" w14:textId="77777777" w:rsidR="00B073D2" w:rsidRDefault="00B073D2" w:rsidP="007E3B63">
      <w:pPr>
        <w:pStyle w:val="Heading1"/>
        <w:spacing w:line="360" w:lineRule="auto"/>
      </w:pPr>
      <w:r>
        <w:t>LINIA 301 G</w:t>
      </w:r>
    </w:p>
    <w:p w14:paraId="2D6A2333" w14:textId="77777777" w:rsidR="00B073D2" w:rsidRDefault="00B073D2" w:rsidP="0031180B">
      <w:pPr>
        <w:pStyle w:val="Heading1"/>
        <w:spacing w:line="360" w:lineRule="auto"/>
        <w:rPr>
          <w:b w:val="0"/>
          <w:bCs w:val="0"/>
          <w:sz w:val="8"/>
        </w:rPr>
      </w:pPr>
      <w:r>
        <w:t>BUCUREŞTII NOI - BUCUREŞTI TRIAJ GRUPA A2 – CABINA 9 - POST 17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6"/>
        <w:gridCol w:w="872"/>
        <w:gridCol w:w="754"/>
        <w:gridCol w:w="2198"/>
        <w:gridCol w:w="868"/>
        <w:gridCol w:w="756"/>
        <w:gridCol w:w="868"/>
        <w:gridCol w:w="756"/>
        <w:gridCol w:w="2498"/>
      </w:tblGrid>
      <w:tr w:rsidR="00B073D2" w14:paraId="53F754F0" w14:textId="77777777" w:rsidTr="00662727">
        <w:trPr>
          <w:cantSplit/>
          <w:trHeight w:val="57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D531FE" w14:textId="77777777" w:rsidR="00B073D2" w:rsidRDefault="00B073D2" w:rsidP="00B073D2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EBCEA4" w14:textId="77777777" w:rsidR="00B073D2" w:rsidRDefault="00B073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633C9A" w14:textId="77777777" w:rsidR="00B073D2" w:rsidRDefault="00B073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189D51" w14:textId="77777777" w:rsidR="00B073D2" w:rsidRDefault="00B073D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6257D6D5" w14:textId="77777777" w:rsidR="00B073D2" w:rsidRDefault="00B073D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D9A23D" w14:textId="77777777" w:rsidR="00B073D2" w:rsidRDefault="00B073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5E31EE7A" w14:textId="77777777" w:rsidR="00B073D2" w:rsidRDefault="00B073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96A2E0" w14:textId="77777777" w:rsidR="00B073D2" w:rsidRDefault="00B073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F33C12" w14:textId="77777777" w:rsidR="00B073D2" w:rsidRDefault="00B073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54706F" w14:textId="77777777" w:rsidR="00B073D2" w:rsidRDefault="00B073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6A0965" w14:textId="77777777" w:rsidR="00B073D2" w:rsidRDefault="00B073D2" w:rsidP="0066272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073D2" w14:paraId="09A72C3E" w14:textId="77777777">
        <w:trPr>
          <w:cantSplit/>
          <w:trHeight w:val="212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826596" w14:textId="77777777" w:rsidR="00B073D2" w:rsidRDefault="00B073D2" w:rsidP="00B073D2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8002A2" w14:textId="77777777" w:rsidR="00B073D2" w:rsidRDefault="00B073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F1E435" w14:textId="77777777" w:rsidR="00B073D2" w:rsidRDefault="00B073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CC99B4" w14:textId="77777777" w:rsidR="00B073D2" w:rsidRDefault="00B073D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723136B3" w14:textId="77777777" w:rsidR="00B073D2" w:rsidRDefault="00B073D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0C6697" w14:textId="77777777" w:rsidR="00B073D2" w:rsidRDefault="00B073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27C8888C" w14:textId="77777777" w:rsidR="00B073D2" w:rsidRDefault="00B073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532B2698" w14:textId="77777777" w:rsidR="00B073D2" w:rsidRDefault="00B073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23 - 31 şi </w:t>
            </w:r>
          </w:p>
          <w:p w14:paraId="397476DA" w14:textId="77777777" w:rsidR="00B073D2" w:rsidRDefault="00B073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0056AC" w14:textId="77777777" w:rsidR="00B073D2" w:rsidRDefault="00B073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09D747" w14:textId="77777777" w:rsidR="00B073D2" w:rsidRDefault="00B073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94B3FC" w14:textId="77777777" w:rsidR="00B073D2" w:rsidRDefault="00B073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C98151" w14:textId="77777777" w:rsidR="00B073D2" w:rsidRDefault="00B073D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472F82A" w14:textId="77777777" w:rsidR="00B073D2" w:rsidRDefault="00B073D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A 2 - 6 A 2 Cap Post 17 Bucureşti Triaj şi tranzitări de la Bucureştii Noi Grupa C la Bucureşti Băneasa şi Bucureştii Noi la Bucureşti Triaj Post 17.</w:t>
            </w:r>
          </w:p>
        </w:tc>
      </w:tr>
      <w:tr w:rsidR="00B073D2" w14:paraId="74FB6658" w14:textId="77777777">
        <w:trPr>
          <w:cantSplit/>
          <w:trHeight w:val="221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58F6DA" w14:textId="77777777" w:rsidR="00B073D2" w:rsidRDefault="00B073D2" w:rsidP="00B073D2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02E91B" w14:textId="77777777" w:rsidR="00B073D2" w:rsidRDefault="00B073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B57777" w14:textId="77777777" w:rsidR="00B073D2" w:rsidRDefault="00B073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B4F515" w14:textId="77777777" w:rsidR="00B073D2" w:rsidRDefault="00B073D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5C2B1333" w14:textId="77777777" w:rsidR="00B073D2" w:rsidRDefault="00B073D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8C6D01" w14:textId="77777777" w:rsidR="00B073D2" w:rsidRDefault="00B073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553ECBA1" w14:textId="77777777" w:rsidR="00B073D2" w:rsidRDefault="00B073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6516BA86" w14:textId="77777777" w:rsidR="00B073D2" w:rsidRDefault="00B073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41 - 47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FE9B1F" w14:textId="77777777" w:rsidR="00B073D2" w:rsidRDefault="00B073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91B214" w14:textId="77777777" w:rsidR="00B073D2" w:rsidRDefault="00B073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697D7B" w14:textId="77777777" w:rsidR="00B073D2" w:rsidRDefault="00B073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FFDE2D" w14:textId="77777777" w:rsidR="00B073D2" w:rsidRDefault="00B073D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073D2" w14:paraId="0A3C8D93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9243DD" w14:textId="77777777" w:rsidR="00B073D2" w:rsidRDefault="00B073D2" w:rsidP="00B073D2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4265E7" w14:textId="77777777" w:rsidR="00B073D2" w:rsidRDefault="00B073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4C290F" w14:textId="77777777" w:rsidR="00B073D2" w:rsidRDefault="00B073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CFEBA1" w14:textId="77777777" w:rsidR="00B073D2" w:rsidRDefault="00B073D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2E8F6EC2" w14:textId="77777777" w:rsidR="00B073D2" w:rsidRDefault="00B073D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98D833" w14:textId="77777777" w:rsidR="00B073D2" w:rsidRDefault="00B073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AB008F" w14:textId="77777777" w:rsidR="00B073D2" w:rsidRDefault="00B073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41343B" w14:textId="77777777" w:rsidR="00B073D2" w:rsidRDefault="00B073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7DA3CE" w14:textId="77777777" w:rsidR="00B073D2" w:rsidRDefault="00B073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021717" w14:textId="77777777" w:rsidR="00B073D2" w:rsidRDefault="00B073D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073D2" w14:paraId="53994871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0FE711" w14:textId="77777777" w:rsidR="00B073D2" w:rsidRDefault="00B073D2" w:rsidP="00B073D2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204687" w14:textId="77777777" w:rsidR="00B073D2" w:rsidRDefault="00B073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3E6A3B" w14:textId="77777777" w:rsidR="00B073D2" w:rsidRDefault="00B073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7E3453" w14:textId="77777777" w:rsidR="00B073D2" w:rsidRDefault="00B073D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7FAA144A" w14:textId="77777777" w:rsidR="00B073D2" w:rsidRDefault="00B073D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D9474E" w14:textId="77777777" w:rsidR="00B073D2" w:rsidRDefault="00B073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914EE2" w14:textId="77777777" w:rsidR="00B073D2" w:rsidRDefault="00B073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8BFBE2" w14:textId="77777777" w:rsidR="00B073D2" w:rsidRDefault="00B073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4AE763" w14:textId="77777777" w:rsidR="00B073D2" w:rsidRDefault="00B073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9BBC72" w14:textId="77777777" w:rsidR="00B073D2" w:rsidRDefault="00B073D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073D2" w14:paraId="51D80E95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7CE786" w14:textId="77777777" w:rsidR="00B073D2" w:rsidRDefault="00B073D2" w:rsidP="00B073D2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CADCAA" w14:textId="77777777" w:rsidR="00B073D2" w:rsidRDefault="00B073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804F8E" w14:textId="77777777" w:rsidR="00B073D2" w:rsidRDefault="00B073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78E6B5" w14:textId="77777777" w:rsidR="00B073D2" w:rsidRDefault="00B073D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57378BB7" w14:textId="77777777" w:rsidR="00B073D2" w:rsidRDefault="00B073D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F7BCC8" w14:textId="77777777" w:rsidR="00B073D2" w:rsidRDefault="00B073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11FB35" w14:textId="77777777" w:rsidR="00B073D2" w:rsidRDefault="00B073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DEDCBA" w14:textId="77777777" w:rsidR="00B073D2" w:rsidRDefault="00B073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C66F17" w14:textId="77777777" w:rsidR="00B073D2" w:rsidRDefault="00B073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A07C94" w14:textId="77777777" w:rsidR="00B073D2" w:rsidRDefault="00B073D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073D2" w14:paraId="6D58AE9A" w14:textId="77777777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45BA5" w14:textId="77777777" w:rsidR="00B073D2" w:rsidRDefault="00B073D2" w:rsidP="00B073D2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CA9E5" w14:textId="77777777" w:rsidR="00B073D2" w:rsidRDefault="00B073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EB80B" w14:textId="77777777" w:rsidR="00B073D2" w:rsidRDefault="00B073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74F84" w14:textId="77777777" w:rsidR="00B073D2" w:rsidRDefault="00B073D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0C626CC6" w14:textId="77777777" w:rsidR="00B073D2" w:rsidRDefault="00B073D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Post 17 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3981C" w14:textId="77777777" w:rsidR="00B073D2" w:rsidRDefault="00B073D2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3A1F3C25" w14:textId="77777777" w:rsidR="00B073D2" w:rsidRDefault="00B073D2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43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32657" w14:textId="77777777" w:rsidR="00B073D2" w:rsidRDefault="00B073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2BBB6" w14:textId="77777777" w:rsidR="00B073D2" w:rsidRDefault="00B073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8025E" w14:textId="77777777" w:rsidR="00B073D2" w:rsidRDefault="00B073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FB467" w14:textId="77777777" w:rsidR="00B073D2" w:rsidRDefault="00B073D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073D2" w14:paraId="4DBD72FC" w14:textId="77777777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F4C51" w14:textId="77777777" w:rsidR="00B073D2" w:rsidRDefault="00B073D2" w:rsidP="00B073D2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FC1B9" w14:textId="77777777" w:rsidR="00B073D2" w:rsidRDefault="00B073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7D19D" w14:textId="77777777" w:rsidR="00B073D2" w:rsidRDefault="00B073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1542C" w14:textId="77777777" w:rsidR="00B073D2" w:rsidRDefault="00B073D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4206D12F" w14:textId="77777777" w:rsidR="00B073D2" w:rsidRDefault="00B073D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Gr.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3D091" w14:textId="77777777" w:rsidR="00B073D2" w:rsidRDefault="00B073D2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33B51202" w14:textId="77777777" w:rsidR="00B073D2" w:rsidRDefault="00B073D2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4480AD92" w14:textId="77777777" w:rsidR="00B073D2" w:rsidRDefault="00B073D2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33 - 59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F8186" w14:textId="77777777" w:rsidR="00B073D2" w:rsidRDefault="00B073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8B018" w14:textId="77777777" w:rsidR="00B073D2" w:rsidRDefault="00B073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86E53" w14:textId="77777777" w:rsidR="00B073D2" w:rsidRDefault="00B073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D2551" w14:textId="77777777" w:rsidR="00B073D2" w:rsidRDefault="00B073D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073D2" w14:paraId="6C2131CD" w14:textId="77777777">
        <w:tblPrEx>
          <w:tblCellMar>
            <w:left w:w="0" w:type="dxa"/>
            <w:right w:w="0" w:type="dxa"/>
          </w:tblCellMar>
        </w:tblPrEx>
        <w:trPr>
          <w:cantSplit/>
          <w:trHeight w:val="20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11039" w14:textId="77777777" w:rsidR="00B073D2" w:rsidRDefault="00B073D2" w:rsidP="00B073D2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86360" w14:textId="77777777" w:rsidR="00B073D2" w:rsidRDefault="00B073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93FB4" w14:textId="77777777" w:rsidR="00B073D2" w:rsidRDefault="00B073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DB089" w14:textId="77777777" w:rsidR="00B073D2" w:rsidRDefault="00B073D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7A1A50EE" w14:textId="77777777" w:rsidR="00B073D2" w:rsidRDefault="00B073D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Gr.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FC082" w14:textId="77777777" w:rsidR="00B073D2" w:rsidRDefault="00B073D2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31A9136B" w14:textId="77777777" w:rsidR="00B073D2" w:rsidRDefault="00B073D2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/ 25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AC1B1" w14:textId="77777777" w:rsidR="00B073D2" w:rsidRDefault="00B073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58AA1" w14:textId="77777777" w:rsidR="00B073D2" w:rsidRDefault="00B073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40879" w14:textId="77777777" w:rsidR="00B073D2" w:rsidRDefault="00B073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5D675" w14:textId="77777777" w:rsidR="00B073D2" w:rsidRDefault="00B073D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073D2" w14:paraId="63FAAA76" w14:textId="77777777">
        <w:tblPrEx>
          <w:tblCellMar>
            <w:left w:w="0" w:type="dxa"/>
            <w:right w:w="0" w:type="dxa"/>
          </w:tblCellMar>
        </w:tblPrEx>
        <w:trPr>
          <w:cantSplit/>
          <w:trHeight w:val="8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06382" w14:textId="77777777" w:rsidR="00B073D2" w:rsidRDefault="00B073D2" w:rsidP="00B073D2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64A91" w14:textId="77777777" w:rsidR="00B073D2" w:rsidRDefault="00B073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77C70" w14:textId="77777777" w:rsidR="00B073D2" w:rsidRDefault="00B073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D8D69" w14:textId="77777777" w:rsidR="00B073D2" w:rsidRDefault="00B073D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07F6BBE1" w14:textId="77777777" w:rsidR="00B073D2" w:rsidRDefault="00B073D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26C33" w14:textId="77777777" w:rsidR="00B073D2" w:rsidRDefault="00B073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4F4DA29D" w14:textId="77777777" w:rsidR="00B073D2" w:rsidRDefault="00B073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26 - 20 </w:t>
            </w:r>
          </w:p>
          <w:p w14:paraId="706442D0" w14:textId="77777777" w:rsidR="00B073D2" w:rsidRDefault="00B073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42756" w14:textId="77777777" w:rsidR="00B073D2" w:rsidRDefault="00B073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5FF2A" w14:textId="77777777" w:rsidR="00B073D2" w:rsidRDefault="00B073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A9778" w14:textId="77777777" w:rsidR="00B073D2" w:rsidRDefault="00B073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1ACB0" w14:textId="77777777" w:rsidR="00B073D2" w:rsidRDefault="00B073D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073D2" w14:paraId="12EBFA1D" w14:textId="77777777">
        <w:tblPrEx>
          <w:tblCellMar>
            <w:left w:w="0" w:type="dxa"/>
            <w:right w:w="0" w:type="dxa"/>
          </w:tblCellMar>
        </w:tblPrEx>
        <w:trPr>
          <w:cantSplit/>
          <w:trHeight w:val="16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A587F" w14:textId="77777777" w:rsidR="00B073D2" w:rsidRDefault="00B073D2" w:rsidP="00B073D2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1BBA1" w14:textId="77777777" w:rsidR="00B073D2" w:rsidRDefault="00B073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7F1DE" w14:textId="77777777" w:rsidR="00B073D2" w:rsidRDefault="00B073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6BE71" w14:textId="77777777" w:rsidR="00B073D2" w:rsidRDefault="00B073D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69E4EB5C" w14:textId="77777777" w:rsidR="00B073D2" w:rsidRDefault="00B073D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6216F" w14:textId="77777777" w:rsidR="00B073D2" w:rsidRDefault="00B073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10 / 14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D6036" w14:textId="77777777" w:rsidR="00B073D2" w:rsidRDefault="00B073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0DCFF" w14:textId="77777777" w:rsidR="00B073D2" w:rsidRDefault="00B073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AF343" w14:textId="77777777" w:rsidR="00B073D2" w:rsidRDefault="00B073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315E6" w14:textId="77777777" w:rsidR="00B073D2" w:rsidRDefault="00B073D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073D2" w14:paraId="1F81D7F1" w14:textId="77777777">
        <w:tblPrEx>
          <w:tblCellMar>
            <w:left w:w="0" w:type="dxa"/>
            <w:right w:w="0" w:type="dxa"/>
          </w:tblCellMar>
        </w:tblPrEx>
        <w:trPr>
          <w:cantSplit/>
          <w:trHeight w:val="2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6F132" w14:textId="77777777" w:rsidR="00B073D2" w:rsidRDefault="00B073D2" w:rsidP="00B073D2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FC9A8" w14:textId="77777777" w:rsidR="00B073D2" w:rsidRDefault="00B073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7F83E" w14:textId="77777777" w:rsidR="00B073D2" w:rsidRDefault="00B073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B3492" w14:textId="77777777" w:rsidR="00B073D2" w:rsidRDefault="00B073D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3F4C9AE8" w14:textId="77777777" w:rsidR="00B073D2" w:rsidRDefault="00B073D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F9643" w14:textId="77777777" w:rsidR="00B073D2" w:rsidRDefault="00B073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34947C54" w14:textId="77777777" w:rsidR="00B073D2" w:rsidRDefault="00B073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6 - 8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28340" w14:textId="77777777" w:rsidR="00B073D2" w:rsidRDefault="00B073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1F4D6" w14:textId="77777777" w:rsidR="00B073D2" w:rsidRDefault="00B073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A6D43" w14:textId="77777777" w:rsidR="00B073D2" w:rsidRDefault="00B073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E9407" w14:textId="77777777" w:rsidR="00B073D2" w:rsidRDefault="00B073D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073D2" w14:paraId="1ACF2DB3" w14:textId="77777777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5F4B8" w14:textId="77777777" w:rsidR="00B073D2" w:rsidRDefault="00B073D2" w:rsidP="00B073D2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A0B37" w14:textId="77777777" w:rsidR="00B073D2" w:rsidRDefault="00B073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D04B1" w14:textId="77777777" w:rsidR="00B073D2" w:rsidRDefault="00B073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9A741" w14:textId="77777777" w:rsidR="00B073D2" w:rsidRDefault="00B073D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6BA26837" w14:textId="77777777" w:rsidR="00B073D2" w:rsidRDefault="00B073D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A2, Post 17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4ECB5" w14:textId="77777777" w:rsidR="00B073D2" w:rsidRDefault="00B073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9B6CB" w14:textId="77777777" w:rsidR="00B073D2" w:rsidRDefault="00B073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657D2" w14:textId="77777777" w:rsidR="00B073D2" w:rsidRDefault="00B073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3F778" w14:textId="77777777" w:rsidR="00B073D2" w:rsidRDefault="00B073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98AD0" w14:textId="77777777" w:rsidR="00B073D2" w:rsidRDefault="00B073D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1918E13B" w14:textId="77777777" w:rsidR="00B073D2" w:rsidRDefault="00B073D2">
      <w:pPr>
        <w:spacing w:before="40" w:line="192" w:lineRule="auto"/>
        <w:ind w:right="57"/>
        <w:rPr>
          <w:sz w:val="20"/>
          <w:lang w:val="ro-RO"/>
        </w:rPr>
      </w:pPr>
    </w:p>
    <w:p w14:paraId="75E7EE54" w14:textId="77777777" w:rsidR="00B073D2" w:rsidRDefault="00B073D2" w:rsidP="00C87A96">
      <w:pPr>
        <w:pStyle w:val="Heading1"/>
        <w:spacing w:line="360" w:lineRule="auto"/>
      </w:pPr>
      <w:r>
        <w:lastRenderedPageBreak/>
        <w:t>LINIA 301 J</w:t>
      </w:r>
    </w:p>
    <w:p w14:paraId="5DAF09F2" w14:textId="77777777" w:rsidR="00B073D2" w:rsidRDefault="00B073D2" w:rsidP="00294919">
      <w:pPr>
        <w:pStyle w:val="Heading1"/>
        <w:spacing w:line="360" w:lineRule="auto"/>
        <w:rPr>
          <w:b w:val="0"/>
          <w:bCs w:val="0"/>
          <w:sz w:val="8"/>
        </w:rPr>
      </w:pPr>
      <w:r>
        <w:t>BUCUREŞTI TRIAJ GRUPA D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B073D2" w14:paraId="76428B68" w14:textId="77777777">
        <w:trPr>
          <w:cantSplit/>
          <w:trHeight w:val="60"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D6574" w14:textId="77777777" w:rsidR="00B073D2" w:rsidRDefault="00B073D2" w:rsidP="00B073D2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9D321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57778" w14:textId="77777777" w:rsidR="00B073D2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538AB" w14:textId="77777777" w:rsidR="00B073D2" w:rsidRDefault="00B073D2">
            <w:pPr>
              <w:spacing w:before="40" w:after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București Triaj Grupa D 2 Cap Giulești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BDE8D" w14:textId="77777777" w:rsidR="00B073D2" w:rsidRPr="007C475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7C4752">
              <w:rPr>
                <w:b/>
                <w:bCs/>
                <w:sz w:val="20"/>
                <w:szCs w:val="20"/>
                <w:lang w:val="ro-RO"/>
              </w:rPr>
              <w:t>linia 8</w:t>
            </w:r>
          </w:p>
        </w:tc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58651" w14:textId="77777777" w:rsidR="00B073D2" w:rsidRPr="007C4752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C475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E82A6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72778" w14:textId="77777777" w:rsidR="00B073D2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20886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100 ml de la călcâi sch. 9 Post Giulești spre Post 23.</w:t>
            </w:r>
          </w:p>
          <w:p w14:paraId="250DE608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teren. </w:t>
            </w:r>
          </w:p>
          <w:p w14:paraId="213E835F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Post 23 cu palete galbene cu diagonală.</w:t>
            </w:r>
          </w:p>
        </w:tc>
      </w:tr>
    </w:tbl>
    <w:p w14:paraId="71EB01F3" w14:textId="77777777" w:rsidR="00B073D2" w:rsidRDefault="00B073D2">
      <w:pPr>
        <w:spacing w:before="40" w:after="40" w:line="192" w:lineRule="auto"/>
        <w:ind w:right="57"/>
        <w:rPr>
          <w:sz w:val="20"/>
          <w:lang w:val="ro-RO"/>
        </w:rPr>
      </w:pPr>
    </w:p>
    <w:p w14:paraId="2BBE9211" w14:textId="77777777" w:rsidR="00B073D2" w:rsidRDefault="00B073D2" w:rsidP="00A04CFB">
      <w:pPr>
        <w:pStyle w:val="Heading1"/>
        <w:spacing w:line="360" w:lineRule="auto"/>
      </w:pPr>
      <w:r>
        <w:t>LINIA 301 K</w:t>
      </w:r>
    </w:p>
    <w:p w14:paraId="48F65A6F" w14:textId="77777777" w:rsidR="00B073D2" w:rsidRDefault="00B073D2" w:rsidP="009F157E">
      <w:pPr>
        <w:pStyle w:val="Heading1"/>
        <w:spacing w:line="360" w:lineRule="auto"/>
        <w:rPr>
          <w:b w:val="0"/>
          <w:bCs w:val="0"/>
          <w:sz w:val="8"/>
        </w:rPr>
      </w:pPr>
      <w:r>
        <w:t>BUCUREŞTI TRIAJ - MOGOŞOAIA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B073D2" w14:paraId="7AA6E6B5" w14:textId="77777777">
        <w:trPr>
          <w:cantSplit/>
          <w:trHeight w:val="789"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8405F" w14:textId="77777777" w:rsidR="00B073D2" w:rsidRDefault="00B073D2" w:rsidP="00B073D2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A5381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25149" w14:textId="77777777" w:rsidR="00B073D2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513B1" w14:textId="77777777" w:rsidR="00B073D2" w:rsidRDefault="00B073D2">
            <w:pPr>
              <w:spacing w:before="40" w:after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Mogoșoaia Cap Y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153A8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 în abatere</w:t>
            </w: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30C26" w14:textId="77777777" w:rsidR="00B073D2" w:rsidRPr="00DC00E9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40"/>
                <w:szCs w:val="40"/>
                <w:lang w:val="ro-RO"/>
              </w:rPr>
            </w:pPr>
            <w:r w:rsidRPr="00DC00E9">
              <w:rPr>
                <w:b/>
                <w:bCs/>
                <w:sz w:val="40"/>
                <w:szCs w:val="40"/>
                <w:lang w:val="ro-RO"/>
              </w:rPr>
              <w:t>5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60FE2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C112A" w14:textId="77777777" w:rsidR="00B073D2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24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B5DB7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6FED948E" w14:textId="77777777" w:rsidR="00B073D2" w:rsidRDefault="00B073D2">
      <w:pPr>
        <w:spacing w:before="40" w:after="40" w:line="192" w:lineRule="auto"/>
        <w:ind w:right="57"/>
        <w:rPr>
          <w:sz w:val="20"/>
          <w:lang w:val="ro-RO"/>
        </w:rPr>
      </w:pPr>
    </w:p>
    <w:p w14:paraId="19ACE366" w14:textId="77777777" w:rsidR="00B073D2" w:rsidRDefault="00B073D2" w:rsidP="00956F37">
      <w:pPr>
        <w:pStyle w:val="Heading1"/>
        <w:spacing w:line="360" w:lineRule="auto"/>
      </w:pPr>
      <w:r>
        <w:t>LINIA 301 N</w:t>
      </w:r>
    </w:p>
    <w:p w14:paraId="189C8584" w14:textId="77777777" w:rsidR="00B073D2" w:rsidRDefault="00B073D2" w:rsidP="004F46F4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61"/>
        <w:gridCol w:w="2197"/>
        <w:gridCol w:w="870"/>
        <w:gridCol w:w="754"/>
        <w:gridCol w:w="870"/>
        <w:gridCol w:w="754"/>
        <w:gridCol w:w="2492"/>
      </w:tblGrid>
      <w:tr w:rsidR="00B073D2" w14:paraId="01A781BA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ADB0A" w14:textId="77777777" w:rsidR="00B073D2" w:rsidRDefault="00B073D2" w:rsidP="00B073D2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1F06A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0EDEC" w14:textId="77777777" w:rsidR="00B073D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44149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79598374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4F598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EBD2F" w14:textId="77777777" w:rsidR="00B073D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C7C61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C79F2" w14:textId="77777777" w:rsidR="00B073D2" w:rsidRPr="0022092F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EF12F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073D2" w14:paraId="050AAE75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8748B" w14:textId="77777777" w:rsidR="00B073D2" w:rsidRDefault="00B073D2" w:rsidP="00B073D2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BC646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23F3D" w14:textId="77777777" w:rsidR="00B073D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0D425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0CD794DB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645BD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E35A1" w14:textId="77777777" w:rsidR="00B073D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C56C0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8E7DB" w14:textId="77777777" w:rsidR="00B073D2" w:rsidRPr="0022092F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389CF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073D2" w14:paraId="221315BF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37355" w14:textId="77777777" w:rsidR="00B073D2" w:rsidRDefault="00B073D2" w:rsidP="00B073D2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C3988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7CBFB" w14:textId="77777777" w:rsidR="00B073D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93128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30FF7E42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B82B1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19C89" w14:textId="77777777" w:rsidR="00B073D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F249D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C63CB" w14:textId="77777777" w:rsidR="00B073D2" w:rsidRPr="0022092F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D2488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DBF61AE" w14:textId="77777777" w:rsidR="00B073D2" w:rsidRPr="00474FB0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11 şi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12.</w:t>
            </w:r>
          </w:p>
        </w:tc>
      </w:tr>
      <w:tr w:rsidR="00B073D2" w14:paraId="45878987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60971" w14:textId="77777777" w:rsidR="00B073D2" w:rsidRDefault="00B073D2" w:rsidP="00B073D2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511B7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54EE8" w14:textId="77777777" w:rsidR="00B073D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0E151" w14:textId="77777777" w:rsidR="00B073D2" w:rsidRDefault="00B073D2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39909B65" w14:textId="77777777" w:rsidR="00B073D2" w:rsidRDefault="00B073D2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649A7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49550" w14:textId="77777777" w:rsidR="00B073D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0EB76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6000E" w14:textId="77777777" w:rsidR="00B073D2" w:rsidRPr="0022092F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D1265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073D2" w14:paraId="17151B2B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3DBE7" w14:textId="77777777" w:rsidR="00B073D2" w:rsidRDefault="00B073D2" w:rsidP="00B073D2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82148" w14:textId="77777777" w:rsidR="00B073D2" w:rsidRDefault="00B073D2" w:rsidP="000E39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1A471" w14:textId="77777777" w:rsidR="00B073D2" w:rsidRDefault="00B073D2" w:rsidP="000E39C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E625C" w14:textId="77777777" w:rsidR="00B073D2" w:rsidRDefault="00B073D2" w:rsidP="000E39C8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>St. Bucureşti Nord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E4222D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03F0E" w14:textId="77777777" w:rsidR="00B073D2" w:rsidRPr="00E4222D" w:rsidRDefault="00B073D2" w:rsidP="000E39C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169001E9" w14:textId="77777777" w:rsidR="00B073D2" w:rsidRPr="00E4222D" w:rsidRDefault="00B073D2" w:rsidP="000E39C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36 / 38 și </w:t>
            </w:r>
          </w:p>
          <w:p w14:paraId="2DA60B02" w14:textId="77777777" w:rsidR="00B073D2" w:rsidRPr="00E4222D" w:rsidRDefault="00B073D2" w:rsidP="000E39C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56010A84" w14:textId="77777777" w:rsidR="00B073D2" w:rsidRDefault="00B073D2" w:rsidP="000E39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>46 / 49</w:t>
            </w:r>
            <w:r w:rsidRPr="00E4222D">
              <w:rPr>
                <w:b/>
                <w:bCs/>
                <w:sz w:val="20"/>
                <w:lang w:val="ro-RO"/>
              </w:rPr>
              <w:tab/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D4C0A" w14:textId="77777777" w:rsidR="00B073D2" w:rsidRDefault="00B073D2" w:rsidP="000E39C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AC632" w14:textId="77777777" w:rsidR="00B073D2" w:rsidRDefault="00B073D2" w:rsidP="000E39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2263D" w14:textId="77777777" w:rsidR="00B073D2" w:rsidRPr="0022092F" w:rsidRDefault="00B073D2" w:rsidP="000E39C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1A860" w14:textId="77777777" w:rsidR="00B073D2" w:rsidRDefault="00B073D2" w:rsidP="000E39C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4222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073D2" w14:paraId="27306671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009DE" w14:textId="77777777" w:rsidR="00B073D2" w:rsidRDefault="00B073D2" w:rsidP="00B073D2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73F30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FD2BE" w14:textId="77777777" w:rsidR="00B073D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48AFE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34650AD7" w14:textId="77777777" w:rsidR="00B073D2" w:rsidRDefault="00B073D2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DA868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5B127080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14:paraId="6D72CCB8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 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49019" w14:textId="77777777" w:rsidR="00B073D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90697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EC432" w14:textId="77777777" w:rsidR="00B073D2" w:rsidRPr="0022092F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976DF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45523881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14:paraId="7E4E917D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B073D2" w14:paraId="1EEA3FA4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6C49C" w14:textId="77777777" w:rsidR="00B073D2" w:rsidRDefault="00B073D2" w:rsidP="00B073D2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15A0D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2+950</w:t>
            </w:r>
          </w:p>
          <w:p w14:paraId="7E28AC90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3+200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11CA6" w14:textId="77777777" w:rsidR="00B073D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514C1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14:paraId="57D9DABF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Chitila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9B8C9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2EA56" w14:textId="77777777" w:rsidR="00B073D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4AD9F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5986F" w14:textId="77777777" w:rsidR="00B073D2" w:rsidRPr="0022092F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5B4E9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073D2" w14:paraId="65BC1419" w14:textId="77777777">
        <w:trPr>
          <w:cantSplit/>
          <w:trHeight w:val="1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826C2" w14:textId="77777777" w:rsidR="00B073D2" w:rsidRDefault="00B073D2" w:rsidP="00B073D2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3B273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1B4AE" w14:textId="77777777" w:rsidR="00B073D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D34F5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14:paraId="559541E4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DAC15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98F8848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C0626" w14:textId="77777777" w:rsidR="00B073D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4D166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1F79E" w14:textId="77777777" w:rsidR="00B073D2" w:rsidRPr="0022092F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53FC4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7B5BF160" w14:textId="77777777" w:rsidR="00B073D2" w:rsidRDefault="00B073D2">
      <w:pPr>
        <w:spacing w:before="40" w:after="40" w:line="192" w:lineRule="auto"/>
        <w:ind w:right="57"/>
        <w:rPr>
          <w:sz w:val="20"/>
          <w:lang w:val="ro-RO"/>
        </w:rPr>
      </w:pPr>
    </w:p>
    <w:p w14:paraId="4698DDAD" w14:textId="77777777" w:rsidR="00B073D2" w:rsidRDefault="00B073D2" w:rsidP="007F72A5">
      <w:pPr>
        <w:pStyle w:val="Heading1"/>
        <w:spacing w:line="360" w:lineRule="auto"/>
      </w:pPr>
      <w:r>
        <w:t>LINIA 301 O</w:t>
      </w:r>
    </w:p>
    <w:p w14:paraId="717D0CD6" w14:textId="77777777" w:rsidR="00B073D2" w:rsidRDefault="00B073D2" w:rsidP="00906CE3">
      <w:pPr>
        <w:pStyle w:val="Heading1"/>
        <w:spacing w:line="360" w:lineRule="auto"/>
        <w:rPr>
          <w:b w:val="0"/>
          <w:bCs w:val="0"/>
          <w:sz w:val="8"/>
        </w:rPr>
      </w:pPr>
      <w:r>
        <w:t>BUCUREŞTI NORD GR. B - BUCUREŞTI TRIAJ POST 9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B073D2" w14:paraId="60BA5888" w14:textId="77777777">
        <w:trPr>
          <w:cantSplit/>
          <w:trHeight w:val="11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26986" w14:textId="77777777" w:rsidR="00B073D2" w:rsidRDefault="00B073D2" w:rsidP="00B073D2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71638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C2254" w14:textId="77777777" w:rsidR="00B073D2" w:rsidRPr="00F1029A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DF55C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601ACC92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D, 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6EA81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F6588" w14:textId="77777777" w:rsidR="00B073D2" w:rsidRPr="00F1029A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6BFE3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C4B1F" w14:textId="77777777" w:rsidR="00B073D2" w:rsidRPr="00F1029A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AAE37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073D2" w14:paraId="5119B512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35077" w14:textId="77777777" w:rsidR="00B073D2" w:rsidRDefault="00B073D2" w:rsidP="00B073D2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2D720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39DB3" w14:textId="77777777" w:rsidR="00B073D2" w:rsidRPr="00F1029A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5A2EA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62D7980A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097D8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DF5A3" w14:textId="77777777" w:rsidR="00B073D2" w:rsidRPr="00F1029A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54296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83C34" w14:textId="77777777" w:rsidR="00B073D2" w:rsidRPr="00F1029A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A43DA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073D2" w14:paraId="7F0086D3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45A30" w14:textId="77777777" w:rsidR="00B073D2" w:rsidRDefault="00B073D2" w:rsidP="00B073D2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4DDCB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DA657" w14:textId="77777777" w:rsidR="00B073D2" w:rsidRPr="00F1029A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3192B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37495DFD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784CF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799EC121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3F736" w14:textId="77777777" w:rsidR="00B073D2" w:rsidRPr="00F1029A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FC5EF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92A35" w14:textId="77777777" w:rsidR="00B073D2" w:rsidRPr="00F1029A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4F890" w14:textId="77777777" w:rsidR="00B073D2" w:rsidRDefault="00B073D2" w:rsidP="005A5BB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073D2" w14:paraId="56C77FE5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136AD" w14:textId="77777777" w:rsidR="00B073D2" w:rsidRDefault="00B073D2" w:rsidP="00B073D2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B6596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5040F" w14:textId="77777777" w:rsidR="00B073D2" w:rsidRPr="00F1029A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981C0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77C37578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E6AD1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CD48EE5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ABF28" w14:textId="77777777" w:rsidR="00B073D2" w:rsidRPr="00F1029A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444D1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0ACF6" w14:textId="77777777" w:rsidR="00B073D2" w:rsidRPr="00F1029A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84B8F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073D2" w14:paraId="031B0989" w14:textId="77777777">
        <w:trPr>
          <w:cantSplit/>
          <w:trHeight w:val="1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250F4" w14:textId="77777777" w:rsidR="00B073D2" w:rsidRDefault="00B073D2" w:rsidP="00B073D2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87589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1DAE4" w14:textId="77777777" w:rsidR="00B073D2" w:rsidRPr="00F1029A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739AB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1D9C0A9F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043C4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0446D0D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86410" w14:textId="77777777" w:rsidR="00B073D2" w:rsidRPr="00F1029A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39991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75546" w14:textId="77777777" w:rsidR="00B073D2" w:rsidRPr="00F1029A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F332D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073D2" w14:paraId="426073F0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98B7C" w14:textId="77777777" w:rsidR="00B073D2" w:rsidRDefault="00B073D2" w:rsidP="00B073D2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8EF2B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BE3F1" w14:textId="77777777" w:rsidR="00B073D2" w:rsidRPr="00F1029A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46B8C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0DFE88EB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10D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7558B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7F99BD8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CB278" w14:textId="77777777" w:rsidR="00B073D2" w:rsidRPr="00F1029A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768F4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23DCB" w14:textId="77777777" w:rsidR="00B073D2" w:rsidRPr="00F1029A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976D3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073D2" w14:paraId="02988CCD" w14:textId="7777777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C9EA0" w14:textId="77777777" w:rsidR="00B073D2" w:rsidRDefault="00B073D2" w:rsidP="00B073D2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E0AD5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27BC0" w14:textId="77777777" w:rsidR="00B073D2" w:rsidRPr="00F1029A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23D95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7CB145E2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2D741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2E989EAC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BFFF5" w14:textId="77777777" w:rsidR="00B073D2" w:rsidRPr="00F1029A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71AD1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CA256" w14:textId="77777777" w:rsidR="00B073D2" w:rsidRPr="00F1029A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C91FD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9295B18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Acces la linia 11 D.</w:t>
            </w:r>
          </w:p>
        </w:tc>
      </w:tr>
      <w:tr w:rsidR="00B073D2" w14:paraId="4D17A12A" w14:textId="7777777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E4939" w14:textId="77777777" w:rsidR="00B073D2" w:rsidRDefault="00B073D2" w:rsidP="00B073D2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BE4C2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390CF" w14:textId="77777777" w:rsidR="00B073D2" w:rsidRPr="00F1029A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74717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F1ACA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2BF3A4A1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F87E2" w14:textId="77777777" w:rsidR="00B073D2" w:rsidRPr="00F1029A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CC950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3BE3B" w14:textId="77777777" w:rsidR="00B073D2" w:rsidRPr="00F1029A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5B1CD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9B2F38B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135EED1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1A, 2A și 1D.</w:t>
            </w:r>
          </w:p>
        </w:tc>
      </w:tr>
      <w:tr w:rsidR="00B073D2" w14:paraId="29F7E7F3" w14:textId="7777777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EAEE9" w14:textId="77777777" w:rsidR="00B073D2" w:rsidRDefault="00B073D2" w:rsidP="00B073D2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8F4A3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E02CF" w14:textId="77777777" w:rsidR="00B073D2" w:rsidRPr="00F1029A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E80C3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E9036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porți-unea cuprin-</w:t>
            </w:r>
          </w:p>
          <w:p w14:paraId="48BF1326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să între sch. 106 și TDJ </w:t>
            </w:r>
          </w:p>
          <w:p w14:paraId="654E8719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86 / 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1B24F" w14:textId="77777777" w:rsidR="00B073D2" w:rsidRPr="00F1029A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24D94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6E82D" w14:textId="77777777" w:rsidR="00B073D2" w:rsidRPr="00F1029A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5F625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9609D37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de la linia 2D la liniile 11D </w:t>
            </w:r>
          </w:p>
          <w:p w14:paraId="1A7C3487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2 Centură st. București Basarab.</w:t>
            </w:r>
          </w:p>
        </w:tc>
      </w:tr>
    </w:tbl>
    <w:p w14:paraId="268A2501" w14:textId="77777777" w:rsidR="00B073D2" w:rsidRDefault="00B073D2">
      <w:pPr>
        <w:spacing w:before="40" w:after="40" w:line="192" w:lineRule="auto"/>
        <w:ind w:right="57"/>
        <w:rPr>
          <w:sz w:val="20"/>
          <w:lang w:val="ro-RO"/>
        </w:rPr>
      </w:pPr>
    </w:p>
    <w:p w14:paraId="1AD50DD8" w14:textId="77777777" w:rsidR="00B073D2" w:rsidRDefault="00B073D2" w:rsidP="003260D9">
      <w:pPr>
        <w:pStyle w:val="Heading1"/>
        <w:spacing w:line="360" w:lineRule="auto"/>
      </w:pPr>
      <w:r>
        <w:t>LINIA 301 P</w:t>
      </w:r>
    </w:p>
    <w:p w14:paraId="7A80E3AB" w14:textId="77777777" w:rsidR="00B073D2" w:rsidRDefault="00B073D2" w:rsidP="0037613D">
      <w:pPr>
        <w:pStyle w:val="Heading1"/>
        <w:spacing w:line="360" w:lineRule="auto"/>
        <w:rPr>
          <w:b w:val="0"/>
          <w:bCs w:val="0"/>
          <w:sz w:val="8"/>
        </w:rPr>
      </w:pPr>
      <w:r>
        <w:t xml:space="preserve">BUCUREŞTI NORD - BUCUREŞTI GRIVIŢA - BUCUREŞTI BĂNEASA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B073D2" w14:paraId="745A5106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B0CE9" w14:textId="77777777" w:rsidR="00B073D2" w:rsidRDefault="00B073D2" w:rsidP="00B073D2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B0ECC" w14:textId="77777777" w:rsidR="00B073D2" w:rsidRDefault="00B073D2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3A53E" w14:textId="77777777" w:rsidR="00B073D2" w:rsidRPr="001B37B8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6FC0A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11EFCE2C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52CDA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669E2" w14:textId="77777777" w:rsidR="00B073D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8CFE7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CB1BB" w14:textId="77777777" w:rsidR="00B073D2" w:rsidRPr="001B37B8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AFA1F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073D2" w14:paraId="0E3F2D46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34FB6" w14:textId="77777777" w:rsidR="00B073D2" w:rsidRDefault="00B073D2" w:rsidP="00B073D2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5CEC2" w14:textId="77777777" w:rsidR="00B073D2" w:rsidRDefault="00B073D2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9D9EC" w14:textId="77777777" w:rsidR="00B073D2" w:rsidRPr="001B37B8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9E682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568CF6C5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3D2D5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C2B77" w14:textId="77777777" w:rsidR="00B073D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C5842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2C89F" w14:textId="77777777" w:rsidR="00B073D2" w:rsidRPr="001B37B8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76449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073D2" w14:paraId="56F635B4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88782" w14:textId="77777777" w:rsidR="00B073D2" w:rsidRDefault="00B073D2" w:rsidP="00B073D2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35F17" w14:textId="77777777" w:rsidR="00B073D2" w:rsidRDefault="00B073D2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3DF88" w14:textId="77777777" w:rsidR="00B073D2" w:rsidRPr="001B37B8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326A4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E514C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1A3DB" w14:textId="77777777" w:rsidR="00B073D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7DAD5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2E1CA" w14:textId="77777777" w:rsidR="00B073D2" w:rsidRPr="001B37B8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CD601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03AB31D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11 şi 12.</w:t>
            </w:r>
          </w:p>
        </w:tc>
      </w:tr>
      <w:tr w:rsidR="00B073D2" w:rsidRPr="00A8307A" w14:paraId="1D241A9B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70FE2" w14:textId="77777777" w:rsidR="00B073D2" w:rsidRPr="00A75A00" w:rsidRDefault="00B073D2" w:rsidP="00B073D2">
            <w:pPr>
              <w:numPr>
                <w:ilvl w:val="0"/>
                <w:numId w:val="2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9349A" w14:textId="77777777" w:rsidR="00B073D2" w:rsidRPr="00A8307A" w:rsidRDefault="00B073D2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4008B" w14:textId="77777777" w:rsidR="00B073D2" w:rsidRPr="00A8307A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58D11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Fir III București Nord - </w:t>
            </w:r>
          </w:p>
          <w:p w14:paraId="3521A456" w14:textId="77777777" w:rsidR="00B073D2" w:rsidRPr="00A8307A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Grivița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A44F1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semnal X3G și Y3G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3B941" w14:textId="77777777" w:rsidR="00B073D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6B513" w14:textId="77777777" w:rsidR="00B073D2" w:rsidRPr="00A8307A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D782A" w14:textId="77777777" w:rsidR="00B073D2" w:rsidRPr="00A8307A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7AA10" w14:textId="77777777" w:rsidR="00B073D2" w:rsidRPr="00A8307A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073D2" w14:paraId="469304A2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D6A47" w14:textId="77777777" w:rsidR="00B073D2" w:rsidRDefault="00B073D2" w:rsidP="00B073D2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2E196" w14:textId="77777777" w:rsidR="00B073D2" w:rsidRDefault="00B073D2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50F63" w14:textId="77777777" w:rsidR="00B073D2" w:rsidRPr="001B37B8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BFEEA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14:paraId="7C6F2874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Griviţa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FD4FD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1G, 6G și linia cuprin-să între sch. </w:t>
            </w:r>
          </w:p>
          <w:p w14:paraId="104AC8A7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1G - 6G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060DF" w14:textId="77777777" w:rsidR="00B073D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11950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4E4C8" w14:textId="77777777" w:rsidR="00B073D2" w:rsidRPr="001B37B8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9BAE1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073D2" w14:paraId="7DCBF9F4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58BDA" w14:textId="77777777" w:rsidR="00B073D2" w:rsidRDefault="00B073D2" w:rsidP="00B073D2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2EB3B" w14:textId="77777777" w:rsidR="00B073D2" w:rsidRDefault="00B073D2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729C0" w14:textId="77777777" w:rsidR="00B073D2" w:rsidRPr="001B37B8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97321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3752A4A9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3C1E8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1B2CB4D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E4A12" w14:textId="77777777" w:rsidR="00B073D2" w:rsidRPr="001B37B8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C938B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510D8" w14:textId="77777777" w:rsidR="00B073D2" w:rsidRPr="001B37B8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3DDAD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4AT - 7AT.</w:t>
            </w:r>
          </w:p>
        </w:tc>
      </w:tr>
      <w:tr w:rsidR="00B073D2" w14:paraId="2DF8BD80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10A1E" w14:textId="77777777" w:rsidR="00B073D2" w:rsidRDefault="00B073D2" w:rsidP="00B073D2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DD9C4" w14:textId="77777777" w:rsidR="00B073D2" w:rsidRDefault="00B073D2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82F3D" w14:textId="77777777" w:rsidR="00B073D2" w:rsidRPr="001B37B8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8F487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0499AFD2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AB76D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B5B838D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AT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27F7A" w14:textId="77777777" w:rsidR="00B073D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1618E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876B3" w14:textId="77777777" w:rsidR="00B073D2" w:rsidRPr="001B37B8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EA35D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FBE2E08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1AT - 6AT.</w:t>
            </w:r>
          </w:p>
        </w:tc>
      </w:tr>
      <w:tr w:rsidR="00B073D2" w14:paraId="4CA4DCA1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AB41D" w14:textId="77777777" w:rsidR="00B073D2" w:rsidRDefault="00B073D2" w:rsidP="00B073D2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C837D" w14:textId="77777777" w:rsidR="00B073D2" w:rsidRDefault="00B073D2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D5324" w14:textId="77777777" w:rsidR="00B073D2" w:rsidRPr="001B37B8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B41F4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2C8DF81F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485DE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5A406FDC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AT / 18 AT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03F6F" w14:textId="77777777" w:rsidR="00B073D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E707A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DA235" w14:textId="77777777" w:rsidR="00B073D2" w:rsidRPr="001B37B8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49356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7651A0B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1AT - 3AT, Cap Y.</w:t>
            </w:r>
          </w:p>
        </w:tc>
      </w:tr>
      <w:tr w:rsidR="00B073D2" w14:paraId="23A26F60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0F503" w14:textId="77777777" w:rsidR="00B073D2" w:rsidRDefault="00B073D2" w:rsidP="00B073D2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45CD6" w14:textId="77777777" w:rsidR="00B073D2" w:rsidRDefault="00B073D2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A7B8B" w14:textId="77777777" w:rsidR="00B073D2" w:rsidRPr="001B37B8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282CC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7CA0BD3F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924E1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158A37B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4740F" w14:textId="77777777" w:rsidR="00B073D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53D24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751D0" w14:textId="77777777" w:rsidR="00B073D2" w:rsidRPr="001B37B8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A7A31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96E9DA3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- 5D, Cap X.</w:t>
            </w:r>
          </w:p>
        </w:tc>
      </w:tr>
      <w:tr w:rsidR="00B073D2" w14:paraId="37717119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784C7" w14:textId="77777777" w:rsidR="00B073D2" w:rsidRDefault="00B073D2" w:rsidP="00B073D2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D8409" w14:textId="77777777" w:rsidR="00B073D2" w:rsidRDefault="00B073D2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F1A85" w14:textId="77777777" w:rsidR="00B073D2" w:rsidRPr="001B37B8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94492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4288703A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63D16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2CA22A91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 2D/3F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7D1A4" w14:textId="77777777" w:rsidR="00B073D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28008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68B9F" w14:textId="77777777" w:rsidR="00B073D2" w:rsidRPr="001B37B8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72F00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9F2DD7B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527804A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1D Cap Y, 1F-6F Cap X și intrare Depou.</w:t>
            </w:r>
          </w:p>
        </w:tc>
      </w:tr>
      <w:tr w:rsidR="00B073D2" w14:paraId="064D9B11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C9A3C" w14:textId="77777777" w:rsidR="00B073D2" w:rsidRDefault="00B073D2" w:rsidP="00B073D2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5B494" w14:textId="77777777" w:rsidR="00B073D2" w:rsidRDefault="00B073D2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D883B" w14:textId="77777777" w:rsidR="00B073D2" w:rsidRPr="001B37B8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FF9A6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00E95AAE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884FA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60223466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10 D/ </w:t>
            </w:r>
          </w:p>
          <w:p w14:paraId="1B4120A2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DB47B" w14:textId="77777777" w:rsidR="00B073D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18D0D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D18AA" w14:textId="77777777" w:rsidR="00B073D2" w:rsidRPr="001B37B8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83601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6CCB521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- 6D, Cap Y.</w:t>
            </w:r>
          </w:p>
        </w:tc>
      </w:tr>
      <w:tr w:rsidR="00B073D2" w14:paraId="2402E494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29A1D" w14:textId="77777777" w:rsidR="00B073D2" w:rsidRDefault="00B073D2" w:rsidP="00B073D2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F3A8E" w14:textId="77777777" w:rsidR="00B073D2" w:rsidRDefault="00B073D2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62245" w14:textId="77777777" w:rsidR="00B073D2" w:rsidRPr="001B37B8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D6BE3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6E90AD7E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CB1C3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21C4A66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F0C9C" w14:textId="77777777" w:rsidR="00B073D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3A98B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C107D" w14:textId="77777777" w:rsidR="00B073D2" w:rsidRPr="001B37B8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160D4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AFC818D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- 5D, Cap Y.</w:t>
            </w:r>
          </w:p>
        </w:tc>
      </w:tr>
      <w:tr w:rsidR="00B073D2" w14:paraId="6B8208D5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7B9E4" w14:textId="77777777" w:rsidR="00B073D2" w:rsidRDefault="00B073D2" w:rsidP="00B073D2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3152E" w14:textId="77777777" w:rsidR="00B073D2" w:rsidRDefault="00B073D2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045C6" w14:textId="77777777" w:rsidR="00B073D2" w:rsidRPr="001B37B8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1A263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703F6131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07B9A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3E12A4E1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8D / 9F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C0EB9" w14:textId="77777777" w:rsidR="00B073D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DB7E2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42980" w14:textId="77777777" w:rsidR="00B073D2" w:rsidRPr="001B37B8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8E984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2C35AE0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la liniile 1D - 4D, Cap Y.</w:t>
            </w:r>
          </w:p>
        </w:tc>
      </w:tr>
      <w:tr w:rsidR="00B073D2" w14:paraId="186B392C" w14:textId="77777777">
        <w:trPr>
          <w:cantSplit/>
          <w:trHeight w:val="6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9BBD3" w14:textId="77777777" w:rsidR="00B073D2" w:rsidRDefault="00B073D2" w:rsidP="00B073D2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795F3" w14:textId="77777777" w:rsidR="00B073D2" w:rsidRDefault="00B073D2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04E57" w14:textId="77777777" w:rsidR="00B073D2" w:rsidRPr="001B37B8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A28E2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4CDF6FAB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linia 1D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BDFD8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72A73" w14:textId="77777777" w:rsidR="00B073D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45477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95F81" w14:textId="77777777" w:rsidR="00B073D2" w:rsidRPr="001B37B8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19E85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073D2" w14:paraId="2CA8A419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D1331" w14:textId="77777777" w:rsidR="00B073D2" w:rsidRDefault="00B073D2" w:rsidP="00B073D2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62036" w14:textId="77777777" w:rsidR="00B073D2" w:rsidRDefault="00B073D2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E7030" w14:textId="77777777" w:rsidR="00B073D2" w:rsidRPr="001B37B8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2C099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48637B48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D60DC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3F99A63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47FDD" w14:textId="77777777" w:rsidR="00B073D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A0817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54D26" w14:textId="77777777" w:rsidR="00B073D2" w:rsidRPr="001B37B8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D68C6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2F92FBA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 1D - 5D și 1F - 5F.</w:t>
            </w:r>
          </w:p>
        </w:tc>
      </w:tr>
      <w:tr w:rsidR="00B073D2" w14:paraId="5D905ADF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C2F65" w14:textId="77777777" w:rsidR="00B073D2" w:rsidRDefault="00B073D2" w:rsidP="00B073D2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31E24" w14:textId="77777777" w:rsidR="00B073D2" w:rsidRDefault="00B073D2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82CDD" w14:textId="77777777" w:rsidR="00B073D2" w:rsidRPr="001B37B8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DCF55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11B7E0CD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7C1AF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40E2CAB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46AA6" w14:textId="77777777" w:rsidR="00B073D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C2391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D5389" w14:textId="77777777" w:rsidR="00B073D2" w:rsidRPr="001B37B8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A6ACA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81F8DD1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1F - 2F Cap Y.</w:t>
            </w:r>
          </w:p>
        </w:tc>
      </w:tr>
      <w:tr w:rsidR="00B073D2" w14:paraId="1EAB55A8" w14:textId="77777777">
        <w:trPr>
          <w:cantSplit/>
          <w:trHeight w:val="10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B15F3" w14:textId="77777777" w:rsidR="00B073D2" w:rsidRDefault="00B073D2" w:rsidP="00B073D2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5C533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AF8AB" w14:textId="77777777" w:rsidR="00B073D2" w:rsidRPr="001B37B8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26202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7286AECF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D21FE" w14:textId="77777777" w:rsidR="00B073D2" w:rsidRDefault="00B073D2">
            <w:pPr>
              <w:spacing w:before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peste</w:t>
            </w:r>
          </w:p>
          <w:p w14:paraId="2B3DE012" w14:textId="77777777" w:rsidR="00B073D2" w:rsidRDefault="00B073D2">
            <w:pPr>
              <w:spacing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7FC9E15C" w14:textId="77777777" w:rsidR="00B073D2" w:rsidRDefault="00B073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20E bis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789EB" w14:textId="77777777" w:rsidR="00B073D2" w:rsidRPr="001B37B8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2F42F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E73A3" w14:textId="77777777" w:rsidR="00B073D2" w:rsidRPr="001B37B8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6EF69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073D2" w14:paraId="5EC06FC7" w14:textId="77777777">
        <w:trPr>
          <w:cantSplit/>
          <w:trHeight w:val="9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1BE96" w14:textId="77777777" w:rsidR="00B073D2" w:rsidRDefault="00B073D2" w:rsidP="00B073D2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94EF2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65435" w14:textId="77777777" w:rsidR="00B073D2" w:rsidRPr="001B37B8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95B3C" w14:textId="77777777" w:rsidR="00B073D2" w:rsidRDefault="00B073D2">
            <w:pPr>
              <w:pStyle w:val="Heading3"/>
              <w:spacing w:line="360" w:lineRule="auto"/>
              <w:rPr>
                <w:rFonts w:ascii="Times New Roman" w:hAnsi="Times New Roman"/>
                <w:sz w:val="20"/>
                <w:lang w:val="ro-RO"/>
              </w:rPr>
            </w:pPr>
            <w:r>
              <w:rPr>
                <w:rFonts w:ascii="Times New Roman" w:hAnsi="Times New Roman"/>
                <w:sz w:val="20"/>
                <w:lang w:val="ro-RO"/>
              </w:rPr>
              <w:t>St. Bucureşti Griviţa</w:t>
            </w:r>
          </w:p>
          <w:p w14:paraId="035DC872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E, </w:t>
            </w:r>
          </w:p>
          <w:p w14:paraId="3FDF6101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1E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947EA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E68D311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62525" w14:textId="77777777" w:rsidR="00B073D2" w:rsidRPr="001B37B8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BBA7C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DE9CF" w14:textId="77777777" w:rsidR="00B073D2" w:rsidRPr="001B37B8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F7DF8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073D2" w14:paraId="5812272F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D1996" w14:textId="77777777" w:rsidR="00B073D2" w:rsidRDefault="00B073D2" w:rsidP="00B073D2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B3F60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AFBF8" w14:textId="77777777" w:rsidR="00B073D2" w:rsidRPr="001B37B8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15ED7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5E2040C9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2F şi 3F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24154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270F2FB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65B41" w14:textId="77777777" w:rsidR="00B073D2" w:rsidRPr="001B37B8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79ED0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44F02" w14:textId="77777777" w:rsidR="00B073D2" w:rsidRPr="001B37B8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7B11B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073D2" w14:paraId="3A68FFF0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626C4" w14:textId="77777777" w:rsidR="00B073D2" w:rsidRDefault="00B073D2" w:rsidP="00B073D2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A0E3D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0F641" w14:textId="77777777" w:rsidR="00B073D2" w:rsidRPr="001B37B8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3E904" w14:textId="77777777" w:rsidR="00B073D2" w:rsidRDefault="00B073D2" w:rsidP="003020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03FF0A49" w14:textId="77777777" w:rsidR="00B073D2" w:rsidRDefault="00B073D2" w:rsidP="003020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4F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A3F1A" w14:textId="77777777" w:rsidR="00B073D2" w:rsidRDefault="00B073D2" w:rsidP="003020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793A535" w14:textId="77777777" w:rsidR="00B073D2" w:rsidRDefault="00B073D2" w:rsidP="003020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5B726" w14:textId="77777777" w:rsidR="00B073D2" w:rsidRPr="001B37B8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FFEED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3A6F0" w14:textId="77777777" w:rsidR="00B073D2" w:rsidRPr="001B37B8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7FAB0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073D2" w14:paraId="59A14C9A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F7765" w14:textId="77777777" w:rsidR="00B073D2" w:rsidRDefault="00B073D2" w:rsidP="00B073D2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45C65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96E74" w14:textId="77777777" w:rsidR="00B073D2" w:rsidRPr="001B37B8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F10DE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6E66B504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B4646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E03DF7D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1CC8C" w14:textId="77777777" w:rsidR="00B073D2" w:rsidRPr="001B37B8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106BA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BEEC2" w14:textId="77777777" w:rsidR="00B073D2" w:rsidRPr="001B37B8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32C24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073D2" w14:paraId="3E62C972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49387" w14:textId="77777777" w:rsidR="00B073D2" w:rsidRDefault="00B073D2" w:rsidP="00B073D2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C64E0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6E679" w14:textId="77777777" w:rsidR="00B073D2" w:rsidRPr="001B37B8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4AEF7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26C8E8A3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183D2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D7AB128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B2944" w14:textId="77777777" w:rsidR="00B073D2" w:rsidRPr="001B37B8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AF875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A89C7" w14:textId="77777777" w:rsidR="00B073D2" w:rsidRPr="001B37B8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47900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073D2" w14:paraId="6C4DA1C2" w14:textId="77777777">
        <w:trPr>
          <w:cantSplit/>
          <w:trHeight w:val="104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6E916" w14:textId="77777777" w:rsidR="00B073D2" w:rsidRDefault="00B073D2" w:rsidP="00B073D2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8E68E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1AF46" w14:textId="77777777" w:rsidR="00B073D2" w:rsidRPr="001B37B8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DFA87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6D60EEAC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H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13053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3A97B319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EA2D7" w14:textId="77777777" w:rsidR="00B073D2" w:rsidRPr="001B37B8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A0D5C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F7AE9" w14:textId="77777777" w:rsidR="00B073D2" w:rsidRPr="001B37B8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AF31E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794383D6" w14:textId="77777777" w:rsidR="00B073D2" w:rsidRDefault="00B073D2">
      <w:pPr>
        <w:spacing w:before="40" w:after="40" w:line="192" w:lineRule="auto"/>
        <w:ind w:right="57"/>
        <w:rPr>
          <w:sz w:val="20"/>
          <w:lang w:val="ro-RO"/>
        </w:rPr>
      </w:pPr>
    </w:p>
    <w:p w14:paraId="49A23AB8" w14:textId="77777777" w:rsidR="00B073D2" w:rsidRDefault="00B073D2" w:rsidP="00F260DA">
      <w:pPr>
        <w:pStyle w:val="Heading1"/>
        <w:spacing w:line="360" w:lineRule="auto"/>
      </w:pPr>
      <w:r>
        <w:t>LINIA 301 X</w:t>
      </w:r>
    </w:p>
    <w:p w14:paraId="6FB373BE" w14:textId="77777777" w:rsidR="00B073D2" w:rsidRDefault="00B073D2" w:rsidP="00F260DA">
      <w:pPr>
        <w:pStyle w:val="Heading1"/>
        <w:spacing w:line="360" w:lineRule="auto"/>
        <w:rPr>
          <w:sz w:val="20"/>
        </w:rPr>
      </w:pPr>
      <w:r>
        <w:t>BUCUREŞTII NOI GRUPA C - BUCUREŞTI TRIAJ POST 17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B073D2" w14:paraId="17E243D6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C2420" w14:textId="77777777" w:rsidR="00B073D2" w:rsidRDefault="00B073D2" w:rsidP="00B073D2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2D33E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7C5EAF69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0+900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C50B2" w14:textId="77777777" w:rsidR="00B073D2" w:rsidRPr="00F620E8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098C0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București Triaj - Bucureștii Noi Grupa C</w:t>
            </w:r>
          </w:p>
          <w:p w14:paraId="7E60E0A7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+ liniile 1C și 2C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75DE0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95A46" w14:textId="77777777" w:rsidR="00B073D2" w:rsidRPr="00F620E8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931F4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E47AA" w14:textId="77777777" w:rsidR="00B073D2" w:rsidRPr="00F620E8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01F6D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073D2" w14:paraId="648BC946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114CC" w14:textId="77777777" w:rsidR="00B073D2" w:rsidRDefault="00B073D2" w:rsidP="00B073D2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7CED1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619AB" w14:textId="77777777" w:rsidR="00B073D2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3849F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Bucureștii Noi</w:t>
            </w:r>
          </w:p>
          <w:p w14:paraId="15B396E4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0551D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78BDFA6C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/ 22</w:t>
            </w:r>
          </w:p>
          <w:p w14:paraId="2B3CE69D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5A67E5BB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528D3" w14:textId="77777777" w:rsidR="00B073D2" w:rsidRPr="00F620E8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C0417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5AD3D" w14:textId="77777777" w:rsidR="00B073D2" w:rsidRPr="00F620E8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3D08E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E84B7CC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Grupa C Bucureștii Noi în direcția Chiajna.</w:t>
            </w:r>
          </w:p>
        </w:tc>
      </w:tr>
    </w:tbl>
    <w:p w14:paraId="61B57D29" w14:textId="77777777" w:rsidR="00B073D2" w:rsidRDefault="00B073D2">
      <w:pPr>
        <w:spacing w:before="40" w:after="40" w:line="192" w:lineRule="auto"/>
        <w:ind w:right="57"/>
        <w:rPr>
          <w:sz w:val="20"/>
          <w:lang w:val="ro-RO"/>
        </w:rPr>
      </w:pPr>
    </w:p>
    <w:p w14:paraId="09DCC84D" w14:textId="77777777" w:rsidR="00B073D2" w:rsidRDefault="00B073D2" w:rsidP="00100E16">
      <w:pPr>
        <w:pStyle w:val="Heading1"/>
        <w:spacing w:line="360" w:lineRule="auto"/>
      </w:pPr>
      <w:r>
        <w:lastRenderedPageBreak/>
        <w:t>LINIA 301 Z2</w:t>
      </w:r>
    </w:p>
    <w:p w14:paraId="75FCF88D" w14:textId="77777777" w:rsidR="00B073D2" w:rsidRDefault="00B073D2" w:rsidP="00F61D15">
      <w:pPr>
        <w:pStyle w:val="Heading1"/>
        <w:spacing w:line="360" w:lineRule="auto"/>
        <w:rPr>
          <w:b w:val="0"/>
          <w:bCs w:val="0"/>
          <w:sz w:val="8"/>
        </w:rPr>
      </w:pPr>
      <w:r>
        <w:t>POST RUDENI - TRANSCONTAINERE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B073D2" w14:paraId="7ECD5496" w14:textId="77777777">
        <w:trPr>
          <w:cantSplit/>
          <w:trHeight w:val="104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83D7A" w14:textId="77777777" w:rsidR="00B073D2" w:rsidRDefault="00B073D2" w:rsidP="00B073D2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B155C" w14:textId="77777777" w:rsidR="00B073D2" w:rsidRDefault="00B073D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F526D" w14:textId="77777777" w:rsidR="00B073D2" w:rsidRPr="00353356" w:rsidRDefault="00B073D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9D791" w14:textId="77777777" w:rsidR="00B073D2" w:rsidRDefault="00B073D2">
            <w:pPr>
              <w:spacing w:before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Bucureştii Noi</w:t>
            </w:r>
          </w:p>
          <w:p w14:paraId="194FC9D2" w14:textId="77777777" w:rsidR="00B073D2" w:rsidRDefault="00B073D2">
            <w:pPr>
              <w:spacing w:before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E3650" w14:textId="77777777" w:rsidR="00B073D2" w:rsidRDefault="00B073D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4776574E" w14:textId="77777777" w:rsidR="00B073D2" w:rsidRDefault="00B073D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/ 22</w:t>
            </w:r>
          </w:p>
          <w:p w14:paraId="220026AD" w14:textId="77777777" w:rsidR="00B073D2" w:rsidRDefault="00B073D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7AD87E6E" w14:textId="77777777" w:rsidR="00B073D2" w:rsidRDefault="00B073D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73C05" w14:textId="77777777" w:rsidR="00B073D2" w:rsidRPr="00353356" w:rsidRDefault="00B073D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6619D" w14:textId="77777777" w:rsidR="00B073D2" w:rsidRDefault="00B073D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B76AF" w14:textId="77777777" w:rsidR="00B073D2" w:rsidRPr="00353356" w:rsidRDefault="00B073D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50FAF" w14:textId="77777777" w:rsidR="00B073D2" w:rsidRDefault="00B073D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9578CEE" w14:textId="77777777" w:rsidR="00B073D2" w:rsidRDefault="00B073D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EC676ED" w14:textId="77777777" w:rsidR="00B073D2" w:rsidRDefault="00B073D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Grupa C Bucureștii Noi în direcția Post Rudeni.</w:t>
            </w:r>
          </w:p>
        </w:tc>
      </w:tr>
    </w:tbl>
    <w:p w14:paraId="2632ED50" w14:textId="77777777" w:rsidR="00B073D2" w:rsidRDefault="00B073D2">
      <w:pPr>
        <w:spacing w:before="40" w:line="192" w:lineRule="auto"/>
        <w:ind w:right="57"/>
        <w:rPr>
          <w:sz w:val="20"/>
          <w:lang w:val="ro-RO"/>
        </w:rPr>
      </w:pPr>
    </w:p>
    <w:p w14:paraId="3C02363A" w14:textId="77777777" w:rsidR="00B073D2" w:rsidRDefault="00B073D2" w:rsidP="00DE67EC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  <w:r>
        <w:rPr>
          <w:b/>
          <w:bCs/>
          <w:spacing w:val="40"/>
          <w:lang w:val="ro-RO"/>
        </w:rPr>
        <w:t>LINIA 304</w:t>
      </w:r>
    </w:p>
    <w:p w14:paraId="3BE72DEE" w14:textId="77777777" w:rsidR="00B073D2" w:rsidRDefault="00B073D2" w:rsidP="00D03CA4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COMPLEX PLOIEŞTI TRIAJ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B073D2" w14:paraId="398C6C34" w14:textId="77777777">
        <w:trPr>
          <w:cantSplit/>
          <w:trHeight w:val="76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9DBA7" w14:textId="77777777" w:rsidR="00B073D2" w:rsidRDefault="00B073D2" w:rsidP="00B073D2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C677D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B0DBD" w14:textId="77777777" w:rsidR="00B073D2" w:rsidRPr="00594E5B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AD1B8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14:paraId="7E8C534F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</w:t>
            </w:r>
          </w:p>
          <w:p w14:paraId="68650B3D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10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D01A6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sch. </w:t>
            </w:r>
          </w:p>
          <w:p w14:paraId="7BE4F2A6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83 A </w:t>
            </w:r>
          </w:p>
          <w:p w14:paraId="193DD719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7471993E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108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0E472" w14:textId="77777777" w:rsidR="00B073D2" w:rsidRPr="00594E5B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94E5B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8CC3F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056C4" w14:textId="77777777" w:rsidR="00B073D2" w:rsidRPr="00594E5B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D7ACA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073D2" w14:paraId="4D782324" w14:textId="77777777">
        <w:trPr>
          <w:cantSplit/>
          <w:trHeight w:val="76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FD20B" w14:textId="77777777" w:rsidR="00B073D2" w:rsidRDefault="00B073D2" w:rsidP="00B073D2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9D0F3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1FC21" w14:textId="77777777" w:rsidR="00B073D2" w:rsidRPr="00594E5B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24F95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14:paraId="4283FFEA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</w:t>
            </w:r>
          </w:p>
          <w:p w14:paraId="5CFD865A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81C71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7C431" w14:textId="77777777" w:rsidR="00B073D2" w:rsidRPr="00594E5B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E3491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34AF5" w14:textId="77777777" w:rsidR="00B073D2" w:rsidRPr="00594E5B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F8041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073D2" w14:paraId="635DC084" w14:textId="77777777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8FAA4" w14:textId="77777777" w:rsidR="00B073D2" w:rsidRDefault="00B073D2" w:rsidP="00B073D2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421E5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5307F" w14:textId="77777777" w:rsidR="00B073D2" w:rsidRPr="00594E5B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25DF7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14:paraId="49EBA0E0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</w:t>
            </w:r>
          </w:p>
          <w:p w14:paraId="6F878A89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  - 5 </w:t>
            </w:r>
          </w:p>
          <w:p w14:paraId="3DDAAFD1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7 şi 8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7BD1F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EF9B9" w14:textId="77777777" w:rsidR="00B073D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EEF2C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A30F8" w14:textId="77777777" w:rsidR="00B073D2" w:rsidRPr="00594E5B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56699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073D2" w14:paraId="3F2B4A58" w14:textId="77777777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F65FE" w14:textId="77777777" w:rsidR="00B073D2" w:rsidRDefault="00B073D2" w:rsidP="00B073D2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8732D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75E22" w14:textId="77777777" w:rsidR="00B073D2" w:rsidRPr="00594E5B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347EB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14:paraId="57EAEF17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Cap X + </w:t>
            </w:r>
          </w:p>
          <w:p w14:paraId="6AE334B2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98DB9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zona apa-ratelor de cale Cap X </w:t>
            </w:r>
          </w:p>
          <w:p w14:paraId="516EABD3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+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2B1A5" w14:textId="77777777" w:rsidR="00B073D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5C14F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5E0A5" w14:textId="77777777" w:rsidR="00B073D2" w:rsidRPr="00594E5B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7F7D4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073D2" w14:paraId="351C2CD5" w14:textId="77777777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FF2FF" w14:textId="77777777" w:rsidR="00B073D2" w:rsidRDefault="00B073D2" w:rsidP="00B073D2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A2975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53B0F" w14:textId="77777777" w:rsidR="00B073D2" w:rsidRPr="00594E5B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761D9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14:paraId="2E31B2E6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8FF24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liniile 1, 3, 4, 5, 6 și sch. 101, 15, 21, 25, 37/41, 23, 29, 31, 43, 63, 67, 73, 53, 75, 85, 87, 51, 65, 83, 69, 89 </w:t>
            </w:r>
          </w:p>
          <w:p w14:paraId="4550DCE6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55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72EB5" w14:textId="77777777" w:rsidR="00B073D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7B6B6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93F9B" w14:textId="77777777" w:rsidR="00B073D2" w:rsidRPr="00594E5B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9EED5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073D2" w14:paraId="28514E8C" w14:textId="77777777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0BDD9" w14:textId="77777777" w:rsidR="00B073D2" w:rsidRDefault="00B073D2" w:rsidP="00B073D2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FF8D5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9FCC3" w14:textId="77777777" w:rsidR="00B073D2" w:rsidRPr="00594E5B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2A892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14:paraId="6F59B9CF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D, Cap X + </w:t>
            </w:r>
          </w:p>
          <w:p w14:paraId="603A330F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59FD7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zona apa-ratelor de cale Cap X </w:t>
            </w:r>
          </w:p>
          <w:p w14:paraId="3F91C955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+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58DA1" w14:textId="77777777" w:rsidR="00B073D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74BD4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4E4E5" w14:textId="77777777" w:rsidR="00B073D2" w:rsidRPr="00594E5B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E2012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523F1C03" w14:textId="77777777" w:rsidR="00B073D2" w:rsidRDefault="00B073D2">
      <w:pPr>
        <w:spacing w:before="40" w:after="40" w:line="192" w:lineRule="auto"/>
        <w:ind w:right="57"/>
        <w:rPr>
          <w:sz w:val="20"/>
          <w:lang w:val="en-US"/>
        </w:rPr>
      </w:pPr>
    </w:p>
    <w:p w14:paraId="3F4103B9" w14:textId="77777777" w:rsidR="00B073D2" w:rsidRDefault="00B073D2" w:rsidP="00125C01">
      <w:pPr>
        <w:pStyle w:val="Heading1"/>
        <w:spacing w:line="360" w:lineRule="auto"/>
      </w:pPr>
      <w:r>
        <w:t>LINIA 304 A</w:t>
      </w:r>
    </w:p>
    <w:p w14:paraId="3C389CDC" w14:textId="77777777" w:rsidR="00B073D2" w:rsidRDefault="00B073D2" w:rsidP="00047142">
      <w:pPr>
        <w:pStyle w:val="Heading1"/>
        <w:spacing w:line="360" w:lineRule="auto"/>
        <w:rPr>
          <w:b w:val="0"/>
          <w:bCs w:val="0"/>
          <w:sz w:val="8"/>
        </w:rPr>
      </w:pPr>
      <w:r>
        <w:t>BRAZI - PLOIEŞTI TRIAJ</w:t>
      </w:r>
      <w:r>
        <w:rPr>
          <w:sz w:val="20"/>
        </w:rPr>
        <w:t xml:space="preserve"> </w:t>
      </w:r>
      <w:r>
        <w:t>GRUPA  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B073D2" w14:paraId="1A7A2910" w14:textId="77777777">
        <w:trPr>
          <w:cantSplit/>
          <w:trHeight w:val="9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676CA" w14:textId="77777777" w:rsidR="00B073D2" w:rsidRDefault="00B073D2" w:rsidP="00B073D2">
            <w:pPr>
              <w:numPr>
                <w:ilvl w:val="0"/>
                <w:numId w:val="28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81F8A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53+000</w:t>
            </w:r>
          </w:p>
          <w:p w14:paraId="3B8ECA26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53+300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DE58D" w14:textId="77777777" w:rsidR="00B073D2" w:rsidRPr="00300070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C3295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Brazi - Ploiești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D4862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EB1AB" w14:textId="77777777" w:rsidR="00B073D2" w:rsidRPr="00300070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2AD56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08945" w14:textId="77777777" w:rsidR="00B073D2" w:rsidRPr="00300070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EEB69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5B85FF7C" w14:textId="77777777" w:rsidR="00B073D2" w:rsidRDefault="00B073D2">
      <w:pPr>
        <w:spacing w:before="40" w:after="40" w:line="192" w:lineRule="auto"/>
        <w:ind w:right="57"/>
        <w:rPr>
          <w:sz w:val="20"/>
          <w:lang w:val="ro-RO"/>
        </w:rPr>
      </w:pPr>
    </w:p>
    <w:p w14:paraId="5CEF3E4E" w14:textId="77777777" w:rsidR="00B073D2" w:rsidRDefault="00B073D2" w:rsidP="000F5238">
      <w:pPr>
        <w:pStyle w:val="Heading1"/>
        <w:spacing w:line="360" w:lineRule="auto"/>
      </w:pPr>
      <w:r>
        <w:t>LINIA 304 E</w:t>
      </w:r>
    </w:p>
    <w:p w14:paraId="613624A1" w14:textId="77777777" w:rsidR="00B073D2" w:rsidRDefault="00B073D2" w:rsidP="00023E9E">
      <w:pPr>
        <w:pStyle w:val="Heading1"/>
        <w:spacing w:line="360" w:lineRule="auto"/>
        <w:rPr>
          <w:b w:val="0"/>
          <w:bCs w:val="0"/>
          <w:sz w:val="20"/>
        </w:rPr>
      </w:pPr>
      <w:r>
        <w:t xml:space="preserve"> GHIGHIU</w:t>
      </w:r>
      <w:r>
        <w:rPr>
          <w:sz w:val="20"/>
        </w:rPr>
        <w:t xml:space="preserve"> – </w:t>
      </w:r>
      <w:r w:rsidRPr="00CB219B">
        <w:t>PLOIEȘTI EST</w:t>
      </w:r>
    </w:p>
    <w:tbl>
      <w:tblPr>
        <w:tblW w:w="102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922"/>
        <w:gridCol w:w="702"/>
        <w:gridCol w:w="2193"/>
        <w:gridCol w:w="870"/>
        <w:gridCol w:w="765"/>
        <w:gridCol w:w="870"/>
        <w:gridCol w:w="744"/>
        <w:gridCol w:w="2463"/>
      </w:tblGrid>
      <w:tr w:rsidR="00B073D2" w:rsidRPr="00A8307A" w14:paraId="0AF0F461" w14:textId="77777777">
        <w:trPr>
          <w:cantSplit/>
          <w:trHeight w:val="405"/>
          <w:jc w:val="center"/>
        </w:trPr>
        <w:tc>
          <w:tcPr>
            <w:tcW w:w="7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81CB6" w14:textId="77777777" w:rsidR="00B073D2" w:rsidRPr="00A75A00" w:rsidRDefault="00B073D2" w:rsidP="00B073D2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E2655C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58+300</w:t>
            </w:r>
          </w:p>
          <w:p w14:paraId="6E573BFB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60+930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A509EA" w14:textId="77777777" w:rsidR="00B073D2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D7A280F" w14:textId="77777777" w:rsidR="00B073D2" w:rsidRDefault="00B073D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Ghighiu - Dâmbu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5F76F5" w14:textId="77777777" w:rsidR="00B073D2" w:rsidRPr="00A8307A" w:rsidRDefault="00B073D2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634EA0" w14:textId="77777777" w:rsidR="00B073D2" w:rsidRPr="00A8307A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CC1DC0" w14:textId="77777777" w:rsidR="00B073D2" w:rsidRPr="00A8307A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9E2F7B" w14:textId="77777777" w:rsidR="00B073D2" w:rsidRPr="00A8307A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906EA1" w14:textId="77777777" w:rsidR="00B073D2" w:rsidRPr="00A8307A" w:rsidRDefault="00B073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073D2" w:rsidRPr="00A8307A" w14:paraId="42049FBA" w14:textId="77777777">
        <w:trPr>
          <w:cantSplit/>
          <w:trHeight w:val="405"/>
          <w:jc w:val="center"/>
        </w:trPr>
        <w:tc>
          <w:tcPr>
            <w:tcW w:w="7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BD134" w14:textId="77777777" w:rsidR="00B073D2" w:rsidRPr="00A75A00" w:rsidRDefault="00B073D2" w:rsidP="00B073D2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F598ED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62+140</w:t>
            </w:r>
          </w:p>
          <w:p w14:paraId="7FF87830" w14:textId="77777777" w:rsidR="00B073D2" w:rsidRPr="00A8307A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62+700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27BD33" w14:textId="77777777" w:rsidR="00B073D2" w:rsidRPr="00A8307A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1923FCB" w14:textId="77777777" w:rsidR="00B073D2" w:rsidRPr="00A8307A" w:rsidRDefault="00B073D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Dâmbu – Ploiești 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A628BC" w14:textId="77777777" w:rsidR="00B073D2" w:rsidRPr="00A8307A" w:rsidRDefault="00B073D2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7593E7" w14:textId="77777777" w:rsidR="00B073D2" w:rsidRPr="00A8307A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B7FC6D" w14:textId="77777777" w:rsidR="00B073D2" w:rsidRPr="00A8307A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5BD702" w14:textId="77777777" w:rsidR="00B073D2" w:rsidRPr="00A8307A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5459C4" w14:textId="77777777" w:rsidR="00B073D2" w:rsidRPr="00A8307A" w:rsidRDefault="00B073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46706F26" w14:textId="77777777" w:rsidR="00B073D2" w:rsidRDefault="00B073D2">
      <w:pPr>
        <w:spacing w:before="40" w:after="40" w:line="192" w:lineRule="auto"/>
        <w:ind w:right="57"/>
        <w:rPr>
          <w:sz w:val="20"/>
          <w:lang w:val="ro-RO"/>
        </w:rPr>
      </w:pPr>
    </w:p>
    <w:p w14:paraId="7D84E5A0" w14:textId="77777777" w:rsidR="00B073D2" w:rsidRDefault="00B073D2" w:rsidP="00125C01">
      <w:pPr>
        <w:pStyle w:val="Heading1"/>
        <w:spacing w:line="360" w:lineRule="auto"/>
      </w:pPr>
      <w:r>
        <w:t>LINIA 304 I</w:t>
      </w:r>
    </w:p>
    <w:p w14:paraId="6E6A30CB" w14:textId="77777777" w:rsidR="00B073D2" w:rsidRDefault="00B073D2" w:rsidP="00F74324">
      <w:pPr>
        <w:pStyle w:val="Heading1"/>
        <w:spacing w:line="360" w:lineRule="auto"/>
        <w:rPr>
          <w:b w:val="0"/>
          <w:bCs w:val="0"/>
          <w:sz w:val="8"/>
        </w:rPr>
      </w:pPr>
      <w:r w:rsidRPr="00D22696">
        <w:t xml:space="preserve">PLOIEŞTI TRIAJ  - </w:t>
      </w:r>
      <w:r>
        <w:t>PLOIEŞTI SUD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B073D2" w14:paraId="072484D8" w14:textId="77777777">
        <w:trPr>
          <w:cantSplit/>
          <w:trHeight w:val="170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EDDBE" w14:textId="77777777" w:rsidR="00B073D2" w:rsidRDefault="00B073D2" w:rsidP="00B073D2">
            <w:pPr>
              <w:numPr>
                <w:ilvl w:val="0"/>
                <w:numId w:val="58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DC7EB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59+000 -</w:t>
            </w:r>
          </w:p>
          <w:p w14:paraId="071B72FE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72DF9" w14:textId="77777777" w:rsidR="00B073D2" w:rsidRPr="00300070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B9008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1764C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410F6" w14:textId="77777777" w:rsidR="00B073D2" w:rsidRPr="00300070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B6E8E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D187A" w14:textId="77777777" w:rsidR="00B073D2" w:rsidRPr="00300070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0CBEC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4DC0124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intrările dinspre Ploiești Triaj.</w:t>
            </w:r>
          </w:p>
        </w:tc>
      </w:tr>
    </w:tbl>
    <w:p w14:paraId="1F08FFE1" w14:textId="77777777" w:rsidR="00B073D2" w:rsidRDefault="00B073D2">
      <w:pPr>
        <w:spacing w:before="40" w:after="40" w:line="192" w:lineRule="auto"/>
        <w:ind w:right="57"/>
        <w:rPr>
          <w:sz w:val="20"/>
          <w:lang w:val="ro-RO"/>
        </w:rPr>
      </w:pPr>
    </w:p>
    <w:p w14:paraId="5400992E" w14:textId="77777777" w:rsidR="00B073D2" w:rsidRDefault="00B073D2" w:rsidP="00125C01">
      <w:pPr>
        <w:pStyle w:val="Heading1"/>
        <w:spacing w:line="360" w:lineRule="auto"/>
      </w:pPr>
      <w:r>
        <w:t>LINIA 304 J</w:t>
      </w:r>
    </w:p>
    <w:p w14:paraId="36016E4D" w14:textId="77777777" w:rsidR="00B073D2" w:rsidRDefault="00B073D2" w:rsidP="007D273A">
      <w:pPr>
        <w:pStyle w:val="Heading1"/>
        <w:spacing w:line="360" w:lineRule="auto"/>
        <w:rPr>
          <w:b w:val="0"/>
          <w:bCs w:val="0"/>
          <w:sz w:val="8"/>
        </w:rPr>
      </w:pPr>
      <w:r>
        <w:t>PLOIEŞTI SUD - PLOIEŞTI TRIAJ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B073D2" w14:paraId="33B2DD79" w14:textId="77777777">
        <w:trPr>
          <w:cantSplit/>
          <w:trHeight w:val="8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14BB9" w14:textId="77777777" w:rsidR="00B073D2" w:rsidRDefault="00B073D2" w:rsidP="00B073D2">
            <w:pPr>
              <w:numPr>
                <w:ilvl w:val="0"/>
                <w:numId w:val="59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2EA8D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57+040</w:t>
            </w:r>
          </w:p>
          <w:p w14:paraId="001CDDE5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57+500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95648" w14:textId="77777777" w:rsidR="00B073D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FFBEC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Ploiești Triaj -</w:t>
            </w:r>
          </w:p>
          <w:p w14:paraId="74A06705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Ploiești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D264C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318A3" w14:textId="77777777" w:rsidR="00B073D2" w:rsidRPr="00300070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4F5AF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23DEC" w14:textId="77777777" w:rsidR="00B073D2" w:rsidRPr="00300070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E709B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073D2" w14:paraId="5FE7BFE4" w14:textId="77777777">
        <w:trPr>
          <w:cantSplit/>
          <w:trHeight w:val="170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74BC3" w14:textId="77777777" w:rsidR="00B073D2" w:rsidRDefault="00B073D2" w:rsidP="00B073D2">
            <w:pPr>
              <w:numPr>
                <w:ilvl w:val="0"/>
                <w:numId w:val="59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26BC2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 -</w:t>
            </w:r>
          </w:p>
          <w:p w14:paraId="4FFCA4F4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0F650" w14:textId="77777777" w:rsidR="00B073D2" w:rsidRPr="00300070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63473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7145E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525E8" w14:textId="77777777" w:rsidR="00B073D2" w:rsidRPr="00300070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BDAE6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96412" w14:textId="77777777" w:rsidR="00B073D2" w:rsidRPr="00300070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1016B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BF061E1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ieșirile spre Ploiești Triaj.</w:t>
            </w:r>
          </w:p>
        </w:tc>
      </w:tr>
    </w:tbl>
    <w:p w14:paraId="58B96EC9" w14:textId="77777777" w:rsidR="00B073D2" w:rsidRDefault="00B073D2">
      <w:pPr>
        <w:spacing w:before="40" w:after="40" w:line="192" w:lineRule="auto"/>
        <w:ind w:right="57"/>
        <w:rPr>
          <w:sz w:val="20"/>
          <w:lang w:val="ro-RO"/>
        </w:rPr>
      </w:pPr>
    </w:p>
    <w:p w14:paraId="6F5E2BAA" w14:textId="77777777" w:rsidR="00B073D2" w:rsidRDefault="00B073D2" w:rsidP="000F79E0">
      <w:pPr>
        <w:pStyle w:val="Heading1"/>
        <w:spacing w:line="360" w:lineRule="auto"/>
      </w:pPr>
      <w:r>
        <w:t>LINIA 305</w:t>
      </w:r>
    </w:p>
    <w:p w14:paraId="0ABDFB24" w14:textId="77777777" w:rsidR="00B073D2" w:rsidRDefault="00B073D2" w:rsidP="00EF1C8E">
      <w:pPr>
        <w:pStyle w:val="Heading1"/>
        <w:spacing w:line="360" w:lineRule="auto"/>
        <w:rPr>
          <w:b w:val="0"/>
          <w:bCs w:val="0"/>
          <w:sz w:val="8"/>
        </w:rPr>
      </w:pPr>
      <w:r>
        <w:t>PLOIEŞTI SUD - MÂNECIU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B073D2" w14:paraId="005FEFDF" w14:textId="77777777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85A96" w14:textId="77777777" w:rsidR="00B073D2" w:rsidRDefault="00B073D2" w:rsidP="00B073D2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80369" w14:textId="77777777" w:rsidR="00B073D2" w:rsidRDefault="00B073D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7A197" w14:textId="77777777" w:rsidR="00B073D2" w:rsidRPr="00023C54" w:rsidRDefault="00B073D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F24E0" w14:textId="77777777" w:rsidR="00B073D2" w:rsidRDefault="00B073D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Ploiești Nord</w:t>
            </w:r>
          </w:p>
          <w:p w14:paraId="4E868B80" w14:textId="77777777" w:rsidR="00B073D2" w:rsidRDefault="00B073D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 4 și 6 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29D72" w14:textId="77777777" w:rsidR="00B073D2" w:rsidRDefault="00B073D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Cap X</w:t>
            </w:r>
          </w:p>
          <w:p w14:paraId="6B7EE020" w14:textId="77777777" w:rsidR="00B073D2" w:rsidRDefault="00B073D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7D6910ED" w14:textId="77777777" w:rsidR="00B073D2" w:rsidRDefault="00B073D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</w:p>
          <w:p w14:paraId="42BB441E" w14:textId="77777777" w:rsidR="00B073D2" w:rsidRDefault="00B073D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Ploiești Nord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0FBA8" w14:textId="77777777" w:rsidR="00B073D2" w:rsidRPr="00023C54" w:rsidRDefault="00B073D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31DD1" w14:textId="77777777" w:rsidR="00B073D2" w:rsidRDefault="00B073D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BC733" w14:textId="77777777" w:rsidR="00B073D2" w:rsidRPr="00023C54" w:rsidRDefault="00B073D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5B50F" w14:textId="77777777" w:rsidR="00B073D2" w:rsidRDefault="00B073D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073D2" w14:paraId="4AF148AD" w14:textId="77777777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1F54E" w14:textId="77777777" w:rsidR="00B073D2" w:rsidRDefault="00B073D2" w:rsidP="00B073D2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CB37D" w14:textId="77777777" w:rsidR="00B073D2" w:rsidRDefault="00B073D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E97E7" w14:textId="77777777" w:rsidR="00B073D2" w:rsidRPr="00023C54" w:rsidRDefault="00B073D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65C6C" w14:textId="77777777" w:rsidR="00B073D2" w:rsidRDefault="00B073D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Blejoi</w:t>
            </w:r>
          </w:p>
          <w:p w14:paraId="58D47D77" w14:textId="77777777" w:rsidR="00B073D2" w:rsidRDefault="00B073D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E1D16" w14:textId="77777777" w:rsidR="00B073D2" w:rsidRDefault="00B073D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ED38B" w14:textId="77777777" w:rsidR="00B073D2" w:rsidRPr="00023C54" w:rsidRDefault="00B073D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23C5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673C1" w14:textId="77777777" w:rsidR="00B073D2" w:rsidRDefault="00B073D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3A168" w14:textId="77777777" w:rsidR="00B073D2" w:rsidRPr="00023C54" w:rsidRDefault="00B073D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3FB02" w14:textId="77777777" w:rsidR="00B073D2" w:rsidRDefault="00B073D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073D2" w14:paraId="09A187FC" w14:textId="77777777">
        <w:trPr>
          <w:cantSplit/>
          <w:trHeight w:val="270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E0398" w14:textId="77777777" w:rsidR="00B073D2" w:rsidRDefault="00B073D2" w:rsidP="00B073D2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CA386" w14:textId="77777777" w:rsidR="00B073D2" w:rsidRDefault="00B073D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A4C8E" w14:textId="77777777" w:rsidR="00B073D2" w:rsidRPr="00023C54" w:rsidRDefault="00B073D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7CD9D" w14:textId="77777777" w:rsidR="00B073D2" w:rsidRDefault="00B073D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Blejoi</w:t>
            </w:r>
          </w:p>
          <w:p w14:paraId="4E77B469" w14:textId="77777777" w:rsidR="00B073D2" w:rsidRDefault="00B073D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0F8B5" w14:textId="77777777" w:rsidR="00B073D2" w:rsidRDefault="00B073D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marca de sigu-ranţă </w:t>
            </w:r>
          </w:p>
          <w:p w14:paraId="7A622C6A" w14:textId="77777777" w:rsidR="00B073D2" w:rsidRDefault="00B073D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 </w:t>
            </w:r>
          </w:p>
          <w:p w14:paraId="234ED798" w14:textId="77777777" w:rsidR="00B073D2" w:rsidRDefault="00B073D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3 </w:t>
            </w:r>
          </w:p>
          <w:p w14:paraId="22B1AA14" w14:textId="77777777" w:rsidR="00B073D2" w:rsidRDefault="00B073D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14D67C2A" w14:textId="77777777" w:rsidR="00B073D2" w:rsidRDefault="00B073D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staţie Blejoi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601E5" w14:textId="77777777" w:rsidR="00B073D2" w:rsidRPr="00023C54" w:rsidRDefault="00B073D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23C5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36F3A" w14:textId="77777777" w:rsidR="00B073D2" w:rsidRDefault="00B073D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EF763" w14:textId="77777777" w:rsidR="00B073D2" w:rsidRPr="00023C54" w:rsidRDefault="00B073D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5596C" w14:textId="77777777" w:rsidR="00B073D2" w:rsidRDefault="00B073D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Restul liniei 2 abătute este închisă.</w:t>
            </w:r>
          </w:p>
          <w:p w14:paraId="3C545083" w14:textId="77777777" w:rsidR="00B073D2" w:rsidRDefault="00B073D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073D2" w14:paraId="5F2227A7" w14:textId="77777777">
        <w:trPr>
          <w:cantSplit/>
          <w:trHeight w:val="2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A9296" w14:textId="77777777" w:rsidR="00B073D2" w:rsidRDefault="00B073D2" w:rsidP="00B073D2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63546" w14:textId="77777777" w:rsidR="00B073D2" w:rsidRDefault="00B073D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67B6C" w14:textId="77777777" w:rsidR="00B073D2" w:rsidRPr="00023C54" w:rsidRDefault="00B073D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9B287" w14:textId="77777777" w:rsidR="00B073D2" w:rsidRDefault="00B073D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Vălenii de Munte</w:t>
            </w:r>
          </w:p>
          <w:p w14:paraId="1AB2CC26" w14:textId="77777777" w:rsidR="00B073D2" w:rsidRDefault="00B073D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E7EE2" w14:textId="77777777" w:rsidR="00B073D2" w:rsidRDefault="00B073D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67CF7" w14:textId="77777777" w:rsidR="00B073D2" w:rsidRPr="00023C54" w:rsidRDefault="00B073D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23C5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4F9E8" w14:textId="77777777" w:rsidR="00B073D2" w:rsidRDefault="00B073D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3FB84" w14:textId="77777777" w:rsidR="00B073D2" w:rsidRPr="00023C54" w:rsidRDefault="00B073D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4E6AD" w14:textId="77777777" w:rsidR="00B073D2" w:rsidRDefault="00B073D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073D2" w14:paraId="73AC1362" w14:textId="77777777">
        <w:trPr>
          <w:cantSplit/>
          <w:trHeight w:val="5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82356" w14:textId="77777777" w:rsidR="00B073D2" w:rsidRDefault="00B073D2" w:rsidP="00B073D2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062C6" w14:textId="77777777" w:rsidR="00B073D2" w:rsidRDefault="00B073D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37+000</w:t>
            </w:r>
          </w:p>
          <w:p w14:paraId="52EA192D" w14:textId="77777777" w:rsidR="00B073D2" w:rsidRDefault="00B073D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4A59E" w14:textId="77777777" w:rsidR="00B073D2" w:rsidRPr="00023C54" w:rsidRDefault="00B073D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2892B" w14:textId="77777777" w:rsidR="00B073D2" w:rsidRDefault="00B073D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Vălenii de Munte - Teişani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530AE" w14:textId="77777777" w:rsidR="00B073D2" w:rsidRDefault="00B073D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95902" w14:textId="77777777" w:rsidR="00B073D2" w:rsidRPr="00023C54" w:rsidRDefault="00B073D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85461" w14:textId="77777777" w:rsidR="00B073D2" w:rsidRDefault="00B073D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9DEFD" w14:textId="77777777" w:rsidR="00B073D2" w:rsidRPr="00023C54" w:rsidRDefault="00B073D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C49E8" w14:textId="77777777" w:rsidR="00B073D2" w:rsidRDefault="00B073D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073D2" w14:paraId="53920F34" w14:textId="77777777">
        <w:trPr>
          <w:cantSplit/>
          <w:trHeight w:val="14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08918" w14:textId="77777777" w:rsidR="00B073D2" w:rsidRDefault="00B073D2" w:rsidP="00B073D2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8262D" w14:textId="77777777" w:rsidR="00B073D2" w:rsidRDefault="00B073D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D58A0" w14:textId="77777777" w:rsidR="00B073D2" w:rsidRPr="00023C54" w:rsidRDefault="00B073D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DC885" w14:textId="77777777" w:rsidR="00B073D2" w:rsidRDefault="00B073D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Teişani</w:t>
            </w:r>
          </w:p>
          <w:p w14:paraId="37B25A5A" w14:textId="77777777" w:rsidR="00B073D2" w:rsidRDefault="00B073D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105D6" w14:textId="77777777" w:rsidR="00B073D2" w:rsidRDefault="00B073D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9C618" w14:textId="77777777" w:rsidR="00B073D2" w:rsidRPr="00023C54" w:rsidRDefault="00B073D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23C5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18160" w14:textId="77777777" w:rsidR="00B073D2" w:rsidRDefault="00B073D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D26FA" w14:textId="77777777" w:rsidR="00B073D2" w:rsidRPr="00023C54" w:rsidRDefault="00B073D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D1C44" w14:textId="77777777" w:rsidR="00B073D2" w:rsidRDefault="00B073D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073D2" w14:paraId="031026CF" w14:textId="77777777">
        <w:trPr>
          <w:cantSplit/>
          <w:trHeight w:val="14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E2811" w14:textId="77777777" w:rsidR="00B073D2" w:rsidRDefault="00B073D2" w:rsidP="00B073D2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3D66A" w14:textId="77777777" w:rsidR="00B073D2" w:rsidRDefault="00B073D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569DC" w14:textId="77777777" w:rsidR="00B073D2" w:rsidRPr="00023C54" w:rsidRDefault="00B073D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B1675" w14:textId="77777777" w:rsidR="00B073D2" w:rsidRDefault="00B073D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Mâneciu </w:t>
            </w:r>
          </w:p>
          <w:p w14:paraId="7F8951CE" w14:textId="77777777" w:rsidR="00B073D2" w:rsidRDefault="00B073D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43ABB" w14:textId="77777777" w:rsidR="00B073D2" w:rsidRDefault="00B073D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DEB2D" w14:textId="77777777" w:rsidR="00B073D2" w:rsidRPr="00023C54" w:rsidRDefault="00B073D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415FC" w14:textId="77777777" w:rsidR="00B073D2" w:rsidRDefault="00B073D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C291A" w14:textId="77777777" w:rsidR="00B073D2" w:rsidRPr="00023C54" w:rsidRDefault="00B073D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1D25D" w14:textId="77777777" w:rsidR="00B073D2" w:rsidRDefault="00B073D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1DAD91B1" w14:textId="77777777" w:rsidR="00B073D2" w:rsidRDefault="00B073D2">
      <w:pPr>
        <w:spacing w:line="192" w:lineRule="auto"/>
        <w:ind w:right="57"/>
        <w:rPr>
          <w:sz w:val="20"/>
          <w:lang w:val="ro-RO"/>
        </w:rPr>
      </w:pPr>
    </w:p>
    <w:p w14:paraId="65A71A8B" w14:textId="77777777" w:rsidR="00B073D2" w:rsidRDefault="00B073D2" w:rsidP="00DE0660">
      <w:pPr>
        <w:pStyle w:val="Heading1"/>
        <w:spacing w:line="360" w:lineRule="auto"/>
      </w:pPr>
      <w:r>
        <w:t>LINIA 306</w:t>
      </w:r>
    </w:p>
    <w:p w14:paraId="56B2408E" w14:textId="77777777" w:rsidR="00B073D2" w:rsidRDefault="00B073D2" w:rsidP="00E92915">
      <w:pPr>
        <w:pStyle w:val="Heading1"/>
        <w:spacing w:line="360" w:lineRule="auto"/>
        <w:rPr>
          <w:b w:val="0"/>
          <w:bCs w:val="0"/>
          <w:sz w:val="8"/>
        </w:rPr>
      </w:pPr>
      <w:r>
        <w:t>PLOIEŞTI VEST - TÂRGOVIŞTE NORD - RAMIFICAŢIE TEIŞ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B073D2" w14:paraId="651A212C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35D4F" w14:textId="77777777" w:rsidR="00B073D2" w:rsidRDefault="00B073D2" w:rsidP="00B073D2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F4B61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BC478" w14:textId="77777777" w:rsidR="00B073D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D0FB9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Crângu lui Bot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12E22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14:paraId="4B93A6FE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7A7A338A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3D182A19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/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3C963" w14:textId="77777777" w:rsidR="00B073D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1BFAC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2E1C1" w14:textId="77777777" w:rsidR="00B073D2" w:rsidRPr="00BE3917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B92C3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073D2" w14:paraId="4EF0DD8A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78920" w14:textId="77777777" w:rsidR="00B073D2" w:rsidRDefault="00B073D2" w:rsidP="00B073D2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458EF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4872A" w14:textId="77777777" w:rsidR="00B073D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234E4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Crângu lui Bot</w:t>
            </w:r>
          </w:p>
          <w:p w14:paraId="47D3F87A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03EA8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0A080D0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A4D82" w14:textId="77777777" w:rsidR="00B073D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C3291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CCED0" w14:textId="77777777" w:rsidR="00B073D2" w:rsidRPr="00BE3917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6D39D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073D2" w14:paraId="6E317E5A" w14:textId="77777777">
        <w:trPr>
          <w:cantSplit/>
          <w:trHeight w:val="9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FD71F" w14:textId="77777777" w:rsidR="00B073D2" w:rsidRDefault="00B073D2" w:rsidP="00B073D2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C6787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C6069" w14:textId="77777777" w:rsidR="00B073D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B8917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Crângu lui Bot</w:t>
            </w:r>
          </w:p>
          <w:p w14:paraId="64D7153D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6B5DB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B8B4D3A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E8C88" w14:textId="77777777" w:rsidR="00B073D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1E471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5B53E" w14:textId="77777777" w:rsidR="00B073D2" w:rsidRPr="00BE3917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6DE79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073D2" w14:paraId="4015861D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93DF3" w14:textId="77777777" w:rsidR="00B073D2" w:rsidRDefault="00B073D2" w:rsidP="00B073D2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A9A38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B5BCB" w14:textId="77777777" w:rsidR="00B073D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D418E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Târgşoru Nou</w:t>
            </w:r>
          </w:p>
          <w:p w14:paraId="3EA8B103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BA46B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5FF7F07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90770" w14:textId="77777777" w:rsidR="00B073D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F09A3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183A9" w14:textId="77777777" w:rsidR="00B073D2" w:rsidRPr="00BE3917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4D53F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073D2" w14:paraId="73E825D1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6D12B" w14:textId="77777777" w:rsidR="00B073D2" w:rsidRDefault="00B073D2" w:rsidP="00B073D2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30ECD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BA072" w14:textId="77777777" w:rsidR="00B073D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70450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I.L. Caragiale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D552B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din călcâi sch. 9 </w:t>
            </w:r>
          </w:p>
          <w:p w14:paraId="1E691FE0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-</w:t>
            </w:r>
          </w:p>
          <w:p w14:paraId="41F89244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015E3" w14:textId="77777777" w:rsidR="00B073D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4A7D8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7BF0B" w14:textId="77777777" w:rsidR="00B073D2" w:rsidRPr="00BE3917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8DDF6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073D2" w14:paraId="0EADFEA8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FC215" w14:textId="77777777" w:rsidR="00B073D2" w:rsidRDefault="00B073D2" w:rsidP="00B073D2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55C8D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C342F" w14:textId="77777777" w:rsidR="00B073D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ADA4C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I.L. Caragiale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56CAE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7053B" w14:textId="77777777" w:rsidR="00B073D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0A735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BA959" w14:textId="77777777" w:rsidR="00B073D2" w:rsidRPr="00BE3917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C7002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C61CACD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4 - 6.</w:t>
            </w:r>
          </w:p>
        </w:tc>
      </w:tr>
      <w:tr w:rsidR="00B073D2" w14:paraId="567BD60E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F20E3" w14:textId="77777777" w:rsidR="00B073D2" w:rsidRDefault="00B073D2" w:rsidP="00B073D2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D849A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4BD24" w14:textId="77777777" w:rsidR="00B073D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90CEE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I.L. Caragiale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1F43C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813593E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și 17</w:t>
            </w:r>
          </w:p>
          <w:p w14:paraId="19538940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</w:t>
            </w:r>
          </w:p>
          <w:p w14:paraId="34C51B1E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E1097" w14:textId="77777777" w:rsidR="00B073D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F174C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D790D" w14:textId="77777777" w:rsidR="00B073D2" w:rsidRPr="00BE3917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9DBA3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5.</w:t>
            </w:r>
          </w:p>
        </w:tc>
      </w:tr>
      <w:tr w:rsidR="00B073D2" w14:paraId="49980744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FA8C1" w14:textId="77777777" w:rsidR="00B073D2" w:rsidRDefault="00B073D2" w:rsidP="00B073D2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9F3DE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D59DF" w14:textId="77777777" w:rsidR="00B073D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DB221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Mija</w:t>
            </w:r>
          </w:p>
          <w:p w14:paraId="6AB767F7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C4F9E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E270E8D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6333A" w14:textId="77777777" w:rsidR="00B073D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82996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04085" w14:textId="77777777" w:rsidR="00B073D2" w:rsidRPr="00BE3917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83723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073D2" w14:paraId="7080144E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B9577" w14:textId="77777777" w:rsidR="00B073D2" w:rsidRDefault="00B073D2" w:rsidP="00B073D2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1E74D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32C1F" w14:textId="77777777" w:rsidR="00B073D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06F1D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Nord</w:t>
            </w:r>
          </w:p>
          <w:p w14:paraId="24837AD0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B</w:t>
            </w:r>
          </w:p>
          <w:p w14:paraId="630B37C8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sch. nr. 10 și 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7D2AA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53+700</w:t>
            </w:r>
          </w:p>
          <w:p w14:paraId="6A09A9E2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7330C" w14:textId="77777777" w:rsidR="00B073D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E1512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B38D8" w14:textId="77777777" w:rsidR="00B073D2" w:rsidRPr="00BE3917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08020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073D2" w14:paraId="6F54815C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7D584" w14:textId="77777777" w:rsidR="00B073D2" w:rsidRDefault="00B073D2" w:rsidP="00B073D2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7196B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71070" w14:textId="77777777" w:rsidR="00B073D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E681D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Nord</w:t>
            </w:r>
          </w:p>
          <w:p w14:paraId="7B7CE8B0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abătută </w:t>
            </w:r>
          </w:p>
          <w:p w14:paraId="01F7A512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sch. nr.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46435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4EF5E" w14:textId="77777777" w:rsidR="00B073D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FB6C5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3AAA9" w14:textId="77777777" w:rsidR="00B073D2" w:rsidRPr="00BE3917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7026B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073D2" w14:paraId="0856685C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392FF" w14:textId="77777777" w:rsidR="00B073D2" w:rsidRDefault="00B073D2" w:rsidP="00B073D2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AFBC1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90105" w14:textId="77777777" w:rsidR="00B073D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8D17F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Nord</w:t>
            </w:r>
          </w:p>
          <w:p w14:paraId="14F99CDA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4 şi 5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31503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C49E84F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1FED6" w14:textId="77777777" w:rsidR="00B073D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A0CF1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F520B" w14:textId="77777777" w:rsidR="00B073D2" w:rsidRPr="00BE3917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B3754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073D2" w14:paraId="343E999C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E58E7" w14:textId="77777777" w:rsidR="00B073D2" w:rsidRDefault="00B073D2" w:rsidP="00B073D2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57AB2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40+840</w:t>
            </w:r>
          </w:p>
          <w:p w14:paraId="3FD0E458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40+890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4CA1A" w14:textId="77777777" w:rsidR="00B073D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A21E2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I. L. Caragiale - Târgovişte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2BE28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5E351" w14:textId="77777777" w:rsidR="00B073D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E6BA5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4953F" w14:textId="77777777" w:rsidR="00B073D2" w:rsidRPr="00BE3917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E78D7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073D2" w14:paraId="03A336C1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7D6C7" w14:textId="77777777" w:rsidR="00B073D2" w:rsidRDefault="00B073D2" w:rsidP="00B073D2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779B8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41+000</w:t>
            </w:r>
          </w:p>
          <w:p w14:paraId="6BA5511F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604D4" w14:textId="77777777" w:rsidR="00B073D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40885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I. L. Caragiale - Târgovişte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77F15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2F4EA" w14:textId="77777777" w:rsidR="00B073D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A75E6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9CE93" w14:textId="77777777" w:rsidR="00B073D2" w:rsidRPr="00BE3917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6A4F6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073D2" w14:paraId="46B1D9B5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8453C" w14:textId="77777777" w:rsidR="00B073D2" w:rsidRDefault="00B073D2" w:rsidP="00B073D2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4CE56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43+000</w:t>
            </w:r>
          </w:p>
          <w:p w14:paraId="6F6C9447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15C3C" w14:textId="77777777" w:rsidR="00B073D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C27C4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I. L. Caragiale - Târgovişte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E45FF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01F86" w14:textId="77777777" w:rsidR="00B073D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65A5B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52682" w14:textId="77777777" w:rsidR="00B073D2" w:rsidRPr="00BE3917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30DB6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073D2" w14:paraId="6C5F722C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9BF62" w14:textId="77777777" w:rsidR="00B073D2" w:rsidRDefault="00B073D2" w:rsidP="00B073D2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FE925" w14:textId="77777777" w:rsidR="00B073D2" w:rsidRDefault="00B073D2" w:rsidP="00B77B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50+200</w:t>
            </w:r>
          </w:p>
          <w:p w14:paraId="1810026A" w14:textId="77777777" w:rsidR="00B073D2" w:rsidRDefault="00B073D2" w:rsidP="00B77B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96B68" w14:textId="77777777" w:rsidR="00B073D2" w:rsidRDefault="00B073D2" w:rsidP="00B77B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A58E2" w14:textId="77777777" w:rsidR="00B073D2" w:rsidRDefault="00B073D2" w:rsidP="00B77B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I. L. Caragiale - Târgovişte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0C9B7" w14:textId="77777777" w:rsidR="00B073D2" w:rsidRDefault="00B073D2" w:rsidP="00B77B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755D0" w14:textId="77777777" w:rsidR="00B073D2" w:rsidRDefault="00B073D2" w:rsidP="00B77B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3C85A" w14:textId="77777777" w:rsidR="00B073D2" w:rsidRDefault="00B073D2" w:rsidP="00B77B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A22F3" w14:textId="77777777" w:rsidR="00B073D2" w:rsidRPr="00BE3917" w:rsidRDefault="00B073D2" w:rsidP="00B77B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BA0AA" w14:textId="77777777" w:rsidR="00B073D2" w:rsidRDefault="00B073D2" w:rsidP="00B77B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073D2" w14:paraId="738CB0C1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BE8B7" w14:textId="77777777" w:rsidR="00B073D2" w:rsidRDefault="00B073D2" w:rsidP="00B073D2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B6927" w14:textId="77777777" w:rsidR="00B073D2" w:rsidRDefault="00B073D2" w:rsidP="00B77B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50+600</w:t>
            </w:r>
          </w:p>
          <w:p w14:paraId="3ACDF19B" w14:textId="77777777" w:rsidR="00B073D2" w:rsidRDefault="00B073D2" w:rsidP="00B77B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AABA4" w14:textId="77777777" w:rsidR="00B073D2" w:rsidRDefault="00B073D2" w:rsidP="00B77B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76E5F" w14:textId="77777777" w:rsidR="00B073D2" w:rsidRDefault="00B073D2" w:rsidP="00B77B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I. L. Caragiale - Târgovişte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20A68" w14:textId="77777777" w:rsidR="00B073D2" w:rsidRDefault="00B073D2" w:rsidP="00B77B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5EDBB" w14:textId="77777777" w:rsidR="00B073D2" w:rsidRDefault="00B073D2" w:rsidP="00B77B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DF062" w14:textId="77777777" w:rsidR="00B073D2" w:rsidRDefault="00B073D2" w:rsidP="00B77B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BA416" w14:textId="77777777" w:rsidR="00B073D2" w:rsidRPr="00BE3917" w:rsidRDefault="00B073D2" w:rsidP="00B77B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2BA95" w14:textId="77777777" w:rsidR="00B073D2" w:rsidRDefault="00B073D2" w:rsidP="00B77B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7765D904" w14:textId="77777777" w:rsidR="00B073D2" w:rsidRDefault="00B073D2">
      <w:pPr>
        <w:spacing w:before="40" w:after="40" w:line="192" w:lineRule="auto"/>
        <w:ind w:right="57"/>
        <w:rPr>
          <w:sz w:val="20"/>
          <w:lang w:val="ro-RO"/>
        </w:rPr>
      </w:pPr>
    </w:p>
    <w:p w14:paraId="717FE37A" w14:textId="77777777" w:rsidR="00B073D2" w:rsidRDefault="00B073D2" w:rsidP="008D7570">
      <w:pPr>
        <w:pStyle w:val="Heading1"/>
        <w:spacing w:line="360" w:lineRule="auto"/>
      </w:pPr>
      <w:r>
        <w:t>LINIA 311</w:t>
      </w:r>
    </w:p>
    <w:p w14:paraId="5246AFC9" w14:textId="77777777" w:rsidR="00B073D2" w:rsidRDefault="00B073D2" w:rsidP="00F8285A">
      <w:pPr>
        <w:pStyle w:val="Heading1"/>
        <w:spacing w:line="360" w:lineRule="auto"/>
        <w:rPr>
          <w:b w:val="0"/>
          <w:bCs w:val="0"/>
          <w:sz w:val="8"/>
        </w:rPr>
      </w:pPr>
      <w:r>
        <w:t>BUDA - SLĂNIC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B073D2" w14:paraId="409417F8" w14:textId="77777777">
        <w:trPr>
          <w:cantSplit/>
          <w:trHeight w:val="26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2A495" w14:textId="77777777" w:rsidR="00B073D2" w:rsidRDefault="00B073D2" w:rsidP="00B073D2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0DDEB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32+225</w:t>
            </w:r>
          </w:p>
          <w:p w14:paraId="144E4888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32+275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139D0" w14:textId="77777777" w:rsidR="00B073D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3A113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Plopeni Sat  - Slănic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73ECD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123B4" w14:textId="77777777" w:rsidR="00B073D2" w:rsidRPr="003004A8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37313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29311" w14:textId="77777777" w:rsidR="00B073D2" w:rsidRPr="003004A8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0D40F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073D2" w14:paraId="0945FE8C" w14:textId="77777777">
        <w:trPr>
          <w:cantSplit/>
          <w:trHeight w:val="26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85ABE" w14:textId="77777777" w:rsidR="00B073D2" w:rsidRDefault="00B073D2" w:rsidP="00B073D2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DCFBE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75FA7" w14:textId="77777777" w:rsidR="00B073D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D42E9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 Slănic linia 3</w:t>
            </w:r>
          </w:p>
          <w:p w14:paraId="09ECDC29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abătută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6D082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0C39ED3C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EE0C1" w14:textId="77777777" w:rsidR="00B073D2" w:rsidRPr="003004A8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10A4D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52308" w14:textId="77777777" w:rsidR="00B073D2" w:rsidRPr="003004A8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DDBCB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5D4307D1" w14:textId="77777777" w:rsidR="00B073D2" w:rsidRDefault="00B073D2">
      <w:pPr>
        <w:tabs>
          <w:tab w:val="left" w:pos="4560"/>
        </w:tabs>
        <w:rPr>
          <w:sz w:val="20"/>
          <w:lang w:val="ro-RO"/>
        </w:rPr>
      </w:pPr>
    </w:p>
    <w:p w14:paraId="5215FBE6" w14:textId="77777777" w:rsidR="00B073D2" w:rsidRDefault="00B073D2" w:rsidP="00E81B3B">
      <w:pPr>
        <w:pStyle w:val="Heading1"/>
        <w:spacing w:line="360" w:lineRule="auto"/>
      </w:pPr>
      <w:r>
        <w:t>LINIA 314 G</w:t>
      </w:r>
    </w:p>
    <w:p w14:paraId="306D7741" w14:textId="77777777" w:rsidR="00B073D2" w:rsidRDefault="00B073D2" w:rsidP="00C61BD8">
      <w:pPr>
        <w:pStyle w:val="Heading1"/>
        <w:spacing w:line="360" w:lineRule="auto"/>
        <w:rPr>
          <w:b w:val="0"/>
          <w:bCs w:val="0"/>
          <w:sz w:val="8"/>
        </w:rPr>
      </w:pPr>
      <w:r>
        <w:t>BRAŞOV TRIAJ GR. D - RAMIFICAŢIE HĂRMAN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B073D2" w14:paraId="0258FAFF" w14:textId="77777777">
        <w:trPr>
          <w:cantSplit/>
          <w:trHeight w:val="5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4C423" w14:textId="77777777" w:rsidR="00B073D2" w:rsidRDefault="00B073D2" w:rsidP="00B073D2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57683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06CE9" w14:textId="77777777" w:rsidR="00B073D2" w:rsidRPr="00DF53C6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F0102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743685D0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14:paraId="6AB85F77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01 și 1 - 6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34F71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B7B84" w14:textId="77777777" w:rsidR="00B073D2" w:rsidRPr="00DF53C6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E4C26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C1570" w14:textId="77777777" w:rsidR="00B073D2" w:rsidRPr="00DF53C6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F360B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073D2" w14:paraId="207BCB50" w14:textId="77777777">
        <w:trPr>
          <w:cantSplit/>
          <w:trHeight w:val="26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1C88D" w14:textId="77777777" w:rsidR="00B073D2" w:rsidRDefault="00B073D2" w:rsidP="00B073D2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7A0BE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E6980" w14:textId="77777777" w:rsidR="00B073D2" w:rsidRPr="00DF53C6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20A20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55EB310F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14:paraId="3AC5F892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, 8, 9  şi 11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DD6FF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DEC4B" w14:textId="77777777" w:rsidR="00B073D2" w:rsidRPr="00DF53C6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EFC86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A5D25" w14:textId="77777777" w:rsidR="00B073D2" w:rsidRPr="00DF53C6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444AE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073D2" w14:paraId="3368741D" w14:textId="77777777">
        <w:trPr>
          <w:cantSplit/>
          <w:trHeight w:val="8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37888" w14:textId="77777777" w:rsidR="00B073D2" w:rsidRDefault="00B073D2" w:rsidP="00B073D2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3C348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7A51C" w14:textId="77777777" w:rsidR="00B073D2" w:rsidRPr="00DF53C6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5D1B3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05DAB884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C, liniile 1 - 9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5566D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16F76" w14:textId="77777777" w:rsidR="00B073D2" w:rsidRPr="00DF53C6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DCFDE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C54DB" w14:textId="77777777" w:rsidR="00B073D2" w:rsidRPr="00DF53C6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05442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57AD6E2C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073D2" w14:paraId="686E839A" w14:textId="77777777">
        <w:trPr>
          <w:cantSplit/>
          <w:trHeight w:val="50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B461D" w14:textId="77777777" w:rsidR="00B073D2" w:rsidRDefault="00B073D2" w:rsidP="00B073D2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DAE9D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07BF9" w14:textId="77777777" w:rsidR="00B073D2" w:rsidRPr="00DF53C6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0EF7B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272FFB01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E, liniile 1 - 6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D2D7A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69289" w14:textId="77777777" w:rsidR="00B073D2" w:rsidRPr="00DF53C6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07D4B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372D4" w14:textId="77777777" w:rsidR="00B073D2" w:rsidRPr="00DF53C6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8D48E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049F2581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073D2" w14:paraId="51AE60F4" w14:textId="77777777">
        <w:trPr>
          <w:cantSplit/>
          <w:trHeight w:val="115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B9E8F" w14:textId="77777777" w:rsidR="00B073D2" w:rsidRDefault="00B073D2" w:rsidP="00B073D2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EB835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D7E3B" w14:textId="77777777" w:rsidR="00B073D2" w:rsidRPr="00DF53C6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06104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14:paraId="5826D083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circulaţie locomotive </w:t>
            </w:r>
          </w:p>
          <w:p w14:paraId="641A074E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B şi D), legătura între  </w:t>
            </w:r>
          </w:p>
          <w:p w14:paraId="559733BF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sch. 2 şi 41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8FC42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2299A" w14:textId="77777777" w:rsidR="00B073D2" w:rsidRPr="00DF53C6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2A035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8F1FD" w14:textId="77777777" w:rsidR="00B073D2" w:rsidRPr="00DF53C6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8547F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073D2" w14:paraId="3772D1E3" w14:textId="77777777">
        <w:trPr>
          <w:cantSplit/>
          <w:trHeight w:val="115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A6229" w14:textId="77777777" w:rsidR="00B073D2" w:rsidRDefault="00B073D2" w:rsidP="00B073D2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4797D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58BE7" w14:textId="77777777" w:rsidR="00B073D2" w:rsidRPr="00DF53C6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4C813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14:paraId="65DC72B7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linia circulaţie locomotive </w:t>
            </w:r>
          </w:p>
          <w:p w14:paraId="5529D363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A şi D), legătura între  </w:t>
            </w:r>
          </w:p>
          <w:p w14:paraId="409F4EF0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sch. 21 şi 75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41C16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65C19" w14:textId="77777777" w:rsidR="00B073D2" w:rsidRPr="00DF53C6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7F855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EB922" w14:textId="77777777" w:rsidR="00B073D2" w:rsidRPr="00DF53C6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128B0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4AEAC529" w14:textId="77777777" w:rsidR="00B073D2" w:rsidRDefault="00B073D2">
      <w:pPr>
        <w:spacing w:before="40" w:after="40" w:line="192" w:lineRule="auto"/>
        <w:ind w:right="57"/>
        <w:rPr>
          <w:sz w:val="20"/>
          <w:lang w:val="ro-RO"/>
        </w:rPr>
      </w:pPr>
    </w:p>
    <w:p w14:paraId="1E6076B9" w14:textId="77777777" w:rsidR="00B073D2" w:rsidRDefault="00B073D2" w:rsidP="003A5387">
      <w:pPr>
        <w:pStyle w:val="Heading1"/>
        <w:spacing w:line="360" w:lineRule="auto"/>
      </w:pPr>
      <w:r>
        <w:t>LINIA 316</w:t>
      </w:r>
    </w:p>
    <w:p w14:paraId="75B75D90" w14:textId="77777777" w:rsidR="00B073D2" w:rsidRDefault="00B073D2" w:rsidP="00BD47F2">
      <w:pPr>
        <w:pStyle w:val="Heading1"/>
        <w:spacing w:line="360" w:lineRule="auto"/>
        <w:rPr>
          <w:b w:val="0"/>
          <w:bCs w:val="0"/>
          <w:sz w:val="8"/>
        </w:rPr>
      </w:pPr>
      <w:r>
        <w:t>BRAŞOV - DEDA - RĂZBOIENI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B073D2" w14:paraId="6E09060B" w14:textId="77777777">
        <w:trPr>
          <w:cantSplit/>
          <w:trHeight w:val="14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D4CA9" w14:textId="77777777" w:rsidR="00B073D2" w:rsidRDefault="00B073D2" w:rsidP="00B073D2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29FE0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C1BDB" w14:textId="77777777" w:rsidR="00B073D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58556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Călători </w:t>
            </w:r>
          </w:p>
          <w:p w14:paraId="701919D8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15900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00D45" w14:textId="77777777" w:rsidR="00B073D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9F9B7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DBFA9" w14:textId="77777777" w:rsidR="00B073D2" w:rsidRPr="00F6236C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EC2F5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8FA27EB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7FDA1FF5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3 Cap X, staţia Braşov Călători. </w:t>
            </w:r>
          </w:p>
        </w:tc>
      </w:tr>
      <w:tr w:rsidR="00B073D2" w14:paraId="714C1FDD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9C091" w14:textId="77777777" w:rsidR="00B073D2" w:rsidRDefault="00B073D2" w:rsidP="00B073D2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D5C29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55083" w14:textId="77777777" w:rsidR="00B073D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E6D3B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160BF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BC</w:t>
            </w:r>
          </w:p>
          <w:p w14:paraId="38A98A61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14:paraId="5B2E82FA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 / 57,</w:t>
            </w:r>
          </w:p>
          <w:p w14:paraId="2263A590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/ 59,</w:t>
            </w:r>
          </w:p>
          <w:p w14:paraId="63D338A3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 / 67</w:t>
            </w:r>
          </w:p>
          <w:p w14:paraId="3930AF50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 69 și T.D.J.</w:t>
            </w:r>
          </w:p>
          <w:p w14:paraId="1BC271B2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 / 51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08725" w14:textId="77777777" w:rsidR="00B073D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D42DF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B5A33" w14:textId="77777777" w:rsidR="00B073D2" w:rsidRPr="00F6236C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033AB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1AAD221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3 - 8 Cap X.</w:t>
            </w:r>
          </w:p>
        </w:tc>
      </w:tr>
      <w:tr w:rsidR="00B073D2" w14:paraId="612DAFF1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F665C" w14:textId="77777777" w:rsidR="00B073D2" w:rsidRDefault="00B073D2" w:rsidP="00B073D2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6A1AE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543EA" w14:textId="77777777" w:rsidR="00B073D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B2839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  <w:p w14:paraId="3072DFBC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DFEA5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481EE77E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3A7A9" w14:textId="77777777" w:rsidR="00B073D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3E4E5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1119E" w14:textId="77777777" w:rsidR="00B073D2" w:rsidRPr="00F6236C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D8796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8E726E9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6CC92EF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8B.</w:t>
            </w:r>
          </w:p>
        </w:tc>
      </w:tr>
      <w:tr w:rsidR="00B073D2" w14:paraId="3ED8712C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39794" w14:textId="77777777" w:rsidR="00B073D2" w:rsidRDefault="00B073D2" w:rsidP="00B073D2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AD93D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29+350</w:t>
            </w:r>
          </w:p>
          <w:p w14:paraId="018CD626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0333E" w14:textId="77777777" w:rsidR="00B073D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A9749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Ozun - </w:t>
            </w:r>
            <w:r>
              <w:rPr>
                <w:b/>
                <w:bCs/>
                <w:sz w:val="20"/>
                <w:lang w:val="ro-RO"/>
              </w:rPr>
              <w:br/>
              <w:t>Sfântu Gheorghe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A8E9E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E2359" w14:textId="77777777" w:rsidR="00B073D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EC455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EB0CB" w14:textId="77777777" w:rsidR="00B073D2" w:rsidRPr="00F6236C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13342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073D2" w14:paraId="24709D64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A8B1D" w14:textId="77777777" w:rsidR="00B073D2" w:rsidRDefault="00B073D2" w:rsidP="00B073D2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7A11D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CBD9D" w14:textId="77777777" w:rsidR="00B073D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2EEF9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Sfântu Gheorghe</w:t>
            </w:r>
          </w:p>
          <w:p w14:paraId="2846B67A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32F00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EF42F" w14:textId="77777777" w:rsidR="00B073D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A791A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4C5F7" w14:textId="77777777" w:rsidR="00B073D2" w:rsidRPr="00F6236C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B87AB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073D2" w14:paraId="40C30044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2B8F5" w14:textId="77777777" w:rsidR="00B073D2" w:rsidRDefault="00B073D2" w:rsidP="00B073D2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E483F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69066" w14:textId="77777777" w:rsidR="00B073D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E681B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Sfântu Gheorghe</w:t>
            </w:r>
          </w:p>
          <w:p w14:paraId="493C9F7C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F436C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A44E1" w14:textId="77777777" w:rsidR="00B073D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11985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CDC7C" w14:textId="77777777" w:rsidR="00B073D2" w:rsidRPr="00F6236C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33A5D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073D2" w14:paraId="548E72FC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DFB8F" w14:textId="77777777" w:rsidR="00B073D2" w:rsidRDefault="00B073D2" w:rsidP="00B073D2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86209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36+000</w:t>
            </w:r>
          </w:p>
          <w:p w14:paraId="2735B8E1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25FC3" w14:textId="77777777" w:rsidR="00B073D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09562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Sfântu Gheorghe -</w:t>
            </w:r>
          </w:p>
          <w:p w14:paraId="060F8667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3E0EE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8D730" w14:textId="77777777" w:rsidR="00B073D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42647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D4378" w14:textId="77777777" w:rsidR="00B073D2" w:rsidRPr="00F6236C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2059E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073D2" w14:paraId="68B9DBE5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E1FA9" w14:textId="77777777" w:rsidR="00B073D2" w:rsidRDefault="00B073D2" w:rsidP="00B073D2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188BD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77554" w14:textId="77777777" w:rsidR="00B073D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CF9FA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Malnaș Băi 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E92DB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4CDC0" w14:textId="77777777" w:rsidR="00B073D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611B2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1B66D" w14:textId="77777777" w:rsidR="00B073D2" w:rsidRPr="00F6236C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0487F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073D2" w14:paraId="734BB549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5BD07" w14:textId="77777777" w:rsidR="00B073D2" w:rsidRDefault="00B073D2" w:rsidP="00B073D2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19CDE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78+300</w:t>
            </w:r>
          </w:p>
          <w:p w14:paraId="400BDCFF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78+500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9EF24" w14:textId="77777777" w:rsidR="00B073D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7FD03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Tușnad Sat –</w:t>
            </w:r>
          </w:p>
          <w:p w14:paraId="3C423A20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Sânsimion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CB5E4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AC49F" w14:textId="77777777" w:rsidR="00B073D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5C49B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434AA" w14:textId="77777777" w:rsidR="00B073D2" w:rsidRPr="00F6236C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54D1A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073D2" w14:paraId="1AFAECC0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69F5D" w14:textId="77777777" w:rsidR="00B073D2" w:rsidRDefault="00B073D2" w:rsidP="00B073D2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C97B6" w14:textId="77777777" w:rsidR="00B073D2" w:rsidRDefault="00B073D2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92+000</w:t>
            </w:r>
          </w:p>
          <w:p w14:paraId="0AE514A9" w14:textId="77777777" w:rsidR="00B073D2" w:rsidRDefault="00B073D2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92+500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64E78" w14:textId="77777777" w:rsidR="00B073D2" w:rsidRDefault="00B073D2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D187A" w14:textId="77777777" w:rsidR="00B073D2" w:rsidRDefault="00B073D2" w:rsidP="00CC26A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Sâncrăieni -</w:t>
            </w:r>
          </w:p>
          <w:p w14:paraId="0C70D3B8" w14:textId="77777777" w:rsidR="00B073D2" w:rsidRDefault="00B073D2" w:rsidP="00CC26A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Miercurea Ciuc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6F3B0" w14:textId="77777777" w:rsidR="00B073D2" w:rsidRDefault="00B073D2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F8977" w14:textId="77777777" w:rsidR="00B073D2" w:rsidRDefault="00B073D2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994F6" w14:textId="77777777" w:rsidR="00B073D2" w:rsidRDefault="00B073D2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48F97" w14:textId="77777777" w:rsidR="00B073D2" w:rsidRPr="00F6236C" w:rsidRDefault="00B073D2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54EC0" w14:textId="77777777" w:rsidR="00B073D2" w:rsidRDefault="00B073D2" w:rsidP="00CC26A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073D2" w14:paraId="757E1BBC" w14:textId="77777777">
        <w:trPr>
          <w:cantSplit/>
          <w:trHeight w:val="2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942CA" w14:textId="77777777" w:rsidR="00B073D2" w:rsidRDefault="00B073D2" w:rsidP="00B073D2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40C56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A079F" w14:textId="77777777" w:rsidR="00B073D2" w:rsidRPr="00F6236C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34A6F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Miercurea Ciuc</w:t>
            </w:r>
          </w:p>
          <w:p w14:paraId="088B5ED7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221C4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636DD" w14:textId="77777777" w:rsidR="00B073D2" w:rsidRPr="00514DA4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3B440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6A74F" w14:textId="77777777" w:rsidR="00B073D2" w:rsidRPr="00F6236C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D540B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073D2" w14:paraId="319F72D8" w14:textId="77777777">
        <w:trPr>
          <w:cantSplit/>
          <w:trHeight w:val="2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AF12A" w14:textId="77777777" w:rsidR="00B073D2" w:rsidRDefault="00B073D2" w:rsidP="00B073D2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28119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F4F55" w14:textId="77777777" w:rsidR="00B073D2" w:rsidRPr="00F6236C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36A03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 grupa D, linia 3D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6D1C6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325A8D38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sch.17</w:t>
            </w:r>
          </w:p>
          <w:p w14:paraId="56E87396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2EA71DF5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</w:t>
            </w:r>
          </w:p>
          <w:p w14:paraId="5C34F906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23DC8" w14:textId="77777777" w:rsidR="00B073D2" w:rsidRPr="00514DA4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9235B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E4414" w14:textId="77777777" w:rsidR="00B073D2" w:rsidRPr="00F6236C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6B44B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073D2" w14:paraId="3EBEE303" w14:textId="77777777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59AE4" w14:textId="77777777" w:rsidR="00B073D2" w:rsidRDefault="00B073D2" w:rsidP="00B073D2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3EF2C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B5CB9" w14:textId="77777777" w:rsidR="00B073D2" w:rsidRPr="00F6236C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11B37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</w:t>
            </w:r>
          </w:p>
          <w:p w14:paraId="0F6E107C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Grupele B şi D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B1022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 xml:space="preserve">Începând </w:t>
            </w:r>
            <w:r>
              <w:rPr>
                <w:b/>
                <w:bCs/>
                <w:sz w:val="20"/>
                <w:lang w:val="ro-RO"/>
              </w:rPr>
              <w:t xml:space="preserve"> de la călcâi sch. 40 </w:t>
            </w:r>
          </w:p>
          <w:p w14:paraId="6826ACD5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călcâi sch. 44 și peste toate ap. de cale Cap </w:t>
            </w:r>
            <w:r w:rsidRPr="00273EC0">
              <w:rPr>
                <w:b/>
                <w:bCs/>
                <w:sz w:val="18"/>
                <w:szCs w:val="18"/>
                <w:lang w:val="ro-RO"/>
              </w:rPr>
              <w:t>Y, grup</w:t>
            </w:r>
            <w:r>
              <w:rPr>
                <w:b/>
                <w:bCs/>
                <w:sz w:val="18"/>
                <w:szCs w:val="18"/>
                <w:lang w:val="ro-RO"/>
              </w:rPr>
              <w:t>ele</w:t>
            </w:r>
          </w:p>
          <w:p w14:paraId="2EC16855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>B și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C4F82" w14:textId="77777777" w:rsidR="00B073D2" w:rsidRPr="00514DA4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304C5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ACB89" w14:textId="77777777" w:rsidR="00B073D2" w:rsidRPr="00F6236C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F3C09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toate aparatele de cale din cap Y şi liniile de legătură, 1D - 4D şi liniile 5B - 11B.</w:t>
            </w:r>
          </w:p>
        </w:tc>
      </w:tr>
      <w:tr w:rsidR="00B073D2" w14:paraId="1676053B" w14:textId="77777777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7B757" w14:textId="77777777" w:rsidR="00B073D2" w:rsidRDefault="00B073D2" w:rsidP="00B073D2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168DB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105+100</w:t>
            </w:r>
          </w:p>
          <w:p w14:paraId="06809B1D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B5D43" w14:textId="77777777" w:rsidR="00B073D2" w:rsidRPr="00F6236C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58FE2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Siculeni -</w:t>
            </w:r>
          </w:p>
          <w:p w14:paraId="782DA1F2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Mădăraş Ciuc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AC0BF" w14:textId="77777777" w:rsidR="00B073D2" w:rsidRPr="00273EC0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10E5D" w14:textId="77777777" w:rsidR="00B073D2" w:rsidRPr="00514DA4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101B8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BB41A" w14:textId="77777777" w:rsidR="00B073D2" w:rsidRPr="00F6236C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9357F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073D2" w14:paraId="121051A9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375D6" w14:textId="77777777" w:rsidR="00B073D2" w:rsidRDefault="00B073D2" w:rsidP="00B073D2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C5E92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4D9FD" w14:textId="77777777" w:rsidR="00B073D2" w:rsidRPr="00F6236C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B7550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Mădăraş Ciuc</w:t>
            </w:r>
          </w:p>
          <w:p w14:paraId="63C02C98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BA0D6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6159F" w14:textId="77777777" w:rsidR="00B073D2" w:rsidRPr="00514DA4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85378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71337" w14:textId="77777777" w:rsidR="00B073D2" w:rsidRPr="00F6236C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8D8C2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073D2" w14:paraId="7FD5EE0E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9894D" w14:textId="77777777" w:rsidR="00B073D2" w:rsidRDefault="00B073D2" w:rsidP="00B073D2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51EB2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776B2" w14:textId="77777777" w:rsidR="00B073D2" w:rsidRPr="00F6236C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150F2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Oltului</w:t>
            </w:r>
          </w:p>
          <w:p w14:paraId="74CB3C49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4BDB2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E3534" w14:textId="77777777" w:rsidR="00B073D2" w:rsidRPr="00514DA4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BAFB5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085D9" w14:textId="77777777" w:rsidR="00B073D2" w:rsidRPr="00F6236C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BC088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073D2" w14:paraId="368B9192" w14:textId="77777777">
        <w:trPr>
          <w:cantSplit/>
          <w:trHeight w:val="18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A8852" w14:textId="77777777" w:rsidR="00B073D2" w:rsidRDefault="00B073D2" w:rsidP="00B073D2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C87BC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FF7E3" w14:textId="77777777" w:rsidR="00B073D2" w:rsidRPr="00F6236C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588F8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Oltului</w:t>
            </w:r>
          </w:p>
          <w:p w14:paraId="5F147333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454F4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BDDED" w14:textId="77777777" w:rsidR="00B073D2" w:rsidRPr="00514DA4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D72F1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F309C" w14:textId="77777777" w:rsidR="00B073D2" w:rsidRPr="00F6236C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8BF31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073D2" w14:paraId="7B8E3D1C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C4E8E" w14:textId="77777777" w:rsidR="00B073D2" w:rsidRDefault="00B073D2" w:rsidP="00B073D2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E6020" w14:textId="77777777" w:rsidR="00B073D2" w:rsidRDefault="00B073D2" w:rsidP="002C0C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128+300</w:t>
            </w:r>
          </w:p>
          <w:p w14:paraId="1EFA6A7E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130+900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42677" w14:textId="77777777" w:rsidR="00B073D2" w:rsidRPr="00F6236C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449AB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Izvoru Oltului  -</w:t>
            </w:r>
          </w:p>
          <w:p w14:paraId="1B1B05EE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Izvoru Mureșului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F4902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0D1DB" w14:textId="77777777" w:rsidR="00B073D2" w:rsidRPr="00514DA4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F8969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76C97" w14:textId="77777777" w:rsidR="00B073D2" w:rsidRPr="00F6236C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DC8D4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073D2" w14:paraId="63A1D6C2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B620C" w14:textId="77777777" w:rsidR="00B073D2" w:rsidRDefault="00B073D2" w:rsidP="00B073D2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D180A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FFB84" w14:textId="77777777" w:rsidR="00B073D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0E686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Mureşului</w:t>
            </w:r>
          </w:p>
          <w:p w14:paraId="3C0867EA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74F8E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3C25E" w14:textId="77777777" w:rsidR="00B073D2" w:rsidRPr="00514DA4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46A6F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41FCF" w14:textId="77777777" w:rsidR="00B073D2" w:rsidRPr="00F6236C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508DD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073D2" w14:paraId="51FCA5F7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8AD76" w14:textId="77777777" w:rsidR="00B073D2" w:rsidRDefault="00B073D2" w:rsidP="00B073D2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371AB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C72E1" w14:textId="77777777" w:rsidR="00B073D2" w:rsidRPr="00F6236C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FFFB2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Mureşului</w:t>
            </w:r>
          </w:p>
          <w:p w14:paraId="16A14754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A1823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CE085" w14:textId="77777777" w:rsidR="00B073D2" w:rsidRPr="00514DA4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DEDB5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53D14" w14:textId="77777777" w:rsidR="00B073D2" w:rsidRPr="00F6236C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4F9B7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073D2" w14:paraId="4DB69517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7CF51" w14:textId="77777777" w:rsidR="00B073D2" w:rsidRDefault="00B073D2" w:rsidP="00B073D2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9476A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131+311</w:t>
            </w:r>
          </w:p>
          <w:p w14:paraId="7315AA69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141+440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7767B" w14:textId="77777777" w:rsidR="00B073D2" w:rsidRPr="00F6236C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91BBB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830247">
              <w:rPr>
                <w:b/>
                <w:bCs/>
                <w:sz w:val="19"/>
                <w:szCs w:val="19"/>
                <w:lang w:val="ro-RO"/>
              </w:rPr>
              <w:t xml:space="preserve">Ax st. Izvoru Mureşului- </w:t>
            </w:r>
            <w:r w:rsidRPr="00FD4385">
              <w:rPr>
                <w:b/>
                <w:bCs/>
                <w:sz w:val="20"/>
                <w:szCs w:val="20"/>
                <w:lang w:val="ro-RO"/>
              </w:rPr>
              <w:t>Ax st. Voșlobeni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9C6FA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329D5" w14:textId="77777777" w:rsidR="00B073D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88F05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386F6" w14:textId="77777777" w:rsidR="00B073D2" w:rsidRPr="00F6236C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D6489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073D2" w14:paraId="73E447B2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26B78" w14:textId="77777777" w:rsidR="00B073D2" w:rsidRDefault="00B073D2" w:rsidP="00B073D2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1CBCF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146+300</w:t>
            </w:r>
          </w:p>
          <w:p w14:paraId="00D4AFBA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618C8" w14:textId="77777777" w:rsidR="00B073D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1A2EC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FD4385">
              <w:rPr>
                <w:b/>
                <w:bCs/>
                <w:sz w:val="20"/>
                <w:szCs w:val="20"/>
                <w:lang w:val="ro-RO"/>
              </w:rPr>
              <w:t>Voșlobeni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 -</w:t>
            </w:r>
          </w:p>
          <w:p w14:paraId="3A641D43" w14:textId="77777777" w:rsidR="00B073D2" w:rsidRPr="00830247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19"/>
                <w:szCs w:val="19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Gheorgheni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371E7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5673C" w14:textId="77777777" w:rsidR="00B073D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64B1B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C0A45" w14:textId="77777777" w:rsidR="00B073D2" w:rsidRPr="00F6236C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2F380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073D2" w14:paraId="4DFE096F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F5B79" w14:textId="77777777" w:rsidR="00B073D2" w:rsidRDefault="00B073D2" w:rsidP="00B073D2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4E255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BCB9F" w14:textId="77777777" w:rsidR="00B073D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F4617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Gheorgheni</w:t>
            </w:r>
          </w:p>
          <w:p w14:paraId="7D60A416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3E7FC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7A277" w14:textId="77777777" w:rsidR="00B073D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062B4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78B6E" w14:textId="77777777" w:rsidR="00B073D2" w:rsidRPr="00F6236C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CC4FE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073D2" w14:paraId="40822F87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CB3E7" w14:textId="77777777" w:rsidR="00B073D2" w:rsidRDefault="00B073D2" w:rsidP="00B073D2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E70D2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B0235" w14:textId="77777777" w:rsidR="00B073D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05D87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Gheorgheni</w:t>
            </w:r>
          </w:p>
          <w:p w14:paraId="7630FFAD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D7586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2823F" w14:textId="77777777" w:rsidR="00B073D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BB2A8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1B5F7" w14:textId="77777777" w:rsidR="00B073D2" w:rsidRPr="00F6236C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EA3E3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073D2" w14:paraId="0B54F27A" w14:textId="77777777">
        <w:trPr>
          <w:cantSplit/>
          <w:trHeight w:val="54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635BE" w14:textId="77777777" w:rsidR="00B073D2" w:rsidRDefault="00B073D2" w:rsidP="00B073D2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8A2D9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C3D17" w14:textId="77777777" w:rsidR="00B073D2" w:rsidRPr="00F6236C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08886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Lăzarea</w:t>
            </w:r>
          </w:p>
          <w:p w14:paraId="62426F8B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E12CC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3D3C7" w14:textId="77777777" w:rsidR="00B073D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077EB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571AD" w14:textId="77777777" w:rsidR="00B073D2" w:rsidRPr="00F6236C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6C4B4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073D2" w14:paraId="778895E6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6F7EE" w14:textId="77777777" w:rsidR="00B073D2" w:rsidRDefault="00B073D2" w:rsidP="00B073D2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2357C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AAF97" w14:textId="77777777" w:rsidR="00B073D2" w:rsidRPr="00F6236C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EE9A7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Ditrău</w:t>
            </w:r>
          </w:p>
          <w:p w14:paraId="5AD6958A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3C24B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1BE6A" w14:textId="77777777" w:rsidR="00B073D2" w:rsidRPr="00514DA4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2DC6D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EF500" w14:textId="77777777" w:rsidR="00B073D2" w:rsidRPr="00F6236C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9CBB4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073D2" w14:paraId="24EEB3A3" w14:textId="77777777">
        <w:trPr>
          <w:cantSplit/>
          <w:trHeight w:val="3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B8CC5" w14:textId="77777777" w:rsidR="00B073D2" w:rsidRDefault="00B073D2" w:rsidP="00B073D2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430EA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5688F" w14:textId="77777777" w:rsidR="00B073D2" w:rsidRPr="00F6236C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910D6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Subcetate Mureș</w:t>
            </w:r>
          </w:p>
          <w:p w14:paraId="1027C83F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9DEF1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ABD63" w14:textId="77777777" w:rsidR="00B073D2" w:rsidRPr="00514DA4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03FC6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B93B3" w14:textId="77777777" w:rsidR="00B073D2" w:rsidRPr="00F6236C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E3523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93943E5" w14:textId="77777777" w:rsidR="00B073D2" w:rsidRPr="000D7AA7" w:rsidRDefault="00B073D2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0D7AA7">
              <w:rPr>
                <w:b/>
                <w:bCs/>
                <w:iCs/>
                <w:sz w:val="20"/>
                <w:lang w:val="ro-RO"/>
              </w:rPr>
              <w:t>Se interzice circulația t</w:t>
            </w:r>
            <w:r>
              <w:rPr>
                <w:b/>
                <w:bCs/>
                <w:iCs/>
                <w:sz w:val="20"/>
                <w:lang w:val="ro-RO"/>
              </w:rPr>
              <w:t>r</w:t>
            </w:r>
            <w:r w:rsidRPr="000D7AA7">
              <w:rPr>
                <w:b/>
                <w:bCs/>
                <w:iCs/>
                <w:sz w:val="20"/>
                <w:lang w:val="ro-RO"/>
              </w:rPr>
              <w:t>enurilor de marfă.</w:t>
            </w:r>
          </w:p>
        </w:tc>
      </w:tr>
      <w:tr w:rsidR="00B073D2" w14:paraId="0732D78C" w14:textId="77777777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E2909" w14:textId="77777777" w:rsidR="00B073D2" w:rsidRDefault="00B073D2" w:rsidP="00B073D2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940A5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1D5E0" w14:textId="77777777" w:rsidR="00B073D2" w:rsidRPr="00F6236C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6EDB4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Topliţa</w:t>
            </w:r>
          </w:p>
          <w:p w14:paraId="5E2A11D8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B6430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F3B4F" w14:textId="77777777" w:rsidR="00B073D2" w:rsidRPr="00514DA4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3368A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03B1B" w14:textId="77777777" w:rsidR="00B073D2" w:rsidRPr="00F6236C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82EA8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073D2" w14:paraId="79D3A8E5" w14:textId="77777777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3DAA5" w14:textId="77777777" w:rsidR="00B073D2" w:rsidRDefault="00B073D2" w:rsidP="00B073D2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7BC0B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5AC24" w14:textId="77777777" w:rsidR="00B073D2" w:rsidRPr="00F6236C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9B91F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Topliţa</w:t>
            </w:r>
          </w:p>
          <w:p w14:paraId="76CF9E25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2E103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EF567" w14:textId="77777777" w:rsidR="00B073D2" w:rsidRPr="00514DA4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92491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CB8B4" w14:textId="77777777" w:rsidR="00B073D2" w:rsidRPr="00F6236C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685B2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073D2" w14:paraId="6E909B68" w14:textId="77777777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351FA" w14:textId="77777777" w:rsidR="00B073D2" w:rsidRDefault="00B073D2" w:rsidP="00B073D2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CB62B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184+340</w:t>
            </w:r>
          </w:p>
          <w:p w14:paraId="5F955AFF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193+435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0DE7F" w14:textId="77777777" w:rsidR="00B073D2" w:rsidRPr="00F6236C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4A3A1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Toplița –</w:t>
            </w:r>
          </w:p>
          <w:p w14:paraId="663603C5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 Stânceni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B83D1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CCE4E" w14:textId="77777777" w:rsidR="00B073D2" w:rsidRPr="00514DA4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356F5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BDFED" w14:textId="77777777" w:rsidR="00B073D2" w:rsidRPr="00F6236C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A68BB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073D2" w14:paraId="306889E1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6DDF1" w14:textId="77777777" w:rsidR="00B073D2" w:rsidRDefault="00B073D2" w:rsidP="00B073D2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D3573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860E1" w14:textId="77777777" w:rsidR="00B073D2" w:rsidRPr="00F6236C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98B5B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Aluniş Mureş</w:t>
            </w:r>
          </w:p>
          <w:p w14:paraId="1C73E007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62856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E264321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A4BAA" w14:textId="77777777" w:rsidR="00B073D2" w:rsidRPr="00514DA4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58A34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3D7BD" w14:textId="77777777" w:rsidR="00B073D2" w:rsidRPr="00F6236C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8483F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073D2" w14:paraId="44B10D34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E5348" w14:textId="77777777" w:rsidR="00B073D2" w:rsidRDefault="00B073D2" w:rsidP="00B073D2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DC321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245+050</w:t>
            </w:r>
          </w:p>
          <w:p w14:paraId="244397E4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6C392" w14:textId="77777777" w:rsidR="00B073D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98549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Aluniş Mureş -</w:t>
            </w:r>
          </w:p>
          <w:p w14:paraId="25EB4C24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Reghin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4B60D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8FAAC" w14:textId="77777777" w:rsidR="00B073D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56C2E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3F66E" w14:textId="77777777" w:rsidR="00B073D2" w:rsidRPr="00F6236C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1AC02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Cu inductori de </w:t>
            </w:r>
          </w:p>
          <w:p w14:paraId="7B609E97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2000 Hz. Valabilă doar pentru trenurile tip automotor</w:t>
            </w:r>
          </w:p>
        </w:tc>
      </w:tr>
      <w:tr w:rsidR="00B073D2" w14:paraId="3EE96ADA" w14:textId="77777777">
        <w:trPr>
          <w:cantSplit/>
          <w:trHeight w:val="2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45197" w14:textId="77777777" w:rsidR="00B073D2" w:rsidRDefault="00B073D2" w:rsidP="00B073D2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AF58E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B3168" w14:textId="77777777" w:rsidR="00B073D2" w:rsidRPr="00F6236C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36767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4902C7BD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57807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A5A44" w14:textId="77777777" w:rsidR="00B073D2" w:rsidRPr="00514DA4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5C59B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AC284" w14:textId="77777777" w:rsidR="00B073D2" w:rsidRPr="00F6236C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541C8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073D2" w14:paraId="713FFC30" w14:textId="77777777">
        <w:trPr>
          <w:cantSplit/>
          <w:trHeight w:val="1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4F4D4" w14:textId="77777777" w:rsidR="00B073D2" w:rsidRDefault="00B073D2" w:rsidP="00B073D2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1355F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93481" w14:textId="77777777" w:rsidR="00B073D2" w:rsidRPr="00F6236C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04580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07E73D75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D71F1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90C7B" w14:textId="77777777" w:rsidR="00B073D2" w:rsidRPr="00514DA4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0B409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77F96" w14:textId="77777777" w:rsidR="00B073D2" w:rsidRPr="00F6236C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64775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073D2" w14:paraId="5A9564B2" w14:textId="77777777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AAF7B" w14:textId="77777777" w:rsidR="00B073D2" w:rsidRDefault="00B073D2" w:rsidP="00B073D2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AC6D8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B190C" w14:textId="77777777" w:rsidR="00B073D2" w:rsidRPr="00F6236C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CAD43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016FBD42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C3F41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375E1" w14:textId="77777777" w:rsidR="00B073D2" w:rsidRPr="00514DA4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E392A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3E6FC" w14:textId="77777777" w:rsidR="00B073D2" w:rsidRPr="00F6236C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12C83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</w:t>
            </w:r>
          </w:p>
        </w:tc>
      </w:tr>
      <w:tr w:rsidR="00B073D2" w14:paraId="7A76813A" w14:textId="77777777">
        <w:trPr>
          <w:cantSplit/>
          <w:trHeight w:val="29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4E8F7" w14:textId="77777777" w:rsidR="00B073D2" w:rsidRDefault="00B073D2" w:rsidP="00B073D2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A1F93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A2E0F" w14:textId="77777777" w:rsidR="00B073D2" w:rsidRPr="00F6236C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5BF41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Dumbrăvioara</w:t>
            </w:r>
          </w:p>
          <w:p w14:paraId="6456F73A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76B5F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F0CA7" w14:textId="77777777" w:rsidR="00B073D2" w:rsidRPr="00514DA4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5474D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D0659" w14:textId="77777777" w:rsidR="00B073D2" w:rsidRPr="00F6236C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97913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B073D2" w14:paraId="2A3918F3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8782C" w14:textId="77777777" w:rsidR="00B073D2" w:rsidRDefault="00B073D2" w:rsidP="00B073D2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6EB42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BEA16" w14:textId="77777777" w:rsidR="00B073D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04727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67211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7C2DA47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și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CC969" w14:textId="77777777" w:rsidR="00B073D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77F1B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43754" w14:textId="77777777" w:rsidR="00B073D2" w:rsidRPr="00F6236C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B698F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9.</w:t>
            </w:r>
          </w:p>
          <w:p w14:paraId="763D56D5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073D2" w14:paraId="384DF6FD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EE795" w14:textId="77777777" w:rsidR="00B073D2" w:rsidRDefault="00B073D2" w:rsidP="00B073D2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74001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F5064" w14:textId="77777777" w:rsidR="00B073D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BC0B4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C91F5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E48324F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 şi 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EAD10" w14:textId="77777777" w:rsidR="00B073D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1E04E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6F199" w14:textId="77777777" w:rsidR="00B073D2" w:rsidRPr="00F6236C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F3C38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6 şi 7.</w:t>
            </w:r>
          </w:p>
          <w:p w14:paraId="7A660EAD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073D2" w14:paraId="59E7E24E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9105E" w14:textId="77777777" w:rsidR="00B073D2" w:rsidRDefault="00B073D2" w:rsidP="00B073D2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5B26D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AD5FD" w14:textId="77777777" w:rsidR="00B073D2" w:rsidRPr="00F6236C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0354E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  <w:p w14:paraId="2C99EED8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C9189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68181008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BE5E2" w14:textId="77777777" w:rsidR="00B073D2" w:rsidRPr="00514DA4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F0D47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D5880" w14:textId="77777777" w:rsidR="00B073D2" w:rsidRPr="00F6236C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8FC26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FFDE285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7 .</w:t>
            </w:r>
          </w:p>
        </w:tc>
      </w:tr>
      <w:tr w:rsidR="00B073D2" w14:paraId="17480418" w14:textId="77777777">
        <w:trPr>
          <w:cantSplit/>
          <w:trHeight w:val="143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1A9F2" w14:textId="77777777" w:rsidR="00B073D2" w:rsidRDefault="00B073D2" w:rsidP="00B073D2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17A0F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486CA" w14:textId="77777777" w:rsidR="00B073D2" w:rsidRPr="00F6236C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3B83D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 Sud</w:t>
            </w:r>
          </w:p>
          <w:p w14:paraId="531FF997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6F265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</w:t>
            </w:r>
          </w:p>
          <w:p w14:paraId="617DCCAE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cale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20DB2" w14:textId="77777777" w:rsidR="00B073D2" w:rsidRPr="00514DA4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44160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CE64E" w14:textId="77777777" w:rsidR="00B073D2" w:rsidRPr="00F6236C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BFD6D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AD61631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21E163D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2 - 12.</w:t>
            </w:r>
          </w:p>
        </w:tc>
      </w:tr>
      <w:tr w:rsidR="00B073D2" w14:paraId="6E90CBC8" w14:textId="77777777">
        <w:trPr>
          <w:cantSplit/>
          <w:trHeight w:val="196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1CFB4" w14:textId="77777777" w:rsidR="00B073D2" w:rsidRDefault="00B073D2" w:rsidP="00B073D2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A1511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6FD80" w14:textId="77777777" w:rsidR="00B073D2" w:rsidRPr="00F6236C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7E68C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 Mureş Sud</w:t>
            </w:r>
          </w:p>
          <w:p w14:paraId="1B347AE7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BB4ED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de cale </w:t>
            </w:r>
          </w:p>
          <w:p w14:paraId="2438CD1A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13297" w14:textId="77777777" w:rsidR="00B073D2" w:rsidRPr="00514DA4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EA405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7337F" w14:textId="77777777" w:rsidR="00B073D2" w:rsidRPr="00F6236C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F8D9E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8F8B140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7B4CFB2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2 - 12.</w:t>
            </w:r>
          </w:p>
        </w:tc>
      </w:tr>
      <w:tr w:rsidR="00B073D2" w14:paraId="0D0EC227" w14:textId="77777777">
        <w:trPr>
          <w:cantSplit/>
          <w:trHeight w:val="3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6BC0E" w14:textId="77777777" w:rsidR="00B073D2" w:rsidRDefault="00B073D2" w:rsidP="00B073D2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93D6E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65E5C" w14:textId="77777777" w:rsidR="00B073D2" w:rsidRPr="00F6236C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EA824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Războieni</w:t>
            </w:r>
          </w:p>
          <w:p w14:paraId="63A55A2C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135CE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CFA0849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 şi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CBA4D" w14:textId="77777777" w:rsidR="00B073D2" w:rsidRPr="00514DA4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3F762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65B86" w14:textId="77777777" w:rsidR="00B073D2" w:rsidRPr="00F6236C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1CCF7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AA0FCCA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7 și  8.</w:t>
            </w:r>
          </w:p>
        </w:tc>
      </w:tr>
    </w:tbl>
    <w:p w14:paraId="285F7117" w14:textId="77777777" w:rsidR="00B073D2" w:rsidRDefault="00B073D2" w:rsidP="00503CFC">
      <w:pPr>
        <w:pStyle w:val="Heading1"/>
        <w:spacing w:line="360" w:lineRule="auto"/>
      </w:pPr>
      <w:r>
        <w:lastRenderedPageBreak/>
        <w:t>LINIA 412</w:t>
      </w:r>
    </w:p>
    <w:p w14:paraId="70823BAC" w14:textId="77777777" w:rsidR="00B073D2" w:rsidRDefault="00B073D2" w:rsidP="00C75722">
      <w:pPr>
        <w:pStyle w:val="Heading1"/>
        <w:spacing w:line="360" w:lineRule="auto"/>
        <w:rPr>
          <w:b w:val="0"/>
          <w:bCs w:val="0"/>
          <w:sz w:val="8"/>
        </w:rPr>
      </w:pPr>
      <w:r>
        <w:t>APAHIDA - DEJ CĂLĂTORI - CĂŞEIU - ILEANDA - BAIA MARE</w:t>
      </w:r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6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B073D2" w14:paraId="52462833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817CA" w14:textId="77777777" w:rsidR="00B073D2" w:rsidRDefault="00B073D2" w:rsidP="00B073D2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58636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A99B0" w14:textId="77777777" w:rsidR="00B073D2" w:rsidRPr="005C35B0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6C723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Apahida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24728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călcâi TDJ </w:t>
            </w:r>
          </w:p>
          <w:p w14:paraId="5210A146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 / 26 și km 489+700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7C8CE" w14:textId="77777777" w:rsidR="00B073D2" w:rsidRPr="0039633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F6087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6DEC8" w14:textId="77777777" w:rsidR="00B073D2" w:rsidRPr="0039633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D59ED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circulația la </w:t>
            </w:r>
          </w:p>
          <w:p w14:paraId="4D1FA693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linia 1.</w:t>
            </w:r>
          </w:p>
        </w:tc>
      </w:tr>
      <w:tr w:rsidR="00B073D2" w14:paraId="38971609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0FB5A" w14:textId="77777777" w:rsidR="00B073D2" w:rsidRDefault="00B073D2" w:rsidP="00B073D2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788D5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924C0" w14:textId="77777777" w:rsidR="00B073D2" w:rsidRPr="005C35B0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3BDA0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Apahida</w:t>
            </w:r>
          </w:p>
          <w:p w14:paraId="579EA832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Jucu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776C7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4B0B8" w14:textId="77777777" w:rsidR="00B073D2" w:rsidRPr="0039633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C6992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1FEAE101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8+978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6AA79" w14:textId="77777777" w:rsidR="00B073D2" w:rsidRPr="0039633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6A5E5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073D2" w14:paraId="1E482141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53AED" w14:textId="77777777" w:rsidR="00B073D2" w:rsidRDefault="00B073D2" w:rsidP="00B073D2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25FE6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5F788" w14:textId="77777777" w:rsidR="00B073D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61BB5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</w:t>
            </w:r>
          </w:p>
          <w:p w14:paraId="2F51DFF9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A188A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55C521A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6A5E9" w14:textId="77777777" w:rsidR="00B073D2" w:rsidRPr="0039633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795CA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A3E6C" w14:textId="77777777" w:rsidR="00B073D2" w:rsidRPr="0039633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99F7C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073D2" w14:paraId="13877F83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07FD9" w14:textId="77777777" w:rsidR="00B073D2" w:rsidRDefault="00B073D2" w:rsidP="00B073D2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57B60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B0005" w14:textId="77777777" w:rsidR="00B073D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C9A42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</w:t>
            </w:r>
          </w:p>
          <w:p w14:paraId="2D7692AC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588E8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1FD81" w14:textId="77777777" w:rsidR="00B073D2" w:rsidRPr="0039633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713CF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8+850</w:t>
            </w:r>
          </w:p>
          <w:p w14:paraId="672FACC9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48AE4" w14:textId="77777777" w:rsidR="00B073D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10792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079C5578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073D2" w14:paraId="52953419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390CB" w14:textId="77777777" w:rsidR="00B073D2" w:rsidRDefault="00B073D2" w:rsidP="00B073D2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68B2B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8+480</w:t>
            </w:r>
          </w:p>
          <w:p w14:paraId="5E55DF24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E3ED9" w14:textId="77777777" w:rsidR="00B073D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DCB58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 Cap Y</w:t>
            </w:r>
          </w:p>
          <w:p w14:paraId="298ED7DF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(pod km 8+556 )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C44E0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B2E6C" w14:textId="77777777" w:rsidR="00B073D2" w:rsidRPr="0039633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0D867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AA1DD" w14:textId="77777777" w:rsidR="00B073D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068D7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28C2C1E5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073D2" w14:paraId="3AAB71DD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C8EFB" w14:textId="77777777" w:rsidR="00B073D2" w:rsidRDefault="00B073D2" w:rsidP="00B073D2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5FC3D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8+600</w:t>
            </w:r>
          </w:p>
          <w:p w14:paraId="64AA8DD2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9+760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F8D13" w14:textId="77777777" w:rsidR="00B073D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3FF4C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 (linia 3 directă și sch. 2, 6, 3, 1 și 3A)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5E7F0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FE083" w14:textId="77777777" w:rsidR="00B073D2" w:rsidRPr="0039633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50B63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289F0" w14:textId="77777777" w:rsidR="00B073D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2A624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6B1C6068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073D2" w14:paraId="0CACC7CC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BFD55" w14:textId="77777777" w:rsidR="00B073D2" w:rsidRDefault="00B073D2" w:rsidP="00B073D2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27BBF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12+880</w:t>
            </w:r>
          </w:p>
          <w:p w14:paraId="49022E5F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12+930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9C022" w14:textId="77777777" w:rsidR="00B073D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CDF73" w14:textId="77777777" w:rsidR="00B073D2" w:rsidRDefault="00B073D2" w:rsidP="00EF5BB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Jucu -</w:t>
            </w:r>
          </w:p>
          <w:p w14:paraId="60E5056F" w14:textId="77777777" w:rsidR="00B073D2" w:rsidRDefault="00B073D2" w:rsidP="00EF5BB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Bonţida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E582D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9A2EB" w14:textId="77777777" w:rsidR="00B073D2" w:rsidRPr="0039633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BF2C8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D9B39" w14:textId="77777777" w:rsidR="00B073D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8DF3B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6388A848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(zona TN km 12+908)</w:t>
            </w:r>
          </w:p>
        </w:tc>
      </w:tr>
      <w:tr w:rsidR="00B073D2" w14:paraId="768F2C11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99754" w14:textId="77777777" w:rsidR="00B073D2" w:rsidRDefault="00B073D2" w:rsidP="00B073D2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F5086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14+650</w:t>
            </w:r>
          </w:p>
          <w:p w14:paraId="7AB10ACE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870C7" w14:textId="77777777" w:rsidR="00B073D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B6A84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Jucu -</w:t>
            </w:r>
          </w:p>
          <w:p w14:paraId="23023D45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Bonţida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54886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C08F6" w14:textId="77777777" w:rsidR="00B073D2" w:rsidRPr="0039633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07566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48E17" w14:textId="77777777" w:rsidR="00B073D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BDF7F" w14:textId="77777777" w:rsidR="00B073D2" w:rsidRDefault="00B073D2" w:rsidP="00EF5BB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</w:t>
            </w:r>
          </w:p>
          <w:p w14:paraId="7089EE7D" w14:textId="77777777" w:rsidR="00B073D2" w:rsidRDefault="00B073D2" w:rsidP="00EF5BBB">
            <w:pPr>
              <w:spacing w:before="40" w:after="40" w:line="360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(zonă pod km 14+685)</w:t>
            </w:r>
          </w:p>
        </w:tc>
      </w:tr>
      <w:tr w:rsidR="00B073D2" w14:paraId="41D739E2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A6F59" w14:textId="77777777" w:rsidR="00B073D2" w:rsidRDefault="00B073D2" w:rsidP="00B073D2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EAE2E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CF680" w14:textId="77777777" w:rsidR="00B073D2" w:rsidRPr="005C35B0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95388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Bonţida</w:t>
            </w:r>
          </w:p>
          <w:p w14:paraId="68B669BC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34FA0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F129068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AB31C" w14:textId="77777777" w:rsidR="00B073D2" w:rsidRPr="0039633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5FE07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F4FF9" w14:textId="77777777" w:rsidR="00B073D2" w:rsidRPr="0039633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BDFD7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073D2" w14:paraId="076B3DBE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479D3" w14:textId="77777777" w:rsidR="00B073D2" w:rsidRDefault="00B073D2" w:rsidP="00B073D2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294FB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A2871" w14:textId="77777777" w:rsidR="00B073D2" w:rsidRPr="005C35B0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E46EC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Bonţida</w:t>
            </w:r>
          </w:p>
          <w:p w14:paraId="3CD3BDB3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16082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58024F4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  <w:p w14:paraId="50169AA7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0E37D5CF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0F121136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10,  11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B0222" w14:textId="77777777" w:rsidR="00B073D2" w:rsidRPr="0039633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DB10F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E7D12" w14:textId="77777777" w:rsidR="00B073D2" w:rsidRPr="0039633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0CF3E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073D2" w14:paraId="5C766EB5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C48B0" w14:textId="77777777" w:rsidR="00B073D2" w:rsidRDefault="00B073D2" w:rsidP="00B073D2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D574A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15+280</w:t>
            </w:r>
          </w:p>
          <w:p w14:paraId="4D3A7312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17+060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D546D" w14:textId="77777777" w:rsidR="00B073D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CC019" w14:textId="77777777" w:rsidR="00B073D2" w:rsidRPr="007239CA" w:rsidRDefault="00B073D2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7239CA">
              <w:rPr>
                <w:b/>
                <w:bCs/>
                <w:sz w:val="20"/>
                <w:lang w:val="ro-RO"/>
              </w:rPr>
              <w:t xml:space="preserve">St.Bonțida </w:t>
            </w:r>
          </w:p>
          <w:p w14:paraId="2DE26B81" w14:textId="77777777" w:rsidR="00B073D2" w:rsidRPr="007239CA" w:rsidRDefault="00B073D2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7239CA">
              <w:rPr>
                <w:b/>
                <w:bCs/>
                <w:sz w:val="20"/>
                <w:lang w:val="ro-RO"/>
              </w:rPr>
              <w:t>inclusiv linia 2 directă și schimbătoarele</w:t>
            </w:r>
          </w:p>
          <w:p w14:paraId="62430755" w14:textId="77777777" w:rsidR="00B073D2" w:rsidRDefault="00B073D2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7239CA">
              <w:rPr>
                <w:b/>
                <w:bCs/>
                <w:sz w:val="20"/>
                <w:lang w:val="ro-RO"/>
              </w:rPr>
              <w:t>4A, 2,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7239CA">
              <w:rPr>
                <w:b/>
                <w:bCs/>
                <w:sz w:val="20"/>
                <w:lang w:val="ro-RO"/>
              </w:rPr>
              <w:t>6,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7239CA">
              <w:rPr>
                <w:b/>
                <w:bCs/>
                <w:sz w:val="20"/>
                <w:lang w:val="ro-RO"/>
              </w:rPr>
              <w:t>13,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7239CA">
              <w:rPr>
                <w:b/>
                <w:bCs/>
                <w:sz w:val="20"/>
                <w:lang w:val="ro-RO"/>
              </w:rPr>
              <w:t xml:space="preserve">1 și 3A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D2F0E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30A7F" w14:textId="77777777" w:rsidR="00B073D2" w:rsidRPr="0039633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67EE1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E684A" w14:textId="77777777" w:rsidR="00B073D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39D9A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7021D1B1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073D2" w14:paraId="4F446078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1F5E3" w14:textId="77777777" w:rsidR="00B073D2" w:rsidRDefault="00B073D2" w:rsidP="00B073D2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2E108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16+254</w:t>
            </w:r>
          </w:p>
          <w:p w14:paraId="093FA209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22+704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7FA9A" w14:textId="77777777" w:rsidR="00B073D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5D3C8" w14:textId="77777777" w:rsidR="00B073D2" w:rsidRDefault="00B073D2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Ax. St. </w:t>
            </w:r>
            <w:r w:rsidRPr="007239CA">
              <w:rPr>
                <w:b/>
                <w:bCs/>
                <w:sz w:val="20"/>
                <w:lang w:val="ro-RO"/>
              </w:rPr>
              <w:t>Bonțida</w:t>
            </w:r>
          </w:p>
          <w:p w14:paraId="45EA7526" w14:textId="77777777" w:rsidR="00B073D2" w:rsidRPr="007239CA" w:rsidRDefault="00B073D2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Iclod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D164F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DB6ED" w14:textId="77777777" w:rsidR="00B073D2" w:rsidRPr="0039633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FA752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2CD21" w14:textId="77777777" w:rsidR="00B073D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44ABF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073D2" w14:paraId="504BC669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5C8B1" w14:textId="77777777" w:rsidR="00B073D2" w:rsidRDefault="00B073D2" w:rsidP="00B073D2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0F3C2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16+450</w:t>
            </w:r>
          </w:p>
          <w:p w14:paraId="197441EE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16+520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202E2" w14:textId="77777777" w:rsidR="00B073D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54D26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Bonțida</w:t>
            </w:r>
          </w:p>
          <w:p w14:paraId="386D9BB9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(trecere la nivel)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BD7DB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4C99E" w14:textId="77777777" w:rsidR="00B073D2" w:rsidRPr="0039633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7A32A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B6A43" w14:textId="77777777" w:rsidR="00B073D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84450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D617ED6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073D2" w14:paraId="1453EE0A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78EED" w14:textId="77777777" w:rsidR="00B073D2" w:rsidRDefault="00B073D2" w:rsidP="00B073D2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2D956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89DC5" w14:textId="77777777" w:rsidR="00B073D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96D33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Bonțida</w:t>
            </w:r>
          </w:p>
          <w:p w14:paraId="77CF272C" w14:textId="77777777" w:rsidR="00B073D2" w:rsidRDefault="00B073D2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(inclusiv linia 3 directă și sh. 2A, 4, 8, 9, 3, 1A 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EC788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992AE" w14:textId="77777777" w:rsidR="00B073D2" w:rsidRPr="0039633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D1B17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15+280</w:t>
            </w:r>
          </w:p>
          <w:p w14:paraId="12652131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7147D" w14:textId="77777777" w:rsidR="00B073D2" w:rsidRPr="0039633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9E863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7974E3CB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073D2" w14:paraId="7756E45F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FC2E2" w14:textId="77777777" w:rsidR="00B073D2" w:rsidRDefault="00B073D2" w:rsidP="00B073D2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43C5C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21+500</w:t>
            </w:r>
          </w:p>
          <w:p w14:paraId="0DCC4A66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EEEA3" w14:textId="77777777" w:rsidR="00B073D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5DD45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Bonțida -</w:t>
            </w:r>
          </w:p>
          <w:p w14:paraId="53A69C39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Iclod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40FCC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EDDD3" w14:textId="77777777" w:rsidR="00B073D2" w:rsidRPr="0039633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0C3E4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21+500</w:t>
            </w:r>
          </w:p>
          <w:p w14:paraId="3657CC4F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5BB4E" w14:textId="77777777" w:rsidR="00B073D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F798D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 (zonă pod km 21+537)</w:t>
            </w:r>
          </w:p>
        </w:tc>
      </w:tr>
      <w:tr w:rsidR="00B073D2" w14:paraId="5345CC5D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3FBA8" w14:textId="77777777" w:rsidR="00B073D2" w:rsidRDefault="00B073D2" w:rsidP="00B073D2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A52A4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22+190</w:t>
            </w:r>
          </w:p>
          <w:p w14:paraId="31214C06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22+240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E5220" w14:textId="77777777" w:rsidR="00B073D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18E8F" w14:textId="77777777" w:rsidR="00B073D2" w:rsidRDefault="00B073D2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Bonțida -</w:t>
            </w:r>
          </w:p>
          <w:p w14:paraId="57D6E43B" w14:textId="77777777" w:rsidR="00B073D2" w:rsidRDefault="00B073D2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Iclod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E94EE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46512" w14:textId="77777777" w:rsidR="00B073D2" w:rsidRPr="0039633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651FC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40059" w14:textId="77777777" w:rsidR="00B073D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E1AF7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</w:t>
            </w:r>
          </w:p>
          <w:p w14:paraId="5EED5E41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(zonă pod km 22+212)</w:t>
            </w:r>
          </w:p>
        </w:tc>
      </w:tr>
      <w:tr w:rsidR="00B073D2" w14:paraId="3B1C83B0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DE314" w14:textId="77777777" w:rsidR="00B073D2" w:rsidRDefault="00B073D2" w:rsidP="00B073D2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D4133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AE738" w14:textId="77777777" w:rsidR="00B073D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510D5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Iclod - Gherla  (inclusiv linia 3 directă Iclod și sch. 2A TDJ 8/10, sch. 3 și 1A St. Iclod.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38BC7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62751" w14:textId="77777777" w:rsidR="00B073D2" w:rsidRPr="0039633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EEF9E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21+900</w:t>
            </w:r>
          </w:p>
          <w:p w14:paraId="7E4B6C25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0BFED" w14:textId="77777777" w:rsidR="00B073D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FC3F0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073D2" w14:paraId="726D2768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4C4F0" w14:textId="77777777" w:rsidR="00B073D2" w:rsidRDefault="00B073D2" w:rsidP="00B073D2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40865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30964" w14:textId="77777777" w:rsidR="00B073D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C4787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Iclod linia 4 abătută</w:t>
            </w:r>
          </w:p>
          <w:p w14:paraId="7450C5CE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(inclusiv sch. 7 și 10 în abatere)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15FC7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6A843D84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8E431" w14:textId="77777777" w:rsidR="00B073D2" w:rsidRPr="0039633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71394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6DE46" w14:textId="77777777" w:rsidR="00B073D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9DE2C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073D2" w14:paraId="3E0DE0D3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DB06C" w14:textId="77777777" w:rsidR="00B073D2" w:rsidRDefault="00B073D2" w:rsidP="00B073D2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611F3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B74A4" w14:textId="77777777" w:rsidR="00B073D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6777E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Iclod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2F44C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0E92B1B9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2CB8BCD5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0FAD0" w14:textId="77777777" w:rsidR="00B073D2" w:rsidRPr="0039633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2E9AF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BBC89" w14:textId="77777777" w:rsidR="00B073D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CA512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1755A16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2 și 3.</w:t>
            </w:r>
          </w:p>
        </w:tc>
      </w:tr>
      <w:tr w:rsidR="00B073D2" w14:paraId="56334BA4" w14:textId="77777777">
        <w:trPr>
          <w:cantSplit/>
          <w:trHeight w:val="4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6D426" w14:textId="77777777" w:rsidR="00B073D2" w:rsidRDefault="00B073D2" w:rsidP="00B073D2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572F3" w14:textId="77777777" w:rsidR="00B073D2" w:rsidRDefault="00B073D2" w:rsidP="00F964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79026" w14:textId="77777777" w:rsidR="00B073D2" w:rsidRDefault="00B073D2" w:rsidP="00F964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1BA4D" w14:textId="77777777" w:rsidR="00B073D2" w:rsidRDefault="00B073D2" w:rsidP="00F964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Iclod -</w:t>
            </w:r>
          </w:p>
          <w:p w14:paraId="35C4F42A" w14:textId="77777777" w:rsidR="00B073D2" w:rsidRDefault="00B073D2" w:rsidP="00F964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Gherla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7C114" w14:textId="77777777" w:rsidR="00B073D2" w:rsidRDefault="00B073D2" w:rsidP="00F964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70397" w14:textId="77777777" w:rsidR="00B073D2" w:rsidRPr="00396332" w:rsidRDefault="00B073D2" w:rsidP="00F964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1A433" w14:textId="77777777" w:rsidR="00B073D2" w:rsidRDefault="00B073D2" w:rsidP="00F964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22+704</w:t>
            </w:r>
          </w:p>
          <w:p w14:paraId="55352B8B" w14:textId="77777777" w:rsidR="00B073D2" w:rsidRDefault="00B073D2" w:rsidP="00F964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32+659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4465D" w14:textId="77777777" w:rsidR="00B073D2" w:rsidRPr="00396332" w:rsidRDefault="00B073D2" w:rsidP="00F964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C59F1" w14:textId="77777777" w:rsidR="00B073D2" w:rsidRDefault="00B073D2" w:rsidP="00F964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 xml:space="preserve">RV protecție muncitori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 xml:space="preserve">între orele 7,00 - 18,00 </w:t>
            </w:r>
          </w:p>
        </w:tc>
      </w:tr>
      <w:tr w:rsidR="00B073D2" w14:paraId="72242E56" w14:textId="77777777">
        <w:trPr>
          <w:cantSplit/>
          <w:trHeight w:val="4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9AB4C" w14:textId="77777777" w:rsidR="00B073D2" w:rsidRDefault="00B073D2" w:rsidP="00B073D2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D387D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CB787" w14:textId="77777777" w:rsidR="00B073D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97EA7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Iclod -</w:t>
            </w:r>
          </w:p>
          <w:p w14:paraId="52EC8084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Gherla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B3C78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B9AC5" w14:textId="77777777" w:rsidR="00B073D2" w:rsidRPr="0039633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D1C82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25+790</w:t>
            </w:r>
          </w:p>
          <w:p w14:paraId="600B6FC1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25+840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B38B9" w14:textId="77777777" w:rsidR="00B073D2" w:rsidRPr="0039633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BE37A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</w:t>
            </w:r>
          </w:p>
          <w:p w14:paraId="6662AA17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(zonă pod km 25+811)</w:t>
            </w:r>
          </w:p>
        </w:tc>
      </w:tr>
      <w:tr w:rsidR="00B073D2" w14:paraId="5F8F5F26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28E5A" w14:textId="77777777" w:rsidR="00B073D2" w:rsidRDefault="00B073D2" w:rsidP="00B073D2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C0F4C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3D982" w14:textId="77777777" w:rsidR="00B073D2" w:rsidRPr="005C35B0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C36A7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Gherla</w:t>
            </w:r>
          </w:p>
          <w:p w14:paraId="20198A20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49EDB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DDEF800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CD392" w14:textId="77777777" w:rsidR="00B073D2" w:rsidRPr="0039633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D4B06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40DDB" w14:textId="77777777" w:rsidR="00B073D2" w:rsidRPr="0039633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45AE1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073D2" w14:paraId="0D14EE36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226D9" w14:textId="77777777" w:rsidR="00B073D2" w:rsidRDefault="00B073D2" w:rsidP="00B073D2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917D7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4781D" w14:textId="77777777" w:rsidR="00B073D2" w:rsidRPr="005C35B0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09E50" w14:textId="77777777" w:rsidR="00B073D2" w:rsidRDefault="00B073D2" w:rsidP="00031B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Gherla</w:t>
            </w:r>
          </w:p>
          <w:p w14:paraId="20366298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12613" w14:textId="77777777" w:rsidR="00B073D2" w:rsidRDefault="00B073D2" w:rsidP="00031B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4CCEA455" w14:textId="77777777" w:rsidR="00B073D2" w:rsidRDefault="00B073D2" w:rsidP="00031B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2E832D44" w14:textId="77777777" w:rsidR="00B073D2" w:rsidRDefault="00B073D2" w:rsidP="00031B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5 - 9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C621E" w14:textId="77777777" w:rsidR="00B073D2" w:rsidRPr="0039633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CFFA0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77829" w14:textId="77777777" w:rsidR="00B073D2" w:rsidRPr="0039633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9B156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073D2" w14:paraId="29A34329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34968" w14:textId="77777777" w:rsidR="00B073D2" w:rsidRDefault="00B073D2" w:rsidP="00B073D2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41909" w14:textId="77777777" w:rsidR="00B073D2" w:rsidRDefault="00B073D2" w:rsidP="00006E3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14AA9" w14:textId="77777777" w:rsidR="00B073D2" w:rsidRPr="005C35B0" w:rsidRDefault="00B073D2" w:rsidP="00006E3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9E772" w14:textId="77777777" w:rsidR="00B073D2" w:rsidRDefault="00B073D2" w:rsidP="00006E3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3E5B67">
              <w:rPr>
                <w:b/>
                <w:bCs/>
                <w:sz w:val="20"/>
                <w:lang w:val="ro-RO"/>
              </w:rPr>
              <w:t>Gherla-Dej Calatori (inclusiv linia 4 directa Gherla si schimbatoarele 4, 14, 18, 7, 5, 3 din st. Gherla)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0E724" w14:textId="77777777" w:rsidR="00B073D2" w:rsidRDefault="00B073D2" w:rsidP="00006E3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02B0B" w14:textId="77777777" w:rsidR="00B073D2" w:rsidRDefault="00B073D2" w:rsidP="00006E3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00C1A" w14:textId="77777777" w:rsidR="00B073D2" w:rsidRDefault="00B073D2" w:rsidP="00006E3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31+750</w:t>
            </w:r>
          </w:p>
          <w:p w14:paraId="567D29BF" w14:textId="77777777" w:rsidR="00B073D2" w:rsidRDefault="00B073D2" w:rsidP="00006E3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7583C" w14:textId="77777777" w:rsidR="00B073D2" w:rsidRPr="00396332" w:rsidRDefault="00B073D2" w:rsidP="00006E3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0B318" w14:textId="77777777" w:rsidR="00B073D2" w:rsidRDefault="00B073D2" w:rsidP="00006E3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</w:t>
            </w:r>
          </w:p>
        </w:tc>
      </w:tr>
      <w:tr w:rsidR="00B073D2" w14:paraId="067728DC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45282" w14:textId="77777777" w:rsidR="00B073D2" w:rsidRDefault="00B073D2" w:rsidP="00B073D2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E4487" w14:textId="77777777" w:rsidR="00B073D2" w:rsidRDefault="00B073D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42+300</w:t>
            </w:r>
          </w:p>
          <w:p w14:paraId="67C7E042" w14:textId="77777777" w:rsidR="00B073D2" w:rsidRDefault="00B073D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32F7F" w14:textId="77777777" w:rsidR="00B073D2" w:rsidRDefault="00B073D2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20E15" w14:textId="77777777" w:rsidR="00B073D2" w:rsidRDefault="00B073D2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Gherla - Dej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2E152" w14:textId="77777777" w:rsidR="00B073D2" w:rsidRDefault="00B073D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AC848" w14:textId="77777777" w:rsidR="00B073D2" w:rsidRPr="00396332" w:rsidRDefault="00B073D2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227B2" w14:textId="77777777" w:rsidR="00B073D2" w:rsidRDefault="00B073D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995F7" w14:textId="77777777" w:rsidR="00B073D2" w:rsidRDefault="00B073D2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B1310" w14:textId="77777777" w:rsidR="00B073D2" w:rsidRDefault="00B073D2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40172561" w14:textId="77777777" w:rsidR="00B073D2" w:rsidRDefault="00B073D2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</w:t>
            </w:r>
          </w:p>
          <w:p w14:paraId="5301C88A" w14:textId="77777777" w:rsidR="00B073D2" w:rsidRDefault="00B073D2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(zonă pod km 42+327)</w:t>
            </w:r>
          </w:p>
        </w:tc>
      </w:tr>
      <w:tr w:rsidR="00B073D2" w14:paraId="493336F3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7216B" w14:textId="77777777" w:rsidR="00B073D2" w:rsidRDefault="00B073D2" w:rsidP="00B073D2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9C0C4" w14:textId="77777777" w:rsidR="00B073D2" w:rsidRDefault="00B073D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44+985</w:t>
            </w:r>
          </w:p>
          <w:p w14:paraId="10E4F034" w14:textId="77777777" w:rsidR="00B073D2" w:rsidRDefault="00B073D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45+060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FBBEE" w14:textId="77777777" w:rsidR="00B073D2" w:rsidRDefault="00B073D2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96669" w14:textId="77777777" w:rsidR="00B073D2" w:rsidRDefault="00B073D2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Dej Călători Cap X </w:t>
            </w:r>
            <w:r w:rsidRPr="00EF5BBB">
              <w:rPr>
                <w:b/>
                <w:bCs/>
                <w:sz w:val="20"/>
                <w:lang w:val="ro-RO"/>
              </w:rPr>
              <w:t xml:space="preserve">(zona TN km </w:t>
            </w:r>
            <w:r>
              <w:rPr>
                <w:b/>
                <w:bCs/>
                <w:sz w:val="20"/>
                <w:lang w:val="ro-RO"/>
              </w:rPr>
              <w:t>45</w:t>
            </w:r>
            <w:r w:rsidRPr="00EF5BBB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035</w:t>
            </w:r>
            <w:r w:rsidRPr="00EF5BBB">
              <w:rPr>
                <w:b/>
                <w:bCs/>
                <w:sz w:val="20"/>
                <w:lang w:val="ro-RO"/>
              </w:rPr>
              <w:t>)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AB8E3" w14:textId="77777777" w:rsidR="00B073D2" w:rsidRDefault="00B073D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3C823" w14:textId="77777777" w:rsidR="00B073D2" w:rsidRPr="00396332" w:rsidRDefault="00B073D2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1C13A" w14:textId="77777777" w:rsidR="00B073D2" w:rsidRDefault="00B073D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EB818" w14:textId="77777777" w:rsidR="00B073D2" w:rsidRDefault="00B073D2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94B63" w14:textId="77777777" w:rsidR="00B073D2" w:rsidRDefault="00B073D2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6F2DC032" w14:textId="77777777" w:rsidR="00B073D2" w:rsidRDefault="00B073D2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073D2" w14:paraId="06B006D2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FDAA0" w14:textId="77777777" w:rsidR="00B073D2" w:rsidRDefault="00B073D2" w:rsidP="00B073D2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2F780" w14:textId="77777777" w:rsidR="00B073D2" w:rsidRDefault="00B073D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DDF5C" w14:textId="77777777" w:rsidR="00B073D2" w:rsidRPr="005C35B0" w:rsidRDefault="00B073D2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EC1E9" w14:textId="77777777" w:rsidR="00B073D2" w:rsidRDefault="00B073D2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Dej Călători </w:t>
            </w:r>
          </w:p>
          <w:p w14:paraId="05F1DA4B" w14:textId="77777777" w:rsidR="00B073D2" w:rsidRDefault="00B073D2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(Intre semnal intrare</w:t>
            </w:r>
          </w:p>
          <w:p w14:paraId="2A503023" w14:textId="77777777" w:rsidR="00B073D2" w:rsidRDefault="00B073D2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sch. 1)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36DBA" w14:textId="77777777" w:rsidR="00B073D2" w:rsidRDefault="00B073D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56F8E" w14:textId="77777777" w:rsidR="00B073D2" w:rsidRPr="00396332" w:rsidRDefault="00B073D2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58582" w14:textId="77777777" w:rsidR="00B073D2" w:rsidRDefault="00B073D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45+000</w:t>
            </w:r>
          </w:p>
          <w:p w14:paraId="17CFADC9" w14:textId="77777777" w:rsidR="00B073D2" w:rsidRDefault="00B073D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45+557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ABE88" w14:textId="77777777" w:rsidR="00B073D2" w:rsidRDefault="00B073D2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C17F5" w14:textId="77777777" w:rsidR="00B073D2" w:rsidRDefault="00B073D2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073D2" w14:paraId="7AC751DD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260A9" w14:textId="77777777" w:rsidR="00B073D2" w:rsidRDefault="00B073D2" w:rsidP="00B073D2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2F9FA" w14:textId="77777777" w:rsidR="00B073D2" w:rsidRDefault="00B073D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CC9B4" w14:textId="77777777" w:rsidR="00B073D2" w:rsidRPr="005C35B0" w:rsidRDefault="00B073D2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2EF15" w14:textId="77777777" w:rsidR="00B073D2" w:rsidRDefault="00B073D2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Dej Călători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AD9A9" w14:textId="77777777" w:rsidR="00B073D2" w:rsidRDefault="00B073D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476D0ADA" w14:textId="77777777" w:rsidR="00B073D2" w:rsidRDefault="00B073D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</w:t>
            </w:r>
          </w:p>
          <w:p w14:paraId="3D461A99" w14:textId="77777777" w:rsidR="00B073D2" w:rsidRDefault="00B073D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7-15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72B69" w14:textId="77777777" w:rsidR="00B073D2" w:rsidRPr="00396332" w:rsidRDefault="00B073D2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92E18" w14:textId="77777777" w:rsidR="00B073D2" w:rsidRDefault="00B073D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A051E" w14:textId="77777777" w:rsidR="00B073D2" w:rsidRDefault="00B073D2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324CB" w14:textId="77777777" w:rsidR="00B073D2" w:rsidRDefault="00B073D2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073D2" w14:paraId="4B5B160B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C8E7C" w14:textId="77777777" w:rsidR="00B073D2" w:rsidRDefault="00B073D2" w:rsidP="00B073D2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306FC" w14:textId="77777777" w:rsidR="00B073D2" w:rsidRDefault="00B073D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FC685" w14:textId="77777777" w:rsidR="00B073D2" w:rsidRPr="005C35B0" w:rsidRDefault="00B073D2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F8F0B" w14:textId="77777777" w:rsidR="00B073D2" w:rsidRDefault="00B073D2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Călători</w:t>
            </w:r>
          </w:p>
          <w:p w14:paraId="49CF71B6" w14:textId="77777777" w:rsidR="00B073D2" w:rsidRDefault="00B073D2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1Th, 2Th, </w:t>
            </w:r>
          </w:p>
          <w:p w14:paraId="364A2F5B" w14:textId="77777777" w:rsidR="00B073D2" w:rsidRDefault="00B073D2" w:rsidP="00C9473E">
            <w:pPr>
              <w:spacing w:before="40" w:after="40" w:line="360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și 15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78089" w14:textId="77777777" w:rsidR="00B073D2" w:rsidRDefault="00B073D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5DAF6BD" w14:textId="77777777" w:rsidR="00B073D2" w:rsidRDefault="00B073D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88AE0" w14:textId="77777777" w:rsidR="00B073D2" w:rsidRPr="00396332" w:rsidRDefault="00B073D2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48187" w14:textId="77777777" w:rsidR="00B073D2" w:rsidRDefault="00B073D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9DCD3" w14:textId="77777777" w:rsidR="00B073D2" w:rsidRPr="00396332" w:rsidRDefault="00B073D2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9811D" w14:textId="77777777" w:rsidR="00B073D2" w:rsidRDefault="00B073D2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073D2" w14:paraId="62CD438C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97C0B" w14:textId="77777777" w:rsidR="00B073D2" w:rsidRDefault="00B073D2" w:rsidP="00B073D2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84F84" w14:textId="77777777" w:rsidR="00B073D2" w:rsidRDefault="00B073D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46+542</w:t>
            </w:r>
          </w:p>
          <w:p w14:paraId="449F6A86" w14:textId="77777777" w:rsidR="00B073D2" w:rsidRDefault="00B073D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52+889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66A4D" w14:textId="77777777" w:rsidR="00B073D2" w:rsidRDefault="00B073D2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8DABA" w14:textId="77777777" w:rsidR="00B073D2" w:rsidRDefault="00B073D2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Dej Călători -</w:t>
            </w:r>
          </w:p>
          <w:p w14:paraId="001BC161" w14:textId="77777777" w:rsidR="00B073D2" w:rsidRDefault="00B073D2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Cășeiu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6555F" w14:textId="77777777" w:rsidR="00B073D2" w:rsidRDefault="00B073D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5E628" w14:textId="77777777" w:rsidR="00B073D2" w:rsidRPr="00396332" w:rsidRDefault="00B073D2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B42ED" w14:textId="77777777" w:rsidR="00B073D2" w:rsidRDefault="00B073D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3795C" w14:textId="77777777" w:rsidR="00B073D2" w:rsidRPr="00396332" w:rsidRDefault="00B073D2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36A2F" w14:textId="77777777" w:rsidR="00B073D2" w:rsidRDefault="00B073D2" w:rsidP="00EF5BB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073D2" w14:paraId="082CA1CE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544B6" w14:textId="77777777" w:rsidR="00B073D2" w:rsidRDefault="00B073D2" w:rsidP="00B073D2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9FC7F" w14:textId="77777777" w:rsidR="00B073D2" w:rsidRDefault="00B073D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46+630</w:t>
            </w:r>
          </w:p>
          <w:p w14:paraId="236849B6" w14:textId="77777777" w:rsidR="00B073D2" w:rsidRDefault="00B073D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47+745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0A015" w14:textId="77777777" w:rsidR="00B073D2" w:rsidRDefault="00B073D2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A4515" w14:textId="77777777" w:rsidR="00B073D2" w:rsidRPr="00B85537" w:rsidRDefault="00B073D2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B85537">
              <w:rPr>
                <w:b/>
                <w:bCs/>
                <w:sz w:val="20"/>
                <w:lang w:val="ro-RO"/>
              </w:rPr>
              <w:t>Dej Călători - Cășeiu</w:t>
            </w:r>
          </w:p>
          <w:p w14:paraId="3DE90F6B" w14:textId="77777777" w:rsidR="00B073D2" w:rsidRDefault="00B073D2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B85537">
              <w:rPr>
                <w:b/>
                <w:bCs/>
                <w:sz w:val="20"/>
                <w:lang w:val="ro-RO"/>
              </w:rPr>
              <w:t>(între semnal ieșire XII a St.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B85537">
              <w:rPr>
                <w:b/>
                <w:bCs/>
                <w:sz w:val="20"/>
                <w:lang w:val="ro-RO"/>
              </w:rPr>
              <w:t>Dej Călători și vârf schimbător 1T, inclusiv schimbătoarele 4 și 2,  pod metalic km 47+005 și schimbătorul 3T)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15F14" w14:textId="77777777" w:rsidR="00B073D2" w:rsidRDefault="00B073D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948A0" w14:textId="77777777" w:rsidR="00B073D2" w:rsidRPr="00396332" w:rsidRDefault="00B073D2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3EB1B" w14:textId="77777777" w:rsidR="00B073D2" w:rsidRDefault="00B073D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F4181" w14:textId="77777777" w:rsidR="00B073D2" w:rsidRPr="00396332" w:rsidRDefault="00B073D2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0AB69" w14:textId="77777777" w:rsidR="00B073D2" w:rsidRDefault="00B073D2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073D2" w14:paraId="19F04B6D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81A54" w14:textId="77777777" w:rsidR="00B073D2" w:rsidRDefault="00B073D2" w:rsidP="00B073D2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6CEB9" w14:textId="77777777" w:rsidR="00B073D2" w:rsidRDefault="00B073D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5709E" w14:textId="77777777" w:rsidR="00B073D2" w:rsidRDefault="00B073D2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E15F8" w14:textId="77777777" w:rsidR="00B073D2" w:rsidRPr="00B85537" w:rsidRDefault="00B073D2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</w:t>
            </w:r>
            <w:r w:rsidRPr="00B85537">
              <w:rPr>
                <w:b/>
                <w:bCs/>
                <w:sz w:val="20"/>
                <w:lang w:val="ro-RO"/>
              </w:rPr>
              <w:t>Dej Călători - Cășeiu</w:t>
            </w:r>
          </w:p>
          <w:p w14:paraId="5CADAA40" w14:textId="77777777" w:rsidR="00B073D2" w:rsidRPr="00B85537" w:rsidRDefault="00B073D2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B85537">
              <w:rPr>
                <w:b/>
                <w:bCs/>
                <w:sz w:val="20"/>
                <w:lang w:val="ro-RO"/>
              </w:rPr>
              <w:t>(între semnal ieșire X</w:t>
            </w:r>
            <w:r>
              <w:rPr>
                <w:b/>
                <w:bCs/>
                <w:sz w:val="20"/>
                <w:lang w:val="ro-RO"/>
              </w:rPr>
              <w:t>I</w:t>
            </w:r>
            <w:r w:rsidRPr="00B85537">
              <w:rPr>
                <w:b/>
                <w:bCs/>
                <w:sz w:val="20"/>
                <w:lang w:val="ro-RO"/>
              </w:rPr>
              <w:t>II a St.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B85537">
              <w:rPr>
                <w:b/>
                <w:bCs/>
                <w:sz w:val="20"/>
                <w:lang w:val="ro-RO"/>
              </w:rPr>
              <w:t>Dej Călători și vârf schimbător</w:t>
            </w:r>
            <w:r>
              <w:rPr>
                <w:b/>
                <w:bCs/>
                <w:sz w:val="20"/>
                <w:lang w:val="ro-RO"/>
              </w:rPr>
              <w:t xml:space="preserve"> 4)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94D51" w14:textId="77777777" w:rsidR="00B073D2" w:rsidRDefault="00B073D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7DDC4" w14:textId="77777777" w:rsidR="00B073D2" w:rsidRPr="00396332" w:rsidRDefault="00B073D2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36AAA" w14:textId="77777777" w:rsidR="00B073D2" w:rsidRDefault="00B073D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46+630</w:t>
            </w:r>
          </w:p>
          <w:p w14:paraId="7B6FDA04" w14:textId="77777777" w:rsidR="00B073D2" w:rsidRDefault="00B073D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46+718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BB8A1" w14:textId="77777777" w:rsidR="00B073D2" w:rsidRPr="00396332" w:rsidRDefault="00B073D2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69EA1" w14:textId="77777777" w:rsidR="00B073D2" w:rsidRDefault="00B073D2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073D2" w14:paraId="182AE111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A4C45" w14:textId="77777777" w:rsidR="00B073D2" w:rsidRDefault="00B073D2" w:rsidP="00B073D2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CCB54" w14:textId="77777777" w:rsidR="00B073D2" w:rsidRDefault="00B073D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48+800</w:t>
            </w:r>
          </w:p>
          <w:p w14:paraId="603154AB" w14:textId="77777777" w:rsidR="00B073D2" w:rsidRDefault="00B073D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A0766" w14:textId="77777777" w:rsidR="00B073D2" w:rsidRDefault="00B073D2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AC7BE" w14:textId="77777777" w:rsidR="00B073D2" w:rsidRDefault="00B073D2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Dej Călători -</w:t>
            </w:r>
          </w:p>
          <w:p w14:paraId="48DDAF3F" w14:textId="77777777" w:rsidR="00B073D2" w:rsidRDefault="00B073D2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Cășeiu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8DAF3" w14:textId="77777777" w:rsidR="00B073D2" w:rsidRDefault="00B073D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49F07" w14:textId="77777777" w:rsidR="00B073D2" w:rsidRPr="00396332" w:rsidRDefault="00B073D2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5A808" w14:textId="77777777" w:rsidR="00B073D2" w:rsidRDefault="00B073D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C289A" w14:textId="77777777" w:rsidR="00B073D2" w:rsidRPr="00396332" w:rsidRDefault="00B073D2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E72CB" w14:textId="77777777" w:rsidR="00B073D2" w:rsidRDefault="00B073D2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07A676DE" w14:textId="77777777" w:rsidR="00B073D2" w:rsidRDefault="00B073D2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F5BBB">
              <w:rPr>
                <w:b/>
                <w:bCs/>
                <w:i/>
                <w:iCs/>
                <w:sz w:val="20"/>
                <w:lang w:val="ro-RO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48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+</w:t>
            </w:r>
            <w:r>
              <w:rPr>
                <w:b/>
                <w:bCs/>
                <w:i/>
                <w:iCs/>
                <w:sz w:val="20"/>
                <w:lang w:val="ro-RO"/>
              </w:rPr>
              <w:t>826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)</w:t>
            </w:r>
          </w:p>
        </w:tc>
      </w:tr>
      <w:tr w:rsidR="00B073D2" w14:paraId="4ECA2CB5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9086A" w14:textId="77777777" w:rsidR="00B073D2" w:rsidRDefault="00B073D2" w:rsidP="00B073D2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4B009" w14:textId="77777777" w:rsidR="00B073D2" w:rsidRDefault="00B073D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58+500</w:t>
            </w:r>
          </w:p>
          <w:p w14:paraId="243227D5" w14:textId="77777777" w:rsidR="00B073D2" w:rsidRDefault="00B073D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ED2B3" w14:textId="77777777" w:rsidR="00B073D2" w:rsidRPr="005C35B0" w:rsidRDefault="00B073D2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5D8F9" w14:textId="77777777" w:rsidR="00B073D2" w:rsidRDefault="00B073D2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Cășeiu -</w:t>
            </w:r>
          </w:p>
          <w:p w14:paraId="467187EC" w14:textId="77777777" w:rsidR="00B073D2" w:rsidRDefault="00B073D2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Gâlgău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83CCF" w14:textId="77777777" w:rsidR="00B073D2" w:rsidRDefault="00B073D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17D07" w14:textId="77777777" w:rsidR="00B073D2" w:rsidRPr="00396332" w:rsidRDefault="00B073D2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67FB6" w14:textId="77777777" w:rsidR="00B073D2" w:rsidRDefault="00B073D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E40DC" w14:textId="77777777" w:rsidR="00B073D2" w:rsidRPr="00396332" w:rsidRDefault="00B073D2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B064D" w14:textId="77777777" w:rsidR="00B073D2" w:rsidRDefault="00B073D2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05BD6B4D" w14:textId="77777777" w:rsidR="00B073D2" w:rsidRDefault="00B073D2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F5BBB">
              <w:rPr>
                <w:b/>
                <w:bCs/>
                <w:i/>
                <w:iCs/>
                <w:sz w:val="20"/>
                <w:lang w:val="ro-RO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58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+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526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)</w:t>
            </w:r>
          </w:p>
        </w:tc>
      </w:tr>
      <w:tr w:rsidR="00B073D2" w14:paraId="1DC32E12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1FD63" w14:textId="77777777" w:rsidR="00B073D2" w:rsidRDefault="00B073D2" w:rsidP="00B073D2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28C70" w14:textId="77777777" w:rsidR="00B073D2" w:rsidRDefault="00B073D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74+000</w:t>
            </w:r>
          </w:p>
          <w:p w14:paraId="68D29DD8" w14:textId="77777777" w:rsidR="00B073D2" w:rsidRDefault="00B073D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E5CA7" w14:textId="77777777" w:rsidR="00B073D2" w:rsidRDefault="00B073D2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5762B" w14:textId="77777777" w:rsidR="00B073D2" w:rsidRDefault="00B073D2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Gâlgău -</w:t>
            </w:r>
          </w:p>
          <w:p w14:paraId="55032111" w14:textId="77777777" w:rsidR="00B073D2" w:rsidRDefault="00B073D2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Ileanda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87405" w14:textId="77777777" w:rsidR="00B073D2" w:rsidRDefault="00B073D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7E4C4" w14:textId="77777777" w:rsidR="00B073D2" w:rsidRPr="00396332" w:rsidRDefault="00B073D2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02445" w14:textId="77777777" w:rsidR="00B073D2" w:rsidRDefault="00B073D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C4893" w14:textId="77777777" w:rsidR="00B073D2" w:rsidRPr="00396332" w:rsidRDefault="00B073D2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9239E" w14:textId="77777777" w:rsidR="00B073D2" w:rsidRDefault="00B073D2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475833AC" w14:textId="77777777" w:rsidR="00B073D2" w:rsidRDefault="00B073D2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073D2" w14:paraId="7931A759" w14:textId="77777777">
        <w:trPr>
          <w:cantSplit/>
          <w:trHeight w:val="8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B212F" w14:textId="77777777" w:rsidR="00B073D2" w:rsidRDefault="00B073D2" w:rsidP="00B073D2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4EE35" w14:textId="77777777" w:rsidR="00B073D2" w:rsidRDefault="00B073D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77+425</w:t>
            </w:r>
          </w:p>
          <w:p w14:paraId="57F30A78" w14:textId="77777777" w:rsidR="00B073D2" w:rsidRDefault="00B073D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585AC" w14:textId="77777777" w:rsidR="00B073D2" w:rsidRPr="005C35B0" w:rsidRDefault="00B073D2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5ED6C" w14:textId="77777777" w:rsidR="00B073D2" w:rsidRDefault="00B073D2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Gâlgău -</w:t>
            </w:r>
          </w:p>
          <w:p w14:paraId="7EB2558C" w14:textId="77777777" w:rsidR="00B073D2" w:rsidRDefault="00B073D2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Ileanda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8CBE1" w14:textId="77777777" w:rsidR="00B073D2" w:rsidRDefault="00B073D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23F7F" w14:textId="77777777" w:rsidR="00B073D2" w:rsidRPr="00396332" w:rsidRDefault="00B073D2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AACED" w14:textId="77777777" w:rsidR="00B073D2" w:rsidRDefault="00B073D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8C602" w14:textId="77777777" w:rsidR="00B073D2" w:rsidRPr="00396332" w:rsidRDefault="00B073D2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10042" w14:textId="77777777" w:rsidR="00B073D2" w:rsidRDefault="00B073D2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02E3D366" w14:textId="77777777" w:rsidR="00B073D2" w:rsidRDefault="00B073D2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F5BBB">
              <w:rPr>
                <w:b/>
                <w:bCs/>
                <w:i/>
                <w:iCs/>
                <w:sz w:val="20"/>
                <w:lang w:val="ro-RO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77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+</w:t>
            </w:r>
            <w:r>
              <w:rPr>
                <w:b/>
                <w:bCs/>
                <w:i/>
                <w:iCs/>
                <w:sz w:val="20"/>
                <w:lang w:val="ro-RO"/>
              </w:rPr>
              <w:t>450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)</w:t>
            </w:r>
          </w:p>
        </w:tc>
      </w:tr>
      <w:tr w:rsidR="00B073D2" w14:paraId="5A3A905F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E037D" w14:textId="77777777" w:rsidR="00B073D2" w:rsidRDefault="00B073D2" w:rsidP="00B073D2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88A15" w14:textId="77777777" w:rsidR="00B073D2" w:rsidRDefault="00B073D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61FE5" w14:textId="77777777" w:rsidR="00B073D2" w:rsidRDefault="00B073D2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27873" w14:textId="77777777" w:rsidR="00B073D2" w:rsidRDefault="00B073D2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Ileanda</w:t>
            </w:r>
          </w:p>
          <w:p w14:paraId="1573889B" w14:textId="77777777" w:rsidR="00B073D2" w:rsidRDefault="00B073D2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C57F6" w14:textId="77777777" w:rsidR="00B073D2" w:rsidRDefault="00B073D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72DF0" w14:textId="77777777" w:rsidR="00B073D2" w:rsidRPr="00396332" w:rsidRDefault="00B073D2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A4B85" w14:textId="77777777" w:rsidR="00B073D2" w:rsidRDefault="00B073D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00668" w14:textId="77777777" w:rsidR="00B073D2" w:rsidRPr="00396332" w:rsidRDefault="00B073D2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29C80" w14:textId="77777777" w:rsidR="00B073D2" w:rsidRDefault="00B073D2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073D2" w14:paraId="30D8E638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17D5B" w14:textId="77777777" w:rsidR="00B073D2" w:rsidRDefault="00B073D2" w:rsidP="00B073D2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2D4AB" w14:textId="77777777" w:rsidR="00B073D2" w:rsidRDefault="00B073D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93+360</w:t>
            </w:r>
          </w:p>
          <w:p w14:paraId="7ED557F8" w14:textId="77777777" w:rsidR="00B073D2" w:rsidRDefault="00B073D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93+410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CB99B" w14:textId="77777777" w:rsidR="00B073D2" w:rsidRDefault="00B073D2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96611" w14:textId="77777777" w:rsidR="00B073D2" w:rsidRDefault="00B073D2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St. Ră</w:t>
            </w:r>
            <w:r>
              <w:rPr>
                <w:b/>
                <w:bCs/>
                <w:sz w:val="20"/>
                <w:lang w:val="en-US"/>
              </w:rPr>
              <w:t xml:space="preserve">stoci </w:t>
            </w:r>
          </w:p>
          <w:p w14:paraId="6E1D968E" w14:textId="77777777" w:rsidR="00B073D2" w:rsidRDefault="00B073D2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(Pod provizoriu 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5B383" w14:textId="77777777" w:rsidR="00B073D2" w:rsidRDefault="00B073D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447AF" w14:textId="77777777" w:rsidR="00B073D2" w:rsidRPr="00396332" w:rsidRDefault="00B073D2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EED07" w14:textId="77777777" w:rsidR="00B073D2" w:rsidRDefault="00B073D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7EF59" w14:textId="77777777" w:rsidR="00B073D2" w:rsidRPr="00396332" w:rsidRDefault="00B073D2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5FFF3" w14:textId="77777777" w:rsidR="00B073D2" w:rsidRDefault="00B073D2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073D2" w14:paraId="5C886DF5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4BD20" w14:textId="77777777" w:rsidR="00B073D2" w:rsidRDefault="00B073D2" w:rsidP="00B073D2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832BE" w14:textId="77777777" w:rsidR="00B073D2" w:rsidRDefault="00B073D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95+002</w:t>
            </w:r>
          </w:p>
          <w:p w14:paraId="7D1F6CC0" w14:textId="77777777" w:rsidR="00B073D2" w:rsidRDefault="00B073D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95+070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BF7C3" w14:textId="77777777" w:rsidR="00B073D2" w:rsidRDefault="00B073D2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CD0FA" w14:textId="77777777" w:rsidR="00B073D2" w:rsidRDefault="00B073D2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Ră</w:t>
            </w:r>
            <w:r>
              <w:rPr>
                <w:b/>
                <w:bCs/>
                <w:sz w:val="20"/>
                <w:lang w:val="en-US"/>
              </w:rPr>
              <w:t xml:space="preserve">stoci  - </w:t>
            </w:r>
            <w:r>
              <w:rPr>
                <w:b/>
                <w:bCs/>
                <w:sz w:val="20"/>
                <w:lang w:val="ro-RO"/>
              </w:rPr>
              <w:t>Letca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9D831" w14:textId="77777777" w:rsidR="00B073D2" w:rsidRDefault="00B073D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7B3AF" w14:textId="77777777" w:rsidR="00B073D2" w:rsidRPr="00396332" w:rsidRDefault="00B073D2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4F8ED" w14:textId="77777777" w:rsidR="00B073D2" w:rsidRDefault="00B073D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E3FFE" w14:textId="77777777" w:rsidR="00B073D2" w:rsidRPr="00396332" w:rsidRDefault="00B073D2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9A6F9" w14:textId="77777777" w:rsidR="00B073D2" w:rsidRDefault="00B073D2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61178508" w14:textId="77777777" w:rsidR="00B073D2" w:rsidRDefault="00B073D2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5E57774B" w14:textId="77777777" w:rsidR="00B073D2" w:rsidRDefault="00B073D2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F5BBB">
              <w:rPr>
                <w:b/>
                <w:bCs/>
                <w:i/>
                <w:iCs/>
                <w:sz w:val="20"/>
                <w:lang w:val="ro-RO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95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+</w:t>
            </w:r>
            <w:r>
              <w:rPr>
                <w:b/>
                <w:bCs/>
                <w:i/>
                <w:iCs/>
                <w:sz w:val="20"/>
                <w:lang w:val="ro-RO"/>
              </w:rPr>
              <w:t>041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)</w:t>
            </w:r>
          </w:p>
        </w:tc>
      </w:tr>
      <w:tr w:rsidR="00B073D2" w14:paraId="3C30C7D6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F378D" w14:textId="77777777" w:rsidR="00B073D2" w:rsidRDefault="00B073D2" w:rsidP="00B073D2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31D7A" w14:textId="77777777" w:rsidR="00B073D2" w:rsidRDefault="00B073D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98+590</w:t>
            </w:r>
          </w:p>
          <w:p w14:paraId="1FFE9189" w14:textId="77777777" w:rsidR="00B073D2" w:rsidRDefault="00B073D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98+640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201CD" w14:textId="77777777" w:rsidR="00B073D2" w:rsidRDefault="00B073D2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BBE76" w14:textId="77777777" w:rsidR="00B073D2" w:rsidRDefault="00B073D2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Ră</w:t>
            </w:r>
            <w:r>
              <w:rPr>
                <w:b/>
                <w:bCs/>
                <w:sz w:val="20"/>
                <w:lang w:val="en-US"/>
              </w:rPr>
              <w:t xml:space="preserve">stoci  - </w:t>
            </w:r>
            <w:r>
              <w:rPr>
                <w:b/>
                <w:bCs/>
                <w:sz w:val="20"/>
                <w:lang w:val="ro-RO"/>
              </w:rPr>
              <w:t>Letca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6760F" w14:textId="77777777" w:rsidR="00B073D2" w:rsidRDefault="00B073D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BD1FA" w14:textId="77777777" w:rsidR="00B073D2" w:rsidRPr="00396332" w:rsidRDefault="00B073D2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323F7" w14:textId="77777777" w:rsidR="00B073D2" w:rsidRDefault="00B073D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7716D" w14:textId="77777777" w:rsidR="00B073D2" w:rsidRPr="00396332" w:rsidRDefault="00B073D2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7535D" w14:textId="77777777" w:rsidR="00B073D2" w:rsidRDefault="00B073D2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1835FECA" w14:textId="77777777" w:rsidR="00B073D2" w:rsidRDefault="00B073D2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6A7C435A" w14:textId="77777777" w:rsidR="00B073D2" w:rsidRDefault="00B073D2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F5BBB">
              <w:rPr>
                <w:b/>
                <w:bCs/>
                <w:i/>
                <w:iCs/>
                <w:sz w:val="20"/>
                <w:lang w:val="ro-RO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98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+6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14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)</w:t>
            </w:r>
          </w:p>
        </w:tc>
      </w:tr>
      <w:tr w:rsidR="00B073D2" w14:paraId="7533417E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F250D" w14:textId="77777777" w:rsidR="00B073D2" w:rsidRDefault="00B073D2" w:rsidP="00B073D2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D2210" w14:textId="77777777" w:rsidR="00B073D2" w:rsidRDefault="00B073D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105+320</w:t>
            </w:r>
          </w:p>
          <w:p w14:paraId="04409E73" w14:textId="77777777" w:rsidR="00B073D2" w:rsidRDefault="00B073D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105+370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B6510" w14:textId="77777777" w:rsidR="00B073D2" w:rsidRDefault="00B073D2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0F4FF" w14:textId="77777777" w:rsidR="00B073D2" w:rsidRDefault="00B073D2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Cuciulat </w:t>
            </w:r>
          </w:p>
          <w:p w14:paraId="2F33C0D7" w14:textId="77777777" w:rsidR="00B073D2" w:rsidRDefault="00B073D2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(pod km 105+343</w:t>
            </w:r>
          </w:p>
          <w:p w14:paraId="6F79C8A7" w14:textId="77777777" w:rsidR="00B073D2" w:rsidRDefault="00B073D2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392A0" w14:textId="77777777" w:rsidR="00B073D2" w:rsidRDefault="00B073D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CC397" w14:textId="77777777" w:rsidR="00B073D2" w:rsidRPr="00396332" w:rsidRDefault="00B073D2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84BEC" w14:textId="77777777" w:rsidR="00B073D2" w:rsidRDefault="00B073D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5954C" w14:textId="77777777" w:rsidR="00B073D2" w:rsidRPr="00396332" w:rsidRDefault="00B073D2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D4221" w14:textId="77777777" w:rsidR="00B073D2" w:rsidRDefault="00B073D2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633EA455" w14:textId="77777777" w:rsidR="00B073D2" w:rsidRDefault="00B073D2" w:rsidP="00EF5BB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073D2" w14:paraId="38518173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47F33" w14:textId="77777777" w:rsidR="00B073D2" w:rsidRDefault="00B073D2" w:rsidP="00B073D2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0AE42" w14:textId="77777777" w:rsidR="00B073D2" w:rsidRDefault="00B073D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9CE93" w14:textId="77777777" w:rsidR="00B073D2" w:rsidRDefault="00B073D2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6CAE0" w14:textId="77777777" w:rsidR="00B073D2" w:rsidRDefault="00B073D2" w:rsidP="00EF5BB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Cuciulat </w:t>
            </w:r>
          </w:p>
          <w:p w14:paraId="3231B550" w14:textId="77777777" w:rsidR="00B073D2" w:rsidRDefault="00B073D2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591E8" w14:textId="77777777" w:rsidR="00B073D2" w:rsidRDefault="00B073D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8BB54F0" w14:textId="77777777" w:rsidR="00B073D2" w:rsidRDefault="00B073D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644FE" w14:textId="77777777" w:rsidR="00B073D2" w:rsidRPr="00396332" w:rsidRDefault="00B073D2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19AE4" w14:textId="77777777" w:rsidR="00B073D2" w:rsidRDefault="00B073D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FF5C5" w14:textId="77777777" w:rsidR="00B073D2" w:rsidRPr="00396332" w:rsidRDefault="00B073D2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45159" w14:textId="77777777" w:rsidR="00B073D2" w:rsidRDefault="00B073D2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073D2" w14:paraId="0F19E0AA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FE282" w14:textId="77777777" w:rsidR="00B073D2" w:rsidRDefault="00B073D2" w:rsidP="00B073D2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164E1" w14:textId="77777777" w:rsidR="00B073D2" w:rsidRDefault="00B073D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111+200</w:t>
            </w:r>
          </w:p>
          <w:p w14:paraId="0987C271" w14:textId="77777777" w:rsidR="00B073D2" w:rsidRDefault="00B073D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B0D18" w14:textId="77777777" w:rsidR="00B073D2" w:rsidRDefault="00B073D2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2135B" w14:textId="77777777" w:rsidR="00B073D2" w:rsidRDefault="00B073D2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Băbuțeni -</w:t>
            </w:r>
          </w:p>
          <w:p w14:paraId="4F5D6865" w14:textId="77777777" w:rsidR="00B073D2" w:rsidRDefault="00B073D2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AB877" w14:textId="77777777" w:rsidR="00B073D2" w:rsidRDefault="00B073D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39BE5" w14:textId="77777777" w:rsidR="00B073D2" w:rsidRPr="00396332" w:rsidRDefault="00B073D2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0AB42" w14:textId="77777777" w:rsidR="00B073D2" w:rsidRDefault="00B073D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6E19D" w14:textId="77777777" w:rsidR="00B073D2" w:rsidRPr="00396332" w:rsidRDefault="00B073D2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A0752" w14:textId="77777777" w:rsidR="00B073D2" w:rsidRDefault="00B073D2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5477B2F9" w14:textId="77777777" w:rsidR="00B073D2" w:rsidRDefault="00B073D2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073D2" w14:paraId="24969D2C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C83F1" w14:textId="77777777" w:rsidR="00B073D2" w:rsidRDefault="00B073D2" w:rsidP="00B073D2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E9882" w14:textId="77777777" w:rsidR="00B073D2" w:rsidRDefault="00B073D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111+700</w:t>
            </w:r>
          </w:p>
          <w:p w14:paraId="7A5D72B0" w14:textId="77777777" w:rsidR="00B073D2" w:rsidRDefault="00B073D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111+920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5C45E" w14:textId="77777777" w:rsidR="00B073D2" w:rsidRDefault="00B073D2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B42DB" w14:textId="77777777" w:rsidR="00B073D2" w:rsidRDefault="00B073D2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Băbuțeni – </w:t>
            </w:r>
          </w:p>
          <w:p w14:paraId="5850BD60" w14:textId="77777777" w:rsidR="00B073D2" w:rsidRDefault="00B073D2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DE26B" w14:textId="77777777" w:rsidR="00B073D2" w:rsidRDefault="00B073D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3F4D7" w14:textId="77777777" w:rsidR="00B073D2" w:rsidRPr="00396332" w:rsidRDefault="00B073D2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4D15E" w14:textId="77777777" w:rsidR="00B073D2" w:rsidRDefault="00B073D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0E753" w14:textId="77777777" w:rsidR="00B073D2" w:rsidRPr="00396332" w:rsidRDefault="00B073D2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755BC" w14:textId="77777777" w:rsidR="00B073D2" w:rsidRDefault="00B073D2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18B0ED6F" w14:textId="77777777" w:rsidR="00B073D2" w:rsidRDefault="00B073D2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56917086" w14:textId="77777777" w:rsidR="00B073D2" w:rsidRDefault="00B073D2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F5BBB">
              <w:rPr>
                <w:b/>
                <w:bCs/>
                <w:i/>
                <w:iCs/>
                <w:sz w:val="20"/>
                <w:lang w:val="ro-RO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111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+</w:t>
            </w:r>
            <w:r>
              <w:rPr>
                <w:b/>
                <w:bCs/>
                <w:i/>
                <w:iCs/>
                <w:sz w:val="20"/>
                <w:lang w:val="ro-RO"/>
              </w:rPr>
              <w:t>810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)</w:t>
            </w:r>
          </w:p>
        </w:tc>
      </w:tr>
      <w:tr w:rsidR="00B073D2" w14:paraId="1063D77C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86851" w14:textId="77777777" w:rsidR="00B073D2" w:rsidRDefault="00B073D2" w:rsidP="00B073D2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6C244" w14:textId="77777777" w:rsidR="00B073D2" w:rsidRDefault="00B073D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113+820</w:t>
            </w:r>
          </w:p>
          <w:p w14:paraId="6137988C" w14:textId="77777777" w:rsidR="00B073D2" w:rsidRDefault="00B073D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113+870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417A4" w14:textId="77777777" w:rsidR="00B073D2" w:rsidRDefault="00B073D2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BADD1" w14:textId="77777777" w:rsidR="00B073D2" w:rsidRDefault="00B073D2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Băbuțeni -</w:t>
            </w:r>
          </w:p>
          <w:p w14:paraId="4EF81074" w14:textId="77777777" w:rsidR="00B073D2" w:rsidRDefault="00B073D2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C10B4" w14:textId="77777777" w:rsidR="00B073D2" w:rsidRDefault="00B073D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985B6" w14:textId="77777777" w:rsidR="00B073D2" w:rsidRDefault="00B073D2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B530F" w14:textId="77777777" w:rsidR="00B073D2" w:rsidRDefault="00B073D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E4C47" w14:textId="77777777" w:rsidR="00B073D2" w:rsidRPr="00396332" w:rsidRDefault="00B073D2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113DD" w14:textId="77777777" w:rsidR="00B073D2" w:rsidRDefault="00B073D2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F5BBB">
              <w:rPr>
                <w:b/>
                <w:bCs/>
                <w:i/>
                <w:iCs/>
                <w:sz w:val="20"/>
                <w:lang w:val="ro-RO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113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+</w:t>
            </w:r>
            <w:r>
              <w:rPr>
                <w:b/>
                <w:bCs/>
                <w:i/>
                <w:iCs/>
                <w:sz w:val="20"/>
                <w:lang w:val="ro-RO"/>
              </w:rPr>
              <w:t>844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)</w:t>
            </w:r>
          </w:p>
        </w:tc>
      </w:tr>
      <w:tr w:rsidR="00B073D2" w14:paraId="178BA75C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E6D7D" w14:textId="77777777" w:rsidR="00B073D2" w:rsidRDefault="00B073D2" w:rsidP="00B073D2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B2C27" w14:textId="77777777" w:rsidR="00B073D2" w:rsidRDefault="00B073D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9A28B" w14:textId="77777777" w:rsidR="00B073D2" w:rsidRDefault="00B073D2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D8831" w14:textId="77777777" w:rsidR="00B073D2" w:rsidRDefault="00B073D2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Surduc Sălaj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E5D2C" w14:textId="77777777" w:rsidR="00B073D2" w:rsidRDefault="00B073D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9429E" w14:textId="77777777" w:rsidR="00B073D2" w:rsidRDefault="00B073D2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D8057" w14:textId="77777777" w:rsidR="00B073D2" w:rsidRDefault="00B073D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15462" w14:textId="77777777" w:rsidR="00B073D2" w:rsidRPr="00396332" w:rsidRDefault="00B073D2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F1815" w14:textId="77777777" w:rsidR="00B073D2" w:rsidRDefault="00B073D2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2 Cap X. Nesemnalizată pe teren.</w:t>
            </w:r>
          </w:p>
        </w:tc>
      </w:tr>
      <w:tr w:rsidR="00B073D2" w14:paraId="1D00BB24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04412" w14:textId="77777777" w:rsidR="00B073D2" w:rsidRDefault="00B073D2" w:rsidP="00B073D2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0439A" w14:textId="77777777" w:rsidR="00B073D2" w:rsidRDefault="00B073D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116+200</w:t>
            </w:r>
          </w:p>
          <w:p w14:paraId="060E355A" w14:textId="77777777" w:rsidR="00B073D2" w:rsidRDefault="00B073D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116+250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17F55" w14:textId="77777777" w:rsidR="00B073D2" w:rsidRDefault="00B073D2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EBE37" w14:textId="77777777" w:rsidR="00B073D2" w:rsidRDefault="00B073D2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Surduc Sălaj</w:t>
            </w:r>
          </w:p>
          <w:p w14:paraId="107411C2" w14:textId="77777777" w:rsidR="00B073D2" w:rsidRDefault="00B073D2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(pod km 116+224 </w:t>
            </w:r>
          </w:p>
          <w:p w14:paraId="4FDA07C8" w14:textId="77777777" w:rsidR="00B073D2" w:rsidRDefault="00B073D2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9685B" w14:textId="77777777" w:rsidR="00B073D2" w:rsidRDefault="00B073D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5700F" w14:textId="77777777" w:rsidR="00B073D2" w:rsidRDefault="00B073D2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8B2CF" w14:textId="77777777" w:rsidR="00B073D2" w:rsidRDefault="00B073D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0945A" w14:textId="77777777" w:rsidR="00B073D2" w:rsidRPr="00396332" w:rsidRDefault="00B073D2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822EC" w14:textId="77777777" w:rsidR="00B073D2" w:rsidRDefault="00B073D2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6220BD08" w14:textId="77777777" w:rsidR="00B073D2" w:rsidRDefault="00B073D2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073D2" w14:paraId="71DB9390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828BF" w14:textId="77777777" w:rsidR="00B073D2" w:rsidRDefault="00B073D2" w:rsidP="00B073D2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00AF7" w14:textId="77777777" w:rsidR="00B073D2" w:rsidRDefault="00B073D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118+500</w:t>
            </w:r>
          </w:p>
          <w:p w14:paraId="23118EEF" w14:textId="77777777" w:rsidR="00B073D2" w:rsidRDefault="00B073D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118+560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51B32" w14:textId="77777777" w:rsidR="00B073D2" w:rsidRDefault="00B073D2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14C18" w14:textId="77777777" w:rsidR="00B073D2" w:rsidRDefault="00B073D2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 -</w:t>
            </w:r>
          </w:p>
          <w:p w14:paraId="52A1032B" w14:textId="77777777" w:rsidR="00B073D2" w:rsidRDefault="00B073D2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Jibou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36948" w14:textId="77777777" w:rsidR="00B073D2" w:rsidRDefault="00B073D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AAEC5" w14:textId="77777777" w:rsidR="00B073D2" w:rsidRDefault="00B073D2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F9D94" w14:textId="77777777" w:rsidR="00B073D2" w:rsidRDefault="00B073D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CDA5B" w14:textId="77777777" w:rsidR="00B073D2" w:rsidRPr="00396332" w:rsidRDefault="00B073D2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1B99C" w14:textId="77777777" w:rsidR="00B073D2" w:rsidRDefault="00B073D2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095A8CE3" w14:textId="77777777" w:rsidR="00B073D2" w:rsidRDefault="00B073D2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F5BBB">
              <w:rPr>
                <w:b/>
                <w:bCs/>
                <w:i/>
                <w:iCs/>
                <w:sz w:val="20"/>
                <w:lang w:val="ro-RO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118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+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532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)</w:t>
            </w:r>
          </w:p>
        </w:tc>
      </w:tr>
      <w:tr w:rsidR="00B073D2" w14:paraId="065B45B7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8F6DF" w14:textId="77777777" w:rsidR="00B073D2" w:rsidRDefault="00B073D2" w:rsidP="00B073D2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390B8" w14:textId="77777777" w:rsidR="00B073D2" w:rsidRDefault="00B073D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119+700</w:t>
            </w:r>
          </w:p>
          <w:p w14:paraId="4633B62A" w14:textId="77777777" w:rsidR="00B073D2" w:rsidRDefault="00B073D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122+350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0427F" w14:textId="77777777" w:rsidR="00B073D2" w:rsidRDefault="00B073D2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3E8C9" w14:textId="77777777" w:rsidR="00B073D2" w:rsidRDefault="00B073D2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 -</w:t>
            </w:r>
          </w:p>
          <w:p w14:paraId="39E66161" w14:textId="77777777" w:rsidR="00B073D2" w:rsidRDefault="00B073D2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Jibou </w:t>
            </w:r>
          </w:p>
          <w:p w14:paraId="56329177" w14:textId="77777777" w:rsidR="00B073D2" w:rsidRDefault="00B073D2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(inclusiv tabier metalic Cap X  St. Jibou)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36A27" w14:textId="77777777" w:rsidR="00B073D2" w:rsidRDefault="00B073D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C57E6" w14:textId="77777777" w:rsidR="00B073D2" w:rsidRDefault="00B073D2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4E499" w14:textId="77777777" w:rsidR="00B073D2" w:rsidRDefault="00B073D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2BDD0" w14:textId="77777777" w:rsidR="00B073D2" w:rsidRPr="00396332" w:rsidRDefault="00B073D2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8B4B1" w14:textId="77777777" w:rsidR="00B073D2" w:rsidRDefault="00B073D2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1908EC3B" w14:textId="77777777" w:rsidR="00B073D2" w:rsidRDefault="00B073D2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073D2" w14:paraId="70C0458A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E2C62" w14:textId="77777777" w:rsidR="00B073D2" w:rsidRDefault="00B073D2" w:rsidP="00B073D2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9A091" w14:textId="77777777" w:rsidR="00B073D2" w:rsidRDefault="00B073D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1A2FB" w14:textId="77777777" w:rsidR="00B073D2" w:rsidRDefault="00B073D2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65BE3" w14:textId="77777777" w:rsidR="00B073D2" w:rsidRDefault="00B073D2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Jibou</w:t>
            </w:r>
          </w:p>
          <w:p w14:paraId="0B2FF21A" w14:textId="77777777" w:rsidR="00B073D2" w:rsidRDefault="00B073D2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792BB" w14:textId="77777777" w:rsidR="00B073D2" w:rsidRDefault="00B073D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 </w:t>
            </w:r>
          </w:p>
          <w:p w14:paraId="2574EE1F" w14:textId="77777777" w:rsidR="00B073D2" w:rsidRDefault="00B073D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11DFDB1B" w14:textId="77777777" w:rsidR="00B073D2" w:rsidRDefault="00B073D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3/7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544FE" w14:textId="77777777" w:rsidR="00B073D2" w:rsidRDefault="00B073D2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4A83B" w14:textId="77777777" w:rsidR="00B073D2" w:rsidRDefault="00B073D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69EBF" w14:textId="77777777" w:rsidR="00B073D2" w:rsidRPr="00396332" w:rsidRDefault="00B073D2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4F1E1" w14:textId="77777777" w:rsidR="00B073D2" w:rsidRDefault="00B073D2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073D2" w14:paraId="243D3294" w14:textId="77777777">
        <w:trPr>
          <w:cantSplit/>
          <w:trHeight w:val="39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8A244" w14:textId="77777777" w:rsidR="00B073D2" w:rsidRDefault="00B073D2" w:rsidP="00B073D2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5CA2A" w14:textId="77777777" w:rsidR="00B073D2" w:rsidRDefault="00B073D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9A7B0" w14:textId="77777777" w:rsidR="00B073D2" w:rsidRPr="005C35B0" w:rsidRDefault="00B073D2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3037F" w14:textId="77777777" w:rsidR="00B073D2" w:rsidRDefault="00B073D2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Jibou</w:t>
            </w:r>
          </w:p>
          <w:p w14:paraId="4BEA02F1" w14:textId="77777777" w:rsidR="00B073D2" w:rsidRDefault="00B073D2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1 - 4 </w:t>
            </w:r>
          </w:p>
          <w:p w14:paraId="6B7FAF4A" w14:textId="77777777" w:rsidR="00B073D2" w:rsidRDefault="00B073D2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49EA0" w14:textId="77777777" w:rsidR="00B073D2" w:rsidRDefault="00B073D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0F6139A" w14:textId="77777777" w:rsidR="00B073D2" w:rsidRDefault="00B073D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ACC9E" w14:textId="77777777" w:rsidR="00B073D2" w:rsidRPr="00396332" w:rsidRDefault="00B073D2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8A2CA" w14:textId="77777777" w:rsidR="00B073D2" w:rsidRDefault="00B073D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9ED9C" w14:textId="77777777" w:rsidR="00B073D2" w:rsidRPr="00396332" w:rsidRDefault="00B073D2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D456C" w14:textId="77777777" w:rsidR="00B073D2" w:rsidRDefault="00B073D2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073D2" w14:paraId="5C51B6A3" w14:textId="77777777">
        <w:trPr>
          <w:cantSplit/>
          <w:trHeight w:val="17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A1249" w14:textId="77777777" w:rsidR="00B073D2" w:rsidRDefault="00B073D2" w:rsidP="00B073D2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C4F0B" w14:textId="77777777" w:rsidR="00B073D2" w:rsidRDefault="00B073D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10846" w14:textId="77777777" w:rsidR="00B073D2" w:rsidRPr="005C35B0" w:rsidRDefault="00B073D2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756DF" w14:textId="77777777" w:rsidR="00B073D2" w:rsidRDefault="00B073D2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Jibou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C8300" w14:textId="77777777" w:rsidR="00B073D2" w:rsidRDefault="00B073D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36 /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A769C" w14:textId="77777777" w:rsidR="00B073D2" w:rsidRPr="00396332" w:rsidRDefault="00B073D2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50FD2" w14:textId="77777777" w:rsidR="00B073D2" w:rsidRDefault="00B073D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CBA43" w14:textId="77777777" w:rsidR="00B073D2" w:rsidRPr="00396332" w:rsidRDefault="00B073D2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28769" w14:textId="77777777" w:rsidR="00B073D2" w:rsidRDefault="00B073D2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9 şi 10 abătute.</w:t>
            </w:r>
          </w:p>
        </w:tc>
      </w:tr>
      <w:tr w:rsidR="00B073D2" w14:paraId="355415CE" w14:textId="77777777">
        <w:trPr>
          <w:cantSplit/>
          <w:trHeight w:val="17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86FD8" w14:textId="77777777" w:rsidR="00B073D2" w:rsidRDefault="00B073D2" w:rsidP="00B073D2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78923" w14:textId="77777777" w:rsidR="00B073D2" w:rsidRDefault="00B073D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122+835</w:t>
            </w:r>
          </w:p>
          <w:p w14:paraId="2264CB20" w14:textId="77777777" w:rsidR="00B073D2" w:rsidRDefault="00B073D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132+151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14213" w14:textId="77777777" w:rsidR="00B073D2" w:rsidRPr="005C35B0" w:rsidRDefault="00B073D2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09643" w14:textId="77777777" w:rsidR="00B073D2" w:rsidRDefault="00B073D2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Jibou</w:t>
            </w:r>
          </w:p>
          <w:p w14:paraId="67F16D7E" w14:textId="77777777" w:rsidR="00B073D2" w:rsidRDefault="00B073D2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Ax. Hm Someș Odorhei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25CDB" w14:textId="77777777" w:rsidR="00B073D2" w:rsidRDefault="00B073D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10E7B" w14:textId="77777777" w:rsidR="00B073D2" w:rsidRPr="00396332" w:rsidRDefault="00B073D2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5651D" w14:textId="77777777" w:rsidR="00B073D2" w:rsidRDefault="00B073D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500F9" w14:textId="77777777" w:rsidR="00B073D2" w:rsidRPr="00396332" w:rsidRDefault="00B073D2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3189C" w14:textId="77777777" w:rsidR="00B073D2" w:rsidRDefault="00B073D2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073D2" w14:paraId="69FD831F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5D5407F" w14:textId="77777777" w:rsidR="00B073D2" w:rsidRDefault="00B073D2" w:rsidP="00B073D2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1183EFA" w14:textId="77777777" w:rsidR="00B073D2" w:rsidRDefault="00B073D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A34B397" w14:textId="77777777" w:rsidR="00B073D2" w:rsidRPr="005C35B0" w:rsidRDefault="00B073D2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2DA9F98" w14:textId="77777777" w:rsidR="00B073D2" w:rsidRDefault="00B073D2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Ulmeni Sălaj</w:t>
            </w:r>
          </w:p>
          <w:p w14:paraId="182947BD" w14:textId="77777777" w:rsidR="00B073D2" w:rsidRDefault="00B073D2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2B1D603" w14:textId="77777777" w:rsidR="00B073D2" w:rsidRDefault="00B073D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B6BEBFB" w14:textId="77777777" w:rsidR="00B073D2" w:rsidRDefault="00B073D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648F38B" w14:textId="77777777" w:rsidR="00B073D2" w:rsidRPr="00396332" w:rsidRDefault="00B073D2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7B419E6" w14:textId="77777777" w:rsidR="00B073D2" w:rsidRDefault="00B073D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35276E2" w14:textId="77777777" w:rsidR="00B073D2" w:rsidRPr="00396332" w:rsidRDefault="00B073D2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DA765EA" w14:textId="77777777" w:rsidR="00B073D2" w:rsidRDefault="00B073D2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073D2" w14:paraId="7BC9A899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C272F" w14:textId="77777777" w:rsidR="00B073D2" w:rsidRDefault="00B073D2" w:rsidP="00B073D2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817A2" w14:textId="77777777" w:rsidR="00B073D2" w:rsidRDefault="00B073D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169+000</w:t>
            </w:r>
          </w:p>
          <w:p w14:paraId="27CF685C" w14:textId="77777777" w:rsidR="00B073D2" w:rsidRDefault="00B073D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171+400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36856" w14:textId="77777777" w:rsidR="00B073D2" w:rsidRPr="005C35B0" w:rsidRDefault="00B073D2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6A00E" w14:textId="77777777" w:rsidR="00B073D2" w:rsidRDefault="00B073D2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Satulung pe Someş -</w:t>
            </w:r>
          </w:p>
          <w:p w14:paraId="21D719BF" w14:textId="77777777" w:rsidR="00B073D2" w:rsidRDefault="00B073D2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Baia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37400" w14:textId="77777777" w:rsidR="00B073D2" w:rsidRDefault="00B073D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60602" w14:textId="77777777" w:rsidR="00B073D2" w:rsidRPr="00396332" w:rsidRDefault="00B073D2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144AE" w14:textId="77777777" w:rsidR="00B073D2" w:rsidRDefault="00B073D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4ABC4" w14:textId="77777777" w:rsidR="00B073D2" w:rsidRPr="00396332" w:rsidRDefault="00B073D2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E4EE6" w14:textId="77777777" w:rsidR="00B073D2" w:rsidRDefault="00B073D2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2AB5BF73" w14:textId="77777777" w:rsidR="00B073D2" w:rsidRDefault="00B073D2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Cu inductori de 2000 Hz </w:t>
            </w:r>
          </w:p>
          <w:p w14:paraId="197E55DA" w14:textId="77777777" w:rsidR="00B073D2" w:rsidRDefault="00B073D2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paleta de 70 / 375 </w:t>
            </w:r>
          </w:p>
          <w:p w14:paraId="1EB05314" w14:textId="77777777" w:rsidR="00B073D2" w:rsidRDefault="00B073D2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km 16</w:t>
            </w:r>
            <w:r w:rsidRPr="0094672B">
              <w:rPr>
                <w:b/>
                <w:bCs/>
                <w:i/>
                <w:iCs/>
                <w:sz w:val="20"/>
                <w:lang w:val="ro-RO"/>
              </w:rPr>
              <w:t xml:space="preserve">8+625 </w:t>
            </w:r>
          </w:p>
          <w:p w14:paraId="6D6FF9A9" w14:textId="77777777" w:rsidR="00B073D2" w:rsidRDefault="00B073D2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4672B">
              <w:rPr>
                <w:b/>
                <w:bCs/>
                <w:i/>
                <w:iCs/>
                <w:sz w:val="20"/>
                <w:lang w:val="ro-RO"/>
              </w:rPr>
              <w:t>dinspre</w:t>
            </w:r>
            <w:r w:rsidRPr="0094672B">
              <w:rPr>
                <w:b/>
                <w:bCs/>
                <w:i/>
                <w:sz w:val="20"/>
                <w:lang w:val="ro-RO"/>
              </w:rPr>
              <w:t xml:space="preserve"> Satulung pe Someş.</w:t>
            </w:r>
          </w:p>
        </w:tc>
      </w:tr>
      <w:tr w:rsidR="00B073D2" w14:paraId="41A03A73" w14:textId="77777777">
        <w:trPr>
          <w:cantSplit/>
          <w:trHeight w:val="289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5FE7B" w14:textId="77777777" w:rsidR="00B073D2" w:rsidRDefault="00B073D2" w:rsidP="00B073D2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062C4" w14:textId="77777777" w:rsidR="00B073D2" w:rsidRDefault="00B073D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172+530</w:t>
            </w:r>
          </w:p>
          <w:p w14:paraId="67A9C7E1" w14:textId="77777777" w:rsidR="00B073D2" w:rsidRDefault="00B073D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172+680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5E8F0" w14:textId="77777777" w:rsidR="00B073D2" w:rsidRPr="005C35B0" w:rsidRDefault="00B073D2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6361A" w14:textId="77777777" w:rsidR="00B073D2" w:rsidRDefault="00B073D2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Satulung pe Someş -</w:t>
            </w:r>
          </w:p>
          <w:p w14:paraId="5276411C" w14:textId="77777777" w:rsidR="00B073D2" w:rsidRDefault="00B073D2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Baia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CBBD2" w14:textId="77777777" w:rsidR="00B073D2" w:rsidRDefault="00B073D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E294E" w14:textId="77777777" w:rsidR="00B073D2" w:rsidRPr="00396332" w:rsidRDefault="00B073D2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349C9" w14:textId="77777777" w:rsidR="00B073D2" w:rsidRDefault="00B073D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2838D" w14:textId="77777777" w:rsidR="00B073D2" w:rsidRPr="00396332" w:rsidRDefault="00B073D2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DA8C4" w14:textId="77777777" w:rsidR="00B073D2" w:rsidRDefault="00B073D2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073D2" w14:paraId="2006DB6E" w14:textId="77777777">
        <w:trPr>
          <w:cantSplit/>
          <w:trHeight w:val="289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F200D" w14:textId="77777777" w:rsidR="00B073D2" w:rsidRDefault="00B073D2" w:rsidP="00B073D2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D5723" w14:textId="77777777" w:rsidR="00B073D2" w:rsidRDefault="00B073D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175+445</w:t>
            </w:r>
          </w:p>
          <w:p w14:paraId="4EF486F9" w14:textId="77777777" w:rsidR="00B073D2" w:rsidRDefault="00B073D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175+495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ACD36" w14:textId="77777777" w:rsidR="00B073D2" w:rsidRDefault="00B073D2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F576C" w14:textId="77777777" w:rsidR="00B073D2" w:rsidRDefault="00B073D2" w:rsidP="006832C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Satulung pe Someş -</w:t>
            </w:r>
          </w:p>
          <w:p w14:paraId="0C59BD07" w14:textId="77777777" w:rsidR="00B073D2" w:rsidRDefault="00B073D2" w:rsidP="006832C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Baia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57382" w14:textId="77777777" w:rsidR="00B073D2" w:rsidRDefault="00B073D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D2461" w14:textId="77777777" w:rsidR="00B073D2" w:rsidRPr="00396332" w:rsidRDefault="00B073D2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99B7F" w14:textId="77777777" w:rsidR="00B073D2" w:rsidRDefault="00B073D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F0D29" w14:textId="77777777" w:rsidR="00B073D2" w:rsidRPr="00396332" w:rsidRDefault="00B073D2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8B650" w14:textId="77777777" w:rsidR="00B073D2" w:rsidRDefault="00B073D2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</w:tbl>
    <w:p w14:paraId="421CBF90" w14:textId="77777777" w:rsidR="00B073D2" w:rsidRDefault="00B073D2">
      <w:pPr>
        <w:spacing w:before="40" w:after="40" w:line="192" w:lineRule="auto"/>
        <w:ind w:right="57"/>
        <w:rPr>
          <w:sz w:val="20"/>
          <w:lang w:val="ro-RO"/>
        </w:rPr>
      </w:pPr>
    </w:p>
    <w:p w14:paraId="5E9A5309" w14:textId="77777777" w:rsidR="00B073D2" w:rsidRDefault="00B073D2" w:rsidP="0002281B">
      <w:pPr>
        <w:pStyle w:val="Heading1"/>
        <w:spacing w:line="360" w:lineRule="auto"/>
      </w:pPr>
      <w:r>
        <w:t>LINIA 416</w:t>
      </w:r>
    </w:p>
    <w:p w14:paraId="617069FE" w14:textId="77777777" w:rsidR="00B073D2" w:rsidRDefault="00B073D2" w:rsidP="00116541">
      <w:pPr>
        <w:pStyle w:val="Heading1"/>
        <w:spacing w:line="360" w:lineRule="auto"/>
        <w:rPr>
          <w:b w:val="0"/>
          <w:bCs w:val="0"/>
          <w:sz w:val="8"/>
        </w:rPr>
      </w:pPr>
      <w:r>
        <w:t>DEJ CĂLĂTORI - DEJ TRIAJ -  BECLEAN PE SOMEŞ - ILVA MICĂ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B073D2" w14:paraId="5E03E970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F1A6E" w14:textId="77777777" w:rsidR="00B073D2" w:rsidRDefault="00B073D2" w:rsidP="00B073D2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5A9AD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B4922" w14:textId="77777777" w:rsidR="00B073D2" w:rsidRPr="00C4423F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17DC9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Călători</w:t>
            </w:r>
          </w:p>
          <w:p w14:paraId="64435917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1Th, 2Th, </w:t>
            </w:r>
          </w:p>
          <w:p w14:paraId="06BDB5BB" w14:textId="77777777" w:rsidR="00B073D2" w:rsidRDefault="00B073D2">
            <w:pPr>
              <w:spacing w:before="40" w:after="40" w:line="360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și 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16967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6655D2C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44922" w14:textId="77777777" w:rsidR="00B073D2" w:rsidRPr="00C4423F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6899F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A84A9" w14:textId="77777777" w:rsidR="00B073D2" w:rsidRPr="00C4423F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01073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073D2" w14:paraId="6935811C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F4979" w14:textId="77777777" w:rsidR="00B073D2" w:rsidRDefault="00B073D2" w:rsidP="00B073D2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2945A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0+297</w:t>
            </w:r>
          </w:p>
          <w:p w14:paraId="09122208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0+425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03E83" w14:textId="77777777" w:rsidR="00B073D2" w:rsidRPr="00C4423F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AE481" w14:textId="77777777" w:rsidR="00B073D2" w:rsidRPr="00575A50" w:rsidRDefault="00B073D2" w:rsidP="00575A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575A50">
              <w:rPr>
                <w:b/>
                <w:bCs/>
                <w:sz w:val="20"/>
                <w:lang w:val="ro-RO"/>
              </w:rPr>
              <w:t>St.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575A50">
              <w:rPr>
                <w:b/>
                <w:bCs/>
                <w:sz w:val="20"/>
                <w:lang w:val="ro-RO"/>
              </w:rPr>
              <w:t>Dej Călători</w:t>
            </w:r>
          </w:p>
          <w:p w14:paraId="3CFD1C8E" w14:textId="77777777" w:rsidR="00B073D2" w:rsidRDefault="00B073D2" w:rsidP="00575A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575A50">
              <w:rPr>
                <w:b/>
                <w:bCs/>
                <w:sz w:val="20"/>
                <w:lang w:val="ro-RO"/>
              </w:rPr>
              <w:t xml:space="preserve">(pod metalic </w:t>
            </w:r>
            <w:r>
              <w:rPr>
                <w:b/>
                <w:bCs/>
                <w:sz w:val="20"/>
                <w:lang w:val="ro-RO"/>
              </w:rPr>
              <w:t>peste Someș</w:t>
            </w:r>
            <w:r w:rsidRPr="00575A50">
              <w:rPr>
                <w:b/>
                <w:bCs/>
                <w:sz w:val="20"/>
                <w:lang w:val="ro-RO"/>
              </w:rPr>
              <w:t>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D3872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B447C" w14:textId="77777777" w:rsidR="00B073D2" w:rsidRPr="00C4423F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EFF12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C2DF5" w14:textId="77777777" w:rsidR="00B073D2" w:rsidRPr="00C4423F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BD05E" w14:textId="77777777" w:rsidR="00B073D2" w:rsidRDefault="00B073D2" w:rsidP="00575A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073D2" w14:paraId="445B219F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6FCA4" w14:textId="77777777" w:rsidR="00B073D2" w:rsidRDefault="00B073D2" w:rsidP="00B073D2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707E1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61695" w14:textId="77777777" w:rsidR="00B073D2" w:rsidRPr="00C4423F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D35C9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14:paraId="06D529D4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B, </w:t>
            </w:r>
          </w:p>
          <w:p w14:paraId="3AB25A45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2B - 26B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DE201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toate liniile</w:t>
            </w:r>
          </w:p>
          <w:p w14:paraId="4C143181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2B-26B</w:t>
            </w:r>
          </w:p>
          <w:p w14:paraId="3DBC0658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714C27B2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14:paraId="119BCDAE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1B-85B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E42FC" w14:textId="77777777" w:rsidR="00B073D2" w:rsidRPr="00C4423F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C8EEC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3B13F" w14:textId="77777777" w:rsidR="00B073D2" w:rsidRPr="00C4423F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3C2F5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073D2" w14:paraId="28B55EFE" w14:textId="77777777">
        <w:trPr>
          <w:cantSplit/>
          <w:trHeight w:val="18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5AAE6" w14:textId="77777777" w:rsidR="00B073D2" w:rsidRDefault="00B073D2" w:rsidP="00B073D2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A2719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AD980" w14:textId="77777777" w:rsidR="00B073D2" w:rsidRPr="00C4423F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6E13B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14:paraId="150B9D8E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A+D, </w:t>
            </w:r>
          </w:p>
          <w:p w14:paraId="79A813A5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1A - 10A şi </w:t>
            </w:r>
          </w:p>
          <w:p w14:paraId="40069096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1D - 4D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596D8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toate liniile </w:t>
            </w:r>
          </w:p>
          <w:p w14:paraId="40D8B9D4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1A-10A,</w:t>
            </w:r>
          </w:p>
          <w:p w14:paraId="555DE04B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1D - 4D</w:t>
            </w:r>
          </w:p>
          <w:p w14:paraId="0D7274C4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7AF63CAB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14:paraId="53827889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1A-55A</w:t>
            </w:r>
          </w:p>
          <w:p w14:paraId="4F5708E5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14:paraId="58FD0CF6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8A-40A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7160D" w14:textId="77777777" w:rsidR="00B073D2" w:rsidRPr="00C4423F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5E504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F7A55" w14:textId="77777777" w:rsidR="00B073D2" w:rsidRPr="00C4423F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4EB58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073D2" w14:paraId="2DBABB64" w14:textId="77777777">
        <w:trPr>
          <w:cantSplit/>
          <w:trHeight w:val="18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A0FD0" w14:textId="77777777" w:rsidR="00B073D2" w:rsidRDefault="00B073D2" w:rsidP="00B073D2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D7ABA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9F515" w14:textId="77777777" w:rsidR="00B073D2" w:rsidRPr="00C4423F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BF35B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14:paraId="05A3C3E7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 3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F2039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vârf sch. </w:t>
            </w:r>
          </w:p>
          <w:p w14:paraId="51A42A76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25T</w:t>
            </w:r>
          </w:p>
          <w:p w14:paraId="21FDBF2B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vârf</w:t>
            </w:r>
          </w:p>
          <w:p w14:paraId="1E9BA758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14:paraId="546FA2D3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659E8" w14:textId="77777777" w:rsidR="00B073D2" w:rsidRPr="00C4423F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410A5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F4AFA" w14:textId="77777777" w:rsidR="00B073D2" w:rsidRPr="00C4423F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C4C23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561A319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1C, 3C spre Grupa A, între sch. 25 T - 31 T - 33 T - 43 T - 51 T - 9A.</w:t>
            </w:r>
          </w:p>
        </w:tc>
      </w:tr>
      <w:tr w:rsidR="00B073D2" w14:paraId="193A0154" w14:textId="77777777">
        <w:trPr>
          <w:cantSplit/>
          <w:trHeight w:val="6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3C5D7" w14:textId="77777777" w:rsidR="00B073D2" w:rsidRDefault="00B073D2" w:rsidP="00B073D2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9B321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9D3BB" w14:textId="77777777" w:rsidR="00B073D2" w:rsidRPr="00C4423F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C5F23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Dej Triaj - Reteag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A9005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3BC2C" w14:textId="77777777" w:rsidR="00B073D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6D234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7+600</w:t>
            </w:r>
          </w:p>
          <w:p w14:paraId="61FAF625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1E0CD" w14:textId="77777777" w:rsidR="00B073D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9FFDF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073D2" w14:paraId="619D3CE2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1BBF8" w14:textId="77777777" w:rsidR="00B073D2" w:rsidRDefault="00B073D2" w:rsidP="00B073D2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50BBD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001B1" w14:textId="77777777" w:rsidR="00B073D2" w:rsidRPr="00C4423F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DA756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Reteag</w:t>
            </w:r>
          </w:p>
          <w:p w14:paraId="5CD96562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343F6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1403A">
              <w:rPr>
                <w:b/>
                <w:bCs/>
                <w:sz w:val="20"/>
                <w:lang w:val="ro-RO"/>
              </w:rPr>
              <w:t>de la calcai sch. R10 pana la km 12+300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2E24C" w14:textId="77777777" w:rsidR="00B073D2" w:rsidRPr="00C4423F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064B6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4718E" w14:textId="77777777" w:rsidR="00B073D2" w:rsidRPr="00C4423F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553D0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11403A">
              <w:rPr>
                <w:b/>
                <w:bCs/>
                <w:i/>
                <w:iCs/>
                <w:sz w:val="20"/>
                <w:lang w:val="ro-RO"/>
              </w:rPr>
              <w:t>Linie inchisa intre km 12+300 pana la varf R9</w:t>
            </w:r>
          </w:p>
        </w:tc>
      </w:tr>
      <w:tr w:rsidR="00B073D2" w14:paraId="2ABE550A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5A0A3" w14:textId="77777777" w:rsidR="00B073D2" w:rsidRDefault="00B073D2" w:rsidP="00B073D2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074B0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97E38" w14:textId="77777777" w:rsidR="00B073D2" w:rsidRPr="00C4423F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C14F8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Reteag- Coldău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D33C7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83049" w14:textId="77777777" w:rsidR="00B073D2" w:rsidRPr="00C4423F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135F1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13+000</w:t>
            </w:r>
          </w:p>
          <w:p w14:paraId="47FF14B9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AE390" w14:textId="77777777" w:rsidR="00B073D2" w:rsidRPr="00C4423F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8C36F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073D2" w14:paraId="609AF283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120B2" w14:textId="77777777" w:rsidR="00B073D2" w:rsidRDefault="00B073D2" w:rsidP="00B073D2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0321F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24+070</w:t>
            </w:r>
          </w:p>
          <w:p w14:paraId="32EF807E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12237" w14:textId="77777777" w:rsidR="00B073D2" w:rsidRPr="00C4423F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A538C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14:paraId="2DD40B36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6 / 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ED914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AB286" w14:textId="77777777" w:rsidR="00B073D2" w:rsidRPr="00C4423F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FABDA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0969F" w14:textId="77777777" w:rsidR="00B073D2" w:rsidRPr="00C4423F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F3618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073D2" w14:paraId="48696DE4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6637B" w14:textId="77777777" w:rsidR="00B073D2" w:rsidRDefault="00B073D2" w:rsidP="00B073D2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34200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7A516" w14:textId="77777777" w:rsidR="00B073D2" w:rsidRPr="00C4423F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5017A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14:paraId="55167FE8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8 /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5D846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6CBF9" w14:textId="77777777" w:rsidR="00B073D2" w:rsidRPr="00C4423F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BE16D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24+070</w:t>
            </w:r>
          </w:p>
          <w:p w14:paraId="38C407DC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E671A" w14:textId="77777777" w:rsidR="00B073D2" w:rsidRPr="00C4423F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624AA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073D2" w14:paraId="50CF2CAC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99F65" w14:textId="77777777" w:rsidR="00B073D2" w:rsidRDefault="00B073D2" w:rsidP="00B073D2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497D1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25+030</w:t>
            </w:r>
          </w:p>
          <w:p w14:paraId="3D511A9F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71C9A" w14:textId="77777777" w:rsidR="00B073D2" w:rsidRPr="00C4423F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12DCA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14:paraId="03968351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5 /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8613D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73E72" w14:textId="77777777" w:rsidR="00B073D2" w:rsidRPr="00C4423F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37ABA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7E6D8" w14:textId="77777777" w:rsidR="00B073D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FCBEE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073D2" w14:paraId="34E686BB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199B4" w14:textId="77777777" w:rsidR="00B073D2" w:rsidRDefault="00B073D2" w:rsidP="00B073D2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25259" w14:textId="77777777" w:rsidR="00B073D2" w:rsidRDefault="00B073D2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E16DF" w14:textId="77777777" w:rsidR="00B073D2" w:rsidRDefault="00B073D2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02A45" w14:textId="77777777" w:rsidR="00B073D2" w:rsidRDefault="00B073D2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14:paraId="4562A149" w14:textId="77777777" w:rsidR="00B073D2" w:rsidRDefault="00B073D2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7 /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2500C" w14:textId="77777777" w:rsidR="00B073D2" w:rsidRDefault="00B073D2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5D717" w14:textId="77777777" w:rsidR="00B073D2" w:rsidRPr="00C4423F" w:rsidRDefault="00B073D2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97B94" w14:textId="77777777" w:rsidR="00B073D2" w:rsidRDefault="00B073D2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697AA" w14:textId="77777777" w:rsidR="00B073D2" w:rsidRDefault="00B073D2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4FF64" w14:textId="77777777" w:rsidR="00B073D2" w:rsidRDefault="00B073D2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circulația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>în abatere la liniile 5 - 12</w:t>
            </w:r>
          </w:p>
        </w:tc>
      </w:tr>
      <w:tr w:rsidR="00B073D2" w14:paraId="5073C801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B8C5A" w14:textId="77777777" w:rsidR="00B073D2" w:rsidRDefault="00B073D2" w:rsidP="00B073D2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4190F" w14:textId="77777777" w:rsidR="00B073D2" w:rsidRDefault="00B073D2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22F6A" w14:textId="77777777" w:rsidR="00B073D2" w:rsidRPr="00C4423F" w:rsidRDefault="00B073D2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1BC9D" w14:textId="77777777" w:rsidR="00B073D2" w:rsidRDefault="00B073D2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14:paraId="045DBB57" w14:textId="77777777" w:rsidR="00B073D2" w:rsidRDefault="00B073D2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8A617" w14:textId="77777777" w:rsidR="00B073D2" w:rsidRDefault="00B073D2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28 la călcâi 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87DA5" w14:textId="77777777" w:rsidR="00B073D2" w:rsidRPr="00C4423F" w:rsidRDefault="00B073D2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9131D" w14:textId="77777777" w:rsidR="00B073D2" w:rsidRDefault="00B073D2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EEFC9" w14:textId="77777777" w:rsidR="00B073D2" w:rsidRDefault="00B073D2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1F153" w14:textId="77777777" w:rsidR="00B073D2" w:rsidRDefault="00B073D2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073D2" w14:paraId="111ED469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CB9D0" w14:textId="77777777" w:rsidR="00B073D2" w:rsidRDefault="00B073D2" w:rsidP="00B073D2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1262C" w14:textId="77777777" w:rsidR="00B073D2" w:rsidRDefault="00B073D2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23601" w14:textId="77777777" w:rsidR="00B073D2" w:rsidRPr="00C4423F" w:rsidRDefault="00B073D2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EC443" w14:textId="77777777" w:rsidR="00B073D2" w:rsidRDefault="00B073D2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Năsăud</w:t>
            </w:r>
          </w:p>
          <w:p w14:paraId="793C40F0" w14:textId="77777777" w:rsidR="00B073D2" w:rsidRDefault="00B073D2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4281B" w14:textId="77777777" w:rsidR="00B073D2" w:rsidRDefault="00B073D2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29D36376" w14:textId="77777777" w:rsidR="00B073D2" w:rsidRDefault="00B073D2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 /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B5C91" w14:textId="77777777" w:rsidR="00B073D2" w:rsidRPr="00C4423F" w:rsidRDefault="00B073D2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AF115" w14:textId="77777777" w:rsidR="00B073D2" w:rsidRDefault="00B073D2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F7444" w14:textId="77777777" w:rsidR="00B073D2" w:rsidRPr="00C4423F" w:rsidRDefault="00B073D2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C3309" w14:textId="77777777" w:rsidR="00B073D2" w:rsidRDefault="00B073D2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– ieşiri la liniile 1 şi 2.</w:t>
            </w:r>
          </w:p>
        </w:tc>
      </w:tr>
      <w:tr w:rsidR="00B073D2" w14:paraId="42E7F4B0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78873" w14:textId="77777777" w:rsidR="00B073D2" w:rsidRDefault="00B073D2" w:rsidP="00B073D2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A887C" w14:textId="77777777" w:rsidR="00B073D2" w:rsidRDefault="00B073D2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30+150</w:t>
            </w:r>
          </w:p>
          <w:p w14:paraId="67E2B551" w14:textId="77777777" w:rsidR="00B073D2" w:rsidRDefault="00B073D2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2CE12" w14:textId="77777777" w:rsidR="00B073D2" w:rsidRPr="00C4423F" w:rsidRDefault="00B073D2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88D17" w14:textId="77777777" w:rsidR="00B073D2" w:rsidRDefault="00B073D2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Rebrișoara - </w:t>
            </w:r>
          </w:p>
          <w:p w14:paraId="11096B46" w14:textId="77777777" w:rsidR="00B073D2" w:rsidRDefault="00B073D2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50D95" w14:textId="77777777" w:rsidR="00B073D2" w:rsidRDefault="00B073D2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6ECF7" w14:textId="77777777" w:rsidR="00B073D2" w:rsidRPr="00C4423F" w:rsidRDefault="00B073D2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D7F6B" w14:textId="77777777" w:rsidR="00B073D2" w:rsidRDefault="00B073D2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E14D8" w14:textId="77777777" w:rsidR="00B073D2" w:rsidRPr="00C4423F" w:rsidRDefault="00B073D2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28EAB" w14:textId="77777777" w:rsidR="00B073D2" w:rsidRDefault="00B073D2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073D2" w14:paraId="6393994E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2D11D" w14:textId="77777777" w:rsidR="00B073D2" w:rsidRDefault="00B073D2" w:rsidP="00B073D2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D2E4A" w14:textId="77777777" w:rsidR="00B073D2" w:rsidRDefault="00B073D2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57DCF" w14:textId="77777777" w:rsidR="00B073D2" w:rsidRDefault="00B073D2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85F7E" w14:textId="77777777" w:rsidR="00B073D2" w:rsidRDefault="00B073D2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105430D4" w14:textId="77777777" w:rsidR="00B073D2" w:rsidRDefault="00B073D2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1F682" w14:textId="77777777" w:rsidR="00B073D2" w:rsidRDefault="00B073D2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575A50">
              <w:rPr>
                <w:b/>
                <w:bCs/>
                <w:sz w:val="20"/>
                <w:lang w:val="ro-RO"/>
              </w:rPr>
              <w:t>c</w:t>
            </w:r>
            <w:r>
              <w:rPr>
                <w:b/>
                <w:bCs/>
                <w:sz w:val="20"/>
                <w:lang w:val="ro-RO"/>
              </w:rPr>
              <w:t>ă</w:t>
            </w:r>
            <w:r w:rsidRPr="00575A50">
              <w:rPr>
                <w:b/>
                <w:bCs/>
                <w:sz w:val="20"/>
                <w:lang w:val="ro-RO"/>
              </w:rPr>
              <w:t>lc</w:t>
            </w:r>
            <w:r>
              <w:rPr>
                <w:b/>
                <w:bCs/>
                <w:sz w:val="20"/>
                <w:lang w:val="ro-RO"/>
              </w:rPr>
              <w:t>â</w:t>
            </w:r>
            <w:r w:rsidRPr="00575A50">
              <w:rPr>
                <w:b/>
                <w:bCs/>
                <w:sz w:val="20"/>
                <w:lang w:val="ro-RO"/>
              </w:rPr>
              <w:t xml:space="preserve">i sch. R28 </w:t>
            </w:r>
            <w:r>
              <w:rPr>
                <w:b/>
                <w:bCs/>
                <w:sz w:val="20"/>
                <w:lang w:val="ro-RO"/>
              </w:rPr>
              <w:t>ș</w:t>
            </w:r>
            <w:r w:rsidRPr="00575A50">
              <w:rPr>
                <w:b/>
                <w:bCs/>
                <w:sz w:val="20"/>
                <w:lang w:val="ro-RO"/>
              </w:rPr>
              <w:t>i v</w:t>
            </w:r>
            <w:r>
              <w:rPr>
                <w:b/>
                <w:bCs/>
                <w:sz w:val="20"/>
                <w:lang w:val="ro-RO"/>
              </w:rPr>
              <w:t>â</w:t>
            </w:r>
            <w:r w:rsidRPr="00575A50">
              <w:rPr>
                <w:b/>
                <w:bCs/>
                <w:sz w:val="20"/>
                <w:lang w:val="ro-RO"/>
              </w:rPr>
              <w:t>rf sch. R19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A8342" w14:textId="77777777" w:rsidR="00B073D2" w:rsidRPr="00C4423F" w:rsidRDefault="00B073D2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A775C" w14:textId="77777777" w:rsidR="00B073D2" w:rsidRDefault="00B073D2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1CBFA" w14:textId="77777777" w:rsidR="00B073D2" w:rsidRPr="00C4423F" w:rsidRDefault="00B073D2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B2191" w14:textId="77777777" w:rsidR="00B073D2" w:rsidRPr="00620605" w:rsidRDefault="00B073D2" w:rsidP="00AB4D1B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B073D2" w14:paraId="45882539" w14:textId="77777777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D392D" w14:textId="77777777" w:rsidR="00B073D2" w:rsidRDefault="00B073D2" w:rsidP="00B073D2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74624" w14:textId="77777777" w:rsidR="00B073D2" w:rsidRDefault="00B073D2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AC845" w14:textId="77777777" w:rsidR="00B073D2" w:rsidRPr="00C4423F" w:rsidRDefault="00B073D2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1B5D7" w14:textId="77777777" w:rsidR="00B073D2" w:rsidRDefault="00B073D2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4119CA7A" w14:textId="77777777" w:rsidR="00B073D2" w:rsidRDefault="00B073D2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98E34" w14:textId="77777777" w:rsidR="00B073D2" w:rsidRDefault="00B073D2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11 / 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1193C" w14:textId="77777777" w:rsidR="00B073D2" w:rsidRPr="00C4423F" w:rsidRDefault="00B073D2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2036B" w14:textId="77777777" w:rsidR="00B073D2" w:rsidRDefault="00B073D2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9D3A6" w14:textId="77777777" w:rsidR="00B073D2" w:rsidRPr="00C4423F" w:rsidRDefault="00B073D2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94E7C" w14:textId="77777777" w:rsidR="00B073D2" w:rsidRDefault="00B073D2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C94DA52" w14:textId="77777777" w:rsidR="00B073D2" w:rsidRDefault="00B073D2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– 12.</w:t>
            </w:r>
          </w:p>
        </w:tc>
      </w:tr>
      <w:tr w:rsidR="00B073D2" w14:paraId="50509907" w14:textId="77777777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8E6B5" w14:textId="77777777" w:rsidR="00B073D2" w:rsidRDefault="00B073D2" w:rsidP="00B073D2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76FEA" w14:textId="77777777" w:rsidR="00B073D2" w:rsidRDefault="00B073D2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D4CC3" w14:textId="77777777" w:rsidR="00B073D2" w:rsidRPr="00C4423F" w:rsidRDefault="00B073D2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685C5" w14:textId="77777777" w:rsidR="00B073D2" w:rsidRDefault="00B073D2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3DD6A17F" w14:textId="77777777" w:rsidR="00B073D2" w:rsidRDefault="00B073D2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E6830" w14:textId="77777777" w:rsidR="00B073D2" w:rsidRDefault="00B073D2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 R23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FFE96" w14:textId="77777777" w:rsidR="00B073D2" w:rsidRPr="00C4423F" w:rsidRDefault="00B073D2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691CA" w14:textId="77777777" w:rsidR="00B073D2" w:rsidRDefault="00B073D2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3CF4B" w14:textId="77777777" w:rsidR="00B073D2" w:rsidRPr="00C4423F" w:rsidRDefault="00B073D2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45314" w14:textId="77777777" w:rsidR="00B073D2" w:rsidRDefault="00B073D2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3F3F025" w14:textId="77777777" w:rsidR="00B073D2" w:rsidRDefault="00B073D2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și 7.</w:t>
            </w:r>
          </w:p>
        </w:tc>
      </w:tr>
      <w:tr w:rsidR="00B073D2" w14:paraId="367B3E16" w14:textId="77777777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B765D" w14:textId="77777777" w:rsidR="00B073D2" w:rsidRDefault="00B073D2" w:rsidP="00B073D2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898F0" w14:textId="77777777" w:rsidR="00B073D2" w:rsidRDefault="00B073D2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01024" w14:textId="77777777" w:rsidR="00B073D2" w:rsidRPr="00C4423F" w:rsidRDefault="00B073D2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836ED" w14:textId="77777777" w:rsidR="00B073D2" w:rsidRDefault="00B073D2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48801A0F" w14:textId="77777777" w:rsidR="00B073D2" w:rsidRDefault="00B073D2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483F1" w14:textId="77777777" w:rsidR="00B073D2" w:rsidRDefault="00B073D2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11F6B43B" w14:textId="77777777" w:rsidR="00B073D2" w:rsidRDefault="00B073D2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D02B1" w14:textId="77777777" w:rsidR="00B073D2" w:rsidRDefault="00B073D2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D102D" w14:textId="77777777" w:rsidR="00B073D2" w:rsidRDefault="00B073D2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259F3" w14:textId="77777777" w:rsidR="00B073D2" w:rsidRPr="00C4423F" w:rsidRDefault="00B073D2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1A3AE" w14:textId="77777777" w:rsidR="00B073D2" w:rsidRDefault="00B073D2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CE13357" w14:textId="77777777" w:rsidR="00B073D2" w:rsidRDefault="00B073D2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– 10.</w:t>
            </w:r>
          </w:p>
        </w:tc>
      </w:tr>
      <w:tr w:rsidR="00B073D2" w14:paraId="00748015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9B5A6" w14:textId="77777777" w:rsidR="00B073D2" w:rsidRDefault="00B073D2" w:rsidP="00B073D2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A6B1C" w14:textId="77777777" w:rsidR="00B073D2" w:rsidRDefault="00B073D2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BE7CA" w14:textId="77777777" w:rsidR="00B073D2" w:rsidRPr="00C4423F" w:rsidRDefault="00B073D2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80953" w14:textId="77777777" w:rsidR="00B073D2" w:rsidRDefault="00B073D2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4ECA7FEE" w14:textId="77777777" w:rsidR="00B073D2" w:rsidRDefault="00B073D2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AB1F1" w14:textId="77777777" w:rsidR="00B073D2" w:rsidRDefault="00B073D2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93448" w14:textId="77777777" w:rsidR="00B073D2" w:rsidRPr="00C4423F" w:rsidRDefault="00B073D2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77DCE" w14:textId="77777777" w:rsidR="00B073D2" w:rsidRDefault="00B073D2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224E5" w14:textId="77777777" w:rsidR="00B073D2" w:rsidRPr="00C4423F" w:rsidRDefault="00B073D2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E55F5" w14:textId="77777777" w:rsidR="00B073D2" w:rsidRDefault="00B073D2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073D2" w14:paraId="6B8A93A2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26492" w14:textId="77777777" w:rsidR="00B073D2" w:rsidRDefault="00B073D2" w:rsidP="00B073D2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8FEB2" w14:textId="77777777" w:rsidR="00B073D2" w:rsidRDefault="00B073D2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FC6D9" w14:textId="77777777" w:rsidR="00B073D2" w:rsidRPr="00C4423F" w:rsidRDefault="00B073D2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C3C4D" w14:textId="77777777" w:rsidR="00B073D2" w:rsidRDefault="00B073D2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60B22073" w14:textId="77777777" w:rsidR="00B073D2" w:rsidRDefault="00B073D2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3CABF" w14:textId="77777777" w:rsidR="00B073D2" w:rsidRDefault="00B073D2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15  la km 43+000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5DB9A" w14:textId="77777777" w:rsidR="00B073D2" w:rsidRPr="00C4423F" w:rsidRDefault="00B073D2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67118" w14:textId="77777777" w:rsidR="00B073D2" w:rsidRDefault="00B073D2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D90DD" w14:textId="77777777" w:rsidR="00B073D2" w:rsidRPr="00C4423F" w:rsidRDefault="00B073D2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B64E6" w14:textId="77777777" w:rsidR="00B073D2" w:rsidRDefault="00B073D2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11403A">
              <w:rPr>
                <w:b/>
                <w:bCs/>
                <w:i/>
                <w:iCs/>
                <w:sz w:val="20"/>
                <w:lang w:val="ro-RO"/>
              </w:rPr>
              <w:t>Linie inchisa intre km 43+</w:t>
            </w:r>
            <w:r>
              <w:rPr>
                <w:b/>
                <w:bCs/>
                <w:i/>
                <w:iCs/>
                <w:sz w:val="20"/>
                <w:lang w:val="ro-RO"/>
              </w:rPr>
              <w:t>00</w:t>
            </w:r>
            <w:r w:rsidRPr="0011403A">
              <w:rPr>
                <w:b/>
                <w:bCs/>
                <w:i/>
                <w:iCs/>
                <w:sz w:val="20"/>
                <w:lang w:val="ro-RO"/>
              </w:rPr>
              <w:t>0 pana la calcai R14</w:t>
            </w:r>
          </w:p>
        </w:tc>
      </w:tr>
    </w:tbl>
    <w:p w14:paraId="3E4EA404" w14:textId="77777777" w:rsidR="00B073D2" w:rsidRDefault="00B073D2">
      <w:pPr>
        <w:spacing w:before="40" w:after="40" w:line="192" w:lineRule="auto"/>
        <w:ind w:right="57"/>
        <w:rPr>
          <w:sz w:val="20"/>
          <w:lang w:val="ro-RO"/>
        </w:rPr>
      </w:pPr>
    </w:p>
    <w:p w14:paraId="5C0F614A" w14:textId="77777777" w:rsidR="00B073D2" w:rsidRDefault="00B073D2" w:rsidP="003146F4">
      <w:pPr>
        <w:pStyle w:val="Heading1"/>
        <w:spacing w:line="360" w:lineRule="auto"/>
      </w:pPr>
      <w:r>
        <w:t>LINIA 417</w:t>
      </w:r>
    </w:p>
    <w:p w14:paraId="55143224" w14:textId="77777777" w:rsidR="00B073D2" w:rsidRDefault="00B073D2" w:rsidP="006C2EBC">
      <w:pPr>
        <w:pStyle w:val="Heading1"/>
        <w:spacing w:line="360" w:lineRule="auto"/>
        <w:rPr>
          <w:b w:val="0"/>
          <w:bCs w:val="0"/>
          <w:sz w:val="8"/>
        </w:rPr>
      </w:pPr>
      <w:r>
        <w:t>DEJ TRIAJ - CĂŞEI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B073D2" w14:paraId="38FC86A7" w14:textId="77777777">
        <w:trPr>
          <w:cantSplit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47C41" w14:textId="77777777" w:rsidR="00B073D2" w:rsidRDefault="00B073D2" w:rsidP="00B073D2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F6FAE" w14:textId="77777777" w:rsidR="00B073D2" w:rsidRDefault="00B073D2">
            <w:pPr>
              <w:spacing w:before="120" w:after="120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C242D" w14:textId="77777777" w:rsidR="00B073D2" w:rsidRPr="002D7BD3" w:rsidRDefault="00B073D2">
            <w:pPr>
              <w:spacing w:before="120" w:after="120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4CB82" w14:textId="77777777" w:rsidR="00B073D2" w:rsidRDefault="00B073D2">
            <w:pPr>
              <w:spacing w:before="120" w:after="120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14:paraId="3260090D" w14:textId="77777777" w:rsidR="00B073D2" w:rsidRDefault="00B073D2">
            <w:pPr>
              <w:spacing w:before="120" w:after="120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liniile </w:t>
            </w:r>
          </w:p>
          <w:p w14:paraId="294814DC" w14:textId="77777777" w:rsidR="00B073D2" w:rsidRDefault="00B073D2">
            <w:pPr>
              <w:spacing w:before="120" w:after="120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1B - 26B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50D4B" w14:textId="77777777" w:rsidR="00B073D2" w:rsidRDefault="00B073D2">
            <w:pPr>
              <w:spacing w:before="120" w:after="120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cabina 3 la ieşirea din </w:t>
            </w:r>
          </w:p>
          <w:p w14:paraId="52EBDA20" w14:textId="77777777" w:rsidR="00B073D2" w:rsidRDefault="00B073D2">
            <w:pPr>
              <w:spacing w:before="120" w:after="120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BDC56" w14:textId="77777777" w:rsidR="00B073D2" w:rsidRPr="00655FB7" w:rsidRDefault="00B073D2">
            <w:pPr>
              <w:spacing w:before="120" w:after="120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55FB7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0997E" w14:textId="77777777" w:rsidR="00B073D2" w:rsidRDefault="00B073D2">
            <w:pPr>
              <w:spacing w:before="120" w:after="120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D7733" w14:textId="77777777" w:rsidR="00B073D2" w:rsidRPr="002D7BD3" w:rsidRDefault="00B073D2">
            <w:pPr>
              <w:spacing w:before="120" w:after="120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2C641" w14:textId="77777777" w:rsidR="00B073D2" w:rsidRDefault="00B073D2">
            <w:pPr>
              <w:spacing w:before="120" w:after="120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În zona aparatelor  de cale.</w:t>
            </w:r>
          </w:p>
        </w:tc>
      </w:tr>
    </w:tbl>
    <w:p w14:paraId="24977C47" w14:textId="77777777" w:rsidR="00B073D2" w:rsidRDefault="00B073D2" w:rsidP="00D37279">
      <w:pPr>
        <w:pStyle w:val="Heading1"/>
        <w:spacing w:line="276" w:lineRule="auto"/>
      </w:pPr>
      <w:r>
        <w:lastRenderedPageBreak/>
        <w:t>LINIA 418</w:t>
      </w:r>
    </w:p>
    <w:p w14:paraId="628776D3" w14:textId="77777777" w:rsidR="00B073D2" w:rsidRDefault="00B073D2" w:rsidP="00D37279">
      <w:pPr>
        <w:pStyle w:val="Heading1"/>
        <w:spacing w:line="276" w:lineRule="auto"/>
        <w:rPr>
          <w:b w:val="0"/>
          <w:bCs w:val="0"/>
          <w:sz w:val="8"/>
        </w:rPr>
      </w:pPr>
      <w:r>
        <w:t xml:space="preserve">BECLEAN PE SOMEŞ </w:t>
      </w:r>
      <w:r>
        <w:rPr>
          <w:sz w:val="20"/>
        </w:rPr>
        <w:t xml:space="preserve">- </w:t>
      </w:r>
      <w:r>
        <w:t>DEDA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B073D2" w14:paraId="1968D226" w14:textId="77777777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65DFD" w14:textId="77777777" w:rsidR="00B073D2" w:rsidRDefault="00B073D2" w:rsidP="00B073D2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06482" w14:textId="77777777" w:rsidR="00B073D2" w:rsidRDefault="00B073D2" w:rsidP="007975E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25+020</w:t>
            </w:r>
          </w:p>
          <w:p w14:paraId="730CD8DF" w14:textId="77777777" w:rsidR="00B073D2" w:rsidRDefault="00B073D2" w:rsidP="007975E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8C757" w14:textId="77777777" w:rsidR="00B073D2" w:rsidRPr="00896D96" w:rsidRDefault="00B073D2" w:rsidP="007975E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436D6" w14:textId="77777777" w:rsidR="00B073D2" w:rsidRDefault="00B073D2" w:rsidP="007975E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Someș</w:t>
            </w:r>
          </w:p>
          <w:p w14:paraId="15288E9B" w14:textId="77777777" w:rsidR="00B073D2" w:rsidRDefault="00B073D2" w:rsidP="007975E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7 /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38223" w14:textId="77777777" w:rsidR="00B073D2" w:rsidRDefault="00B073D2" w:rsidP="007975E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44A89" w14:textId="77777777" w:rsidR="00B073D2" w:rsidRPr="00896D96" w:rsidRDefault="00B073D2" w:rsidP="007975E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C5119" w14:textId="77777777" w:rsidR="00B073D2" w:rsidRDefault="00B073D2" w:rsidP="007975E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FF210" w14:textId="77777777" w:rsidR="00B073D2" w:rsidRPr="00896D96" w:rsidRDefault="00B073D2" w:rsidP="007975E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642AE" w14:textId="77777777" w:rsidR="00B073D2" w:rsidRDefault="00B073D2" w:rsidP="007975E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>circulația la liniile 5 - 12</w:t>
            </w:r>
          </w:p>
        </w:tc>
      </w:tr>
      <w:tr w:rsidR="00B073D2" w14:paraId="4E50429E" w14:textId="77777777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2B379" w14:textId="77777777" w:rsidR="00B073D2" w:rsidRDefault="00B073D2" w:rsidP="00B073D2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C2796" w14:textId="77777777" w:rsidR="00B073D2" w:rsidRDefault="00B073D2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77E48" w14:textId="77777777" w:rsidR="00B073D2" w:rsidRPr="00896D96" w:rsidRDefault="00B073D2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4735C" w14:textId="77777777" w:rsidR="00B073D2" w:rsidRDefault="00B073D2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Şintereag</w:t>
            </w:r>
          </w:p>
          <w:p w14:paraId="5D8A7D24" w14:textId="77777777" w:rsidR="00B073D2" w:rsidRDefault="00B073D2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FBD80" w14:textId="77777777" w:rsidR="00B073D2" w:rsidRDefault="00B073D2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58ECD" w14:textId="77777777" w:rsidR="00B073D2" w:rsidRPr="00896D96" w:rsidRDefault="00B073D2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96D96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403E6" w14:textId="77777777" w:rsidR="00B073D2" w:rsidRDefault="00B073D2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65596" w14:textId="77777777" w:rsidR="00B073D2" w:rsidRPr="00896D96" w:rsidRDefault="00B073D2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E3CD3" w14:textId="77777777" w:rsidR="00B073D2" w:rsidRDefault="00B073D2" w:rsidP="00751D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073D2" w14:paraId="7226E30E" w14:textId="77777777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88AAD" w14:textId="77777777" w:rsidR="00B073D2" w:rsidRDefault="00B073D2" w:rsidP="00B073D2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D0289" w14:textId="77777777" w:rsidR="00B073D2" w:rsidRDefault="00B073D2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48+650</w:t>
            </w:r>
          </w:p>
          <w:p w14:paraId="1CA72CFF" w14:textId="77777777" w:rsidR="00B073D2" w:rsidRDefault="00B073D2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5E357" w14:textId="77777777" w:rsidR="00B073D2" w:rsidRPr="00896D96" w:rsidRDefault="00B073D2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F5CFE" w14:textId="77777777" w:rsidR="00B073D2" w:rsidRDefault="00B073D2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Sărăţel</w:t>
            </w:r>
          </w:p>
          <w:p w14:paraId="01BF54B1" w14:textId="77777777" w:rsidR="00B073D2" w:rsidRDefault="00B073D2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  <w:p w14:paraId="2420CAAB" w14:textId="77777777" w:rsidR="00B073D2" w:rsidRDefault="00B073D2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(inclusiv peste sch. 2 </w:t>
            </w:r>
          </w:p>
          <w:p w14:paraId="190BB6BA" w14:textId="77777777" w:rsidR="00B073D2" w:rsidRDefault="00B073D2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4 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DB550" w14:textId="77777777" w:rsidR="00B073D2" w:rsidRDefault="00B073D2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1C3AA" w14:textId="77777777" w:rsidR="00B073D2" w:rsidRPr="00896D96" w:rsidRDefault="00B073D2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BFF23" w14:textId="77777777" w:rsidR="00B073D2" w:rsidRDefault="00B073D2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7CC42" w14:textId="77777777" w:rsidR="00B073D2" w:rsidRPr="00896D96" w:rsidRDefault="00B073D2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40B6C" w14:textId="77777777" w:rsidR="00B073D2" w:rsidRDefault="00B073D2" w:rsidP="00751D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073D2" w14:paraId="5E253641" w14:textId="77777777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19276" w14:textId="77777777" w:rsidR="00B073D2" w:rsidRDefault="00B073D2" w:rsidP="00B073D2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C94CD" w14:textId="77777777" w:rsidR="00B073D2" w:rsidRDefault="00B073D2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577CE" w14:textId="77777777" w:rsidR="00B073D2" w:rsidRDefault="00B073D2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1F2EE" w14:textId="77777777" w:rsidR="00B073D2" w:rsidRDefault="00B073D2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Sărăţel</w:t>
            </w:r>
          </w:p>
          <w:p w14:paraId="500146D0" w14:textId="77777777" w:rsidR="00B073D2" w:rsidRDefault="00B073D2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675CC" w14:textId="77777777" w:rsidR="00B073D2" w:rsidRDefault="00B073D2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203F3" w14:textId="77777777" w:rsidR="00B073D2" w:rsidRPr="00896D96" w:rsidRDefault="00B073D2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E703F" w14:textId="77777777" w:rsidR="00B073D2" w:rsidRDefault="00B073D2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4FB2E" w14:textId="77777777" w:rsidR="00B073D2" w:rsidRPr="00896D96" w:rsidRDefault="00B073D2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4C277" w14:textId="77777777" w:rsidR="00B073D2" w:rsidRDefault="00B073D2" w:rsidP="00751D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073D2" w14:paraId="52F30E03" w14:textId="77777777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F5286" w14:textId="77777777" w:rsidR="00B073D2" w:rsidRDefault="00B073D2" w:rsidP="00B073D2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DC2A1" w14:textId="77777777" w:rsidR="00B073D2" w:rsidRDefault="00B073D2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5+200</w:t>
            </w:r>
          </w:p>
          <w:p w14:paraId="1990A688" w14:textId="77777777" w:rsidR="00B073D2" w:rsidRDefault="00B073D2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1759D" w14:textId="77777777" w:rsidR="00B073D2" w:rsidRDefault="00B073D2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9E972" w14:textId="77777777" w:rsidR="00B073D2" w:rsidRDefault="00B073D2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Sărăţel –</w:t>
            </w:r>
          </w:p>
          <w:p w14:paraId="121D72FD" w14:textId="77777777" w:rsidR="00B073D2" w:rsidRDefault="00B073D2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Mărișelu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10CB6" w14:textId="77777777" w:rsidR="00B073D2" w:rsidRDefault="00B073D2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14975" w14:textId="77777777" w:rsidR="00B073D2" w:rsidRDefault="00B073D2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BCED7" w14:textId="77777777" w:rsidR="00B073D2" w:rsidRDefault="00B073D2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AF6EF" w14:textId="77777777" w:rsidR="00B073D2" w:rsidRPr="00896D96" w:rsidRDefault="00B073D2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FE6B9" w14:textId="77777777" w:rsidR="00B073D2" w:rsidRDefault="00B073D2" w:rsidP="00751D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073D2" w14:paraId="3408DA1D" w14:textId="77777777">
        <w:trPr>
          <w:cantSplit/>
          <w:trHeight w:val="45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D7BE1" w14:textId="77777777" w:rsidR="00B073D2" w:rsidRDefault="00B073D2" w:rsidP="00B073D2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64B11" w14:textId="77777777" w:rsidR="00B073D2" w:rsidRDefault="00B073D2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AAD54" w14:textId="77777777" w:rsidR="00B073D2" w:rsidRPr="00896D96" w:rsidRDefault="00B073D2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86DEB" w14:textId="77777777" w:rsidR="00B073D2" w:rsidRDefault="00B073D2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Şieu </w:t>
            </w:r>
          </w:p>
          <w:p w14:paraId="616DBAB1" w14:textId="77777777" w:rsidR="00B073D2" w:rsidRDefault="00B073D2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00ED6" w14:textId="77777777" w:rsidR="00B073D2" w:rsidRDefault="00B073D2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1C660F38" w14:textId="77777777" w:rsidR="00B073D2" w:rsidRDefault="00B073D2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stație</w:t>
            </w:r>
          </w:p>
          <w:p w14:paraId="1262AB44" w14:textId="77777777" w:rsidR="00B073D2" w:rsidRDefault="00B073D2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6E5113F6" w14:textId="77777777" w:rsidR="00B073D2" w:rsidRDefault="00B073D2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7B06A" w14:textId="77777777" w:rsidR="00B073D2" w:rsidRPr="00896D96" w:rsidRDefault="00B073D2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96D9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7A9A7" w14:textId="77777777" w:rsidR="00B073D2" w:rsidRDefault="00B073D2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428A8" w14:textId="77777777" w:rsidR="00B073D2" w:rsidRPr="00896D96" w:rsidRDefault="00B073D2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8AFB0" w14:textId="77777777" w:rsidR="00B073D2" w:rsidRDefault="00B073D2" w:rsidP="00751D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Linie închisă între ax stație și călcâi sch. nr. 4.</w:t>
            </w:r>
          </w:p>
        </w:tc>
      </w:tr>
      <w:tr w:rsidR="00B073D2" w14:paraId="642C6C11" w14:textId="77777777">
        <w:trPr>
          <w:cantSplit/>
          <w:trHeight w:val="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468F2" w14:textId="77777777" w:rsidR="00B073D2" w:rsidRDefault="00B073D2" w:rsidP="00B073D2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AE0A9" w14:textId="77777777" w:rsidR="00B073D2" w:rsidRDefault="00B073D2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97795" w14:textId="77777777" w:rsidR="00B073D2" w:rsidRPr="00896D96" w:rsidRDefault="00B073D2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D4DD8" w14:textId="77777777" w:rsidR="00B073D2" w:rsidRDefault="00B073D2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Monor Gledin</w:t>
            </w:r>
          </w:p>
          <w:p w14:paraId="0D403296" w14:textId="77777777" w:rsidR="00B073D2" w:rsidRDefault="00B073D2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1532B" w14:textId="77777777" w:rsidR="00B073D2" w:rsidRDefault="00B073D2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09F0B" w14:textId="77777777" w:rsidR="00B073D2" w:rsidRPr="00896D96" w:rsidRDefault="00B073D2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96D9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23DBD" w14:textId="77777777" w:rsidR="00B073D2" w:rsidRDefault="00B073D2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76635" w14:textId="77777777" w:rsidR="00B073D2" w:rsidRPr="00896D96" w:rsidRDefault="00B073D2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8E456" w14:textId="77777777" w:rsidR="00B073D2" w:rsidRDefault="00B073D2" w:rsidP="00751D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073D2" w14:paraId="0AAAAB29" w14:textId="77777777">
        <w:trPr>
          <w:cantSplit/>
          <w:trHeight w:val="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AA431" w14:textId="77777777" w:rsidR="00B073D2" w:rsidRDefault="00B073D2" w:rsidP="00B073D2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9A160" w14:textId="77777777" w:rsidR="00B073D2" w:rsidRDefault="00B073D2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0B4D8" w14:textId="77777777" w:rsidR="00B073D2" w:rsidRPr="00896D96" w:rsidRDefault="00B073D2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69B8F" w14:textId="77777777" w:rsidR="00B073D2" w:rsidRDefault="00B073D2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Monor Gledin</w:t>
            </w:r>
          </w:p>
          <w:p w14:paraId="111A95AB" w14:textId="77777777" w:rsidR="00B073D2" w:rsidRDefault="00B073D2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C76FF" w14:textId="77777777" w:rsidR="00B073D2" w:rsidRDefault="00B073D2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DDF1D" w14:textId="77777777" w:rsidR="00B073D2" w:rsidRPr="00896D96" w:rsidRDefault="00B073D2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54A82" w14:textId="77777777" w:rsidR="00B073D2" w:rsidRDefault="00B073D2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81114" w14:textId="77777777" w:rsidR="00B073D2" w:rsidRPr="00896D96" w:rsidRDefault="00B073D2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3FA6B" w14:textId="77777777" w:rsidR="00B073D2" w:rsidRDefault="00B073D2" w:rsidP="00751D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073D2" w14:paraId="6F5062EA" w14:textId="77777777">
        <w:trPr>
          <w:cantSplit/>
          <w:trHeight w:val="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4FC3D" w14:textId="77777777" w:rsidR="00B073D2" w:rsidRDefault="00B073D2" w:rsidP="00B073D2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DA0C7" w14:textId="77777777" w:rsidR="00B073D2" w:rsidRDefault="00B073D2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36+900</w:t>
            </w:r>
          </w:p>
          <w:p w14:paraId="470DCC5B" w14:textId="77777777" w:rsidR="00B073D2" w:rsidRDefault="00B073D2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5A5A2" w14:textId="77777777" w:rsidR="00B073D2" w:rsidRPr="00896D96" w:rsidRDefault="00B073D2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02B3F" w14:textId="77777777" w:rsidR="00B073D2" w:rsidRDefault="00B073D2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Monor Gledin -</w:t>
            </w:r>
          </w:p>
          <w:p w14:paraId="62D7B8DF" w14:textId="77777777" w:rsidR="00B073D2" w:rsidRDefault="00B073D2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Râpa de Jos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C2A91" w14:textId="77777777" w:rsidR="00B073D2" w:rsidRDefault="00B073D2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9B134" w14:textId="77777777" w:rsidR="00B073D2" w:rsidRPr="00896D96" w:rsidRDefault="00B073D2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FD807" w14:textId="77777777" w:rsidR="00B073D2" w:rsidRDefault="00B073D2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F70F7" w14:textId="77777777" w:rsidR="00B073D2" w:rsidRPr="00896D96" w:rsidRDefault="00B073D2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D92AB" w14:textId="77777777" w:rsidR="00B073D2" w:rsidRDefault="00B073D2" w:rsidP="00751D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073D2" w14:paraId="643BF9D5" w14:textId="77777777">
        <w:trPr>
          <w:cantSplit/>
          <w:trHeight w:val="49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F9F12" w14:textId="77777777" w:rsidR="00B073D2" w:rsidRDefault="00B073D2" w:rsidP="00B073D2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65D50" w14:textId="77777777" w:rsidR="00B073D2" w:rsidRDefault="00B073D2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6B5EF" w14:textId="77777777" w:rsidR="00B073D2" w:rsidRPr="00896D96" w:rsidRDefault="00B073D2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E4CA4" w14:textId="77777777" w:rsidR="00B073D2" w:rsidRDefault="00B073D2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Râpa de Jos</w:t>
            </w:r>
          </w:p>
          <w:p w14:paraId="6C6F1FF8" w14:textId="77777777" w:rsidR="00B073D2" w:rsidRDefault="00B073D2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A589D" w14:textId="77777777" w:rsidR="00B073D2" w:rsidRDefault="00B073D2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6720D" w14:textId="77777777" w:rsidR="00B073D2" w:rsidRPr="00896D96" w:rsidRDefault="00B073D2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22FAB" w14:textId="77777777" w:rsidR="00B073D2" w:rsidRDefault="00B073D2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B8FE1" w14:textId="77777777" w:rsidR="00B073D2" w:rsidRPr="00896D96" w:rsidRDefault="00B073D2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BA5FE" w14:textId="77777777" w:rsidR="00B073D2" w:rsidRDefault="00B073D2" w:rsidP="00751D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6BEC4442" w14:textId="77777777" w:rsidR="00B073D2" w:rsidRDefault="00B073D2" w:rsidP="00D37279">
      <w:pPr>
        <w:spacing w:before="40" w:after="40" w:line="276" w:lineRule="auto"/>
        <w:ind w:right="57"/>
        <w:rPr>
          <w:sz w:val="20"/>
          <w:lang w:val="ro-RO"/>
        </w:rPr>
      </w:pPr>
    </w:p>
    <w:p w14:paraId="2DD531C5" w14:textId="77777777" w:rsidR="00B073D2" w:rsidRDefault="00B073D2" w:rsidP="00380064">
      <w:pPr>
        <w:pStyle w:val="Heading1"/>
        <w:spacing w:line="360" w:lineRule="auto"/>
      </w:pPr>
      <w:r>
        <w:t>LINIA 500</w:t>
      </w:r>
    </w:p>
    <w:p w14:paraId="66E318FF" w14:textId="77777777" w:rsidR="00B073D2" w:rsidRPr="00071303" w:rsidRDefault="00B073D2" w:rsidP="00CE2DE0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PLOIEŞTI  SUD - ADJUD - VICŞANI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61"/>
        <w:gridCol w:w="2197"/>
        <w:gridCol w:w="870"/>
        <w:gridCol w:w="754"/>
        <w:gridCol w:w="870"/>
        <w:gridCol w:w="754"/>
        <w:gridCol w:w="2492"/>
      </w:tblGrid>
      <w:tr w:rsidR="00B073D2" w14:paraId="39556330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2E4F3" w14:textId="77777777" w:rsidR="00B073D2" w:rsidRDefault="00B073D2" w:rsidP="00B073D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610D9" w14:textId="77777777" w:rsidR="00B073D2" w:rsidRDefault="00B073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1351D" w14:textId="77777777" w:rsidR="00B073D2" w:rsidRPr="00D33E71" w:rsidRDefault="00B073D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F831C" w14:textId="77777777" w:rsidR="00B073D2" w:rsidRDefault="00B073D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Est</w:t>
            </w:r>
          </w:p>
          <w:p w14:paraId="4985A077" w14:textId="77777777" w:rsidR="00B073D2" w:rsidRDefault="00B073D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7 A abătută, </w:t>
            </w:r>
          </w:p>
          <w:p w14:paraId="2669C029" w14:textId="77777777" w:rsidR="00B073D2" w:rsidRDefault="00B073D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DB0F2" w14:textId="77777777" w:rsidR="00B073D2" w:rsidRDefault="00B073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</w:t>
            </w:r>
          </w:p>
          <w:p w14:paraId="3C7A1BC4" w14:textId="77777777" w:rsidR="00B073D2" w:rsidRDefault="00B073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50 pe lungi-mea de 320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7FE9A" w14:textId="77777777" w:rsidR="00B073D2" w:rsidRPr="00D33E71" w:rsidRDefault="00B073D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F2FF8" w14:textId="77777777" w:rsidR="00B073D2" w:rsidRDefault="00B073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FDE4A" w14:textId="77777777" w:rsidR="00B073D2" w:rsidRPr="00D33E71" w:rsidRDefault="00B073D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F8245" w14:textId="77777777" w:rsidR="00B073D2" w:rsidRDefault="00B073D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073D2" w14:paraId="0EFFD365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B0547" w14:textId="77777777" w:rsidR="00B073D2" w:rsidRDefault="00B073D2" w:rsidP="00B073D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62A4A" w14:textId="77777777" w:rsidR="00B073D2" w:rsidRDefault="00B073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14D3F" w14:textId="77777777" w:rsidR="00B073D2" w:rsidRPr="00D33E71" w:rsidRDefault="00B073D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D4719" w14:textId="77777777" w:rsidR="00B073D2" w:rsidRDefault="00B073D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Est</w:t>
            </w:r>
          </w:p>
          <w:p w14:paraId="1C7D626D" w14:textId="77777777" w:rsidR="00B073D2" w:rsidRDefault="00B073D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</w:t>
            </w:r>
          </w:p>
          <w:p w14:paraId="1135A8FF" w14:textId="77777777" w:rsidR="00B073D2" w:rsidRDefault="00B073D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aparate de cale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0F75B" w14:textId="77777777" w:rsidR="00B073D2" w:rsidRDefault="00B073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17, 19, 25, 31, 33 </w:t>
            </w:r>
          </w:p>
          <w:p w14:paraId="043E4B28" w14:textId="77777777" w:rsidR="00B073D2" w:rsidRDefault="00B073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602FD" w14:textId="77777777" w:rsidR="00B073D2" w:rsidRPr="00D33E71" w:rsidRDefault="00B073D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D8C5D" w14:textId="77777777" w:rsidR="00B073D2" w:rsidRDefault="00B073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E8734" w14:textId="77777777" w:rsidR="00B073D2" w:rsidRPr="00D33E71" w:rsidRDefault="00B073D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5B14E" w14:textId="77777777" w:rsidR="00B073D2" w:rsidRDefault="00B073D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073D2" w14:paraId="4B6AD3D1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D8197" w14:textId="77777777" w:rsidR="00B073D2" w:rsidRDefault="00B073D2" w:rsidP="00B073D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144AA" w14:textId="77777777" w:rsidR="00B073D2" w:rsidRDefault="00B073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67+200</w:t>
            </w:r>
          </w:p>
          <w:p w14:paraId="47F3FA2F" w14:textId="77777777" w:rsidR="00B073D2" w:rsidRDefault="00B073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67+450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1C166" w14:textId="77777777" w:rsidR="00B073D2" w:rsidRPr="00D33E71" w:rsidRDefault="00B073D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56E94" w14:textId="77777777" w:rsidR="00B073D2" w:rsidRDefault="00B073D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Ploieşti Est - </w:t>
            </w:r>
            <w:r w:rsidRPr="0008670B">
              <w:rPr>
                <w:b/>
                <w:bCs/>
                <w:sz w:val="19"/>
                <w:szCs w:val="19"/>
              </w:rPr>
              <w:t>Valea Călugărească</w:t>
            </w: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FD572" w14:textId="77777777" w:rsidR="00B073D2" w:rsidRDefault="00B073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C3A4E" w14:textId="77777777" w:rsidR="00B073D2" w:rsidRDefault="00B073D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5652D" w14:textId="77777777" w:rsidR="00B073D2" w:rsidRDefault="00B073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75AF2" w14:textId="77777777" w:rsidR="00B073D2" w:rsidRPr="00D33E71" w:rsidRDefault="00B073D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8E089" w14:textId="77777777" w:rsidR="00B073D2" w:rsidRDefault="00B073D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073D2" w14:paraId="615D4501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CD011" w14:textId="77777777" w:rsidR="00B073D2" w:rsidRDefault="00B073D2" w:rsidP="00B073D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6FF89" w14:textId="77777777" w:rsidR="00B073D2" w:rsidRDefault="00B073D2" w:rsidP="002900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5D8B4" w14:textId="77777777" w:rsidR="00B073D2" w:rsidRPr="00D33E71" w:rsidRDefault="00B073D2" w:rsidP="0029005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73222" w14:textId="77777777" w:rsidR="00B073D2" w:rsidRDefault="00B073D2" w:rsidP="0029005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Ploieşti Est - </w:t>
            </w:r>
            <w:r w:rsidRPr="0008670B">
              <w:rPr>
                <w:b/>
                <w:bCs/>
                <w:sz w:val="19"/>
                <w:szCs w:val="19"/>
              </w:rPr>
              <w:t>Valea Călugărească</w:t>
            </w: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AF36F" w14:textId="77777777" w:rsidR="00B073D2" w:rsidRDefault="00B073D2" w:rsidP="002900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99BD4" w14:textId="77777777" w:rsidR="00B073D2" w:rsidRDefault="00B073D2" w:rsidP="0029005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BD7D3" w14:textId="77777777" w:rsidR="00B073D2" w:rsidRDefault="00B073D2" w:rsidP="002900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67+200</w:t>
            </w:r>
          </w:p>
          <w:p w14:paraId="5913A240" w14:textId="77777777" w:rsidR="00B073D2" w:rsidRDefault="00B073D2" w:rsidP="002900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460F7" w14:textId="77777777" w:rsidR="00B073D2" w:rsidRPr="00D33E71" w:rsidRDefault="00B073D2" w:rsidP="0029005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8DD44" w14:textId="77777777" w:rsidR="00B073D2" w:rsidRDefault="00B073D2" w:rsidP="002900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073D2" w14:paraId="671F87A3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D2642" w14:textId="77777777" w:rsidR="00B073D2" w:rsidRDefault="00B073D2" w:rsidP="00B073D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18539" w14:textId="77777777" w:rsidR="00B073D2" w:rsidRDefault="00B073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71+100</w:t>
            </w:r>
          </w:p>
          <w:p w14:paraId="0600ADFB" w14:textId="77777777" w:rsidR="00B073D2" w:rsidRDefault="00B073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72+000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F3A97" w14:textId="77777777" w:rsidR="00B073D2" w:rsidRPr="00D33E71" w:rsidRDefault="00B073D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7ACD7" w14:textId="77777777" w:rsidR="00B073D2" w:rsidRPr="0008670B" w:rsidRDefault="00B073D2" w:rsidP="004727FB">
            <w:pPr>
              <w:spacing w:before="40" w:after="40" w:line="276" w:lineRule="auto"/>
              <w:ind w:left="57" w:right="57"/>
              <w:rPr>
                <w:b/>
                <w:bCs/>
                <w:sz w:val="19"/>
                <w:szCs w:val="19"/>
              </w:rPr>
            </w:pPr>
            <w:r w:rsidRPr="0008670B">
              <w:rPr>
                <w:b/>
                <w:bCs/>
                <w:sz w:val="19"/>
                <w:szCs w:val="19"/>
              </w:rPr>
              <w:t>Hm Valea Călugărească</w:t>
            </w:r>
          </w:p>
          <w:p w14:paraId="674E82DA" w14:textId="77777777" w:rsidR="00B073D2" w:rsidRDefault="00B073D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inclusiv zona aparatelor de cale</w:t>
            </w:r>
          </w:p>
          <w:p w14:paraId="49FEE1BA" w14:textId="77777777" w:rsidR="00B073D2" w:rsidRDefault="00B073D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67210" w14:textId="77777777" w:rsidR="00B073D2" w:rsidRDefault="00B073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2B352" w14:textId="77777777" w:rsidR="00B073D2" w:rsidRDefault="00B073D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60CA9" w14:textId="77777777" w:rsidR="00B073D2" w:rsidRDefault="00B073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067E4" w14:textId="77777777" w:rsidR="00B073D2" w:rsidRPr="00D33E71" w:rsidRDefault="00B073D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E6E06" w14:textId="77777777" w:rsidR="00B073D2" w:rsidRDefault="00B073D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073D2" w:rsidRPr="00456545" w14:paraId="0143E881" w14:textId="77777777" w:rsidTr="004727FB">
        <w:trPr>
          <w:cantSplit/>
          <w:trHeight w:val="10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35F8B" w14:textId="77777777" w:rsidR="00B073D2" w:rsidRPr="00456545" w:rsidRDefault="00B073D2" w:rsidP="00B073D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51D7A" w14:textId="77777777" w:rsidR="00B073D2" w:rsidRPr="00456545" w:rsidRDefault="00B073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8C42F" w14:textId="77777777" w:rsidR="00B073D2" w:rsidRPr="00D33E71" w:rsidRDefault="00B073D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B2A72" w14:textId="77777777" w:rsidR="00B073D2" w:rsidRDefault="00B073D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Valea Călugărească</w:t>
            </w:r>
          </w:p>
          <w:p w14:paraId="0C883C6C" w14:textId="77777777" w:rsidR="00B073D2" w:rsidRPr="00456545" w:rsidRDefault="00B073D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2A904" w14:textId="77777777" w:rsidR="00B073D2" w:rsidRPr="00456545" w:rsidRDefault="00B073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AD79E" w14:textId="77777777" w:rsidR="00B073D2" w:rsidRPr="00D33E71" w:rsidRDefault="00B073D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EA816" w14:textId="77777777" w:rsidR="00B073D2" w:rsidRPr="00456545" w:rsidRDefault="00B073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305D1" w14:textId="77777777" w:rsidR="00B073D2" w:rsidRPr="00D33E71" w:rsidRDefault="00B073D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31B1D" w14:textId="77777777" w:rsidR="00B073D2" w:rsidRPr="00456545" w:rsidRDefault="00B073D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B073D2" w:rsidRPr="00456545" w14:paraId="40F65152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B3C7C" w14:textId="77777777" w:rsidR="00B073D2" w:rsidRPr="00456545" w:rsidRDefault="00B073D2" w:rsidP="00B073D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C2D8C" w14:textId="77777777" w:rsidR="00B073D2" w:rsidRPr="00456545" w:rsidRDefault="00B073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C4AA8" w14:textId="77777777" w:rsidR="00B073D2" w:rsidRPr="00D33E71" w:rsidRDefault="00B073D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8FBC0" w14:textId="77777777" w:rsidR="00B073D2" w:rsidRDefault="00B073D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Valea Călugărească</w:t>
            </w:r>
          </w:p>
          <w:p w14:paraId="042EE419" w14:textId="77777777" w:rsidR="00B073D2" w:rsidRPr="00456545" w:rsidRDefault="00B073D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1436A" w14:textId="77777777" w:rsidR="00B073D2" w:rsidRPr="00456545" w:rsidRDefault="00B073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3F30D" w14:textId="77777777" w:rsidR="00B073D2" w:rsidRPr="00D33E71" w:rsidRDefault="00B073D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026BF" w14:textId="77777777" w:rsidR="00B073D2" w:rsidRPr="00456545" w:rsidRDefault="00B073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B2BE1" w14:textId="77777777" w:rsidR="00B073D2" w:rsidRPr="00D33E71" w:rsidRDefault="00B073D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F1CF3" w14:textId="77777777" w:rsidR="00B073D2" w:rsidRPr="00456545" w:rsidRDefault="00B073D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B073D2" w:rsidRPr="00456545" w14:paraId="32AD1D25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A95B9" w14:textId="77777777" w:rsidR="00B073D2" w:rsidRPr="00456545" w:rsidRDefault="00B073D2" w:rsidP="00B073D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EB95D" w14:textId="77777777" w:rsidR="00B073D2" w:rsidRDefault="00B073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27CA18DA" w14:textId="77777777" w:rsidR="00B073D2" w:rsidRPr="00456545" w:rsidRDefault="00B073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74+580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8249C" w14:textId="77777777" w:rsidR="00B073D2" w:rsidRPr="00D33E71" w:rsidRDefault="00B073D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13E1B" w14:textId="77777777" w:rsidR="00B073D2" w:rsidRDefault="00B073D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Călugărească -</w:t>
            </w:r>
          </w:p>
          <w:p w14:paraId="3A884596" w14:textId="77777777" w:rsidR="00B073D2" w:rsidRDefault="00B073D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Cricov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252AD" w14:textId="77777777" w:rsidR="00B073D2" w:rsidRDefault="00B073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A7FC1" w14:textId="77777777" w:rsidR="00B073D2" w:rsidRDefault="00B073D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3DED7" w14:textId="77777777" w:rsidR="00B073D2" w:rsidRPr="00456545" w:rsidRDefault="00B073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89BC5" w14:textId="77777777" w:rsidR="00B073D2" w:rsidRPr="00D33E71" w:rsidRDefault="00B073D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CC136" w14:textId="77777777" w:rsidR="00B073D2" w:rsidRPr="00456545" w:rsidRDefault="00B073D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B073D2" w:rsidRPr="00456545" w14:paraId="3DD8EF87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3D6D4" w14:textId="77777777" w:rsidR="00B073D2" w:rsidRPr="00456545" w:rsidRDefault="00B073D2" w:rsidP="00B073D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55A4E" w14:textId="77777777" w:rsidR="00B073D2" w:rsidRDefault="00B073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73B653A0" w14:textId="77777777" w:rsidR="00B073D2" w:rsidRPr="00456545" w:rsidRDefault="00B073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74+580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3138B" w14:textId="77777777" w:rsidR="00B073D2" w:rsidRPr="00D33E71" w:rsidRDefault="00B073D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17D0F" w14:textId="77777777" w:rsidR="00B073D2" w:rsidRDefault="00B073D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Călugărească -</w:t>
            </w:r>
          </w:p>
          <w:p w14:paraId="35277FD1" w14:textId="77777777" w:rsidR="00B073D2" w:rsidRDefault="00B073D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Cricov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F46D3" w14:textId="77777777" w:rsidR="00B073D2" w:rsidRDefault="00B073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CD496" w14:textId="77777777" w:rsidR="00B073D2" w:rsidRDefault="00B073D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4405B" w14:textId="77777777" w:rsidR="00B073D2" w:rsidRDefault="00B073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6E85AFEF" w14:textId="77777777" w:rsidR="00B073D2" w:rsidRPr="00456545" w:rsidRDefault="00B073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B4B9A" w14:textId="77777777" w:rsidR="00B073D2" w:rsidRPr="00D33E71" w:rsidRDefault="00B073D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01C73" w14:textId="77777777" w:rsidR="00B073D2" w:rsidRPr="004143AF" w:rsidRDefault="00B073D2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396048E3" w14:textId="77777777" w:rsidR="00B073D2" w:rsidRPr="00A3090B" w:rsidRDefault="00B073D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A3090B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073D2" w:rsidRPr="00456545" w14:paraId="03AE127F" w14:textId="77777777">
        <w:trPr>
          <w:cantSplit/>
          <w:trHeight w:val="153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9D753" w14:textId="77777777" w:rsidR="00B073D2" w:rsidRPr="00456545" w:rsidRDefault="00B073D2" w:rsidP="00B073D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6575A" w14:textId="77777777" w:rsidR="00B073D2" w:rsidRDefault="00B073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20D7C" w14:textId="77777777" w:rsidR="00B073D2" w:rsidRDefault="00B073D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C1634" w14:textId="77777777" w:rsidR="00B073D2" w:rsidRDefault="00B073D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Călugărească -</w:t>
            </w:r>
          </w:p>
          <w:p w14:paraId="1D7C9FA9" w14:textId="77777777" w:rsidR="00B073D2" w:rsidRDefault="00B073D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Cricov,</w:t>
            </w:r>
          </w:p>
          <w:p w14:paraId="5105D6E8" w14:textId="77777777" w:rsidR="00B073D2" w:rsidRDefault="00B073D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Hm Cricov </w:t>
            </w:r>
          </w:p>
          <w:p w14:paraId="68126B2E" w14:textId="77777777" w:rsidR="00B073D2" w:rsidRDefault="00B073D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directă și  Cricov - Inotești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6A8F1" w14:textId="77777777" w:rsidR="00B073D2" w:rsidRDefault="00B073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BE83E" w14:textId="77777777" w:rsidR="00B073D2" w:rsidRDefault="00B073D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938F7" w14:textId="77777777" w:rsidR="00B073D2" w:rsidRDefault="00B073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2A0B162D" w14:textId="77777777" w:rsidR="00B073D2" w:rsidRDefault="00B073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E89E7" w14:textId="77777777" w:rsidR="00B073D2" w:rsidRDefault="00B073D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D1651" w14:textId="77777777" w:rsidR="00B073D2" w:rsidRPr="004143AF" w:rsidRDefault="00B073D2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B073D2" w:rsidRPr="00456545" w14:paraId="2B21398F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8495C" w14:textId="77777777" w:rsidR="00B073D2" w:rsidRPr="00456545" w:rsidRDefault="00B073D2" w:rsidP="00B073D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3233F" w14:textId="77777777" w:rsidR="00B073D2" w:rsidRDefault="00B073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BCCAE" w14:textId="77777777" w:rsidR="00B073D2" w:rsidRDefault="00B073D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7E9CF" w14:textId="77777777" w:rsidR="00B073D2" w:rsidRDefault="00B073D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Cricov </w:t>
            </w:r>
          </w:p>
          <w:p w14:paraId="48A16AD3" w14:textId="77777777" w:rsidR="00B073D2" w:rsidRDefault="00B073D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C00D2" w14:textId="77777777" w:rsidR="00B073D2" w:rsidRDefault="00B073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5D086A7A" w14:textId="77777777" w:rsidR="00B073D2" w:rsidRDefault="00B073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9C3A2" w14:textId="77777777" w:rsidR="00B073D2" w:rsidRDefault="00B073D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2D43F" w14:textId="77777777" w:rsidR="00B073D2" w:rsidRDefault="00B073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57026" w14:textId="77777777" w:rsidR="00B073D2" w:rsidRDefault="00B073D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C0DA3" w14:textId="77777777" w:rsidR="00B073D2" w:rsidRDefault="00B073D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5F21B7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7A40A05" w14:textId="77777777" w:rsidR="00B073D2" w:rsidRPr="005F21B7" w:rsidRDefault="00B073D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5F21B7">
              <w:rPr>
                <w:b/>
                <w:bCs/>
                <w:i/>
                <w:iCs/>
                <w:sz w:val="20"/>
              </w:rPr>
              <w:t>la liniile 4 și 5 Cap Y.</w:t>
            </w:r>
          </w:p>
        </w:tc>
      </w:tr>
      <w:tr w:rsidR="00B073D2" w:rsidRPr="00456545" w14:paraId="697B7D94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9F153" w14:textId="77777777" w:rsidR="00B073D2" w:rsidRPr="00456545" w:rsidRDefault="00B073D2" w:rsidP="00B073D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BD6D7" w14:textId="77777777" w:rsidR="00B073D2" w:rsidRDefault="00B073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DE034" w14:textId="77777777" w:rsidR="00B073D2" w:rsidRDefault="00B073D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F0C87" w14:textId="77777777" w:rsidR="00B073D2" w:rsidRDefault="00B073D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Inotești </w:t>
            </w:r>
          </w:p>
          <w:p w14:paraId="7BF03E27" w14:textId="77777777" w:rsidR="00B073D2" w:rsidRDefault="00B073D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D5754" w14:textId="77777777" w:rsidR="00B073D2" w:rsidRDefault="00B073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2B5C006B" w14:textId="77777777" w:rsidR="00B073D2" w:rsidRDefault="00B073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 /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8C69E" w14:textId="77777777" w:rsidR="00B073D2" w:rsidRDefault="00B073D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8424A" w14:textId="77777777" w:rsidR="00B073D2" w:rsidRDefault="00B073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3CEC6" w14:textId="77777777" w:rsidR="00B073D2" w:rsidRDefault="00B073D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05D1E" w14:textId="77777777" w:rsidR="00B073D2" w:rsidRDefault="00B073D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27123EA" w14:textId="77777777" w:rsidR="00B073D2" w:rsidRDefault="00B073D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și 5 Cap X.</w:t>
            </w:r>
          </w:p>
        </w:tc>
      </w:tr>
      <w:tr w:rsidR="00B073D2" w:rsidRPr="00456545" w14:paraId="4E506198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D9219" w14:textId="77777777" w:rsidR="00B073D2" w:rsidRPr="00456545" w:rsidRDefault="00B073D2" w:rsidP="00B073D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AA22B" w14:textId="77777777" w:rsidR="00B073D2" w:rsidRDefault="00B073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C4AB3" w14:textId="77777777" w:rsidR="00B073D2" w:rsidRDefault="00B073D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A9143" w14:textId="77777777" w:rsidR="00B073D2" w:rsidRDefault="00B073D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Mizil</w:t>
            </w:r>
          </w:p>
          <w:p w14:paraId="08D3A830" w14:textId="77777777" w:rsidR="00B073D2" w:rsidRDefault="00B073D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7DBD5" w14:textId="77777777" w:rsidR="00B073D2" w:rsidRDefault="00B073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6BE93C2A" w14:textId="77777777" w:rsidR="00B073D2" w:rsidRDefault="00B073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60387" w14:textId="77777777" w:rsidR="00B073D2" w:rsidRDefault="00B073D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23E03" w14:textId="77777777" w:rsidR="00B073D2" w:rsidRDefault="00B073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1EF8E" w14:textId="77777777" w:rsidR="00B073D2" w:rsidRDefault="00B073D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FD4CF" w14:textId="77777777" w:rsidR="00B073D2" w:rsidRDefault="00B073D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DA3C1D8" w14:textId="77777777" w:rsidR="00B073D2" w:rsidRDefault="00B073D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și 5 Cap Y.</w:t>
            </w:r>
          </w:p>
        </w:tc>
      </w:tr>
      <w:tr w:rsidR="00B073D2" w:rsidRPr="00456545" w14:paraId="44FEE8AA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CF429" w14:textId="77777777" w:rsidR="00B073D2" w:rsidRPr="00456545" w:rsidRDefault="00B073D2" w:rsidP="00B073D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FB0F8" w14:textId="77777777" w:rsidR="00B073D2" w:rsidRDefault="00B073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4FF79" w14:textId="77777777" w:rsidR="00B073D2" w:rsidRDefault="00B073D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995A7" w14:textId="77777777" w:rsidR="00B073D2" w:rsidRDefault="00B073D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Ulmeni</w:t>
            </w:r>
          </w:p>
          <w:p w14:paraId="36DF198F" w14:textId="77777777" w:rsidR="00B073D2" w:rsidRDefault="00B073D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46063" w14:textId="77777777" w:rsidR="00B073D2" w:rsidRDefault="00B073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7F527CD8" w14:textId="77777777" w:rsidR="00B073D2" w:rsidRDefault="00B073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C643B" w14:textId="77777777" w:rsidR="00B073D2" w:rsidRDefault="00B073D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DE55B" w14:textId="77777777" w:rsidR="00B073D2" w:rsidRDefault="00B073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49732" w14:textId="77777777" w:rsidR="00B073D2" w:rsidRDefault="00B073D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92969" w14:textId="77777777" w:rsidR="00B073D2" w:rsidRDefault="00B073D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0A68F96" w14:textId="77777777" w:rsidR="00B073D2" w:rsidRDefault="00B073D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4 și 5 st. Ulmeni, </w:t>
            </w:r>
          </w:p>
          <w:p w14:paraId="70DF63A7" w14:textId="77777777" w:rsidR="00B073D2" w:rsidRDefault="00B073D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X.</w:t>
            </w:r>
          </w:p>
        </w:tc>
      </w:tr>
      <w:tr w:rsidR="00B073D2" w:rsidRPr="00456545" w14:paraId="24D65E40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0AA49" w14:textId="77777777" w:rsidR="00B073D2" w:rsidRPr="00456545" w:rsidRDefault="00B073D2" w:rsidP="00B073D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174E9" w14:textId="77777777" w:rsidR="00B073D2" w:rsidRDefault="00B073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EBF93" w14:textId="77777777" w:rsidR="00B073D2" w:rsidRDefault="00B073D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84C55" w14:textId="77777777" w:rsidR="00B073D2" w:rsidRDefault="00B073D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Ulmeni, zonă aparate cale Cap. Y, peste sch.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5424E" w14:textId="77777777" w:rsidR="00B073D2" w:rsidRDefault="00B073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D739D" w14:textId="77777777" w:rsidR="00B073D2" w:rsidRDefault="00B073D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9409A" w14:textId="77777777" w:rsidR="00B073D2" w:rsidRDefault="00B073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113+050</w:t>
            </w:r>
          </w:p>
          <w:p w14:paraId="43A0235F" w14:textId="77777777" w:rsidR="00B073D2" w:rsidRDefault="00B073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113+100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9BBAA" w14:textId="77777777" w:rsidR="00B073D2" w:rsidRDefault="00B073D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165E3" w14:textId="77777777" w:rsidR="00B073D2" w:rsidRDefault="00B073D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  <w:r>
              <w:rPr>
                <w:b/>
                <w:bCs/>
                <w:sz w:val="20"/>
              </w:rPr>
              <w:t xml:space="preserve">peste sch. 4 Cap. Y </w:t>
            </w:r>
          </w:p>
          <w:p w14:paraId="2A4E9C7E" w14:textId="77777777" w:rsidR="00B073D2" w:rsidRDefault="00B073D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sz w:val="20"/>
              </w:rPr>
              <w:t>St. Ulmeni</w:t>
            </w:r>
          </w:p>
        </w:tc>
      </w:tr>
      <w:tr w:rsidR="00B073D2" w:rsidRPr="00456545" w14:paraId="702A006F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A73DF" w14:textId="77777777" w:rsidR="00B073D2" w:rsidRPr="00456545" w:rsidRDefault="00B073D2" w:rsidP="00B073D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C1BD0" w14:textId="77777777" w:rsidR="00B073D2" w:rsidRDefault="00B073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120+800</w:t>
            </w:r>
          </w:p>
          <w:p w14:paraId="3573C052" w14:textId="77777777" w:rsidR="00B073D2" w:rsidRDefault="00B073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122+500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5E7C0" w14:textId="77777777" w:rsidR="00B073D2" w:rsidRDefault="00B073D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8820C" w14:textId="77777777" w:rsidR="00B073D2" w:rsidRDefault="00B073D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Ulmeni -</w:t>
            </w:r>
          </w:p>
          <w:p w14:paraId="5061E345" w14:textId="77777777" w:rsidR="00B073D2" w:rsidRDefault="00B073D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Buzău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8B0E5" w14:textId="77777777" w:rsidR="00B073D2" w:rsidRDefault="00B073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73170" w14:textId="77777777" w:rsidR="00B073D2" w:rsidRDefault="00B073D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04CEA" w14:textId="77777777" w:rsidR="00B073D2" w:rsidRDefault="00B073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120+800</w:t>
            </w:r>
          </w:p>
          <w:p w14:paraId="19135B77" w14:textId="77777777" w:rsidR="00B073D2" w:rsidRDefault="00B073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122+500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8AF63" w14:textId="77777777" w:rsidR="00B073D2" w:rsidRDefault="00B073D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D238F" w14:textId="77777777" w:rsidR="00B073D2" w:rsidRDefault="00B073D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073D2" w14:paraId="577BA0F9" w14:textId="77777777" w:rsidTr="004727FB">
        <w:trPr>
          <w:cantSplit/>
          <w:trHeight w:val="132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F9A36" w14:textId="77777777" w:rsidR="00B073D2" w:rsidRDefault="00B073D2" w:rsidP="00B073D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BD511" w14:textId="77777777" w:rsidR="00B073D2" w:rsidRDefault="00B073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9EA02" w14:textId="77777777" w:rsidR="00B073D2" w:rsidRPr="00D33E71" w:rsidRDefault="00B073D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319E1" w14:textId="77777777" w:rsidR="00B073D2" w:rsidRDefault="00B073D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3B74ADB2" w14:textId="77777777" w:rsidR="00B073D2" w:rsidRDefault="00B073D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86128" w14:textId="77777777" w:rsidR="00B073D2" w:rsidRDefault="00B073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 </w:t>
            </w:r>
          </w:p>
          <w:p w14:paraId="3BF3E6B1" w14:textId="77777777" w:rsidR="00B073D2" w:rsidRDefault="00B073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64 / 70</w:t>
            </w:r>
          </w:p>
          <w:p w14:paraId="16E5DFC2" w14:textId="77777777" w:rsidR="00B073D2" w:rsidRDefault="00B073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5C596" w14:textId="77777777" w:rsidR="00B073D2" w:rsidRPr="00D33E71" w:rsidRDefault="00B073D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9B022" w14:textId="77777777" w:rsidR="00B073D2" w:rsidRDefault="00B073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6DB5F" w14:textId="77777777" w:rsidR="00B073D2" w:rsidRPr="00D33E71" w:rsidRDefault="00B073D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AAF3F" w14:textId="77777777" w:rsidR="00B073D2" w:rsidRDefault="00B073D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EE1AE4C" w14:textId="77777777" w:rsidR="00B073D2" w:rsidRDefault="00B073D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52E86C1B" w14:textId="77777777" w:rsidR="00B073D2" w:rsidRDefault="00B073D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6 - 10 </w:t>
            </w:r>
          </w:p>
          <w:p w14:paraId="39882120" w14:textId="77777777" w:rsidR="00B073D2" w:rsidRDefault="00B073D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primiri - expedieri </w:t>
            </w:r>
          </w:p>
          <w:p w14:paraId="366B8FE2" w14:textId="77777777" w:rsidR="00B073D2" w:rsidRDefault="00B073D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şi diagonala 54 - 70. </w:t>
            </w:r>
          </w:p>
        </w:tc>
      </w:tr>
      <w:tr w:rsidR="00B073D2" w14:paraId="2A1D40DC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B626C" w14:textId="77777777" w:rsidR="00B073D2" w:rsidRDefault="00B073D2" w:rsidP="00B073D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BADA3" w14:textId="77777777" w:rsidR="00B073D2" w:rsidRDefault="00B073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12F57" w14:textId="77777777" w:rsidR="00B073D2" w:rsidRPr="00D33E71" w:rsidRDefault="00B073D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1F060" w14:textId="77777777" w:rsidR="00B073D2" w:rsidRDefault="00B073D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700F6F8F" w14:textId="77777777" w:rsidR="00B073D2" w:rsidRDefault="00B073D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7B53E" w14:textId="77777777" w:rsidR="00B073D2" w:rsidRDefault="00B073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4330BB67" w14:textId="77777777" w:rsidR="00B073D2" w:rsidRDefault="00B073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56 / 60</w:t>
            </w:r>
          </w:p>
          <w:p w14:paraId="3F923AE1" w14:textId="77777777" w:rsidR="00B073D2" w:rsidRDefault="00B073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9A91F" w14:textId="77777777" w:rsidR="00B073D2" w:rsidRDefault="00B073D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9ECDF" w14:textId="77777777" w:rsidR="00B073D2" w:rsidRDefault="00B073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0DBFD" w14:textId="77777777" w:rsidR="00B073D2" w:rsidRPr="00D33E71" w:rsidRDefault="00B073D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43C7F" w14:textId="77777777" w:rsidR="00B073D2" w:rsidRDefault="00B073D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DE1A7D4" w14:textId="77777777" w:rsidR="00B073D2" w:rsidRDefault="00B073D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diagonala 52 - 60 </w:t>
            </w:r>
          </w:p>
          <w:p w14:paraId="54F06C19" w14:textId="77777777" w:rsidR="00B073D2" w:rsidRDefault="00B073D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și intrări - ieșiri </w:t>
            </w:r>
          </w:p>
          <w:p w14:paraId="266FCD21" w14:textId="77777777" w:rsidR="00B073D2" w:rsidRDefault="00B073D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6 - 15. </w:t>
            </w:r>
          </w:p>
        </w:tc>
      </w:tr>
      <w:tr w:rsidR="00B073D2" w14:paraId="0C35B929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DF18B" w14:textId="77777777" w:rsidR="00B073D2" w:rsidRDefault="00B073D2" w:rsidP="00B073D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82F20" w14:textId="77777777" w:rsidR="00B073D2" w:rsidRDefault="00B073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128+750</w:t>
            </w:r>
          </w:p>
          <w:p w14:paraId="02749900" w14:textId="77777777" w:rsidR="00B073D2" w:rsidRDefault="00B073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129+050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E3538" w14:textId="77777777" w:rsidR="00B073D2" w:rsidRPr="00D33E71" w:rsidRDefault="00B073D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C833A" w14:textId="77777777" w:rsidR="00B073D2" w:rsidRDefault="00B073D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Buzău,</w:t>
            </w:r>
          </w:p>
          <w:p w14:paraId="47734FC4" w14:textId="77777777" w:rsidR="00B073D2" w:rsidRDefault="00B073D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 Cap Y,</w:t>
            </w:r>
          </w:p>
          <w:p w14:paraId="2DC7EA3F" w14:textId="77777777" w:rsidR="00B073D2" w:rsidRDefault="00B073D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aparate de cale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236C5" w14:textId="77777777" w:rsidR="00B073D2" w:rsidRDefault="00B073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C1322" w14:textId="77777777" w:rsidR="00B073D2" w:rsidRDefault="00B073D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6EAF3" w14:textId="77777777" w:rsidR="00B073D2" w:rsidRDefault="00B073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03FD2" w14:textId="77777777" w:rsidR="00B073D2" w:rsidRPr="00D33E71" w:rsidRDefault="00B073D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D4970" w14:textId="77777777" w:rsidR="00B073D2" w:rsidRDefault="00B073D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FE7019C" w14:textId="77777777" w:rsidR="00B073D2" w:rsidRDefault="00B073D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30, 18, 14, 12, 10 Cap Y.</w:t>
            </w:r>
          </w:p>
        </w:tc>
      </w:tr>
      <w:tr w:rsidR="00B073D2" w14:paraId="12D2EDBB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D0B47" w14:textId="77777777" w:rsidR="00B073D2" w:rsidRDefault="00B073D2" w:rsidP="00B073D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64ACF" w14:textId="77777777" w:rsidR="00B073D2" w:rsidRDefault="00B073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138+950</w:t>
            </w:r>
          </w:p>
          <w:p w14:paraId="6C209A86" w14:textId="77777777" w:rsidR="00B073D2" w:rsidRDefault="00B073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139+250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4F0C7" w14:textId="77777777" w:rsidR="00B073D2" w:rsidRDefault="00B073D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5E3ED" w14:textId="77777777" w:rsidR="00B073D2" w:rsidRDefault="00B073D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Boboc, zonă aparate de cale Cap X</w:t>
            </w:r>
          </w:p>
          <w:p w14:paraId="7DA5C892" w14:textId="77777777" w:rsidR="00B073D2" w:rsidRDefault="00B073D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1, 7, 11.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C8232" w14:textId="77777777" w:rsidR="00B073D2" w:rsidRDefault="00B073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BAD6D" w14:textId="77777777" w:rsidR="00B073D2" w:rsidRDefault="00B073D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912B3" w14:textId="77777777" w:rsidR="00B073D2" w:rsidRDefault="00B073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F50A5" w14:textId="77777777" w:rsidR="00B073D2" w:rsidRPr="00D33E71" w:rsidRDefault="00B073D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587E7" w14:textId="77777777" w:rsidR="00B073D2" w:rsidRDefault="00B073D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fir I </w:t>
            </w:r>
          </w:p>
          <w:p w14:paraId="40FBB170" w14:textId="77777777" w:rsidR="00B073D2" w:rsidRDefault="00B073D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Buzău – Boboc și linia 3 directă Hm. Boboc </w:t>
            </w:r>
          </w:p>
        </w:tc>
      </w:tr>
      <w:tr w:rsidR="00B073D2" w14:paraId="252B38CC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6E2D2" w14:textId="77777777" w:rsidR="00B073D2" w:rsidRDefault="00B073D2" w:rsidP="00B073D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85B7E" w14:textId="77777777" w:rsidR="00B073D2" w:rsidRDefault="00B073D2" w:rsidP="00AC57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ADC5E" w14:textId="77777777" w:rsidR="00B073D2" w:rsidRDefault="00B073D2" w:rsidP="00AC57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4FC0F" w14:textId="77777777" w:rsidR="00B073D2" w:rsidRDefault="00B073D2" w:rsidP="00AC57D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Boboc, zonă aparate de cale Cap X</w:t>
            </w:r>
          </w:p>
          <w:p w14:paraId="7DB6934D" w14:textId="77777777" w:rsidR="00B073D2" w:rsidRDefault="00B073D2" w:rsidP="00AC57D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3, 5, 9.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DF897" w14:textId="77777777" w:rsidR="00B073D2" w:rsidRDefault="00B073D2" w:rsidP="00AC57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6B05E" w14:textId="77777777" w:rsidR="00B073D2" w:rsidRDefault="00B073D2" w:rsidP="00AC57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8D520" w14:textId="77777777" w:rsidR="00B073D2" w:rsidRDefault="00B073D2" w:rsidP="00AC57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138+950</w:t>
            </w:r>
          </w:p>
          <w:p w14:paraId="22F4F156" w14:textId="77777777" w:rsidR="00B073D2" w:rsidRDefault="00B073D2" w:rsidP="00AC57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139+250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B3960" w14:textId="77777777" w:rsidR="00B073D2" w:rsidRPr="00D33E71" w:rsidRDefault="00B073D2" w:rsidP="00AC57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4D624" w14:textId="77777777" w:rsidR="00B073D2" w:rsidRDefault="00B073D2" w:rsidP="00AC57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fir II </w:t>
            </w:r>
          </w:p>
          <w:p w14:paraId="3807FABF" w14:textId="77777777" w:rsidR="00B073D2" w:rsidRDefault="00B073D2" w:rsidP="00AC57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Buzău – Boboc și linia 2 directă Hm. Boboc </w:t>
            </w:r>
          </w:p>
        </w:tc>
      </w:tr>
      <w:tr w:rsidR="00B073D2" w14:paraId="45946E6D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EA18F" w14:textId="77777777" w:rsidR="00B073D2" w:rsidRDefault="00B073D2" w:rsidP="00B073D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8AE4F" w14:textId="77777777" w:rsidR="00B073D2" w:rsidRDefault="00B073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157+200</w:t>
            </w:r>
          </w:p>
          <w:p w14:paraId="7043F1DA" w14:textId="77777777" w:rsidR="00B073D2" w:rsidRDefault="00B073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158+900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21A46" w14:textId="77777777" w:rsidR="00B073D2" w:rsidRDefault="00B073D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6E6CA" w14:textId="77777777" w:rsidR="00B073D2" w:rsidRDefault="00B073D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Zoiţa -</w:t>
            </w:r>
          </w:p>
          <w:p w14:paraId="0160BADD" w14:textId="77777777" w:rsidR="00B073D2" w:rsidRDefault="00B073D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Râmnicu Sărat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D5DD7" w14:textId="77777777" w:rsidR="00B073D2" w:rsidRDefault="00B073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5EBBC" w14:textId="77777777" w:rsidR="00B073D2" w:rsidRDefault="00B073D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1363B" w14:textId="77777777" w:rsidR="00B073D2" w:rsidRDefault="00B073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A5257" w14:textId="77777777" w:rsidR="00B073D2" w:rsidRDefault="00B073D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5DCCD" w14:textId="77777777" w:rsidR="00B073D2" w:rsidRDefault="00B073D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073D2" w14:paraId="3C9382EF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D3026" w14:textId="77777777" w:rsidR="00B073D2" w:rsidRDefault="00B073D2" w:rsidP="00B073D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D18DE" w14:textId="77777777" w:rsidR="00B073D2" w:rsidRDefault="00B073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159+220</w:t>
            </w:r>
          </w:p>
          <w:p w14:paraId="557FC82D" w14:textId="77777777" w:rsidR="00B073D2" w:rsidRDefault="00B073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159+340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F43C9" w14:textId="77777777" w:rsidR="00B073D2" w:rsidRDefault="00B073D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83CE8" w14:textId="77777777" w:rsidR="00B073D2" w:rsidRDefault="00B073D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Zoiţa -</w:t>
            </w:r>
          </w:p>
          <w:p w14:paraId="10553D51" w14:textId="77777777" w:rsidR="00B073D2" w:rsidRDefault="00B073D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E0646" w14:textId="77777777" w:rsidR="00B073D2" w:rsidRDefault="00B073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36798" w14:textId="77777777" w:rsidR="00B073D2" w:rsidRDefault="00B073D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A2CF4" w14:textId="77777777" w:rsidR="00B073D2" w:rsidRDefault="00B073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B545A" w14:textId="77777777" w:rsidR="00B073D2" w:rsidRDefault="00B073D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FADA8" w14:textId="77777777" w:rsidR="00B073D2" w:rsidRPr="004143AF" w:rsidRDefault="00B073D2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7E05B8E7" w14:textId="77777777" w:rsidR="00B073D2" w:rsidRPr="004143AF" w:rsidRDefault="00B073D2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FF1C46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073D2" w14:paraId="0D8B49FE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2DEF9" w14:textId="77777777" w:rsidR="00B073D2" w:rsidRDefault="00B073D2" w:rsidP="00B073D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0A943" w14:textId="77777777" w:rsidR="00B073D2" w:rsidRDefault="00B073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A28AA" w14:textId="77777777" w:rsidR="00B073D2" w:rsidRDefault="00B073D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6CA84" w14:textId="77777777" w:rsidR="00B073D2" w:rsidRDefault="00B073D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Zoiţa -</w:t>
            </w:r>
          </w:p>
          <w:p w14:paraId="51B3EBBD" w14:textId="77777777" w:rsidR="00B073D2" w:rsidRDefault="00B073D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79DEE" w14:textId="77777777" w:rsidR="00B073D2" w:rsidRDefault="00B073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29F5B" w14:textId="77777777" w:rsidR="00B073D2" w:rsidRDefault="00B073D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8557B" w14:textId="77777777" w:rsidR="00B073D2" w:rsidRDefault="00B073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159+220</w:t>
            </w:r>
          </w:p>
          <w:p w14:paraId="590406FB" w14:textId="77777777" w:rsidR="00B073D2" w:rsidRDefault="00B073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159+340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CA6F9" w14:textId="77777777" w:rsidR="00B073D2" w:rsidRDefault="00B073D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E657D" w14:textId="77777777" w:rsidR="00B073D2" w:rsidRPr="004143AF" w:rsidRDefault="00B073D2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64B84DBD" w14:textId="77777777" w:rsidR="00B073D2" w:rsidRPr="004143AF" w:rsidRDefault="00B073D2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FF1C46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073D2" w14:paraId="18AB9D71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25231" w14:textId="77777777" w:rsidR="00B073D2" w:rsidRDefault="00B073D2" w:rsidP="00B073D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7EF20" w14:textId="77777777" w:rsidR="00B073D2" w:rsidRDefault="00B073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D89D8" w14:textId="77777777" w:rsidR="00B073D2" w:rsidRDefault="00B073D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E20F9" w14:textId="77777777" w:rsidR="00B073D2" w:rsidRDefault="00B073D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Râmnicu Sărat</w:t>
            </w:r>
          </w:p>
          <w:p w14:paraId="4E43D3E3" w14:textId="77777777" w:rsidR="00B073D2" w:rsidRDefault="00B073D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prim. - exped.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486BB" w14:textId="77777777" w:rsidR="00B073D2" w:rsidRDefault="00B073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1708C" w14:textId="77777777" w:rsidR="00B073D2" w:rsidRDefault="00B073D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7A90A" w14:textId="77777777" w:rsidR="00B073D2" w:rsidRDefault="00B073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CB9FA" w14:textId="77777777" w:rsidR="00B073D2" w:rsidRDefault="00B073D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78164" w14:textId="77777777" w:rsidR="00B073D2" w:rsidRPr="004143AF" w:rsidRDefault="00B073D2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B073D2" w14:paraId="50E2FF1A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3AFCD" w14:textId="77777777" w:rsidR="00B073D2" w:rsidRDefault="00B073D2" w:rsidP="00B073D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C0459" w14:textId="77777777" w:rsidR="00B073D2" w:rsidRDefault="00B073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F78A3" w14:textId="77777777" w:rsidR="00B073D2" w:rsidRDefault="00B073D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3E8CB" w14:textId="77777777" w:rsidR="00B073D2" w:rsidRDefault="00B073D2" w:rsidP="009F551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 -</w:t>
            </w:r>
          </w:p>
          <w:p w14:paraId="7A469CF1" w14:textId="77777777" w:rsidR="00B073D2" w:rsidRDefault="00B073D2" w:rsidP="009F551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Sihlea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FCAA8" w14:textId="77777777" w:rsidR="00B073D2" w:rsidRDefault="00B073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E414F" w14:textId="77777777" w:rsidR="00B073D2" w:rsidRDefault="00B073D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C48F9" w14:textId="77777777" w:rsidR="00B073D2" w:rsidRDefault="00B073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167+700</w:t>
            </w:r>
          </w:p>
          <w:p w14:paraId="21B837B3" w14:textId="77777777" w:rsidR="00B073D2" w:rsidRDefault="00B073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D8D31" w14:textId="77777777" w:rsidR="00B073D2" w:rsidRDefault="00B073D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E6F5C" w14:textId="77777777" w:rsidR="00B073D2" w:rsidRPr="004143AF" w:rsidRDefault="00B073D2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B073D2" w14:paraId="6A9057F4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16AC1" w14:textId="77777777" w:rsidR="00B073D2" w:rsidRDefault="00B073D2" w:rsidP="00B073D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92D94" w14:textId="77777777" w:rsidR="00B073D2" w:rsidRDefault="00B073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65AD5" w14:textId="77777777" w:rsidR="00B073D2" w:rsidRDefault="00B073D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795F0" w14:textId="77777777" w:rsidR="00B073D2" w:rsidRDefault="00B073D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 -</w:t>
            </w:r>
          </w:p>
          <w:p w14:paraId="2FFFFBFE" w14:textId="77777777" w:rsidR="00B073D2" w:rsidRDefault="00B073D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Sihlea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31705" w14:textId="77777777" w:rsidR="00B073D2" w:rsidRDefault="00B073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6C2D3" w14:textId="77777777" w:rsidR="00B073D2" w:rsidRDefault="00B073D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D18B4" w14:textId="77777777" w:rsidR="00B073D2" w:rsidRDefault="00B073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170+000</w:t>
            </w:r>
          </w:p>
          <w:p w14:paraId="28999B91" w14:textId="77777777" w:rsidR="00B073D2" w:rsidRDefault="00B073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1CBEA" w14:textId="77777777" w:rsidR="00B073D2" w:rsidRDefault="00B073D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8995E" w14:textId="77777777" w:rsidR="00B073D2" w:rsidRPr="004143AF" w:rsidRDefault="00B073D2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B073D2" w14:paraId="47527F6F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B1D4F" w14:textId="77777777" w:rsidR="00B073D2" w:rsidRDefault="00B073D2" w:rsidP="00B073D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03F3B" w14:textId="77777777" w:rsidR="00B073D2" w:rsidRDefault="00B073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6AAFB" w14:textId="77777777" w:rsidR="00B073D2" w:rsidRDefault="00B073D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A0C11" w14:textId="77777777" w:rsidR="00B073D2" w:rsidRDefault="00B073D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Sihlea</w:t>
            </w:r>
          </w:p>
          <w:p w14:paraId="443DBA72" w14:textId="77777777" w:rsidR="00B073D2" w:rsidRDefault="00B073D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69231" w14:textId="77777777" w:rsidR="00B073D2" w:rsidRDefault="00B073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11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30F0E" w14:textId="77777777" w:rsidR="00B073D2" w:rsidRDefault="00B073D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58133" w14:textId="77777777" w:rsidR="00B073D2" w:rsidRDefault="00B073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A57B2" w14:textId="77777777" w:rsidR="00B073D2" w:rsidRDefault="00B073D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31D28" w14:textId="77777777" w:rsidR="00B073D2" w:rsidRPr="00534A55" w:rsidRDefault="00B073D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Nesemnalizată pe teren.</w:t>
            </w:r>
          </w:p>
          <w:p w14:paraId="70626B09" w14:textId="77777777" w:rsidR="00B073D2" w:rsidRPr="00534A55" w:rsidRDefault="00B073D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0AB11A81" w14:textId="77777777" w:rsidR="00B073D2" w:rsidRPr="004143AF" w:rsidRDefault="00B073D2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la linia 5 prim</w:t>
            </w:r>
            <w:r>
              <w:rPr>
                <w:b/>
                <w:bCs/>
                <w:i/>
                <w:sz w:val="20"/>
              </w:rPr>
              <w:t>iri</w:t>
            </w:r>
            <w:r w:rsidRPr="00534A55">
              <w:rPr>
                <w:b/>
                <w:bCs/>
                <w:i/>
                <w:sz w:val="20"/>
              </w:rPr>
              <w:t xml:space="preserve"> - exped</w:t>
            </w:r>
            <w:r>
              <w:rPr>
                <w:b/>
                <w:bCs/>
                <w:i/>
                <w:sz w:val="20"/>
              </w:rPr>
              <w:t>.</w:t>
            </w:r>
          </w:p>
        </w:tc>
      </w:tr>
      <w:tr w:rsidR="00B073D2" w14:paraId="69062495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FA47C" w14:textId="77777777" w:rsidR="00B073D2" w:rsidRDefault="00B073D2" w:rsidP="00B073D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5F6BE" w14:textId="77777777" w:rsidR="00B073D2" w:rsidRDefault="00B073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7E516" w14:textId="77777777" w:rsidR="00B073D2" w:rsidRDefault="00B073D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C65D1" w14:textId="77777777" w:rsidR="00B073D2" w:rsidRDefault="00B073D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Sihlea</w:t>
            </w:r>
          </w:p>
          <w:p w14:paraId="6FDAE142" w14:textId="77777777" w:rsidR="00B073D2" w:rsidRDefault="00B073D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09531" w14:textId="77777777" w:rsidR="00B073D2" w:rsidRDefault="00B073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12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84827" w14:textId="77777777" w:rsidR="00B073D2" w:rsidRDefault="00B073D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4C15B" w14:textId="77777777" w:rsidR="00B073D2" w:rsidRDefault="00B073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A9AF2" w14:textId="77777777" w:rsidR="00B073D2" w:rsidRDefault="00B073D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71C6A" w14:textId="77777777" w:rsidR="00B073D2" w:rsidRPr="00534A55" w:rsidRDefault="00B073D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Nesemnalizată pe teren.</w:t>
            </w:r>
          </w:p>
          <w:p w14:paraId="7549FAED" w14:textId="77777777" w:rsidR="00B073D2" w:rsidRPr="00534A55" w:rsidRDefault="00B073D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322C5002" w14:textId="77777777" w:rsidR="00B073D2" w:rsidRPr="00534A55" w:rsidRDefault="00B073D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la linia 5 prim</w:t>
            </w:r>
            <w:r>
              <w:rPr>
                <w:b/>
                <w:bCs/>
                <w:i/>
                <w:sz w:val="20"/>
              </w:rPr>
              <w:t>iri</w:t>
            </w:r>
            <w:r w:rsidRPr="00534A55">
              <w:rPr>
                <w:b/>
                <w:bCs/>
                <w:i/>
                <w:sz w:val="20"/>
              </w:rPr>
              <w:t xml:space="preserve"> - exped</w:t>
            </w:r>
            <w:r>
              <w:rPr>
                <w:b/>
                <w:bCs/>
                <w:i/>
                <w:sz w:val="20"/>
              </w:rPr>
              <w:t>.</w:t>
            </w:r>
          </w:p>
        </w:tc>
      </w:tr>
      <w:tr w:rsidR="00B073D2" w14:paraId="4EFAB4FD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64963" w14:textId="77777777" w:rsidR="00B073D2" w:rsidRDefault="00B073D2" w:rsidP="00B073D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A2BF7" w14:textId="77777777" w:rsidR="00B073D2" w:rsidRDefault="00B073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563C4" w14:textId="77777777" w:rsidR="00B073D2" w:rsidRDefault="00B073D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14984" w14:textId="77777777" w:rsidR="00B073D2" w:rsidRDefault="00B073D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Sihlea -</w:t>
            </w:r>
          </w:p>
          <w:p w14:paraId="2FDE3BC6" w14:textId="77777777" w:rsidR="00B073D2" w:rsidRDefault="00B073D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Gugești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7E734" w14:textId="77777777" w:rsidR="00B073D2" w:rsidRDefault="00B073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DB2A5" w14:textId="77777777" w:rsidR="00B073D2" w:rsidRDefault="00B073D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B4E6A" w14:textId="77777777" w:rsidR="00B073D2" w:rsidRDefault="00B073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177+180</w:t>
            </w:r>
          </w:p>
          <w:p w14:paraId="1D1C16B2" w14:textId="77777777" w:rsidR="00B073D2" w:rsidRDefault="00B073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182+620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F6A94" w14:textId="77777777" w:rsidR="00B073D2" w:rsidRDefault="00B073D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88748" w14:textId="77777777" w:rsidR="00B073D2" w:rsidRPr="004143AF" w:rsidRDefault="00B073D2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B073D2" w14:paraId="6D5ABC90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E33F7" w14:textId="77777777" w:rsidR="00B073D2" w:rsidRDefault="00B073D2" w:rsidP="00B073D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C4D57" w14:textId="77777777" w:rsidR="00B073D2" w:rsidRDefault="00B073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FEECD" w14:textId="77777777" w:rsidR="00B073D2" w:rsidRDefault="00B073D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92A7A" w14:textId="77777777" w:rsidR="00B073D2" w:rsidRPr="000C4604" w:rsidRDefault="00B073D2" w:rsidP="004727FB">
            <w:pPr>
              <w:spacing w:before="40" w:after="40" w:line="276" w:lineRule="auto"/>
              <w:ind w:left="57" w:right="57"/>
              <w:rPr>
                <w:sz w:val="20"/>
              </w:rPr>
            </w:pPr>
            <w:r>
              <w:rPr>
                <w:b/>
                <w:bCs/>
                <w:sz w:val="20"/>
              </w:rPr>
              <w:t>Hm Gugești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F7BD6" w14:textId="77777777" w:rsidR="00B073D2" w:rsidRDefault="00B073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522EA1B3" w14:textId="77777777" w:rsidR="00B073D2" w:rsidRDefault="00B073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13 </w:t>
            </w:r>
          </w:p>
          <w:p w14:paraId="61FE2B83" w14:textId="77777777" w:rsidR="00B073D2" w:rsidRDefault="00B073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83879" w14:textId="77777777" w:rsidR="00B073D2" w:rsidRDefault="00B073D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B6BC5" w14:textId="77777777" w:rsidR="00B073D2" w:rsidRDefault="00B073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2617A" w14:textId="77777777" w:rsidR="00B073D2" w:rsidRDefault="00B073D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23100" w14:textId="77777777" w:rsidR="00B073D2" w:rsidRPr="000C4604" w:rsidRDefault="00B073D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0C4604">
              <w:rPr>
                <w:b/>
                <w:bCs/>
                <w:i/>
                <w:sz w:val="20"/>
              </w:rPr>
              <w:t>Nesemnalizată pe teren.</w:t>
            </w:r>
          </w:p>
          <w:p w14:paraId="365EC93B" w14:textId="77777777" w:rsidR="00B073D2" w:rsidRPr="004143AF" w:rsidRDefault="00B073D2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0C4604">
              <w:rPr>
                <w:b/>
                <w:bCs/>
                <w:i/>
                <w:sz w:val="20"/>
              </w:rPr>
              <w:t>Afectează intrări - ieşiri la și de la linia 4 primiri/ expedieri Cap X Gugești</w:t>
            </w:r>
          </w:p>
        </w:tc>
      </w:tr>
      <w:tr w:rsidR="00B073D2" w14:paraId="2007B38C" w14:textId="77777777" w:rsidTr="004727FB">
        <w:trPr>
          <w:cantSplit/>
          <w:trHeight w:val="3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0E23D" w14:textId="77777777" w:rsidR="00B073D2" w:rsidRDefault="00B073D2" w:rsidP="00B073D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416CD" w14:textId="77777777" w:rsidR="00B073D2" w:rsidRDefault="00B073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B8BBD" w14:textId="77777777" w:rsidR="00B073D2" w:rsidRDefault="00B073D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CC69F" w14:textId="77777777" w:rsidR="00B073D2" w:rsidRDefault="00B073D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Gugești -</w:t>
            </w:r>
          </w:p>
          <w:p w14:paraId="29ECB06F" w14:textId="77777777" w:rsidR="00B073D2" w:rsidRDefault="00B073D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950BD" w14:textId="77777777" w:rsidR="00B073D2" w:rsidRDefault="00B073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B4843" w14:textId="77777777" w:rsidR="00B073D2" w:rsidRDefault="00B073D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017DD" w14:textId="77777777" w:rsidR="00B073D2" w:rsidRDefault="00B073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186+450</w:t>
            </w:r>
          </w:p>
          <w:p w14:paraId="73507E35" w14:textId="77777777" w:rsidR="00B073D2" w:rsidRDefault="00B073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189+600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69A15" w14:textId="77777777" w:rsidR="00B073D2" w:rsidRDefault="00B073D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207F3" w14:textId="77777777" w:rsidR="00B073D2" w:rsidRDefault="00B073D2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B073D2" w14:paraId="0938FBBE" w14:textId="77777777" w:rsidTr="004727FB">
        <w:trPr>
          <w:cantSplit/>
          <w:trHeight w:val="6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FB32A" w14:textId="77777777" w:rsidR="00B073D2" w:rsidRDefault="00B073D2" w:rsidP="00B073D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930AB" w14:textId="77777777" w:rsidR="00B073D2" w:rsidRDefault="00B073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187+000</w:t>
            </w:r>
          </w:p>
          <w:p w14:paraId="739CE4DD" w14:textId="77777777" w:rsidR="00B073D2" w:rsidRDefault="00B073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190+400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4DCD5" w14:textId="77777777" w:rsidR="00B073D2" w:rsidRDefault="00B073D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8BC9C" w14:textId="77777777" w:rsidR="00B073D2" w:rsidRDefault="00B073D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Gugești - Cotești și</w:t>
            </w:r>
          </w:p>
          <w:p w14:paraId="2C886F5C" w14:textId="77777777" w:rsidR="00B073D2" w:rsidRDefault="00B073D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Cotești</w:t>
            </w:r>
          </w:p>
          <w:p w14:paraId="0924E93A" w14:textId="77777777" w:rsidR="00B073D2" w:rsidRDefault="00B073D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41083" w14:textId="77777777" w:rsidR="00B073D2" w:rsidRDefault="00B073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A6581" w14:textId="77777777" w:rsidR="00B073D2" w:rsidRDefault="00B073D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4DFA1" w14:textId="77777777" w:rsidR="00B073D2" w:rsidRDefault="00B073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3EE32" w14:textId="77777777" w:rsidR="00B073D2" w:rsidRDefault="00B073D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5AB50" w14:textId="77777777" w:rsidR="00B073D2" w:rsidRPr="00BB30B6" w:rsidRDefault="00B073D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BB30B6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4539E9EA" w14:textId="77777777" w:rsidR="00B073D2" w:rsidRDefault="00B073D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BB30B6">
              <w:rPr>
                <w:b/>
                <w:bCs/>
                <w:i/>
                <w:sz w:val="20"/>
              </w:rPr>
              <w:t xml:space="preserve">peste sch. 1 și 7 </w:t>
            </w:r>
          </w:p>
          <w:p w14:paraId="59CF8548" w14:textId="77777777" w:rsidR="00B073D2" w:rsidRDefault="00B073D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BB30B6">
              <w:rPr>
                <w:b/>
                <w:bCs/>
                <w:i/>
                <w:sz w:val="20"/>
              </w:rPr>
              <w:t>Hm Cotești</w:t>
            </w:r>
            <w:r>
              <w:rPr>
                <w:b/>
                <w:bCs/>
                <w:i/>
                <w:sz w:val="20"/>
              </w:rPr>
              <w:t xml:space="preserve">, </w:t>
            </w:r>
            <w:r w:rsidRPr="00BB30B6">
              <w:rPr>
                <w:b/>
                <w:bCs/>
                <w:i/>
                <w:sz w:val="20"/>
              </w:rPr>
              <w:t>Cap X.</w:t>
            </w:r>
          </w:p>
        </w:tc>
      </w:tr>
      <w:tr w:rsidR="00B073D2" w14:paraId="1F692722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E60AB" w14:textId="77777777" w:rsidR="00B073D2" w:rsidRDefault="00B073D2" w:rsidP="00B073D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F6640" w14:textId="77777777" w:rsidR="00B073D2" w:rsidRDefault="00B073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26ED5" w14:textId="77777777" w:rsidR="00B073D2" w:rsidRDefault="00B073D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2A317" w14:textId="77777777" w:rsidR="00B073D2" w:rsidRDefault="00B073D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Focşani</w:t>
            </w:r>
          </w:p>
          <w:p w14:paraId="73478EA8" w14:textId="77777777" w:rsidR="00B073D2" w:rsidRDefault="00B073D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P. E.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8B30D" w14:textId="77777777" w:rsidR="00B073D2" w:rsidRDefault="00B073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9C27A" w14:textId="77777777" w:rsidR="00B073D2" w:rsidRDefault="00B073D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6AA78" w14:textId="77777777" w:rsidR="00B073D2" w:rsidRDefault="00B073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6A9DE" w14:textId="77777777" w:rsidR="00B073D2" w:rsidRDefault="00B073D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F6F2F" w14:textId="77777777" w:rsidR="00B073D2" w:rsidRDefault="00B073D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073D2" w14:paraId="42A1C2F4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EFAA7" w14:textId="77777777" w:rsidR="00B073D2" w:rsidRDefault="00B073D2" w:rsidP="00B073D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28E17" w14:textId="77777777" w:rsidR="00B073D2" w:rsidRDefault="00B073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1F5C0" w14:textId="77777777" w:rsidR="00B073D2" w:rsidRDefault="00B073D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DA815" w14:textId="77777777" w:rsidR="00B073D2" w:rsidRDefault="00B073D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Focşani -</w:t>
            </w:r>
          </w:p>
          <w:p w14:paraId="48660598" w14:textId="77777777" w:rsidR="00B073D2" w:rsidRDefault="00B073D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Putna Seacă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17B81" w14:textId="77777777" w:rsidR="00B073D2" w:rsidRDefault="00B073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BAAD4" w14:textId="77777777" w:rsidR="00B073D2" w:rsidRDefault="00B073D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54BDF" w14:textId="77777777" w:rsidR="00B073D2" w:rsidRDefault="00B073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199+300</w:t>
            </w:r>
          </w:p>
          <w:p w14:paraId="0DECA772" w14:textId="77777777" w:rsidR="00B073D2" w:rsidRDefault="00B073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07696" w14:textId="77777777" w:rsidR="00B073D2" w:rsidRDefault="00B073D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23ED9" w14:textId="77777777" w:rsidR="00B073D2" w:rsidRDefault="00B073D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073D2" w14:paraId="50AD7383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0E65A" w14:textId="77777777" w:rsidR="00B073D2" w:rsidRDefault="00B073D2" w:rsidP="00B073D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1F11F" w14:textId="77777777" w:rsidR="00B073D2" w:rsidRDefault="00B073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209+600</w:t>
            </w:r>
          </w:p>
          <w:p w14:paraId="5B9C17B7" w14:textId="77777777" w:rsidR="00B073D2" w:rsidRDefault="00B073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209+900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69F13" w14:textId="77777777" w:rsidR="00B073D2" w:rsidRDefault="00B073D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15C57" w14:textId="77777777" w:rsidR="00B073D2" w:rsidRDefault="00B073D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Putna Seacă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0578A" w14:textId="77777777" w:rsidR="00B073D2" w:rsidRDefault="00B073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B0C1F" w14:textId="77777777" w:rsidR="00B073D2" w:rsidRDefault="00B073D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CC392" w14:textId="77777777" w:rsidR="00B073D2" w:rsidRDefault="00B073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7AEB9" w14:textId="77777777" w:rsidR="00B073D2" w:rsidRDefault="00B073D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6E49F" w14:textId="77777777" w:rsidR="00B073D2" w:rsidRPr="000C4604" w:rsidRDefault="00B073D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0C4604">
              <w:rPr>
                <w:b/>
                <w:bCs/>
                <w:i/>
                <w:iCs/>
                <w:sz w:val="20"/>
              </w:rPr>
              <w:t>Afectează intrări - ieşiri peste sch. 3,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0C4604">
              <w:rPr>
                <w:b/>
                <w:bCs/>
                <w:i/>
                <w:iCs/>
                <w:sz w:val="20"/>
              </w:rPr>
              <w:t>7,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0C4604">
              <w:rPr>
                <w:b/>
                <w:bCs/>
                <w:i/>
                <w:iCs/>
                <w:sz w:val="20"/>
              </w:rPr>
              <w:t>11 Cap X  Putna Seacă</w:t>
            </w:r>
          </w:p>
        </w:tc>
      </w:tr>
      <w:tr w:rsidR="00B073D2" w14:paraId="7E117C54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55AEF" w14:textId="77777777" w:rsidR="00B073D2" w:rsidRDefault="00B073D2" w:rsidP="00B073D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E3D57" w14:textId="77777777" w:rsidR="00B073D2" w:rsidRDefault="00B073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42D7E" w14:textId="77777777" w:rsidR="00B073D2" w:rsidRDefault="00B073D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1EA0D" w14:textId="77777777" w:rsidR="00B073D2" w:rsidRDefault="00B073D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Putna Seacă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CE629" w14:textId="77777777" w:rsidR="00B073D2" w:rsidRDefault="00B073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6B33F" w14:textId="77777777" w:rsidR="00B073D2" w:rsidRDefault="00B073D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75792" w14:textId="77777777" w:rsidR="00B073D2" w:rsidRDefault="00B073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209+600</w:t>
            </w:r>
          </w:p>
          <w:p w14:paraId="60D75427" w14:textId="77777777" w:rsidR="00B073D2" w:rsidRDefault="00B073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44D63" w14:textId="77777777" w:rsidR="00B073D2" w:rsidRDefault="00B073D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9940C" w14:textId="77777777" w:rsidR="00B073D2" w:rsidRPr="000C4604" w:rsidRDefault="00B073D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0C4604">
              <w:rPr>
                <w:b/>
                <w:bCs/>
                <w:i/>
                <w:iCs/>
                <w:sz w:val="20"/>
              </w:rPr>
              <w:t xml:space="preserve">Afectează intrări - ieşiri peste sch. </w:t>
            </w:r>
            <w:r>
              <w:rPr>
                <w:b/>
                <w:bCs/>
                <w:i/>
                <w:iCs/>
                <w:sz w:val="20"/>
              </w:rPr>
              <w:t>1, 5, 9</w:t>
            </w:r>
            <w:r w:rsidRPr="000C4604">
              <w:rPr>
                <w:b/>
                <w:bCs/>
                <w:i/>
                <w:iCs/>
                <w:sz w:val="20"/>
              </w:rPr>
              <w:t xml:space="preserve"> Cap X  Putna Seacă</w:t>
            </w:r>
          </w:p>
        </w:tc>
      </w:tr>
      <w:tr w:rsidR="00B073D2" w14:paraId="0ABCF9F9" w14:textId="77777777" w:rsidTr="004727FB">
        <w:trPr>
          <w:cantSplit/>
          <w:trHeight w:val="88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B98E6" w14:textId="77777777" w:rsidR="00B073D2" w:rsidRDefault="00B073D2" w:rsidP="00B073D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5AF76" w14:textId="77777777" w:rsidR="00B073D2" w:rsidRDefault="00B073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214+600</w:t>
            </w:r>
          </w:p>
          <w:p w14:paraId="71A8F7BD" w14:textId="77777777" w:rsidR="00B073D2" w:rsidRDefault="00B073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214+690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4FE80" w14:textId="77777777" w:rsidR="00B073D2" w:rsidRDefault="00B073D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4639E" w14:textId="77777777" w:rsidR="00B073D2" w:rsidRDefault="00B073D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Putna Seacă  -</w:t>
            </w:r>
          </w:p>
          <w:p w14:paraId="4F3E8CA0" w14:textId="77777777" w:rsidR="00B073D2" w:rsidRDefault="00B073D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Mărăşeşti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5A301" w14:textId="77777777" w:rsidR="00B073D2" w:rsidRDefault="00B073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B1EC7" w14:textId="77777777" w:rsidR="00B073D2" w:rsidRDefault="00B073D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881BA" w14:textId="77777777" w:rsidR="00B073D2" w:rsidRDefault="00B073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214+600</w:t>
            </w:r>
          </w:p>
          <w:p w14:paraId="0DE57059" w14:textId="77777777" w:rsidR="00B073D2" w:rsidRDefault="00B073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3CD84" w14:textId="77777777" w:rsidR="00B073D2" w:rsidRDefault="00B073D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009DC" w14:textId="77777777" w:rsidR="00B073D2" w:rsidRPr="004143AF" w:rsidRDefault="00B073D2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52470CA5" w14:textId="77777777" w:rsidR="00B073D2" w:rsidRPr="006C1F61" w:rsidRDefault="00B073D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6C1F61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073D2" w14:paraId="45C3C4B4" w14:textId="77777777" w:rsidTr="004727FB">
        <w:trPr>
          <w:cantSplit/>
          <w:trHeight w:val="88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E8BBE" w14:textId="77777777" w:rsidR="00B073D2" w:rsidRDefault="00B073D2" w:rsidP="00B073D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3BA0A" w14:textId="77777777" w:rsidR="00B073D2" w:rsidRDefault="00B073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4C615" w14:textId="77777777" w:rsidR="00B073D2" w:rsidRDefault="00B073D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FF32A" w14:textId="77777777" w:rsidR="00B073D2" w:rsidRDefault="00B073D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Mărăşeşti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05C70" w14:textId="77777777" w:rsidR="00B073D2" w:rsidRDefault="00B073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707C9" w14:textId="77777777" w:rsidR="00B073D2" w:rsidRDefault="00B073D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26E5A" w14:textId="77777777" w:rsidR="00B073D2" w:rsidRDefault="00B073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065B6" w14:textId="77777777" w:rsidR="00B073D2" w:rsidRDefault="00B073D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AC9FD" w14:textId="77777777" w:rsidR="00B073D2" w:rsidRPr="004143AF" w:rsidRDefault="00B073D2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B073D2" w14:paraId="499C29F5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E0669" w14:textId="77777777" w:rsidR="00B073D2" w:rsidRDefault="00B073D2" w:rsidP="00B073D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89587" w14:textId="77777777" w:rsidR="00B073D2" w:rsidRDefault="00B073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231+570</w:t>
            </w:r>
          </w:p>
          <w:p w14:paraId="6BFD3C67" w14:textId="77777777" w:rsidR="00B073D2" w:rsidRDefault="00B073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231+610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31C99" w14:textId="77777777" w:rsidR="00B073D2" w:rsidRPr="00D33E71" w:rsidRDefault="00B073D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D0A0D" w14:textId="77777777" w:rsidR="00B073D2" w:rsidRDefault="00B073D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Pădureni Putna -</w:t>
            </w:r>
          </w:p>
          <w:p w14:paraId="112760EE" w14:textId="77777777" w:rsidR="00B073D2" w:rsidRDefault="00B073D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Pufeşti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E3386" w14:textId="77777777" w:rsidR="00B073D2" w:rsidRDefault="00B073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B63D6" w14:textId="77777777" w:rsidR="00B073D2" w:rsidRDefault="00B073D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1DF83" w14:textId="77777777" w:rsidR="00B073D2" w:rsidRDefault="00B073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231+570</w:t>
            </w:r>
          </w:p>
          <w:p w14:paraId="62A8651A" w14:textId="77777777" w:rsidR="00B073D2" w:rsidRDefault="00B073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231+610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B7F58" w14:textId="77777777" w:rsidR="00B073D2" w:rsidRPr="00D33E71" w:rsidRDefault="00B073D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14F34" w14:textId="77777777" w:rsidR="00B073D2" w:rsidRPr="004143AF" w:rsidRDefault="00B073D2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4143AF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6B9837A8" w14:textId="77777777" w:rsidR="00B073D2" w:rsidRPr="00D84BDE" w:rsidRDefault="00B073D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84BDE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073D2" w14:paraId="645A74F8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274A6" w14:textId="77777777" w:rsidR="00B073D2" w:rsidRDefault="00B073D2" w:rsidP="00B073D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1B337" w14:textId="77777777" w:rsidR="00B073D2" w:rsidRDefault="00B073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232+300</w:t>
            </w:r>
          </w:p>
          <w:p w14:paraId="6784ED37" w14:textId="77777777" w:rsidR="00B073D2" w:rsidRDefault="00B073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233+550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D4592" w14:textId="77777777" w:rsidR="00B073D2" w:rsidRDefault="00B073D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2F623" w14:textId="77777777" w:rsidR="00B073D2" w:rsidRDefault="00B073D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Pufești</w:t>
            </w:r>
          </w:p>
          <w:p w14:paraId="13997F8C" w14:textId="77777777" w:rsidR="00B073D2" w:rsidRDefault="00B073D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EE7BE" w14:textId="77777777" w:rsidR="00B073D2" w:rsidRDefault="00B073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D1B3E" w14:textId="77777777" w:rsidR="00B073D2" w:rsidRDefault="00B073D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B14B6" w14:textId="77777777" w:rsidR="00B073D2" w:rsidRDefault="00B073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645FC" w14:textId="77777777" w:rsidR="00B073D2" w:rsidRDefault="00B073D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7B368" w14:textId="77777777" w:rsidR="00B073D2" w:rsidRDefault="00B073D2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B073D2" w14:paraId="5148ABF3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64646" w14:textId="77777777" w:rsidR="00B073D2" w:rsidRDefault="00B073D2" w:rsidP="00B073D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2F91F" w14:textId="77777777" w:rsidR="00B073D2" w:rsidRDefault="00B073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BE051" w14:textId="77777777" w:rsidR="00B073D2" w:rsidRDefault="00B073D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97D42" w14:textId="77777777" w:rsidR="00B073D2" w:rsidRDefault="00B073D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Pufești</w:t>
            </w:r>
          </w:p>
          <w:p w14:paraId="68C73427" w14:textId="77777777" w:rsidR="00B073D2" w:rsidRDefault="00B073D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89AA7" w14:textId="77777777" w:rsidR="00B073D2" w:rsidRDefault="00B073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1D461" w14:textId="77777777" w:rsidR="00B073D2" w:rsidRDefault="00B073D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D73A9" w14:textId="77777777" w:rsidR="00B073D2" w:rsidRDefault="00B073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232+300</w:t>
            </w:r>
          </w:p>
          <w:p w14:paraId="454B2636" w14:textId="77777777" w:rsidR="00B073D2" w:rsidRDefault="00B073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5BD5B" w14:textId="77777777" w:rsidR="00B073D2" w:rsidRDefault="00B073D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E40CC" w14:textId="77777777" w:rsidR="00B073D2" w:rsidRDefault="00B073D2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B073D2" w14:paraId="471FA2C4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95AF2" w14:textId="77777777" w:rsidR="00B073D2" w:rsidRDefault="00B073D2" w:rsidP="00B073D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2F5AA" w14:textId="77777777" w:rsidR="00B073D2" w:rsidRDefault="00B073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76F6C" w14:textId="77777777" w:rsidR="00B073D2" w:rsidRDefault="00B073D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A54F4" w14:textId="77777777" w:rsidR="00B073D2" w:rsidRDefault="00B073D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Pufești</w:t>
            </w:r>
          </w:p>
          <w:p w14:paraId="7C5A02DB" w14:textId="77777777" w:rsidR="00B073D2" w:rsidRDefault="00B073D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C9341" w14:textId="77777777" w:rsidR="00B073D2" w:rsidRDefault="00B073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5D19FCA7" w14:textId="77777777" w:rsidR="00B073D2" w:rsidRDefault="00B073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E7CEB" w14:textId="77777777" w:rsidR="00B073D2" w:rsidRDefault="00B073D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B0C93" w14:textId="77777777" w:rsidR="00B073D2" w:rsidRDefault="00B073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E4F00" w14:textId="77777777" w:rsidR="00B073D2" w:rsidRDefault="00B073D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9868B" w14:textId="77777777" w:rsidR="00B073D2" w:rsidRPr="00534C03" w:rsidRDefault="00B073D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C03">
              <w:rPr>
                <w:b/>
                <w:bCs/>
                <w:i/>
                <w:sz w:val="20"/>
              </w:rPr>
              <w:t>Nesemnalizată pe teren.</w:t>
            </w:r>
          </w:p>
          <w:p w14:paraId="428B70A4" w14:textId="77777777" w:rsidR="00B073D2" w:rsidRPr="00534C03" w:rsidRDefault="00B073D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C03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7A6D1DDD" w14:textId="77777777" w:rsidR="00B073D2" w:rsidRDefault="00B073D2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534C03">
              <w:rPr>
                <w:b/>
                <w:bCs/>
                <w:i/>
                <w:sz w:val="20"/>
              </w:rPr>
              <w:t>la linia 2 primiri - expedieri, Cap X.</w:t>
            </w:r>
          </w:p>
        </w:tc>
      </w:tr>
      <w:tr w:rsidR="00B073D2" w14:paraId="37A13928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4203B" w14:textId="77777777" w:rsidR="00B073D2" w:rsidRDefault="00B073D2" w:rsidP="00B073D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547E8" w14:textId="77777777" w:rsidR="00B073D2" w:rsidRDefault="00B073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240+650</w:t>
            </w:r>
          </w:p>
          <w:p w14:paraId="0CE46C45" w14:textId="77777777" w:rsidR="00B073D2" w:rsidRDefault="00B073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241+000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A5681" w14:textId="77777777" w:rsidR="00B073D2" w:rsidRPr="00D33E71" w:rsidRDefault="00B073D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5589F" w14:textId="77777777" w:rsidR="00B073D2" w:rsidRDefault="00B073D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Pufeşti -</w:t>
            </w:r>
          </w:p>
          <w:p w14:paraId="2BD5A9B9" w14:textId="77777777" w:rsidR="00B073D2" w:rsidRDefault="00B073D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Adjud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CEF81" w14:textId="77777777" w:rsidR="00B073D2" w:rsidRDefault="00B073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D04C6" w14:textId="77777777" w:rsidR="00B073D2" w:rsidRDefault="00B073D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D02C4" w14:textId="77777777" w:rsidR="00B073D2" w:rsidRDefault="00B073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240+650</w:t>
            </w:r>
          </w:p>
          <w:p w14:paraId="3C2FBCB8" w14:textId="77777777" w:rsidR="00B073D2" w:rsidRDefault="00B073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7BC6F" w14:textId="77777777" w:rsidR="00B073D2" w:rsidRPr="00D33E71" w:rsidRDefault="00B073D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49CC8" w14:textId="77777777" w:rsidR="00B073D2" w:rsidRPr="004143AF" w:rsidRDefault="00B073D2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77EF6FCE" w14:textId="77777777" w:rsidR="00B073D2" w:rsidRPr="00D84BDE" w:rsidRDefault="00B073D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84BDE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073D2" w14:paraId="009ED08B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A8F2B" w14:textId="77777777" w:rsidR="00B073D2" w:rsidRDefault="00B073D2" w:rsidP="00B073D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34414" w14:textId="77777777" w:rsidR="00B073D2" w:rsidRDefault="00B073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242+100</w:t>
            </w:r>
          </w:p>
          <w:p w14:paraId="27879CD7" w14:textId="77777777" w:rsidR="00B073D2" w:rsidRDefault="00B073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242+150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8BB66" w14:textId="77777777" w:rsidR="00B073D2" w:rsidRDefault="00B073D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A02FC" w14:textId="77777777" w:rsidR="00B073D2" w:rsidRDefault="00B073D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3631499A" w14:textId="77777777" w:rsidR="00B073D2" w:rsidRDefault="00B073D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Gr. Tranzit, </w:t>
            </w:r>
          </w:p>
          <w:p w14:paraId="1BE15A6F" w14:textId="77777777" w:rsidR="00B073D2" w:rsidRDefault="00B073D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724B9" w14:textId="77777777" w:rsidR="00B073D2" w:rsidRDefault="00B073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8A33A" w14:textId="77777777" w:rsidR="00B073D2" w:rsidRDefault="00B073D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AAFA0" w14:textId="77777777" w:rsidR="00B073D2" w:rsidRDefault="00B073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078DF" w14:textId="77777777" w:rsidR="00B073D2" w:rsidRDefault="00B073D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9E47E" w14:textId="77777777" w:rsidR="00B073D2" w:rsidRPr="001F07B1" w:rsidRDefault="00B073D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1F07B1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1F2F9BAE" w14:textId="77777777" w:rsidR="00B073D2" w:rsidRDefault="00B073D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1F07B1">
              <w:rPr>
                <w:b/>
                <w:bCs/>
                <w:i/>
                <w:sz w:val="20"/>
              </w:rPr>
              <w:t xml:space="preserve">peste sch. 5 st. Adjud, </w:t>
            </w:r>
          </w:p>
          <w:p w14:paraId="007416E4" w14:textId="77777777" w:rsidR="00B073D2" w:rsidRPr="004143AF" w:rsidRDefault="00B073D2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1F07B1">
              <w:rPr>
                <w:b/>
                <w:bCs/>
                <w:i/>
                <w:sz w:val="20"/>
              </w:rPr>
              <w:t>Gr. Tranzit, Cap X.</w:t>
            </w:r>
          </w:p>
        </w:tc>
      </w:tr>
      <w:tr w:rsidR="00B073D2" w14:paraId="2B003259" w14:textId="77777777" w:rsidTr="004727FB">
        <w:trPr>
          <w:cantSplit/>
          <w:trHeight w:val="125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32250" w14:textId="77777777" w:rsidR="00B073D2" w:rsidRDefault="00B073D2" w:rsidP="00B073D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836C8" w14:textId="77777777" w:rsidR="00B073D2" w:rsidRDefault="00B073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A6E79" w14:textId="77777777" w:rsidR="00B073D2" w:rsidRPr="00D33E71" w:rsidRDefault="00B073D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CED4E" w14:textId="77777777" w:rsidR="00B073D2" w:rsidRDefault="00B073D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7178788A" w14:textId="77777777" w:rsidR="00B073D2" w:rsidRDefault="00B073D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5309B" w14:textId="77777777" w:rsidR="00B073D2" w:rsidRDefault="00B073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0316887F" w14:textId="77777777" w:rsidR="00B073D2" w:rsidRDefault="00B073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F2FFB" w14:textId="77777777" w:rsidR="00B073D2" w:rsidRPr="00D33E71" w:rsidRDefault="00B073D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05A5F" w14:textId="77777777" w:rsidR="00B073D2" w:rsidRDefault="00B073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7C31A" w14:textId="77777777" w:rsidR="00B073D2" w:rsidRPr="00D33E71" w:rsidRDefault="00B073D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4BF6B" w14:textId="77777777" w:rsidR="00B073D2" w:rsidRDefault="00B073D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liniile 11 - 38  </w:t>
            </w:r>
          </w:p>
          <w:p w14:paraId="5FB05931" w14:textId="77777777" w:rsidR="00B073D2" w:rsidRDefault="00B073D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primiri - expedieri şi </w:t>
            </w:r>
          </w:p>
          <w:p w14:paraId="0B5A872B" w14:textId="77777777" w:rsidR="00B073D2" w:rsidRDefault="00B073D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intrări - ieşiri din Bucla III Pufeşti în Grupa B.</w:t>
            </w:r>
          </w:p>
        </w:tc>
      </w:tr>
      <w:tr w:rsidR="00B073D2" w14:paraId="40188280" w14:textId="77777777" w:rsidTr="004727FB">
        <w:trPr>
          <w:cantSplit/>
          <w:trHeight w:val="124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83CE0" w14:textId="77777777" w:rsidR="00B073D2" w:rsidRDefault="00B073D2" w:rsidP="00B073D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42E3A" w14:textId="77777777" w:rsidR="00B073D2" w:rsidRDefault="00B073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E1A2D" w14:textId="77777777" w:rsidR="00B073D2" w:rsidRPr="00D33E71" w:rsidRDefault="00B073D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EDF2D" w14:textId="77777777" w:rsidR="00B073D2" w:rsidRDefault="00B073D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55D4AF57" w14:textId="77777777" w:rsidR="00B073D2" w:rsidRDefault="00B073D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78F52" w14:textId="77777777" w:rsidR="00B073D2" w:rsidRDefault="00B073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49221A26" w14:textId="77777777" w:rsidR="00B073D2" w:rsidRDefault="00B073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 / 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20A15" w14:textId="77777777" w:rsidR="00B073D2" w:rsidRPr="00D33E71" w:rsidRDefault="00B073D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99F25" w14:textId="77777777" w:rsidR="00B073D2" w:rsidRDefault="00B073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B2E47" w14:textId="77777777" w:rsidR="00B073D2" w:rsidRPr="00D33E71" w:rsidRDefault="00B073D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B197C" w14:textId="77777777" w:rsidR="00B073D2" w:rsidRDefault="00B073D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7BD6CA9" w14:textId="77777777" w:rsidR="00B073D2" w:rsidRDefault="00B073D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25 - 28  </w:t>
            </w:r>
          </w:p>
          <w:p w14:paraId="28FE553B" w14:textId="77777777" w:rsidR="00B073D2" w:rsidRDefault="00B073D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– expedieri.</w:t>
            </w:r>
          </w:p>
        </w:tc>
      </w:tr>
      <w:tr w:rsidR="00B073D2" w14:paraId="2402ACD8" w14:textId="77777777" w:rsidTr="004727FB">
        <w:trPr>
          <w:cantSplit/>
          <w:trHeight w:val="59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34454" w14:textId="77777777" w:rsidR="00B073D2" w:rsidRDefault="00B073D2" w:rsidP="00B073D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101D1" w14:textId="77777777" w:rsidR="00B073D2" w:rsidRDefault="00B073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F645A" w14:textId="77777777" w:rsidR="00B073D2" w:rsidRPr="00D33E71" w:rsidRDefault="00B073D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997BB" w14:textId="77777777" w:rsidR="00B073D2" w:rsidRDefault="00B073D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275E9BE7" w14:textId="77777777" w:rsidR="00B073D2" w:rsidRDefault="00B073D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FC4E2" w14:textId="77777777" w:rsidR="00B073D2" w:rsidRDefault="00B073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6D80F561" w14:textId="77777777" w:rsidR="00B073D2" w:rsidRDefault="00B073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nr. 47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27E02" w14:textId="77777777" w:rsidR="00B073D2" w:rsidRPr="00D33E71" w:rsidRDefault="00B073D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8B845" w14:textId="77777777" w:rsidR="00B073D2" w:rsidRDefault="00B073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1E29F" w14:textId="77777777" w:rsidR="00B073D2" w:rsidRPr="00D33E71" w:rsidRDefault="00B073D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FA00B" w14:textId="77777777" w:rsidR="00B073D2" w:rsidRDefault="00B073D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60B8BE6" w14:textId="77777777" w:rsidR="00B073D2" w:rsidRDefault="00B073D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15 - 24 Gr. B.</w:t>
            </w:r>
          </w:p>
        </w:tc>
      </w:tr>
      <w:tr w:rsidR="00B073D2" w14:paraId="301C73B6" w14:textId="77777777" w:rsidTr="004727FB">
        <w:trPr>
          <w:cantSplit/>
          <w:trHeight w:val="7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D91BB" w14:textId="77777777" w:rsidR="00B073D2" w:rsidRDefault="00B073D2" w:rsidP="00B073D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C780E" w14:textId="77777777" w:rsidR="00B073D2" w:rsidRDefault="00B073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68D5C" w14:textId="77777777" w:rsidR="00B073D2" w:rsidRPr="00D33E71" w:rsidRDefault="00B073D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9E388" w14:textId="77777777" w:rsidR="00B073D2" w:rsidRDefault="00B073D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5D1A9B77" w14:textId="77777777" w:rsidR="00B073D2" w:rsidRDefault="00B073D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B13DF" w14:textId="77777777" w:rsidR="00B073D2" w:rsidRDefault="00B073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64493" w14:textId="77777777" w:rsidR="00B073D2" w:rsidRPr="00D33E71" w:rsidRDefault="00B073D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1B130" w14:textId="77777777" w:rsidR="00B073D2" w:rsidRDefault="00B073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76CF5" w14:textId="77777777" w:rsidR="00B073D2" w:rsidRPr="00D33E71" w:rsidRDefault="00B073D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BC9D8" w14:textId="77777777" w:rsidR="00B073D2" w:rsidRDefault="00B073D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A5B5151" w14:textId="77777777" w:rsidR="00B073D2" w:rsidRDefault="00B073D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14 - 18 </w:t>
            </w:r>
          </w:p>
          <w:p w14:paraId="3C4B4ED7" w14:textId="77777777" w:rsidR="00B073D2" w:rsidRDefault="00B073D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B073D2" w14:paraId="01EE6300" w14:textId="77777777" w:rsidTr="004727FB">
        <w:trPr>
          <w:cantSplit/>
          <w:trHeight w:val="7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FCC48" w14:textId="77777777" w:rsidR="00B073D2" w:rsidRDefault="00B073D2" w:rsidP="00B073D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CC4B6" w14:textId="77777777" w:rsidR="00B073D2" w:rsidRDefault="00B073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3832A" w14:textId="77777777" w:rsidR="00B073D2" w:rsidRPr="00D33E71" w:rsidRDefault="00B073D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B9E47" w14:textId="77777777" w:rsidR="00B073D2" w:rsidRDefault="00B073D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4333D03A" w14:textId="77777777" w:rsidR="00B073D2" w:rsidRDefault="00B073D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82803" w14:textId="77777777" w:rsidR="00B073D2" w:rsidRDefault="00B073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3DBAC" w14:textId="77777777" w:rsidR="00B073D2" w:rsidRPr="00D33E71" w:rsidRDefault="00B073D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F347E" w14:textId="77777777" w:rsidR="00B073D2" w:rsidRDefault="00B073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DABE7" w14:textId="77777777" w:rsidR="00B073D2" w:rsidRPr="00D33E71" w:rsidRDefault="00B073D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8867F" w14:textId="77777777" w:rsidR="00B073D2" w:rsidRDefault="00B073D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11C9E36" w14:textId="77777777" w:rsidR="00B073D2" w:rsidRDefault="00B073D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27 și 28 Cap X.</w:t>
            </w:r>
          </w:p>
        </w:tc>
      </w:tr>
      <w:tr w:rsidR="00B073D2" w14:paraId="6739EFC7" w14:textId="77777777" w:rsidTr="004727FB">
        <w:trPr>
          <w:cantSplit/>
          <w:trHeight w:val="4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8A143" w14:textId="77777777" w:rsidR="00B073D2" w:rsidRDefault="00B073D2" w:rsidP="00B073D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F4BE7" w14:textId="77777777" w:rsidR="00B073D2" w:rsidRDefault="00B073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FAF1E" w14:textId="77777777" w:rsidR="00B073D2" w:rsidRPr="00D33E71" w:rsidRDefault="00B073D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DCF57" w14:textId="77777777" w:rsidR="00B073D2" w:rsidRDefault="00B073D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21B81459" w14:textId="77777777" w:rsidR="00B073D2" w:rsidRDefault="00B073D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Gr. B, 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168B5" w14:textId="77777777" w:rsidR="00B073D2" w:rsidRDefault="00B073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214AC172" w14:textId="77777777" w:rsidR="00B073D2" w:rsidRDefault="00B073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 /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BF626" w14:textId="77777777" w:rsidR="00B073D2" w:rsidRPr="00D33E71" w:rsidRDefault="00B073D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EF170" w14:textId="77777777" w:rsidR="00B073D2" w:rsidRDefault="00B073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1232B" w14:textId="77777777" w:rsidR="00B073D2" w:rsidRPr="00D33E71" w:rsidRDefault="00B073D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ED50E" w14:textId="77777777" w:rsidR="00B073D2" w:rsidRDefault="00B073D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linia 2 Tragere, liniile 3 - 6  </w:t>
            </w:r>
          </w:p>
          <w:p w14:paraId="324048E9" w14:textId="77777777" w:rsidR="00B073D2" w:rsidRDefault="00B073D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 Grupa D şi intrări - ieşiri la toate liniile din Grupa B Cap X.</w:t>
            </w:r>
          </w:p>
        </w:tc>
      </w:tr>
      <w:tr w:rsidR="00B073D2" w14:paraId="3F842AB8" w14:textId="77777777" w:rsidTr="004727FB">
        <w:trPr>
          <w:cantSplit/>
          <w:trHeight w:val="38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09D08" w14:textId="77777777" w:rsidR="00B073D2" w:rsidRDefault="00B073D2" w:rsidP="00B073D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4F96B" w14:textId="77777777" w:rsidR="00B073D2" w:rsidRDefault="00B073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182F1" w14:textId="77777777" w:rsidR="00B073D2" w:rsidRPr="00D33E71" w:rsidRDefault="00B073D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9482B" w14:textId="77777777" w:rsidR="00B073D2" w:rsidRDefault="00B073D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218273B0" w14:textId="77777777" w:rsidR="00B073D2" w:rsidRDefault="00B073D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Gr.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CE727" w14:textId="77777777" w:rsidR="00B073D2" w:rsidRDefault="00B073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325C9032" w14:textId="77777777" w:rsidR="00B073D2" w:rsidRDefault="00B073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49D84" w14:textId="77777777" w:rsidR="00B073D2" w:rsidRPr="00D33E71" w:rsidRDefault="00B073D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B9224" w14:textId="77777777" w:rsidR="00B073D2" w:rsidRDefault="00B073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249F7" w14:textId="77777777" w:rsidR="00B073D2" w:rsidRPr="00D33E71" w:rsidRDefault="00B073D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C6F3B" w14:textId="77777777" w:rsidR="00B073D2" w:rsidRDefault="00B073D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D7416DA" w14:textId="77777777" w:rsidR="00B073D2" w:rsidRDefault="00B073D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– 6 </w:t>
            </w:r>
          </w:p>
          <w:p w14:paraId="499DA307" w14:textId="77777777" w:rsidR="00B073D2" w:rsidRDefault="00B073D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– expedieri.</w:t>
            </w:r>
          </w:p>
        </w:tc>
      </w:tr>
      <w:tr w:rsidR="00B073D2" w14:paraId="6C8C566E" w14:textId="77777777" w:rsidTr="004727FB">
        <w:trPr>
          <w:cantSplit/>
          <w:trHeight w:val="101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7B341" w14:textId="77777777" w:rsidR="00B073D2" w:rsidRDefault="00B073D2" w:rsidP="00B073D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4995C" w14:textId="77777777" w:rsidR="00B073D2" w:rsidRDefault="00B073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C229B" w14:textId="77777777" w:rsidR="00B073D2" w:rsidRPr="00D33E71" w:rsidRDefault="00B073D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87963" w14:textId="77777777" w:rsidR="00B073D2" w:rsidRPr="00AD0C48" w:rsidRDefault="00B073D2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AD0C48">
              <w:rPr>
                <w:rFonts w:ascii="Times New Roman" w:hAnsi="Times New Roman"/>
                <w:spacing w:val="-4"/>
              </w:rPr>
              <w:t>St. Adjud Grupa Tranzit</w:t>
            </w:r>
          </w:p>
          <w:p w14:paraId="61F5A613" w14:textId="77777777" w:rsidR="00B073D2" w:rsidRPr="00AD0C48" w:rsidRDefault="00B073D2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12250" w14:textId="77777777" w:rsidR="00B073D2" w:rsidRDefault="00B073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68BE10C1" w14:textId="77777777" w:rsidR="00B073D2" w:rsidRDefault="00B073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59 / 89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5B712" w14:textId="77777777" w:rsidR="00B073D2" w:rsidRPr="00D33E71" w:rsidRDefault="00B073D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D0A27" w14:textId="77777777" w:rsidR="00B073D2" w:rsidRDefault="00B073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B4121" w14:textId="77777777" w:rsidR="00B073D2" w:rsidRPr="00D33E71" w:rsidRDefault="00B073D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E42FD" w14:textId="77777777" w:rsidR="00B073D2" w:rsidRDefault="00B073D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1FCC000" w14:textId="77777777" w:rsidR="00B073D2" w:rsidRDefault="00B073D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85E7C8B" w14:textId="77777777" w:rsidR="00B073D2" w:rsidRDefault="00B073D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10 - 13 </w:t>
            </w:r>
          </w:p>
          <w:p w14:paraId="4BDCB158" w14:textId="77777777" w:rsidR="00B073D2" w:rsidRDefault="00B073D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B073D2" w14:paraId="56682299" w14:textId="77777777" w:rsidTr="004727FB">
        <w:trPr>
          <w:cantSplit/>
          <w:trHeight w:val="14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CB584" w14:textId="77777777" w:rsidR="00B073D2" w:rsidRDefault="00B073D2" w:rsidP="00B073D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C7706" w14:textId="77777777" w:rsidR="00B073D2" w:rsidRDefault="00B073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EF480" w14:textId="77777777" w:rsidR="00B073D2" w:rsidRPr="00D33E71" w:rsidRDefault="00B073D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6ABBE" w14:textId="77777777" w:rsidR="00B073D2" w:rsidRDefault="00B073D2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14075851" w14:textId="77777777" w:rsidR="00B073D2" w:rsidRDefault="00B073D2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liniile 13 şi 14</w:t>
            </w:r>
          </w:p>
          <w:p w14:paraId="78D3C90E" w14:textId="77777777" w:rsidR="00B073D2" w:rsidRDefault="00B073D2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primiri - expedieri</w:t>
            </w:r>
          </w:p>
          <w:p w14:paraId="6FD50FAD" w14:textId="77777777" w:rsidR="00B073D2" w:rsidRPr="002532C4" w:rsidRDefault="00B073D2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747C6" w14:textId="77777777" w:rsidR="00B073D2" w:rsidRDefault="00B073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61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94E60" w14:textId="77777777" w:rsidR="00B073D2" w:rsidRPr="00D33E71" w:rsidRDefault="00B073D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06B60" w14:textId="77777777" w:rsidR="00B073D2" w:rsidRDefault="00B073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42C0C" w14:textId="77777777" w:rsidR="00B073D2" w:rsidRPr="00D33E71" w:rsidRDefault="00B073D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AB109" w14:textId="77777777" w:rsidR="00B073D2" w:rsidRDefault="00B073D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A8676AB" w14:textId="77777777" w:rsidR="00B073D2" w:rsidRDefault="00B073D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13 şi 14 </w:t>
            </w:r>
          </w:p>
          <w:p w14:paraId="53835423" w14:textId="77777777" w:rsidR="00B073D2" w:rsidRDefault="00B073D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expedieri, Cap X</w:t>
            </w:r>
          </w:p>
          <w:p w14:paraId="703FB0A2" w14:textId="77777777" w:rsidR="00B073D2" w:rsidRDefault="00B073D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şi ambele poziţii ale schimbătorului numărul 61.</w:t>
            </w:r>
          </w:p>
        </w:tc>
      </w:tr>
      <w:tr w:rsidR="00B073D2" w14:paraId="2235BC3D" w14:textId="77777777" w:rsidTr="004727FB">
        <w:trPr>
          <w:cantSplit/>
          <w:trHeight w:val="4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42936" w14:textId="77777777" w:rsidR="00B073D2" w:rsidRDefault="00B073D2" w:rsidP="00B073D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DF074" w14:textId="77777777" w:rsidR="00B073D2" w:rsidRDefault="00B073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E8B73" w14:textId="77777777" w:rsidR="00B073D2" w:rsidRPr="00D33E71" w:rsidRDefault="00B073D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8978A" w14:textId="77777777" w:rsidR="00B073D2" w:rsidRDefault="00B073D2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128A5E08" w14:textId="77777777" w:rsidR="00B073D2" w:rsidRDefault="00B073D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604AA" w14:textId="77777777" w:rsidR="00B073D2" w:rsidRDefault="00B073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82 / 86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DCA98" w14:textId="77777777" w:rsidR="00B073D2" w:rsidRPr="00D33E71" w:rsidRDefault="00B073D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20515" w14:textId="77777777" w:rsidR="00B073D2" w:rsidRDefault="00B073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9C4A0" w14:textId="77777777" w:rsidR="00B073D2" w:rsidRPr="00D33E71" w:rsidRDefault="00B073D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931B2" w14:textId="77777777" w:rsidR="00B073D2" w:rsidRDefault="00B073D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7C4785F" w14:textId="77777777" w:rsidR="00B073D2" w:rsidRDefault="00B073D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11 - 13  </w:t>
            </w:r>
          </w:p>
          <w:p w14:paraId="174A8DFC" w14:textId="77777777" w:rsidR="00B073D2" w:rsidRDefault="00B073D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B073D2" w14:paraId="6FA58D3E" w14:textId="77777777" w:rsidTr="004727FB">
        <w:trPr>
          <w:cantSplit/>
          <w:trHeight w:val="2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332C7" w14:textId="77777777" w:rsidR="00B073D2" w:rsidRDefault="00B073D2" w:rsidP="00B073D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F9BC2" w14:textId="77777777" w:rsidR="00B073D2" w:rsidRDefault="00B073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76CC5" w14:textId="77777777" w:rsidR="00B073D2" w:rsidRPr="00D33E71" w:rsidRDefault="00B073D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4A5BE" w14:textId="77777777" w:rsidR="00B073D2" w:rsidRDefault="00B073D2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3CF7649B" w14:textId="77777777" w:rsidR="00B073D2" w:rsidRPr="0037264C" w:rsidRDefault="00B073D2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37264C">
              <w:rPr>
                <w:rFonts w:ascii="Times New Roman" w:hAnsi="Times New Roman"/>
                <w:bCs w:val="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B6E70" w14:textId="77777777" w:rsidR="00B073D2" w:rsidRDefault="00B073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70 /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8C09C" w14:textId="77777777" w:rsidR="00B073D2" w:rsidRPr="00D33E71" w:rsidRDefault="00B073D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21FAD" w14:textId="77777777" w:rsidR="00B073D2" w:rsidRDefault="00B073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60531" w14:textId="77777777" w:rsidR="00B073D2" w:rsidRPr="00D33E71" w:rsidRDefault="00B073D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1FE5F" w14:textId="77777777" w:rsidR="00B073D2" w:rsidRDefault="00B073D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438469E" w14:textId="77777777" w:rsidR="00B073D2" w:rsidRDefault="00B073D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8 - 14</w:t>
            </w:r>
          </w:p>
          <w:p w14:paraId="2DFA1FE0" w14:textId="77777777" w:rsidR="00B073D2" w:rsidRDefault="00B073D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B073D2" w14:paraId="100ADF4E" w14:textId="77777777" w:rsidTr="004727FB">
        <w:trPr>
          <w:cantSplit/>
          <w:trHeight w:val="9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87E8E" w14:textId="77777777" w:rsidR="00B073D2" w:rsidRDefault="00B073D2" w:rsidP="00B073D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BF151" w14:textId="77777777" w:rsidR="00B073D2" w:rsidRDefault="00B073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58132" w14:textId="77777777" w:rsidR="00B073D2" w:rsidRPr="00D33E71" w:rsidRDefault="00B073D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A5405" w14:textId="77777777" w:rsidR="00B073D2" w:rsidRDefault="00B073D2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5CE64391" w14:textId="77777777" w:rsidR="00B073D2" w:rsidRPr="003A070D" w:rsidRDefault="00B073D2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3A070D">
              <w:rPr>
                <w:rFonts w:ascii="Times New Roman" w:hAnsi="Times New Roman"/>
                <w:bCs w:val="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B0658" w14:textId="77777777" w:rsidR="00B073D2" w:rsidRDefault="00B073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F0A54" w14:textId="77777777" w:rsidR="00B073D2" w:rsidRPr="00D33E71" w:rsidRDefault="00B073D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C005F" w14:textId="77777777" w:rsidR="00B073D2" w:rsidRDefault="00B073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71DC4" w14:textId="77777777" w:rsidR="00B073D2" w:rsidRPr="00D33E71" w:rsidRDefault="00B073D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DDF90" w14:textId="77777777" w:rsidR="00B073D2" w:rsidRDefault="00B073D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E167ECB" w14:textId="77777777" w:rsidR="00B073D2" w:rsidRDefault="00B073D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7 - 9  St. Adjud Grupa Tranzit Cap Y.</w:t>
            </w:r>
          </w:p>
        </w:tc>
      </w:tr>
      <w:tr w:rsidR="00B073D2" w14:paraId="440F7662" w14:textId="77777777" w:rsidTr="004727FB">
        <w:trPr>
          <w:cantSplit/>
          <w:trHeight w:val="9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57799" w14:textId="77777777" w:rsidR="00B073D2" w:rsidRDefault="00B073D2" w:rsidP="00B073D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9EE45" w14:textId="77777777" w:rsidR="00B073D2" w:rsidRDefault="00B073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67DB2" w14:textId="77777777" w:rsidR="00B073D2" w:rsidRPr="00D33E71" w:rsidRDefault="00B073D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0EB15" w14:textId="77777777" w:rsidR="00B073D2" w:rsidRDefault="00B073D2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25F7612B" w14:textId="77777777" w:rsidR="00B073D2" w:rsidRPr="00F401CD" w:rsidRDefault="00B073D2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bCs w:val="0"/>
              </w:rPr>
              <w:t>C</w:t>
            </w:r>
            <w:r w:rsidRPr="00F401CD">
              <w:rPr>
                <w:rFonts w:ascii="Times New Roman" w:hAnsi="Times New Roman"/>
                <w:bCs w:val="0"/>
              </w:rPr>
              <w:t>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76E9D" w14:textId="77777777" w:rsidR="00B073D2" w:rsidRDefault="00B073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46 </w:t>
            </w:r>
          </w:p>
          <w:p w14:paraId="1B3B3529" w14:textId="77777777" w:rsidR="00B073D2" w:rsidRDefault="00B073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48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31B3E" w14:textId="77777777" w:rsidR="00B073D2" w:rsidRPr="00D33E71" w:rsidRDefault="00B073D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8FFF3" w14:textId="77777777" w:rsidR="00B073D2" w:rsidRDefault="00B073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FF2BC" w14:textId="77777777" w:rsidR="00B073D2" w:rsidRPr="00D33E71" w:rsidRDefault="00B073D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FC786" w14:textId="77777777" w:rsidR="00B073D2" w:rsidRDefault="00B073D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F96467B" w14:textId="77777777" w:rsidR="00B073D2" w:rsidRDefault="00B073D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8 - 13 </w:t>
            </w:r>
          </w:p>
          <w:p w14:paraId="531ABE9D" w14:textId="77777777" w:rsidR="00B073D2" w:rsidRDefault="00B073D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B073D2" w14:paraId="3889AAFD" w14:textId="77777777" w:rsidTr="004727FB">
        <w:trPr>
          <w:cantSplit/>
          <w:trHeight w:val="4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D7647" w14:textId="77777777" w:rsidR="00B073D2" w:rsidRDefault="00B073D2" w:rsidP="00B073D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F521D" w14:textId="77777777" w:rsidR="00B073D2" w:rsidRDefault="00B073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E17F3" w14:textId="77777777" w:rsidR="00B073D2" w:rsidRPr="00D33E71" w:rsidRDefault="00B073D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99109" w14:textId="77777777" w:rsidR="00B073D2" w:rsidRDefault="00B073D2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061DABE3" w14:textId="77777777" w:rsidR="00B073D2" w:rsidRDefault="00B073D2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 xml:space="preserve">linia 7 </w:t>
            </w:r>
          </w:p>
          <w:p w14:paraId="3B57DDFC" w14:textId="77777777" w:rsidR="00B073D2" w:rsidRDefault="00B073D2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bCs w:val="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BE111" w14:textId="77777777" w:rsidR="00B073D2" w:rsidRDefault="00B073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61ED1" w14:textId="77777777" w:rsidR="00B073D2" w:rsidRDefault="00B073D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9295E" w14:textId="77777777" w:rsidR="00B073D2" w:rsidRDefault="00B073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4D523" w14:textId="77777777" w:rsidR="00B073D2" w:rsidRPr="00D33E71" w:rsidRDefault="00B073D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17F53" w14:textId="77777777" w:rsidR="00B073D2" w:rsidRDefault="00B073D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EDE644D" w14:textId="77777777" w:rsidR="00B073D2" w:rsidRDefault="00B073D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7</w:t>
            </w:r>
          </w:p>
          <w:p w14:paraId="74BAACF2" w14:textId="77777777" w:rsidR="00B073D2" w:rsidRDefault="00B073D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B073D2" w14:paraId="65ADB47C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1751E" w14:textId="77777777" w:rsidR="00B073D2" w:rsidRDefault="00B073D2" w:rsidP="00B073D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6C521" w14:textId="77777777" w:rsidR="00B073D2" w:rsidRDefault="00B073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57CE6" w14:textId="77777777" w:rsidR="00B073D2" w:rsidRPr="00D33E71" w:rsidRDefault="00B073D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54B56" w14:textId="77777777" w:rsidR="00B073D2" w:rsidRDefault="00B073D2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5657FC88" w14:textId="77777777" w:rsidR="00B073D2" w:rsidRDefault="00B073D2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>linia 13</w:t>
            </w:r>
          </w:p>
          <w:p w14:paraId="087FC287" w14:textId="77777777" w:rsidR="00B073D2" w:rsidRDefault="00B073D2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>primiri - expedieri</w:t>
            </w:r>
          </w:p>
          <w:p w14:paraId="285675B5" w14:textId="77777777" w:rsidR="00B073D2" w:rsidRPr="002532C4" w:rsidRDefault="00B073D2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E713B" w14:textId="77777777" w:rsidR="00B073D2" w:rsidRDefault="00B073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din Ax Staţie până la T.D.J. 90 / 92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A9B0F" w14:textId="77777777" w:rsidR="00B073D2" w:rsidRDefault="00B073D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B51E2" w14:textId="77777777" w:rsidR="00B073D2" w:rsidRDefault="00B073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13739" w14:textId="77777777" w:rsidR="00B073D2" w:rsidRPr="00D33E71" w:rsidRDefault="00B073D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063AB" w14:textId="77777777" w:rsidR="00B073D2" w:rsidRDefault="00B073D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88C686B" w14:textId="77777777" w:rsidR="00B073D2" w:rsidRDefault="00B073D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13</w:t>
            </w:r>
          </w:p>
          <w:p w14:paraId="7D8EADC7" w14:textId="77777777" w:rsidR="00B073D2" w:rsidRDefault="00B073D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expedieri, Cap Y.</w:t>
            </w:r>
          </w:p>
        </w:tc>
      </w:tr>
      <w:tr w:rsidR="00B073D2" w14:paraId="6D5F6712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1E95D" w14:textId="77777777" w:rsidR="00B073D2" w:rsidRDefault="00B073D2" w:rsidP="00B073D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27958" w14:textId="77777777" w:rsidR="00B073D2" w:rsidRDefault="00B073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244+700</w:t>
            </w:r>
          </w:p>
          <w:p w14:paraId="4845CF4E" w14:textId="77777777" w:rsidR="00B073D2" w:rsidRDefault="00B073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244+750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EAEDE" w14:textId="77777777" w:rsidR="00B073D2" w:rsidRPr="00D33E71" w:rsidRDefault="00B073D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748B9" w14:textId="77777777" w:rsidR="00B073D2" w:rsidRDefault="00B073D2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 xml:space="preserve">St. Adjud </w:t>
            </w:r>
          </w:p>
          <w:p w14:paraId="7FADC562" w14:textId="77777777" w:rsidR="00B073D2" w:rsidRDefault="00B073D2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Grupa Tranzit,</w:t>
            </w:r>
          </w:p>
          <w:p w14:paraId="487A3B2F" w14:textId="77777777" w:rsidR="00B073D2" w:rsidRDefault="00B073D2" w:rsidP="004727FB">
            <w:pPr>
              <w:rPr>
                <w:spacing w:val="-4"/>
              </w:rPr>
            </w:pPr>
            <w:r>
              <w:t xml:space="preserve"> </w:t>
            </w:r>
            <w:r w:rsidRPr="0010350B">
              <w:rPr>
                <w:b/>
                <w:bCs/>
                <w:sz w:val="20"/>
                <w:szCs w:val="20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D5A36" w14:textId="77777777" w:rsidR="00B073D2" w:rsidRDefault="00B073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A7ED2" w14:textId="77777777" w:rsidR="00B073D2" w:rsidRDefault="00B073D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FF06A" w14:textId="77777777" w:rsidR="00B073D2" w:rsidRDefault="00B073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70034" w14:textId="77777777" w:rsidR="00B073D2" w:rsidRPr="00D33E71" w:rsidRDefault="00B073D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FA1BB" w14:textId="77777777" w:rsidR="00B073D2" w:rsidRDefault="00B073D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85C70C7" w14:textId="77777777" w:rsidR="00B073D2" w:rsidRDefault="00B073D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sch. 10 din </w:t>
            </w:r>
            <w:r w:rsidRPr="005650BF">
              <w:rPr>
                <w:b/>
                <w:bCs/>
                <w:i/>
                <w:iCs/>
                <w:spacing w:val="-4"/>
                <w:sz w:val="20"/>
                <w:szCs w:val="20"/>
              </w:rPr>
              <w:t>St. Adjud</w:t>
            </w:r>
            <w:r>
              <w:rPr>
                <w:b/>
                <w:bCs/>
                <w:i/>
                <w:iCs/>
                <w:sz w:val="20"/>
              </w:rPr>
              <w:t xml:space="preserve"> Cap Y.</w:t>
            </w:r>
          </w:p>
        </w:tc>
      </w:tr>
      <w:tr w:rsidR="00B073D2" w14:paraId="7AD2F4C5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20325" w14:textId="77777777" w:rsidR="00B073D2" w:rsidRDefault="00B073D2" w:rsidP="00B073D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F619B" w14:textId="77777777" w:rsidR="00B073D2" w:rsidRDefault="00B073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055DE" w14:textId="77777777" w:rsidR="00B073D2" w:rsidRDefault="00B073D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B1631" w14:textId="77777777" w:rsidR="00B073D2" w:rsidRPr="002D1130" w:rsidRDefault="00B073D2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2D1130">
              <w:rPr>
                <w:rFonts w:ascii="Times New Roman" w:hAnsi="Times New Roman"/>
                <w:spacing w:val="-4"/>
              </w:rPr>
              <w:t xml:space="preserve">St. Adjud </w:t>
            </w:r>
          </w:p>
          <w:p w14:paraId="33CF28E6" w14:textId="77777777" w:rsidR="00B073D2" w:rsidRPr="002D1130" w:rsidRDefault="00B073D2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2D1130">
              <w:rPr>
                <w:rFonts w:ascii="Times New Roman" w:hAnsi="Times New Roman"/>
                <w:spacing w:val="-4"/>
              </w:rPr>
              <w:t>Grupa Tranzit,</w:t>
            </w:r>
          </w:p>
          <w:p w14:paraId="2D60C3E4" w14:textId="77777777" w:rsidR="00B073D2" w:rsidRPr="002D1130" w:rsidRDefault="00B073D2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2D1130">
              <w:rPr>
                <w:rFonts w:ascii="Times New Roman" w:hAnsi="Times New Roman"/>
              </w:rPr>
              <w:t xml:space="preserve"> </w:t>
            </w:r>
            <w:r w:rsidRPr="002D1130">
              <w:rPr>
                <w:rFonts w:ascii="Times New Roman" w:hAnsi="Times New Roman"/>
                <w:szCs w:val="20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7CE7A" w14:textId="77777777" w:rsidR="00B073D2" w:rsidRDefault="00B073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9178F" w14:textId="77777777" w:rsidR="00B073D2" w:rsidRDefault="00B073D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97888" w14:textId="77777777" w:rsidR="00B073D2" w:rsidRDefault="00B073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244+650</w:t>
            </w:r>
          </w:p>
          <w:p w14:paraId="0CB1BA00" w14:textId="77777777" w:rsidR="00B073D2" w:rsidRDefault="00B073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94C26" w14:textId="77777777" w:rsidR="00B073D2" w:rsidRPr="00D33E71" w:rsidRDefault="00B073D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AFF7B" w14:textId="77777777" w:rsidR="00B073D2" w:rsidRDefault="00B073D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A97FBEE" w14:textId="77777777" w:rsidR="00B073D2" w:rsidRDefault="00B073D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14 și</w:t>
            </w:r>
          </w:p>
          <w:p w14:paraId="33A8C908" w14:textId="77777777" w:rsidR="00B073D2" w:rsidRDefault="00B073D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intrări - ieșiri la liniile </w:t>
            </w:r>
          </w:p>
          <w:p w14:paraId="6D34FD36" w14:textId="77777777" w:rsidR="00B073D2" w:rsidRDefault="00B073D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</w:rPr>
              <w:t>1 - 13 primiri - expedieri</w:t>
            </w:r>
          </w:p>
          <w:p w14:paraId="24E3017F" w14:textId="77777777" w:rsidR="00B073D2" w:rsidRDefault="00B073D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5650BF">
              <w:rPr>
                <w:b/>
                <w:bCs/>
                <w:i/>
                <w:iCs/>
                <w:spacing w:val="-4"/>
                <w:sz w:val="20"/>
                <w:szCs w:val="20"/>
              </w:rPr>
              <w:t>St. Adjud</w:t>
            </w:r>
            <w:r w:rsidRPr="00EA1999">
              <w:rPr>
                <w:b/>
                <w:bCs/>
                <w:i/>
                <w:iCs/>
                <w:spacing w:val="-4"/>
                <w:sz w:val="20"/>
                <w:szCs w:val="20"/>
              </w:rPr>
              <w:t xml:space="preserve"> Grupa Tranzit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</w:p>
          <w:p w14:paraId="33BD28CC" w14:textId="77777777" w:rsidR="00B073D2" w:rsidRDefault="00B073D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Y.</w:t>
            </w:r>
          </w:p>
        </w:tc>
      </w:tr>
      <w:tr w:rsidR="00B073D2" w14:paraId="650D68DB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52188" w14:textId="77777777" w:rsidR="00B073D2" w:rsidRDefault="00B073D2" w:rsidP="00B073D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40A8B" w14:textId="77777777" w:rsidR="00B073D2" w:rsidRDefault="00B073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52973" w14:textId="77777777" w:rsidR="00B073D2" w:rsidRDefault="00B073D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3E809" w14:textId="77777777" w:rsidR="00B073D2" w:rsidRPr="002D1130" w:rsidRDefault="00B073D2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 xml:space="preserve">Linia 2 directă Cap Y  St. Valea Seacă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98826" w14:textId="77777777" w:rsidR="00B073D2" w:rsidRDefault="00B073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8DC57" w14:textId="77777777" w:rsidR="00B073D2" w:rsidRDefault="00B073D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9DAD6" w14:textId="77777777" w:rsidR="00B073D2" w:rsidRDefault="00B073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292+100</w:t>
            </w:r>
          </w:p>
          <w:p w14:paraId="629D066D" w14:textId="77777777" w:rsidR="00B073D2" w:rsidRDefault="00B073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292+200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C76C3" w14:textId="77777777" w:rsidR="00B073D2" w:rsidRDefault="00B073D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4F7A6" w14:textId="77777777" w:rsidR="00B073D2" w:rsidRDefault="00B073D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cu inductori de 1000 Hz la paletele galbene</w:t>
            </w:r>
          </w:p>
        </w:tc>
      </w:tr>
      <w:tr w:rsidR="00B073D2" w14:paraId="43FD434D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C7352" w14:textId="77777777" w:rsidR="00B073D2" w:rsidRDefault="00B073D2" w:rsidP="00B073D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101DC" w14:textId="77777777" w:rsidR="00B073D2" w:rsidRDefault="00B073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292+000</w:t>
            </w:r>
          </w:p>
          <w:p w14:paraId="7F910C11" w14:textId="77777777" w:rsidR="00B073D2" w:rsidRDefault="00B073D2" w:rsidP="003F55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292+150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8DC63" w14:textId="77777777" w:rsidR="00B073D2" w:rsidRDefault="00B073D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BB7AD" w14:textId="77777777" w:rsidR="00B073D2" w:rsidRPr="002D1130" w:rsidRDefault="00B073D2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Linia 3 directă St. Valea Seacă și Valea Seacă – Bacău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24F78" w14:textId="77777777" w:rsidR="00B073D2" w:rsidRDefault="00B073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FB6E4" w14:textId="77777777" w:rsidR="00B073D2" w:rsidRDefault="00B073D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80BE3" w14:textId="77777777" w:rsidR="00B073D2" w:rsidRDefault="00B073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CF31C" w14:textId="77777777" w:rsidR="00B073D2" w:rsidRDefault="00B073D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74560" w14:textId="77777777" w:rsidR="00B073D2" w:rsidRDefault="00B073D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cu inductori de 1000 Hz la paletele galbene</w:t>
            </w:r>
          </w:p>
        </w:tc>
      </w:tr>
      <w:tr w:rsidR="00B073D2" w14:paraId="0B5E8925" w14:textId="77777777" w:rsidTr="004727FB">
        <w:trPr>
          <w:cantSplit/>
          <w:trHeight w:val="63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BA920" w14:textId="77777777" w:rsidR="00B073D2" w:rsidRDefault="00B073D2" w:rsidP="00B073D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42DC1" w14:textId="77777777" w:rsidR="00B073D2" w:rsidRDefault="00B073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C2BFD" w14:textId="77777777" w:rsidR="00B073D2" w:rsidRPr="00D33E71" w:rsidRDefault="00B073D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071D0" w14:textId="77777777" w:rsidR="00B073D2" w:rsidRDefault="00B073D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4DCAF76D" w14:textId="77777777" w:rsidR="00B073D2" w:rsidRDefault="00B073D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2F9A5" w14:textId="77777777" w:rsidR="00B073D2" w:rsidRDefault="00B073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 13/17-19-33/35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0221C" w14:textId="77777777" w:rsidR="00B073D2" w:rsidRPr="00D33E71" w:rsidRDefault="00B073D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946B0" w14:textId="77777777" w:rsidR="00B073D2" w:rsidRDefault="00B073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9C8D3" w14:textId="77777777" w:rsidR="00B073D2" w:rsidRPr="00D33E71" w:rsidRDefault="00B073D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A0CEF" w14:textId="77777777" w:rsidR="00B073D2" w:rsidRDefault="00B073D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accesul</w:t>
            </w:r>
          </w:p>
          <w:p w14:paraId="58AF1533" w14:textId="77777777" w:rsidR="00B073D2" w:rsidRDefault="00B073D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linia 2 directă</w:t>
            </w:r>
          </w:p>
          <w:p w14:paraId="4FCD2057" w14:textId="77777777" w:rsidR="00B073D2" w:rsidRDefault="00B073D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1 - 12 Marfă. </w:t>
            </w:r>
          </w:p>
        </w:tc>
      </w:tr>
      <w:tr w:rsidR="00B073D2" w14:paraId="028D5302" w14:textId="77777777" w:rsidTr="004727FB">
        <w:trPr>
          <w:cantSplit/>
          <w:trHeight w:val="4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FF442" w14:textId="77777777" w:rsidR="00B073D2" w:rsidRDefault="00B073D2" w:rsidP="00B073D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A5B13" w14:textId="77777777" w:rsidR="00B073D2" w:rsidRDefault="00B073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4AC3E" w14:textId="77777777" w:rsidR="00B073D2" w:rsidRPr="00D33E71" w:rsidRDefault="00B073D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06CD0" w14:textId="77777777" w:rsidR="00B073D2" w:rsidRDefault="00B073D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143B3A70" w14:textId="77777777" w:rsidR="00B073D2" w:rsidRDefault="00B073D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D8A1E" w14:textId="77777777" w:rsidR="00B073D2" w:rsidRDefault="00B073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879EA" w14:textId="77777777" w:rsidR="00B073D2" w:rsidRPr="00D33E71" w:rsidRDefault="00B073D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9D7C2" w14:textId="77777777" w:rsidR="00B073D2" w:rsidRDefault="00B073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6E779" w14:textId="77777777" w:rsidR="00B073D2" w:rsidRPr="00D33E71" w:rsidRDefault="00B073D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AD70F" w14:textId="77777777" w:rsidR="00B073D2" w:rsidRDefault="00B073D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călcâi sch. 102, </w:t>
            </w:r>
          </w:p>
          <w:p w14:paraId="22B94CF1" w14:textId="77777777" w:rsidR="00B073D2" w:rsidRDefault="00B073D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sch.76,  </w:t>
            </w:r>
          </w:p>
          <w:p w14:paraId="39C98202" w14:textId="77777777" w:rsidR="00B073D2" w:rsidRDefault="00B073D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până la călcâi sch. 70.</w:t>
            </w:r>
          </w:p>
        </w:tc>
      </w:tr>
      <w:tr w:rsidR="00B073D2" w14:paraId="62630B5B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623C2" w14:textId="77777777" w:rsidR="00B073D2" w:rsidRDefault="00B073D2" w:rsidP="00B073D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68D84" w14:textId="77777777" w:rsidR="00B073D2" w:rsidRDefault="00B073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FC8BA" w14:textId="77777777" w:rsidR="00B073D2" w:rsidRPr="00D33E71" w:rsidRDefault="00B073D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48094" w14:textId="77777777" w:rsidR="00B073D2" w:rsidRDefault="00B073D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07F59505" w14:textId="77777777" w:rsidR="00B073D2" w:rsidRDefault="00B073D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29FD4" w14:textId="77777777" w:rsidR="00B073D2" w:rsidRDefault="00B073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A7F01" w14:textId="77777777" w:rsidR="00B073D2" w:rsidRPr="00D33E71" w:rsidRDefault="00B073D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70DED" w14:textId="77777777" w:rsidR="00B073D2" w:rsidRDefault="00B073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DF84A" w14:textId="77777777" w:rsidR="00B073D2" w:rsidRPr="00D33E71" w:rsidRDefault="00B073D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B1BC1" w14:textId="77777777" w:rsidR="00B073D2" w:rsidRDefault="00B073D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vârful sch. 98, </w:t>
            </w:r>
          </w:p>
          <w:p w14:paraId="78049207" w14:textId="77777777" w:rsidR="00B073D2" w:rsidRPr="00CB3447" w:rsidRDefault="00B073D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TDJ 78 </w:t>
            </w:r>
            <w:r>
              <w:rPr>
                <w:b/>
                <w:bCs/>
                <w:i/>
                <w:iCs/>
                <w:sz w:val="20"/>
                <w:lang w:val="en-US"/>
              </w:rPr>
              <w:t xml:space="preserve">/ </w:t>
            </w:r>
            <w:r>
              <w:rPr>
                <w:b/>
                <w:bCs/>
                <w:i/>
                <w:iCs/>
                <w:sz w:val="20"/>
              </w:rPr>
              <w:t xml:space="preserve">80, sch.74, 72, 58 până la TDJ 30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/ 40 .</w:t>
            </w:r>
          </w:p>
        </w:tc>
      </w:tr>
      <w:tr w:rsidR="00B073D2" w14:paraId="105675C9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782CB" w14:textId="77777777" w:rsidR="00B073D2" w:rsidRDefault="00B073D2" w:rsidP="00B073D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16C53" w14:textId="77777777" w:rsidR="00B073D2" w:rsidRDefault="00B073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5B066" w14:textId="77777777" w:rsidR="00B073D2" w:rsidRPr="00D33E71" w:rsidRDefault="00B073D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D29D3" w14:textId="77777777" w:rsidR="00B073D2" w:rsidRDefault="00B073D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Bacău -</w:t>
            </w:r>
          </w:p>
          <w:p w14:paraId="368A454A" w14:textId="77777777" w:rsidR="00B073D2" w:rsidRDefault="00B073D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10637" w14:textId="77777777" w:rsidR="00B073D2" w:rsidRDefault="00B073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8601E" w14:textId="77777777" w:rsidR="00B073D2" w:rsidRPr="00D33E71" w:rsidRDefault="00B073D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C4DB8" w14:textId="77777777" w:rsidR="00B073D2" w:rsidRDefault="00B073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308+677</w:t>
            </w:r>
          </w:p>
          <w:p w14:paraId="34BE581F" w14:textId="77777777" w:rsidR="00B073D2" w:rsidRDefault="00B073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308+893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773A8" w14:textId="77777777" w:rsidR="00B073D2" w:rsidRPr="00D33E71" w:rsidRDefault="00B073D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CB811" w14:textId="77777777" w:rsidR="00B073D2" w:rsidRPr="004143AF" w:rsidRDefault="00B073D2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4B9E3B51" w14:textId="77777777" w:rsidR="00B073D2" w:rsidRDefault="00B073D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84BDE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073D2" w14:paraId="53BCACAC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14DF3" w14:textId="77777777" w:rsidR="00B073D2" w:rsidRDefault="00B073D2" w:rsidP="00B073D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84A61" w14:textId="77777777" w:rsidR="00B073D2" w:rsidRDefault="00B073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322+550</w:t>
            </w:r>
          </w:p>
          <w:p w14:paraId="3B5A42AE" w14:textId="77777777" w:rsidR="00B073D2" w:rsidRDefault="00B073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322+650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CE614" w14:textId="77777777" w:rsidR="00B073D2" w:rsidRPr="00D33E71" w:rsidRDefault="00B073D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35114" w14:textId="77777777" w:rsidR="00B073D2" w:rsidRDefault="00B073D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 w:rsidRPr="00302813">
              <w:rPr>
                <w:b/>
                <w:bCs/>
                <w:spacing w:val="-4"/>
                <w:sz w:val="20"/>
                <w:szCs w:val="20"/>
              </w:rPr>
              <w:t xml:space="preserve">Linia 2 directă Cap X </w:t>
            </w:r>
            <w:r>
              <w:rPr>
                <w:b/>
                <w:bCs/>
                <w:sz w:val="20"/>
              </w:rPr>
              <w:t>St. Galbeni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A2E80" w14:textId="77777777" w:rsidR="00B073D2" w:rsidRDefault="00B073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6D438" w14:textId="77777777" w:rsidR="00B073D2" w:rsidRPr="00D33E71" w:rsidRDefault="00B073D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83B98" w14:textId="77777777" w:rsidR="00B073D2" w:rsidRDefault="00B073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2E221" w14:textId="77777777" w:rsidR="00B073D2" w:rsidRDefault="00B073D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9D065" w14:textId="77777777" w:rsidR="00B073D2" w:rsidRPr="004143AF" w:rsidRDefault="00B073D2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B073D2" w14:paraId="2F1C6DDF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9379A" w14:textId="77777777" w:rsidR="00B073D2" w:rsidRDefault="00B073D2" w:rsidP="00B073D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6BEC1" w14:textId="77777777" w:rsidR="00B073D2" w:rsidRDefault="00B073D2" w:rsidP="008E208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0A13F" w14:textId="77777777" w:rsidR="00B073D2" w:rsidRDefault="00B073D2" w:rsidP="008E208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6AB08" w14:textId="77777777" w:rsidR="00B073D2" w:rsidRDefault="00B073D2" w:rsidP="008E208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Galbeni</w:t>
            </w:r>
          </w:p>
          <w:p w14:paraId="39EC0DC7" w14:textId="77777777" w:rsidR="00B073D2" w:rsidRPr="00302813" w:rsidRDefault="00B073D2" w:rsidP="008E208D">
            <w:pPr>
              <w:spacing w:before="40" w:after="40" w:line="276" w:lineRule="auto"/>
              <w:ind w:left="57" w:right="57"/>
              <w:rPr>
                <w:b/>
                <w:bCs/>
                <w:spacing w:val="-4"/>
                <w:sz w:val="20"/>
                <w:szCs w:val="20"/>
              </w:rPr>
            </w:pPr>
            <w:r w:rsidRPr="00302813">
              <w:rPr>
                <w:b/>
                <w:bCs/>
                <w:spacing w:val="-4"/>
                <w:sz w:val="20"/>
                <w:szCs w:val="20"/>
              </w:rPr>
              <w:t xml:space="preserve">Linia </w:t>
            </w:r>
            <w:r>
              <w:rPr>
                <w:b/>
                <w:bCs/>
                <w:spacing w:val="-4"/>
                <w:sz w:val="20"/>
                <w:szCs w:val="20"/>
              </w:rPr>
              <w:t>3</w:t>
            </w:r>
            <w:r w:rsidRPr="00302813">
              <w:rPr>
                <w:b/>
                <w:bCs/>
                <w:spacing w:val="-4"/>
                <w:sz w:val="20"/>
                <w:szCs w:val="20"/>
              </w:rPr>
              <w:t xml:space="preserve"> directă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94F4B" w14:textId="77777777" w:rsidR="00B073D2" w:rsidRDefault="00B073D2" w:rsidP="008E208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3B0AF" w14:textId="77777777" w:rsidR="00B073D2" w:rsidRPr="00D33E71" w:rsidRDefault="00B073D2" w:rsidP="008E208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E0B81" w14:textId="77777777" w:rsidR="00B073D2" w:rsidRDefault="00B073D2" w:rsidP="008E208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322+550</w:t>
            </w:r>
          </w:p>
          <w:p w14:paraId="56EC3D36" w14:textId="77777777" w:rsidR="00B073D2" w:rsidRDefault="00B073D2" w:rsidP="008E208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323+900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52971" w14:textId="77777777" w:rsidR="00B073D2" w:rsidRDefault="00B073D2" w:rsidP="008E208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3B250" w14:textId="77777777" w:rsidR="00B073D2" w:rsidRDefault="00B073D2" w:rsidP="008E208D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B073D2" w14:paraId="46B31FBD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FD070" w14:textId="77777777" w:rsidR="00B073D2" w:rsidRDefault="00B073D2" w:rsidP="00B073D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C3D05" w14:textId="77777777" w:rsidR="00B073D2" w:rsidRDefault="00B073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DA4AF" w14:textId="77777777" w:rsidR="00B073D2" w:rsidRPr="00D33E71" w:rsidRDefault="00B073D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3AC6F" w14:textId="77777777" w:rsidR="00B073D2" w:rsidRDefault="00B073D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Galbeni, 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AF684" w14:textId="77777777" w:rsidR="00B073D2" w:rsidRDefault="00B073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sch. 11</w:t>
            </w:r>
          </w:p>
          <w:p w14:paraId="5F0FF7C6" w14:textId="77777777" w:rsidR="00B073D2" w:rsidRDefault="00B073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până la ax stația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14E43" w14:textId="77777777" w:rsidR="00B073D2" w:rsidRPr="00D33E71" w:rsidRDefault="00B073D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3FFF7" w14:textId="77777777" w:rsidR="00B073D2" w:rsidRDefault="00B073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F4CE0" w14:textId="77777777" w:rsidR="00B073D2" w:rsidRDefault="00B073D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4E2F1" w14:textId="77777777" w:rsidR="00B073D2" w:rsidRPr="004143AF" w:rsidRDefault="00B073D2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B073D2" w14:paraId="218FBD6A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57245" w14:textId="77777777" w:rsidR="00B073D2" w:rsidRDefault="00B073D2" w:rsidP="00B073D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DAE62" w14:textId="77777777" w:rsidR="00B073D2" w:rsidRDefault="00B073D2" w:rsidP="00D302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7E655" w14:textId="77777777" w:rsidR="00B073D2" w:rsidRPr="00D33E71" w:rsidRDefault="00B073D2" w:rsidP="00D302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C00C0" w14:textId="77777777" w:rsidR="00B073D2" w:rsidRDefault="00B073D2" w:rsidP="00D302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Săcuieni Roman</w:t>
            </w:r>
          </w:p>
          <w:p w14:paraId="33B5B698" w14:textId="77777777" w:rsidR="00B073D2" w:rsidRDefault="00B073D2" w:rsidP="00D302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AADD3" w14:textId="77777777" w:rsidR="00B073D2" w:rsidRDefault="00B073D2" w:rsidP="00D302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B51DE" w14:textId="77777777" w:rsidR="00B073D2" w:rsidRDefault="00B073D2" w:rsidP="00D302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07FCC" w14:textId="77777777" w:rsidR="00B073D2" w:rsidRDefault="00B073D2" w:rsidP="00D302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3A042" w14:textId="77777777" w:rsidR="00B073D2" w:rsidRDefault="00B073D2" w:rsidP="00D302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7D413" w14:textId="77777777" w:rsidR="00B073D2" w:rsidRPr="004143AF" w:rsidRDefault="00B073D2" w:rsidP="00D30244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Nesemnalizată pe teren.</w:t>
            </w:r>
          </w:p>
        </w:tc>
      </w:tr>
      <w:tr w:rsidR="00B073D2" w14:paraId="1587FC0D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23D30" w14:textId="77777777" w:rsidR="00B073D2" w:rsidRDefault="00B073D2" w:rsidP="00B073D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21E53" w14:textId="77777777" w:rsidR="00B073D2" w:rsidRDefault="00B073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21F5B" w14:textId="77777777" w:rsidR="00B073D2" w:rsidRPr="00D33E71" w:rsidRDefault="00B073D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9D1A8" w14:textId="77777777" w:rsidR="00B073D2" w:rsidRDefault="00B073D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Săcuieni Roman</w:t>
            </w:r>
          </w:p>
          <w:p w14:paraId="184CED94" w14:textId="77777777" w:rsidR="00B073D2" w:rsidRDefault="00B073D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30E8C" w14:textId="77777777" w:rsidR="00B073D2" w:rsidRDefault="00B073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1EB26" w14:textId="77777777" w:rsidR="00B073D2" w:rsidRPr="00D33E71" w:rsidRDefault="00B073D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6E5EC" w14:textId="77777777" w:rsidR="00B073D2" w:rsidRDefault="00B073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F75C4" w14:textId="77777777" w:rsidR="00B073D2" w:rsidRPr="00D33E71" w:rsidRDefault="00B073D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58A4F" w14:textId="77777777" w:rsidR="00B073D2" w:rsidRDefault="00B073D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sz w:val="20"/>
              </w:rPr>
              <w:t>Nesemnalizată pe teren.</w:t>
            </w:r>
          </w:p>
        </w:tc>
      </w:tr>
      <w:tr w:rsidR="00B073D2" w14:paraId="785C1F25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D423C" w14:textId="77777777" w:rsidR="00B073D2" w:rsidRDefault="00B073D2" w:rsidP="00B073D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2C485" w14:textId="77777777" w:rsidR="00B073D2" w:rsidRDefault="00B073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A2284" w14:textId="77777777" w:rsidR="00B073D2" w:rsidRPr="00D33E71" w:rsidRDefault="00B073D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B1A10" w14:textId="77777777" w:rsidR="00B073D2" w:rsidRDefault="00B073D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Roman - Săbăoani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3B83E" w14:textId="77777777" w:rsidR="00B073D2" w:rsidRDefault="00B073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019F6" w14:textId="77777777" w:rsidR="00B073D2" w:rsidRPr="00D33E71" w:rsidRDefault="00B073D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0BA60" w14:textId="77777777" w:rsidR="00B073D2" w:rsidRDefault="00B073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350+150</w:t>
            </w:r>
          </w:p>
          <w:p w14:paraId="081ABDB6" w14:textId="77777777" w:rsidR="00B073D2" w:rsidRDefault="00B073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350+300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C9183" w14:textId="77777777" w:rsidR="00B073D2" w:rsidRPr="00D33E71" w:rsidRDefault="00B073D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71062" w14:textId="77777777" w:rsidR="00B073D2" w:rsidRDefault="00B073D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>Fără inductori.</w:t>
            </w:r>
          </w:p>
        </w:tc>
      </w:tr>
      <w:tr w:rsidR="00B073D2" w14:paraId="54A56152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3BA58" w14:textId="77777777" w:rsidR="00B073D2" w:rsidRDefault="00B073D2" w:rsidP="00B073D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07BBD" w14:textId="77777777" w:rsidR="00B073D2" w:rsidRDefault="00B073D2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354+300</w:t>
            </w:r>
          </w:p>
          <w:p w14:paraId="5787DD39" w14:textId="77777777" w:rsidR="00B073D2" w:rsidRDefault="00B073D2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360+800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EB7AA" w14:textId="77777777" w:rsidR="00B073D2" w:rsidRPr="00D33E71" w:rsidRDefault="00B073D2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8B413" w14:textId="77777777" w:rsidR="00B073D2" w:rsidRDefault="00B073D2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 Cap Y St. Săbăoani, </w:t>
            </w:r>
          </w:p>
          <w:p w14:paraId="4DC10309" w14:textId="77777777" w:rsidR="00B073D2" w:rsidRDefault="00B073D2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Săbăoani – Mircești și linia 3 directă Cap X St. Mircești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E4AB6" w14:textId="77777777" w:rsidR="00B073D2" w:rsidRDefault="00B073D2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4E4CF" w14:textId="77777777" w:rsidR="00B073D2" w:rsidRPr="00D33E71" w:rsidRDefault="00B073D2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AB7FB" w14:textId="77777777" w:rsidR="00B073D2" w:rsidRDefault="00B073D2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11B3D" w14:textId="77777777" w:rsidR="00B073D2" w:rsidRPr="00D33E71" w:rsidRDefault="00B073D2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E9ACB" w14:textId="77777777" w:rsidR="00B073D2" w:rsidRDefault="00B073D2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B073D2" w14:paraId="4BFF4A79" w14:textId="77777777" w:rsidTr="004727FB">
        <w:trPr>
          <w:cantSplit/>
          <w:trHeight w:val="8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37635" w14:textId="77777777" w:rsidR="00B073D2" w:rsidRDefault="00B073D2" w:rsidP="00B073D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AACEB" w14:textId="77777777" w:rsidR="00B073D2" w:rsidRDefault="00B073D2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868CC" w14:textId="77777777" w:rsidR="00B073D2" w:rsidRPr="00D33E71" w:rsidRDefault="00B073D2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92124" w14:textId="77777777" w:rsidR="00B073D2" w:rsidRDefault="00B073D2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Paşcani Triaj</w:t>
            </w:r>
          </w:p>
          <w:p w14:paraId="6D194368" w14:textId="77777777" w:rsidR="00B073D2" w:rsidRDefault="00B073D2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6B - 12B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BEB1B" w14:textId="77777777" w:rsidR="00B073D2" w:rsidRDefault="00B073D2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77499" w14:textId="77777777" w:rsidR="00B073D2" w:rsidRPr="00D33E71" w:rsidRDefault="00B073D2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11348" w14:textId="77777777" w:rsidR="00B073D2" w:rsidRDefault="00B073D2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D9B2E" w14:textId="77777777" w:rsidR="00B073D2" w:rsidRPr="00D33E71" w:rsidRDefault="00B073D2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70E61" w14:textId="77777777" w:rsidR="00B073D2" w:rsidRDefault="00B073D2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073D2" w14:paraId="05FC1C4F" w14:textId="77777777" w:rsidTr="004727FB">
        <w:trPr>
          <w:cantSplit/>
          <w:trHeight w:val="8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8D661" w14:textId="77777777" w:rsidR="00B073D2" w:rsidRDefault="00B073D2" w:rsidP="00B073D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51995" w14:textId="77777777" w:rsidR="00B073D2" w:rsidRDefault="00B073D2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405+400</w:t>
            </w:r>
          </w:p>
          <w:p w14:paraId="20D35ADF" w14:textId="77777777" w:rsidR="00B073D2" w:rsidRDefault="00B073D2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409+000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1EC82" w14:textId="77777777" w:rsidR="00B073D2" w:rsidRPr="00D33E71" w:rsidRDefault="00B073D2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B2CB7" w14:textId="77777777" w:rsidR="00B073D2" w:rsidRDefault="00B073D2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Lespezi – Dolhasca, linia 2 directă Dolhasca și Dolhasca - Liteni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F3B20" w14:textId="77777777" w:rsidR="00B073D2" w:rsidRDefault="00B073D2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C21E0" w14:textId="77777777" w:rsidR="00B073D2" w:rsidRPr="00D33E71" w:rsidRDefault="00B073D2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C73E8" w14:textId="77777777" w:rsidR="00B073D2" w:rsidRDefault="00B073D2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7437A" w14:textId="77777777" w:rsidR="00B073D2" w:rsidRPr="00D33E71" w:rsidRDefault="00B073D2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48200" w14:textId="77777777" w:rsidR="00B073D2" w:rsidRDefault="00B073D2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B073D2" w14:paraId="44705B47" w14:textId="77777777" w:rsidTr="004727FB">
        <w:trPr>
          <w:cantSplit/>
          <w:trHeight w:val="5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6C22A" w14:textId="77777777" w:rsidR="00B073D2" w:rsidRDefault="00B073D2" w:rsidP="00B073D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39954" w14:textId="77777777" w:rsidR="00B073D2" w:rsidRDefault="00B073D2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DFDB6" w14:textId="77777777" w:rsidR="00B073D2" w:rsidRPr="00D33E71" w:rsidRDefault="00B073D2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B12EB" w14:textId="77777777" w:rsidR="00B073D2" w:rsidRDefault="00B073D2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Dolhasca</w:t>
            </w:r>
          </w:p>
          <w:p w14:paraId="0E91BF7B" w14:textId="77777777" w:rsidR="00B073D2" w:rsidRDefault="00B073D2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B79B3" w14:textId="77777777" w:rsidR="00B073D2" w:rsidRDefault="00B073D2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87B5B" w14:textId="77777777" w:rsidR="00B073D2" w:rsidRPr="00D33E71" w:rsidRDefault="00B073D2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115CC" w14:textId="77777777" w:rsidR="00B073D2" w:rsidRDefault="00B073D2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DEE61" w14:textId="77777777" w:rsidR="00B073D2" w:rsidRPr="00D33E71" w:rsidRDefault="00B073D2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ECCB6" w14:textId="77777777" w:rsidR="00B073D2" w:rsidRDefault="00B073D2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073D2" w14:paraId="27D1BAAD" w14:textId="77777777" w:rsidTr="004727FB">
        <w:trPr>
          <w:cantSplit/>
          <w:trHeight w:val="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A819F" w14:textId="77777777" w:rsidR="00B073D2" w:rsidRDefault="00B073D2" w:rsidP="00B073D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B678A" w14:textId="77777777" w:rsidR="00B073D2" w:rsidRDefault="00B073D2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FC425" w14:textId="77777777" w:rsidR="00B073D2" w:rsidRPr="00D33E71" w:rsidRDefault="00B073D2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47CF5" w14:textId="77777777" w:rsidR="00B073D2" w:rsidRDefault="00B073D2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Liteni</w:t>
            </w:r>
          </w:p>
          <w:p w14:paraId="51CAB8B7" w14:textId="77777777" w:rsidR="00B073D2" w:rsidRDefault="00B073D2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D2C1B" w14:textId="77777777" w:rsidR="00B073D2" w:rsidRDefault="00B073D2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F31E9AB" w14:textId="77777777" w:rsidR="00B073D2" w:rsidRDefault="00B073D2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E0123" w14:textId="77777777" w:rsidR="00B073D2" w:rsidRPr="00D33E71" w:rsidRDefault="00B073D2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E8882" w14:textId="77777777" w:rsidR="00B073D2" w:rsidRDefault="00B073D2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7D98B" w14:textId="77777777" w:rsidR="00B073D2" w:rsidRPr="00D33E71" w:rsidRDefault="00B073D2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155B5" w14:textId="77777777" w:rsidR="00B073D2" w:rsidRDefault="00B073D2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073D2" w14:paraId="49136465" w14:textId="77777777" w:rsidTr="004727FB">
        <w:trPr>
          <w:cantSplit/>
          <w:trHeight w:val="39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341FC" w14:textId="77777777" w:rsidR="00B073D2" w:rsidRDefault="00B073D2" w:rsidP="00B073D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730CC" w14:textId="77777777" w:rsidR="00B073D2" w:rsidRDefault="00B073D2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7CA30" w14:textId="77777777" w:rsidR="00B073D2" w:rsidRPr="00D33E71" w:rsidRDefault="00B073D2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48999" w14:textId="77777777" w:rsidR="00B073D2" w:rsidRDefault="00B073D2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</w:t>
            </w:r>
          </w:p>
          <w:p w14:paraId="084F9D95" w14:textId="77777777" w:rsidR="00B073D2" w:rsidRDefault="00B073D2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1S şi 2S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D1F4A" w14:textId="77777777" w:rsidR="00B073D2" w:rsidRDefault="00B073D2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C8642A3" w14:textId="77777777" w:rsidR="00B073D2" w:rsidRDefault="00B073D2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7184A" w14:textId="77777777" w:rsidR="00B073D2" w:rsidRPr="00D33E71" w:rsidRDefault="00B073D2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BCE1D" w14:textId="77777777" w:rsidR="00B073D2" w:rsidRDefault="00B073D2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EF258" w14:textId="77777777" w:rsidR="00B073D2" w:rsidRPr="00D33E71" w:rsidRDefault="00B073D2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40292" w14:textId="77777777" w:rsidR="00B073D2" w:rsidRDefault="00B073D2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073D2" w14:paraId="7C3B6BBC" w14:textId="77777777" w:rsidTr="004727FB">
        <w:trPr>
          <w:cantSplit/>
          <w:trHeight w:val="111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F49DE" w14:textId="77777777" w:rsidR="00B073D2" w:rsidRDefault="00B073D2" w:rsidP="00B073D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16E96" w14:textId="77777777" w:rsidR="00B073D2" w:rsidRDefault="00B073D2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C5F64" w14:textId="77777777" w:rsidR="00B073D2" w:rsidRPr="00D33E71" w:rsidRDefault="00B073D2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42C37" w14:textId="77777777" w:rsidR="00B073D2" w:rsidRDefault="00B073D2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2840E5E4" w14:textId="77777777" w:rsidR="00B073D2" w:rsidRDefault="00B073D2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0373D" w14:textId="77777777" w:rsidR="00B073D2" w:rsidRDefault="00B073D2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55141013" w14:textId="77777777" w:rsidR="00B073D2" w:rsidRDefault="00B073D2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7DB99ED6" w14:textId="77777777" w:rsidR="00B073D2" w:rsidRDefault="00B073D2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1 - 7</w:t>
            </w:r>
          </w:p>
          <w:p w14:paraId="550F7432" w14:textId="77777777" w:rsidR="00B073D2" w:rsidRDefault="00B073D2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4CE99720" w14:textId="77777777" w:rsidR="00B073D2" w:rsidRDefault="00B073D2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3 - 5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79538" w14:textId="77777777" w:rsidR="00B073D2" w:rsidRPr="00D33E71" w:rsidRDefault="00B073D2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46315" w14:textId="77777777" w:rsidR="00B073D2" w:rsidRDefault="00B073D2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9D906" w14:textId="77777777" w:rsidR="00B073D2" w:rsidRPr="00D33E71" w:rsidRDefault="00B073D2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77E17" w14:textId="77777777" w:rsidR="00B073D2" w:rsidRDefault="00B073D2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2DD1A0F" w14:textId="77777777" w:rsidR="00B073D2" w:rsidRDefault="00B073D2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1 - 6, Cap X, </w:t>
            </w:r>
          </w:p>
          <w:p w14:paraId="273DAC42" w14:textId="77777777" w:rsidR="00B073D2" w:rsidRDefault="00B073D2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numai la parcursuri peste sch. nr. 1, 3, 5 şi 7 </w:t>
            </w:r>
          </w:p>
          <w:p w14:paraId="04062EBB" w14:textId="77777777" w:rsidR="00B073D2" w:rsidRDefault="00B073D2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în poziţie abătută.</w:t>
            </w:r>
          </w:p>
        </w:tc>
      </w:tr>
      <w:tr w:rsidR="00B073D2" w14:paraId="50DAE432" w14:textId="77777777" w:rsidTr="004727FB">
        <w:trPr>
          <w:cantSplit/>
          <w:trHeight w:val="111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10728" w14:textId="77777777" w:rsidR="00B073D2" w:rsidRDefault="00B073D2" w:rsidP="00B073D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C46BF" w14:textId="77777777" w:rsidR="00B073D2" w:rsidRDefault="00B073D2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2F696" w14:textId="77777777" w:rsidR="00B073D2" w:rsidRPr="00D33E71" w:rsidRDefault="00B073D2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AB33C" w14:textId="77777777" w:rsidR="00B073D2" w:rsidRDefault="00B073D2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104AB701" w14:textId="77777777" w:rsidR="00B073D2" w:rsidRDefault="00B073D2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B494D" w14:textId="77777777" w:rsidR="00B073D2" w:rsidRDefault="00B073D2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sch. 15 până la sch. 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7E1B1" w14:textId="77777777" w:rsidR="00B073D2" w:rsidRPr="00D33E71" w:rsidRDefault="00B073D2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A3184" w14:textId="77777777" w:rsidR="00B073D2" w:rsidRDefault="00B073D2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A9C93" w14:textId="77777777" w:rsidR="00B073D2" w:rsidRPr="00D33E71" w:rsidRDefault="00B073D2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5848E" w14:textId="77777777" w:rsidR="00B073D2" w:rsidRDefault="00B073D2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Numai pentru locomotive izolate.</w:t>
            </w:r>
          </w:p>
        </w:tc>
      </w:tr>
      <w:tr w:rsidR="00B073D2" w14:paraId="291CC178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13D3C" w14:textId="77777777" w:rsidR="00B073D2" w:rsidRDefault="00B073D2" w:rsidP="00B073D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7164B" w14:textId="77777777" w:rsidR="00B073D2" w:rsidRDefault="00B073D2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EF983" w14:textId="77777777" w:rsidR="00B073D2" w:rsidRPr="00D33E71" w:rsidRDefault="00B073D2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6EE41" w14:textId="77777777" w:rsidR="00B073D2" w:rsidRDefault="00B073D2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0A8F2163" w14:textId="77777777" w:rsidR="00B073D2" w:rsidRDefault="00B073D2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08A6A" w14:textId="77777777" w:rsidR="00B073D2" w:rsidRDefault="00B073D2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FCAC7DF" w14:textId="77777777" w:rsidR="00B073D2" w:rsidRDefault="00B073D2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274CD" w14:textId="77777777" w:rsidR="00B073D2" w:rsidRPr="00D33E71" w:rsidRDefault="00B073D2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7BE8D" w14:textId="77777777" w:rsidR="00B073D2" w:rsidRDefault="00B073D2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61E83" w14:textId="77777777" w:rsidR="00B073D2" w:rsidRPr="00D33E71" w:rsidRDefault="00B073D2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D41A9" w14:textId="77777777" w:rsidR="00B073D2" w:rsidRDefault="00B073D2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073D2" w14:paraId="52AE29ED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6E099" w14:textId="77777777" w:rsidR="00B073D2" w:rsidRDefault="00B073D2" w:rsidP="00B073D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33CC8" w14:textId="77777777" w:rsidR="00B073D2" w:rsidRDefault="00B073D2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F670D" w14:textId="77777777" w:rsidR="00B073D2" w:rsidRPr="00D33E71" w:rsidRDefault="00B073D2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11F83" w14:textId="77777777" w:rsidR="00B073D2" w:rsidRDefault="00B073D2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Dărmănești</w:t>
            </w:r>
          </w:p>
          <w:p w14:paraId="2B92AA80" w14:textId="77777777" w:rsidR="00B073D2" w:rsidRDefault="00B073D2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3B609" w14:textId="77777777" w:rsidR="00B073D2" w:rsidRDefault="00B073D2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</w:t>
            </w:r>
          </w:p>
          <w:p w14:paraId="078B4054" w14:textId="77777777" w:rsidR="00B073D2" w:rsidRDefault="00B073D2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13 la </w:t>
            </w:r>
          </w:p>
          <w:p w14:paraId="042F8DD1" w14:textId="77777777" w:rsidR="00B073D2" w:rsidRDefault="00B073D2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călcâi</w:t>
            </w:r>
          </w:p>
          <w:p w14:paraId="2F60405A" w14:textId="77777777" w:rsidR="00B073D2" w:rsidRDefault="00B073D2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183BB" w14:textId="77777777" w:rsidR="00B073D2" w:rsidRPr="00D33E71" w:rsidRDefault="00B073D2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757E7" w14:textId="77777777" w:rsidR="00B073D2" w:rsidRDefault="00B073D2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410E3" w14:textId="77777777" w:rsidR="00B073D2" w:rsidRPr="00D33E71" w:rsidRDefault="00B073D2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89161" w14:textId="77777777" w:rsidR="00B073D2" w:rsidRDefault="00B073D2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073D2" w14:paraId="588F5E41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B5451" w14:textId="77777777" w:rsidR="00B073D2" w:rsidRDefault="00B073D2" w:rsidP="00B073D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EA4DB" w14:textId="77777777" w:rsidR="00B073D2" w:rsidRDefault="00B073D2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74219" w14:textId="77777777" w:rsidR="00B073D2" w:rsidRPr="00D33E71" w:rsidRDefault="00B073D2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F7913" w14:textId="77777777" w:rsidR="00B073D2" w:rsidRDefault="00B073D2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Dărmănești</w:t>
            </w:r>
          </w:p>
          <w:p w14:paraId="2C448606" w14:textId="77777777" w:rsidR="00B073D2" w:rsidRDefault="00B073D2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66FE4" w14:textId="77777777" w:rsidR="00B073D2" w:rsidRDefault="00B073D2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4C8F6441" w14:textId="77777777" w:rsidR="00B073D2" w:rsidRDefault="00B073D2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vârf </w:t>
            </w:r>
          </w:p>
          <w:p w14:paraId="3405F711" w14:textId="77777777" w:rsidR="00B073D2" w:rsidRDefault="00B073D2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17 - sch. 19 - linia 5 - vârf </w:t>
            </w:r>
          </w:p>
          <w:p w14:paraId="63E41EC4" w14:textId="77777777" w:rsidR="00B073D2" w:rsidRDefault="00B073D2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D2C01" w14:textId="77777777" w:rsidR="00B073D2" w:rsidRPr="00D33E71" w:rsidRDefault="00B073D2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E044B" w14:textId="77777777" w:rsidR="00B073D2" w:rsidRDefault="00B073D2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79A99" w14:textId="77777777" w:rsidR="00B073D2" w:rsidRPr="00D33E71" w:rsidRDefault="00B073D2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2A20B" w14:textId="77777777" w:rsidR="00B073D2" w:rsidRDefault="00B073D2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073D2" w14:paraId="1C1CCF00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FD0CA" w14:textId="77777777" w:rsidR="00B073D2" w:rsidRDefault="00B073D2" w:rsidP="00B073D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97B72" w14:textId="77777777" w:rsidR="00B073D2" w:rsidRDefault="00B073D2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1A8BE" w14:textId="77777777" w:rsidR="00B073D2" w:rsidRPr="00D33E71" w:rsidRDefault="00B073D2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3632E" w14:textId="77777777" w:rsidR="00B073D2" w:rsidRDefault="00B073D2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Milisăuţi</w:t>
            </w:r>
          </w:p>
          <w:p w14:paraId="3510B39A" w14:textId="77777777" w:rsidR="00B073D2" w:rsidRDefault="00B073D2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6F741" w14:textId="77777777" w:rsidR="00B073D2" w:rsidRDefault="00B073D2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8706C" w14:textId="77777777" w:rsidR="00B073D2" w:rsidRDefault="00B073D2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DCA15" w14:textId="77777777" w:rsidR="00B073D2" w:rsidRDefault="00B073D2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E6238" w14:textId="77777777" w:rsidR="00B073D2" w:rsidRPr="00D33E71" w:rsidRDefault="00B073D2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AC8FA" w14:textId="77777777" w:rsidR="00B073D2" w:rsidRDefault="00B073D2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073D2" w14:paraId="5570EBD1" w14:textId="77777777" w:rsidTr="004727FB">
        <w:trPr>
          <w:cantSplit/>
          <w:trHeight w:val="2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E04F9" w14:textId="77777777" w:rsidR="00B073D2" w:rsidRDefault="00B073D2" w:rsidP="00B073D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1935C" w14:textId="77777777" w:rsidR="00B073D2" w:rsidRDefault="00B073D2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EEE2A" w14:textId="77777777" w:rsidR="00B073D2" w:rsidRPr="00D33E71" w:rsidRDefault="00B073D2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38E83" w14:textId="77777777" w:rsidR="00B073D2" w:rsidRDefault="00B073D2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Dorneşti</w:t>
            </w:r>
          </w:p>
          <w:p w14:paraId="588EF57B" w14:textId="77777777" w:rsidR="00B073D2" w:rsidRDefault="00B073D2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C4ADE" w14:textId="77777777" w:rsidR="00B073D2" w:rsidRDefault="00B073D2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78812905" w14:textId="77777777" w:rsidR="00B073D2" w:rsidRDefault="00B073D2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7 - </w:t>
            </w:r>
          </w:p>
          <w:p w14:paraId="0E0FA71F" w14:textId="77777777" w:rsidR="00B073D2" w:rsidRDefault="00B073D2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098AFEF2" w14:textId="77777777" w:rsidR="00B073D2" w:rsidRDefault="00B073D2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9 - 11 - </w:t>
            </w:r>
          </w:p>
          <w:p w14:paraId="3463439C" w14:textId="77777777" w:rsidR="00B073D2" w:rsidRDefault="00B073D2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58C44" w14:textId="77777777" w:rsidR="00B073D2" w:rsidRPr="00D33E71" w:rsidRDefault="00B073D2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2E951" w14:textId="77777777" w:rsidR="00B073D2" w:rsidRDefault="00B073D2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D8F62" w14:textId="77777777" w:rsidR="00B073D2" w:rsidRPr="00D33E71" w:rsidRDefault="00B073D2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27CF7" w14:textId="77777777" w:rsidR="00B073D2" w:rsidRDefault="00B073D2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073D2" w14:paraId="08FF89FF" w14:textId="77777777" w:rsidTr="004727FB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393D4" w14:textId="77777777" w:rsidR="00B073D2" w:rsidRDefault="00B073D2" w:rsidP="00B073D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B233A" w14:textId="77777777" w:rsidR="00B073D2" w:rsidRDefault="00B073D2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34188" w14:textId="77777777" w:rsidR="00B073D2" w:rsidRPr="00D33E71" w:rsidRDefault="00B073D2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5F9F7" w14:textId="77777777" w:rsidR="00B073D2" w:rsidRDefault="00B073D2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Dorneşti</w:t>
            </w:r>
          </w:p>
          <w:p w14:paraId="31A34070" w14:textId="77777777" w:rsidR="00B073D2" w:rsidRDefault="00B073D2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7 cale largă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BDC02" w14:textId="77777777" w:rsidR="00B073D2" w:rsidRDefault="00B073D2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96411F8" w14:textId="77777777" w:rsidR="00B073D2" w:rsidRDefault="00B073D2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21762" w14:textId="77777777" w:rsidR="00B073D2" w:rsidRPr="00D33E71" w:rsidRDefault="00B073D2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</w:t>
            </w:r>
            <w:r w:rsidRPr="00D33E71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7DE98" w14:textId="77777777" w:rsidR="00B073D2" w:rsidRDefault="00B073D2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35ED0" w14:textId="77777777" w:rsidR="00B073D2" w:rsidRPr="00D33E71" w:rsidRDefault="00B073D2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91321" w14:textId="77777777" w:rsidR="00B073D2" w:rsidRDefault="00B073D2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073D2" w14:paraId="56ED5DE9" w14:textId="77777777" w:rsidTr="004727FB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DBE2C" w14:textId="77777777" w:rsidR="00B073D2" w:rsidRDefault="00B073D2" w:rsidP="00B073D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58336" w14:textId="77777777" w:rsidR="00B073D2" w:rsidRDefault="00B073D2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797AA" w14:textId="77777777" w:rsidR="00B073D2" w:rsidRPr="00D33E71" w:rsidRDefault="00B073D2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24812" w14:textId="77777777" w:rsidR="00B073D2" w:rsidRDefault="00B073D2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Vicşani</w:t>
            </w:r>
          </w:p>
          <w:p w14:paraId="2AB3C949" w14:textId="77777777" w:rsidR="00B073D2" w:rsidRDefault="00B073D2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CL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DBAD4" w14:textId="77777777" w:rsidR="00B073D2" w:rsidRDefault="00B073D2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487+100</w:t>
            </w:r>
          </w:p>
          <w:p w14:paraId="31353188" w14:textId="77777777" w:rsidR="00B073D2" w:rsidRDefault="00B073D2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487+980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9F211" w14:textId="77777777" w:rsidR="00B073D2" w:rsidRPr="00D33E71" w:rsidRDefault="00B073D2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850D6" w14:textId="77777777" w:rsidR="00B073D2" w:rsidRDefault="00B073D2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219B5" w14:textId="77777777" w:rsidR="00B073D2" w:rsidRPr="00D33E71" w:rsidRDefault="00B073D2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0E0CF" w14:textId="77777777" w:rsidR="00B073D2" w:rsidRDefault="00B073D2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B073D2" w14:paraId="0F08284B" w14:textId="77777777" w:rsidTr="004727FB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88AA2" w14:textId="77777777" w:rsidR="00B073D2" w:rsidRDefault="00B073D2" w:rsidP="00B073D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B64A1" w14:textId="77777777" w:rsidR="00B073D2" w:rsidRDefault="00B073D2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07763" w14:textId="77777777" w:rsidR="00B073D2" w:rsidRPr="00D33E71" w:rsidRDefault="00B073D2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0F765" w14:textId="77777777" w:rsidR="00B073D2" w:rsidRDefault="00B073D2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Vicşani</w:t>
            </w:r>
          </w:p>
          <w:p w14:paraId="7C0F9CC7" w14:textId="77777777" w:rsidR="00B073D2" w:rsidRDefault="00B073D2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CL</w:t>
            </w:r>
          </w:p>
          <w:p w14:paraId="7DFE7C3E" w14:textId="77777777" w:rsidR="00B073D2" w:rsidRDefault="00B073D2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163C4" w14:textId="77777777" w:rsidR="00B073D2" w:rsidRDefault="00B073D2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D18D1" w14:textId="77777777" w:rsidR="00B073D2" w:rsidRPr="00D33E71" w:rsidRDefault="00B073D2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DCFC2" w14:textId="77777777" w:rsidR="00B073D2" w:rsidRDefault="00B073D2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82A69" w14:textId="77777777" w:rsidR="00B073D2" w:rsidRPr="00D33E71" w:rsidRDefault="00B073D2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FA4F5" w14:textId="77777777" w:rsidR="00B073D2" w:rsidRDefault="00B073D2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073D2" w14:paraId="5F7CE13F" w14:textId="77777777" w:rsidTr="004727FB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E7E31" w14:textId="77777777" w:rsidR="00B073D2" w:rsidRDefault="00B073D2" w:rsidP="00B073D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BF971" w14:textId="77777777" w:rsidR="00B073D2" w:rsidRDefault="00B073D2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490+200</w:t>
            </w:r>
          </w:p>
          <w:p w14:paraId="13DD1D26" w14:textId="77777777" w:rsidR="00B073D2" w:rsidRDefault="00B073D2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491+000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3FE04" w14:textId="77777777" w:rsidR="00B073D2" w:rsidRPr="00D33E71" w:rsidRDefault="00B073D2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4B6AC" w14:textId="77777777" w:rsidR="00B073D2" w:rsidRDefault="00B073D2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Vicşani-</w:t>
            </w:r>
          </w:p>
          <w:p w14:paraId="2380A872" w14:textId="77777777" w:rsidR="00B073D2" w:rsidRDefault="00B073D2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Frontieră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AED97" w14:textId="77777777" w:rsidR="00B073D2" w:rsidRDefault="00B073D2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97AF9" w14:textId="77777777" w:rsidR="00B073D2" w:rsidRDefault="00B073D2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F5004" w14:textId="77777777" w:rsidR="00B073D2" w:rsidRDefault="00B073D2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D6DB7" w14:textId="77777777" w:rsidR="00B073D2" w:rsidRPr="00D33E71" w:rsidRDefault="00B073D2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6CB2A" w14:textId="77777777" w:rsidR="00B073D2" w:rsidRDefault="00B073D2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54DA29AB" w14:textId="77777777" w:rsidR="00B073D2" w:rsidRPr="00BA7DAE" w:rsidRDefault="00B073D2" w:rsidP="000A5D7E">
      <w:pPr>
        <w:tabs>
          <w:tab w:val="left" w:pos="2748"/>
        </w:tabs>
        <w:rPr>
          <w:sz w:val="20"/>
          <w:lang w:val="ro-RO"/>
        </w:rPr>
      </w:pPr>
    </w:p>
    <w:p w14:paraId="78BF97C4" w14:textId="77777777" w:rsidR="00B073D2" w:rsidRDefault="00B073D2" w:rsidP="00E7698F">
      <w:pPr>
        <w:pStyle w:val="Heading1"/>
        <w:spacing w:line="360" w:lineRule="auto"/>
      </w:pPr>
      <w:r>
        <w:t>LINIA 504</w:t>
      </w:r>
    </w:p>
    <w:p w14:paraId="692E4531" w14:textId="77777777" w:rsidR="00B073D2" w:rsidRPr="00A16A49" w:rsidRDefault="00B073D2" w:rsidP="00946FAB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ADJUD - GHIMEŞ - SICULENI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B073D2" w14:paraId="6E2DC350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166E8" w14:textId="77777777" w:rsidR="00B073D2" w:rsidRDefault="00B073D2" w:rsidP="00B073D2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5A0A8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2+500</w:t>
            </w:r>
          </w:p>
          <w:p w14:paraId="4EA126B8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74AF2" w14:textId="77777777" w:rsidR="00B073D2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2E130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14:paraId="3CE5958D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71505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E2FA3" w14:textId="77777777" w:rsidR="00B073D2" w:rsidRPr="00D0473F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683B7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7D4EE" w14:textId="77777777" w:rsidR="00B073D2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072F2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56547">
              <w:rPr>
                <w:b/>
                <w:bCs/>
                <w:i/>
                <w:iCs/>
                <w:sz w:val="20"/>
                <w:lang w:val="ro-RO"/>
              </w:rPr>
              <w:t xml:space="preserve">Afectează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firul II </w:t>
            </w:r>
          </w:p>
          <w:p w14:paraId="62468880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Adjud - Urechești.</w:t>
            </w:r>
          </w:p>
          <w:p w14:paraId="46EF877E" w14:textId="77777777" w:rsidR="00B073D2" w:rsidRPr="004C4194" w:rsidRDefault="00B073D2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5 N.</w:t>
            </w:r>
          </w:p>
        </w:tc>
      </w:tr>
      <w:tr w:rsidR="00B073D2" w14:paraId="79B0A1A5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ACC65" w14:textId="77777777" w:rsidR="00B073D2" w:rsidRDefault="00B073D2" w:rsidP="00B073D2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0341A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4+000</w:t>
            </w:r>
          </w:p>
          <w:p w14:paraId="3E8BBB90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74F5E" w14:textId="77777777" w:rsidR="00B073D2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C8AA2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Adjud -</w:t>
            </w:r>
          </w:p>
          <w:p w14:paraId="427F5F9D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Urecheşti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3E00E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740A4" w14:textId="77777777" w:rsidR="00B073D2" w:rsidRPr="00D0473F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7BF53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4+000</w:t>
            </w:r>
          </w:p>
          <w:p w14:paraId="6333B4C8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B507F" w14:textId="77777777" w:rsidR="00B073D2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BEAEF" w14:textId="77777777" w:rsidR="00B073D2" w:rsidRPr="004C4194" w:rsidRDefault="00B073D2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B073D2" w14:paraId="04FB6D8A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63A72" w14:textId="77777777" w:rsidR="00B073D2" w:rsidRDefault="00B073D2" w:rsidP="00B073D2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CD280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43CFD" w14:textId="77777777" w:rsidR="00B073D2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46A24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Urecheşti –</w:t>
            </w:r>
          </w:p>
          <w:p w14:paraId="3AD88B58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Căiuţi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68583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CC490" w14:textId="77777777" w:rsidR="00B073D2" w:rsidRPr="00D0473F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D9737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9+600</w:t>
            </w:r>
          </w:p>
          <w:p w14:paraId="788ED6B8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04476" w14:textId="77777777" w:rsidR="00B073D2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F20D5" w14:textId="77777777" w:rsidR="00B073D2" w:rsidRPr="004C4194" w:rsidRDefault="00B073D2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B073D2" w14:paraId="5AEA7686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5F8A9" w14:textId="77777777" w:rsidR="00B073D2" w:rsidRDefault="00B073D2" w:rsidP="00B073D2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147B5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11+640</w:t>
            </w:r>
          </w:p>
          <w:p w14:paraId="5168BC33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8DB60" w14:textId="77777777" w:rsidR="00B073D2" w:rsidRPr="00D0473F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4CC78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Urecheşti –</w:t>
            </w:r>
          </w:p>
          <w:p w14:paraId="7EB4BBDB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Căiuţi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7BD76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C5BD1" w14:textId="77777777" w:rsidR="00B073D2" w:rsidRPr="00D0473F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B35D2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11+640</w:t>
            </w:r>
          </w:p>
          <w:p w14:paraId="6DFC8B68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D17FC" w14:textId="77777777" w:rsidR="00B073D2" w:rsidRPr="00D0473F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DD41F" w14:textId="77777777" w:rsidR="00B073D2" w:rsidRPr="004C4194" w:rsidRDefault="00B073D2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C4194">
              <w:rPr>
                <w:b/>
                <w:bCs/>
                <w:iCs/>
                <w:sz w:val="20"/>
                <w:lang w:val="ro-RO"/>
              </w:rPr>
              <w:t>*Valabil pentru trenurile remorcate cu două locomotive cuplate.</w:t>
            </w:r>
          </w:p>
          <w:p w14:paraId="4B8F7E3B" w14:textId="77777777" w:rsidR="00B073D2" w:rsidRPr="00D0576C" w:rsidRDefault="00B073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073D2" w14:paraId="74F2865B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1CB64" w14:textId="77777777" w:rsidR="00B073D2" w:rsidRDefault="00B073D2" w:rsidP="00B073D2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4BDED" w14:textId="77777777" w:rsidR="00B073D2" w:rsidRDefault="00B073D2" w:rsidP="00B7678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18+650</w:t>
            </w:r>
          </w:p>
          <w:p w14:paraId="3FA71E04" w14:textId="77777777" w:rsidR="00B073D2" w:rsidRDefault="00B073D2" w:rsidP="00B7678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74F08" w14:textId="77777777" w:rsidR="00B073D2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F95A3" w14:textId="77777777" w:rsidR="00B073D2" w:rsidRDefault="00B073D2" w:rsidP="00B7678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Urecheşti –</w:t>
            </w:r>
          </w:p>
          <w:p w14:paraId="017C5CBE" w14:textId="77777777" w:rsidR="00B073D2" w:rsidRDefault="00B073D2" w:rsidP="00B7678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Căiuţi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EA64A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E2061" w14:textId="77777777" w:rsidR="00B073D2" w:rsidRPr="00D0473F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CF0C3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D1798" w14:textId="77777777" w:rsidR="00B073D2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F093F" w14:textId="77777777" w:rsidR="00B073D2" w:rsidRPr="004C4194" w:rsidRDefault="00B073D2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B073D2" w14:paraId="383D6B3D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95469" w14:textId="77777777" w:rsidR="00B073D2" w:rsidRDefault="00B073D2" w:rsidP="00B073D2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803A8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110C2" w14:textId="77777777" w:rsidR="00B073D2" w:rsidRPr="00D0473F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CBC51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57414119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13 </w:t>
            </w:r>
          </w:p>
          <w:p w14:paraId="7D6B3578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F312F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EA3D4" w14:textId="77777777" w:rsidR="00B073D2" w:rsidRPr="00D0473F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0473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FC7FD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83C28" w14:textId="77777777" w:rsidR="00B073D2" w:rsidRPr="00D0473F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89F21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073D2" w14:paraId="54A4A27E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7CA1E" w14:textId="77777777" w:rsidR="00B073D2" w:rsidRDefault="00B073D2" w:rsidP="00B073D2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1BB44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9D56E" w14:textId="77777777" w:rsidR="00B073D2" w:rsidRPr="00D0473F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D9981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3596BAB6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5B194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A7653" w14:textId="77777777" w:rsidR="00B073D2" w:rsidRPr="00D0473F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A15DB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56C3F" w14:textId="77777777" w:rsidR="00B073D2" w:rsidRPr="00D0473F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65FC3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5 - 12 Cap X.</w:t>
            </w:r>
          </w:p>
        </w:tc>
      </w:tr>
      <w:tr w:rsidR="00B073D2" w14:paraId="748E6488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A8FC5" w14:textId="77777777" w:rsidR="00B073D2" w:rsidRDefault="00B073D2" w:rsidP="00B073D2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A43CC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7AAAC" w14:textId="77777777" w:rsidR="00B073D2" w:rsidRPr="00D0473F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B5FDA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5E390017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560A6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9A887" w14:textId="77777777" w:rsidR="00B073D2" w:rsidRPr="00D0473F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33648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65016" w14:textId="77777777" w:rsidR="00B073D2" w:rsidRPr="00D0473F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B0CFF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5 - 12 Cap X.</w:t>
            </w:r>
          </w:p>
        </w:tc>
      </w:tr>
      <w:tr w:rsidR="00B073D2" w14:paraId="79351BF0" w14:textId="77777777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3A3B4" w14:textId="77777777" w:rsidR="00B073D2" w:rsidRDefault="00B073D2" w:rsidP="00B073D2">
            <w:pPr>
              <w:pStyle w:val="Style1"/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BF241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9747E" w14:textId="77777777" w:rsidR="00B073D2" w:rsidRPr="00D0473F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6C730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177445DF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92FC9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57 /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B1F91" w14:textId="77777777" w:rsidR="00B073D2" w:rsidRPr="00D0473F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6C695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D11D9" w14:textId="77777777" w:rsidR="00B073D2" w:rsidRPr="00D0473F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2BC3A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9 - 12</w:t>
            </w:r>
          </w:p>
          <w:p w14:paraId="186BC36E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B073D2" w14:paraId="71E0D630" w14:textId="77777777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DC33F" w14:textId="77777777" w:rsidR="00B073D2" w:rsidRDefault="00B073D2" w:rsidP="00B073D2">
            <w:pPr>
              <w:pStyle w:val="Style1"/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80182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EA5DA" w14:textId="77777777" w:rsidR="00B073D2" w:rsidRPr="00D0473F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D7CED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023E7D0C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FECE2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F646F" w14:textId="77777777" w:rsidR="00B073D2" w:rsidRPr="00D0473F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CC7FE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15B06" w14:textId="77777777" w:rsidR="00B073D2" w:rsidRPr="00D0473F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DE9D9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10 - 12 Cap X.</w:t>
            </w:r>
          </w:p>
        </w:tc>
      </w:tr>
      <w:tr w:rsidR="00B073D2" w14:paraId="3642F607" w14:textId="77777777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5DDA8" w14:textId="77777777" w:rsidR="00B073D2" w:rsidRDefault="00B073D2" w:rsidP="00B073D2">
            <w:pPr>
              <w:pStyle w:val="Style1"/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5575C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562C1" w14:textId="77777777" w:rsidR="00B073D2" w:rsidRPr="00D0473F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A432E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0D2016FA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E3170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B6D81" w14:textId="77777777" w:rsidR="00B073D2" w:rsidRPr="00D0473F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4C335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19DD2" w14:textId="77777777" w:rsidR="00B073D2" w:rsidRPr="00D0473F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06BC3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11 și 12 Cap X.</w:t>
            </w:r>
          </w:p>
        </w:tc>
      </w:tr>
      <w:tr w:rsidR="00B073D2" w14:paraId="06201A0D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52A62" w14:textId="77777777" w:rsidR="00B073D2" w:rsidRDefault="00B073D2" w:rsidP="00B073D2">
            <w:pPr>
              <w:pStyle w:val="Style1"/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7C227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00FC2" w14:textId="77777777" w:rsidR="00B073D2" w:rsidRPr="00D0473F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96B28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1C40A3AB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38B31" w14:textId="77777777" w:rsidR="00B073D2" w:rsidRDefault="00B073D2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2C8FE039" w14:textId="77777777" w:rsidR="00B073D2" w:rsidRDefault="00B073D2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66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9A348" w14:textId="77777777" w:rsidR="00B073D2" w:rsidRPr="00D0473F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9B9F3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F9357" w14:textId="77777777" w:rsidR="00B073D2" w:rsidRPr="00D0473F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45862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7A7F7107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11 -  13 Cap Y.</w:t>
            </w:r>
          </w:p>
        </w:tc>
      </w:tr>
      <w:tr w:rsidR="00B073D2" w14:paraId="03F00D3C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4059E" w14:textId="77777777" w:rsidR="00B073D2" w:rsidRDefault="00B073D2" w:rsidP="00B073D2">
            <w:pPr>
              <w:pStyle w:val="Style1"/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84E47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F9F09" w14:textId="77777777" w:rsidR="00B073D2" w:rsidRPr="00D0473F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4DA50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4307FD53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E3B93" w14:textId="77777777" w:rsidR="00B073D2" w:rsidRDefault="00B073D2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7F902D19" w14:textId="77777777" w:rsidR="00B073D2" w:rsidRDefault="00B073D2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76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F08D9" w14:textId="77777777" w:rsidR="00B073D2" w:rsidRPr="00D0473F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354E9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D2D96" w14:textId="77777777" w:rsidR="00B073D2" w:rsidRPr="00D0473F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A9D26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18FB837D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11 și 12 Cap Y.</w:t>
            </w:r>
          </w:p>
        </w:tc>
      </w:tr>
      <w:tr w:rsidR="00B073D2" w14:paraId="25EE3B87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85A77" w14:textId="77777777" w:rsidR="00B073D2" w:rsidRDefault="00B073D2" w:rsidP="00B073D2">
            <w:pPr>
              <w:pStyle w:val="Style1"/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34C64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664E8" w14:textId="77777777" w:rsidR="00B073D2" w:rsidRPr="00D0473F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9E42E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Borzeşti - </w:t>
            </w:r>
          </w:p>
          <w:p w14:paraId="2153B8FE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C9A8D" w14:textId="77777777" w:rsidR="00B073D2" w:rsidRDefault="00B073D2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1E87E" w14:textId="77777777" w:rsidR="00B073D2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0F85F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31+400</w:t>
            </w:r>
          </w:p>
          <w:p w14:paraId="0DF5431C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C408C" w14:textId="77777777" w:rsidR="00B073D2" w:rsidRPr="00D0473F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4F740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073D2" w14:paraId="37DAECA2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E6576" w14:textId="77777777" w:rsidR="00B073D2" w:rsidRDefault="00B073D2" w:rsidP="00B073D2">
            <w:pPr>
              <w:pStyle w:val="Style1"/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73B49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32+200</w:t>
            </w:r>
          </w:p>
          <w:p w14:paraId="26EA03B6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D2CB0" w14:textId="77777777" w:rsidR="00B073D2" w:rsidRPr="00D0473F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85864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Borzeşti BC - </w:t>
            </w:r>
          </w:p>
          <w:p w14:paraId="72F3E94A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9AA8E" w14:textId="77777777" w:rsidR="00B073D2" w:rsidRDefault="00B073D2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0C801" w14:textId="77777777" w:rsidR="00B073D2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58D9B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63279" w14:textId="77777777" w:rsidR="00B073D2" w:rsidRPr="00D0473F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B2A84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073D2" w14:paraId="55ACD515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4E528" w14:textId="77777777" w:rsidR="00B073D2" w:rsidRDefault="00B073D2" w:rsidP="00B073D2">
            <w:pPr>
              <w:pStyle w:val="Style1"/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8155D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83E7E" w14:textId="77777777" w:rsidR="00B073D2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239F8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Oneşti</w:t>
            </w:r>
          </w:p>
          <w:p w14:paraId="1066C2E7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FC94C" w14:textId="77777777" w:rsidR="00B073D2" w:rsidRDefault="00B073D2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7CEA36FB" w14:textId="77777777" w:rsidR="00B073D2" w:rsidRDefault="00B073D2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C3B3D" w14:textId="77777777" w:rsidR="00B073D2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956F8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A50B1" w14:textId="77777777" w:rsidR="00B073D2" w:rsidRPr="00D0473F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68605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6604110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6 - 8, Cap X.</w:t>
            </w:r>
          </w:p>
        </w:tc>
      </w:tr>
      <w:tr w:rsidR="00B073D2" w14:paraId="530A3BE5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77166" w14:textId="77777777" w:rsidR="00B073D2" w:rsidRDefault="00B073D2" w:rsidP="00B073D2">
            <w:pPr>
              <w:pStyle w:val="Style1"/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6500A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95E61" w14:textId="77777777" w:rsidR="00B073D2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6ABC6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Oneşti</w:t>
            </w:r>
          </w:p>
          <w:p w14:paraId="70987A35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534B3" w14:textId="77777777" w:rsidR="00B073D2" w:rsidRDefault="00B073D2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0B136ACE" w14:textId="77777777" w:rsidR="00B073D2" w:rsidRDefault="00B073D2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52806" w14:textId="77777777" w:rsidR="00B073D2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D10BA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758F0" w14:textId="77777777" w:rsidR="00B073D2" w:rsidRPr="00D0473F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B9D7E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A45CE5B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și 7, Cap X.</w:t>
            </w:r>
          </w:p>
        </w:tc>
      </w:tr>
      <w:tr w:rsidR="00B073D2" w14:paraId="6FF06D34" w14:textId="77777777">
        <w:trPr>
          <w:cantSplit/>
          <w:trHeight w:val="4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89AEE" w14:textId="77777777" w:rsidR="00B073D2" w:rsidRDefault="00B073D2" w:rsidP="00B073D2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C7507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25BD8" w14:textId="77777777" w:rsidR="00B073D2" w:rsidRPr="00D0473F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A4030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Oneşti</w:t>
            </w:r>
          </w:p>
          <w:p w14:paraId="3E7D5FA8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B915C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474C1" w14:textId="77777777" w:rsidR="00B073D2" w:rsidRPr="00D0473F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047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FCD2E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F38F9" w14:textId="77777777" w:rsidR="00B073D2" w:rsidRPr="00D0473F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98B70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6 - 8 </w:t>
            </w:r>
          </w:p>
          <w:p w14:paraId="58271F81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– expedieri.</w:t>
            </w:r>
          </w:p>
        </w:tc>
      </w:tr>
      <w:tr w:rsidR="00B073D2" w14:paraId="633FAC42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A5FD2" w14:textId="77777777" w:rsidR="00B073D2" w:rsidRDefault="00B073D2" w:rsidP="00B073D2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AE5EA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42+300</w:t>
            </w:r>
          </w:p>
          <w:p w14:paraId="403307C4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DC82B" w14:textId="77777777" w:rsidR="00B073D2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4C48F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Oneşti -</w:t>
            </w:r>
          </w:p>
          <w:p w14:paraId="30E55880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0EE77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94A20" w14:textId="77777777" w:rsidR="00B073D2" w:rsidRPr="00D0473F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D6539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10D01" w14:textId="77777777" w:rsidR="00B073D2" w:rsidRPr="00D0473F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CBC47" w14:textId="77777777" w:rsidR="00B073D2" w:rsidRPr="004C4194" w:rsidRDefault="00B073D2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B073D2" w14:paraId="1F28D9DC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05039" w14:textId="77777777" w:rsidR="00B073D2" w:rsidRDefault="00B073D2" w:rsidP="00B073D2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251EF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54+190</w:t>
            </w:r>
          </w:p>
          <w:p w14:paraId="579DEC47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E514F" w14:textId="77777777" w:rsidR="00B073D2" w:rsidRPr="00D0473F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224A7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12451C86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3EBD8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B6290" w14:textId="77777777" w:rsidR="00B073D2" w:rsidRPr="00D0473F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0DE6C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1883F" w14:textId="77777777" w:rsidR="00B073D2" w:rsidRPr="00D0473F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48899" w14:textId="77777777" w:rsidR="00B073D2" w:rsidRPr="004C4194" w:rsidRDefault="00B073D2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71492BF9" w14:textId="77777777" w:rsidR="00B073D2" w:rsidRPr="00D0576C" w:rsidRDefault="00B073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073D2" w14:paraId="6BEBBD9F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A7DB2" w14:textId="77777777" w:rsidR="00B073D2" w:rsidRDefault="00B073D2" w:rsidP="00B073D2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51F62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51+500</w:t>
            </w:r>
          </w:p>
          <w:p w14:paraId="21C1C70C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DE609" w14:textId="77777777" w:rsidR="00B073D2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EB679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465AF335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11B63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4645B" w14:textId="77777777" w:rsidR="00B073D2" w:rsidRPr="00D0473F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AC42A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42F37" w14:textId="77777777" w:rsidR="00B073D2" w:rsidRPr="00D0473F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40E0D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B073D2" w14:paraId="4753910B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65FBE" w14:textId="77777777" w:rsidR="00B073D2" w:rsidRDefault="00B073D2" w:rsidP="00B073D2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3D3EA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54+650</w:t>
            </w:r>
          </w:p>
          <w:p w14:paraId="5D859451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54+720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7DF3C" w14:textId="77777777" w:rsidR="00B073D2" w:rsidRPr="00D0473F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BEBA6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526BF387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A730A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BF6D0" w14:textId="77777777" w:rsidR="00B073D2" w:rsidRPr="00D0473F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85B88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C65AC" w14:textId="77777777" w:rsidR="00B073D2" w:rsidRPr="00D0473F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5353A" w14:textId="77777777" w:rsidR="00B073D2" w:rsidRPr="004C4194" w:rsidRDefault="00B073D2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3E57BF52" w14:textId="77777777" w:rsidR="00B073D2" w:rsidRPr="00D0576C" w:rsidRDefault="00B073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073D2" w14:paraId="6408AF75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02E2E" w14:textId="77777777" w:rsidR="00B073D2" w:rsidRDefault="00B073D2" w:rsidP="00B073D2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89D15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55+060</w:t>
            </w:r>
          </w:p>
          <w:p w14:paraId="491F30EE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55+170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4EF81" w14:textId="77777777" w:rsidR="00B073D2" w:rsidRPr="00D0473F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507EB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008DBD55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51C33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7C4D1" w14:textId="77777777" w:rsidR="00B073D2" w:rsidRPr="00D0473F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667A1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2864C" w14:textId="77777777" w:rsidR="00B073D2" w:rsidRPr="00D0473F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6E049" w14:textId="77777777" w:rsidR="00B073D2" w:rsidRPr="004C4194" w:rsidRDefault="00B073D2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3B771FB8" w14:textId="77777777" w:rsidR="00B073D2" w:rsidRPr="00D0576C" w:rsidRDefault="00B073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073D2" w14:paraId="40C0CBDB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FFEA2" w14:textId="77777777" w:rsidR="00B073D2" w:rsidRDefault="00B073D2" w:rsidP="00B073D2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8729A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60+400</w:t>
            </w:r>
          </w:p>
          <w:p w14:paraId="0AF1716A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89F89" w14:textId="77777777" w:rsidR="00B073D2" w:rsidRPr="00D0473F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D352B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365D89C3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AE132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E0F76" w14:textId="77777777" w:rsidR="00B073D2" w:rsidRPr="00D0473F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3E29B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92BC1" w14:textId="77777777" w:rsidR="00B073D2" w:rsidRPr="00D0473F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03D9E" w14:textId="77777777" w:rsidR="00B073D2" w:rsidRPr="004C4194" w:rsidRDefault="00B073D2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2F789A36" w14:textId="77777777" w:rsidR="00B073D2" w:rsidRPr="00D0576C" w:rsidRDefault="00B073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073D2" w14:paraId="1EBE4353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959EA" w14:textId="77777777" w:rsidR="00B073D2" w:rsidRDefault="00B073D2" w:rsidP="00B073D2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B392D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D6504" w14:textId="77777777" w:rsidR="00B073D2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912FD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A20CB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8DE05" w14:textId="77777777" w:rsidR="00B073D2" w:rsidRPr="00D0473F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A2A3A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2C6B1" w14:textId="77777777" w:rsidR="00B073D2" w:rsidRPr="00D0473F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D430E" w14:textId="77777777" w:rsidR="00B073D2" w:rsidRPr="00E03C2B" w:rsidRDefault="00B073D2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03C2B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14:paraId="77F21FE3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E03C2B">
              <w:rPr>
                <w:b/>
                <w:bCs/>
                <w:i/>
                <w:sz w:val="20"/>
                <w:lang w:val="ro-RO"/>
              </w:rPr>
              <w:t>la liniile 2 - 4 st. Dofteana, Cap Y.</w:t>
            </w:r>
          </w:p>
        </w:tc>
      </w:tr>
      <w:tr w:rsidR="00B073D2" w14:paraId="68621BF4" w14:textId="77777777">
        <w:trPr>
          <w:cantSplit/>
          <w:trHeight w:val="48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9845F" w14:textId="77777777" w:rsidR="00B073D2" w:rsidRDefault="00B073D2" w:rsidP="00B073D2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7F359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65+570</w:t>
            </w:r>
          </w:p>
          <w:p w14:paraId="5CCF7812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65+710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E231B" w14:textId="77777777" w:rsidR="00B073D2" w:rsidRPr="00D0473F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5911C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 -</w:t>
            </w:r>
          </w:p>
          <w:p w14:paraId="2C2CB1E5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Uzului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1660C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4BB9E" w14:textId="77777777" w:rsidR="00B073D2" w:rsidRPr="00D0473F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E6D66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7A318" w14:textId="77777777" w:rsidR="00B073D2" w:rsidRPr="00D0473F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89CAC" w14:textId="77777777" w:rsidR="00B073D2" w:rsidRPr="004C4194" w:rsidRDefault="00B073D2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285F3ADE" w14:textId="77777777" w:rsidR="00B073D2" w:rsidRPr="00D0576C" w:rsidRDefault="00B073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073D2" w14:paraId="3C79B644" w14:textId="77777777">
        <w:trPr>
          <w:cantSplit/>
          <w:trHeight w:val="48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76085" w14:textId="77777777" w:rsidR="00B073D2" w:rsidRDefault="00B073D2" w:rsidP="00B073D2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E91FA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66+600</w:t>
            </w:r>
          </w:p>
          <w:p w14:paraId="6152FE7B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9ACA5" w14:textId="77777777" w:rsidR="00B073D2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1085D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Valea Uzului</w:t>
            </w:r>
          </w:p>
          <w:p w14:paraId="358AAA22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DA5BB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BC66E" w14:textId="77777777" w:rsidR="00B073D2" w:rsidRPr="00D0473F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85F72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2916D" w14:textId="77777777" w:rsidR="00B073D2" w:rsidRPr="00D0473F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1C37C" w14:textId="77777777" w:rsidR="00B073D2" w:rsidRPr="00E4349C" w:rsidRDefault="00B073D2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4349C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14:paraId="4AB5516D" w14:textId="77777777" w:rsidR="00B073D2" w:rsidRPr="00E4349C" w:rsidRDefault="00B073D2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4349C">
              <w:rPr>
                <w:b/>
                <w:bCs/>
                <w:i/>
                <w:sz w:val="20"/>
                <w:lang w:val="ro-RO"/>
              </w:rPr>
              <w:t xml:space="preserve">peste sch.  9 și 11, </w:t>
            </w:r>
          </w:p>
          <w:p w14:paraId="29019339" w14:textId="77777777" w:rsidR="00B073D2" w:rsidRPr="00E4349C" w:rsidRDefault="00B073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4349C">
              <w:rPr>
                <w:b/>
                <w:bCs/>
                <w:i/>
                <w:iCs/>
                <w:sz w:val="20"/>
                <w:lang w:val="ro-RO"/>
              </w:rPr>
              <w:t>Hm Valea Uzului, Cap X.</w:t>
            </w:r>
          </w:p>
        </w:tc>
      </w:tr>
      <w:tr w:rsidR="00B073D2" w14:paraId="02C4B821" w14:textId="77777777">
        <w:trPr>
          <w:cantSplit/>
          <w:trHeight w:val="60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23043" w14:textId="77777777" w:rsidR="00B073D2" w:rsidRDefault="00B073D2" w:rsidP="00B073D2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240DA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69+220</w:t>
            </w:r>
          </w:p>
          <w:p w14:paraId="574E9BBF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9E333" w14:textId="77777777" w:rsidR="00B073D2" w:rsidRPr="00D0473F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E09D2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Uzului - Comăneşti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BA584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985D5" w14:textId="77777777" w:rsidR="00B073D2" w:rsidRPr="00D0473F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FFDCB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81E2E" w14:textId="77777777" w:rsidR="00B073D2" w:rsidRPr="00D0473F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A7E7D" w14:textId="77777777" w:rsidR="00B073D2" w:rsidRPr="004C4194" w:rsidRDefault="00B073D2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74C34897" w14:textId="77777777" w:rsidR="00B073D2" w:rsidRPr="00D0576C" w:rsidRDefault="00B073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073D2" w14:paraId="351B9961" w14:textId="77777777">
        <w:trPr>
          <w:cantSplit/>
          <w:trHeight w:val="4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8736C" w14:textId="77777777" w:rsidR="00B073D2" w:rsidRDefault="00B073D2" w:rsidP="00B073D2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0E13C" w14:textId="77777777" w:rsidR="00B073D2" w:rsidRDefault="00B073D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75+120</w:t>
            </w:r>
          </w:p>
          <w:p w14:paraId="115D93F7" w14:textId="77777777" w:rsidR="00B073D2" w:rsidRDefault="00B073D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75+238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2240D" w14:textId="77777777" w:rsidR="00B073D2" w:rsidRPr="00D0473F" w:rsidRDefault="00B073D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DDED7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Comăneşti -</w:t>
            </w:r>
          </w:p>
          <w:p w14:paraId="51CAA8F5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Asău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0AA73" w14:textId="77777777" w:rsidR="00B073D2" w:rsidRDefault="00B073D2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7E9C1" w14:textId="77777777" w:rsidR="00B073D2" w:rsidRDefault="00B073D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F3AC6" w14:textId="77777777" w:rsidR="00B073D2" w:rsidRDefault="00B073D2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E9777" w14:textId="77777777" w:rsidR="00B073D2" w:rsidRPr="00D0473F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5B2C1" w14:textId="77777777" w:rsidR="00B073D2" w:rsidRPr="004C4194" w:rsidRDefault="00B073D2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1E978024" w14:textId="77777777" w:rsidR="00B073D2" w:rsidRPr="00D0576C" w:rsidRDefault="00B073D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073D2" w14:paraId="080DAA90" w14:textId="77777777">
        <w:trPr>
          <w:cantSplit/>
          <w:trHeight w:val="4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7EFD5" w14:textId="77777777" w:rsidR="00B073D2" w:rsidRDefault="00B073D2" w:rsidP="00B073D2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8B72A" w14:textId="77777777" w:rsidR="00B073D2" w:rsidRDefault="00B073D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76+050</w:t>
            </w:r>
          </w:p>
          <w:p w14:paraId="7837989A" w14:textId="77777777" w:rsidR="00B073D2" w:rsidRDefault="00B073D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76+100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63DB1" w14:textId="77777777" w:rsidR="00B073D2" w:rsidRDefault="00B073D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95897" w14:textId="77777777" w:rsidR="00B073D2" w:rsidRDefault="00B073D2" w:rsidP="002A556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Comăneşti -</w:t>
            </w:r>
          </w:p>
          <w:p w14:paraId="7B284F8D" w14:textId="77777777" w:rsidR="00B073D2" w:rsidRDefault="00B073D2" w:rsidP="002A556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Asău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0C4FD" w14:textId="77777777" w:rsidR="00B073D2" w:rsidRDefault="00B073D2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205FC" w14:textId="77777777" w:rsidR="00B073D2" w:rsidRDefault="00B073D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C79DA" w14:textId="77777777" w:rsidR="00B073D2" w:rsidRDefault="00B073D2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B69DA" w14:textId="77777777" w:rsidR="00B073D2" w:rsidRPr="00D0473F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898E1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Afectează linia curentă Comănești - Asău</w:t>
            </w:r>
          </w:p>
        </w:tc>
      </w:tr>
      <w:tr w:rsidR="00B073D2" w14:paraId="239F16CF" w14:textId="77777777">
        <w:trPr>
          <w:cantSplit/>
          <w:trHeight w:val="4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4F9FB" w14:textId="77777777" w:rsidR="00B073D2" w:rsidRDefault="00B073D2" w:rsidP="00B073D2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6D758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84+260</w:t>
            </w:r>
          </w:p>
          <w:p w14:paraId="0380178D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84+360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421C3" w14:textId="77777777" w:rsidR="00B073D2" w:rsidRPr="00D0473F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00FC0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Asău -</w:t>
            </w:r>
          </w:p>
          <w:p w14:paraId="474937C1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Goioasa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CBC74" w14:textId="77777777" w:rsidR="00B073D2" w:rsidRDefault="00B073D2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6AA13" w14:textId="77777777" w:rsidR="00B073D2" w:rsidRPr="00D0473F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75F04" w14:textId="77777777" w:rsidR="00B073D2" w:rsidRDefault="00B073D2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4D433" w14:textId="77777777" w:rsidR="00B073D2" w:rsidRPr="00D0473F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D87C3" w14:textId="77777777" w:rsidR="00B073D2" w:rsidRPr="004C4194" w:rsidRDefault="00B073D2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3E1E1882" w14:textId="77777777" w:rsidR="00B073D2" w:rsidRPr="00D0576C" w:rsidRDefault="00B073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073D2" w14:paraId="374F097A" w14:textId="77777777">
        <w:trPr>
          <w:cantSplit/>
          <w:trHeight w:val="9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AC609" w14:textId="77777777" w:rsidR="00B073D2" w:rsidRDefault="00B073D2" w:rsidP="00B073D2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C2202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97+960</w:t>
            </w:r>
          </w:p>
          <w:p w14:paraId="08417F4C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98+060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D2E8C" w14:textId="77777777" w:rsidR="00B073D2" w:rsidRPr="00D0473F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F8395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Simbrea - </w:t>
            </w:r>
          </w:p>
          <w:p w14:paraId="3757B2FC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Palanca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A4ECE" w14:textId="77777777" w:rsidR="00B073D2" w:rsidRDefault="00B073D2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E05D6" w14:textId="77777777" w:rsidR="00B073D2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2A3C7" w14:textId="77777777" w:rsidR="00B073D2" w:rsidRDefault="00B073D2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1FC9C" w14:textId="77777777" w:rsidR="00B073D2" w:rsidRPr="00D0473F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4C085" w14:textId="77777777" w:rsidR="00B073D2" w:rsidRPr="004C4194" w:rsidRDefault="00B073D2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768A6B9B" w14:textId="77777777" w:rsidR="00B073D2" w:rsidRPr="00D0576C" w:rsidRDefault="00B073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073D2" w14:paraId="421E5FF4" w14:textId="77777777">
        <w:trPr>
          <w:cantSplit/>
          <w:trHeight w:val="9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B6403" w14:textId="77777777" w:rsidR="00B073D2" w:rsidRDefault="00B073D2" w:rsidP="00B073D2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8A700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103+600</w:t>
            </w:r>
          </w:p>
          <w:p w14:paraId="0E1B71A9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103+650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41EE2" w14:textId="77777777" w:rsidR="00B073D2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1B0AC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Palanca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397E4" w14:textId="77777777" w:rsidR="00B073D2" w:rsidRDefault="00B073D2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6E4C3" w14:textId="77777777" w:rsidR="00B073D2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2EC00" w14:textId="77777777" w:rsidR="00B073D2" w:rsidRDefault="00B073D2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489B4" w14:textId="77777777" w:rsidR="00B073D2" w:rsidRPr="00D0473F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37FBA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Afectează intrări – ieşiri</w:t>
            </w:r>
          </w:p>
          <w:p w14:paraId="6047EB65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Palanca Cap Y</w:t>
            </w:r>
            <w:r>
              <w:rPr>
                <w:b/>
                <w:bCs/>
                <w:iCs/>
                <w:sz w:val="20"/>
                <w:lang w:val="ro-RO"/>
              </w:rPr>
              <w:t xml:space="preserve"> </w:t>
            </w:r>
          </w:p>
        </w:tc>
      </w:tr>
      <w:tr w:rsidR="00B073D2" w14:paraId="2DB816DD" w14:textId="77777777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3DA73" w14:textId="77777777" w:rsidR="00B073D2" w:rsidRDefault="00B073D2" w:rsidP="00B073D2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03A35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105+720</w:t>
            </w:r>
          </w:p>
          <w:p w14:paraId="6BF5C138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105+930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26380" w14:textId="77777777" w:rsidR="00B073D2" w:rsidRPr="00D0473F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FFD8A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Palanca -</w:t>
            </w:r>
          </w:p>
          <w:p w14:paraId="169E8162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Ghimeş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655CE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6AB70" w14:textId="77777777" w:rsidR="00B073D2" w:rsidRPr="00D0473F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B94DF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AF6CA" w14:textId="77777777" w:rsidR="00B073D2" w:rsidRPr="00D0473F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AA40A" w14:textId="77777777" w:rsidR="00B073D2" w:rsidRPr="004C4194" w:rsidRDefault="00B073D2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0533C278" w14:textId="77777777" w:rsidR="00B073D2" w:rsidRPr="00D0576C" w:rsidRDefault="00B073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073D2" w14:paraId="17173829" w14:textId="77777777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1E8A4" w14:textId="77777777" w:rsidR="00B073D2" w:rsidRDefault="00B073D2" w:rsidP="00B073D2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69294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1F7AE" w14:textId="77777777" w:rsidR="00B073D2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7A5BB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Ghimeş</w:t>
            </w:r>
          </w:p>
          <w:p w14:paraId="322DB068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54579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6F592" w14:textId="77777777" w:rsidR="00B073D2" w:rsidRPr="00D0473F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7A7DF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FFAF0" w14:textId="77777777" w:rsidR="00B073D2" w:rsidRPr="00D0473F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ABCB9" w14:textId="77777777" w:rsidR="00B073D2" w:rsidRPr="00423757" w:rsidRDefault="00B073D2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423757"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  <w:p w14:paraId="57C708DB" w14:textId="77777777" w:rsidR="00B073D2" w:rsidRPr="00423757" w:rsidRDefault="00B073D2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423757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14:paraId="09AB98F2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23757">
              <w:rPr>
                <w:b/>
                <w:bCs/>
                <w:i/>
                <w:sz w:val="20"/>
                <w:lang w:val="ro-RO"/>
              </w:rPr>
              <w:t>peste sch. 10 la liniile 4 și 5 Cap Y.</w:t>
            </w:r>
          </w:p>
        </w:tc>
      </w:tr>
      <w:tr w:rsidR="00B073D2" w14:paraId="23F49F41" w14:textId="77777777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231DE" w14:textId="77777777" w:rsidR="00B073D2" w:rsidRDefault="00B073D2" w:rsidP="00B073D2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FFB99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3F06E" w14:textId="77777777" w:rsidR="00B073D2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B6940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Ghimeş</w:t>
            </w:r>
          </w:p>
          <w:p w14:paraId="51E1AC6B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05B7D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2A359" w14:textId="77777777" w:rsidR="00B073D2" w:rsidRPr="00D0473F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17E79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DCC95" w14:textId="77777777" w:rsidR="00B073D2" w:rsidRPr="00D0473F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E6E28" w14:textId="77777777" w:rsidR="00B073D2" w:rsidRPr="00F94F88" w:rsidRDefault="00B073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94F88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574E24D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94F88">
              <w:rPr>
                <w:b/>
                <w:bCs/>
                <w:i/>
                <w:iCs/>
                <w:sz w:val="20"/>
                <w:lang w:val="ro-RO"/>
              </w:rPr>
              <w:t xml:space="preserve">la și de la liniile 4 și 5 </w:t>
            </w:r>
          </w:p>
          <w:p w14:paraId="501A81DB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F94F88">
              <w:rPr>
                <w:b/>
                <w:bCs/>
                <w:i/>
                <w:iCs/>
                <w:sz w:val="20"/>
                <w:lang w:val="ro-RO"/>
              </w:rPr>
              <w:t>st. Ghimeș, Cap Y.</w:t>
            </w:r>
          </w:p>
        </w:tc>
      </w:tr>
      <w:tr w:rsidR="00B073D2" w14:paraId="5D70B715" w14:textId="77777777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E3B47" w14:textId="77777777" w:rsidR="00B073D2" w:rsidRDefault="00B073D2" w:rsidP="00B073D2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51B9D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109+050</w:t>
            </w:r>
          </w:p>
          <w:p w14:paraId="36812396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F0B42" w14:textId="77777777" w:rsidR="00B073D2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FADAD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Ghimeş -</w:t>
            </w:r>
          </w:p>
          <w:p w14:paraId="2CD6C9B9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Lunca de Mijloc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58C0F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AEAB9" w14:textId="77777777" w:rsidR="00B073D2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B9BC9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47364" w14:textId="77777777" w:rsidR="00B073D2" w:rsidRPr="00D0473F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BA974" w14:textId="77777777" w:rsidR="00B073D2" w:rsidRPr="00F94F88" w:rsidRDefault="00B073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073D2" w14:paraId="29DFD80E" w14:textId="77777777">
        <w:trPr>
          <w:cantSplit/>
          <w:trHeight w:val="6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C88B4" w14:textId="77777777" w:rsidR="00B073D2" w:rsidRDefault="00B073D2" w:rsidP="00B073D2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546B1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109+070</w:t>
            </w:r>
          </w:p>
          <w:p w14:paraId="66F5E451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4E68C" w14:textId="77777777" w:rsidR="00B073D2" w:rsidRPr="00D0473F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D4AA6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Ghimeş -</w:t>
            </w:r>
          </w:p>
          <w:p w14:paraId="38358837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Lunca de Mijloc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78284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6E84E" w14:textId="77777777" w:rsidR="00B073D2" w:rsidRPr="00D0473F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AD6F9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5D1BE" w14:textId="77777777" w:rsidR="00B073D2" w:rsidRPr="00D0473F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C4435" w14:textId="77777777" w:rsidR="00B073D2" w:rsidRPr="004C4194" w:rsidRDefault="00B073D2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48D18B75" w14:textId="77777777" w:rsidR="00B073D2" w:rsidRPr="00D0576C" w:rsidRDefault="00B073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073D2" w14:paraId="640D887F" w14:textId="77777777">
        <w:trPr>
          <w:cantSplit/>
          <w:trHeight w:val="6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04EAE" w14:textId="77777777" w:rsidR="00B073D2" w:rsidRDefault="00B073D2" w:rsidP="00B073D2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72886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A892D" w14:textId="77777777" w:rsidR="00B073D2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D5DC9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Siculeni grupa D, linia 3D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3CB12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3E7276B0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 72</w:t>
            </w:r>
          </w:p>
          <w:p w14:paraId="48400F3C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5C954DB5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</w:t>
            </w:r>
          </w:p>
          <w:p w14:paraId="66D2FB95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A735F" w14:textId="77777777" w:rsidR="00B073D2" w:rsidRPr="00D0473F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8E118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050E7" w14:textId="77777777" w:rsidR="00B073D2" w:rsidRPr="00D0473F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C7912" w14:textId="77777777" w:rsidR="00B073D2" w:rsidRPr="006E4685" w:rsidRDefault="00B073D2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073D2" w14:paraId="4D16AB0C" w14:textId="77777777">
        <w:trPr>
          <w:cantSplit/>
          <w:trHeight w:val="6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A4BC5" w14:textId="77777777" w:rsidR="00B073D2" w:rsidRDefault="00B073D2" w:rsidP="00B073D2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9CA64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621B1" w14:textId="77777777" w:rsidR="00B073D2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74218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</w:t>
            </w:r>
          </w:p>
          <w:p w14:paraId="418F4E70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Grupele B și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0EF9C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 xml:space="preserve">Începând </w:t>
            </w:r>
            <w:r>
              <w:rPr>
                <w:b/>
                <w:bCs/>
                <w:sz w:val="20"/>
                <w:lang w:val="ro-RO"/>
              </w:rPr>
              <w:t xml:space="preserve"> de la călcâi sch. 40 </w:t>
            </w:r>
          </w:p>
          <w:p w14:paraId="51B5141B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călcâi sch. 44 și peste toate ap. de cale cap </w:t>
            </w:r>
            <w:r w:rsidRPr="00273EC0">
              <w:rPr>
                <w:b/>
                <w:bCs/>
                <w:sz w:val="18"/>
                <w:szCs w:val="18"/>
                <w:lang w:val="ro-RO"/>
              </w:rPr>
              <w:t>Y, grupa B și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120E2" w14:textId="77777777" w:rsidR="00B073D2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7461C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96900" w14:textId="77777777" w:rsidR="00B073D2" w:rsidRPr="00D0473F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E141F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toate aparatele de cale din cap Y şi liniile de legătură, 1D - 4D şi liniile 5B - 11B.</w:t>
            </w:r>
          </w:p>
        </w:tc>
      </w:tr>
    </w:tbl>
    <w:p w14:paraId="79ACD7A1" w14:textId="77777777" w:rsidR="00B073D2" w:rsidRDefault="00B073D2" w:rsidP="00F340A3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14:paraId="53790FBC" w14:textId="77777777" w:rsidR="00B073D2" w:rsidRDefault="00B073D2" w:rsidP="00EE4C95">
      <w:pPr>
        <w:pStyle w:val="Heading1"/>
        <w:spacing w:line="360" w:lineRule="auto"/>
      </w:pPr>
      <w:r>
        <w:t>LINIA 507</w:t>
      </w:r>
    </w:p>
    <w:p w14:paraId="665D7A08" w14:textId="77777777" w:rsidR="00B073D2" w:rsidRPr="006A4B24" w:rsidRDefault="00B073D2" w:rsidP="00822D2B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BACĂU - BICAZ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B073D2" w14:paraId="3CB4C858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F83D6" w14:textId="77777777" w:rsidR="00B073D2" w:rsidRDefault="00B073D2" w:rsidP="00B073D2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1770A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0B3B9" w14:textId="77777777" w:rsidR="00B073D2" w:rsidRPr="002761C4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B61B4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646FF149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85C28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B442DD1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E891D" w14:textId="77777777" w:rsidR="00B073D2" w:rsidRPr="00E1695C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1695C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EDD61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F7C6D" w14:textId="77777777" w:rsidR="00B073D2" w:rsidRPr="002761C4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51F30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călcâi sch. 102, </w:t>
            </w:r>
          </w:p>
          <w:p w14:paraId="251A5A1E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sch. 76,  </w:t>
            </w:r>
          </w:p>
          <w:p w14:paraId="7EFFF707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până la călcâi sch. 70.</w:t>
            </w:r>
          </w:p>
        </w:tc>
      </w:tr>
      <w:tr w:rsidR="00B073D2" w14:paraId="4ACABE9A" w14:textId="77777777">
        <w:trPr>
          <w:cantSplit/>
          <w:trHeight w:val="1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6BB18" w14:textId="77777777" w:rsidR="00B073D2" w:rsidRDefault="00B073D2" w:rsidP="00B073D2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493D6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845FE" w14:textId="77777777" w:rsidR="00B073D2" w:rsidRPr="002761C4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20587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3C9AE73B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59E73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5BC5759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FECAA" w14:textId="77777777" w:rsidR="00B073D2" w:rsidRPr="00E1695C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1695C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70EFF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73349" w14:textId="77777777" w:rsidR="00B073D2" w:rsidRPr="002761C4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771E0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vârful sch. 98, </w:t>
            </w:r>
          </w:p>
          <w:p w14:paraId="1048900B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TDJ 78 </w:t>
            </w:r>
            <w:r>
              <w:rPr>
                <w:b/>
                <w:bCs/>
                <w:i/>
                <w:iCs/>
                <w:sz w:val="20"/>
                <w:lang w:val="en-US"/>
              </w:rPr>
              <w:t xml:space="preserve">/ </w:t>
            </w:r>
            <w:r>
              <w:rPr>
                <w:b/>
                <w:bCs/>
                <w:i/>
                <w:iCs/>
                <w:sz w:val="20"/>
              </w:rPr>
              <w:t xml:space="preserve">80, sch. 74, 72, 58 până la TDJ 30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/ 40.</w:t>
            </w:r>
          </w:p>
        </w:tc>
      </w:tr>
      <w:tr w:rsidR="00B073D2" w14:paraId="7B71A246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EF428" w14:textId="77777777" w:rsidR="00B073D2" w:rsidRDefault="00B073D2" w:rsidP="00B073D2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9970B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46C25" w14:textId="77777777" w:rsidR="00B073D2" w:rsidRPr="002761C4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597B0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19592962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Y, </w:t>
            </w:r>
          </w:p>
          <w:p w14:paraId="0C956467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aparate de cale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9880D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 52/46-30/40-26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5433F" w14:textId="77777777" w:rsidR="00B073D2" w:rsidRPr="00E1695C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1695C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1B0A2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234A8" w14:textId="77777777" w:rsidR="00B073D2" w:rsidRPr="002761C4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AE9F9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C8EC03D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spre staţia Gârleni.</w:t>
            </w:r>
          </w:p>
        </w:tc>
      </w:tr>
      <w:tr w:rsidR="00B073D2" w14:paraId="0E4A5252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B4786" w14:textId="77777777" w:rsidR="00B073D2" w:rsidRDefault="00B073D2" w:rsidP="00B073D2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3AF55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A0693" w14:textId="77777777" w:rsidR="00B073D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B262B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Buhuși</w:t>
            </w:r>
          </w:p>
          <w:p w14:paraId="2D6427B3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3BCF7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53FC1" w14:textId="77777777" w:rsidR="00B073D2" w:rsidRPr="00E1695C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B7181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E4A03" w14:textId="77777777" w:rsidR="00B073D2" w:rsidRPr="002761C4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A415C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073D2" w14:paraId="2D2ACF20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4DCD8" w14:textId="77777777" w:rsidR="00B073D2" w:rsidRDefault="00B073D2" w:rsidP="00B073D2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92820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55E555C6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5A187A66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31+802</w:t>
            </w:r>
          </w:p>
          <w:p w14:paraId="781C835A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31+810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80DE6" w14:textId="77777777" w:rsidR="00B073D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A3AA5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Buhuși -</w:t>
            </w:r>
          </w:p>
          <w:p w14:paraId="7B58C326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Podoleni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388B6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063FE" w14:textId="77777777" w:rsidR="00B073D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8D1C0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3A1B7" w14:textId="77777777" w:rsidR="00B073D2" w:rsidRPr="002761C4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FEA23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19 t și 20,5 t și vagoane cu sarcina pe osie cuprinsă între 19 t și 20 t.</w:t>
            </w:r>
          </w:p>
          <w:p w14:paraId="05E5EF8D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6123957D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073D2" w14:paraId="6833DA57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8DBFC" w14:textId="77777777" w:rsidR="00B073D2" w:rsidRDefault="00B073D2" w:rsidP="00B073D2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C38D4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141CCE2C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301E2775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33+974</w:t>
            </w:r>
          </w:p>
          <w:p w14:paraId="0FDC7332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33+980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C07C7" w14:textId="77777777" w:rsidR="00B073D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32320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Buhuși -</w:t>
            </w:r>
          </w:p>
          <w:p w14:paraId="1467678E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Podoleni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C7FD6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118FF" w14:textId="77777777" w:rsidR="00B073D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8C9D4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37FAA" w14:textId="77777777" w:rsidR="00B073D2" w:rsidRPr="002761C4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578B3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19 t și 20,5 t și vagoane cu sarcina pe osie cuprinsă între 19 t și 20 t.</w:t>
            </w:r>
          </w:p>
          <w:p w14:paraId="734419A1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169834F2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073D2" w14:paraId="71A64E31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C1ED0" w14:textId="77777777" w:rsidR="00B073D2" w:rsidRDefault="00B073D2" w:rsidP="00B073D2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6D7EC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41+600</w:t>
            </w:r>
          </w:p>
          <w:p w14:paraId="37D641B7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42+600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3E02C" w14:textId="77777777" w:rsidR="00B073D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BD7E4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Podoleni -</w:t>
            </w:r>
          </w:p>
          <w:p w14:paraId="6AF632D9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Roznov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993C4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66D17" w14:textId="77777777" w:rsidR="00B073D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3EF9D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C25DC" w14:textId="77777777" w:rsidR="00B073D2" w:rsidRPr="002761C4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5623C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073D2" w14:paraId="7F57F45A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2A910" w14:textId="77777777" w:rsidR="00B073D2" w:rsidRDefault="00B073D2" w:rsidP="00B073D2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C76A6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4C907BBF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5DE82620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43+047</w:t>
            </w:r>
          </w:p>
          <w:p w14:paraId="2E0B8E5D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43+093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15F7A" w14:textId="77777777" w:rsidR="00B073D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88F0F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Podoleni -</w:t>
            </w:r>
          </w:p>
          <w:p w14:paraId="0DB4EDB9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Roznov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07951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B1196" w14:textId="77777777" w:rsidR="00B073D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E7664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0BE6F" w14:textId="77777777" w:rsidR="00B073D2" w:rsidRPr="002761C4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67594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19 t și 20,5 t și vagoane cu sarcina pe osie cuprinsă între 19 t și 20 t.</w:t>
            </w:r>
          </w:p>
          <w:p w14:paraId="51296CA8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3D3A4438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073D2" w14:paraId="6A4EF0FB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622FE" w14:textId="77777777" w:rsidR="00B073D2" w:rsidRDefault="00B073D2" w:rsidP="00B073D2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965AE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EA458" w14:textId="77777777" w:rsidR="00B073D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39F87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Roznov</w:t>
            </w:r>
          </w:p>
          <w:p w14:paraId="07BBFCE6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1CAF6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41D2D" w14:textId="77777777" w:rsidR="00B073D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03113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764B1" w14:textId="77777777" w:rsidR="00B073D2" w:rsidRPr="002761C4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EBC62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76DCC9A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 la linia 9 abătută.</w:t>
            </w:r>
          </w:p>
        </w:tc>
      </w:tr>
      <w:tr w:rsidR="00B073D2" w14:paraId="0A0BA20B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FC07F" w14:textId="77777777" w:rsidR="00B073D2" w:rsidRDefault="00B073D2" w:rsidP="00B073D2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8B6E1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CC18F" w14:textId="77777777" w:rsidR="00B073D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A7367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Roznov</w:t>
            </w:r>
          </w:p>
          <w:p w14:paraId="43A9F1D6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F7A27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E1B17" w14:textId="77777777" w:rsidR="00B073D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1EA91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092C5" w14:textId="77777777" w:rsidR="00B073D2" w:rsidRPr="002761C4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B5E17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călcâi sch. 13, </w:t>
            </w:r>
          </w:p>
          <w:p w14:paraId="4C057FFB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până la vârf sch. 14.</w:t>
            </w:r>
          </w:p>
        </w:tc>
      </w:tr>
      <w:tr w:rsidR="00B073D2" w14:paraId="1856AEC6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43C03" w14:textId="77777777" w:rsidR="00B073D2" w:rsidRDefault="00B073D2" w:rsidP="00B073D2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F2BE2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3736A" w14:textId="77777777" w:rsidR="00B073D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F7C15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Roznov</w:t>
            </w:r>
          </w:p>
          <w:p w14:paraId="2807EB8D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4435C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8F0AC" w14:textId="77777777" w:rsidR="00B073D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5BE90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C9079" w14:textId="77777777" w:rsidR="00B073D2" w:rsidRPr="002761C4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F5D08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2C0C51C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 la liniile 3 - 5 abătute Cap Y.</w:t>
            </w:r>
          </w:p>
        </w:tc>
      </w:tr>
      <w:tr w:rsidR="00B073D2" w14:paraId="7E62C90A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B8F1C" w14:textId="77777777" w:rsidR="00B073D2" w:rsidRDefault="00B073D2" w:rsidP="00B073D2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E1351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7E4B8" w14:textId="77777777" w:rsidR="00B073D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E1599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Roznov</w:t>
            </w:r>
          </w:p>
          <w:p w14:paraId="028F759D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FB225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2126F" w14:textId="77777777" w:rsidR="00B073D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9E066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28C1C" w14:textId="77777777" w:rsidR="00B073D2" w:rsidRPr="002761C4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5ECF4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390443A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liniile 5, 6 abătute </w:t>
            </w:r>
          </w:p>
          <w:p w14:paraId="60963B03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Y.</w:t>
            </w:r>
          </w:p>
        </w:tc>
      </w:tr>
      <w:tr w:rsidR="00B073D2" w14:paraId="17254D98" w14:textId="77777777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77481" w14:textId="77777777" w:rsidR="00B073D2" w:rsidRDefault="00B073D2" w:rsidP="00B073D2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D33AF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3F448A9B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43862178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72+300</w:t>
            </w:r>
          </w:p>
          <w:p w14:paraId="0BBEC52D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72+326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EF4E3" w14:textId="77777777" w:rsidR="00B073D2" w:rsidRPr="002761C4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58261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Bistrița Neamț -</w:t>
            </w:r>
          </w:p>
          <w:p w14:paraId="03079BE2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Pângărați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3DC01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C0755" w14:textId="77777777" w:rsidR="00B073D2" w:rsidRPr="00E1695C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200C1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39A6B" w14:textId="77777777" w:rsidR="00B073D2" w:rsidRPr="002761C4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7DE73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75CDCAF9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72F0B38E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073D2" w14:paraId="724742ED" w14:textId="77777777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E6F34" w14:textId="77777777" w:rsidR="00B073D2" w:rsidRDefault="00B073D2" w:rsidP="00B073D2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CCD18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1174FC32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4FFBC1E9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74+658</w:t>
            </w:r>
          </w:p>
          <w:p w14:paraId="084AE6E2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74+668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81A68" w14:textId="77777777" w:rsidR="00B073D2" w:rsidRPr="002761C4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9EB5C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Pângărați -</w:t>
            </w:r>
          </w:p>
          <w:p w14:paraId="167711A0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BDB7F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09611" w14:textId="77777777" w:rsidR="00B073D2" w:rsidRPr="00E1695C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9D8A0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852C8" w14:textId="77777777" w:rsidR="00B073D2" w:rsidRPr="002761C4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CA8A2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364E30DC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70B531E0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073D2" w14:paraId="1724366B" w14:textId="77777777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F754F" w14:textId="77777777" w:rsidR="00B073D2" w:rsidRDefault="00B073D2" w:rsidP="00B073D2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4313D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75+000</w:t>
            </w:r>
          </w:p>
          <w:p w14:paraId="5301CD52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EACAB" w14:textId="77777777" w:rsidR="00B073D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2C27D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Pângărați - </w:t>
            </w:r>
          </w:p>
          <w:p w14:paraId="130BE8E4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21E23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AFE1B" w14:textId="77777777" w:rsidR="00B073D2" w:rsidRPr="00E1695C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32009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0C506" w14:textId="77777777" w:rsidR="00B073D2" w:rsidRPr="002761C4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34329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073D2" w14:paraId="315E3E3C" w14:textId="77777777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85506" w14:textId="77777777" w:rsidR="00B073D2" w:rsidRDefault="00B073D2" w:rsidP="00B073D2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2C32F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4436D384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065D48F2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76+339</w:t>
            </w:r>
          </w:p>
          <w:p w14:paraId="43C42529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76+349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2670A" w14:textId="77777777" w:rsidR="00B073D2" w:rsidRPr="002761C4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7DFF8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Pângărați -</w:t>
            </w:r>
          </w:p>
          <w:p w14:paraId="6EE8182A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3F2C0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49462" w14:textId="77777777" w:rsidR="00B073D2" w:rsidRPr="00E1695C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D24E8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D9FB0" w14:textId="77777777" w:rsidR="00B073D2" w:rsidRPr="002761C4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400BF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28ED891D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3BB1DC53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073D2" w14:paraId="22128196" w14:textId="77777777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654B9" w14:textId="77777777" w:rsidR="00B073D2" w:rsidRDefault="00B073D2" w:rsidP="00B073D2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CF747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3A572FDE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3DD41FA8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76+891</w:t>
            </w:r>
          </w:p>
          <w:p w14:paraId="0DCF38DD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76+895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53F0A" w14:textId="77777777" w:rsidR="00B073D2" w:rsidRPr="002761C4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04AC8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Pângărați -</w:t>
            </w:r>
          </w:p>
          <w:p w14:paraId="7711C6ED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95E00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7C8B2" w14:textId="77777777" w:rsidR="00B073D2" w:rsidRPr="00E1695C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B0BF6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6C5D0" w14:textId="77777777" w:rsidR="00B073D2" w:rsidRPr="002761C4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F7DFA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70C0A93F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2A29D664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073D2" w14:paraId="258D5885" w14:textId="77777777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2275E" w14:textId="77777777" w:rsidR="00B073D2" w:rsidRDefault="00B073D2" w:rsidP="00B073D2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D0CC0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75CF0627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222BEF4B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77+421</w:t>
            </w:r>
          </w:p>
          <w:p w14:paraId="0A87E418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77+423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62A03" w14:textId="77777777" w:rsidR="00B073D2" w:rsidRPr="002761C4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67EE6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Pângărați -</w:t>
            </w:r>
          </w:p>
          <w:p w14:paraId="29FEEDCF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5F724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6EADA" w14:textId="77777777" w:rsidR="00B073D2" w:rsidRPr="00E1695C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CB809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D2170" w14:textId="77777777" w:rsidR="00B073D2" w:rsidRPr="002761C4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89C4E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44813547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2BE5AF93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073D2" w14:paraId="0BDA680F" w14:textId="77777777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9B00C" w14:textId="77777777" w:rsidR="00B073D2" w:rsidRDefault="00B073D2" w:rsidP="00B073D2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38C02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078F05CB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14DDE0CA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78+250</w:t>
            </w:r>
          </w:p>
          <w:p w14:paraId="1F056706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78+262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E0927" w14:textId="77777777" w:rsidR="00B073D2" w:rsidRPr="002761C4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1EAF2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Pângărați -</w:t>
            </w:r>
          </w:p>
          <w:p w14:paraId="1B5F0E39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15F0D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82DFF" w14:textId="77777777" w:rsidR="00B073D2" w:rsidRPr="00E1695C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952EC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F05EC" w14:textId="77777777" w:rsidR="00B073D2" w:rsidRPr="002761C4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2EE92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6C374DF3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20B6474F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073D2" w14:paraId="566DB5E1" w14:textId="77777777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6D06E" w14:textId="77777777" w:rsidR="00B073D2" w:rsidRDefault="00B073D2" w:rsidP="00B073D2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6E2A7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20094" w14:textId="77777777" w:rsidR="00B073D2" w:rsidRPr="002761C4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CF46D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Tarcău</w:t>
            </w:r>
          </w:p>
          <w:p w14:paraId="4349B817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8108F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045B8" w14:textId="77777777" w:rsidR="00B073D2" w:rsidRPr="00E1695C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1695C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F82C8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8EB73" w14:textId="77777777" w:rsidR="00B073D2" w:rsidRPr="002761C4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D8ED7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073D2" w14:paraId="7C13A9C2" w14:textId="77777777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76888" w14:textId="77777777" w:rsidR="00B073D2" w:rsidRDefault="00B073D2" w:rsidP="00B073D2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2038B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5B6ED90A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468943E7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81+105</w:t>
            </w:r>
          </w:p>
          <w:p w14:paraId="1AFEC4A5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81+265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AAB9C" w14:textId="77777777" w:rsidR="00B073D2" w:rsidRPr="002761C4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645F5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Tarcău - </w:t>
            </w:r>
          </w:p>
          <w:p w14:paraId="33568A04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Bicaz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99645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68E3D" w14:textId="77777777" w:rsidR="00B073D2" w:rsidRPr="00E1695C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B8456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0D0B4" w14:textId="77777777" w:rsidR="00B073D2" w:rsidRPr="002761C4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34DCC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643C8517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00CAB879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073D2" w14:paraId="372448A6" w14:textId="77777777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47356" w14:textId="77777777" w:rsidR="00B073D2" w:rsidRDefault="00B073D2" w:rsidP="00B073D2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972FF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28AD88CA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2465734B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81+619</w:t>
            </w:r>
          </w:p>
          <w:p w14:paraId="6304C9C7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81+683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DC6B6" w14:textId="77777777" w:rsidR="00B073D2" w:rsidRPr="002761C4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D11C8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Tarcău - </w:t>
            </w:r>
          </w:p>
          <w:p w14:paraId="291FDB15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Bicaz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47BA9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8E3BB" w14:textId="77777777" w:rsidR="00B073D2" w:rsidRPr="00E1695C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52E89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7210E" w14:textId="77777777" w:rsidR="00B073D2" w:rsidRPr="002761C4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BC883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78D82CCB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183B5478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073D2" w14:paraId="043A4DC0" w14:textId="77777777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3E5F8" w14:textId="77777777" w:rsidR="00B073D2" w:rsidRDefault="00B073D2" w:rsidP="00B073D2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A1084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57788559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45A088AA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81+821</w:t>
            </w:r>
          </w:p>
          <w:p w14:paraId="3AA7B9B9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81+941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CD17D" w14:textId="77777777" w:rsidR="00B073D2" w:rsidRPr="002761C4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D75BC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Tarcău - </w:t>
            </w:r>
          </w:p>
          <w:p w14:paraId="7EAA9884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Bicaz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9FD61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A7524" w14:textId="77777777" w:rsidR="00B073D2" w:rsidRPr="00E1695C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CA625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E9888" w14:textId="77777777" w:rsidR="00B073D2" w:rsidRPr="002761C4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E7100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4CD1CD70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27C3239F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073D2" w14:paraId="520F3C94" w14:textId="77777777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58110" w14:textId="77777777" w:rsidR="00B073D2" w:rsidRDefault="00B073D2" w:rsidP="00B073D2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51322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BF4C4" w14:textId="77777777" w:rsidR="00B073D2" w:rsidRPr="002761C4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9CEF4" w14:textId="77777777" w:rsidR="00B073D2" w:rsidRDefault="00B073D2">
            <w:pPr>
              <w:pStyle w:val="Heading3"/>
              <w:spacing w:line="36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St. Bicaz</w:t>
            </w:r>
          </w:p>
          <w:p w14:paraId="622558FB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37637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AFE70" w14:textId="77777777" w:rsidR="00B073D2" w:rsidRPr="00E1695C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1695C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FDC16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B2A30" w14:textId="77777777" w:rsidR="00B073D2" w:rsidRPr="002761C4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E2005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073D2" w14:paraId="38D8CD1C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3CEA9" w14:textId="77777777" w:rsidR="00B073D2" w:rsidRDefault="00B073D2" w:rsidP="00B073D2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BFB85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CD3CA" w14:textId="77777777" w:rsidR="00B073D2" w:rsidRPr="002761C4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5C840" w14:textId="77777777" w:rsidR="00B073D2" w:rsidRDefault="00B073D2">
            <w:pPr>
              <w:pStyle w:val="Heading3"/>
              <w:spacing w:line="36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St. Bicaz</w:t>
            </w:r>
          </w:p>
          <w:p w14:paraId="638FE6E3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96FAE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35E182F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2C931" w14:textId="77777777" w:rsidR="00B073D2" w:rsidRPr="00E1695C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1695C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D6265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4B7CC" w14:textId="77777777" w:rsidR="00B073D2" w:rsidRPr="002761C4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BF7A9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70418648" w14:textId="77777777" w:rsidR="00B073D2" w:rsidRDefault="00B073D2">
      <w:pPr>
        <w:spacing w:before="40" w:after="40" w:line="192" w:lineRule="auto"/>
        <w:ind w:right="57"/>
        <w:rPr>
          <w:sz w:val="20"/>
          <w:lang w:val="ro-RO"/>
        </w:rPr>
      </w:pPr>
    </w:p>
    <w:p w14:paraId="41089E74" w14:textId="77777777" w:rsidR="00B073D2" w:rsidRDefault="00B073D2" w:rsidP="007E1810">
      <w:pPr>
        <w:pStyle w:val="Heading1"/>
        <w:spacing w:line="360" w:lineRule="auto"/>
      </w:pPr>
      <w:r>
        <w:t>LINIA 511</w:t>
      </w:r>
    </w:p>
    <w:p w14:paraId="02B39313" w14:textId="77777777" w:rsidR="00B073D2" w:rsidRPr="009B4FEF" w:rsidRDefault="00B073D2" w:rsidP="00791B14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DĂRMĂNEŞTI - ILVA MICĂ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B073D2" w14:paraId="4872E238" w14:textId="77777777">
        <w:trPr>
          <w:cantSplit/>
          <w:trHeight w:val="5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DE597" w14:textId="77777777" w:rsidR="00B073D2" w:rsidRDefault="00B073D2" w:rsidP="00B073D2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DB9B6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A3C27" w14:textId="77777777" w:rsidR="00B073D2" w:rsidRPr="00D33E71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2977C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Dărmănești</w:t>
            </w:r>
          </w:p>
          <w:p w14:paraId="132A3881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67924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3A223079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vârf </w:t>
            </w:r>
          </w:p>
          <w:p w14:paraId="4CAA55FE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17 - sch. 19 - linia 5 - vârf </w:t>
            </w:r>
          </w:p>
          <w:p w14:paraId="3DB1C86A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26DDC" w14:textId="77777777" w:rsidR="00B073D2" w:rsidRPr="00D33E71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D8B95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093DE" w14:textId="77777777" w:rsidR="00B073D2" w:rsidRPr="00D33E71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58317" w14:textId="77777777" w:rsidR="00B073D2" w:rsidRPr="009E7CE7" w:rsidRDefault="00B073D2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9E7CE7">
              <w:rPr>
                <w:b/>
                <w:bCs/>
                <w:i/>
                <w:sz w:val="20"/>
              </w:rPr>
              <w:t>Nesemnalizată pe teren.</w:t>
            </w:r>
          </w:p>
        </w:tc>
      </w:tr>
      <w:tr w:rsidR="00B073D2" w14:paraId="50020477" w14:textId="77777777">
        <w:trPr>
          <w:cantSplit/>
          <w:trHeight w:val="5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D6884" w14:textId="77777777" w:rsidR="00B073D2" w:rsidRDefault="00B073D2" w:rsidP="00B073D2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F788D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0A8F0" w14:textId="77777777" w:rsidR="00B073D2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DF8CC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Cacica </w:t>
            </w:r>
          </w:p>
          <w:p w14:paraId="3F5E7C75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95FE2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vârful sch. 5 </w:t>
            </w:r>
          </w:p>
          <w:p w14:paraId="7C403099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45955312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vârful sch.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0AC30" w14:textId="77777777" w:rsidR="00B073D2" w:rsidRPr="00F02EF7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A6E54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74B88" w14:textId="77777777" w:rsidR="00B073D2" w:rsidRPr="00BE2D76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97107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073D2" w14:paraId="31A51DBD" w14:textId="77777777">
        <w:trPr>
          <w:cantSplit/>
          <w:trHeight w:val="5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22AC9" w14:textId="77777777" w:rsidR="00B073D2" w:rsidRDefault="00B073D2" w:rsidP="00B073D2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04DE4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22+030</w:t>
            </w:r>
          </w:p>
          <w:p w14:paraId="0E18FAD3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22+062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B1FB4" w14:textId="77777777" w:rsidR="00B073D2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C3F4B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Cacica -</w:t>
            </w:r>
          </w:p>
          <w:p w14:paraId="3D74E04F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Vârfu Dealului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E1C27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ADBC2" w14:textId="77777777" w:rsidR="00B073D2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D8848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1EDB9" w14:textId="77777777" w:rsidR="00B073D2" w:rsidRPr="00BE2D76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9BB8E" w14:textId="77777777" w:rsidR="00B073D2" w:rsidRPr="00193954" w:rsidRDefault="00B073D2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193954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193954">
              <w:rPr>
                <w:b/>
                <w:bCs/>
                <w:iCs/>
                <w:sz w:val="20"/>
              </w:rPr>
              <w:t>două locomotive cuplate.</w:t>
            </w:r>
          </w:p>
          <w:p w14:paraId="48FD1F43" w14:textId="77777777" w:rsidR="00B073D2" w:rsidRPr="00176852" w:rsidRDefault="00B073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176852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073D2" w14:paraId="11A9F4A4" w14:textId="77777777">
        <w:trPr>
          <w:cantSplit/>
          <w:trHeight w:val="1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2B1AE" w14:textId="77777777" w:rsidR="00B073D2" w:rsidRDefault="00B073D2" w:rsidP="00B073D2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727C5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D75F4" w14:textId="77777777" w:rsidR="00B073D2" w:rsidRPr="002108A9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2CCC3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Gura Humorului</w:t>
            </w:r>
          </w:p>
          <w:p w14:paraId="48F61461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4 </w:t>
            </w:r>
          </w:p>
          <w:p w14:paraId="2378A847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C79DE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Cap X la </w:t>
            </w:r>
          </w:p>
          <w:p w14:paraId="333C1DD4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</w:t>
            </w:r>
          </w:p>
          <w:p w14:paraId="2451223D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staţie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B37EE" w14:textId="77777777" w:rsidR="00B073D2" w:rsidRPr="00F02EF7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D8105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B9BAC" w14:textId="77777777" w:rsidR="00B073D2" w:rsidRPr="00BE2D76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FDCE3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073D2" w14:paraId="1543E280" w14:textId="77777777">
        <w:trPr>
          <w:cantSplit/>
          <w:trHeight w:val="9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AFAF0" w14:textId="77777777" w:rsidR="00B073D2" w:rsidRDefault="00B073D2" w:rsidP="00B073D2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9AE57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221B1" w14:textId="77777777" w:rsidR="00B073D2" w:rsidRPr="002108A9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32DDC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Pojorâta</w:t>
            </w:r>
          </w:p>
          <w:p w14:paraId="00D3315C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95822" w14:textId="77777777" w:rsidR="00B073D2" w:rsidRDefault="00B073D2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</w:rPr>
            </w:pPr>
            <w:r>
              <w:rPr>
                <w:b/>
                <w:bCs/>
                <w:spacing w:val="4"/>
                <w:sz w:val="20"/>
              </w:rPr>
              <w:t xml:space="preserve">de la Cap Y </w:t>
            </w:r>
          </w:p>
          <w:p w14:paraId="0456F5A9" w14:textId="77777777" w:rsidR="00B073D2" w:rsidRDefault="00B073D2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</w:rPr>
            </w:pPr>
            <w:r>
              <w:rPr>
                <w:b/>
                <w:bCs/>
                <w:spacing w:val="4"/>
                <w:sz w:val="20"/>
              </w:rPr>
              <w:t xml:space="preserve">la </w:t>
            </w:r>
          </w:p>
          <w:p w14:paraId="171B0327" w14:textId="77777777" w:rsidR="00B073D2" w:rsidRDefault="00B073D2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</w:rPr>
            </w:pPr>
            <w:r>
              <w:rPr>
                <w:b/>
                <w:bCs/>
                <w:spacing w:val="4"/>
                <w:sz w:val="20"/>
              </w:rPr>
              <w:t xml:space="preserve">ax </w:t>
            </w:r>
          </w:p>
          <w:p w14:paraId="0254AFD6" w14:textId="77777777" w:rsidR="00B073D2" w:rsidRDefault="00B073D2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</w:rPr>
            </w:pPr>
            <w:r>
              <w:rPr>
                <w:b/>
                <w:bCs/>
                <w:spacing w:val="4"/>
                <w:sz w:val="20"/>
              </w:rPr>
              <w:t>staţie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A4EDB" w14:textId="77777777" w:rsidR="00B073D2" w:rsidRPr="00F02EF7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FDE30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B8B82" w14:textId="77777777" w:rsidR="00B073D2" w:rsidRPr="00BE2D76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3A7A9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073D2" w14:paraId="2C4671A0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515C0" w14:textId="77777777" w:rsidR="00B073D2" w:rsidRDefault="00B073D2" w:rsidP="00B073D2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04B02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A408E" w14:textId="77777777" w:rsidR="00B073D2" w:rsidRPr="002108A9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B3D3D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Iacobeni</w:t>
            </w:r>
          </w:p>
          <w:p w14:paraId="537902BC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ABB43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D9EF8CA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B5C77" w14:textId="77777777" w:rsidR="00B073D2" w:rsidRPr="00F02EF7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6F71A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2914A" w14:textId="77777777" w:rsidR="00B073D2" w:rsidRPr="00BE2D76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C8C7D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073D2" w14:paraId="180A349F" w14:textId="77777777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1D547" w14:textId="77777777" w:rsidR="00B073D2" w:rsidRDefault="00B073D2" w:rsidP="00B073D2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FC995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502DE" w14:textId="77777777" w:rsidR="00B073D2" w:rsidRPr="002108A9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BB8CC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Argestru</w:t>
            </w:r>
          </w:p>
          <w:p w14:paraId="393D274A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9146A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11674" w14:textId="77777777" w:rsidR="00B073D2" w:rsidRPr="00F02EF7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72202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04D3E" w14:textId="77777777" w:rsidR="00B073D2" w:rsidRPr="00BE2D76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004F0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073D2" w14:paraId="7B4ABE31" w14:textId="77777777">
        <w:trPr>
          <w:cantSplit/>
          <w:trHeight w:val="1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16B89" w14:textId="77777777" w:rsidR="00B073D2" w:rsidRDefault="00B073D2" w:rsidP="00B073D2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75451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A7055" w14:textId="77777777" w:rsidR="00B073D2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43C9B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Larion</w:t>
            </w:r>
          </w:p>
          <w:p w14:paraId="6BD5C3F9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</w:t>
            </w:r>
          </w:p>
          <w:p w14:paraId="02CC141C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C28E5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Cap X la Km</w:t>
            </w:r>
          </w:p>
          <w:p w14:paraId="3B29D846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AC24E" w14:textId="77777777" w:rsidR="00B073D2" w:rsidRPr="00F02EF7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D121C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CABF7" w14:textId="77777777" w:rsidR="00B073D2" w:rsidRPr="00BE2D76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DFCDF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073D2" w14:paraId="2E07EB22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F4D11" w14:textId="77777777" w:rsidR="00B073D2" w:rsidRDefault="00B073D2" w:rsidP="00B073D2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C7B57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47D50" w14:textId="77777777" w:rsidR="00B073D2" w:rsidRPr="002108A9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8558E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Mare</w:t>
            </w:r>
          </w:p>
          <w:p w14:paraId="47470D37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2CEA6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E7DB6" w14:textId="77777777" w:rsidR="00B073D2" w:rsidRPr="00F02EF7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98CEE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049D2" w14:textId="77777777" w:rsidR="00B073D2" w:rsidRPr="00BE2D76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CE272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073D2" w14:paraId="1A903D52" w14:textId="77777777">
        <w:trPr>
          <w:cantSplit/>
          <w:trHeight w:val="8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44847" w14:textId="77777777" w:rsidR="00B073D2" w:rsidRDefault="00B073D2" w:rsidP="00B073D2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585DC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D405D" w14:textId="77777777" w:rsidR="00B073D2" w:rsidRPr="002108A9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ADCF7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Leşu Ilvei</w:t>
            </w:r>
          </w:p>
          <w:p w14:paraId="7DEBDDE0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  <w:p w14:paraId="5CABCBAA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12B2C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38D21ED6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</w:t>
            </w:r>
          </w:p>
          <w:p w14:paraId="6FF5C823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staţie </w:t>
            </w:r>
          </w:p>
          <w:p w14:paraId="430BE319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la </w:t>
            </w:r>
          </w:p>
          <w:p w14:paraId="3A13FDA4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641F7" w14:textId="77777777" w:rsidR="00B073D2" w:rsidRPr="00F02EF7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D5BDA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979BC" w14:textId="77777777" w:rsidR="00B073D2" w:rsidRPr="00BE2D76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FFC55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073D2" w14:paraId="78953085" w14:textId="77777777">
        <w:trPr>
          <w:cantSplit/>
          <w:trHeight w:val="8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D309B" w14:textId="77777777" w:rsidR="00B073D2" w:rsidRDefault="00B073D2" w:rsidP="00B073D2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E7E88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8E12D" w14:textId="77777777" w:rsidR="00B073D2" w:rsidRPr="002108A9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356E8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Mică</w:t>
            </w:r>
          </w:p>
          <w:p w14:paraId="052A0124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A631F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774874">
              <w:rPr>
                <w:b/>
                <w:bCs/>
                <w:sz w:val="20"/>
              </w:rPr>
              <w:t>c</w:t>
            </w:r>
            <w:r>
              <w:rPr>
                <w:b/>
                <w:bCs/>
                <w:sz w:val="20"/>
              </w:rPr>
              <w:t>ă</w:t>
            </w:r>
            <w:r w:rsidRPr="00774874">
              <w:rPr>
                <w:b/>
                <w:bCs/>
                <w:sz w:val="20"/>
              </w:rPr>
              <w:t>lc</w:t>
            </w:r>
            <w:r>
              <w:rPr>
                <w:b/>
                <w:bCs/>
                <w:sz w:val="20"/>
              </w:rPr>
              <w:t>â</w:t>
            </w:r>
            <w:r w:rsidRPr="00774874">
              <w:rPr>
                <w:b/>
                <w:bCs/>
                <w:sz w:val="20"/>
              </w:rPr>
              <w:t xml:space="preserve">i sch. R28 </w:t>
            </w:r>
            <w:r>
              <w:rPr>
                <w:b/>
                <w:bCs/>
                <w:sz w:val="20"/>
              </w:rPr>
              <w:t>ș</w:t>
            </w:r>
            <w:r w:rsidRPr="00774874">
              <w:rPr>
                <w:b/>
                <w:bCs/>
                <w:sz w:val="20"/>
              </w:rPr>
              <w:t>i v</w:t>
            </w:r>
            <w:r>
              <w:rPr>
                <w:b/>
                <w:bCs/>
                <w:sz w:val="20"/>
              </w:rPr>
              <w:t>â</w:t>
            </w:r>
            <w:r w:rsidRPr="00774874">
              <w:rPr>
                <w:b/>
                <w:bCs/>
                <w:sz w:val="20"/>
              </w:rPr>
              <w:t>rf sch. R19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97A12" w14:textId="77777777" w:rsidR="00B073D2" w:rsidRPr="00F02EF7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CEE43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D6591" w14:textId="77777777" w:rsidR="00B073D2" w:rsidRPr="00BE2D76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E54BA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073D2" w14:paraId="17190283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34D10" w14:textId="77777777" w:rsidR="00B073D2" w:rsidRDefault="00B073D2" w:rsidP="00B073D2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02445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C5385" w14:textId="77777777" w:rsidR="00B073D2" w:rsidRPr="002108A9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CD0E2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Ilva Mică </w:t>
            </w:r>
          </w:p>
          <w:p w14:paraId="60E65773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5BF73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11 / 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E9576" w14:textId="77777777" w:rsidR="00B073D2" w:rsidRPr="00F02EF7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8C547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526E9" w14:textId="77777777" w:rsidR="00B073D2" w:rsidRPr="00BE2D76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2849F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D06A8A5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3809676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– 12.</w:t>
            </w:r>
          </w:p>
        </w:tc>
      </w:tr>
      <w:tr w:rsidR="00B073D2" w14:paraId="7756DEF1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226AB" w14:textId="77777777" w:rsidR="00B073D2" w:rsidRDefault="00B073D2" w:rsidP="00B073D2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2481C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539C8" w14:textId="77777777" w:rsidR="00B073D2" w:rsidRPr="002108A9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67ECE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Ilva Mică </w:t>
            </w:r>
          </w:p>
          <w:p w14:paraId="4E1B73CF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6B746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6421C18F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B6F93" w14:textId="77777777" w:rsidR="00B073D2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4586F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161E1" w14:textId="77777777" w:rsidR="00B073D2" w:rsidRPr="00BE2D76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4E07D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274D688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și 7.</w:t>
            </w:r>
          </w:p>
        </w:tc>
      </w:tr>
      <w:tr w:rsidR="00B073D2" w14:paraId="00256DB8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3C4F3" w14:textId="77777777" w:rsidR="00B073D2" w:rsidRDefault="00B073D2" w:rsidP="00B073D2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792CB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73A87" w14:textId="77777777" w:rsidR="00B073D2" w:rsidRPr="002108A9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D4382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Ilva Mică </w:t>
            </w:r>
          </w:p>
          <w:p w14:paraId="5ED38C72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FD06C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7DABA55C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3AA71" w14:textId="77777777" w:rsidR="00B073D2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E79CE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3BBFC" w14:textId="77777777" w:rsidR="00B073D2" w:rsidRPr="00BE2D76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F9EF7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30263A5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DB5525D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– 10.</w:t>
            </w:r>
          </w:p>
        </w:tc>
      </w:tr>
      <w:tr w:rsidR="00B073D2" w14:paraId="467A7AA5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ECB3D" w14:textId="77777777" w:rsidR="00B073D2" w:rsidRDefault="00B073D2" w:rsidP="00B073D2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7C120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8A1F3" w14:textId="77777777" w:rsidR="00B073D2" w:rsidRPr="002108A9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99907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Mică</w:t>
            </w:r>
          </w:p>
          <w:p w14:paraId="1CE0A9C4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D805E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 sch. 15 la km 43+000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290E1" w14:textId="77777777" w:rsidR="00B073D2" w:rsidRPr="00F02EF7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CF5F5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49942" w14:textId="77777777" w:rsidR="00B073D2" w:rsidRPr="00BE2D76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87057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073D2" w14:paraId="0101E505" w14:textId="77777777">
        <w:trPr>
          <w:cantSplit/>
          <w:trHeight w:val="2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FD8E4" w14:textId="77777777" w:rsidR="00B073D2" w:rsidRDefault="00B073D2" w:rsidP="00B073D2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09192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D79B7" w14:textId="77777777" w:rsidR="00B073D2" w:rsidRPr="002108A9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315A1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Mică</w:t>
            </w:r>
          </w:p>
          <w:p w14:paraId="2E61AB83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D9B40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9DE35" w14:textId="77777777" w:rsidR="00B073D2" w:rsidRPr="00F02EF7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E901D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B81D9" w14:textId="77777777" w:rsidR="00B073D2" w:rsidRPr="00BE2D76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14F73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40BB960E" w14:textId="77777777" w:rsidR="00B073D2" w:rsidRDefault="00B073D2">
      <w:pPr>
        <w:spacing w:before="40" w:after="40" w:line="192" w:lineRule="auto"/>
        <w:ind w:right="57"/>
        <w:rPr>
          <w:sz w:val="20"/>
          <w:lang w:val="ro-RO"/>
        </w:rPr>
      </w:pPr>
    </w:p>
    <w:p w14:paraId="49F3E1CB" w14:textId="77777777" w:rsidR="00B073D2" w:rsidRDefault="00B073D2" w:rsidP="00072BF3">
      <w:pPr>
        <w:pStyle w:val="Heading1"/>
        <w:spacing w:line="360" w:lineRule="auto"/>
      </w:pPr>
      <w:bookmarkStart w:id="3" w:name="_Hlk182558800"/>
      <w:r>
        <w:t>LINIA 517</w:t>
      </w:r>
    </w:p>
    <w:p w14:paraId="2C29FD44" w14:textId="77777777" w:rsidR="00B073D2" w:rsidRDefault="00B073D2" w:rsidP="00F07F75">
      <w:pPr>
        <w:pStyle w:val="Heading1"/>
        <w:spacing w:line="360" w:lineRule="auto"/>
        <w:rPr>
          <w:b w:val="0"/>
          <w:bCs w:val="0"/>
          <w:sz w:val="8"/>
        </w:rPr>
      </w:pPr>
      <w:r>
        <w:t>SUCEAVA - GURA HUMORULUI</w:t>
      </w:r>
    </w:p>
    <w:bookmarkEnd w:id="3"/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5"/>
        <w:gridCol w:w="870"/>
        <w:gridCol w:w="755"/>
        <w:gridCol w:w="2491"/>
      </w:tblGrid>
      <w:tr w:rsidR="00B073D2" w14:paraId="651A544D" w14:textId="77777777">
        <w:trPr>
          <w:cantSplit/>
          <w:trHeight w:val="13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5EF58" w14:textId="77777777" w:rsidR="00B073D2" w:rsidRDefault="00B073D2" w:rsidP="00B073D2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BF469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C3A22" w14:textId="77777777" w:rsidR="00B073D2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F09F5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</w:t>
            </w:r>
          </w:p>
          <w:p w14:paraId="5DBDF383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1s şi 2s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3DE00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8980A" w14:textId="77777777" w:rsidR="00B073D2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DA301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34271" w14:textId="77777777" w:rsidR="00B073D2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8C42A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073D2" w14:paraId="4CA113DE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0EE08" w14:textId="77777777" w:rsidR="00B073D2" w:rsidRDefault="00B073D2" w:rsidP="00B073D2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87D81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3741D" w14:textId="77777777" w:rsidR="00B073D2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A437F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1E9C1324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701CD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102CF862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28417216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1 - 7</w:t>
            </w:r>
          </w:p>
          <w:p w14:paraId="71C28F74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500650B2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3 - 5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2AABC" w14:textId="77777777" w:rsidR="00B073D2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CC19F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CA3A3" w14:textId="77777777" w:rsidR="00B073D2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E8ADF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71923ACA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1 - 6, Cap X, numai la parcursuri peste sch. nr. 1, 3, 5 şi 7 </w:t>
            </w:r>
          </w:p>
          <w:p w14:paraId="11E656EA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în poziţii abătute.</w:t>
            </w:r>
          </w:p>
        </w:tc>
      </w:tr>
      <w:tr w:rsidR="00B073D2" w14:paraId="3BE2F4E8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402B7" w14:textId="77777777" w:rsidR="00B073D2" w:rsidRDefault="00B073D2" w:rsidP="00B073D2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902DF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FD710" w14:textId="77777777" w:rsidR="00B073D2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A678B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5532F42B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E0A10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sch. 15 până la sch. 62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4C5A0" w14:textId="77777777" w:rsidR="00B073D2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E85B4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C50E3" w14:textId="77777777" w:rsidR="00B073D2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7F01B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Numai pentru locomotive izolate.</w:t>
            </w:r>
          </w:p>
        </w:tc>
      </w:tr>
      <w:tr w:rsidR="00B073D2" w14:paraId="7F0D26E5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A2B7F" w14:textId="77777777" w:rsidR="00B073D2" w:rsidRDefault="00B073D2" w:rsidP="00B073D2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357FE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36F3B" w14:textId="77777777" w:rsidR="00B073D2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F20F9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58C0B192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901F5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CFEA1" w14:textId="77777777" w:rsidR="00B073D2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12C3F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B4AD9" w14:textId="77777777" w:rsidR="00B073D2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33822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073D2" w14:paraId="4546F8F3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A2863" w14:textId="77777777" w:rsidR="00B073D2" w:rsidRDefault="00B073D2" w:rsidP="00B073D2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C3ED9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3DF5B" w14:textId="77777777" w:rsidR="00B073D2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C5557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Ciprian Porumbescu</w:t>
            </w:r>
          </w:p>
          <w:p w14:paraId="5DD2B5AF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0D48F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777ED" w14:textId="77777777" w:rsidR="00B073D2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069E3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AD213" w14:textId="77777777" w:rsidR="00B073D2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A0DFA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073D2" w14:paraId="1A8F23C9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966E8" w14:textId="77777777" w:rsidR="00B073D2" w:rsidRDefault="00B073D2" w:rsidP="00B073D2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DA9F3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D96AF" w14:textId="77777777" w:rsidR="00B073D2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A9562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Berchișești, 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1BA54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5E74F" w14:textId="77777777" w:rsidR="00B073D2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77D6A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342CC" w14:textId="77777777" w:rsidR="00B073D2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6462E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073D2" w14:paraId="1D5F26AB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C9E08" w14:textId="77777777" w:rsidR="00B073D2" w:rsidRDefault="00B073D2" w:rsidP="00B073D2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73B5F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41+225</w:t>
            </w:r>
          </w:p>
          <w:p w14:paraId="081D9AA3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41+275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20919" w14:textId="77777777" w:rsidR="00B073D2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3F287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Berchișești –</w:t>
            </w:r>
          </w:p>
          <w:p w14:paraId="7BDBF4FD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Gura Humorului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286D8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BECE7" w14:textId="77777777" w:rsidR="00B073D2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C2AFE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A1A48" w14:textId="77777777" w:rsidR="00B073D2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F04FC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073D2" w14:paraId="2B4D4540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B2FE8" w14:textId="77777777" w:rsidR="00B073D2" w:rsidRDefault="00B073D2" w:rsidP="00B073D2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9C38D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FE41E" w14:textId="77777777" w:rsidR="00B073D2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F4251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Gura Humorului</w:t>
            </w:r>
          </w:p>
          <w:p w14:paraId="24DFFB17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prim.-exped.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056C8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Cap X la </w:t>
            </w:r>
          </w:p>
          <w:p w14:paraId="6AFDFDB0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</w:t>
            </w:r>
          </w:p>
          <w:p w14:paraId="2CFA2A45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stație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4711C" w14:textId="77777777" w:rsidR="00B073D2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4030F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61FA7" w14:textId="77777777" w:rsidR="00B073D2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93543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4E66701B" w14:textId="77777777" w:rsidR="00B073D2" w:rsidRDefault="00B073D2" w:rsidP="00F232A2">
      <w:pPr>
        <w:spacing w:before="40" w:after="40" w:line="192" w:lineRule="auto"/>
        <w:ind w:right="57"/>
        <w:rPr>
          <w:sz w:val="20"/>
          <w:lang w:val="ro-RO"/>
        </w:rPr>
      </w:pPr>
    </w:p>
    <w:p w14:paraId="203B2509" w14:textId="77777777" w:rsidR="00B073D2" w:rsidRDefault="00B073D2" w:rsidP="00F04622">
      <w:pPr>
        <w:pStyle w:val="Heading1"/>
        <w:spacing w:line="360" w:lineRule="auto"/>
      </w:pPr>
      <w:r>
        <w:lastRenderedPageBreak/>
        <w:t>LINIA 600</w:t>
      </w:r>
    </w:p>
    <w:p w14:paraId="18088C5C" w14:textId="77777777" w:rsidR="00B073D2" w:rsidRDefault="00B073D2" w:rsidP="00CE4CB2">
      <w:pPr>
        <w:pStyle w:val="Heading1"/>
        <w:spacing w:line="360" w:lineRule="auto"/>
        <w:rPr>
          <w:b w:val="0"/>
          <w:bCs w:val="0"/>
          <w:sz w:val="8"/>
        </w:rPr>
      </w:pPr>
      <w:r>
        <w:t>FĂUREI - TECUCI - IAŞI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B073D2" w14:paraId="45CDA13A" w14:textId="77777777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D60D8" w14:textId="77777777" w:rsidR="00B073D2" w:rsidRDefault="00B073D2" w:rsidP="00B073D2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8F386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1+300</w:t>
            </w:r>
          </w:p>
          <w:p w14:paraId="0C22FFE0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EDD96" w14:textId="77777777" w:rsidR="00B073D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79995" w14:textId="77777777" w:rsidR="00B073D2" w:rsidRDefault="00B073D2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Făurei -</w:t>
            </w:r>
          </w:p>
          <w:p w14:paraId="33DBDE05" w14:textId="77777777" w:rsidR="00B073D2" w:rsidRDefault="00B073D2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Jirlău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12715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50C20" w14:textId="77777777" w:rsidR="00B073D2" w:rsidRPr="002F6CED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EE3A6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FF75F" w14:textId="77777777" w:rsidR="00B073D2" w:rsidRPr="00C14131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1EDD3" w14:textId="77777777" w:rsidR="00B073D2" w:rsidRPr="009E2C90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073D2" w14:paraId="30D43286" w14:textId="77777777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F0549" w14:textId="77777777" w:rsidR="00B073D2" w:rsidRDefault="00B073D2" w:rsidP="00B073D2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AABD7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6+700</w:t>
            </w:r>
          </w:p>
          <w:p w14:paraId="544F4DB7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6+890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553EE" w14:textId="77777777" w:rsidR="00B073D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17AE6" w14:textId="77777777" w:rsidR="00B073D2" w:rsidRDefault="00B073D2" w:rsidP="00786FE9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Făurei -</w:t>
            </w:r>
          </w:p>
          <w:p w14:paraId="7BE48E30" w14:textId="77777777" w:rsidR="00B073D2" w:rsidRDefault="00B073D2" w:rsidP="00786FE9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Jirlău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FBB78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79560" w14:textId="77777777" w:rsidR="00B073D2" w:rsidRPr="002F6CED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A7936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8F7B0" w14:textId="77777777" w:rsidR="00B073D2" w:rsidRPr="00C14131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30A6E" w14:textId="77777777" w:rsidR="00B073D2" w:rsidRPr="005D499E" w:rsidRDefault="00B073D2" w:rsidP="00786FE9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5D499E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5D499E">
              <w:rPr>
                <w:b/>
                <w:bCs/>
                <w:iCs/>
                <w:sz w:val="20"/>
              </w:rPr>
              <w:t>două locomotive cuplate.</w:t>
            </w:r>
          </w:p>
          <w:p w14:paraId="4CB40297" w14:textId="77777777" w:rsidR="00B073D2" w:rsidRPr="009E2C90" w:rsidRDefault="00B073D2" w:rsidP="00786FE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E2C90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073D2" w14:paraId="770C632F" w14:textId="77777777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30616" w14:textId="77777777" w:rsidR="00B073D2" w:rsidRDefault="00B073D2" w:rsidP="00B073D2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D57CE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38+400</w:t>
            </w:r>
          </w:p>
          <w:p w14:paraId="7A8E3D31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E8C51" w14:textId="77777777" w:rsidR="00B073D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9E1A8" w14:textId="77777777" w:rsidR="00B073D2" w:rsidRDefault="00B073D2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Balta Albă – </w:t>
            </w:r>
          </w:p>
          <w:p w14:paraId="2282C8E5" w14:textId="77777777" w:rsidR="00B073D2" w:rsidRDefault="00B073D2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Ciorăști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1AB06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AB0A3" w14:textId="77777777" w:rsidR="00B073D2" w:rsidRPr="002F6CED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7448A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D4E7A" w14:textId="77777777" w:rsidR="00B073D2" w:rsidRPr="00C14131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89157" w14:textId="77777777" w:rsidR="00B073D2" w:rsidRPr="00DD03D3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</w:rPr>
            </w:pPr>
            <w:r w:rsidRPr="00DD03D3">
              <w:rPr>
                <w:b/>
                <w:bCs/>
                <w:i/>
                <w:sz w:val="20"/>
              </w:rPr>
              <w:t>Fără inductori.</w:t>
            </w:r>
          </w:p>
        </w:tc>
      </w:tr>
      <w:tr w:rsidR="00B073D2" w14:paraId="132D6B5B" w14:textId="77777777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60533" w14:textId="77777777" w:rsidR="00B073D2" w:rsidRDefault="00B073D2" w:rsidP="00B073D2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24A92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3A31A" w14:textId="77777777" w:rsidR="00B073D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4CAAE" w14:textId="77777777" w:rsidR="00B073D2" w:rsidRDefault="00B073D2" w:rsidP="00CB56E5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Ciorăști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02B76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014D4" w14:textId="77777777" w:rsidR="00B073D2" w:rsidRPr="002F6CED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BBD03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F1E8A" w14:textId="77777777" w:rsidR="00B073D2" w:rsidRPr="00C14131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3771D" w14:textId="77777777" w:rsidR="00B073D2" w:rsidRPr="00DD03D3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</w:rPr>
            </w:pPr>
          </w:p>
        </w:tc>
      </w:tr>
      <w:tr w:rsidR="00B073D2" w14:paraId="4E98CBFD" w14:textId="77777777">
        <w:trPr>
          <w:cantSplit/>
          <w:trHeight w:val="119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C310A" w14:textId="77777777" w:rsidR="00B073D2" w:rsidRDefault="00B073D2" w:rsidP="00B073D2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22233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51+300</w:t>
            </w:r>
          </w:p>
          <w:p w14:paraId="0096E901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5831C" w14:textId="77777777" w:rsidR="00B073D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3A869" w14:textId="77777777" w:rsidR="00B073D2" w:rsidRDefault="00B073D2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Tătăranu -</w:t>
            </w:r>
          </w:p>
          <w:p w14:paraId="4BD07DEA" w14:textId="77777777" w:rsidR="00B073D2" w:rsidRDefault="00B073D2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Suraia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B5593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E9A87" w14:textId="77777777" w:rsidR="00B073D2" w:rsidRPr="002F6CED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B1ABD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D9B81" w14:textId="77777777" w:rsidR="00B073D2" w:rsidRPr="00C14131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36B59" w14:textId="77777777" w:rsidR="00B073D2" w:rsidRPr="005D499E" w:rsidRDefault="00B073D2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5D499E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5D499E">
              <w:rPr>
                <w:b/>
                <w:bCs/>
                <w:iCs/>
                <w:sz w:val="20"/>
              </w:rPr>
              <w:t>două locomotive cuplate.</w:t>
            </w:r>
          </w:p>
          <w:p w14:paraId="30C9F3C0" w14:textId="77777777" w:rsidR="00B073D2" w:rsidRPr="009E2C90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E2C90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073D2" w14:paraId="5FBCB020" w14:textId="77777777">
        <w:trPr>
          <w:cantSplit/>
          <w:trHeight w:val="5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68E70" w14:textId="77777777" w:rsidR="00B073D2" w:rsidRDefault="00B073D2" w:rsidP="00B073D2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33D40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55+974</w:t>
            </w:r>
          </w:p>
          <w:p w14:paraId="62F17C91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70+552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4A8FB" w14:textId="77777777" w:rsidR="00B073D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39966" w14:textId="77777777" w:rsidR="00B073D2" w:rsidRDefault="00B073D2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Tătăranu -</w:t>
            </w:r>
          </w:p>
          <w:p w14:paraId="08F0AD55" w14:textId="77777777" w:rsidR="00B073D2" w:rsidRDefault="00B073D2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Suraia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6501A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BAE18" w14:textId="77777777" w:rsidR="00B073D2" w:rsidRPr="002F6CED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28E7C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0F4A2" w14:textId="77777777" w:rsidR="00B073D2" w:rsidRPr="00C14131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59D34" w14:textId="77777777" w:rsidR="00B073D2" w:rsidRPr="005D20EA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</w:rPr>
            </w:pPr>
            <w:r w:rsidRPr="005D20EA">
              <w:rPr>
                <w:b/>
                <w:bCs/>
                <w:i/>
                <w:sz w:val="20"/>
              </w:rPr>
              <w:t>Nesemnalizată pe teren.</w:t>
            </w:r>
          </w:p>
        </w:tc>
      </w:tr>
      <w:tr w:rsidR="00B073D2" w14:paraId="30E17F34" w14:textId="77777777">
        <w:trPr>
          <w:cantSplit/>
          <w:trHeight w:val="5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DAC77" w14:textId="77777777" w:rsidR="00B073D2" w:rsidRDefault="00B073D2" w:rsidP="00B073D2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E4033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67+030</w:t>
            </w:r>
          </w:p>
          <w:p w14:paraId="7B41BEBD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67+120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F4D2D" w14:textId="77777777" w:rsidR="00B073D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07C35" w14:textId="77777777" w:rsidR="00B073D2" w:rsidRDefault="00B073D2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Tătăranu -</w:t>
            </w:r>
          </w:p>
          <w:p w14:paraId="7B29D451" w14:textId="77777777" w:rsidR="00B073D2" w:rsidRDefault="00B073D2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Suraia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32A2E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5D8D6" w14:textId="77777777" w:rsidR="00B073D2" w:rsidRPr="002F6CED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C7770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EDA88" w14:textId="77777777" w:rsidR="00B073D2" w:rsidRPr="00C14131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25AE3" w14:textId="77777777" w:rsidR="00B073D2" w:rsidRPr="005D499E" w:rsidRDefault="00B073D2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5D499E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5D499E">
              <w:rPr>
                <w:b/>
                <w:bCs/>
                <w:iCs/>
                <w:sz w:val="20"/>
              </w:rPr>
              <w:t>două locomotive cuplate.</w:t>
            </w:r>
          </w:p>
          <w:p w14:paraId="4DC59B3E" w14:textId="77777777" w:rsidR="00B073D2" w:rsidRPr="009E2C90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E2C90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073D2" w14:paraId="0B1EA19D" w14:textId="77777777">
        <w:trPr>
          <w:cantSplit/>
          <w:trHeight w:val="5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9B406" w14:textId="77777777" w:rsidR="00B073D2" w:rsidRDefault="00B073D2" w:rsidP="00B073D2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C249F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73+300</w:t>
            </w:r>
          </w:p>
          <w:p w14:paraId="6775A474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73+720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2D4ED" w14:textId="77777777" w:rsidR="00B073D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F5951" w14:textId="77777777" w:rsidR="00B073D2" w:rsidRDefault="00B073D2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Suraia –</w:t>
            </w:r>
          </w:p>
          <w:p w14:paraId="21B274BC" w14:textId="77777777" w:rsidR="00B073D2" w:rsidRDefault="00B073D2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Tecuci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510E2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59DF8" w14:textId="77777777" w:rsidR="00B073D2" w:rsidRPr="002F6CED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A1434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5D1F4" w14:textId="77777777" w:rsidR="00B073D2" w:rsidRPr="00C14131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446EC" w14:textId="77777777" w:rsidR="00B073D2" w:rsidRPr="005D499E" w:rsidRDefault="00B073D2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5D499E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5D499E">
              <w:rPr>
                <w:b/>
                <w:bCs/>
                <w:iCs/>
                <w:sz w:val="20"/>
              </w:rPr>
              <w:t>două locomotive cuplate.</w:t>
            </w:r>
          </w:p>
          <w:p w14:paraId="6FB197EF" w14:textId="77777777" w:rsidR="00B073D2" w:rsidRPr="009E2C90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E2C90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073D2" w14:paraId="0382B20D" w14:textId="77777777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ACC31" w14:textId="77777777" w:rsidR="00B073D2" w:rsidRDefault="00B073D2" w:rsidP="00B073D2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84A91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253+125</w:t>
            </w:r>
          </w:p>
          <w:p w14:paraId="5781838D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253+175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0A120" w14:textId="77777777" w:rsidR="00B073D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2077E" w14:textId="77777777" w:rsidR="00B073D2" w:rsidRDefault="00B073D2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Frunzeasca -</w:t>
            </w:r>
          </w:p>
          <w:p w14:paraId="4CF62F76" w14:textId="77777777" w:rsidR="00B073D2" w:rsidRDefault="00B073D2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Berheci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78EAC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916EE" w14:textId="77777777" w:rsidR="00B073D2" w:rsidRPr="002F6CED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17603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92ADA" w14:textId="77777777" w:rsidR="00B073D2" w:rsidRPr="00C14131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DDE42" w14:textId="77777777" w:rsidR="00B073D2" w:rsidRPr="005D499E" w:rsidRDefault="00B073D2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5D499E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5D499E">
              <w:rPr>
                <w:b/>
                <w:bCs/>
                <w:iCs/>
                <w:sz w:val="20"/>
              </w:rPr>
              <w:t>două locomotive cuplate.</w:t>
            </w:r>
          </w:p>
          <w:p w14:paraId="04C48DDB" w14:textId="77777777" w:rsidR="00B073D2" w:rsidRPr="009E2C90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E2C90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073D2" w14:paraId="354CF9FD" w14:textId="77777777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545A2" w14:textId="77777777" w:rsidR="00B073D2" w:rsidRDefault="00B073D2" w:rsidP="00B073D2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D3870" w14:textId="77777777" w:rsidR="00B073D2" w:rsidRDefault="00B073D2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339+950</w:t>
            </w:r>
          </w:p>
          <w:p w14:paraId="09EAD956" w14:textId="77777777" w:rsidR="00B073D2" w:rsidRDefault="00B073D2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363+500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07802" w14:textId="77777777" w:rsidR="00B073D2" w:rsidRDefault="00B073D2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8AE4E" w14:textId="77777777" w:rsidR="00B073D2" w:rsidRDefault="00B073D2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Vaslui </w:t>
            </w:r>
            <w:r>
              <w:rPr>
                <w:b/>
                <w:bCs/>
                <w:sz w:val="20"/>
              </w:rPr>
              <w:br w:type="page"/>
              <w:t xml:space="preserve">– Buhăești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3CE6A" w14:textId="77777777" w:rsidR="00B073D2" w:rsidRDefault="00B073D2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27774" w14:textId="77777777" w:rsidR="00B073D2" w:rsidRPr="002F6CED" w:rsidRDefault="00B073D2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D406E" w14:textId="77777777" w:rsidR="00B073D2" w:rsidRDefault="00B073D2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DAB01" w14:textId="77777777" w:rsidR="00B073D2" w:rsidRPr="00C14131" w:rsidRDefault="00B073D2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6268C" w14:textId="77777777" w:rsidR="00B073D2" w:rsidRDefault="00B073D2" w:rsidP="00E11BA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Ax St.</w:t>
            </w:r>
            <w:r>
              <w:rPr>
                <w:b/>
                <w:bCs/>
                <w:sz w:val="20"/>
              </w:rPr>
              <w:t>Vaslui</w:t>
            </w:r>
          </w:p>
          <w:p w14:paraId="376192E4" w14:textId="77777777" w:rsidR="00B073D2" w:rsidRDefault="00B073D2" w:rsidP="00E11BA9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Ax St. Buhăiești Nesemnalizată pe teren.</w:t>
            </w:r>
          </w:p>
        </w:tc>
      </w:tr>
      <w:tr w:rsidR="00B073D2" w14:paraId="2CBEF8A9" w14:textId="77777777">
        <w:trPr>
          <w:cantSplit/>
          <w:trHeight w:val="7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F2B7C" w14:textId="77777777" w:rsidR="00B073D2" w:rsidRDefault="00B073D2" w:rsidP="00B073D2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4264F" w14:textId="77777777" w:rsidR="00B073D2" w:rsidRDefault="00B073D2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EA4FB" w14:textId="77777777" w:rsidR="00B073D2" w:rsidRPr="00C14131" w:rsidRDefault="00B073D2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BE376" w14:textId="77777777" w:rsidR="00B073D2" w:rsidRDefault="00B073D2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Iaşi</w:t>
            </w:r>
          </w:p>
          <w:p w14:paraId="2171FB23" w14:textId="77777777" w:rsidR="00B073D2" w:rsidRDefault="00B073D2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17 Marfă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C3C51" w14:textId="77777777" w:rsidR="00B073D2" w:rsidRDefault="00B073D2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staţie </w:t>
            </w:r>
          </w:p>
          <w:p w14:paraId="4C62B7A8" w14:textId="77777777" w:rsidR="00B073D2" w:rsidRDefault="00B073D2" w:rsidP="00B073D2">
            <w:pPr>
              <w:numPr>
                <w:ilvl w:val="0"/>
                <w:numId w:val="3"/>
              </w:numPr>
              <w:spacing w:before="40" w:after="40" w:line="360" w:lineRule="auto"/>
              <w:ind w:left="57" w:right="57" w:firstLine="0"/>
              <w:jc w:val="center"/>
              <w:rPr>
                <w:b/>
                <w:bCs/>
                <w:sz w:val="20"/>
              </w:rPr>
            </w:pPr>
          </w:p>
          <w:p w14:paraId="022C85C5" w14:textId="77777777" w:rsidR="00B073D2" w:rsidRDefault="00B073D2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</w:t>
            </w:r>
          </w:p>
          <w:p w14:paraId="011492F6" w14:textId="77777777" w:rsidR="00B073D2" w:rsidRDefault="00B073D2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6AA49" w14:textId="77777777" w:rsidR="00B073D2" w:rsidRPr="002F6CED" w:rsidRDefault="00B073D2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2F6CED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F5E7F" w14:textId="77777777" w:rsidR="00B073D2" w:rsidRDefault="00B073D2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90CC1" w14:textId="77777777" w:rsidR="00B073D2" w:rsidRPr="00C14131" w:rsidRDefault="00B073D2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B1344" w14:textId="77777777" w:rsidR="00B073D2" w:rsidRDefault="00B073D2" w:rsidP="00E02B0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073D2" w14:paraId="4AAAF2C4" w14:textId="77777777">
        <w:trPr>
          <w:cantSplit/>
          <w:trHeight w:val="7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646E2" w14:textId="77777777" w:rsidR="00B073D2" w:rsidRDefault="00B073D2" w:rsidP="00B073D2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A1DA0" w14:textId="77777777" w:rsidR="00B073D2" w:rsidRDefault="00B073D2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F4E94" w14:textId="77777777" w:rsidR="00B073D2" w:rsidRPr="00C14131" w:rsidRDefault="00B073D2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65A3B" w14:textId="77777777" w:rsidR="00B073D2" w:rsidRDefault="00B073D2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Iaşi</w:t>
            </w:r>
          </w:p>
          <w:p w14:paraId="58F07ACD" w14:textId="77777777" w:rsidR="00B073D2" w:rsidRDefault="00B073D2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porţiunea de linie cuprinsă între </w:t>
            </w:r>
          </w:p>
          <w:p w14:paraId="1CA3DD92" w14:textId="77777777" w:rsidR="00B073D2" w:rsidRDefault="00B073D2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schimbătorii 5 şi 43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7EE5F" w14:textId="77777777" w:rsidR="00B073D2" w:rsidRDefault="00B073D2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7500A586" w14:textId="77777777" w:rsidR="00B073D2" w:rsidRDefault="00B073D2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27, 35 </w:t>
            </w:r>
          </w:p>
          <w:p w14:paraId="34DAFEEA" w14:textId="77777777" w:rsidR="00B073D2" w:rsidRDefault="00B073D2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22CF3" w14:textId="77777777" w:rsidR="00B073D2" w:rsidRPr="002F6CED" w:rsidRDefault="00B073D2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2F6CED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34D3B" w14:textId="77777777" w:rsidR="00B073D2" w:rsidRDefault="00B073D2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699F1" w14:textId="77777777" w:rsidR="00B073D2" w:rsidRPr="00C14131" w:rsidRDefault="00B073D2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C6D4B" w14:textId="77777777" w:rsidR="00B073D2" w:rsidRDefault="00B073D2" w:rsidP="00E02B0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linile 12, 13 şi 16 din Grupa Mărfuri, Cap X şi intrări - ieşiri </w:t>
            </w:r>
          </w:p>
          <w:p w14:paraId="4629BFAC" w14:textId="77777777" w:rsidR="00B073D2" w:rsidRDefault="00B073D2" w:rsidP="00E02B0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Depou Cap X.</w:t>
            </w:r>
          </w:p>
        </w:tc>
      </w:tr>
      <w:tr w:rsidR="00B073D2" w14:paraId="37F9B533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01568" w14:textId="77777777" w:rsidR="00B073D2" w:rsidRDefault="00B073D2" w:rsidP="00B073D2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20635" w14:textId="77777777" w:rsidR="00B073D2" w:rsidRDefault="00B073D2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4E769" w14:textId="77777777" w:rsidR="00B073D2" w:rsidRPr="00C14131" w:rsidRDefault="00B073D2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E7DEA" w14:textId="77777777" w:rsidR="00B073D2" w:rsidRDefault="00B073D2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Iaşi </w:t>
            </w:r>
          </w:p>
          <w:p w14:paraId="69413A85" w14:textId="77777777" w:rsidR="00B073D2" w:rsidRDefault="00B073D2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EE938" w14:textId="77777777" w:rsidR="00B073D2" w:rsidRDefault="00B073D2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67F5C835" w14:textId="77777777" w:rsidR="00B073D2" w:rsidRDefault="00B073D2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34 -38 - 44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E824D" w14:textId="77777777" w:rsidR="00B073D2" w:rsidRPr="002F6CED" w:rsidRDefault="00B073D2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9B723" w14:textId="77777777" w:rsidR="00B073D2" w:rsidRDefault="00B073D2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39A86" w14:textId="77777777" w:rsidR="00B073D2" w:rsidRPr="00C14131" w:rsidRDefault="00B073D2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BD43C" w14:textId="77777777" w:rsidR="00B073D2" w:rsidRDefault="00B073D2" w:rsidP="00E02B0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din Grupa Iaş</w:t>
            </w:r>
            <w:r>
              <w:rPr>
                <w:b/>
                <w:bCs/>
                <w:i/>
                <w:iCs/>
                <w:sz w:val="20"/>
                <w:lang w:val="en-US"/>
              </w:rPr>
              <w:t>i Nord.</w:t>
            </w:r>
          </w:p>
        </w:tc>
      </w:tr>
    </w:tbl>
    <w:p w14:paraId="01A9303D" w14:textId="77777777" w:rsidR="00B073D2" w:rsidRDefault="00B073D2">
      <w:pPr>
        <w:spacing w:before="40" w:after="40" w:line="192" w:lineRule="auto"/>
        <w:ind w:right="57"/>
        <w:rPr>
          <w:sz w:val="20"/>
          <w:lang w:val="ro-RO"/>
        </w:rPr>
      </w:pPr>
    </w:p>
    <w:p w14:paraId="0224C351" w14:textId="77777777" w:rsidR="00B073D2" w:rsidRDefault="00B073D2" w:rsidP="003C645F">
      <w:pPr>
        <w:pStyle w:val="Heading1"/>
        <w:spacing w:line="360" w:lineRule="auto"/>
      </w:pPr>
      <w:r>
        <w:t>LINIA 602</w:t>
      </w:r>
    </w:p>
    <w:p w14:paraId="57659E2A" w14:textId="77777777" w:rsidR="00B073D2" w:rsidRDefault="00B073D2" w:rsidP="000F0D44">
      <w:pPr>
        <w:pStyle w:val="Heading1"/>
        <w:spacing w:line="360" w:lineRule="auto"/>
        <w:rPr>
          <w:b w:val="0"/>
          <w:bCs w:val="0"/>
          <w:sz w:val="8"/>
        </w:rPr>
      </w:pPr>
      <w:r>
        <w:t>MĂRĂŞEŞTI - TECUCI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B073D2" w14:paraId="742FC84F" w14:textId="77777777">
        <w:trPr>
          <w:cantSplit/>
          <w:trHeight w:val="11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1A3BF" w14:textId="77777777" w:rsidR="00B073D2" w:rsidRDefault="00B073D2" w:rsidP="00B073D2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3DC35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226+560</w:t>
            </w:r>
          </w:p>
          <w:p w14:paraId="7343C6FA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226+688</w:t>
            </w: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549FA" w14:textId="77777777" w:rsidR="00B073D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3B7B0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G-ral Eremia Grigorescu -</w:t>
            </w:r>
          </w:p>
          <w:p w14:paraId="418AB9CC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Cosmești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69F4E" w14:textId="77777777" w:rsidR="00B073D2" w:rsidRPr="00406474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A1ECB" w14:textId="77777777" w:rsidR="00B073D2" w:rsidRPr="00DA41E4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C3913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226+560</w:t>
            </w:r>
          </w:p>
          <w:p w14:paraId="51C66AE3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226+688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F7044" w14:textId="77777777" w:rsidR="00B073D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2A676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 Valabil pentru trenurile care au în componență două locomotive cuplate.</w:t>
            </w:r>
          </w:p>
          <w:p w14:paraId="6438DAD3" w14:textId="77777777" w:rsidR="00B073D2" w:rsidRPr="0007619C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07619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073D2" w14:paraId="355A7C77" w14:textId="77777777">
        <w:trPr>
          <w:cantSplit/>
          <w:trHeight w:val="11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481F9" w14:textId="77777777" w:rsidR="00B073D2" w:rsidRDefault="00B073D2" w:rsidP="00B073D2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B1049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227+200</w:t>
            </w:r>
          </w:p>
          <w:p w14:paraId="66CCB0C3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227+800</w:t>
            </w: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6066D" w14:textId="77777777" w:rsidR="00B073D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1586A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G-ral Eremia Grigorescu -</w:t>
            </w:r>
          </w:p>
          <w:p w14:paraId="14B9CC07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Cosmești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4E323" w14:textId="77777777" w:rsidR="00B073D2" w:rsidRPr="00406474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A9134" w14:textId="77777777" w:rsidR="00B073D2" w:rsidRPr="00DA41E4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1496A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227+200</w:t>
            </w:r>
          </w:p>
          <w:p w14:paraId="01AA32F7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1DDD5" w14:textId="77777777" w:rsidR="00B073D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825C0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 Valabil pentru trenurile care au în componență două locomotive cuplate.</w:t>
            </w:r>
          </w:p>
          <w:p w14:paraId="70ACEF05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 w:rsidRPr="0007619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6B65BF90" w14:textId="77777777" w:rsidR="00B073D2" w:rsidRDefault="00B073D2">
      <w:pPr>
        <w:spacing w:before="40" w:after="40" w:line="192" w:lineRule="auto"/>
        <w:ind w:right="57"/>
        <w:rPr>
          <w:sz w:val="20"/>
          <w:lang w:val="ro-RO"/>
        </w:rPr>
      </w:pPr>
    </w:p>
    <w:p w14:paraId="6465C933" w14:textId="77777777" w:rsidR="00B073D2" w:rsidRDefault="00B073D2" w:rsidP="00DE3370">
      <w:pPr>
        <w:pStyle w:val="Heading1"/>
        <w:spacing w:line="360" w:lineRule="auto"/>
      </w:pPr>
      <w:r>
        <w:lastRenderedPageBreak/>
        <w:t>LINIA 610</w:t>
      </w:r>
    </w:p>
    <w:p w14:paraId="2FE4A4B6" w14:textId="77777777" w:rsidR="00B073D2" w:rsidRDefault="00B073D2" w:rsidP="00824360">
      <w:pPr>
        <w:pStyle w:val="Heading1"/>
        <w:spacing w:line="360" w:lineRule="auto"/>
        <w:rPr>
          <w:b w:val="0"/>
          <w:bCs w:val="0"/>
          <w:sz w:val="8"/>
        </w:rPr>
      </w:pPr>
      <w:r>
        <w:t>IAŞI - PAŞCANI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B073D2" w14:paraId="007F72B0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FA544" w14:textId="77777777" w:rsidR="00B073D2" w:rsidRDefault="00B073D2" w:rsidP="00B073D2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42906" w14:textId="77777777" w:rsidR="00B073D2" w:rsidRDefault="00B073D2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6A6D1" w14:textId="77777777" w:rsidR="00B073D2" w:rsidRPr="00F81D6F" w:rsidRDefault="00B073D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A7F63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Iaşi</w:t>
            </w:r>
          </w:p>
          <w:p w14:paraId="6295BC2C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17 marfă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0E191" w14:textId="77777777" w:rsidR="00B073D2" w:rsidRDefault="00B073D2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</w:t>
            </w:r>
          </w:p>
          <w:p w14:paraId="10BA3BA4" w14:textId="77777777" w:rsidR="00B073D2" w:rsidRDefault="00B073D2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staţie </w:t>
            </w:r>
          </w:p>
          <w:p w14:paraId="538EAC63" w14:textId="77777777" w:rsidR="00B073D2" w:rsidRDefault="00B073D2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- </w:t>
            </w:r>
          </w:p>
          <w:p w14:paraId="23783971" w14:textId="77777777" w:rsidR="00B073D2" w:rsidRDefault="00B073D2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077F8" w14:textId="77777777" w:rsidR="00B073D2" w:rsidRPr="00F81D6F" w:rsidRDefault="00B073D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</w:rPr>
            </w:pPr>
            <w:r w:rsidRPr="00F81D6F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74FB9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A0B88" w14:textId="77777777" w:rsidR="00B073D2" w:rsidRPr="00F81D6F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91109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073D2" w14:paraId="2BBBA4B7" w14:textId="77777777">
        <w:trPr>
          <w:cantSplit/>
          <w:trHeight w:val="6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F67C3" w14:textId="77777777" w:rsidR="00B073D2" w:rsidRDefault="00B073D2" w:rsidP="00B073D2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C628E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DC834" w14:textId="77777777" w:rsidR="00B073D2" w:rsidRPr="00F81D6F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6302F" w14:textId="77777777" w:rsidR="00B073D2" w:rsidRDefault="00B073D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Iaşi</w:t>
            </w:r>
          </w:p>
          <w:p w14:paraId="43A344E1" w14:textId="77777777" w:rsidR="00B073D2" w:rsidRDefault="00B073D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6425A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447C7600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34 –</w:t>
            </w:r>
          </w:p>
          <w:p w14:paraId="75C7A8C7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38 –</w:t>
            </w:r>
          </w:p>
          <w:p w14:paraId="07A2BEC7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D7BBD" w14:textId="77777777" w:rsidR="00B073D2" w:rsidRPr="00F81D6F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81D6F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0B1EA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636F2" w14:textId="77777777" w:rsidR="00B073D2" w:rsidRPr="00F81D6F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6D30E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din Grupa Iaşi Nord.</w:t>
            </w:r>
          </w:p>
        </w:tc>
      </w:tr>
      <w:tr w:rsidR="00B073D2" w14:paraId="1ADE7810" w14:textId="77777777">
        <w:trPr>
          <w:cantSplit/>
          <w:trHeight w:val="8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AD825" w14:textId="77777777" w:rsidR="00B073D2" w:rsidRDefault="00B073D2" w:rsidP="00B073D2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2F136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C826E" w14:textId="77777777" w:rsidR="00B073D2" w:rsidRPr="00F81D6F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47952" w14:textId="77777777" w:rsidR="00B073D2" w:rsidRDefault="00B073D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Iaşi </w:t>
            </w:r>
          </w:p>
          <w:p w14:paraId="24AF23F2" w14:textId="77777777" w:rsidR="00B073D2" w:rsidRDefault="00B073D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porţiunea de line cuprinsă între </w:t>
            </w:r>
          </w:p>
          <w:p w14:paraId="6E02B6C7" w14:textId="77777777" w:rsidR="00B073D2" w:rsidRDefault="00B073D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nr. 5 şi 43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AF583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27, 35 şi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9A14C" w14:textId="77777777" w:rsidR="00B073D2" w:rsidRPr="00F81D6F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D9A14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CD752" w14:textId="77777777" w:rsidR="00B073D2" w:rsidRPr="00F81D6F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D3530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liniile 12 , 13 şi 16 din Grupa Mărfuri, </w:t>
            </w:r>
          </w:p>
          <w:p w14:paraId="4D6E4874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X şi intrări - ieşiri Depou Cap X.</w:t>
            </w:r>
          </w:p>
        </w:tc>
      </w:tr>
      <w:tr w:rsidR="00B073D2" w14:paraId="1FE60947" w14:textId="77777777">
        <w:trPr>
          <w:cantSplit/>
          <w:trHeight w:val="8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0C332" w14:textId="77777777" w:rsidR="00B073D2" w:rsidRDefault="00B073D2" w:rsidP="00B073D2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D36A6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63DD8" w14:textId="77777777" w:rsidR="00B073D2" w:rsidRPr="00F81D6F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F6281" w14:textId="77777777" w:rsidR="00B073D2" w:rsidRDefault="00B073D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Târgu Frumos</w:t>
            </w:r>
          </w:p>
          <w:p w14:paraId="0952E34E" w14:textId="77777777" w:rsidR="00B073D2" w:rsidRDefault="00B073D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6E54D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 semnal ieșire X6</w:t>
            </w:r>
          </w:p>
          <w:p w14:paraId="73F79D20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</w:t>
            </w:r>
          </w:p>
          <w:p w14:paraId="7D53D2E0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stație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DDE21" w14:textId="77777777" w:rsidR="00B073D2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F4A1D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B283B" w14:textId="77777777" w:rsidR="00B073D2" w:rsidRPr="00F81D6F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33646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56FEA735" w14:textId="77777777" w:rsidR="00B073D2" w:rsidRPr="00C60E02" w:rsidRDefault="00B073D2">
      <w:pPr>
        <w:tabs>
          <w:tab w:val="left" w:pos="3768"/>
        </w:tabs>
        <w:rPr>
          <w:sz w:val="20"/>
          <w:szCs w:val="20"/>
          <w:lang w:val="ro-RO"/>
        </w:rPr>
      </w:pPr>
    </w:p>
    <w:p w14:paraId="2A997095" w14:textId="77777777" w:rsidR="00B073D2" w:rsidRDefault="00B073D2" w:rsidP="004F6534">
      <w:pPr>
        <w:pStyle w:val="Heading1"/>
        <w:spacing w:line="360" w:lineRule="auto"/>
      </w:pPr>
      <w:r>
        <w:t>LINIA 700</w:t>
      </w:r>
    </w:p>
    <w:p w14:paraId="5B80D354" w14:textId="77777777" w:rsidR="00B073D2" w:rsidRDefault="00B073D2" w:rsidP="008B1A69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ARMĂŞEŞTI - URZICENI - FĂUREI - GALAŢI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5"/>
        <w:gridCol w:w="2203"/>
        <w:gridCol w:w="870"/>
        <w:gridCol w:w="755"/>
        <w:gridCol w:w="870"/>
        <w:gridCol w:w="755"/>
        <w:gridCol w:w="2489"/>
      </w:tblGrid>
      <w:tr w:rsidR="00B073D2" w14:paraId="40015DD9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81720" w14:textId="77777777" w:rsidR="00B073D2" w:rsidRDefault="00B073D2" w:rsidP="00B073D2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C301F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ED4BB" w14:textId="77777777" w:rsidR="00B073D2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3B7A3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52C8E0C6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3EFCE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3B6E9" w14:textId="77777777" w:rsidR="00B073D2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CD2E7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39B9F" w14:textId="77777777" w:rsidR="00B073D2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5E2F9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073D2" w14:paraId="3EBD77BA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A1D2F" w14:textId="77777777" w:rsidR="00B073D2" w:rsidRDefault="00B073D2" w:rsidP="00B073D2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E5543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9C63A" w14:textId="77777777" w:rsidR="00B073D2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68593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348F1E76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06856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F926B" w14:textId="77777777" w:rsidR="00B073D2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0F15C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80BC6" w14:textId="77777777" w:rsidR="00B073D2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86AFE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073D2" w14:paraId="42E41FAD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6F22A" w14:textId="77777777" w:rsidR="00B073D2" w:rsidRDefault="00B073D2" w:rsidP="00B073D2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4F5B2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28F99" w14:textId="77777777" w:rsidR="00B073D2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BA3A4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3CC1BA39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1E8E8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10212" w14:textId="77777777" w:rsidR="00B073D2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934B3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7676E" w14:textId="77777777" w:rsidR="00B073D2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7CDD7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88073B8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11 şi 12.</w:t>
            </w:r>
          </w:p>
        </w:tc>
      </w:tr>
      <w:tr w:rsidR="00B073D2" w14:paraId="0F837FF5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014C7" w14:textId="77777777" w:rsidR="00B073D2" w:rsidRDefault="00B073D2" w:rsidP="00B073D2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9E378" w14:textId="77777777" w:rsidR="00B073D2" w:rsidRDefault="00B073D2" w:rsidP="00C505C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84FE1" w14:textId="77777777" w:rsidR="00B073D2" w:rsidRDefault="00B073D2" w:rsidP="00C505C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D4A0C" w14:textId="77777777" w:rsidR="00B073D2" w:rsidRDefault="00B073D2" w:rsidP="00C505C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>St. Bucureşti Nord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E4222D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E89FF" w14:textId="77777777" w:rsidR="00B073D2" w:rsidRPr="00E4222D" w:rsidRDefault="00B073D2" w:rsidP="00C505C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0D60DB19" w14:textId="77777777" w:rsidR="00B073D2" w:rsidRPr="00E4222D" w:rsidRDefault="00B073D2" w:rsidP="00C505C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36 / 38 și </w:t>
            </w:r>
          </w:p>
          <w:p w14:paraId="57C21171" w14:textId="77777777" w:rsidR="00B073D2" w:rsidRPr="00E4222D" w:rsidRDefault="00B073D2" w:rsidP="00C505C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4B240134" w14:textId="77777777" w:rsidR="00B073D2" w:rsidRDefault="00B073D2" w:rsidP="00C505C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>46 / 49</w:t>
            </w:r>
            <w:r w:rsidRPr="00E4222D">
              <w:rPr>
                <w:b/>
                <w:bCs/>
                <w:sz w:val="20"/>
                <w:lang w:val="ro-RO"/>
              </w:rPr>
              <w:tab/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F09F9" w14:textId="77777777" w:rsidR="00B073D2" w:rsidRDefault="00B073D2" w:rsidP="00C505C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E6661" w14:textId="77777777" w:rsidR="00B073D2" w:rsidRDefault="00B073D2" w:rsidP="00C505C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A77AC" w14:textId="77777777" w:rsidR="00B073D2" w:rsidRDefault="00B073D2" w:rsidP="00C505C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DD28E" w14:textId="77777777" w:rsidR="00B073D2" w:rsidRDefault="00B073D2" w:rsidP="00C505C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4222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073D2" w14:paraId="47BFEA31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0A2D6" w14:textId="77777777" w:rsidR="00B073D2" w:rsidRDefault="00B073D2" w:rsidP="00B073D2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3B47F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5+350</w:t>
            </w:r>
          </w:p>
          <w:p w14:paraId="7E305449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5+400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E60CB" w14:textId="77777777" w:rsidR="00B073D2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4115A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Hm. Pajura, linia 1C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AA015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C1F2C" w14:textId="77777777" w:rsidR="00B073D2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490C9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33288" w14:textId="77777777" w:rsidR="00B073D2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65821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073D2" w14:paraId="74860364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82B79" w14:textId="77777777" w:rsidR="00B073D2" w:rsidRDefault="00B073D2" w:rsidP="00B073D2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89A5A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6168E" w14:textId="77777777" w:rsidR="00B073D2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C37B3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5851C071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096E7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5B9EC51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BB571" w14:textId="77777777" w:rsidR="00B073D2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C9DF8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51ED7" w14:textId="77777777" w:rsidR="00B073D2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CFF96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073D2" w14:paraId="1D25AC18" w14:textId="77777777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D14BA" w14:textId="77777777" w:rsidR="00B073D2" w:rsidRDefault="00B073D2" w:rsidP="00B073D2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11815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5C8C7" w14:textId="77777777" w:rsidR="00B073D2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44A64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5B66BED6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3EFC9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502B5E9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și 25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94E7C" w14:textId="77777777" w:rsidR="00B073D2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4D6A6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B4B7D" w14:textId="77777777" w:rsidR="00B073D2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BC231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073D2" w14:paraId="2552DBDF" w14:textId="77777777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7C379" w14:textId="77777777" w:rsidR="00B073D2" w:rsidRDefault="00B073D2" w:rsidP="00B073D2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2DFFB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79706" w14:textId="77777777" w:rsidR="00B073D2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977CD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0325DD47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68C30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5 </w:t>
            </w:r>
          </w:p>
          <w:p w14:paraId="365CEB67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F905B" w14:textId="77777777" w:rsidR="00B073D2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1C6E7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86F92" w14:textId="77777777" w:rsidR="00B073D2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D2434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073D2" w14:paraId="15B062CA" w14:textId="77777777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9D2F3" w14:textId="77777777" w:rsidR="00B073D2" w:rsidRDefault="00B073D2" w:rsidP="00B073D2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EA56B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CDE80" w14:textId="77777777" w:rsidR="00B073D2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0AC2C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3499B507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2AB5C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2349C6C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13 și 21 </w:t>
            </w:r>
          </w:p>
          <w:p w14:paraId="4761B752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2A7B3" w14:textId="77777777" w:rsidR="00B073D2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82882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7030F" w14:textId="77777777" w:rsidR="00B073D2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D0547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073D2" w14:paraId="042A4854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06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AABBD" w14:textId="77777777" w:rsidR="00B073D2" w:rsidRDefault="00B073D2" w:rsidP="00B073D2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B28A8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39B4F" w14:textId="77777777" w:rsidR="00B073D2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9FD38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12E406D1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63F9D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1, </w:t>
            </w:r>
          </w:p>
          <w:p w14:paraId="2C235303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 şi 27 </w:t>
            </w:r>
          </w:p>
          <w:p w14:paraId="62345FEC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0C5AB" w14:textId="77777777" w:rsidR="00B073D2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BD7EF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7C91D" w14:textId="77777777" w:rsidR="00B073D2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B167B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073D2" w14:paraId="277FCEE2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55FA2" w14:textId="77777777" w:rsidR="00B073D2" w:rsidRDefault="00B073D2" w:rsidP="00B073D2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2AEA1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23C17" w14:textId="77777777" w:rsidR="00B073D2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823E2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7B9573A8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2FD14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3A448" w14:textId="77777777" w:rsidR="00B073D2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24AF5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24297" w14:textId="77777777" w:rsidR="00B073D2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16D6C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073D2" w14:paraId="66C64F17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0774F" w14:textId="77777777" w:rsidR="00B073D2" w:rsidRDefault="00B073D2" w:rsidP="00B073D2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E0F47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D011D" w14:textId="77777777" w:rsidR="00B073D2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0AC25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4AF8F5F6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0B522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22</w:t>
            </w:r>
          </w:p>
          <w:p w14:paraId="5231C03A" w14:textId="77777777" w:rsidR="00B073D2" w:rsidRPr="00B401EA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859F8" w14:textId="77777777" w:rsidR="00B073D2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06453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586D8" w14:textId="77777777" w:rsidR="00B073D2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2B2E8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073D2" w14:paraId="08E4E7B4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5014A" w14:textId="77777777" w:rsidR="00B073D2" w:rsidRDefault="00B073D2" w:rsidP="00B073D2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F6F36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A6A13" w14:textId="77777777" w:rsidR="00B073D2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40D41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49BD52DA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03FAC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14</w:t>
            </w:r>
          </w:p>
          <w:p w14:paraId="13379875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0746E" w14:textId="77777777" w:rsidR="00B073D2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F7513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B674B" w14:textId="77777777" w:rsidR="00B073D2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678CB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073D2" w14:paraId="4F911090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9A3B4" w14:textId="77777777" w:rsidR="00B073D2" w:rsidRDefault="00B073D2" w:rsidP="00B073D2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A1CE3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30AE7" w14:textId="77777777" w:rsidR="00B073D2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622FA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0BD8893F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5E0C0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4</w:t>
            </w:r>
          </w:p>
          <w:p w14:paraId="1B5BD555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10 pe directă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3DE78" w14:textId="77777777" w:rsidR="00B073D2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A6B19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B7F31" w14:textId="77777777" w:rsidR="00B073D2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B3DDD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 - ieşiri la liniile 2 - 9 Cap Y.</w:t>
            </w:r>
          </w:p>
        </w:tc>
      </w:tr>
      <w:tr w:rsidR="00B073D2" w14:paraId="2FB756D7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556E2" w14:textId="77777777" w:rsidR="00B073D2" w:rsidRDefault="00B073D2" w:rsidP="00B073D2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2C52A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2A46A" w14:textId="77777777" w:rsidR="00B073D2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A4D46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3E835D4F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F624F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4</w:t>
            </w:r>
          </w:p>
          <w:p w14:paraId="0D8B5CE6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10 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7A21F" w14:textId="77777777" w:rsidR="00B073D2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34C71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841F8" w14:textId="77777777" w:rsidR="00B073D2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7CCC5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 - ieşiri la liniile 2 - 9 Cap Y.</w:t>
            </w:r>
          </w:p>
        </w:tc>
      </w:tr>
      <w:tr w:rsidR="00B073D2" w14:paraId="0BE8ED9E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B5591" w14:textId="77777777" w:rsidR="00B073D2" w:rsidRDefault="00B073D2" w:rsidP="00B073D2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E5EE3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B01AE" w14:textId="77777777" w:rsidR="00B073D2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C5A89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0E9A09F2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C4A07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  <w:p w14:paraId="2930C277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inclu-</w:t>
            </w:r>
          </w:p>
          <w:p w14:paraId="4EA1137D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siv sch. 35 și 32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58E76" w14:textId="77777777" w:rsidR="00B073D2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6F57E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4DE8E" w14:textId="77777777" w:rsidR="00B073D2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ACA20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073D2" w14:paraId="3A0B97DB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07E86" w14:textId="77777777" w:rsidR="00B073D2" w:rsidRDefault="00B073D2" w:rsidP="00B073D2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29008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C42F8" w14:textId="77777777" w:rsidR="00B073D2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2208B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Mogoșoaia - </w:t>
            </w:r>
          </w:p>
          <w:p w14:paraId="411761BE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D8992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36DD2" w14:textId="77777777" w:rsidR="00B073D2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8EB95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13+071</w:t>
            </w:r>
          </w:p>
          <w:p w14:paraId="65F261E2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14+200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20221" w14:textId="77777777" w:rsidR="00B073D2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87C76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073D2" w14:paraId="60277278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D6FFE" w14:textId="77777777" w:rsidR="00B073D2" w:rsidRDefault="00B073D2" w:rsidP="00B073D2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E4F66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8B3A7" w14:textId="77777777" w:rsidR="00B073D2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0DEF7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Mogoșoaia - </w:t>
            </w:r>
          </w:p>
          <w:p w14:paraId="041686A5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82468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99A06" w14:textId="77777777" w:rsidR="00B073D2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6B5EA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14+200</w:t>
            </w:r>
          </w:p>
          <w:p w14:paraId="00ADB4C4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19+000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C861E" w14:textId="77777777" w:rsidR="00B073D2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1E83E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073D2" w14:paraId="00D8F94F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F42F4" w14:textId="77777777" w:rsidR="00B073D2" w:rsidRDefault="00B073D2" w:rsidP="00B073D2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870EB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0BEE3" w14:textId="77777777" w:rsidR="00B073D2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7EA4C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Mogoșoaia - </w:t>
            </w:r>
          </w:p>
          <w:p w14:paraId="29844BAA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77B5E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4B158" w14:textId="77777777" w:rsidR="00B073D2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461E6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19+000</w:t>
            </w:r>
          </w:p>
          <w:p w14:paraId="631C81BB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22+120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9C038" w14:textId="77777777" w:rsidR="00B073D2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003A8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073D2" w14:paraId="34A00005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01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104CC" w14:textId="77777777" w:rsidR="00B073D2" w:rsidRDefault="00B073D2" w:rsidP="00B073D2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1C952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53182" w14:textId="77777777" w:rsidR="00B073D2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91ACD" w14:textId="77777777" w:rsidR="00B073D2" w:rsidRDefault="00B073D2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Hm Căciulaţi</w:t>
            </w:r>
          </w:p>
          <w:p w14:paraId="2125E465" w14:textId="77777777" w:rsidR="00B073D2" w:rsidRDefault="00B073D2">
            <w:pPr>
              <w:pStyle w:val="Heading2"/>
              <w:spacing w:before="40" w:after="40" w:line="276" w:lineRule="auto"/>
              <w:rPr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7B9D4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460CA44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și 12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C5ACA" w14:textId="77777777" w:rsidR="00B073D2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3A0D2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D5CED" w14:textId="77777777" w:rsidR="00B073D2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2C0A4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F755DE5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 şi 2 abătute.</w:t>
            </w:r>
          </w:p>
        </w:tc>
      </w:tr>
      <w:tr w:rsidR="00B073D2" w14:paraId="7ADCE910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4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D93E2" w14:textId="77777777" w:rsidR="00B073D2" w:rsidRDefault="00B073D2" w:rsidP="00B073D2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F3DA9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D6046" w14:textId="77777777" w:rsidR="00B073D2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33C23" w14:textId="77777777" w:rsidR="00B073D2" w:rsidRDefault="00B073D2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Hm Căciulaţi</w:t>
            </w:r>
          </w:p>
          <w:p w14:paraId="2046FB56" w14:textId="77777777" w:rsidR="00B073D2" w:rsidRDefault="00B073D2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4C5F1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A9521" w14:textId="77777777" w:rsidR="00B073D2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7E004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9C8CE" w14:textId="77777777" w:rsidR="00B073D2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94806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073D2" w14:paraId="1559F19B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617AE" w14:textId="77777777" w:rsidR="00B073D2" w:rsidRDefault="00B073D2" w:rsidP="00B073D2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73445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D0E89" w14:textId="77777777" w:rsidR="00B073D2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384F3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Fierbinţi</w:t>
            </w:r>
          </w:p>
          <w:p w14:paraId="44401666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822C4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A9FA1" w14:textId="77777777" w:rsidR="00B073D2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AC8F1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B9D4A" w14:textId="77777777" w:rsidR="00B073D2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E149F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073D2" w14:paraId="5A7C50B9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6729E" w14:textId="77777777" w:rsidR="00B073D2" w:rsidRDefault="00B073D2" w:rsidP="00B073D2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7F0CA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55+000</w:t>
            </w:r>
          </w:p>
          <w:p w14:paraId="5F9D439B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7836D" w14:textId="77777777" w:rsidR="00B073D2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9B892" w14:textId="77777777" w:rsidR="00B073D2" w:rsidRDefault="00B073D2" w:rsidP="00217FCE">
            <w:pPr>
              <w:spacing w:before="40" w:after="40" w:line="276" w:lineRule="auto"/>
              <w:ind w:left="57" w:right="57"/>
              <w:rPr>
                <w:b/>
                <w:bCs/>
                <w:spacing w:val="-4"/>
                <w:sz w:val="20"/>
                <w:szCs w:val="20"/>
                <w:lang w:val="ro-RO"/>
              </w:rPr>
            </w:pPr>
            <w:r w:rsidRPr="008A1A04">
              <w:rPr>
                <w:b/>
                <w:bCs/>
                <w:spacing w:val="-4"/>
                <w:sz w:val="20"/>
                <w:szCs w:val="20"/>
                <w:lang w:val="ro-RO"/>
              </w:rPr>
              <w:t>H</w:t>
            </w:r>
            <w:r>
              <w:rPr>
                <w:b/>
                <w:bCs/>
                <w:spacing w:val="-4"/>
                <w:sz w:val="20"/>
                <w:szCs w:val="20"/>
                <w:lang w:val="ro-RO"/>
              </w:rPr>
              <w:t>m</w:t>
            </w:r>
            <w:r w:rsidRPr="008A1A04">
              <w:rPr>
                <w:b/>
                <w:bCs/>
                <w:spacing w:val="-4"/>
                <w:sz w:val="20"/>
                <w:szCs w:val="20"/>
                <w:lang w:val="ro-RO"/>
              </w:rPr>
              <w:t xml:space="preserve"> </w:t>
            </w:r>
            <w:r>
              <w:rPr>
                <w:b/>
                <w:bCs/>
                <w:spacing w:val="-4"/>
                <w:sz w:val="20"/>
                <w:szCs w:val="20"/>
                <w:lang w:val="ro-RO"/>
              </w:rPr>
              <w:t>Dridu –</w:t>
            </w:r>
          </w:p>
          <w:p w14:paraId="12EAC04A" w14:textId="77777777" w:rsidR="00B073D2" w:rsidRDefault="00B073D2" w:rsidP="00217FC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pacing w:val="-4"/>
                <w:sz w:val="20"/>
                <w:szCs w:val="20"/>
                <w:lang w:val="ro-RO"/>
              </w:rPr>
              <w:t>Hm Armășești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F851D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28625" w14:textId="77777777" w:rsidR="00B073D2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126C3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8E135" w14:textId="77777777" w:rsidR="00B073D2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463FB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073D2" w14:paraId="30CDA5E0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1C06B" w14:textId="77777777" w:rsidR="00B073D2" w:rsidRDefault="00B073D2" w:rsidP="00B073D2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FB958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60+700</w:t>
            </w:r>
          </w:p>
          <w:p w14:paraId="41660ACF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62+200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976A1" w14:textId="77777777" w:rsidR="00B073D2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8A049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spacing w:val="-4"/>
                <w:sz w:val="20"/>
                <w:szCs w:val="20"/>
                <w:lang w:val="ro-RO"/>
              </w:rPr>
            </w:pPr>
            <w:r w:rsidRPr="008A1A04">
              <w:rPr>
                <w:b/>
                <w:bCs/>
                <w:spacing w:val="-4"/>
                <w:sz w:val="20"/>
                <w:szCs w:val="20"/>
                <w:lang w:val="ro-RO"/>
              </w:rPr>
              <w:t>H</w:t>
            </w:r>
            <w:r>
              <w:rPr>
                <w:b/>
                <w:bCs/>
                <w:spacing w:val="-4"/>
                <w:sz w:val="20"/>
                <w:szCs w:val="20"/>
                <w:lang w:val="ro-RO"/>
              </w:rPr>
              <w:t>m</w:t>
            </w:r>
            <w:r w:rsidRPr="008A1A04">
              <w:rPr>
                <w:b/>
                <w:bCs/>
                <w:spacing w:val="-4"/>
                <w:sz w:val="20"/>
                <w:szCs w:val="20"/>
                <w:lang w:val="ro-RO"/>
              </w:rPr>
              <w:t xml:space="preserve"> </w:t>
            </w:r>
            <w:r>
              <w:rPr>
                <w:b/>
                <w:bCs/>
                <w:spacing w:val="-4"/>
                <w:sz w:val="20"/>
                <w:szCs w:val="20"/>
                <w:lang w:val="ro-RO"/>
              </w:rPr>
              <w:t>Dridu –</w:t>
            </w:r>
          </w:p>
          <w:p w14:paraId="05F9C0EE" w14:textId="77777777" w:rsidR="00B073D2" w:rsidRPr="008A1A04" w:rsidRDefault="00B073D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pacing w:val="-4"/>
                <w:sz w:val="20"/>
                <w:szCs w:val="20"/>
                <w:lang w:val="ro-RO"/>
              </w:rPr>
              <w:t>Hm Armășești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B1B9D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F35DD" w14:textId="77777777" w:rsidR="00B073D2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26BB3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A9B27" w14:textId="77777777" w:rsidR="00B073D2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EFAF1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073D2" w14:paraId="58428ADA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1504D" w14:textId="77777777" w:rsidR="00B073D2" w:rsidRDefault="00B073D2" w:rsidP="00B073D2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27038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63+720</w:t>
            </w:r>
          </w:p>
          <w:p w14:paraId="21A7CA72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70+600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E306F" w14:textId="77777777" w:rsidR="00B073D2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4F4EE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spacing w:val="-4"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Ax. </w:t>
            </w:r>
            <w:r>
              <w:rPr>
                <w:b/>
                <w:bCs/>
                <w:spacing w:val="-4"/>
                <w:sz w:val="20"/>
                <w:szCs w:val="20"/>
                <w:lang w:val="ro-RO"/>
              </w:rPr>
              <w:t>Hm Armășești –</w:t>
            </w:r>
          </w:p>
          <w:p w14:paraId="101529CD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pacing w:val="-4"/>
                <w:sz w:val="20"/>
                <w:szCs w:val="20"/>
                <w:lang w:val="ro-RO"/>
              </w:rPr>
              <w:t>Ax. Urziceni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16110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55025" w14:textId="77777777" w:rsidR="00B073D2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07129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203F1" w14:textId="77777777" w:rsidR="00B073D2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E0A6B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La circulația pe linia 804 se va citi poziția Km 48+170 – 55+000</w:t>
            </w:r>
          </w:p>
        </w:tc>
      </w:tr>
      <w:tr w:rsidR="00B073D2" w14:paraId="2339D708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5C130" w14:textId="77777777" w:rsidR="00B073D2" w:rsidRDefault="00B073D2" w:rsidP="00B073D2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108CF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135+550</w:t>
            </w:r>
          </w:p>
          <w:p w14:paraId="7F9BB3C7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135+610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CDD8B" w14:textId="77777777" w:rsidR="00B073D2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BE7E7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Ruşeţu -</w:t>
            </w:r>
          </w:p>
          <w:p w14:paraId="3D5C4A8E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Făurei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507EC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DB683" w14:textId="77777777" w:rsidR="00B073D2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F87E6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D40E4" w14:textId="77777777" w:rsidR="00B073D2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F6FD4" w14:textId="77777777" w:rsidR="00B073D2" w:rsidRPr="00C20CA5" w:rsidRDefault="00B073D2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55B1DB60" w14:textId="77777777" w:rsidR="00B073D2" w:rsidRPr="00EB107D" w:rsidRDefault="00B073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B107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073D2" w14:paraId="47AF75A4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B099F" w14:textId="77777777" w:rsidR="00B073D2" w:rsidRDefault="00B073D2" w:rsidP="00B073D2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D100C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D7CCB" w14:textId="77777777" w:rsidR="00B073D2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948D3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Făurei</w:t>
            </w:r>
          </w:p>
          <w:p w14:paraId="0D2B684C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CF470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44A5BCF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 și 37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0D5FD" w14:textId="77777777" w:rsidR="00B073D2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E10D2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80DD3" w14:textId="77777777" w:rsidR="00B073D2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720B6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A1E9D69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389C74C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4 - 8 st. Făurei, Cap X.</w:t>
            </w:r>
          </w:p>
        </w:tc>
      </w:tr>
      <w:tr w:rsidR="00B073D2" w14:paraId="510C6A42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0F5E9" w14:textId="77777777" w:rsidR="00B073D2" w:rsidRDefault="00B073D2" w:rsidP="00B073D2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6C39D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167+350</w:t>
            </w:r>
          </w:p>
          <w:p w14:paraId="7E2B1AF3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167+800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5CFF7" w14:textId="77777777" w:rsidR="00B073D2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821F5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Făurei</w:t>
            </w:r>
          </w:p>
          <w:p w14:paraId="253B64B6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(zonă aparate de cale Cap X aferente </w:t>
            </w:r>
          </w:p>
          <w:p w14:paraId="72935023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liniei 3 directe)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64D7F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7C181" w14:textId="77777777" w:rsidR="00B073D2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72677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B6A57" w14:textId="77777777" w:rsidR="00B073D2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B4D8C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13, 19, 25 </w:t>
            </w:r>
          </w:p>
          <w:p w14:paraId="53FAA157" w14:textId="77777777" w:rsidR="00B073D2" w:rsidRPr="00C401D9" w:rsidRDefault="00B073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și 35 Cap X. </w:t>
            </w:r>
          </w:p>
        </w:tc>
      </w:tr>
      <w:tr w:rsidR="00B073D2" w14:paraId="1551E7CC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55624" w14:textId="77777777" w:rsidR="00B073D2" w:rsidRDefault="00B073D2" w:rsidP="00B073D2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6A00F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73864" w14:textId="77777777" w:rsidR="00B073D2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B1F1C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Brăila</w:t>
            </w:r>
          </w:p>
          <w:p w14:paraId="0875334B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5 </w:t>
            </w:r>
          </w:p>
          <w:p w14:paraId="133D679E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primiri – expedieri </w:t>
            </w:r>
          </w:p>
          <w:p w14:paraId="35BCC1AF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F33A3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504CBE9E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 / 88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99B67" w14:textId="77777777" w:rsidR="00B073D2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B7663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9A81B" w14:textId="77777777" w:rsidR="00B073D2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2DC1D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Afectrează intrări – ieşiri la liniile 5 – 7 </w:t>
            </w:r>
          </w:p>
          <w:p w14:paraId="7503293C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B073D2" w14:paraId="425DAF0E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64079" w14:textId="77777777" w:rsidR="00B073D2" w:rsidRDefault="00B073D2" w:rsidP="00B073D2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420BE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92179" w14:textId="77777777" w:rsidR="00B073D2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5E086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Brăila-Baldovinești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325AF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97C7A" w14:textId="77777777" w:rsidR="00B073D2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8F5E4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230+200</w:t>
            </w:r>
          </w:p>
          <w:p w14:paraId="2E3DEDB1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234+000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46C2E" w14:textId="77777777" w:rsidR="00B073D2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6E220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073D2" w14:paraId="0388377D" w14:textId="77777777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F11863A" w14:textId="77777777" w:rsidR="00B073D2" w:rsidRDefault="00B073D2" w:rsidP="00B073D2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72640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35484" w14:textId="77777777" w:rsidR="00B073D2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E421E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Vădeni</w:t>
            </w:r>
          </w:p>
          <w:p w14:paraId="112B3D9C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752CD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3F60671A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0281C" w14:textId="77777777" w:rsidR="00B073D2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FA7F1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AA670" w14:textId="77777777" w:rsidR="00B073D2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FE105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073D2" w14:paraId="20A860EB" w14:textId="77777777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BC57281" w14:textId="77777777" w:rsidR="00B073D2" w:rsidRDefault="00B073D2" w:rsidP="00B073D2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68C45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241+300</w:t>
            </w:r>
          </w:p>
          <w:p w14:paraId="5BFFD887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244+700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2AC5B" w14:textId="77777777" w:rsidR="00B073D2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AE0EC" w14:textId="77777777" w:rsidR="00B073D2" w:rsidRDefault="00B073D2" w:rsidP="00E376F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Vădeni -</w:t>
            </w:r>
          </w:p>
          <w:p w14:paraId="2FD38A9D" w14:textId="77777777" w:rsidR="00B073D2" w:rsidRDefault="00B073D2" w:rsidP="00E376F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Barboşi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975F3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EC35C" w14:textId="77777777" w:rsidR="00B073D2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95492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E4F11" w14:textId="77777777" w:rsidR="00B073D2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BF37A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073D2" w14:paraId="5693C10C" w14:textId="77777777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69AE9CA" w14:textId="77777777" w:rsidR="00B073D2" w:rsidRDefault="00B073D2" w:rsidP="00B073D2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7E318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FDB2C" w14:textId="77777777" w:rsidR="00B073D2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7FD74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Vădeni -</w:t>
            </w:r>
          </w:p>
          <w:p w14:paraId="7BB31624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Barboşi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55C77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8FE98" w14:textId="77777777" w:rsidR="00B073D2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C045A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246+100</w:t>
            </w:r>
          </w:p>
          <w:p w14:paraId="35EFE9B5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246+370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585A4" w14:textId="77777777" w:rsidR="00B073D2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4C9F5" w14:textId="77777777" w:rsidR="00B073D2" w:rsidRPr="00C20CA5" w:rsidRDefault="00B073D2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71048CA0" w14:textId="77777777" w:rsidR="00B073D2" w:rsidRPr="00EB107D" w:rsidRDefault="00B073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B107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073D2" w14:paraId="1666C4CD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1CAFD" w14:textId="77777777" w:rsidR="00B073D2" w:rsidRDefault="00B073D2" w:rsidP="00B073D2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53FC0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B7BB2" w14:textId="77777777" w:rsidR="00B073D2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5386D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2872827E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4EDE5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74274706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17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CB368" w14:textId="77777777" w:rsidR="00B073D2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B6AEF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2179C" w14:textId="77777777" w:rsidR="00B073D2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08BC5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7AEE513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B96E1F1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 6 - 8.</w:t>
            </w:r>
          </w:p>
        </w:tc>
      </w:tr>
      <w:tr w:rsidR="00B073D2" w14:paraId="30ADBBFC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8B5D3" w14:textId="77777777" w:rsidR="00B073D2" w:rsidRDefault="00B073D2" w:rsidP="00B073D2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45930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E51E5" w14:textId="77777777" w:rsidR="00B073D2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86E4C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602C249C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56E0F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51DBF2D1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21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F0CB2" w14:textId="77777777" w:rsidR="00B073D2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70186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24B13" w14:textId="77777777" w:rsidR="00B073D2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6BFC4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Afectează intrări - ieşiri </w:t>
            </w:r>
          </w:p>
          <w:p w14:paraId="66178DF4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şi 8.</w:t>
            </w:r>
          </w:p>
        </w:tc>
      </w:tr>
      <w:tr w:rsidR="00B073D2" w14:paraId="33DA3FED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16D12" w14:textId="77777777" w:rsidR="00B073D2" w:rsidRDefault="00B073D2" w:rsidP="00B073D2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1F9B1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4F74F" w14:textId="77777777" w:rsidR="00B073D2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05CDA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4566F827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ACBA8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TDJ </w:t>
            </w:r>
          </w:p>
          <w:p w14:paraId="4273BD8E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20 / 24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BBC09" w14:textId="77777777" w:rsidR="00B073D2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9A21A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C8A99" w14:textId="77777777" w:rsidR="00B073D2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DF08A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CA1B99E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35ADA48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4 - 8 </w:t>
            </w:r>
          </w:p>
          <w:p w14:paraId="2F74EDF9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primiri-expedieri Cap Y.</w:t>
            </w:r>
          </w:p>
        </w:tc>
      </w:tr>
      <w:tr w:rsidR="00B073D2" w14:paraId="735866E2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3321A" w14:textId="77777777" w:rsidR="00B073D2" w:rsidRDefault="00B073D2" w:rsidP="00B073D2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5E276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DD2F6" w14:textId="77777777" w:rsidR="00B073D2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2F837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77892F71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DFD9B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TDJ </w:t>
            </w:r>
          </w:p>
          <w:p w14:paraId="19271162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14 / 16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28990" w14:textId="77777777" w:rsidR="00B073D2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40C30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47417" w14:textId="77777777" w:rsidR="00B073D2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66A5A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A0AC9EC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AF14AA8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1 - 8 </w:t>
            </w:r>
          </w:p>
          <w:p w14:paraId="45CA0CC3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B073D2" w14:paraId="2D5A5F5B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FE856" w14:textId="77777777" w:rsidR="00B073D2" w:rsidRDefault="00B073D2" w:rsidP="00B073D2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0E503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E7FA7" w14:textId="77777777" w:rsidR="00B073D2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40229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1CD3A63B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CD5E9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7397D" w14:textId="77777777" w:rsidR="00B073D2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55557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7B7C9" w14:textId="77777777" w:rsidR="00B073D2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250F1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11D80CDD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8722F90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6 - 8  </w:t>
            </w:r>
          </w:p>
          <w:p w14:paraId="3F976069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</w:t>
            </w:r>
            <w:r w:rsidRPr="002E6E82">
              <w:rPr>
                <w:b/>
                <w:bCs/>
                <w:i/>
                <w:sz w:val="20"/>
                <w:szCs w:val="20"/>
                <w:lang w:val="ro-RO"/>
              </w:rPr>
              <w:t>t. Barboşi Călători Cap Y</w:t>
            </w:r>
            <w:r>
              <w:rPr>
                <w:b/>
                <w:bCs/>
                <w:i/>
                <w:sz w:val="20"/>
                <w:szCs w:val="20"/>
                <w:lang w:val="ro-RO"/>
              </w:rPr>
              <w:t>.</w:t>
            </w:r>
          </w:p>
        </w:tc>
      </w:tr>
      <w:tr w:rsidR="00B073D2" w14:paraId="3851F315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8FD46" w14:textId="77777777" w:rsidR="00B073D2" w:rsidRDefault="00B073D2" w:rsidP="00B073D2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950C1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BCC5D" w14:textId="77777777" w:rsidR="00B073D2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BD3DE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7BABBB72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2EF6A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777AB" w14:textId="77777777" w:rsidR="00B073D2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6C3DF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5194D" w14:textId="77777777" w:rsidR="00B073D2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89044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19234CC2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A446FF6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7 - 8  </w:t>
            </w:r>
          </w:p>
          <w:p w14:paraId="2E882721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</w:t>
            </w:r>
            <w:r w:rsidRPr="002E6E82">
              <w:rPr>
                <w:b/>
                <w:bCs/>
                <w:i/>
                <w:sz w:val="20"/>
                <w:szCs w:val="20"/>
                <w:lang w:val="ro-RO"/>
              </w:rPr>
              <w:t>t. Barboşi Călători Cap Y</w:t>
            </w:r>
            <w:r>
              <w:rPr>
                <w:b/>
                <w:bCs/>
                <w:i/>
                <w:sz w:val="20"/>
                <w:szCs w:val="20"/>
                <w:lang w:val="ro-RO"/>
              </w:rPr>
              <w:t>.</w:t>
            </w:r>
          </w:p>
        </w:tc>
      </w:tr>
      <w:tr w:rsidR="00B073D2" w14:paraId="3215B1A1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73B28" w14:textId="77777777" w:rsidR="00B073D2" w:rsidRDefault="00B073D2" w:rsidP="00B073D2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52ECB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1039A" w14:textId="77777777" w:rsidR="00B073D2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40D53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Filești</w:t>
            </w:r>
          </w:p>
          <w:p w14:paraId="26A015F3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6DB39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călcâi sch. 12 la </w:t>
            </w:r>
          </w:p>
          <w:p w14:paraId="78C512A3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26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8FDDD" w14:textId="77777777" w:rsidR="00B073D2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FCA7F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8415B" w14:textId="77777777" w:rsidR="00B073D2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00404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4C703FD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1F0E88A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3, 4 și 6 Cap Y și peste sch. 16, 18 și TDJ 22/24.</w:t>
            </w:r>
          </w:p>
        </w:tc>
      </w:tr>
      <w:tr w:rsidR="00B073D2" w14:paraId="3E5E65A3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2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C2982" w14:textId="77777777" w:rsidR="00B073D2" w:rsidRDefault="00B073D2" w:rsidP="00B073D2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126A8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4F158" w14:textId="77777777" w:rsidR="00B073D2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B8F8B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Galaţi Călători</w:t>
            </w:r>
          </w:p>
          <w:p w14:paraId="4ABE816A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7A903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B81F9" w14:textId="77777777" w:rsidR="00B073D2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61BE7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93CB8" w14:textId="77777777" w:rsidR="00B073D2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B237B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4ACE7D8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58473238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liniile 9 - 11.</w:t>
            </w:r>
          </w:p>
        </w:tc>
      </w:tr>
    </w:tbl>
    <w:p w14:paraId="466DE925" w14:textId="77777777" w:rsidR="00B073D2" w:rsidRDefault="00B073D2">
      <w:pPr>
        <w:spacing w:before="40" w:after="40" w:line="192" w:lineRule="auto"/>
        <w:ind w:right="57"/>
        <w:rPr>
          <w:sz w:val="20"/>
          <w:lang w:val="ro-RO"/>
        </w:rPr>
      </w:pPr>
    </w:p>
    <w:p w14:paraId="10FA0222" w14:textId="77777777" w:rsidR="00B073D2" w:rsidRDefault="00B073D2" w:rsidP="00BD4423">
      <w:pPr>
        <w:spacing w:before="40" w:after="40" w:line="360" w:lineRule="auto"/>
        <w:ind w:left="57" w:right="57"/>
        <w:jc w:val="center"/>
        <w:rPr>
          <w:b/>
          <w:bCs/>
          <w:spacing w:val="40"/>
        </w:rPr>
      </w:pPr>
      <w:r>
        <w:rPr>
          <w:b/>
          <w:bCs/>
          <w:spacing w:val="40"/>
        </w:rPr>
        <w:t>LINIA 701</w:t>
      </w:r>
    </w:p>
    <w:p w14:paraId="62308141" w14:textId="77777777" w:rsidR="00B073D2" w:rsidRDefault="00B073D2" w:rsidP="00AA1818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BUZĂU - FĂUREI - ŢĂNDĂREI</w:t>
      </w:r>
    </w:p>
    <w:tbl>
      <w:tblPr>
        <w:tblW w:w="102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2"/>
        <w:gridCol w:w="875"/>
        <w:gridCol w:w="754"/>
        <w:gridCol w:w="2201"/>
        <w:gridCol w:w="869"/>
        <w:gridCol w:w="765"/>
        <w:gridCol w:w="869"/>
        <w:gridCol w:w="755"/>
        <w:gridCol w:w="2490"/>
      </w:tblGrid>
      <w:tr w:rsidR="00B073D2" w14:paraId="04536821" w14:textId="77777777">
        <w:trPr>
          <w:cantSplit/>
          <w:trHeight w:val="1542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B8F93" w14:textId="77777777" w:rsidR="00B073D2" w:rsidRDefault="00B073D2" w:rsidP="00B073D2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FE8FE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A5C60" w14:textId="77777777" w:rsidR="00B073D2" w:rsidRPr="001304AF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68B58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704C78D8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4FA6B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5FC7AFC3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64 / 70</w:t>
            </w:r>
          </w:p>
          <w:p w14:paraId="0AAEC454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E80FC" w14:textId="77777777" w:rsidR="00B073D2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745C5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C8B14" w14:textId="77777777" w:rsidR="00B073D2" w:rsidRPr="001304AF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0696B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4E8D7C1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3A9F590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6 - 10 </w:t>
            </w:r>
          </w:p>
          <w:p w14:paraId="2A3E3EC0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primiri - expedieri </w:t>
            </w:r>
          </w:p>
          <w:p w14:paraId="30FA1063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şi diagonala 54  - 70.</w:t>
            </w:r>
          </w:p>
        </w:tc>
      </w:tr>
      <w:tr w:rsidR="00B073D2" w14:paraId="062B7122" w14:textId="77777777">
        <w:trPr>
          <w:cantSplit/>
          <w:trHeight w:val="175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E7C61" w14:textId="77777777" w:rsidR="00B073D2" w:rsidRDefault="00B073D2" w:rsidP="00B073D2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6462B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EAA8D" w14:textId="77777777" w:rsidR="00B073D2" w:rsidRPr="001304AF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1AF46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7E4DF847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AB28F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36E0C7AE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56 / 60 </w:t>
            </w:r>
          </w:p>
          <w:p w14:paraId="68592CBC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60FEC" w14:textId="77777777" w:rsidR="00B073D2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DB298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92D3C" w14:textId="77777777" w:rsidR="00B073D2" w:rsidRPr="001304AF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94399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EA2EE2B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diagonala 52 - 60 </w:t>
            </w:r>
          </w:p>
          <w:p w14:paraId="3B97BA31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și intrări - ieșiri la liniile </w:t>
            </w:r>
          </w:p>
          <w:p w14:paraId="46CECA15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6 - 15.</w:t>
            </w:r>
          </w:p>
        </w:tc>
      </w:tr>
      <w:tr w:rsidR="00B073D2" w14:paraId="4EC1FAD4" w14:textId="77777777">
        <w:trPr>
          <w:cantSplit/>
          <w:trHeight w:val="175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FCF3C" w14:textId="77777777" w:rsidR="00B073D2" w:rsidRDefault="00B073D2" w:rsidP="00B073D2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E1F3E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128+950</w:t>
            </w:r>
          </w:p>
          <w:p w14:paraId="00615D54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5FDCA" w14:textId="77777777" w:rsidR="00B073D2" w:rsidRPr="001304AF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5F08C" w14:textId="77777777" w:rsidR="00B073D2" w:rsidRDefault="00B073D2" w:rsidP="006A257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4489FBA2" w14:textId="77777777" w:rsidR="00B073D2" w:rsidRDefault="00B073D2" w:rsidP="006A257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 peste sch. 2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74858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F57A5" w14:textId="77777777" w:rsidR="00B073D2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24290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05E43" w14:textId="77777777" w:rsidR="00B073D2" w:rsidRPr="001304AF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D02EA" w14:textId="77777777" w:rsidR="00B073D2" w:rsidRPr="006A2576" w:rsidRDefault="00B073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6A2576">
              <w:rPr>
                <w:b/>
                <w:bCs/>
                <w:i/>
                <w:iCs/>
                <w:sz w:val="20"/>
              </w:rPr>
              <w:t xml:space="preserve">Afectează L. 701 I </w:t>
            </w:r>
          </w:p>
          <w:p w14:paraId="579584ED" w14:textId="77777777" w:rsidR="00B073D2" w:rsidRPr="006A2576" w:rsidRDefault="00B073D2" w:rsidP="006A2576">
            <w:pPr>
              <w:spacing w:before="40" w:after="40" w:line="276" w:lineRule="auto"/>
              <w:ind w:right="57"/>
              <w:rPr>
                <w:i/>
                <w:iCs/>
                <w:sz w:val="20"/>
              </w:rPr>
            </w:pPr>
            <w:r w:rsidRPr="006A2576">
              <w:rPr>
                <w:b/>
                <w:bCs/>
                <w:i/>
                <w:iCs/>
                <w:sz w:val="20"/>
              </w:rPr>
              <w:t xml:space="preserve"> Buzău - Buzău Sud și linia 5 St. Buzău</w:t>
            </w:r>
            <w:r w:rsidRPr="006A2576">
              <w:rPr>
                <w:i/>
                <w:iCs/>
                <w:sz w:val="20"/>
              </w:rPr>
              <w:t xml:space="preserve"> </w:t>
            </w:r>
          </w:p>
          <w:p w14:paraId="1E196199" w14:textId="77777777" w:rsidR="00B073D2" w:rsidRDefault="00B073D2" w:rsidP="006A2576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073D2" w14:paraId="30F18564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08577" w14:textId="77777777" w:rsidR="00B073D2" w:rsidRDefault="00B073D2" w:rsidP="00B073D2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lastRenderedPageBreak/>
              <w:t xml:space="preserve"> </w:t>
            </w: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CCFAB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129+000</w:t>
            </w:r>
          </w:p>
          <w:p w14:paraId="024797C3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131+400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5C6A5" w14:textId="77777777" w:rsidR="00B073D2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26143" w14:textId="77777777" w:rsidR="00B073D2" w:rsidRDefault="00B073D2" w:rsidP="001904F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Buzău - Buzău Sud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A3676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80EBB" w14:textId="77777777" w:rsidR="00B073D2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9E8CF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534FA" w14:textId="77777777" w:rsidR="00B073D2" w:rsidRPr="001304AF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E2441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073D2" w14:paraId="150A5130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71483" w14:textId="77777777" w:rsidR="00B073D2" w:rsidRDefault="00B073D2" w:rsidP="00B073D2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AAE80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131+400</w:t>
            </w:r>
          </w:p>
          <w:p w14:paraId="4E050DDC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133+200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194F4" w14:textId="77777777" w:rsidR="00B073D2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C1AEC" w14:textId="77777777" w:rsidR="00B073D2" w:rsidRDefault="00B073D2" w:rsidP="001904F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 Sud linia 3 directă și zonă aparate cale Cap X și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1B81D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0E50F" w14:textId="77777777" w:rsidR="00B073D2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056F3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494B3" w14:textId="77777777" w:rsidR="00B073D2" w:rsidRPr="001304AF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96A92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073D2" w14:paraId="2C53B32E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9525D" w14:textId="77777777" w:rsidR="00B073D2" w:rsidRDefault="00B073D2" w:rsidP="00B073D2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98EE7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133+200</w:t>
            </w:r>
          </w:p>
          <w:p w14:paraId="762C1AF1" w14:textId="77777777" w:rsidR="00B073D2" w:rsidRDefault="00B073D2" w:rsidP="001904F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28677" w14:textId="77777777" w:rsidR="00B073D2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D40E7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Buzău Sud - Cilibia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F7DD7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B631F" w14:textId="77777777" w:rsidR="00B073D2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667B8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5ADF3" w14:textId="77777777" w:rsidR="00B073D2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F0E48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073D2" w14:paraId="3E72637F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DA914" w14:textId="77777777" w:rsidR="00B073D2" w:rsidRDefault="00B073D2" w:rsidP="00B073D2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C350B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147+200</w:t>
            </w:r>
          </w:p>
          <w:p w14:paraId="322B9321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8324E" w14:textId="77777777" w:rsidR="00B073D2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EAD18" w14:textId="77777777" w:rsidR="00B073D2" w:rsidRPr="001904F7" w:rsidRDefault="00B073D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 w:rsidRPr="001904F7">
              <w:rPr>
                <w:b/>
                <w:bCs/>
                <w:spacing w:val="-1"/>
                <w:sz w:val="20"/>
                <w:szCs w:val="20"/>
              </w:rPr>
              <w:t>H</w:t>
            </w:r>
            <w:r w:rsidRPr="001904F7">
              <w:rPr>
                <w:b/>
                <w:bCs/>
                <w:sz w:val="20"/>
                <w:szCs w:val="20"/>
              </w:rPr>
              <w:t>m.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-2"/>
                <w:sz w:val="20"/>
                <w:szCs w:val="20"/>
              </w:rPr>
              <w:t>C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ili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b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i</w:t>
            </w:r>
            <w:r w:rsidRPr="001904F7">
              <w:rPr>
                <w:b/>
                <w:bCs/>
                <w:sz w:val="20"/>
                <w:szCs w:val="20"/>
              </w:rPr>
              <w:t xml:space="preserve">a </w:t>
            </w:r>
            <w:r w:rsidRPr="001904F7">
              <w:rPr>
                <w:b/>
                <w:bCs/>
                <w:spacing w:val="4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- li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n</w:t>
            </w:r>
            <w:r w:rsidRPr="001904F7">
              <w:rPr>
                <w:b/>
                <w:bCs/>
                <w:sz w:val="20"/>
                <w:szCs w:val="20"/>
              </w:rPr>
              <w:t>ia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2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d</w:t>
            </w:r>
            <w:r w:rsidRPr="001904F7">
              <w:rPr>
                <w:b/>
                <w:bCs/>
                <w:sz w:val="20"/>
                <w:szCs w:val="20"/>
              </w:rPr>
              <w:t>i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rect</w:t>
            </w:r>
            <w:r w:rsidRPr="001904F7">
              <w:rPr>
                <w:b/>
                <w:bCs/>
                <w:sz w:val="20"/>
                <w:szCs w:val="20"/>
              </w:rPr>
              <w:t>a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ș</w:t>
            </w:r>
            <w:r w:rsidRPr="001904F7">
              <w:rPr>
                <w:b/>
                <w:bCs/>
                <w:sz w:val="20"/>
                <w:szCs w:val="20"/>
              </w:rPr>
              <w:t xml:space="preserve">i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z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on</w:t>
            </w:r>
            <w:r w:rsidRPr="001904F7">
              <w:rPr>
                <w:b/>
                <w:bCs/>
                <w:sz w:val="20"/>
                <w:szCs w:val="20"/>
              </w:rPr>
              <w:t>a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p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arat</w:t>
            </w:r>
            <w:r w:rsidRPr="001904F7">
              <w:rPr>
                <w:b/>
                <w:bCs/>
                <w:sz w:val="20"/>
                <w:szCs w:val="20"/>
              </w:rPr>
              <w:t>e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cal</w:t>
            </w:r>
            <w:r w:rsidRPr="001904F7">
              <w:rPr>
                <w:b/>
                <w:bCs/>
                <w:sz w:val="20"/>
                <w:szCs w:val="20"/>
              </w:rPr>
              <w:t xml:space="preserve">e </w:t>
            </w:r>
            <w:r w:rsidRPr="001904F7">
              <w:rPr>
                <w:b/>
                <w:bCs/>
                <w:spacing w:val="-2"/>
                <w:sz w:val="20"/>
                <w:szCs w:val="20"/>
              </w:rPr>
              <w:t>C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1904F7">
              <w:rPr>
                <w:b/>
                <w:bCs/>
                <w:sz w:val="20"/>
                <w:szCs w:val="20"/>
              </w:rPr>
              <w:t>p</w:t>
            </w:r>
            <w:r w:rsidRPr="001904F7">
              <w:rPr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X</w:t>
            </w:r>
            <w:r w:rsidRPr="001904F7"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s</w:t>
            </w:r>
            <w:r w:rsidRPr="001904F7">
              <w:rPr>
                <w:b/>
                <w:bCs/>
                <w:sz w:val="20"/>
                <w:szCs w:val="20"/>
              </w:rPr>
              <w:t>i</w:t>
            </w:r>
            <w:r w:rsidRPr="001904F7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35048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B967A" w14:textId="77777777" w:rsidR="00B073D2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88243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A2A2B" w14:textId="77777777" w:rsidR="00B073D2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087B1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1, 5, 9, 12, 8, 4 din Hm Cilibia Cap X și Y. Fără inductori. </w:t>
            </w:r>
          </w:p>
        </w:tc>
      </w:tr>
      <w:tr w:rsidR="00B073D2" w14:paraId="5ED09CAE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FE2F1" w14:textId="77777777" w:rsidR="00B073D2" w:rsidRDefault="00B073D2" w:rsidP="00B073D2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20F4C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17EA0" w14:textId="77777777" w:rsidR="00B073D2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37373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Cilibia linia 3 directă și zonă aparate cale Cap X și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0ECE0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C2F03" w14:textId="77777777" w:rsidR="00B073D2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42D34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147+150</w:t>
            </w:r>
          </w:p>
          <w:p w14:paraId="24E6F6B0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148+400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28CC3" w14:textId="77777777" w:rsidR="00B073D2" w:rsidRPr="001304AF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EF1FA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3, 7, 11, 14, 10, 6 Cap X și Y. </w:t>
            </w:r>
          </w:p>
          <w:p w14:paraId="3405D532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</w:tc>
      </w:tr>
      <w:tr w:rsidR="00B073D2" w14:paraId="0F5A0192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79DED" w14:textId="77777777" w:rsidR="00B073D2" w:rsidRDefault="00B073D2" w:rsidP="00B073D2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230FE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148+350</w:t>
            </w:r>
          </w:p>
          <w:p w14:paraId="69EE33F9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CBE08" w14:textId="77777777" w:rsidR="00B073D2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32C4D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Cilibia - C.A. Rosetti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72EF6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1548E" w14:textId="77777777" w:rsidR="00B073D2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5A67A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05675" w14:textId="77777777" w:rsidR="00B073D2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1B2EE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073D2" w14:paraId="1631E702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AFEDB" w14:textId="77777777" w:rsidR="00B073D2" w:rsidRDefault="00B073D2" w:rsidP="00B073D2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FCF9B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C420E" w14:textId="77777777" w:rsidR="00B073D2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ED746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C.A. Rosetti, Linia 2 directă și zona aparate de cale Cap X și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55724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D018E" w14:textId="77777777" w:rsidR="00B073D2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179A1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157+950</w:t>
            </w:r>
          </w:p>
          <w:p w14:paraId="47F3F58C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159+150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FD073" w14:textId="77777777" w:rsidR="00B073D2" w:rsidRPr="001304AF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CCEC0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3, 7, 9, 4, 8 și 10 Cap X și Y din </w:t>
            </w:r>
          </w:p>
          <w:p w14:paraId="14E48913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56D0E">
              <w:rPr>
                <w:b/>
                <w:bCs/>
                <w:i/>
                <w:iCs/>
                <w:sz w:val="20"/>
              </w:rPr>
              <w:t>Hm C.A. Rosetti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  <w:p w14:paraId="1E6B51E8" w14:textId="77777777" w:rsidR="00B073D2" w:rsidRPr="00B56D0E" w:rsidRDefault="00B073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073D2" w14:paraId="4AA597F9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7F446" w14:textId="77777777" w:rsidR="00B073D2" w:rsidRDefault="00B073D2" w:rsidP="00B073D2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2CBE9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157+950</w:t>
            </w:r>
          </w:p>
          <w:p w14:paraId="46B5A979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35C4D" w14:textId="77777777" w:rsidR="00B073D2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8CB8A" w14:textId="77777777" w:rsidR="00B073D2" w:rsidRPr="00DA3842" w:rsidRDefault="00B073D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 w:rsidRPr="00DA3842">
              <w:rPr>
                <w:b/>
                <w:bCs/>
                <w:spacing w:val="-1"/>
                <w:sz w:val="20"/>
                <w:szCs w:val="20"/>
              </w:rPr>
              <w:t>H</w:t>
            </w:r>
            <w:r w:rsidRPr="00DA3842">
              <w:rPr>
                <w:b/>
                <w:bCs/>
                <w:sz w:val="20"/>
                <w:szCs w:val="20"/>
              </w:rPr>
              <w:t>m.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1"/>
                <w:sz w:val="20"/>
                <w:szCs w:val="20"/>
              </w:rPr>
              <w:t xml:space="preserve">C.A. </w:t>
            </w:r>
            <w:r w:rsidRPr="00DA3842">
              <w:rPr>
                <w:b/>
                <w:bCs/>
                <w:spacing w:val="-2"/>
                <w:sz w:val="20"/>
                <w:szCs w:val="20"/>
              </w:rPr>
              <w:t>R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o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sett</w:t>
            </w:r>
            <w:r w:rsidRPr="00DA3842">
              <w:rPr>
                <w:b/>
                <w:bCs/>
                <w:sz w:val="20"/>
                <w:szCs w:val="20"/>
              </w:rPr>
              <w:t>i</w:t>
            </w:r>
            <w:r w:rsidRPr="00DA3842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li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n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i</w:t>
            </w:r>
            <w:r w:rsidRPr="00DA3842">
              <w:rPr>
                <w:b/>
                <w:bCs/>
                <w:sz w:val="20"/>
                <w:szCs w:val="20"/>
              </w:rPr>
              <w:t>a 1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d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irect</w:t>
            </w:r>
            <w:r w:rsidRPr="00DA3842">
              <w:rPr>
                <w:b/>
                <w:bCs/>
                <w:sz w:val="20"/>
                <w:szCs w:val="20"/>
              </w:rPr>
              <w:t>a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s</w:t>
            </w:r>
            <w:r w:rsidRPr="00DA3842">
              <w:rPr>
                <w:b/>
                <w:bCs/>
                <w:sz w:val="20"/>
                <w:szCs w:val="20"/>
              </w:rPr>
              <w:t>i</w:t>
            </w:r>
            <w:r w:rsidRPr="00DA3842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z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on</w:t>
            </w:r>
            <w:r w:rsidRPr="00DA3842">
              <w:rPr>
                <w:b/>
                <w:bCs/>
                <w:sz w:val="20"/>
                <w:szCs w:val="20"/>
              </w:rPr>
              <w:t xml:space="preserve">a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p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arat</w:t>
            </w:r>
            <w:r w:rsidRPr="00DA3842">
              <w:rPr>
                <w:b/>
                <w:bCs/>
                <w:sz w:val="20"/>
                <w:szCs w:val="20"/>
              </w:rPr>
              <w:t>e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cal</w:t>
            </w:r>
            <w:r w:rsidRPr="00DA3842">
              <w:rPr>
                <w:b/>
                <w:bCs/>
                <w:sz w:val="20"/>
                <w:szCs w:val="20"/>
              </w:rPr>
              <w:t>e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-2"/>
                <w:sz w:val="20"/>
                <w:szCs w:val="20"/>
              </w:rPr>
              <w:t>C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DA3842">
              <w:rPr>
                <w:b/>
                <w:bCs/>
                <w:sz w:val="20"/>
                <w:szCs w:val="20"/>
              </w:rPr>
              <w:t>p X</w:t>
            </w:r>
            <w:r w:rsidRPr="00DA3842"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s</w:t>
            </w:r>
            <w:r w:rsidRPr="00DA3842">
              <w:rPr>
                <w:b/>
                <w:bCs/>
                <w:sz w:val="20"/>
                <w:szCs w:val="20"/>
              </w:rPr>
              <w:t>i</w:t>
            </w:r>
            <w:r w:rsidRPr="00DA3842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5579C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EB36B" w14:textId="77777777" w:rsidR="00B073D2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5EF1A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2B37B" w14:textId="77777777" w:rsidR="00B073D2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C32E6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1D598AC2" w14:textId="77777777" w:rsidR="00B073D2" w:rsidRDefault="00B073D2" w:rsidP="00784E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1, 5, 2, și 6 Cap X și Y din </w:t>
            </w:r>
            <w:r w:rsidRPr="00B56D0E">
              <w:rPr>
                <w:b/>
                <w:bCs/>
                <w:i/>
                <w:iCs/>
                <w:sz w:val="20"/>
              </w:rPr>
              <w:t>Hm C.A. Rosetti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  <w:p w14:paraId="0F2CF452" w14:textId="77777777" w:rsidR="00B073D2" w:rsidRDefault="00B073D2" w:rsidP="00784E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073D2" w14:paraId="78448AD6" w14:textId="77777777">
        <w:trPr>
          <w:cantSplit/>
          <w:trHeight w:val="684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40F69" w14:textId="77777777" w:rsidR="00B073D2" w:rsidRDefault="00B073D2" w:rsidP="00B073D2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014D2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159+250</w:t>
            </w:r>
          </w:p>
          <w:p w14:paraId="337BA8C9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70176" w14:textId="77777777" w:rsidR="00B073D2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FC88F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C.A. Rosetti - Făurei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DF4BB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2A185" w14:textId="77777777" w:rsidR="00B073D2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B4143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367EE" w14:textId="77777777" w:rsidR="00B073D2" w:rsidRPr="001304AF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6DEF8" w14:textId="77777777" w:rsidR="00B073D2" w:rsidRPr="00175A24" w:rsidRDefault="00B073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073D2" w14:paraId="45E99FB4" w14:textId="77777777">
        <w:trPr>
          <w:cantSplit/>
          <w:trHeight w:val="684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F1D2A" w14:textId="77777777" w:rsidR="00B073D2" w:rsidRDefault="00B073D2" w:rsidP="00B073D2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EC3FA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167+350</w:t>
            </w:r>
          </w:p>
          <w:p w14:paraId="3F912111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E5B73" w14:textId="77777777" w:rsidR="00B073D2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70F2F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 linia 3 directă Cap X, zona aparate de cale.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E780E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0A633" w14:textId="77777777" w:rsidR="00B073D2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4C8C5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70A07" w14:textId="77777777" w:rsidR="00B073D2" w:rsidRPr="001304AF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88DED" w14:textId="77777777" w:rsidR="00B073D2" w:rsidRPr="00175A24" w:rsidRDefault="00B073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073D2" w14:paraId="0451111F" w14:textId="77777777">
        <w:trPr>
          <w:cantSplit/>
          <w:trHeight w:val="684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097BB" w14:textId="77777777" w:rsidR="00B073D2" w:rsidRDefault="00B073D2" w:rsidP="00B073D2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9A484" w14:textId="77777777" w:rsidR="00B073D2" w:rsidRDefault="00B073D2" w:rsidP="00E67B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95603" w14:textId="77777777" w:rsidR="00B073D2" w:rsidRDefault="00B073D2" w:rsidP="00E67B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586D0" w14:textId="77777777" w:rsidR="00B073D2" w:rsidRDefault="00B073D2" w:rsidP="00E67B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3F51853F" w14:textId="77777777" w:rsidR="00B073D2" w:rsidRDefault="00B073D2" w:rsidP="00E67B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197C1" w14:textId="77777777" w:rsidR="00B073D2" w:rsidRDefault="00B073D2" w:rsidP="00E67B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61D7A718" w14:textId="77777777" w:rsidR="00B073D2" w:rsidRDefault="00B073D2" w:rsidP="00E67B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 și 37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237B6" w14:textId="77777777" w:rsidR="00B073D2" w:rsidRDefault="00B073D2" w:rsidP="00E67B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FFB7D" w14:textId="77777777" w:rsidR="00B073D2" w:rsidRDefault="00B073D2" w:rsidP="00E67B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FB0FE" w14:textId="77777777" w:rsidR="00B073D2" w:rsidRPr="001304AF" w:rsidRDefault="00B073D2" w:rsidP="00E67B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5DE28" w14:textId="77777777" w:rsidR="00B073D2" w:rsidRDefault="00B073D2" w:rsidP="00E67B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6C89539" w14:textId="77777777" w:rsidR="00B073D2" w:rsidRDefault="00B073D2" w:rsidP="00E67B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8118CBD" w14:textId="77777777" w:rsidR="00B073D2" w:rsidRPr="00175A24" w:rsidRDefault="00B073D2" w:rsidP="00E67B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4 - 8 st. </w:t>
            </w:r>
            <w:r w:rsidRPr="00B9104F">
              <w:rPr>
                <w:b/>
                <w:bCs/>
                <w:i/>
                <w:iCs/>
                <w:sz w:val="20"/>
              </w:rPr>
              <w:t xml:space="preserve">Făurei </w:t>
            </w:r>
          </w:p>
        </w:tc>
      </w:tr>
      <w:tr w:rsidR="00B073D2" w14:paraId="19064158" w14:textId="77777777">
        <w:trPr>
          <w:cantSplit/>
          <w:trHeight w:val="278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A794D" w14:textId="77777777" w:rsidR="00B073D2" w:rsidRDefault="00B073D2" w:rsidP="00B073D2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C4ACC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E6D6B" w14:textId="77777777" w:rsidR="00B073D2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87EB6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2B91C19E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D9867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318C5E44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 și 35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92F0A" w14:textId="77777777" w:rsidR="00B073D2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E98C2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70359" w14:textId="77777777" w:rsidR="00B073D2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841FF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238DD94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A99600A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1 - 3 st. </w:t>
            </w:r>
            <w:r w:rsidRPr="00B9104F">
              <w:rPr>
                <w:b/>
                <w:bCs/>
                <w:i/>
                <w:iCs/>
                <w:sz w:val="20"/>
              </w:rPr>
              <w:t>Făurei Cap X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B073D2" w14:paraId="1ADF026D" w14:textId="77777777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57B0D" w14:textId="77777777" w:rsidR="00B073D2" w:rsidRDefault="00B073D2" w:rsidP="00B073D2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E7067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AC842" w14:textId="77777777" w:rsidR="00B073D2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13F3B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15837734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0C547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3A1D2842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 / 59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E425F" w14:textId="77777777" w:rsidR="00B073D2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4FA8C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CA401" w14:textId="77777777" w:rsidR="00B073D2" w:rsidRPr="001304AF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C775A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45BB25A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CD60DDF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7 - 8.</w:t>
            </w:r>
          </w:p>
        </w:tc>
      </w:tr>
      <w:tr w:rsidR="00B073D2" w14:paraId="02409F92" w14:textId="77777777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CBDFA" w14:textId="77777777" w:rsidR="00B073D2" w:rsidRDefault="00B073D2" w:rsidP="00B073D2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10A5D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79D60" w14:textId="77777777" w:rsidR="00B073D2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D54FF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Făurei - Cireșu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2B4C6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DC667" w14:textId="77777777" w:rsidR="00B073D2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13948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2+300</w:t>
            </w:r>
          </w:p>
          <w:p w14:paraId="635F589E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14+800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7A0F4" w14:textId="77777777" w:rsidR="00B073D2" w:rsidRPr="001304AF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69EA2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073D2" w14:paraId="3220E097" w14:textId="77777777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65B1E" w14:textId="77777777" w:rsidR="00B073D2" w:rsidRDefault="00B073D2" w:rsidP="00B073D2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22E6C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2+300</w:t>
            </w:r>
          </w:p>
          <w:p w14:paraId="4FCBA942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9373C" w14:textId="77777777" w:rsidR="00B073D2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8CA51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Făurei - Cireșu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6773D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95C11" w14:textId="77777777" w:rsidR="00B073D2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DCA39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3C293" w14:textId="77777777" w:rsidR="00B073D2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C6163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073D2" w14:paraId="4B15E004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4E197" w14:textId="77777777" w:rsidR="00B073D2" w:rsidRDefault="00B073D2" w:rsidP="00B073D2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F246F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5BA93" w14:textId="77777777" w:rsidR="00B073D2" w:rsidRPr="001304AF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363CE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1CA8BDD7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79915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peste T.D.J.</w:t>
            </w:r>
          </w:p>
          <w:p w14:paraId="3D08620B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61 / 63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6084E" w14:textId="77777777" w:rsidR="00B073D2" w:rsidRPr="00CA3079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A3079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956AD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F097C" w14:textId="77777777" w:rsidR="00B073D2" w:rsidRPr="001304AF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B9D56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80FA411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7 şi 8.</w:t>
            </w:r>
          </w:p>
        </w:tc>
      </w:tr>
      <w:tr w:rsidR="00B073D2" w14:paraId="23E3427C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FCA01" w14:textId="77777777" w:rsidR="00B073D2" w:rsidRDefault="00B073D2" w:rsidP="00B073D2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545F5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57+300</w:t>
            </w:r>
          </w:p>
          <w:p w14:paraId="41C98752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91AEB" w14:textId="77777777" w:rsidR="00B073D2" w:rsidRPr="001304AF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AAA2C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1B0F3D1E" w14:textId="77777777" w:rsidR="00B073D2" w:rsidRPr="00180EA2" w:rsidRDefault="00B073D2">
            <w:pPr>
              <w:spacing w:before="40" w:after="40" w:line="276" w:lineRule="auto"/>
              <w:ind w:left="57" w:right="57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TDJ   15 / 19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8674A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F4EFD" w14:textId="77777777" w:rsidR="00B073D2" w:rsidRPr="00CA3079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5EFDD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FD4B8" w14:textId="77777777" w:rsidR="00B073D2" w:rsidRPr="001304AF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0575B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AD426F5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14:paraId="17E76A3C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și spre Fir I Murgeanca - Țăndărei la și de la linia III Țăndărei.</w:t>
            </w:r>
          </w:p>
        </w:tc>
      </w:tr>
      <w:tr w:rsidR="00B073D2" w14:paraId="57B0E8AC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A5BD9" w14:textId="77777777" w:rsidR="00B073D2" w:rsidRDefault="00B073D2" w:rsidP="00B073D2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274A3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18521" w14:textId="77777777" w:rsidR="00B073D2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D1CC1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7904E2D0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TDJ   10 / 14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E4970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41B8A" w14:textId="77777777" w:rsidR="00B073D2" w:rsidRPr="00CA3079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14C68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58+400</w:t>
            </w:r>
          </w:p>
          <w:p w14:paraId="484D125D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658CB" w14:textId="77777777" w:rsidR="00B073D2" w:rsidRPr="001304AF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949E1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1A3DFF5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14:paraId="26D37BB8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A3E00C9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firul II Movila - Țăndărei la linia 3 Țăndărei.</w:t>
            </w:r>
          </w:p>
        </w:tc>
      </w:tr>
      <w:tr w:rsidR="00B073D2" w14:paraId="2DCE6C7D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AFD87" w14:textId="77777777" w:rsidR="00B073D2" w:rsidRDefault="00B073D2" w:rsidP="00B073D2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D053A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E4C19" w14:textId="77777777" w:rsidR="00B073D2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A469A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6E3374F5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AD450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peste T.D.J.</w:t>
            </w:r>
          </w:p>
          <w:p w14:paraId="6B4FDDE5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15 / 19</w:t>
            </w:r>
          </w:p>
          <w:p w14:paraId="72009C6A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D8306" w14:textId="77777777" w:rsidR="00B073D2" w:rsidRPr="00CA3079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8420B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A50B3" w14:textId="77777777" w:rsidR="00B073D2" w:rsidRPr="001304AF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6BF6B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24A1DED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din firul I la liniile 1 - 2 </w:t>
            </w:r>
          </w:p>
          <w:p w14:paraId="106ACD77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st. Țăndărei și </w:t>
            </w:r>
          </w:p>
          <w:p w14:paraId="6C5902D4" w14:textId="77777777" w:rsidR="00B073D2" w:rsidRPr="00B71446" w:rsidRDefault="00B073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firul II la liniile 1 - 3 .</w:t>
            </w:r>
          </w:p>
        </w:tc>
      </w:tr>
    </w:tbl>
    <w:p w14:paraId="6324B96C" w14:textId="77777777" w:rsidR="00B073D2" w:rsidRDefault="00B073D2">
      <w:pPr>
        <w:tabs>
          <w:tab w:val="left" w:pos="6382"/>
        </w:tabs>
        <w:rPr>
          <w:sz w:val="20"/>
        </w:rPr>
      </w:pPr>
    </w:p>
    <w:p w14:paraId="0EC80E60" w14:textId="77777777" w:rsidR="00B073D2" w:rsidRDefault="00B073D2" w:rsidP="00B52218">
      <w:pPr>
        <w:pStyle w:val="Heading1"/>
        <w:spacing w:line="360" w:lineRule="auto"/>
      </w:pPr>
      <w:r>
        <w:lastRenderedPageBreak/>
        <w:t>LINIA 704</w:t>
      </w:r>
    </w:p>
    <w:p w14:paraId="2BDC2C0D" w14:textId="77777777" w:rsidR="00B073D2" w:rsidRDefault="00B073D2" w:rsidP="00B726D7">
      <w:pPr>
        <w:pStyle w:val="Heading1"/>
        <w:spacing w:line="360" w:lineRule="auto"/>
        <w:rPr>
          <w:b w:val="0"/>
          <w:bCs w:val="0"/>
          <w:sz w:val="8"/>
        </w:rPr>
      </w:pPr>
      <w:r>
        <w:t>TECUCI - BARBOŞI CĂLĂTORI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3"/>
        <w:gridCol w:w="870"/>
        <w:gridCol w:w="754"/>
        <w:gridCol w:w="870"/>
        <w:gridCol w:w="754"/>
        <w:gridCol w:w="2494"/>
      </w:tblGrid>
      <w:tr w:rsidR="00B073D2" w14:paraId="70D4A622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2CAE3" w14:textId="77777777" w:rsidR="00B073D2" w:rsidRDefault="00B073D2" w:rsidP="00B073D2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E29F9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242+800</w:t>
            </w:r>
          </w:p>
          <w:p w14:paraId="6D1D288B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95CB4" w14:textId="77777777" w:rsidR="00B073D2" w:rsidRPr="00E4080B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610C7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Tecuci -</w:t>
            </w:r>
          </w:p>
          <w:p w14:paraId="2ECE5C4A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74CFD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1520A" w14:textId="77777777" w:rsidR="00B073D2" w:rsidRPr="00E4080B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51216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242+800</w:t>
            </w:r>
          </w:p>
          <w:p w14:paraId="2F13C8A2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4C565" w14:textId="77777777" w:rsidR="00B073D2" w:rsidRPr="00E4080B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585AA" w14:textId="77777777" w:rsidR="00B073D2" w:rsidRPr="001467E0" w:rsidRDefault="00B073D2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467E0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2BB599A9" w14:textId="77777777" w:rsidR="00B073D2" w:rsidRPr="00C00026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C00026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073D2" w14:paraId="499DE3DE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659F8" w14:textId="77777777" w:rsidR="00B073D2" w:rsidRDefault="00B073D2" w:rsidP="00B073D2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63D10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14A9B" w14:textId="77777777" w:rsidR="00B073D2" w:rsidRPr="00E4080B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7F434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Barcea </w:t>
            </w:r>
          </w:p>
          <w:p w14:paraId="474024D7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</w:t>
            </w:r>
          </w:p>
          <w:p w14:paraId="02D21D8E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–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49512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7AE20" w14:textId="77777777" w:rsidR="00B073D2" w:rsidRPr="00E4080B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0099F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DE64F" w14:textId="77777777" w:rsidR="00B073D2" w:rsidRPr="00E4080B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964D4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073D2" w14:paraId="49729B2D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BA718" w14:textId="77777777" w:rsidR="00B073D2" w:rsidRDefault="00B073D2" w:rsidP="00B073D2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62FB2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06954" w14:textId="77777777" w:rsidR="00B073D2" w:rsidRPr="00E4080B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56EB0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Iveşti </w:t>
            </w:r>
          </w:p>
          <w:p w14:paraId="1EE45877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392290BE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795BF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8C096" w14:textId="77777777" w:rsidR="00B073D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4080B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1329A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F1E4E" w14:textId="77777777" w:rsidR="00B073D2" w:rsidRPr="00E4080B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A6070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073D2" w14:paraId="46E91B4E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7FC2B" w14:textId="77777777" w:rsidR="00B073D2" w:rsidRDefault="00B073D2" w:rsidP="00B073D2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1C9E6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B52F2" w14:textId="77777777" w:rsidR="00B073D2" w:rsidRPr="00E4080B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9F84F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Iveşti </w:t>
            </w:r>
          </w:p>
          <w:p w14:paraId="7E67EC33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73DD6A3E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1C756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8D6A1" w14:textId="77777777" w:rsidR="00B073D2" w:rsidRPr="00E4080B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4080B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EB4A9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56687" w14:textId="77777777" w:rsidR="00B073D2" w:rsidRPr="00E4080B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B062F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073D2" w14:paraId="06BBD22A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7C95E31" w14:textId="77777777" w:rsidR="00B073D2" w:rsidRDefault="00B073D2" w:rsidP="00B073D2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F7C5C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280F4" w14:textId="77777777" w:rsidR="00B073D2" w:rsidRPr="00E4080B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9FEEF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Hanu Conachi</w:t>
            </w:r>
          </w:p>
          <w:p w14:paraId="0D16160E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2358DB0C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82B89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AE7E2" w14:textId="77777777" w:rsidR="00B073D2" w:rsidRPr="00E4080B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4080B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E9D05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AB372" w14:textId="77777777" w:rsidR="00B073D2" w:rsidRPr="00E4080B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2BBCF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073D2" w14:paraId="15AB90AE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E7A4BA7" w14:textId="77777777" w:rsidR="00B073D2" w:rsidRDefault="00B073D2" w:rsidP="00B073D2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540EC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271+040</w:t>
            </w:r>
          </w:p>
          <w:p w14:paraId="1888964C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271+090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A9F0D" w14:textId="77777777" w:rsidR="00B073D2" w:rsidRPr="00E4080B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48D78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Hanu Conachi -</w:t>
            </w:r>
          </w:p>
          <w:p w14:paraId="28A3DC9B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Independenţa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30000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3C3BC" w14:textId="77777777" w:rsidR="00B073D2" w:rsidRPr="00E4080B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8E4ED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271+040</w:t>
            </w:r>
          </w:p>
          <w:p w14:paraId="05A34BF1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271+090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508FB" w14:textId="77777777" w:rsidR="00B073D2" w:rsidRPr="00E4080B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67A60" w14:textId="77777777" w:rsidR="00B073D2" w:rsidRPr="001467E0" w:rsidRDefault="00B073D2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467E0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52A16BA6" w14:textId="77777777" w:rsidR="00B073D2" w:rsidRPr="008D7F2C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D7F2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073D2" w14:paraId="0E91229E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1DA20B9" w14:textId="77777777" w:rsidR="00B073D2" w:rsidRDefault="00B073D2" w:rsidP="00B073D2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65E47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278+900</w:t>
            </w:r>
          </w:p>
          <w:p w14:paraId="52FBBA69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279+100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B2836" w14:textId="77777777" w:rsidR="00B073D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25FD4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Hanu Conachi -</w:t>
            </w:r>
          </w:p>
          <w:p w14:paraId="6E133B67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Independenţa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AD421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8DD9D" w14:textId="77777777" w:rsidR="00B073D2" w:rsidRPr="00E4080B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AB1F7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A3A15" w14:textId="77777777" w:rsidR="00B073D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2FA17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B073D2" w14:paraId="5E330783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0E9CE34" w14:textId="77777777" w:rsidR="00B073D2" w:rsidRDefault="00B073D2" w:rsidP="00B073D2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893AE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65E89" w14:textId="77777777" w:rsidR="00B073D2" w:rsidRPr="00E4080B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5B649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Independenţa</w:t>
            </w:r>
          </w:p>
          <w:p w14:paraId="536F0CEC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4A P. E.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FA40E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5A3A0" w14:textId="77777777" w:rsidR="00B073D2" w:rsidRPr="00E4080B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2F23D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3E214" w14:textId="77777777" w:rsidR="00B073D2" w:rsidRPr="00E4080B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503E3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073D2" w14:paraId="43E517E3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40394" w14:textId="77777777" w:rsidR="00B073D2" w:rsidRDefault="00B073D2" w:rsidP="00B073D2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A408D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B1765" w14:textId="77777777" w:rsidR="00B073D2" w:rsidRPr="00E4080B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D640A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Independenţa</w:t>
            </w:r>
          </w:p>
          <w:p w14:paraId="40C3D8A1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A8237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0F4236C6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19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C05A5" w14:textId="77777777" w:rsidR="00B073D2" w:rsidRPr="00E4080B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1823A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DCB82" w14:textId="77777777" w:rsidR="00B073D2" w:rsidRPr="00E4080B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4E503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8627311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4. </w:t>
            </w:r>
          </w:p>
        </w:tc>
      </w:tr>
      <w:tr w:rsidR="00B073D2" w14:paraId="189FF50E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22898" w14:textId="77777777" w:rsidR="00B073D2" w:rsidRDefault="00B073D2" w:rsidP="00B073D2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C33DA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DE37F" w14:textId="77777777" w:rsidR="00B073D2" w:rsidRPr="00E4080B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D6CE7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Independenţa</w:t>
            </w:r>
          </w:p>
          <w:p w14:paraId="61A7DE17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00215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C9E6C" w14:textId="77777777" w:rsidR="00B073D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650F4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C7F59" w14:textId="77777777" w:rsidR="00B073D2" w:rsidRPr="00E4080B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E69F3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A73696A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4 - 6.</w:t>
            </w:r>
          </w:p>
        </w:tc>
      </w:tr>
      <w:tr w:rsidR="00B073D2" w14:paraId="1B9C6E11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8E2FE" w14:textId="77777777" w:rsidR="00B073D2" w:rsidRDefault="00B073D2" w:rsidP="00B073D2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8F9FF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B8FAB" w14:textId="77777777" w:rsidR="00B073D2" w:rsidRPr="00E4080B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35968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3769ACCB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6C28F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4032C77C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BAA4C" w14:textId="77777777" w:rsidR="00B073D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12608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D0DFF" w14:textId="77777777" w:rsidR="00B073D2" w:rsidRPr="00E4080B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ECAAC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5821CEC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6 – 8.</w:t>
            </w:r>
          </w:p>
        </w:tc>
      </w:tr>
      <w:tr w:rsidR="00B073D2" w14:paraId="21560204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73E0B" w14:textId="77777777" w:rsidR="00B073D2" w:rsidRDefault="00B073D2" w:rsidP="00B073D2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40ADA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14BC0" w14:textId="77777777" w:rsidR="00B073D2" w:rsidRPr="00E4080B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3D6A6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65BE663C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4F405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3FF2570E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29BDC" w14:textId="77777777" w:rsidR="00B073D2" w:rsidRPr="00E4080B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4080B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236B7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9E49E" w14:textId="77777777" w:rsidR="00B073D2" w:rsidRPr="00E4080B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46EF1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58102D1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7 şi 8. </w:t>
            </w:r>
          </w:p>
        </w:tc>
      </w:tr>
    </w:tbl>
    <w:p w14:paraId="7B98111E" w14:textId="77777777" w:rsidR="00B073D2" w:rsidRDefault="00B073D2">
      <w:pPr>
        <w:spacing w:before="40" w:after="40" w:line="192" w:lineRule="auto"/>
        <w:ind w:right="57"/>
        <w:rPr>
          <w:sz w:val="20"/>
          <w:lang w:val="ro-RO"/>
        </w:rPr>
      </w:pPr>
    </w:p>
    <w:p w14:paraId="23EEC377" w14:textId="77777777" w:rsidR="00B073D2" w:rsidRDefault="00B073D2" w:rsidP="00F0370D">
      <w:pPr>
        <w:pStyle w:val="Heading1"/>
        <w:spacing w:line="360" w:lineRule="auto"/>
      </w:pPr>
      <w:r>
        <w:t>LINIA 800</w:t>
      </w:r>
    </w:p>
    <w:p w14:paraId="19CD6B66" w14:textId="77777777" w:rsidR="00B073D2" w:rsidRDefault="00B073D2" w:rsidP="00FF431F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CONSTANŢA</w:t>
      </w:r>
    </w:p>
    <w:tbl>
      <w:tblPr>
        <w:tblW w:w="10206" w:type="dxa"/>
        <w:jc w:val="center"/>
        <w:tblBorders>
          <w:top w:val="single" w:sz="4" w:space="0" w:color="auto"/>
          <w:left w:val="double" w:sz="4" w:space="0" w:color="auto"/>
          <w:bottom w:val="sing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B073D2" w14:paraId="7B843ACD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9DE03F" w14:textId="77777777" w:rsidR="00B073D2" w:rsidRDefault="00B073D2" w:rsidP="00B073D2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B0D9EE" w14:textId="77777777" w:rsidR="00B073D2" w:rsidRDefault="00B073D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A561D8" w14:textId="77777777" w:rsidR="00B073D2" w:rsidRPr="001161EA" w:rsidRDefault="00B073D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A761E7" w14:textId="77777777" w:rsidR="00B073D2" w:rsidRDefault="00B073D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2163AADE" w14:textId="77777777" w:rsidR="00B073D2" w:rsidRDefault="00B073D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9ED939" w14:textId="77777777" w:rsidR="00B073D2" w:rsidRDefault="00B073D2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0019A0" w14:textId="77777777" w:rsidR="00B073D2" w:rsidRPr="001161EA" w:rsidRDefault="00B073D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E3F8A0" w14:textId="77777777" w:rsidR="00B073D2" w:rsidRDefault="00B073D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C5E260" w14:textId="77777777" w:rsidR="00B073D2" w:rsidRPr="008D08DE" w:rsidRDefault="00B073D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8A44F5" w14:textId="77777777" w:rsidR="00B073D2" w:rsidRDefault="00B073D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073D2" w14:paraId="389D3E22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D0B579" w14:textId="77777777" w:rsidR="00B073D2" w:rsidRDefault="00B073D2" w:rsidP="00B073D2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CEA51E" w14:textId="77777777" w:rsidR="00B073D2" w:rsidRDefault="00B073D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A158A6" w14:textId="77777777" w:rsidR="00B073D2" w:rsidRPr="001161EA" w:rsidRDefault="00B073D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D2AF98" w14:textId="77777777" w:rsidR="00B073D2" w:rsidRDefault="00B073D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16A74B83" w14:textId="77777777" w:rsidR="00B073D2" w:rsidRDefault="00B073D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08ACA5" w14:textId="77777777" w:rsidR="00B073D2" w:rsidRDefault="00B073D2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D3F76F" w14:textId="77777777" w:rsidR="00B073D2" w:rsidRPr="001161EA" w:rsidRDefault="00B073D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C8075D" w14:textId="77777777" w:rsidR="00B073D2" w:rsidRDefault="00B073D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CF2A70" w14:textId="77777777" w:rsidR="00B073D2" w:rsidRPr="008D08DE" w:rsidRDefault="00B073D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9BF89B" w14:textId="77777777" w:rsidR="00B073D2" w:rsidRDefault="00B073D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073D2" w14:paraId="01EB6F31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656071" w14:textId="77777777" w:rsidR="00B073D2" w:rsidRDefault="00B073D2" w:rsidP="00B073D2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318A78" w14:textId="77777777" w:rsidR="00B073D2" w:rsidRDefault="00B073D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99F901" w14:textId="77777777" w:rsidR="00B073D2" w:rsidRPr="001161EA" w:rsidRDefault="00B073D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F28C47" w14:textId="77777777" w:rsidR="00B073D2" w:rsidRDefault="00B073D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3AFC75CE" w14:textId="77777777" w:rsidR="00B073D2" w:rsidRDefault="00B073D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403CFA" w14:textId="77777777" w:rsidR="00B073D2" w:rsidRDefault="00B073D2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6FEDD4" w14:textId="77777777" w:rsidR="00B073D2" w:rsidRPr="001161EA" w:rsidRDefault="00B073D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03C1E5" w14:textId="77777777" w:rsidR="00B073D2" w:rsidRDefault="00B073D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3263E7" w14:textId="77777777" w:rsidR="00B073D2" w:rsidRPr="008D08DE" w:rsidRDefault="00B073D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2F7C78" w14:textId="77777777" w:rsidR="00B073D2" w:rsidRDefault="00B073D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DC6E27B" w14:textId="77777777" w:rsidR="00B073D2" w:rsidRDefault="00B073D2" w:rsidP="00897192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Cu acces la liniile 11 şi 12.</w:t>
            </w:r>
          </w:p>
        </w:tc>
      </w:tr>
      <w:tr w:rsidR="00B073D2" w:rsidRPr="00A8307A" w14:paraId="042B9CFF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154A7F" w14:textId="77777777" w:rsidR="00B073D2" w:rsidRPr="00A75A00" w:rsidRDefault="00B073D2" w:rsidP="00B073D2">
            <w:pPr>
              <w:numPr>
                <w:ilvl w:val="0"/>
                <w:numId w:val="43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D7BD9D" w14:textId="77777777" w:rsidR="00B073D2" w:rsidRPr="00A8307A" w:rsidRDefault="00B073D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91E17C" w14:textId="77777777" w:rsidR="00B073D2" w:rsidRPr="00A8307A" w:rsidRDefault="00B073D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844DC0" w14:textId="77777777" w:rsidR="00B073D2" w:rsidRPr="00A8307A" w:rsidRDefault="00B073D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A7BAC3" w14:textId="77777777" w:rsidR="00B073D2" w:rsidRDefault="00B073D2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48B46FA1" w14:textId="77777777" w:rsidR="00B073D2" w:rsidRDefault="00B073D2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23 - 27 </w:t>
            </w:r>
          </w:p>
          <w:p w14:paraId="4D2B5472" w14:textId="77777777" w:rsidR="00B073D2" w:rsidRDefault="00B073D2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125374E8" w14:textId="77777777" w:rsidR="00B073D2" w:rsidRDefault="00B073D2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25 - 29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B89371" w14:textId="77777777" w:rsidR="00B073D2" w:rsidRDefault="00B073D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FD2182" w14:textId="77777777" w:rsidR="00B073D2" w:rsidRPr="00A8307A" w:rsidRDefault="00B073D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FB2855" w14:textId="77777777" w:rsidR="00B073D2" w:rsidRPr="00A8307A" w:rsidRDefault="00B073D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470FE1" w14:textId="77777777" w:rsidR="00B073D2" w:rsidRDefault="00B073D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D392420" w14:textId="77777777" w:rsidR="00B073D2" w:rsidRPr="00A8307A" w:rsidRDefault="00B073D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treceri în abatere la București Triaj.</w:t>
            </w:r>
          </w:p>
        </w:tc>
      </w:tr>
      <w:tr w:rsidR="00B073D2" w14:paraId="1FFD2D2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28D0D" w14:textId="77777777" w:rsidR="00B073D2" w:rsidRDefault="00B073D2" w:rsidP="00B073D2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9D7DA" w14:textId="77777777" w:rsidR="00B073D2" w:rsidRDefault="00B073D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AC5E0" w14:textId="77777777" w:rsidR="00B073D2" w:rsidRPr="001161EA" w:rsidRDefault="00B073D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5E9A1" w14:textId="77777777" w:rsidR="00B073D2" w:rsidRDefault="00B073D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Băneasa</w:t>
            </w:r>
          </w:p>
          <w:p w14:paraId="2420BBBA" w14:textId="77777777" w:rsidR="00B073D2" w:rsidRDefault="00B073D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E9A2D" w14:textId="77777777" w:rsidR="00B073D2" w:rsidRDefault="00B073D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EFD6E64" w14:textId="77777777" w:rsidR="00B073D2" w:rsidRDefault="00B073D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0B517" w14:textId="77777777" w:rsidR="00B073D2" w:rsidRPr="001161EA" w:rsidRDefault="00B073D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00721" w14:textId="77777777" w:rsidR="00B073D2" w:rsidRDefault="00B073D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E3350" w14:textId="77777777" w:rsidR="00B073D2" w:rsidRPr="008D08DE" w:rsidRDefault="00B073D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351FD" w14:textId="77777777" w:rsidR="00B073D2" w:rsidRDefault="00B073D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Reabilitare Culoar 4.</w:t>
            </w:r>
          </w:p>
        </w:tc>
      </w:tr>
      <w:tr w:rsidR="00B073D2" w14:paraId="1315F39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A0DA1" w14:textId="77777777" w:rsidR="00B073D2" w:rsidRDefault="00B073D2" w:rsidP="00B073D2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9B8DF" w14:textId="77777777" w:rsidR="00B073D2" w:rsidRDefault="00B073D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6259E" w14:textId="77777777" w:rsidR="00B073D2" w:rsidRPr="001161EA" w:rsidRDefault="00B073D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DF9BC" w14:textId="77777777" w:rsidR="00B073D2" w:rsidRDefault="00B073D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Băneasa</w:t>
            </w:r>
          </w:p>
          <w:p w14:paraId="39E28B3F" w14:textId="77777777" w:rsidR="00B073D2" w:rsidRDefault="00B073D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4C395" w14:textId="77777777" w:rsidR="00B073D2" w:rsidRDefault="00B073D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</w:t>
            </w:r>
          </w:p>
          <w:p w14:paraId="28D000D9" w14:textId="77777777" w:rsidR="00B073D2" w:rsidRDefault="00B073D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14</w:t>
            </w:r>
          </w:p>
          <w:p w14:paraId="4EBD56E1" w14:textId="77777777" w:rsidR="00B073D2" w:rsidRDefault="00B073D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 o </w:t>
            </w:r>
          </w:p>
          <w:p w14:paraId="50BACB9B" w14:textId="77777777" w:rsidR="00B073D2" w:rsidRDefault="00B073D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dis-tanță</w:t>
            </w:r>
          </w:p>
          <w:p w14:paraId="2921D94B" w14:textId="77777777" w:rsidR="00B073D2" w:rsidRDefault="00B073D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</w:t>
            </w:r>
          </w:p>
          <w:p w14:paraId="1299DFE0" w14:textId="77777777" w:rsidR="00B073D2" w:rsidRDefault="00B073D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E4EBF" w14:textId="77777777" w:rsidR="00B073D2" w:rsidRPr="001161EA" w:rsidRDefault="00B073D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FBBF7" w14:textId="77777777" w:rsidR="00B073D2" w:rsidRDefault="00B073D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AF6FA" w14:textId="77777777" w:rsidR="00B073D2" w:rsidRPr="008D08DE" w:rsidRDefault="00B073D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1C597" w14:textId="77777777" w:rsidR="00B073D2" w:rsidRDefault="00B073D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073D2" w14:paraId="42E0E8E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DE6FA" w14:textId="77777777" w:rsidR="00B073D2" w:rsidRDefault="00B073D2" w:rsidP="00B073D2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2F4D7" w14:textId="77777777" w:rsidR="00B073D2" w:rsidRDefault="00B073D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7A4C9" w14:textId="77777777" w:rsidR="00B073D2" w:rsidRPr="001161EA" w:rsidRDefault="00B073D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99434" w14:textId="77777777" w:rsidR="00B073D2" w:rsidRDefault="00B073D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 peste sch. 33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758EB" w14:textId="77777777" w:rsidR="00B073D2" w:rsidRDefault="00B073D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B1AE6" w14:textId="77777777" w:rsidR="00B073D2" w:rsidRDefault="00B073D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38FC5" w14:textId="77777777" w:rsidR="00B073D2" w:rsidRDefault="00B073D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15+950</w:t>
            </w:r>
          </w:p>
          <w:p w14:paraId="02CF4479" w14:textId="77777777" w:rsidR="00B073D2" w:rsidRDefault="00B073D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28981" w14:textId="77777777" w:rsidR="00B073D2" w:rsidRPr="008D08DE" w:rsidRDefault="00B073D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218DE" w14:textId="77777777" w:rsidR="00B073D2" w:rsidRDefault="00B073D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073D2" w14:paraId="7157904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46B58" w14:textId="77777777" w:rsidR="00B073D2" w:rsidRDefault="00B073D2" w:rsidP="00B073D2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6DEFE" w14:textId="77777777" w:rsidR="00B073D2" w:rsidRDefault="00B073D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58FD1" w14:textId="77777777" w:rsidR="00B073D2" w:rsidRPr="001161EA" w:rsidRDefault="00B073D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AFAB9" w14:textId="77777777" w:rsidR="00B073D2" w:rsidRDefault="00B073D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17516" w14:textId="77777777" w:rsidR="00B073D2" w:rsidRDefault="00B073D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5735A" w14:textId="77777777" w:rsidR="00B073D2" w:rsidRPr="001161EA" w:rsidRDefault="00B073D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743E6" w14:textId="77777777" w:rsidR="00B073D2" w:rsidRDefault="00B073D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4A04E" w14:textId="77777777" w:rsidR="00B073D2" w:rsidRPr="008D08DE" w:rsidRDefault="00B073D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68A54" w14:textId="77777777" w:rsidR="00B073D2" w:rsidRDefault="00B073D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925A8FC" w14:textId="77777777" w:rsidR="00B073D2" w:rsidRDefault="00B073D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4D097AD" w14:textId="77777777" w:rsidR="00B073D2" w:rsidRDefault="00B073D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B073D2" w14:paraId="6B74D67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7CC9D" w14:textId="77777777" w:rsidR="00B073D2" w:rsidRDefault="00B073D2" w:rsidP="00B073D2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17994" w14:textId="77777777" w:rsidR="00B073D2" w:rsidRDefault="00B073D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1F4BE" w14:textId="77777777" w:rsidR="00B073D2" w:rsidRPr="001161EA" w:rsidRDefault="00B073D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6C58F" w14:textId="77777777" w:rsidR="00B073D2" w:rsidRDefault="00B073D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5E30E" w14:textId="77777777" w:rsidR="00B073D2" w:rsidRDefault="00B073D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45D57" w14:textId="77777777" w:rsidR="00B073D2" w:rsidRDefault="00B073D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D907F" w14:textId="77777777" w:rsidR="00B073D2" w:rsidRDefault="00B073D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D3354" w14:textId="77777777" w:rsidR="00B073D2" w:rsidRPr="008D08DE" w:rsidRDefault="00B073D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6D32B" w14:textId="77777777" w:rsidR="00B073D2" w:rsidRDefault="00B073D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2BFCE33" w14:textId="77777777" w:rsidR="00B073D2" w:rsidRDefault="00B073D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3562923" w14:textId="77777777" w:rsidR="00B073D2" w:rsidRDefault="00B073D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B073D2" w14:paraId="193819A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39CC4" w14:textId="77777777" w:rsidR="00B073D2" w:rsidRDefault="00B073D2" w:rsidP="00B073D2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204D0" w14:textId="77777777" w:rsidR="00B073D2" w:rsidRDefault="00B073D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F71E8" w14:textId="77777777" w:rsidR="00B073D2" w:rsidRPr="001161EA" w:rsidRDefault="00B073D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1C307" w14:textId="77777777" w:rsidR="00B073D2" w:rsidRDefault="00B073D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38CD3" w14:textId="77777777" w:rsidR="00B073D2" w:rsidRDefault="00B073D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E7E13" w14:textId="77777777" w:rsidR="00B073D2" w:rsidRDefault="00B073D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78FD3" w14:textId="77777777" w:rsidR="00B073D2" w:rsidRDefault="00B073D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53AF0" w14:textId="77777777" w:rsidR="00B073D2" w:rsidRPr="008D08DE" w:rsidRDefault="00B073D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2E641" w14:textId="77777777" w:rsidR="00B073D2" w:rsidRDefault="00B073D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597FB29" w14:textId="77777777" w:rsidR="00B073D2" w:rsidRDefault="00B073D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28AFDD1" w14:textId="77777777" w:rsidR="00B073D2" w:rsidRDefault="00B073D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5.</w:t>
            </w:r>
          </w:p>
        </w:tc>
      </w:tr>
      <w:tr w:rsidR="00B073D2" w14:paraId="3399AC8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DBC68" w14:textId="77777777" w:rsidR="00B073D2" w:rsidRDefault="00B073D2" w:rsidP="00B073D2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1A69B" w14:textId="77777777" w:rsidR="00B073D2" w:rsidRDefault="00B073D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16+950</w:t>
            </w:r>
          </w:p>
          <w:p w14:paraId="0A1148B7" w14:textId="77777777" w:rsidR="00B073D2" w:rsidRDefault="00B073D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F3962" w14:textId="77777777" w:rsidR="00B073D2" w:rsidRPr="001161EA" w:rsidRDefault="00B073D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93CD4" w14:textId="77777777" w:rsidR="00B073D2" w:rsidRDefault="00B073D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 peste sch. 18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F7978" w14:textId="77777777" w:rsidR="00B073D2" w:rsidRDefault="00B073D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3AC02" w14:textId="77777777" w:rsidR="00B073D2" w:rsidRDefault="00B073D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ACA81" w14:textId="77777777" w:rsidR="00B073D2" w:rsidRDefault="00B073D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7816C" w14:textId="77777777" w:rsidR="00B073D2" w:rsidRPr="008D08DE" w:rsidRDefault="00B073D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CB571" w14:textId="77777777" w:rsidR="00B073D2" w:rsidRDefault="00B073D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073D2" w14:paraId="15E8108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BC5C1" w14:textId="77777777" w:rsidR="00B073D2" w:rsidRDefault="00B073D2" w:rsidP="00B073D2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E3E61" w14:textId="77777777" w:rsidR="00B073D2" w:rsidRDefault="00B073D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BCABC" w14:textId="77777777" w:rsidR="00B073D2" w:rsidRPr="001161EA" w:rsidRDefault="00B073D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D4A51" w14:textId="77777777" w:rsidR="00B073D2" w:rsidRDefault="00B073D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8CBDC" w14:textId="77777777" w:rsidR="00B073D2" w:rsidRDefault="00B073D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68C186DE" w14:textId="77777777" w:rsidR="00B073D2" w:rsidRDefault="00B073D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18 - 26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FEB95" w14:textId="77777777" w:rsidR="00B073D2" w:rsidRDefault="00B073D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D9369" w14:textId="77777777" w:rsidR="00B073D2" w:rsidRDefault="00B073D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D0CA4" w14:textId="77777777" w:rsidR="00B073D2" w:rsidRPr="008D08DE" w:rsidRDefault="00B073D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AE630" w14:textId="77777777" w:rsidR="00B073D2" w:rsidRDefault="00B073D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1ADADE3" w14:textId="77777777" w:rsidR="00B073D2" w:rsidRDefault="00B073D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EF486E6" w14:textId="77777777" w:rsidR="00B073D2" w:rsidRDefault="00B073D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 Cap Y.</w:t>
            </w:r>
          </w:p>
        </w:tc>
      </w:tr>
      <w:tr w:rsidR="00B073D2" w14:paraId="390F32C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FD9C0" w14:textId="77777777" w:rsidR="00B073D2" w:rsidRDefault="00B073D2" w:rsidP="00B073D2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15D22" w14:textId="77777777" w:rsidR="00B073D2" w:rsidRDefault="00B073D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EDF03" w14:textId="77777777" w:rsidR="00B073D2" w:rsidRPr="001161EA" w:rsidRDefault="00B073D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E31A8" w14:textId="77777777" w:rsidR="00B073D2" w:rsidRDefault="00B073D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3E362" w14:textId="77777777" w:rsidR="00B073D2" w:rsidRDefault="00B073D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6E8EA" w14:textId="77777777" w:rsidR="00B073D2" w:rsidRDefault="00B073D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22955" w14:textId="77777777" w:rsidR="00B073D2" w:rsidRDefault="00B073D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870EE" w14:textId="77777777" w:rsidR="00B073D2" w:rsidRPr="008D08DE" w:rsidRDefault="00B073D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12624" w14:textId="77777777" w:rsidR="00B073D2" w:rsidRDefault="00B073D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200F817" w14:textId="77777777" w:rsidR="00B073D2" w:rsidRDefault="00B073D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A3A48FF" w14:textId="77777777" w:rsidR="00B073D2" w:rsidRDefault="00B073D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4.</w:t>
            </w:r>
          </w:p>
        </w:tc>
      </w:tr>
      <w:tr w:rsidR="00B073D2" w14:paraId="10FFB2D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BFBD3" w14:textId="77777777" w:rsidR="00B073D2" w:rsidRDefault="00B073D2" w:rsidP="00B073D2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886F9" w14:textId="77777777" w:rsidR="00B073D2" w:rsidRDefault="00B073D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ED693" w14:textId="77777777" w:rsidR="00B073D2" w:rsidRPr="001161EA" w:rsidRDefault="00B073D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A9042" w14:textId="77777777" w:rsidR="00B073D2" w:rsidRDefault="00B073D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CF910" w14:textId="77777777" w:rsidR="00B073D2" w:rsidRDefault="00B073D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BA06C" w14:textId="77777777" w:rsidR="00B073D2" w:rsidRDefault="00B073D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61F42" w14:textId="77777777" w:rsidR="00B073D2" w:rsidRDefault="00B073D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A0084" w14:textId="77777777" w:rsidR="00B073D2" w:rsidRPr="008D08DE" w:rsidRDefault="00B073D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2A41D" w14:textId="77777777" w:rsidR="00B073D2" w:rsidRDefault="00B073D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1AED668" w14:textId="77777777" w:rsidR="00B073D2" w:rsidRDefault="00B073D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B6446DF" w14:textId="77777777" w:rsidR="00B073D2" w:rsidRDefault="00B073D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B073D2" w14:paraId="1965849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D26DE" w14:textId="77777777" w:rsidR="00B073D2" w:rsidRDefault="00B073D2" w:rsidP="00B073D2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8EC0A" w14:textId="77777777" w:rsidR="00B073D2" w:rsidRDefault="00B073D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409DC" w14:textId="77777777" w:rsidR="00B073D2" w:rsidRPr="001161EA" w:rsidRDefault="00B073D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B08AD" w14:textId="77777777" w:rsidR="00B073D2" w:rsidRDefault="00B073D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Brănești 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8A0D3" w14:textId="77777777" w:rsidR="00B073D2" w:rsidRDefault="00B073D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395E9F89" w14:textId="77777777" w:rsidR="00B073D2" w:rsidRDefault="00B073D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B1F49" w14:textId="77777777" w:rsidR="00B073D2" w:rsidRDefault="00B073D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C2F86" w14:textId="77777777" w:rsidR="00B073D2" w:rsidRDefault="00B073D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81933" w14:textId="77777777" w:rsidR="00B073D2" w:rsidRPr="008D08DE" w:rsidRDefault="00B073D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B7433" w14:textId="77777777" w:rsidR="00B073D2" w:rsidRDefault="00B073D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073D2" w14:paraId="2E8FC1F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D9529" w14:textId="77777777" w:rsidR="00B073D2" w:rsidRDefault="00B073D2" w:rsidP="00B073D2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03816" w14:textId="77777777" w:rsidR="00B073D2" w:rsidRDefault="00B073D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476F0" w14:textId="77777777" w:rsidR="00B073D2" w:rsidRPr="001161EA" w:rsidRDefault="00B073D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3B1F3" w14:textId="77777777" w:rsidR="00B073D2" w:rsidRDefault="00B073D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 Sărulești poeste </w:t>
            </w:r>
          </w:p>
          <w:p w14:paraId="76FE8C2B" w14:textId="77777777" w:rsidR="00B073D2" w:rsidRDefault="00B073D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8.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4461C" w14:textId="77777777" w:rsidR="00B073D2" w:rsidRDefault="00B073D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256A6" w14:textId="77777777" w:rsidR="00B073D2" w:rsidRDefault="00B073D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2D3CE" w14:textId="77777777" w:rsidR="00B073D2" w:rsidRDefault="00B073D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54+050</w:t>
            </w:r>
          </w:p>
          <w:p w14:paraId="7FD453D5" w14:textId="77777777" w:rsidR="00B073D2" w:rsidRDefault="00B073D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115F5" w14:textId="77777777" w:rsidR="00B073D2" w:rsidRDefault="00B073D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409FB" w14:textId="77777777" w:rsidR="00B073D2" w:rsidRDefault="00B073D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073D2" w14:paraId="7D10973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019A2" w14:textId="77777777" w:rsidR="00B073D2" w:rsidRDefault="00B073D2" w:rsidP="00B073D2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448F2" w14:textId="77777777" w:rsidR="00B073D2" w:rsidRDefault="00B073D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F57BC" w14:textId="77777777" w:rsidR="00B073D2" w:rsidRPr="001161EA" w:rsidRDefault="00B073D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5AFD3" w14:textId="77777777" w:rsidR="00B073D2" w:rsidRDefault="00B073D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Dor Mărunt Cap X peste sch. 11.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6F40A" w14:textId="77777777" w:rsidR="00B073D2" w:rsidRDefault="00B073D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CFAEC" w14:textId="77777777" w:rsidR="00B073D2" w:rsidRDefault="00B073D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32107" w14:textId="77777777" w:rsidR="00B073D2" w:rsidRDefault="00B073D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77+500</w:t>
            </w:r>
          </w:p>
          <w:p w14:paraId="2076D599" w14:textId="77777777" w:rsidR="00B073D2" w:rsidRDefault="00B073D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D1013" w14:textId="77777777" w:rsidR="00B073D2" w:rsidRDefault="00B073D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E52EF" w14:textId="77777777" w:rsidR="00B073D2" w:rsidRDefault="00B073D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Afectează intrări – ieșiri la liniile 3 și 4 Cap X.</w:t>
            </w:r>
          </w:p>
        </w:tc>
      </w:tr>
      <w:tr w:rsidR="00B073D2" w14:paraId="235FA09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593D1" w14:textId="77777777" w:rsidR="00B073D2" w:rsidRDefault="00B073D2" w:rsidP="00B073D2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45806" w14:textId="77777777" w:rsidR="00B073D2" w:rsidRDefault="00B073D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107+900</w:t>
            </w:r>
          </w:p>
          <w:p w14:paraId="3331A045" w14:textId="77777777" w:rsidR="00B073D2" w:rsidRDefault="00B073D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E3DFD" w14:textId="77777777" w:rsidR="00B073D2" w:rsidRPr="001161EA" w:rsidRDefault="00B073D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CD69C" w14:textId="77777777" w:rsidR="00B073D2" w:rsidRDefault="00B073D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Ciulniţa – Dragoș Vodă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1E9A4" w14:textId="77777777" w:rsidR="00B073D2" w:rsidRDefault="00B073D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CF4EE" w14:textId="77777777" w:rsidR="00B073D2" w:rsidRDefault="00B073D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D476E" w14:textId="77777777" w:rsidR="00B073D2" w:rsidRDefault="00B073D2" w:rsidP="00B2248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107+900</w:t>
            </w:r>
          </w:p>
          <w:p w14:paraId="286A3E06" w14:textId="77777777" w:rsidR="00B073D2" w:rsidRDefault="00B073D2" w:rsidP="00B2248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A37C9" w14:textId="77777777" w:rsidR="00B073D2" w:rsidRDefault="00B073D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AD80F" w14:textId="77777777" w:rsidR="00B073D2" w:rsidRDefault="00B073D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073D2" w14:paraId="19CC20C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1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FFB2D" w14:textId="77777777" w:rsidR="00B073D2" w:rsidRDefault="00B073D2" w:rsidP="00B073D2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3A3AB" w14:textId="77777777" w:rsidR="00B073D2" w:rsidRDefault="00B073D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ACB6A" w14:textId="77777777" w:rsidR="00B073D2" w:rsidRDefault="00B073D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A5162" w14:textId="77777777" w:rsidR="00B073D2" w:rsidRDefault="00B073D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Ciulniţa -</w:t>
            </w:r>
          </w:p>
          <w:p w14:paraId="07511F6E" w14:textId="77777777" w:rsidR="00B073D2" w:rsidRDefault="00B073D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Perișoru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F7821" w14:textId="77777777" w:rsidR="00B073D2" w:rsidRDefault="00B073D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07A89" w14:textId="77777777" w:rsidR="00B073D2" w:rsidRDefault="00B073D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98681" w14:textId="77777777" w:rsidR="00B073D2" w:rsidRDefault="00B073D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109+800</w:t>
            </w:r>
          </w:p>
          <w:p w14:paraId="7B79C732" w14:textId="77777777" w:rsidR="00B073D2" w:rsidRDefault="00B073D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111+730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BBC2F" w14:textId="77777777" w:rsidR="00B073D2" w:rsidRDefault="00B073D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140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F03A8" w14:textId="77777777" w:rsidR="00B073D2" w:rsidRDefault="00B073D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073D2" w14:paraId="4A605D6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2E0A4" w14:textId="77777777" w:rsidR="00B073D2" w:rsidRDefault="00B073D2" w:rsidP="00B073D2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0C5B3" w14:textId="77777777" w:rsidR="00B073D2" w:rsidRDefault="00B073D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D40DD" w14:textId="77777777" w:rsidR="00B073D2" w:rsidRPr="001161EA" w:rsidRDefault="00B073D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E3A25" w14:textId="77777777" w:rsidR="00B073D2" w:rsidRDefault="00B073D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Ciulniţa</w:t>
            </w:r>
          </w:p>
          <w:p w14:paraId="196991CF" w14:textId="77777777" w:rsidR="00B073D2" w:rsidRPr="008B2519" w:rsidRDefault="00B073D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6, 7, 8 şi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B690D" w14:textId="77777777" w:rsidR="00B073D2" w:rsidRDefault="00B073D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AC9C9B4" w14:textId="77777777" w:rsidR="00B073D2" w:rsidRDefault="00B073D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BB7C9" w14:textId="77777777" w:rsidR="00B073D2" w:rsidRPr="001161EA" w:rsidRDefault="00B073D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69019" w14:textId="77777777" w:rsidR="00B073D2" w:rsidRDefault="00B073D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2E3FA" w14:textId="77777777" w:rsidR="00B073D2" w:rsidRPr="008D08DE" w:rsidRDefault="00B073D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0BFF2" w14:textId="77777777" w:rsidR="00B073D2" w:rsidRDefault="00B073D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B073D2" w14:paraId="3FC0B8F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B7AD3" w14:textId="77777777" w:rsidR="00B073D2" w:rsidRDefault="00B073D2" w:rsidP="00B073D2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3E503" w14:textId="77777777" w:rsidR="00B073D2" w:rsidRDefault="00B073D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5A7BD" w14:textId="77777777" w:rsidR="00B073D2" w:rsidRPr="001161EA" w:rsidRDefault="00B073D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0DD0C" w14:textId="77777777" w:rsidR="00B073D2" w:rsidRDefault="00B073D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0D2CD19B" w14:textId="77777777" w:rsidR="00B073D2" w:rsidRDefault="00B073D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 -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1DC49" w14:textId="77777777" w:rsidR="00B073D2" w:rsidRDefault="00B073D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CA01B" w14:textId="77777777" w:rsidR="00B073D2" w:rsidRPr="001161EA" w:rsidRDefault="00B073D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6FF81" w14:textId="77777777" w:rsidR="00B073D2" w:rsidRDefault="00B073D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145+414</w:t>
            </w:r>
          </w:p>
          <w:p w14:paraId="03F4CD96" w14:textId="77777777" w:rsidR="00B073D2" w:rsidRDefault="00B073D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146+038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F9F2C" w14:textId="77777777" w:rsidR="00B073D2" w:rsidRPr="008D08DE" w:rsidRDefault="00B073D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A5736" w14:textId="77777777" w:rsidR="00B073D2" w:rsidRDefault="00B073D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073D2" w14:paraId="63DAFAC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4A96E" w14:textId="77777777" w:rsidR="00B073D2" w:rsidRDefault="00B073D2" w:rsidP="00B073D2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4C8A8" w14:textId="77777777" w:rsidR="00B073D2" w:rsidRDefault="00B073D2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2E438" w14:textId="77777777" w:rsidR="00B073D2" w:rsidRPr="001161EA" w:rsidRDefault="00B073D2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A16AE" w14:textId="77777777" w:rsidR="00B073D2" w:rsidRDefault="00B073D2" w:rsidP="00897192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St. Feteşti</w:t>
            </w:r>
          </w:p>
          <w:p w14:paraId="7A34DEFC" w14:textId="77777777" w:rsidR="00B073D2" w:rsidRDefault="00B073D2" w:rsidP="00897192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B5837" w14:textId="77777777" w:rsidR="00B073D2" w:rsidRDefault="00B073D2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14:paraId="20541AC3" w14:textId="77777777" w:rsidR="00B073D2" w:rsidRDefault="00B073D2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36A14" w14:textId="77777777" w:rsidR="00B073D2" w:rsidRPr="001161EA" w:rsidRDefault="00B073D2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966CC" w14:textId="77777777" w:rsidR="00B073D2" w:rsidRDefault="00B073D2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9584E" w14:textId="77777777" w:rsidR="00B073D2" w:rsidRPr="008D08DE" w:rsidRDefault="00B073D2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D8B05" w14:textId="77777777" w:rsidR="00B073D2" w:rsidRDefault="00B073D2" w:rsidP="0089719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UNIFERTRANS și la liniile 2, 3, 7 - 12. </w:t>
            </w:r>
          </w:p>
        </w:tc>
      </w:tr>
      <w:tr w:rsidR="00B073D2" w14:paraId="1E3C060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4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2CA4D" w14:textId="77777777" w:rsidR="00B073D2" w:rsidRDefault="00B073D2" w:rsidP="00B073D2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7E668" w14:textId="77777777" w:rsidR="00B073D2" w:rsidRDefault="00B073D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EF5FB" w14:textId="77777777" w:rsidR="00B073D2" w:rsidRPr="001161EA" w:rsidRDefault="00B073D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F5BA1" w14:textId="77777777" w:rsidR="00B073D2" w:rsidRDefault="00B073D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481AE0DE" w14:textId="77777777" w:rsidR="00B073D2" w:rsidRDefault="00B073D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18A07" w14:textId="77777777" w:rsidR="00B073D2" w:rsidRDefault="00B073D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24 </w:t>
            </w:r>
          </w:p>
          <w:p w14:paraId="6988FF2A" w14:textId="77777777" w:rsidR="00B073D2" w:rsidRDefault="00B073D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1D92E" w14:textId="77777777" w:rsidR="00B073D2" w:rsidRPr="001161EA" w:rsidRDefault="00B073D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59B45" w14:textId="77777777" w:rsidR="00B073D2" w:rsidRDefault="00B073D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26C93" w14:textId="77777777" w:rsidR="00B073D2" w:rsidRPr="008D08DE" w:rsidRDefault="00B073D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C1A52" w14:textId="77777777" w:rsidR="00B073D2" w:rsidRDefault="00B073D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firul I și firul II </w:t>
            </w:r>
          </w:p>
          <w:p w14:paraId="7EDA8A3C" w14:textId="77777777" w:rsidR="00B073D2" w:rsidRDefault="00B073D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Fetești - Ram. Borcea </w:t>
            </w:r>
          </w:p>
          <w:p w14:paraId="20F626D2" w14:textId="77777777" w:rsidR="00B073D2" w:rsidRDefault="00B073D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7 - 12 și 1T - 9T.</w:t>
            </w:r>
          </w:p>
        </w:tc>
      </w:tr>
      <w:tr w:rsidR="00B073D2" w14:paraId="6AA9420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4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110A9" w14:textId="77777777" w:rsidR="00B073D2" w:rsidRDefault="00B073D2" w:rsidP="00B073D2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931D6" w14:textId="77777777" w:rsidR="00B073D2" w:rsidRDefault="00B073D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99DC1" w14:textId="77777777" w:rsidR="00B073D2" w:rsidRPr="001161EA" w:rsidRDefault="00B073D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5EC1A" w14:textId="77777777" w:rsidR="00B073D2" w:rsidRDefault="00B073D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3D4F6601" w14:textId="77777777" w:rsidR="00B073D2" w:rsidRDefault="00B073D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915EC" w14:textId="77777777" w:rsidR="00B073D2" w:rsidRDefault="00B073D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AC53E" w14:textId="77777777" w:rsidR="00B073D2" w:rsidRDefault="00B073D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DB272" w14:textId="77777777" w:rsidR="00B073D2" w:rsidRDefault="00B073D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36780" w14:textId="77777777" w:rsidR="00B073D2" w:rsidRPr="008D08DE" w:rsidRDefault="00B073D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67A2A" w14:textId="77777777" w:rsidR="00B073D2" w:rsidRDefault="00B073D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073D2" w14:paraId="3BF450C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30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63761" w14:textId="77777777" w:rsidR="00B073D2" w:rsidRDefault="00B073D2" w:rsidP="00B073D2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78078" w14:textId="77777777" w:rsidR="00B073D2" w:rsidRDefault="00B073D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85BBA" w14:textId="77777777" w:rsidR="00B073D2" w:rsidRPr="001161EA" w:rsidRDefault="00B073D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3CA21" w14:textId="77777777" w:rsidR="00B073D2" w:rsidRDefault="00B073D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137E52D8" w14:textId="77777777" w:rsidR="00B073D2" w:rsidRDefault="00B073D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CEFDF" w14:textId="77777777" w:rsidR="00B073D2" w:rsidRDefault="00B073D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36 </w:t>
            </w:r>
          </w:p>
          <w:p w14:paraId="6CCB422F" w14:textId="77777777" w:rsidR="00B073D2" w:rsidRDefault="00B073D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6EECC" w14:textId="77777777" w:rsidR="00B073D2" w:rsidRPr="001161EA" w:rsidRDefault="00B073D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3ED57" w14:textId="77777777" w:rsidR="00B073D2" w:rsidRDefault="00B073D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4E54B" w14:textId="77777777" w:rsidR="00B073D2" w:rsidRPr="008D08DE" w:rsidRDefault="00B073D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D3B0D" w14:textId="77777777" w:rsidR="00B073D2" w:rsidRDefault="00B073D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80F1C2B" w14:textId="77777777" w:rsidR="00B073D2" w:rsidRDefault="00B073D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11, 12 și 1T - 9T </w:t>
            </w:r>
          </w:p>
          <w:p w14:paraId="16B86B2D" w14:textId="77777777" w:rsidR="00B073D2" w:rsidRDefault="00B073D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la linia cântar.</w:t>
            </w:r>
          </w:p>
        </w:tc>
      </w:tr>
      <w:tr w:rsidR="00B073D2" w14:paraId="0B8F4A0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AA075" w14:textId="77777777" w:rsidR="00B073D2" w:rsidRDefault="00B073D2" w:rsidP="00B073D2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A5FA7" w14:textId="77777777" w:rsidR="00B073D2" w:rsidRDefault="00B073D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45784" w14:textId="77777777" w:rsidR="00B073D2" w:rsidRPr="001161EA" w:rsidRDefault="00B073D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E5898" w14:textId="77777777" w:rsidR="00B073D2" w:rsidRDefault="00B073D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03E97971" w14:textId="77777777" w:rsidR="00B073D2" w:rsidRDefault="00B073D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49CB3" w14:textId="77777777" w:rsidR="00B073D2" w:rsidRDefault="00B073D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38 </w:t>
            </w:r>
          </w:p>
          <w:p w14:paraId="135C3ECB" w14:textId="77777777" w:rsidR="00B073D2" w:rsidRDefault="00B073D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1BB53" w14:textId="77777777" w:rsidR="00B073D2" w:rsidRDefault="00B073D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C473A" w14:textId="77777777" w:rsidR="00B073D2" w:rsidRDefault="00B073D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56161" w14:textId="77777777" w:rsidR="00B073D2" w:rsidRPr="008D08DE" w:rsidRDefault="00B073D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56987" w14:textId="77777777" w:rsidR="00B073D2" w:rsidRDefault="00B073D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4FE4F15" w14:textId="77777777" w:rsidR="00B073D2" w:rsidRDefault="00B073D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B2CE053" w14:textId="77777777" w:rsidR="00B073D2" w:rsidRDefault="00B073D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11, 12, 1T - 9T </w:t>
            </w:r>
          </w:p>
          <w:p w14:paraId="63A6A831" w14:textId="77777777" w:rsidR="00B073D2" w:rsidRDefault="00B073D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la linia cântar.</w:t>
            </w:r>
          </w:p>
        </w:tc>
      </w:tr>
      <w:tr w:rsidR="00B073D2" w14:paraId="30C3AAF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89DEE" w14:textId="77777777" w:rsidR="00B073D2" w:rsidRDefault="00B073D2" w:rsidP="00B073D2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F78B2" w14:textId="77777777" w:rsidR="00B073D2" w:rsidRDefault="00B073D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61835" w14:textId="77777777" w:rsidR="00B073D2" w:rsidRPr="001161EA" w:rsidRDefault="00B073D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B9766" w14:textId="77777777" w:rsidR="00B073D2" w:rsidRDefault="00B073D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003BFE7F" w14:textId="77777777" w:rsidR="00B073D2" w:rsidRDefault="00B073D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F0AD5" w14:textId="77777777" w:rsidR="00B073D2" w:rsidRDefault="00B073D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286F45CE" w14:textId="77777777" w:rsidR="00B073D2" w:rsidRDefault="00B073D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 /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5A910" w14:textId="77777777" w:rsidR="00B073D2" w:rsidRPr="001161EA" w:rsidRDefault="00B073D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3A3D4" w14:textId="77777777" w:rsidR="00B073D2" w:rsidRDefault="00B073D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0CDC3" w14:textId="77777777" w:rsidR="00B073D2" w:rsidRPr="008D08DE" w:rsidRDefault="00B073D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29233" w14:textId="77777777" w:rsidR="00B073D2" w:rsidRDefault="00B073D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1FF78A2" w14:textId="77777777" w:rsidR="00B073D2" w:rsidRDefault="00B073D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firele I + II linia 800 Fetești - Ramificație Borcea.</w:t>
            </w:r>
          </w:p>
        </w:tc>
      </w:tr>
      <w:tr w:rsidR="00B073D2" w14:paraId="38994C0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327A3" w14:textId="77777777" w:rsidR="00B073D2" w:rsidRDefault="00B073D2" w:rsidP="00B073D2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48ADC" w14:textId="77777777" w:rsidR="00B073D2" w:rsidRDefault="00B073D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FC9F3" w14:textId="77777777" w:rsidR="00B073D2" w:rsidRPr="001161EA" w:rsidRDefault="00B073D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359AC" w14:textId="77777777" w:rsidR="00B073D2" w:rsidRDefault="00B073D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766418FC" w14:textId="77777777" w:rsidR="00B073D2" w:rsidRDefault="00B073D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F8556" w14:textId="77777777" w:rsidR="00B073D2" w:rsidRDefault="00B073D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B35F1" w14:textId="77777777" w:rsidR="00B073D2" w:rsidRPr="001161EA" w:rsidRDefault="00B073D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14893" w14:textId="77777777" w:rsidR="00B073D2" w:rsidRDefault="00B073D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A0A10" w14:textId="77777777" w:rsidR="00B073D2" w:rsidRPr="008D08DE" w:rsidRDefault="00B073D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0FFC6" w14:textId="77777777" w:rsidR="00B073D2" w:rsidRDefault="00B073D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7F1215A" w14:textId="77777777" w:rsidR="00B073D2" w:rsidRDefault="00B073D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firele I + II linia 800 Fetești - Ramificație Borcea.</w:t>
            </w:r>
          </w:p>
        </w:tc>
      </w:tr>
      <w:tr w:rsidR="00B073D2" w14:paraId="1F882BF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70D5F" w14:textId="77777777" w:rsidR="00B073D2" w:rsidRDefault="00B073D2" w:rsidP="00B073D2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8EB5F" w14:textId="77777777" w:rsidR="00B073D2" w:rsidRDefault="00B073D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A9113" w14:textId="77777777" w:rsidR="00B073D2" w:rsidRPr="001161EA" w:rsidRDefault="00B073D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C5F83" w14:textId="77777777" w:rsidR="00B073D2" w:rsidRDefault="00B073D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13192E16" w14:textId="77777777" w:rsidR="00B073D2" w:rsidRDefault="00B073D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Y -</w:t>
            </w:r>
          </w:p>
          <w:p w14:paraId="4809C175" w14:textId="77777777" w:rsidR="00B073D2" w:rsidRDefault="00B073D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F7993" w14:textId="77777777" w:rsidR="00B073D2" w:rsidRDefault="00B073D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7CE99" w14:textId="77777777" w:rsidR="00B073D2" w:rsidRPr="001161EA" w:rsidRDefault="00B073D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DA764" w14:textId="77777777" w:rsidR="00B073D2" w:rsidRDefault="00B073D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146+924</w:t>
            </w:r>
          </w:p>
          <w:p w14:paraId="27CB58B5" w14:textId="77777777" w:rsidR="00B073D2" w:rsidRDefault="00B073D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147+110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6E621" w14:textId="77777777" w:rsidR="00B073D2" w:rsidRPr="008D08DE" w:rsidRDefault="00B073D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759AD" w14:textId="77777777" w:rsidR="00B073D2" w:rsidRDefault="00B073D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073D2" w14:paraId="3EAA11C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AC48C" w14:textId="77777777" w:rsidR="00B073D2" w:rsidRDefault="00B073D2" w:rsidP="00B073D2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2FC56" w14:textId="77777777" w:rsidR="00B073D2" w:rsidRDefault="00B073D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7420A" w14:textId="77777777" w:rsidR="00B073D2" w:rsidRPr="001161EA" w:rsidRDefault="00B073D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D4876" w14:textId="77777777" w:rsidR="00B073D2" w:rsidRDefault="00B073D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Saligny Cap 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18DA3" w14:textId="77777777" w:rsidR="00B073D2" w:rsidRDefault="00B073D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39DF3" w14:textId="77777777" w:rsidR="00B073D2" w:rsidRPr="001161EA" w:rsidRDefault="00B073D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F5729" w14:textId="77777777" w:rsidR="00B073D2" w:rsidRDefault="00B073D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F783E" w14:textId="77777777" w:rsidR="00B073D2" w:rsidRDefault="00B073D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4ACC6" w14:textId="77777777" w:rsidR="00B073D2" w:rsidRDefault="00B073D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Fără inductori.</w:t>
            </w:r>
          </w:p>
          <w:p w14:paraId="78C5285B" w14:textId="77777777" w:rsidR="00B073D2" w:rsidRDefault="00B073D2" w:rsidP="003E7F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și 6 St. Saligny.</w:t>
            </w:r>
          </w:p>
        </w:tc>
      </w:tr>
      <w:tr w:rsidR="00B073D2" w14:paraId="24194D2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9270F" w14:textId="77777777" w:rsidR="00B073D2" w:rsidRDefault="00B073D2" w:rsidP="00B073D2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C3886" w14:textId="77777777" w:rsidR="00B073D2" w:rsidRDefault="00B073D2" w:rsidP="003E7F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150DC" w14:textId="77777777" w:rsidR="00B073D2" w:rsidRPr="001161EA" w:rsidRDefault="00B073D2" w:rsidP="003E7F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7DC24" w14:textId="77777777" w:rsidR="00B073D2" w:rsidRDefault="00B073D2" w:rsidP="003E7F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Saligny Cap 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53137" w14:textId="77777777" w:rsidR="00B073D2" w:rsidRDefault="00B073D2" w:rsidP="003E7F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DC02E" w14:textId="77777777" w:rsidR="00B073D2" w:rsidRPr="001161EA" w:rsidRDefault="00B073D2" w:rsidP="003E7F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27D34" w14:textId="77777777" w:rsidR="00B073D2" w:rsidRDefault="00B073D2" w:rsidP="003E7F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9FB3A" w14:textId="77777777" w:rsidR="00B073D2" w:rsidRDefault="00B073D2" w:rsidP="003E7F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7908E" w14:textId="77777777" w:rsidR="00B073D2" w:rsidRDefault="00B073D2" w:rsidP="003E7F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Fără inductori.</w:t>
            </w:r>
          </w:p>
          <w:p w14:paraId="3FF138B5" w14:textId="77777777" w:rsidR="00B073D2" w:rsidRDefault="00B073D2" w:rsidP="003E7F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și 6 St. Saligny.</w:t>
            </w:r>
          </w:p>
        </w:tc>
      </w:tr>
      <w:tr w:rsidR="00B073D2" w14:paraId="58B9EF2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23F83" w14:textId="77777777" w:rsidR="00B073D2" w:rsidRDefault="00B073D2" w:rsidP="00B073D2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B7D13" w14:textId="77777777" w:rsidR="00B073D2" w:rsidRDefault="00B073D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179+450</w:t>
            </w:r>
          </w:p>
          <w:p w14:paraId="733A1EBC" w14:textId="77777777" w:rsidR="00B073D2" w:rsidRDefault="00B073D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179+500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A1486" w14:textId="77777777" w:rsidR="00B073D2" w:rsidRPr="001161EA" w:rsidRDefault="00B073D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226D4" w14:textId="77777777" w:rsidR="00B073D2" w:rsidRDefault="00B073D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Mircea Vodă, </w:t>
            </w:r>
            <w:r>
              <w:rPr>
                <w:b/>
                <w:bCs/>
                <w:sz w:val="20"/>
                <w:lang w:val="ro-RO"/>
              </w:rPr>
              <w:br/>
              <w:t>Cap X, peste sch.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87E2A" w14:textId="77777777" w:rsidR="00B073D2" w:rsidRDefault="00B073D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CE15C" w14:textId="77777777" w:rsidR="00B073D2" w:rsidRPr="001161EA" w:rsidRDefault="00B073D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E4091" w14:textId="77777777" w:rsidR="00B073D2" w:rsidRDefault="00B073D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FD2B8" w14:textId="77777777" w:rsidR="00B073D2" w:rsidRDefault="00B073D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3A0BA" w14:textId="77777777" w:rsidR="00B073D2" w:rsidRDefault="00B073D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073D2" w14:paraId="1C65061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7FD4F" w14:textId="77777777" w:rsidR="00B073D2" w:rsidRDefault="00B073D2" w:rsidP="00B073D2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DB99B" w14:textId="77777777" w:rsidR="00B073D2" w:rsidRDefault="00B073D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65D88" w14:textId="77777777" w:rsidR="00B073D2" w:rsidRPr="001161EA" w:rsidRDefault="00B073D2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EE54E" w14:textId="77777777" w:rsidR="00B073D2" w:rsidRDefault="00B073D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Medgidia</w:t>
            </w:r>
          </w:p>
          <w:p w14:paraId="5D8F8BF8" w14:textId="77777777" w:rsidR="00B073D2" w:rsidRDefault="00B073D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0,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9907E" w14:textId="77777777" w:rsidR="00B073D2" w:rsidRDefault="00B073D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0F292517" w14:textId="77777777" w:rsidR="00B073D2" w:rsidRDefault="00B073D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sch. 94 până la vârf </w:t>
            </w:r>
          </w:p>
          <w:p w14:paraId="3880ABBD" w14:textId="77777777" w:rsidR="00B073D2" w:rsidRDefault="00B073D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936F8" w14:textId="77777777" w:rsidR="00B073D2" w:rsidRPr="001161EA" w:rsidRDefault="00B073D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EA29C" w14:textId="77777777" w:rsidR="00B073D2" w:rsidRDefault="00B073D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0FE55" w14:textId="77777777" w:rsidR="00B073D2" w:rsidRPr="001161EA" w:rsidRDefault="00B073D2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9DD8B" w14:textId="77777777" w:rsidR="00B073D2" w:rsidRDefault="00B073D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073D2" w14:paraId="1DDE36F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3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7B66F" w14:textId="77777777" w:rsidR="00B073D2" w:rsidRDefault="00B073D2" w:rsidP="00B073D2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EB9DC" w14:textId="77777777" w:rsidR="00B073D2" w:rsidRDefault="00B073D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CF83A" w14:textId="77777777" w:rsidR="00B073D2" w:rsidRPr="001161EA" w:rsidRDefault="00B073D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B919A" w14:textId="77777777" w:rsidR="00B073D2" w:rsidRDefault="00B073D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Medgidia</w:t>
            </w:r>
          </w:p>
          <w:p w14:paraId="759D9430" w14:textId="77777777" w:rsidR="00B073D2" w:rsidRDefault="00B073D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AEE13" w14:textId="77777777" w:rsidR="00B073D2" w:rsidRDefault="00B073D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semnal</w:t>
            </w:r>
          </w:p>
          <w:p w14:paraId="0A9C1377" w14:textId="77777777" w:rsidR="00B073D2" w:rsidRDefault="00B073D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XPNB,</w:t>
            </w:r>
          </w:p>
          <w:p w14:paraId="20A3776D" w14:textId="77777777" w:rsidR="00B073D2" w:rsidRDefault="00B073D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până la vârf sch.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9571B" w14:textId="77777777" w:rsidR="00B073D2" w:rsidRPr="001161EA" w:rsidRDefault="00B073D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F7DB9" w14:textId="77777777" w:rsidR="00B073D2" w:rsidRDefault="00B073D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71706" w14:textId="77777777" w:rsidR="00B073D2" w:rsidRPr="008D08DE" w:rsidRDefault="00B073D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AFB78" w14:textId="77777777" w:rsidR="00B073D2" w:rsidRDefault="00B073D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073D2" w14:paraId="0A3C8A7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E50E7" w14:textId="77777777" w:rsidR="00B073D2" w:rsidRDefault="00B073D2" w:rsidP="00B073D2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2A535" w14:textId="77777777" w:rsidR="00B073D2" w:rsidRDefault="00B073D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89C52" w14:textId="77777777" w:rsidR="00B073D2" w:rsidRPr="001161EA" w:rsidRDefault="00B073D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1ED39" w14:textId="77777777" w:rsidR="00B073D2" w:rsidRDefault="00B073D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65769D8A" w14:textId="77777777" w:rsidR="00B073D2" w:rsidRDefault="00B073D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69E76" w14:textId="77777777" w:rsidR="00B073D2" w:rsidRDefault="00B073D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9DAD9" w14:textId="77777777" w:rsidR="00B073D2" w:rsidRPr="001161EA" w:rsidRDefault="00B073D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DA9B2" w14:textId="77777777" w:rsidR="00B073D2" w:rsidRDefault="00B073D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3FCF6" w14:textId="77777777" w:rsidR="00B073D2" w:rsidRPr="008D08DE" w:rsidRDefault="00B073D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C4768" w14:textId="77777777" w:rsidR="00B073D2" w:rsidRDefault="00B073D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08C12B0" w14:textId="77777777" w:rsidR="00B073D2" w:rsidRDefault="00B073D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8B59C5E" w14:textId="77777777" w:rsidR="00B073D2" w:rsidRDefault="00B073D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17 şi 18.</w:t>
            </w:r>
          </w:p>
        </w:tc>
      </w:tr>
      <w:tr w:rsidR="00B073D2" w14:paraId="097E005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9C1C7" w14:textId="77777777" w:rsidR="00B073D2" w:rsidRDefault="00B073D2" w:rsidP="00B073D2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BC1C0" w14:textId="77777777" w:rsidR="00B073D2" w:rsidRDefault="00B073D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4CBCC" w14:textId="77777777" w:rsidR="00B073D2" w:rsidRPr="001161EA" w:rsidRDefault="00B073D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B4447" w14:textId="77777777" w:rsidR="00B073D2" w:rsidRDefault="00B073D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57F7123C" w14:textId="77777777" w:rsidR="00B073D2" w:rsidRDefault="00B073D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liniile 10, 11, 14,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37BB6" w14:textId="77777777" w:rsidR="00B073D2" w:rsidRDefault="00B073D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intrări - 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DCEE2" w14:textId="77777777" w:rsidR="00B073D2" w:rsidRPr="001161EA" w:rsidRDefault="00B073D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67ECE" w14:textId="77777777" w:rsidR="00B073D2" w:rsidRDefault="00B073D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B8259" w14:textId="77777777" w:rsidR="00B073D2" w:rsidRPr="008D08DE" w:rsidRDefault="00B073D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45E2F" w14:textId="77777777" w:rsidR="00B073D2" w:rsidRDefault="00B073D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073D2" w14:paraId="0580FB5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036EA" w14:textId="77777777" w:rsidR="00B073D2" w:rsidRDefault="00B073D2" w:rsidP="00B073D2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78E04" w14:textId="77777777" w:rsidR="00B073D2" w:rsidRDefault="00B073D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01595" w14:textId="77777777" w:rsidR="00B073D2" w:rsidRPr="001161EA" w:rsidRDefault="00B073D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8BEB6" w14:textId="77777777" w:rsidR="00B073D2" w:rsidRDefault="00B073D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2BC90DD5" w14:textId="77777777" w:rsidR="00B073D2" w:rsidRDefault="00B073D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46351" w14:textId="77777777" w:rsidR="00B073D2" w:rsidRDefault="00B073D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30A72" w14:textId="77777777" w:rsidR="00B073D2" w:rsidRPr="001161EA" w:rsidRDefault="00B073D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48017" w14:textId="77777777" w:rsidR="00B073D2" w:rsidRDefault="00B073D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2F9E7" w14:textId="77777777" w:rsidR="00B073D2" w:rsidRPr="008D08DE" w:rsidRDefault="00B073D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9DD06" w14:textId="77777777" w:rsidR="00B073D2" w:rsidRDefault="00B073D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073D2" w14:paraId="7A62FBE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5CE28" w14:textId="77777777" w:rsidR="00B073D2" w:rsidRDefault="00B073D2" w:rsidP="00B073D2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2A0CE" w14:textId="77777777" w:rsidR="00B073D2" w:rsidRDefault="00B073D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FFB98" w14:textId="77777777" w:rsidR="00B073D2" w:rsidRPr="001161EA" w:rsidRDefault="00B073D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3BA54" w14:textId="77777777" w:rsidR="00B073D2" w:rsidRDefault="00B073D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5DC006A0" w14:textId="77777777" w:rsidR="00B073D2" w:rsidRDefault="00B073D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B075C" w14:textId="77777777" w:rsidR="00B073D2" w:rsidRDefault="00B073D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62917" w14:textId="77777777" w:rsidR="00B073D2" w:rsidRPr="001161EA" w:rsidRDefault="00B073D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33AF0" w14:textId="77777777" w:rsidR="00B073D2" w:rsidRDefault="00B073D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8CC06" w14:textId="77777777" w:rsidR="00B073D2" w:rsidRPr="008D08DE" w:rsidRDefault="00B073D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7DCEA" w14:textId="77777777" w:rsidR="00B073D2" w:rsidRDefault="00B073D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073D2" w14:paraId="2EF0864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7F4A3" w14:textId="77777777" w:rsidR="00B073D2" w:rsidRDefault="00B073D2" w:rsidP="00B073D2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0F1F3" w14:textId="77777777" w:rsidR="00B073D2" w:rsidRDefault="00B073D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EBDDB" w14:textId="77777777" w:rsidR="00B073D2" w:rsidRPr="001161EA" w:rsidRDefault="00B073D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67ECF" w14:textId="77777777" w:rsidR="00B073D2" w:rsidRDefault="00B073D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6F6B959A" w14:textId="77777777" w:rsidR="00B073D2" w:rsidRDefault="00B073D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71CF3" w14:textId="77777777" w:rsidR="00B073D2" w:rsidRDefault="00B073D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E4E3F" w14:textId="77777777" w:rsidR="00B073D2" w:rsidRPr="001161EA" w:rsidRDefault="00B073D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CBB06" w14:textId="77777777" w:rsidR="00B073D2" w:rsidRDefault="00B073D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FC3DA" w14:textId="77777777" w:rsidR="00B073D2" w:rsidRPr="008D08DE" w:rsidRDefault="00B073D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9409D" w14:textId="77777777" w:rsidR="00B073D2" w:rsidRDefault="00B073D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073D2" w14:paraId="2BD5F2D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1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C10F5" w14:textId="77777777" w:rsidR="00B073D2" w:rsidRDefault="00B073D2" w:rsidP="00B073D2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36590" w14:textId="77777777" w:rsidR="00B073D2" w:rsidRDefault="00B073D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C27FE" w14:textId="77777777" w:rsidR="00B073D2" w:rsidRPr="001161EA" w:rsidRDefault="00B073D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71D95" w14:textId="77777777" w:rsidR="00B073D2" w:rsidRDefault="00B073D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5AB69C98" w14:textId="77777777" w:rsidR="00B073D2" w:rsidRDefault="00B073D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18</w:t>
            </w:r>
          </w:p>
          <w:p w14:paraId="2AA2474A" w14:textId="77777777" w:rsidR="00B073D2" w:rsidRDefault="00B073D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5B415" w14:textId="77777777" w:rsidR="00B073D2" w:rsidRDefault="00B073D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intrări-ieşiri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A4712" w14:textId="77777777" w:rsidR="00B073D2" w:rsidRPr="001161EA" w:rsidRDefault="00B073D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55548" w14:textId="77777777" w:rsidR="00B073D2" w:rsidRDefault="00B073D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57988" w14:textId="77777777" w:rsidR="00B073D2" w:rsidRPr="008D08DE" w:rsidRDefault="00B073D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43018" w14:textId="77777777" w:rsidR="00B073D2" w:rsidRDefault="00B073D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073D2" w14:paraId="456F81A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11D8F" w14:textId="77777777" w:rsidR="00B073D2" w:rsidRDefault="00B073D2" w:rsidP="00B073D2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7C46C" w14:textId="77777777" w:rsidR="00B073D2" w:rsidRDefault="00B073D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75C66" w14:textId="77777777" w:rsidR="00B073D2" w:rsidRPr="001161EA" w:rsidRDefault="00B073D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05D98" w14:textId="77777777" w:rsidR="00B073D2" w:rsidRDefault="00B073D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2FA34DF6" w14:textId="77777777" w:rsidR="00B073D2" w:rsidRDefault="00B073D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2A39F" w14:textId="77777777" w:rsidR="00B073D2" w:rsidRDefault="00B073D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BC8A7" w14:textId="77777777" w:rsidR="00B073D2" w:rsidRPr="001161EA" w:rsidRDefault="00B073D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D89DB" w14:textId="77777777" w:rsidR="00B073D2" w:rsidRDefault="00B073D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E7292" w14:textId="77777777" w:rsidR="00B073D2" w:rsidRPr="008D08DE" w:rsidRDefault="00B073D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E26FA" w14:textId="77777777" w:rsidR="00B073D2" w:rsidRDefault="00B073D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B5A19CA" w14:textId="77777777" w:rsidR="00B073D2" w:rsidRDefault="00B073D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– ieşiri </w:t>
            </w:r>
          </w:p>
          <w:p w14:paraId="2A9C3379" w14:textId="77777777" w:rsidR="00B073D2" w:rsidRDefault="00B073D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18 şi 19.</w:t>
            </w:r>
          </w:p>
        </w:tc>
      </w:tr>
      <w:tr w:rsidR="00B073D2" w14:paraId="2D4229B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E7FB8" w14:textId="77777777" w:rsidR="00B073D2" w:rsidRDefault="00B073D2" w:rsidP="00B073D2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6A6AF" w14:textId="77777777" w:rsidR="00B073D2" w:rsidRDefault="00B073D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198+900</w:t>
            </w:r>
          </w:p>
          <w:p w14:paraId="7C35768A" w14:textId="77777777" w:rsidR="00B073D2" w:rsidRDefault="00B073D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198+950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18CB6" w14:textId="77777777" w:rsidR="00B073D2" w:rsidRPr="001161EA" w:rsidRDefault="00B073D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FF044" w14:textId="77777777" w:rsidR="00B073D2" w:rsidRDefault="00B073D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Dorobanțu, peste sch. 22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14BD9" w14:textId="77777777" w:rsidR="00B073D2" w:rsidRDefault="00B073D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7BA72" w14:textId="77777777" w:rsidR="00B073D2" w:rsidRPr="001161EA" w:rsidRDefault="00B073D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86F7E" w14:textId="77777777" w:rsidR="00B073D2" w:rsidRDefault="00B073D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A2AF0" w14:textId="77777777" w:rsidR="00B073D2" w:rsidRPr="008D08DE" w:rsidRDefault="00B073D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DFDE5" w14:textId="77777777" w:rsidR="00B073D2" w:rsidRDefault="00B073D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073D2" w14:paraId="1BA734D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60334" w14:textId="77777777" w:rsidR="00B073D2" w:rsidRDefault="00B073D2" w:rsidP="00B073D2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5B98F" w14:textId="77777777" w:rsidR="00B073D2" w:rsidRDefault="00B073D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C6A5A" w14:textId="77777777" w:rsidR="00B073D2" w:rsidRDefault="00B073D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902DE" w14:textId="77777777" w:rsidR="00B073D2" w:rsidRDefault="00B073D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Dorobanțu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FE860" w14:textId="77777777" w:rsidR="00B073D2" w:rsidRDefault="00B073D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17 </w:t>
            </w:r>
          </w:p>
          <w:p w14:paraId="022269AB" w14:textId="77777777" w:rsidR="00B073D2" w:rsidRDefault="00B073D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C80D6" w14:textId="77777777" w:rsidR="00B073D2" w:rsidRPr="001161EA" w:rsidRDefault="00B073D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78909" w14:textId="77777777" w:rsidR="00B073D2" w:rsidRDefault="00B073D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0C90E" w14:textId="77777777" w:rsidR="00B073D2" w:rsidRPr="008D08DE" w:rsidRDefault="00B073D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DED10" w14:textId="77777777" w:rsidR="00B073D2" w:rsidRDefault="00B073D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0AC4385" w14:textId="77777777" w:rsidR="00B073D2" w:rsidRDefault="00B073D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liniile 1-4 Cap X</w:t>
            </w:r>
          </w:p>
        </w:tc>
      </w:tr>
      <w:tr w:rsidR="00B073D2" w14:paraId="4E00BB3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1CDD3" w14:textId="77777777" w:rsidR="00B073D2" w:rsidRDefault="00B073D2" w:rsidP="00B073D2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215AE" w14:textId="77777777" w:rsidR="00B073D2" w:rsidRDefault="00B073D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208+450</w:t>
            </w:r>
          </w:p>
          <w:p w14:paraId="37E6A222" w14:textId="77777777" w:rsidR="00B073D2" w:rsidRDefault="00B073D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208+550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6B7D0" w14:textId="77777777" w:rsidR="00B073D2" w:rsidRDefault="00B073D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668A7" w14:textId="77777777" w:rsidR="00B073D2" w:rsidRDefault="00B073D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Basarabi </w:t>
            </w:r>
            <w:r>
              <w:rPr>
                <w:b/>
                <w:bCs/>
                <w:sz w:val="20"/>
                <w:lang w:val="ro-RO"/>
              </w:rPr>
              <w:br/>
              <w:t>peste sch.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98A17" w14:textId="77777777" w:rsidR="00B073D2" w:rsidRDefault="00B073D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34967" w14:textId="77777777" w:rsidR="00B073D2" w:rsidRDefault="00B073D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3E556" w14:textId="77777777" w:rsidR="00B073D2" w:rsidRDefault="00B073D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1E3E4" w14:textId="77777777" w:rsidR="00B073D2" w:rsidRPr="008D08DE" w:rsidRDefault="00B073D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07EE4" w14:textId="77777777" w:rsidR="00B073D2" w:rsidRDefault="00B073D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073D2" w14:paraId="427D645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BAE70" w14:textId="77777777" w:rsidR="00B073D2" w:rsidRDefault="00B073D2" w:rsidP="00B073D2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FB6A8" w14:textId="77777777" w:rsidR="00B073D2" w:rsidRDefault="00B073D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F3F2B" w14:textId="77777777" w:rsidR="00B073D2" w:rsidRPr="001161EA" w:rsidRDefault="00B073D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74370" w14:textId="77777777" w:rsidR="00B073D2" w:rsidRDefault="00B073D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Basarabi - </w:t>
            </w:r>
          </w:p>
          <w:p w14:paraId="11E31255" w14:textId="77777777" w:rsidR="00B073D2" w:rsidRDefault="00B073D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Valu lui Traian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2F70F" w14:textId="77777777" w:rsidR="00B073D2" w:rsidRDefault="00B073D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CCC6B" w14:textId="77777777" w:rsidR="00B073D2" w:rsidRPr="001161EA" w:rsidRDefault="00B073D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B1A23" w14:textId="77777777" w:rsidR="00B073D2" w:rsidRDefault="00B073D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210+950</w:t>
            </w:r>
          </w:p>
          <w:p w14:paraId="41F66E75" w14:textId="77777777" w:rsidR="00B073D2" w:rsidRDefault="00B073D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84BC2" w14:textId="77777777" w:rsidR="00B073D2" w:rsidRPr="008D08DE" w:rsidRDefault="00B073D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F0F5E" w14:textId="77777777" w:rsidR="00B073D2" w:rsidRDefault="00B073D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073D2" w14:paraId="3D4150B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F1341" w14:textId="77777777" w:rsidR="00B073D2" w:rsidRDefault="00B073D2" w:rsidP="00B073D2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2808D" w14:textId="77777777" w:rsidR="00B073D2" w:rsidRDefault="00B073D2" w:rsidP="00E828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A7631" w14:textId="77777777" w:rsidR="00B073D2" w:rsidRPr="001161EA" w:rsidRDefault="00B073D2" w:rsidP="00E828A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50EE3" w14:textId="77777777" w:rsidR="00B073D2" w:rsidRDefault="00B073D2" w:rsidP="00E828A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Valu lui Traian peste sch. 14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9198C" w14:textId="77777777" w:rsidR="00B073D2" w:rsidRDefault="00B073D2" w:rsidP="00E828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5C5BC" w14:textId="77777777" w:rsidR="00B073D2" w:rsidRPr="001161EA" w:rsidRDefault="00B073D2" w:rsidP="00E828A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F87C6" w14:textId="77777777" w:rsidR="00B073D2" w:rsidRDefault="00B073D2" w:rsidP="00E828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215+250</w:t>
            </w:r>
          </w:p>
          <w:p w14:paraId="4DE8A5E6" w14:textId="77777777" w:rsidR="00B073D2" w:rsidRDefault="00B073D2" w:rsidP="00E828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215+300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142C4" w14:textId="77777777" w:rsidR="00B073D2" w:rsidRDefault="00B073D2" w:rsidP="00E828A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B4DB8" w14:textId="77777777" w:rsidR="00B073D2" w:rsidRDefault="00B073D2" w:rsidP="00E828A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073D2" w14:paraId="37E012B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1E076" w14:textId="77777777" w:rsidR="00B073D2" w:rsidRDefault="00B073D2" w:rsidP="00B073D2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CC4E4" w14:textId="77777777" w:rsidR="00B073D2" w:rsidRDefault="00B073D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A373F" w14:textId="77777777" w:rsidR="00B073D2" w:rsidRPr="001161EA" w:rsidRDefault="00B073D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62C40" w14:textId="77777777" w:rsidR="00B073D2" w:rsidRDefault="00B073D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75AC6E36" w14:textId="77777777" w:rsidR="00B073D2" w:rsidRDefault="00B073D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CFB16" w14:textId="77777777" w:rsidR="00B073D2" w:rsidRDefault="00B073D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5409635E" w14:textId="77777777" w:rsidR="00B073D2" w:rsidRDefault="00B073D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0735E80A" w14:textId="77777777" w:rsidR="00B073D2" w:rsidRDefault="00B073D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3D / 5D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387C6" w14:textId="77777777" w:rsidR="00B073D2" w:rsidRPr="001161EA" w:rsidRDefault="00B073D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C7CFE" w14:textId="77777777" w:rsidR="00B073D2" w:rsidRDefault="00B073D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3C962" w14:textId="77777777" w:rsidR="00B073D2" w:rsidRPr="008D08DE" w:rsidRDefault="00B073D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1756B" w14:textId="77777777" w:rsidR="00B073D2" w:rsidRDefault="00B073D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27241EB" w14:textId="77777777" w:rsidR="00B073D2" w:rsidRDefault="00B073D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457A91E" w14:textId="77777777" w:rsidR="00B073D2" w:rsidRDefault="00B073D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firul I și firul II la liniile 1D - 5D și la </w:t>
            </w:r>
          </w:p>
          <w:p w14:paraId="31FFA816" w14:textId="77777777" w:rsidR="00B073D2" w:rsidRDefault="00B073D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Grupa B.</w:t>
            </w:r>
          </w:p>
        </w:tc>
      </w:tr>
      <w:tr w:rsidR="00B073D2" w14:paraId="5A3CF9E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A84DE" w14:textId="77777777" w:rsidR="00B073D2" w:rsidRDefault="00B073D2" w:rsidP="00B073D2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80DB2" w14:textId="77777777" w:rsidR="00B073D2" w:rsidRDefault="00B073D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21F5C" w14:textId="77777777" w:rsidR="00B073D2" w:rsidRPr="001161EA" w:rsidRDefault="00B073D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9E104" w14:textId="77777777" w:rsidR="00B073D2" w:rsidRDefault="00B073D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14BA3311" w14:textId="77777777" w:rsidR="00B073D2" w:rsidRDefault="00B073D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5DA22" w14:textId="77777777" w:rsidR="00B073D2" w:rsidRDefault="00B073D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0CE24B8" w14:textId="77777777" w:rsidR="00B073D2" w:rsidRDefault="00B073D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35C90" w14:textId="77777777" w:rsidR="00B073D2" w:rsidRDefault="00B073D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30996" w14:textId="77777777" w:rsidR="00B073D2" w:rsidRDefault="00B073D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37585" w14:textId="77777777" w:rsidR="00B073D2" w:rsidRPr="008D08DE" w:rsidRDefault="00B073D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0215F" w14:textId="77777777" w:rsidR="00B073D2" w:rsidRDefault="00B073D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073D2" w14:paraId="06A407E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AE156" w14:textId="77777777" w:rsidR="00B073D2" w:rsidRDefault="00B073D2" w:rsidP="00B073D2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38DB7" w14:textId="77777777" w:rsidR="00B073D2" w:rsidRDefault="00B073D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0677F" w14:textId="77777777" w:rsidR="00B073D2" w:rsidRPr="001161EA" w:rsidRDefault="00B073D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F2797" w14:textId="77777777" w:rsidR="00B073D2" w:rsidRDefault="00B073D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09BE8508" w14:textId="77777777" w:rsidR="00B073D2" w:rsidRDefault="00B073D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227B8" w14:textId="77777777" w:rsidR="00B073D2" w:rsidRDefault="00B073D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700 m din </w:t>
            </w:r>
          </w:p>
          <w:p w14:paraId="06BAB74E" w14:textId="77777777" w:rsidR="00B073D2" w:rsidRDefault="00B073D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6EFBF" w14:textId="77777777" w:rsidR="00B073D2" w:rsidRDefault="00B073D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84602" w14:textId="77777777" w:rsidR="00B073D2" w:rsidRDefault="00B073D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2897A" w14:textId="77777777" w:rsidR="00B073D2" w:rsidRPr="008D08DE" w:rsidRDefault="00B073D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0E37D" w14:textId="77777777" w:rsidR="00B073D2" w:rsidRDefault="00B073D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073D2" w14:paraId="11DC459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00C6C" w14:textId="77777777" w:rsidR="00B073D2" w:rsidRDefault="00B073D2" w:rsidP="00B073D2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96D78" w14:textId="77777777" w:rsidR="00B073D2" w:rsidRDefault="00B073D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94D16" w14:textId="77777777" w:rsidR="00B073D2" w:rsidRPr="001161EA" w:rsidRDefault="00B073D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F438C" w14:textId="77777777" w:rsidR="00B073D2" w:rsidRDefault="00B073D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288F23C2" w14:textId="77777777" w:rsidR="00B073D2" w:rsidRDefault="00B073D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B9169" w14:textId="77777777" w:rsidR="00B073D2" w:rsidRDefault="00B073D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35B </w:t>
            </w:r>
          </w:p>
          <w:p w14:paraId="51E62B01" w14:textId="77777777" w:rsidR="00B073D2" w:rsidRDefault="00B073D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060CB89B" w14:textId="77777777" w:rsidR="00B073D2" w:rsidRDefault="00B073D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3112D3B9" w14:textId="77777777" w:rsidR="00B073D2" w:rsidRDefault="00B073D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41B/</w:t>
            </w:r>
          </w:p>
          <w:p w14:paraId="3A5129A3" w14:textId="77777777" w:rsidR="00B073D2" w:rsidRDefault="00B073D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49B, 15B/17B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72C5A" w14:textId="77777777" w:rsidR="00B073D2" w:rsidRDefault="00B073D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D663D" w14:textId="77777777" w:rsidR="00B073D2" w:rsidRDefault="00B073D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8216F" w14:textId="77777777" w:rsidR="00B073D2" w:rsidRPr="008D08DE" w:rsidRDefault="00B073D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748B0" w14:textId="77777777" w:rsidR="00B073D2" w:rsidRDefault="00B073D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073D2" w14:paraId="79B272B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71197" w14:textId="77777777" w:rsidR="00B073D2" w:rsidRDefault="00B073D2" w:rsidP="00B073D2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AB63A" w14:textId="77777777" w:rsidR="00B073D2" w:rsidRDefault="00B073D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DD03F" w14:textId="77777777" w:rsidR="00B073D2" w:rsidRPr="001161EA" w:rsidRDefault="00B073D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AE06B" w14:textId="77777777" w:rsidR="00B073D2" w:rsidRDefault="00B073D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6440597D" w14:textId="77777777" w:rsidR="00B073D2" w:rsidRDefault="00B073D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5EA7A" w14:textId="77777777" w:rsidR="00B073D2" w:rsidRDefault="00B073D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150 m din </w:t>
            </w:r>
          </w:p>
          <w:p w14:paraId="44F10A89" w14:textId="77777777" w:rsidR="00B073D2" w:rsidRDefault="00B073D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DF6CB" w14:textId="77777777" w:rsidR="00B073D2" w:rsidRDefault="00B073D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1BF75" w14:textId="77777777" w:rsidR="00B073D2" w:rsidRDefault="00B073D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AD321" w14:textId="77777777" w:rsidR="00B073D2" w:rsidRPr="008D08DE" w:rsidRDefault="00B073D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27AEC" w14:textId="77777777" w:rsidR="00B073D2" w:rsidRDefault="00B073D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073D2" w14:paraId="73C0B0E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7E585" w14:textId="77777777" w:rsidR="00B073D2" w:rsidRDefault="00B073D2" w:rsidP="00B073D2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CEFB7" w14:textId="77777777" w:rsidR="00B073D2" w:rsidRDefault="00B073D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51580" w14:textId="77777777" w:rsidR="00B073D2" w:rsidRPr="001161EA" w:rsidRDefault="00B073D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6970F" w14:textId="77777777" w:rsidR="00B073D2" w:rsidRDefault="00B073D2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3B0DDFD5" w14:textId="77777777" w:rsidR="00B073D2" w:rsidRDefault="00B073D2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0CFDD" w14:textId="77777777" w:rsidR="00B073D2" w:rsidRPr="00F565BC" w:rsidRDefault="00B073D2" w:rsidP="00897192">
            <w:pPr>
              <w:spacing w:before="40" w:after="40" w:line="276" w:lineRule="auto"/>
              <w:ind w:left="57" w:right="57"/>
              <w:jc w:val="center"/>
            </w:pPr>
            <w:r w:rsidRPr="00F565BC">
              <w:t>peste</w:t>
            </w:r>
          </w:p>
          <w:p w14:paraId="1D4310D4" w14:textId="77777777" w:rsidR="00B073D2" w:rsidRDefault="00B073D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F565BC">
              <w:t>sch. 56 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949B1" w14:textId="77777777" w:rsidR="00B073D2" w:rsidRDefault="00B073D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CD961" w14:textId="77777777" w:rsidR="00B073D2" w:rsidRDefault="00B073D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C1C0D" w14:textId="77777777" w:rsidR="00B073D2" w:rsidRPr="008D08DE" w:rsidRDefault="00B073D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D194E" w14:textId="77777777" w:rsidR="00B073D2" w:rsidRDefault="00B073D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565BC"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3 Grupa Tranzit; la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8 Grupa A și Linia Colectoare. Afectează intrări-ieșiri Linia Colectoare și de la Constanța Oraș, Constanța Mărfuri;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3 Grupa Tranzit;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L8 Grupa A și Linia Colectoare</w:t>
            </w:r>
          </w:p>
        </w:tc>
      </w:tr>
      <w:tr w:rsidR="00B073D2" w14:paraId="3B38B17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0945F" w14:textId="77777777" w:rsidR="00B073D2" w:rsidRDefault="00B073D2" w:rsidP="00B073D2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8C85F" w14:textId="77777777" w:rsidR="00B073D2" w:rsidRDefault="00B073D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B9F67" w14:textId="77777777" w:rsidR="00B073D2" w:rsidRPr="001161EA" w:rsidRDefault="00B073D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F29C7" w14:textId="77777777" w:rsidR="00B073D2" w:rsidRDefault="00B073D2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23229EC5" w14:textId="77777777" w:rsidR="00B073D2" w:rsidRDefault="00B073D2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1BF7D" w14:textId="77777777" w:rsidR="00B073D2" w:rsidRDefault="00B073D2" w:rsidP="00F565B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498BE2AB" w14:textId="77777777" w:rsidR="00B073D2" w:rsidRDefault="00B073D2" w:rsidP="00F565B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30 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3A62C" w14:textId="77777777" w:rsidR="00B073D2" w:rsidRDefault="00B073D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AAD9D" w14:textId="77777777" w:rsidR="00B073D2" w:rsidRDefault="00B073D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352C1" w14:textId="77777777" w:rsidR="00B073D2" w:rsidRPr="008D08DE" w:rsidRDefault="00B073D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A6D1C" w14:textId="77777777" w:rsidR="00B073D2" w:rsidRDefault="00B073D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565BC"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7 Grupa Tranzit; la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 xml:space="preserve">8 Grupa A și Linia Colectoare. </w:t>
            </w:r>
          </w:p>
        </w:tc>
      </w:tr>
      <w:tr w:rsidR="00B073D2" w14:paraId="573D7ED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C605F" w14:textId="77777777" w:rsidR="00B073D2" w:rsidRDefault="00B073D2" w:rsidP="00B073D2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9DCF3" w14:textId="77777777" w:rsidR="00B073D2" w:rsidRDefault="00B073D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E3835" w14:textId="77777777" w:rsidR="00B073D2" w:rsidRPr="001161EA" w:rsidRDefault="00B073D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F329A" w14:textId="77777777" w:rsidR="00B073D2" w:rsidRDefault="00B073D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2DF526C5" w14:textId="77777777" w:rsidR="00B073D2" w:rsidRDefault="00B073D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D31E7" w14:textId="77777777" w:rsidR="00B073D2" w:rsidRDefault="00B073D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30D038B2" w14:textId="77777777" w:rsidR="00B073D2" w:rsidRDefault="00B073D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sec-ţiunea 071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BCCF8" w14:textId="77777777" w:rsidR="00B073D2" w:rsidRPr="001161EA" w:rsidRDefault="00B073D2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32ACD" w14:textId="77777777" w:rsidR="00B073D2" w:rsidRDefault="00B073D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DB2BF" w14:textId="77777777" w:rsidR="00B073D2" w:rsidRPr="008D08DE" w:rsidRDefault="00B073D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F0CAC" w14:textId="77777777" w:rsidR="00B073D2" w:rsidRDefault="00B073D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763600AB" w14:textId="77777777" w:rsidR="00B073D2" w:rsidRDefault="00B073D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– ieşiri </w:t>
            </w:r>
          </w:p>
          <w:p w14:paraId="10C48654" w14:textId="77777777" w:rsidR="00B073D2" w:rsidRDefault="00B073D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7A, 9A</w:t>
            </w:r>
          </w:p>
          <w:p w14:paraId="5E61EEB3" w14:textId="77777777" w:rsidR="00B073D2" w:rsidRDefault="00B073D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şi linia de legătură </w:t>
            </w:r>
          </w:p>
          <w:p w14:paraId="6E0F2CFB" w14:textId="77777777" w:rsidR="00B073D2" w:rsidRDefault="00B073D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Grupa D -  Grupa A.</w:t>
            </w:r>
          </w:p>
        </w:tc>
      </w:tr>
      <w:tr w:rsidR="00B073D2" w14:paraId="09F7A8C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8AA7E" w14:textId="77777777" w:rsidR="00B073D2" w:rsidRDefault="00B073D2" w:rsidP="00B073D2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1852E" w14:textId="77777777" w:rsidR="00B073D2" w:rsidRDefault="00B073D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F14A6" w14:textId="77777777" w:rsidR="00B073D2" w:rsidRPr="001161EA" w:rsidRDefault="00B073D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7DD1A" w14:textId="77777777" w:rsidR="00B073D2" w:rsidRDefault="00B073D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2B89FC26" w14:textId="77777777" w:rsidR="00B073D2" w:rsidRDefault="00B073D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AFF24" w14:textId="77777777" w:rsidR="00B073D2" w:rsidRDefault="00B073D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403AF0E7" w14:textId="77777777" w:rsidR="00B073D2" w:rsidRDefault="00B073D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3038AC2E" w14:textId="77777777" w:rsidR="00B073D2" w:rsidRDefault="00B073D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112 - 118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22786" w14:textId="77777777" w:rsidR="00B073D2" w:rsidRPr="001161EA" w:rsidRDefault="00B073D2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2E5BE" w14:textId="77777777" w:rsidR="00B073D2" w:rsidRDefault="00B073D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48E5B" w14:textId="77777777" w:rsidR="00B073D2" w:rsidRPr="008D08DE" w:rsidRDefault="00B073D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5F4DA" w14:textId="77777777" w:rsidR="00B073D2" w:rsidRDefault="00B073D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46F2717" w14:textId="77777777" w:rsidR="00B073D2" w:rsidRDefault="00B073D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73B534F" w14:textId="77777777" w:rsidR="00B073D2" w:rsidRDefault="00B073D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A şi 2 A.</w:t>
            </w:r>
          </w:p>
        </w:tc>
      </w:tr>
      <w:tr w:rsidR="00B073D2" w14:paraId="72E5ED0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2EB80" w14:textId="77777777" w:rsidR="00B073D2" w:rsidRDefault="00B073D2" w:rsidP="00B073D2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18E73" w14:textId="77777777" w:rsidR="00B073D2" w:rsidRDefault="00B073D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2C2D8" w14:textId="77777777" w:rsidR="00B073D2" w:rsidRPr="001161EA" w:rsidRDefault="00B073D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9B5FA" w14:textId="77777777" w:rsidR="00B073D2" w:rsidRDefault="00B073D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18E72C09" w14:textId="77777777" w:rsidR="00B073D2" w:rsidRDefault="00B073D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1249E" w14:textId="77777777" w:rsidR="00B073D2" w:rsidRDefault="00B073D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SI 054 (intre sch 16 și 30)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6A8F4" w14:textId="77777777" w:rsidR="00B073D2" w:rsidRDefault="00B073D2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C4D51" w14:textId="77777777" w:rsidR="00B073D2" w:rsidRDefault="00B073D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EEA80" w14:textId="77777777" w:rsidR="00B073D2" w:rsidRPr="008D08DE" w:rsidRDefault="00B073D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714AD" w14:textId="77777777" w:rsidR="00B073D2" w:rsidRDefault="00B073D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14:paraId="3D112B81" w14:textId="77777777" w:rsidR="00B073D2" w:rsidRDefault="00B073D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 II L 814 la liniile </w:t>
            </w:r>
          </w:p>
          <w:p w14:paraId="56BEDB0A" w14:textId="77777777" w:rsidR="00B073D2" w:rsidRDefault="00B073D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1 - 7 Grupa Tranzit.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>Și liniile 1-11 Grupa A.</w:t>
            </w:r>
          </w:p>
        </w:tc>
      </w:tr>
      <w:tr w:rsidR="00B073D2" w14:paraId="350B470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393BD" w14:textId="77777777" w:rsidR="00B073D2" w:rsidRDefault="00B073D2" w:rsidP="00B073D2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7A448" w14:textId="77777777" w:rsidR="00B073D2" w:rsidRDefault="00B073D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64A47" w14:textId="77777777" w:rsidR="00B073D2" w:rsidRPr="001161EA" w:rsidRDefault="00B073D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C63C2" w14:textId="77777777" w:rsidR="00B073D2" w:rsidRDefault="00B073D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001BB46A" w14:textId="77777777" w:rsidR="00B073D2" w:rsidRDefault="00B073D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4FD0E" w14:textId="77777777" w:rsidR="00B073D2" w:rsidRDefault="00B073D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08CCE4EC" w14:textId="77777777" w:rsidR="00B073D2" w:rsidRDefault="00B073D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19 - 21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6E3A3" w14:textId="77777777" w:rsidR="00B073D2" w:rsidRPr="001161EA" w:rsidRDefault="00B073D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7BD01" w14:textId="77777777" w:rsidR="00B073D2" w:rsidRDefault="00B073D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AB292" w14:textId="77777777" w:rsidR="00B073D2" w:rsidRPr="008D08DE" w:rsidRDefault="00B073D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15165" w14:textId="77777777" w:rsidR="00B073D2" w:rsidRDefault="00B073D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</w:t>
            </w:r>
          </w:p>
          <w:p w14:paraId="052C7F0A" w14:textId="77777777" w:rsidR="00B073D2" w:rsidRDefault="00B073D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712531D" w14:textId="77777777" w:rsidR="00B073D2" w:rsidRDefault="00B073D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firul I în firul II.</w:t>
            </w:r>
          </w:p>
        </w:tc>
      </w:tr>
      <w:tr w:rsidR="00B073D2" w14:paraId="43E1BFB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33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0493C" w14:textId="77777777" w:rsidR="00B073D2" w:rsidRDefault="00B073D2" w:rsidP="00B073D2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64209" w14:textId="77777777" w:rsidR="00B073D2" w:rsidRDefault="00B073D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038CC" w14:textId="77777777" w:rsidR="00B073D2" w:rsidRPr="001161EA" w:rsidRDefault="00B073D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FC8AC" w14:textId="77777777" w:rsidR="00B073D2" w:rsidRDefault="00B073D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23E22ACE" w14:textId="77777777" w:rsidR="00B073D2" w:rsidRDefault="00B073D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0DCC8" w14:textId="77777777" w:rsidR="00B073D2" w:rsidRDefault="00B073D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E72A41E" w14:textId="77777777" w:rsidR="00B073D2" w:rsidRDefault="00B073D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 şi 41</w:t>
            </w:r>
          </w:p>
          <w:p w14:paraId="3F0F0D55" w14:textId="77777777" w:rsidR="00B073D2" w:rsidRDefault="00B073D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F483A" w14:textId="77777777" w:rsidR="00B073D2" w:rsidRPr="001161EA" w:rsidRDefault="00B073D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2A474" w14:textId="77777777" w:rsidR="00B073D2" w:rsidRDefault="00B073D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B9F47" w14:textId="77777777" w:rsidR="00B073D2" w:rsidRPr="008D08DE" w:rsidRDefault="00B073D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A35EC" w14:textId="77777777" w:rsidR="00B073D2" w:rsidRDefault="00B073D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14:paraId="2C834B05" w14:textId="77777777" w:rsidR="00B073D2" w:rsidRDefault="00B073D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şi 7.</w:t>
            </w:r>
          </w:p>
        </w:tc>
      </w:tr>
      <w:tr w:rsidR="00B073D2" w14:paraId="406CCB2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8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441C5" w14:textId="77777777" w:rsidR="00B073D2" w:rsidRDefault="00B073D2" w:rsidP="00B073D2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BF330" w14:textId="77777777" w:rsidR="00B073D2" w:rsidRDefault="00B073D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D635C" w14:textId="77777777" w:rsidR="00B073D2" w:rsidRPr="001161EA" w:rsidRDefault="00B073D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9A1FA" w14:textId="77777777" w:rsidR="00B073D2" w:rsidRDefault="00B073D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4DB7E0B1" w14:textId="77777777" w:rsidR="00B073D2" w:rsidRDefault="00B073D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3BD4B" w14:textId="77777777" w:rsidR="00B073D2" w:rsidRDefault="00B073D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35F1BBAA" w14:textId="77777777" w:rsidR="00B073D2" w:rsidRDefault="00B073D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şi 43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9454C" w14:textId="77777777" w:rsidR="00B073D2" w:rsidRPr="001161EA" w:rsidRDefault="00B073D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43498" w14:textId="77777777" w:rsidR="00B073D2" w:rsidRDefault="00B073D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2B011" w14:textId="77777777" w:rsidR="00B073D2" w:rsidRPr="008D08DE" w:rsidRDefault="00B073D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957F8" w14:textId="77777777" w:rsidR="00B073D2" w:rsidRDefault="00B073D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 pe teren. Afectează intrări - ieşiri </w:t>
            </w:r>
          </w:p>
          <w:p w14:paraId="4CA065C3" w14:textId="77777777" w:rsidR="00B073D2" w:rsidRDefault="00B073D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 - 11.</w:t>
            </w:r>
          </w:p>
        </w:tc>
      </w:tr>
      <w:tr w:rsidR="00B073D2" w14:paraId="684D188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B2EF4" w14:textId="77777777" w:rsidR="00B073D2" w:rsidRDefault="00B073D2" w:rsidP="00B073D2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5038F" w14:textId="77777777" w:rsidR="00B073D2" w:rsidRDefault="00B073D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65246" w14:textId="77777777" w:rsidR="00B073D2" w:rsidRPr="001161EA" w:rsidRDefault="00B073D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F32A7" w14:textId="77777777" w:rsidR="00B073D2" w:rsidRDefault="00B073D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57F707BC" w14:textId="77777777" w:rsidR="00B073D2" w:rsidRDefault="00B073D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  <w:p w14:paraId="3AF093AF" w14:textId="77777777" w:rsidR="00B073D2" w:rsidRDefault="00B073D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OT (legătură)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E78FE" w14:textId="77777777" w:rsidR="00B073D2" w:rsidRDefault="00B073D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224+103</w:t>
            </w:r>
          </w:p>
          <w:p w14:paraId="555468A3" w14:textId="77777777" w:rsidR="00B073D2" w:rsidRDefault="00B073D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F102E" w14:textId="77777777" w:rsidR="00B073D2" w:rsidRDefault="00B073D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C7BD1" w14:textId="77777777" w:rsidR="00B073D2" w:rsidRDefault="00B073D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6E93A" w14:textId="77777777" w:rsidR="00B073D2" w:rsidRPr="008D08DE" w:rsidRDefault="00B073D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E29EB" w14:textId="77777777" w:rsidR="00B073D2" w:rsidRDefault="00B073D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10AD9AA" w14:textId="77777777" w:rsidR="00B073D2" w:rsidRDefault="00B073D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pe firul III în direcția Palas sau Constanța Mărfuri.</w:t>
            </w:r>
          </w:p>
        </w:tc>
      </w:tr>
      <w:tr w:rsidR="00B073D2" w14:paraId="70AA02A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422ED" w14:textId="77777777" w:rsidR="00B073D2" w:rsidRDefault="00B073D2" w:rsidP="00B073D2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CDD67" w14:textId="77777777" w:rsidR="00B073D2" w:rsidRDefault="00B073D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68346" w14:textId="77777777" w:rsidR="00B073D2" w:rsidRPr="001161EA" w:rsidRDefault="00B073D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6D983" w14:textId="77777777" w:rsidR="00B073D2" w:rsidRDefault="00B073D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7063628F" w14:textId="77777777" w:rsidR="00B073D2" w:rsidRDefault="00B073D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8FE6A" w14:textId="77777777" w:rsidR="00B073D2" w:rsidRDefault="00B073D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4E2BA" w14:textId="77777777" w:rsidR="00B073D2" w:rsidRDefault="00B073D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AD895" w14:textId="77777777" w:rsidR="00B073D2" w:rsidRDefault="00B073D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38BE5" w14:textId="77777777" w:rsidR="00B073D2" w:rsidRPr="008D08DE" w:rsidRDefault="00B073D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A99C5" w14:textId="77777777" w:rsidR="00B073D2" w:rsidRDefault="00B073D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073D2" w14:paraId="453FFA1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432F5" w14:textId="77777777" w:rsidR="00B073D2" w:rsidRDefault="00B073D2" w:rsidP="00B073D2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3B1B3" w14:textId="77777777" w:rsidR="00B073D2" w:rsidRDefault="00B073D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511EC" w14:textId="77777777" w:rsidR="00B073D2" w:rsidRPr="001161EA" w:rsidRDefault="00B073D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D41CE" w14:textId="77777777" w:rsidR="00B073D2" w:rsidRDefault="00B073D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46B26915" w14:textId="77777777" w:rsidR="00B073D2" w:rsidRDefault="00B073D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63507" w14:textId="77777777" w:rsidR="00B073D2" w:rsidRDefault="00B073D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2DD24AF" w14:textId="77777777" w:rsidR="00B073D2" w:rsidRDefault="00B073D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530EE" w14:textId="77777777" w:rsidR="00B073D2" w:rsidRDefault="00B073D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2EEC2" w14:textId="77777777" w:rsidR="00B073D2" w:rsidRDefault="00B073D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E4937" w14:textId="77777777" w:rsidR="00B073D2" w:rsidRPr="008D08DE" w:rsidRDefault="00B073D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B9A6C" w14:textId="77777777" w:rsidR="00B073D2" w:rsidRDefault="00B073D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073D2" w14:paraId="4CE2CAA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A7B41" w14:textId="77777777" w:rsidR="00B073D2" w:rsidRDefault="00B073D2" w:rsidP="00B073D2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75537" w14:textId="77777777" w:rsidR="00B073D2" w:rsidRDefault="00B073D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CE856" w14:textId="77777777" w:rsidR="00B073D2" w:rsidRPr="001161EA" w:rsidRDefault="00B073D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9FE6A" w14:textId="77777777" w:rsidR="00B073D2" w:rsidRDefault="00B073D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42B1F3D0" w14:textId="77777777" w:rsidR="00B073D2" w:rsidRDefault="00B073D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33B18" w14:textId="77777777" w:rsidR="00B073D2" w:rsidRDefault="00B073D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B5EDAF8" w14:textId="77777777" w:rsidR="00B073D2" w:rsidRDefault="00B073D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30800" w14:textId="77777777" w:rsidR="00B073D2" w:rsidRDefault="00B073D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6D2C5" w14:textId="77777777" w:rsidR="00B073D2" w:rsidRDefault="00B073D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0C98D" w14:textId="77777777" w:rsidR="00B073D2" w:rsidRPr="008D08DE" w:rsidRDefault="00B073D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0F4F9" w14:textId="77777777" w:rsidR="00B073D2" w:rsidRDefault="00B073D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073D2" w14:paraId="45A767C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4319F" w14:textId="77777777" w:rsidR="00B073D2" w:rsidRDefault="00B073D2" w:rsidP="00B073D2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05DE7" w14:textId="77777777" w:rsidR="00B073D2" w:rsidRDefault="00B073D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F4925" w14:textId="77777777" w:rsidR="00B073D2" w:rsidRPr="001161EA" w:rsidRDefault="00B073D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615BC" w14:textId="77777777" w:rsidR="00B073D2" w:rsidRDefault="00B073D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42ECD2E5" w14:textId="77777777" w:rsidR="00B073D2" w:rsidRDefault="00B073D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36FF0" w14:textId="77777777" w:rsidR="00B073D2" w:rsidRDefault="00B073D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 50/54-46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A0E60" w14:textId="77777777" w:rsidR="00B073D2" w:rsidRPr="001161EA" w:rsidRDefault="00B073D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63797" w14:textId="77777777" w:rsidR="00B073D2" w:rsidRDefault="00B073D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F76F8" w14:textId="77777777" w:rsidR="00B073D2" w:rsidRPr="008D08DE" w:rsidRDefault="00B073D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3DD23" w14:textId="77777777" w:rsidR="00B073D2" w:rsidRDefault="00B073D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073D2" w14:paraId="73D9F3A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4EB86" w14:textId="77777777" w:rsidR="00B073D2" w:rsidRDefault="00B073D2" w:rsidP="00B073D2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C504A" w14:textId="77777777" w:rsidR="00B073D2" w:rsidRDefault="00B073D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11435" w14:textId="77777777" w:rsidR="00B073D2" w:rsidRPr="001161EA" w:rsidRDefault="00B073D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0E941" w14:textId="77777777" w:rsidR="00B073D2" w:rsidRDefault="00B073D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A6865">
              <w:rPr>
                <w:b/>
                <w:bCs/>
                <w:sz w:val="20"/>
                <w:lang w:val="ro-RO"/>
              </w:rPr>
              <w:t>Stația Constanța Oraș prelungire Linia II directa Cap Y si sch.: 38,34 si sch. 2 , pe directa.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13EB4" w14:textId="77777777" w:rsidR="00B073D2" w:rsidRDefault="00B073D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F3BEF" w14:textId="77777777" w:rsidR="00B073D2" w:rsidRDefault="00B073D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B10AD" w14:textId="77777777" w:rsidR="00B073D2" w:rsidRDefault="00B073D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B6FF2" w14:textId="77777777" w:rsidR="00B073D2" w:rsidRPr="008D08DE" w:rsidRDefault="00B073D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29279" w14:textId="77777777" w:rsidR="00B073D2" w:rsidRDefault="00B073D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A6865">
              <w:rPr>
                <w:b/>
                <w:bCs/>
                <w:i/>
                <w:iCs/>
                <w:sz w:val="20"/>
                <w:lang w:val="ro-RO"/>
              </w:rPr>
              <w:t>Semnalizată pe teren, fără inductori la paleta galbenă. Afectează intrări  L 814 A  Bucla Palas-Cta Oras - Linia  II  directă Constanța Oraș Cap Y .</w:t>
            </w:r>
          </w:p>
        </w:tc>
      </w:tr>
    </w:tbl>
    <w:p w14:paraId="0B659415" w14:textId="77777777" w:rsidR="00B073D2" w:rsidRDefault="00B073D2">
      <w:pPr>
        <w:spacing w:before="40" w:after="40" w:line="192" w:lineRule="auto"/>
        <w:ind w:right="57"/>
        <w:rPr>
          <w:sz w:val="20"/>
          <w:lang w:val="ro-RO"/>
        </w:rPr>
      </w:pPr>
    </w:p>
    <w:p w14:paraId="55AE0CC6" w14:textId="77777777" w:rsidR="00B073D2" w:rsidRDefault="00B073D2" w:rsidP="00C261F4">
      <w:pPr>
        <w:pStyle w:val="Heading1"/>
        <w:spacing w:line="360" w:lineRule="auto"/>
      </w:pPr>
      <w:r>
        <w:t>LINIA 801 B</w:t>
      </w:r>
    </w:p>
    <w:p w14:paraId="112CDCE7" w14:textId="77777777" w:rsidR="00B073D2" w:rsidRDefault="00B073D2" w:rsidP="00B10E9F">
      <w:pPr>
        <w:pStyle w:val="Heading1"/>
        <w:spacing w:line="360" w:lineRule="auto"/>
        <w:rPr>
          <w:b w:val="0"/>
          <w:bCs w:val="0"/>
          <w:sz w:val="8"/>
        </w:rPr>
      </w:pPr>
      <w:r>
        <w:t>BUCUREŞTI OBOR - PANTELIMON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B073D2" w14:paraId="30F9A154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33CA6" w14:textId="77777777" w:rsidR="00B073D2" w:rsidRDefault="00B073D2" w:rsidP="00B073D2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A5EA8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E2F45" w14:textId="77777777" w:rsidR="00B073D2" w:rsidRPr="00556109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84003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Obor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C73AD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3FCEA3B7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/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B8496" w14:textId="77777777" w:rsidR="00B073D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A57EB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B9BBA" w14:textId="77777777" w:rsidR="00B073D2" w:rsidRPr="00556109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201BD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073D2" w14:paraId="4A258CC4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EDC1E" w14:textId="77777777" w:rsidR="00B073D2" w:rsidRDefault="00B073D2" w:rsidP="00B073D2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F6B7A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AF579" w14:textId="77777777" w:rsidR="00B073D2" w:rsidRPr="00556109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7E7BE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Obor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2341F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669C5" w14:textId="77777777" w:rsidR="00B073D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4829B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35E8F" w14:textId="77777777" w:rsidR="00B073D2" w:rsidRPr="00556109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F5D27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073D2" w14:paraId="62846128" w14:textId="77777777">
        <w:trPr>
          <w:cantSplit/>
          <w:trHeight w:val="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60EC0" w14:textId="77777777" w:rsidR="00B073D2" w:rsidRDefault="00B073D2" w:rsidP="00B073D2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0A389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E72B3" w14:textId="77777777" w:rsidR="00B073D2" w:rsidRPr="00556109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2EBC8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Obor</w:t>
            </w:r>
          </w:p>
          <w:p w14:paraId="2C6C3EAF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D901F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507ED937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8 - 12 </w:t>
            </w:r>
          </w:p>
          <w:p w14:paraId="2D5FF8A9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14:paraId="55D33187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8 - 9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FE27C" w14:textId="77777777" w:rsidR="00B073D2" w:rsidRPr="003E0E1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E0E1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06BBD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21073" w14:textId="77777777" w:rsidR="00B073D2" w:rsidRPr="00556109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DB6A3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B073D2" w14:paraId="080216F1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0227C" w14:textId="77777777" w:rsidR="00B073D2" w:rsidRDefault="00B073D2" w:rsidP="00B073D2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7B88D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FDA54" w14:textId="77777777" w:rsidR="00B073D2" w:rsidRPr="00556109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7B1F0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Obor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233E8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E1E88" w14:textId="77777777" w:rsidR="00B073D2" w:rsidRPr="003E0E1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5F351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42ED5" w14:textId="77777777" w:rsidR="00B073D2" w:rsidRPr="00556109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59B5C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4BC60D89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1A, 2A, 2B şi 3B.</w:t>
            </w:r>
          </w:p>
        </w:tc>
      </w:tr>
    </w:tbl>
    <w:p w14:paraId="5336CAAE" w14:textId="77777777" w:rsidR="00B073D2" w:rsidRDefault="00B073D2">
      <w:pPr>
        <w:spacing w:before="40" w:after="40" w:line="192" w:lineRule="auto"/>
        <w:ind w:right="57"/>
        <w:rPr>
          <w:sz w:val="20"/>
          <w:lang w:val="ro-RO"/>
        </w:rPr>
      </w:pPr>
    </w:p>
    <w:p w14:paraId="789E8AC4" w14:textId="77777777" w:rsidR="00B073D2" w:rsidRDefault="00B073D2" w:rsidP="005011D2">
      <w:pPr>
        <w:pStyle w:val="Heading1"/>
        <w:spacing w:line="360" w:lineRule="auto"/>
      </w:pPr>
      <w:r>
        <w:t>LINIA 802</w:t>
      </w:r>
    </w:p>
    <w:p w14:paraId="753E6887" w14:textId="77777777" w:rsidR="00B073D2" w:rsidRDefault="00B073D2" w:rsidP="009A7564">
      <w:pPr>
        <w:pStyle w:val="Heading1"/>
        <w:spacing w:line="360" w:lineRule="auto"/>
        <w:rPr>
          <w:b w:val="0"/>
          <w:bCs w:val="0"/>
          <w:sz w:val="8"/>
        </w:rPr>
      </w:pPr>
      <w:r>
        <w:t>TITAN SUD - OLTENIŢA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B073D2" w14:paraId="2ACA1256" w14:textId="77777777">
        <w:trPr>
          <w:cantSplit/>
          <w:trHeight w:val="5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CEF76" w14:textId="77777777" w:rsidR="00B073D2" w:rsidRDefault="00B073D2" w:rsidP="00B073D2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B7BC7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18+100</w:t>
            </w:r>
          </w:p>
          <w:p w14:paraId="25884927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B180F" w14:textId="77777777" w:rsidR="00B073D2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6EECF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Titan Sud</w:t>
            </w:r>
          </w:p>
          <w:p w14:paraId="368462AD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A5AC5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8FBD3" w14:textId="77777777" w:rsidR="00B073D2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1B9B3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DDF05" w14:textId="77777777" w:rsidR="00B073D2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1983C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073D2" w14:paraId="6A8E55B5" w14:textId="77777777">
        <w:trPr>
          <w:cantSplit/>
          <w:trHeight w:val="5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E2D3C" w14:textId="77777777" w:rsidR="00B073D2" w:rsidRDefault="00B073D2" w:rsidP="00B073D2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A0EEA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B2916" w14:textId="77777777" w:rsidR="00B073D2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3F10E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Titan Sud</w:t>
            </w:r>
          </w:p>
          <w:p w14:paraId="10138B8B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D04B9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20B1403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B72A8" w14:textId="77777777" w:rsidR="00B073D2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A8061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BF211" w14:textId="77777777" w:rsidR="00B073D2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22E12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073D2" w14:paraId="6076AA7A" w14:textId="77777777">
        <w:trPr>
          <w:cantSplit/>
          <w:trHeight w:val="33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AF39E" w14:textId="77777777" w:rsidR="00B073D2" w:rsidRDefault="00B073D2" w:rsidP="00B073D2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0DFB3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18+800</w:t>
            </w:r>
          </w:p>
          <w:p w14:paraId="11F28DB4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2E44C" w14:textId="77777777" w:rsidR="00B073D2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40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CEA09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Titan Sud -</w:t>
            </w:r>
          </w:p>
          <w:p w14:paraId="455B3E79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Sud</w:t>
            </w:r>
          </w:p>
          <w:p w14:paraId="587894AD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CA031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A4E7F" w14:textId="77777777" w:rsidR="00B073D2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217B0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35B3C" w14:textId="77777777" w:rsidR="00B073D2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FCB4B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073D2" w14:paraId="07BB9600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6E6EF" w14:textId="77777777" w:rsidR="00B073D2" w:rsidRDefault="00B073D2" w:rsidP="00B073D2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625C8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44406" w14:textId="77777777" w:rsidR="00B073D2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24FE6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14:paraId="711033D2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</w:t>
            </w:r>
          </w:p>
          <w:p w14:paraId="15A0F681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D660A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1E069CC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77A9E" w14:textId="77777777" w:rsidR="00B073D2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7F27C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E7F3F" w14:textId="77777777" w:rsidR="00B073D2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48BFF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073D2" w14:paraId="1C4CCE54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621BE" w14:textId="77777777" w:rsidR="00B073D2" w:rsidRDefault="00B073D2" w:rsidP="00B073D2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94226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B9AA0" w14:textId="77777777" w:rsidR="00B073D2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7B867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14:paraId="5D0A1DCF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</w:t>
            </w:r>
          </w:p>
          <w:p w14:paraId="68267898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D5CBA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7B0B088F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/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4509B" w14:textId="77777777" w:rsidR="00B073D2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5317C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84088" w14:textId="77777777" w:rsidR="00B073D2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07D1E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073D2" w14:paraId="0023690F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42B9B" w14:textId="77777777" w:rsidR="00B073D2" w:rsidRDefault="00B073D2" w:rsidP="00B073D2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9B0E6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44E5C" w14:textId="77777777" w:rsidR="00B073D2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EDAFD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14:paraId="1D440543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</w:t>
            </w:r>
          </w:p>
          <w:p w14:paraId="558A9DA7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EDFFE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3873E253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/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E55D4" w14:textId="77777777" w:rsidR="00B073D2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F9164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967F7" w14:textId="77777777" w:rsidR="00B073D2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6693E" w14:textId="77777777" w:rsidR="00B073D2" w:rsidRPr="00FC0DDB" w:rsidRDefault="00B073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C0DDB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0002267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C0DDB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03489B4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C0DDB">
              <w:rPr>
                <w:b/>
                <w:bCs/>
                <w:i/>
                <w:iCs/>
                <w:sz w:val="20"/>
                <w:lang w:val="ro-RO"/>
              </w:rPr>
              <w:t xml:space="preserve">la liniile 3 şi 4 </w:t>
            </w:r>
          </w:p>
          <w:p w14:paraId="2A93B8C0" w14:textId="77777777" w:rsidR="00B073D2" w:rsidRPr="00FC0DDB" w:rsidRDefault="00B073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C0DDB">
              <w:rPr>
                <w:b/>
                <w:bCs/>
                <w:i/>
                <w:iCs/>
                <w:sz w:val="20"/>
                <w:lang w:val="ro-RO"/>
              </w:rPr>
              <w:t xml:space="preserve">st. </w:t>
            </w:r>
            <w:r w:rsidRPr="00FC0DDB">
              <w:rPr>
                <w:b/>
                <w:bCs/>
                <w:i/>
                <w:sz w:val="20"/>
                <w:lang w:val="ro-RO"/>
              </w:rPr>
              <w:t>Bucureşti Sud.</w:t>
            </w:r>
          </w:p>
        </w:tc>
      </w:tr>
      <w:tr w:rsidR="00B073D2" w14:paraId="2A5C95D7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2069D" w14:textId="77777777" w:rsidR="00B073D2" w:rsidRDefault="00B073D2" w:rsidP="00B073D2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4AEA5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CD09A" w14:textId="77777777" w:rsidR="00B073D2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B638F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14:paraId="00F746F6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</w:t>
            </w:r>
          </w:p>
          <w:p w14:paraId="2969EEF6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1118F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B7727" w14:textId="77777777" w:rsidR="00B073D2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6C704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DD8F8" w14:textId="77777777" w:rsidR="00B073D2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966E1" w14:textId="77777777" w:rsidR="00B073D2" w:rsidRPr="00FC0DDB" w:rsidRDefault="00B073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073D2" w14:paraId="0F402E59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D1340" w14:textId="77777777" w:rsidR="00B073D2" w:rsidRDefault="00B073D2" w:rsidP="00B073D2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8564A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22+600</w:t>
            </w:r>
          </w:p>
          <w:p w14:paraId="50E33F21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9C4B5" w14:textId="77777777" w:rsidR="00B073D2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C26EC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Titan Sud - Oltenița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E1D67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AC0F3" w14:textId="77777777" w:rsidR="00B073D2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8FD86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2CFF4" w14:textId="77777777" w:rsidR="00B073D2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0880D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073D2" w14:paraId="38BB21DA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EB4B8" w14:textId="77777777" w:rsidR="00B073D2" w:rsidRDefault="00B073D2" w:rsidP="00B073D2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7CD02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23+400</w:t>
            </w:r>
          </w:p>
          <w:p w14:paraId="4C70C195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F54B6" w14:textId="77777777" w:rsidR="00B073D2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18CF3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Sud</w:t>
            </w:r>
          </w:p>
          <w:p w14:paraId="69294760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Călători - </w:t>
            </w:r>
          </w:p>
          <w:p w14:paraId="6FA42CE0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A8903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6E07B" w14:textId="77777777" w:rsidR="00B073D2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E7E7C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756E7" w14:textId="77777777" w:rsidR="00B073D2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DBF80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34A85469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TN provizorie.</w:t>
            </w:r>
          </w:p>
        </w:tc>
      </w:tr>
      <w:tr w:rsidR="00B073D2" w14:paraId="13B123E8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E7CA3" w14:textId="77777777" w:rsidR="00B073D2" w:rsidRDefault="00B073D2" w:rsidP="00B073D2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06E42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26+650</w:t>
            </w:r>
          </w:p>
          <w:p w14:paraId="332282F7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6FEEB" w14:textId="77777777" w:rsidR="00B073D2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E5841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Sud</w:t>
            </w:r>
          </w:p>
          <w:p w14:paraId="0D3CC27B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Călători - </w:t>
            </w:r>
          </w:p>
          <w:p w14:paraId="6EFDAEBD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5827F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C0319" w14:textId="77777777" w:rsidR="00B073D2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FC26D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2C278" w14:textId="77777777" w:rsidR="00B073D2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B143E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TN semnalizată ca limitare de viteză.</w:t>
            </w:r>
          </w:p>
          <w:p w14:paraId="28244D2B" w14:textId="77777777" w:rsidR="00B073D2" w:rsidRPr="00FC0DDB" w:rsidRDefault="00B073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numai pentru primul vehicul din compunerea trenului şi pentru ambele direcţii.</w:t>
            </w:r>
          </w:p>
        </w:tc>
      </w:tr>
      <w:tr w:rsidR="00B073D2" w14:paraId="6819B731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B3CBC" w14:textId="77777777" w:rsidR="00B073D2" w:rsidRDefault="00B073D2" w:rsidP="00B073D2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5B207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30+490</w:t>
            </w:r>
          </w:p>
          <w:p w14:paraId="525BA1CD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30+540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B232C" w14:textId="77777777" w:rsidR="00B073D2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0FF76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Sud</w:t>
            </w:r>
          </w:p>
          <w:p w14:paraId="1B353FB7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Călători - </w:t>
            </w:r>
          </w:p>
          <w:p w14:paraId="64DA0DE5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3EFCC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32446" w14:textId="77777777" w:rsidR="00B073D2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36FFD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C1F97" w14:textId="77777777" w:rsidR="00B073D2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4C63C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1EA5D898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inductori de 2000 Hz.</w:t>
            </w:r>
          </w:p>
          <w:p w14:paraId="5B730F2A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pentru primul vehicul din compunerea trenului.</w:t>
            </w:r>
          </w:p>
        </w:tc>
      </w:tr>
      <w:tr w:rsidR="00B073D2" w14:paraId="0EE9464E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5B316" w14:textId="77777777" w:rsidR="00B073D2" w:rsidRDefault="00B073D2" w:rsidP="00B073D2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41621" w14:textId="77777777" w:rsidR="00B073D2" w:rsidRDefault="00B073D2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34+000</w:t>
            </w:r>
          </w:p>
          <w:p w14:paraId="3ED1C03D" w14:textId="77777777" w:rsidR="00B073D2" w:rsidRDefault="00B073D2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34+430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8AC3F" w14:textId="77777777" w:rsidR="00B073D2" w:rsidRDefault="00B073D2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49653" w14:textId="77777777" w:rsidR="00B073D2" w:rsidRDefault="00B073D2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Sud</w:t>
            </w:r>
          </w:p>
          <w:p w14:paraId="1987B2CA" w14:textId="77777777" w:rsidR="00B073D2" w:rsidRDefault="00B073D2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Călători - </w:t>
            </w:r>
          </w:p>
          <w:p w14:paraId="05E2B18C" w14:textId="77777777" w:rsidR="00B073D2" w:rsidRDefault="00B073D2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20A3E" w14:textId="77777777" w:rsidR="00B073D2" w:rsidRDefault="00B073D2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FEA2F" w14:textId="77777777" w:rsidR="00B073D2" w:rsidRDefault="00B073D2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7B1A4" w14:textId="77777777" w:rsidR="00B073D2" w:rsidRDefault="00B073D2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6ACA3" w14:textId="77777777" w:rsidR="00B073D2" w:rsidRDefault="00B073D2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99B58" w14:textId="77777777" w:rsidR="00B073D2" w:rsidRDefault="00B073D2" w:rsidP="00B67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073D2" w14:paraId="766CD221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ACED1" w14:textId="77777777" w:rsidR="00B073D2" w:rsidRDefault="00B073D2" w:rsidP="00B073D2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CEF68" w14:textId="77777777" w:rsidR="00B073D2" w:rsidRDefault="00B073D2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36+500</w:t>
            </w:r>
          </w:p>
          <w:p w14:paraId="26194D90" w14:textId="77777777" w:rsidR="00B073D2" w:rsidRDefault="00B073D2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14C8E" w14:textId="77777777" w:rsidR="00B073D2" w:rsidRDefault="00B073D2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2A2C1" w14:textId="77777777" w:rsidR="00B073D2" w:rsidRDefault="00B073D2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Bucureşti Sud </w:t>
            </w:r>
          </w:p>
          <w:p w14:paraId="0F4A7E50" w14:textId="77777777" w:rsidR="00B073D2" w:rsidRDefault="00B073D2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 -</w:t>
            </w:r>
          </w:p>
          <w:p w14:paraId="37DC7F61" w14:textId="77777777" w:rsidR="00B073D2" w:rsidRDefault="00B073D2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F8E8C" w14:textId="77777777" w:rsidR="00B073D2" w:rsidRDefault="00B073D2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C5052" w14:textId="77777777" w:rsidR="00B073D2" w:rsidRDefault="00B073D2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25438" w14:textId="77777777" w:rsidR="00B073D2" w:rsidRDefault="00B073D2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5E10F" w14:textId="77777777" w:rsidR="00B073D2" w:rsidRDefault="00B073D2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7A176" w14:textId="77777777" w:rsidR="00B073D2" w:rsidRDefault="00B073D2" w:rsidP="00B67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667A21BA" w14:textId="77777777" w:rsidR="00B073D2" w:rsidRDefault="00B073D2" w:rsidP="00B67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numai pentru primul vehicul din compunerea trenului.</w:t>
            </w:r>
          </w:p>
        </w:tc>
      </w:tr>
      <w:tr w:rsidR="00B073D2" w14:paraId="2FF4FDCB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63BF7" w14:textId="77777777" w:rsidR="00B073D2" w:rsidRDefault="00B073D2" w:rsidP="00B073D2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755DD" w14:textId="77777777" w:rsidR="00B073D2" w:rsidRDefault="00B073D2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37+430</w:t>
            </w:r>
          </w:p>
          <w:p w14:paraId="1DA5BEAD" w14:textId="77777777" w:rsidR="00B073D2" w:rsidRDefault="00B073D2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37+480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0BFF2" w14:textId="77777777" w:rsidR="00B073D2" w:rsidRDefault="00B073D2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0A399" w14:textId="77777777" w:rsidR="00B073D2" w:rsidRDefault="00B073D2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Bucureşti Sud </w:t>
            </w:r>
          </w:p>
          <w:p w14:paraId="6530E1A6" w14:textId="77777777" w:rsidR="00B073D2" w:rsidRDefault="00B073D2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 -Budeşti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D7892" w14:textId="77777777" w:rsidR="00B073D2" w:rsidRDefault="00B073D2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735A7" w14:textId="77777777" w:rsidR="00B073D2" w:rsidRDefault="00B073D2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245D8" w14:textId="77777777" w:rsidR="00B073D2" w:rsidRDefault="00B073D2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E6B2D" w14:textId="77777777" w:rsidR="00B073D2" w:rsidRDefault="00B073D2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272EA" w14:textId="77777777" w:rsidR="00B073D2" w:rsidRDefault="00B073D2" w:rsidP="00B67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TN semnalizată ca limitare de viteză.</w:t>
            </w:r>
          </w:p>
          <w:p w14:paraId="7B4F657A" w14:textId="77777777" w:rsidR="00B073D2" w:rsidRDefault="00B073D2" w:rsidP="00B67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numai pentru primul vehicul din compunerea trenului şi pentru ambele direcţii.</w:t>
            </w:r>
          </w:p>
        </w:tc>
      </w:tr>
      <w:tr w:rsidR="00B073D2" w14:paraId="11A47154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933FA" w14:textId="77777777" w:rsidR="00B073D2" w:rsidRDefault="00B073D2" w:rsidP="00B073D2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BF8DB" w14:textId="77777777" w:rsidR="00B073D2" w:rsidRDefault="00B073D2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43+900</w:t>
            </w:r>
          </w:p>
          <w:p w14:paraId="5656A6C6" w14:textId="77777777" w:rsidR="00B073D2" w:rsidRDefault="00B073D2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8E321" w14:textId="77777777" w:rsidR="00B073D2" w:rsidRDefault="00B073D2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E43B9" w14:textId="77777777" w:rsidR="00B073D2" w:rsidRDefault="00B073D2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Bucureşti Sud </w:t>
            </w:r>
          </w:p>
          <w:p w14:paraId="37B90F23" w14:textId="77777777" w:rsidR="00B073D2" w:rsidRDefault="00B073D2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 -</w:t>
            </w:r>
          </w:p>
          <w:p w14:paraId="51868004" w14:textId="77777777" w:rsidR="00B073D2" w:rsidRDefault="00B073D2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9EC2D" w14:textId="77777777" w:rsidR="00B073D2" w:rsidRDefault="00B073D2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64234" w14:textId="77777777" w:rsidR="00B073D2" w:rsidRDefault="00B073D2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6A626" w14:textId="77777777" w:rsidR="00B073D2" w:rsidRDefault="00B073D2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0D0CD" w14:textId="77777777" w:rsidR="00B073D2" w:rsidRDefault="00B073D2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72FE1" w14:textId="77777777" w:rsidR="00B073D2" w:rsidRDefault="00B073D2" w:rsidP="00B67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073D2" w14:paraId="4B2A370F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C6BE5" w14:textId="77777777" w:rsidR="00B073D2" w:rsidRDefault="00B073D2" w:rsidP="00B073D2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42A3B" w14:textId="77777777" w:rsidR="00B073D2" w:rsidRDefault="00B073D2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44+900</w:t>
            </w:r>
          </w:p>
          <w:p w14:paraId="1734F706" w14:textId="77777777" w:rsidR="00B073D2" w:rsidRDefault="00B073D2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54FA2" w14:textId="77777777" w:rsidR="00B073D2" w:rsidRDefault="00B073D2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CEB5F" w14:textId="77777777" w:rsidR="00B073D2" w:rsidRDefault="00B073D2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Bucureşti Sud </w:t>
            </w:r>
          </w:p>
          <w:p w14:paraId="17DE561C" w14:textId="77777777" w:rsidR="00B073D2" w:rsidRDefault="00B073D2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 -</w:t>
            </w:r>
          </w:p>
          <w:p w14:paraId="479A254C" w14:textId="77777777" w:rsidR="00B073D2" w:rsidRDefault="00B073D2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5A621" w14:textId="77777777" w:rsidR="00B073D2" w:rsidRDefault="00B073D2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331CE" w14:textId="77777777" w:rsidR="00B073D2" w:rsidRDefault="00B073D2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A8261" w14:textId="77777777" w:rsidR="00B073D2" w:rsidRDefault="00B073D2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89537" w14:textId="77777777" w:rsidR="00B073D2" w:rsidRDefault="00B073D2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10784" w14:textId="77777777" w:rsidR="00B073D2" w:rsidRDefault="00B073D2" w:rsidP="00B67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073D2" w14:paraId="34ECF68E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F1EB4" w14:textId="77777777" w:rsidR="00B073D2" w:rsidRDefault="00B073D2" w:rsidP="00B073D2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9BA94" w14:textId="77777777" w:rsidR="00B073D2" w:rsidRDefault="00B073D2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53+100</w:t>
            </w:r>
          </w:p>
          <w:p w14:paraId="32979BC7" w14:textId="77777777" w:rsidR="00B073D2" w:rsidRDefault="00B073D2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FFD3A" w14:textId="77777777" w:rsidR="00B073D2" w:rsidRDefault="00B073D2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29568" w14:textId="77777777" w:rsidR="00B073D2" w:rsidRDefault="00B073D2" w:rsidP="006E3B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Budeşti - </w:t>
            </w:r>
          </w:p>
          <w:p w14:paraId="018A69A9" w14:textId="77777777" w:rsidR="00B073D2" w:rsidRDefault="00B073D2" w:rsidP="006E3B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Olteniţa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438AF" w14:textId="77777777" w:rsidR="00B073D2" w:rsidRDefault="00B073D2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F6592" w14:textId="77777777" w:rsidR="00B073D2" w:rsidRDefault="00B073D2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868BC" w14:textId="77777777" w:rsidR="00B073D2" w:rsidRDefault="00B073D2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6ADD7" w14:textId="77777777" w:rsidR="00B073D2" w:rsidRDefault="00B073D2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7FE21" w14:textId="77777777" w:rsidR="00B073D2" w:rsidRDefault="00B073D2" w:rsidP="00B67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073D2" w14:paraId="70DF9DE0" w14:textId="77777777">
        <w:trPr>
          <w:cantSplit/>
          <w:trHeight w:val="1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B72C4" w14:textId="77777777" w:rsidR="00B073D2" w:rsidRDefault="00B073D2" w:rsidP="00B073D2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E8021" w14:textId="77777777" w:rsidR="00B073D2" w:rsidRDefault="00B073D2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68+350</w:t>
            </w:r>
          </w:p>
          <w:p w14:paraId="05F62AF1" w14:textId="77777777" w:rsidR="00B073D2" w:rsidRDefault="00B073D2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A0577" w14:textId="77777777" w:rsidR="00B073D2" w:rsidRDefault="00B073D2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07C9F" w14:textId="77777777" w:rsidR="00B073D2" w:rsidRDefault="00B073D2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Budeşti - </w:t>
            </w:r>
          </w:p>
          <w:p w14:paraId="6589CA28" w14:textId="77777777" w:rsidR="00B073D2" w:rsidRDefault="00B073D2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Olteniţa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D5E09" w14:textId="77777777" w:rsidR="00B073D2" w:rsidRDefault="00B073D2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D629F" w14:textId="77777777" w:rsidR="00B073D2" w:rsidRDefault="00B073D2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D6891" w14:textId="77777777" w:rsidR="00B073D2" w:rsidRDefault="00B073D2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177CB" w14:textId="77777777" w:rsidR="00B073D2" w:rsidRDefault="00B073D2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D56A1" w14:textId="77777777" w:rsidR="00B073D2" w:rsidRDefault="00B073D2" w:rsidP="00B67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57E11496" w14:textId="77777777" w:rsidR="00B073D2" w:rsidRDefault="00B073D2" w:rsidP="00B67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numai pentru primul vehicul din compunerea trenului.</w:t>
            </w:r>
          </w:p>
        </w:tc>
      </w:tr>
      <w:tr w:rsidR="00B073D2" w14:paraId="0E01AE93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87CFB" w14:textId="77777777" w:rsidR="00B073D2" w:rsidRDefault="00B073D2" w:rsidP="00B073D2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F8486" w14:textId="77777777" w:rsidR="00B073D2" w:rsidRDefault="00B073D2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77+100</w:t>
            </w:r>
          </w:p>
          <w:p w14:paraId="37ABCC44" w14:textId="77777777" w:rsidR="00B073D2" w:rsidRDefault="00B073D2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77+740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82066" w14:textId="77777777" w:rsidR="00B073D2" w:rsidRDefault="00B073D2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FBEC6" w14:textId="77777777" w:rsidR="00B073D2" w:rsidRDefault="00B073D2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Olteniţa </w:t>
            </w:r>
          </w:p>
          <w:p w14:paraId="519683FA" w14:textId="77777777" w:rsidR="00B073D2" w:rsidRDefault="00B073D2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1E3B1" w14:textId="77777777" w:rsidR="00B073D2" w:rsidRDefault="00B073D2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8B6EB" w14:textId="77777777" w:rsidR="00B073D2" w:rsidRDefault="00B073D2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E495D" w14:textId="77777777" w:rsidR="00B073D2" w:rsidRDefault="00B073D2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12F27" w14:textId="77777777" w:rsidR="00B073D2" w:rsidRDefault="00B073D2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AD81E" w14:textId="77777777" w:rsidR="00B073D2" w:rsidRDefault="00B073D2" w:rsidP="00B67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073D2" w14:paraId="5B77AD7F" w14:textId="77777777">
        <w:trPr>
          <w:cantSplit/>
          <w:trHeight w:val="1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2EF4D" w14:textId="77777777" w:rsidR="00B073D2" w:rsidRDefault="00B073D2" w:rsidP="00B073D2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35C21" w14:textId="77777777" w:rsidR="00B073D2" w:rsidRDefault="00B073D2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21AE9" w14:textId="77777777" w:rsidR="00B073D2" w:rsidRDefault="00B073D2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F039C" w14:textId="77777777" w:rsidR="00B073D2" w:rsidRDefault="00B073D2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Olteniţa</w:t>
            </w:r>
          </w:p>
          <w:p w14:paraId="7FEA3C87" w14:textId="77777777" w:rsidR="00B073D2" w:rsidRDefault="00B073D2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10479" w14:textId="77777777" w:rsidR="00B073D2" w:rsidRDefault="00B073D2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5B5727F" w14:textId="77777777" w:rsidR="00B073D2" w:rsidRDefault="00B073D2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63221" w14:textId="77777777" w:rsidR="00B073D2" w:rsidRDefault="00B073D2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DD41C" w14:textId="77777777" w:rsidR="00B073D2" w:rsidRDefault="00B073D2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F11E2" w14:textId="77777777" w:rsidR="00B073D2" w:rsidRDefault="00B073D2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DF188" w14:textId="77777777" w:rsidR="00B073D2" w:rsidRDefault="00B073D2" w:rsidP="00B67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073D2" w14:paraId="5243A5C3" w14:textId="77777777">
        <w:trPr>
          <w:cantSplit/>
          <w:trHeight w:val="1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7B8BB" w14:textId="77777777" w:rsidR="00B073D2" w:rsidRDefault="00B073D2" w:rsidP="00B073D2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69E5F" w14:textId="77777777" w:rsidR="00B073D2" w:rsidRDefault="00B073D2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68472" w14:textId="77777777" w:rsidR="00B073D2" w:rsidRDefault="00B073D2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3CC79" w14:textId="77777777" w:rsidR="00B073D2" w:rsidRDefault="00B073D2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Olteniţa</w:t>
            </w:r>
          </w:p>
          <w:p w14:paraId="25882D9A" w14:textId="77777777" w:rsidR="00B073D2" w:rsidRDefault="00B073D2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A3925" w14:textId="77777777" w:rsidR="00B073D2" w:rsidRDefault="00B073D2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E7F363A" w14:textId="77777777" w:rsidR="00B073D2" w:rsidRDefault="00B073D2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03D97" w14:textId="77777777" w:rsidR="00B073D2" w:rsidRDefault="00B073D2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7A0A0" w14:textId="77777777" w:rsidR="00B073D2" w:rsidRDefault="00B073D2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9DAA3" w14:textId="77777777" w:rsidR="00B073D2" w:rsidRDefault="00B073D2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5881D" w14:textId="77777777" w:rsidR="00B073D2" w:rsidRDefault="00B073D2" w:rsidP="00B67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083B12E5" w14:textId="77777777" w:rsidR="00B073D2" w:rsidRDefault="00B073D2">
      <w:pPr>
        <w:spacing w:before="40" w:after="40" w:line="192" w:lineRule="auto"/>
        <w:ind w:right="57"/>
        <w:rPr>
          <w:sz w:val="20"/>
          <w:lang w:val="ro-RO"/>
        </w:rPr>
      </w:pPr>
    </w:p>
    <w:p w14:paraId="7F5A2AF9" w14:textId="77777777" w:rsidR="00B073D2" w:rsidRDefault="00B073D2" w:rsidP="00FF5C69">
      <w:pPr>
        <w:pStyle w:val="Heading1"/>
        <w:spacing w:line="276" w:lineRule="auto"/>
      </w:pPr>
      <w:r>
        <w:lastRenderedPageBreak/>
        <w:t>LINIA 804</w:t>
      </w:r>
    </w:p>
    <w:p w14:paraId="412F98CE" w14:textId="77777777" w:rsidR="00B073D2" w:rsidRDefault="00B073D2" w:rsidP="00FF5C69">
      <w:pPr>
        <w:pStyle w:val="Heading1"/>
        <w:spacing w:line="276" w:lineRule="auto"/>
        <w:rPr>
          <w:b w:val="0"/>
          <w:bCs w:val="0"/>
          <w:sz w:val="8"/>
        </w:rPr>
      </w:pPr>
      <w:r>
        <w:t>PLOIEŞTI SUD - URZICENI - ŢĂNDĂREI - FETEŞTI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3"/>
        <w:gridCol w:w="870"/>
        <w:gridCol w:w="754"/>
        <w:gridCol w:w="870"/>
        <w:gridCol w:w="755"/>
        <w:gridCol w:w="2491"/>
      </w:tblGrid>
      <w:tr w:rsidR="00B073D2" w14:paraId="163CADF6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5E489" w14:textId="77777777" w:rsidR="00B073D2" w:rsidRDefault="00B073D2" w:rsidP="00B073D2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D4379" w14:textId="77777777" w:rsidR="00B073D2" w:rsidRDefault="00B073D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0+844</w:t>
            </w:r>
          </w:p>
          <w:p w14:paraId="10B23B6C" w14:textId="77777777" w:rsidR="00B073D2" w:rsidRDefault="00B073D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5+092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E5622" w14:textId="77777777" w:rsidR="00B073D2" w:rsidRDefault="00B073D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B1D28" w14:textId="77777777" w:rsidR="00B073D2" w:rsidRDefault="00B073D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Ploiești Sud - </w:t>
            </w:r>
          </w:p>
          <w:p w14:paraId="437A7A52" w14:textId="77777777" w:rsidR="00B073D2" w:rsidRDefault="00B073D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Dâmbu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3801E" w14:textId="77777777" w:rsidR="00B073D2" w:rsidRDefault="00B073D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6E10F" w14:textId="77777777" w:rsidR="00B073D2" w:rsidRPr="00F9444C" w:rsidRDefault="00B073D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4ADFA" w14:textId="77777777" w:rsidR="00B073D2" w:rsidRDefault="00B073D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32C22" w14:textId="77777777" w:rsidR="00B073D2" w:rsidRPr="00F9444C" w:rsidRDefault="00B073D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0E5CD" w14:textId="77777777" w:rsidR="00B073D2" w:rsidRPr="00436B1D" w:rsidRDefault="00B073D2">
            <w:pPr>
              <w:spacing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436B1D">
              <w:rPr>
                <w:b/>
                <w:bCs/>
                <w:i/>
                <w:sz w:val="20"/>
              </w:rPr>
              <w:t>Semnalizată ca limitare de viteză.</w:t>
            </w:r>
          </w:p>
        </w:tc>
      </w:tr>
      <w:tr w:rsidR="00B073D2" w14:paraId="148614E6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A6A98" w14:textId="77777777" w:rsidR="00B073D2" w:rsidRDefault="00B073D2" w:rsidP="00B073D2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813D9" w14:textId="77777777" w:rsidR="00B073D2" w:rsidRDefault="00B073D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5+092</w:t>
            </w:r>
          </w:p>
          <w:p w14:paraId="4CEE4260" w14:textId="77777777" w:rsidR="00B073D2" w:rsidRDefault="00B073D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24+569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52ED8" w14:textId="77777777" w:rsidR="00B073D2" w:rsidRDefault="00B073D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309BC" w14:textId="77777777" w:rsidR="00B073D2" w:rsidRDefault="00B073D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Dâmbu - </w:t>
            </w:r>
          </w:p>
          <w:p w14:paraId="68E92F1C" w14:textId="77777777" w:rsidR="00B073D2" w:rsidRDefault="00B073D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Drăgănești Prahova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13FC1" w14:textId="77777777" w:rsidR="00B073D2" w:rsidRDefault="00B073D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7AF40" w14:textId="77777777" w:rsidR="00B073D2" w:rsidRPr="00F9444C" w:rsidRDefault="00B073D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ADF72" w14:textId="77777777" w:rsidR="00B073D2" w:rsidRDefault="00B073D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B1745" w14:textId="77777777" w:rsidR="00B073D2" w:rsidRPr="00F9444C" w:rsidRDefault="00B073D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87965" w14:textId="77777777" w:rsidR="00B073D2" w:rsidRPr="00436B1D" w:rsidRDefault="00B073D2">
            <w:pPr>
              <w:spacing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>Nesemnalizată pe teren.</w:t>
            </w:r>
          </w:p>
        </w:tc>
      </w:tr>
      <w:tr w:rsidR="00B073D2" w14:paraId="25DFB17D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C831C" w14:textId="77777777" w:rsidR="00B073D2" w:rsidRDefault="00B073D2" w:rsidP="00B073D2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EB4EC" w14:textId="77777777" w:rsidR="00B073D2" w:rsidRDefault="00B073D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8+000</w:t>
            </w:r>
          </w:p>
          <w:p w14:paraId="578F7D00" w14:textId="77777777" w:rsidR="00B073D2" w:rsidRDefault="00B073D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B5CD7" w14:textId="77777777" w:rsidR="00B073D2" w:rsidRDefault="00B073D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576E7" w14:textId="77777777" w:rsidR="00B073D2" w:rsidRDefault="00B073D2" w:rsidP="004D67F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Corlățești - </w:t>
            </w:r>
          </w:p>
          <w:p w14:paraId="1A0F4ABF" w14:textId="77777777" w:rsidR="00B073D2" w:rsidRDefault="00B073D2" w:rsidP="004D67F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Zănoaga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33828" w14:textId="77777777" w:rsidR="00B073D2" w:rsidRDefault="00B073D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E4E45" w14:textId="77777777" w:rsidR="00B073D2" w:rsidRPr="00F9444C" w:rsidRDefault="00B073D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D6A95" w14:textId="77777777" w:rsidR="00B073D2" w:rsidRDefault="00B073D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EB4D7" w14:textId="77777777" w:rsidR="00B073D2" w:rsidRPr="00F9444C" w:rsidRDefault="00B073D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C665C" w14:textId="77777777" w:rsidR="00B073D2" w:rsidRDefault="00B073D2">
            <w:pPr>
              <w:spacing w:line="276" w:lineRule="auto"/>
              <w:ind w:left="57" w:right="57"/>
              <w:rPr>
                <w:b/>
                <w:bCs/>
                <w:i/>
                <w:sz w:val="20"/>
              </w:rPr>
            </w:pPr>
          </w:p>
        </w:tc>
      </w:tr>
      <w:tr w:rsidR="00B073D2" w14:paraId="481791CC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8C8A0" w14:textId="77777777" w:rsidR="00B073D2" w:rsidRDefault="00B073D2" w:rsidP="00B073D2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56F28" w14:textId="77777777" w:rsidR="00B073D2" w:rsidRDefault="00B073D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11+265</w:t>
            </w:r>
          </w:p>
          <w:p w14:paraId="1E25FA85" w14:textId="77777777" w:rsidR="00B073D2" w:rsidRDefault="00B073D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11+520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88181" w14:textId="77777777" w:rsidR="00B073D2" w:rsidRDefault="00B073D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D0CC1" w14:textId="77777777" w:rsidR="00B073D2" w:rsidRDefault="00B073D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Corlățești - </w:t>
            </w:r>
          </w:p>
          <w:p w14:paraId="0BBF0841" w14:textId="77777777" w:rsidR="00B073D2" w:rsidRDefault="00B073D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Zănoaga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C6BAC" w14:textId="77777777" w:rsidR="00B073D2" w:rsidRDefault="00B073D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B78F5" w14:textId="77777777" w:rsidR="00B073D2" w:rsidRPr="00F9444C" w:rsidRDefault="00B073D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C0FD1" w14:textId="77777777" w:rsidR="00B073D2" w:rsidRDefault="00B073D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7A356" w14:textId="77777777" w:rsidR="00B073D2" w:rsidRPr="00F9444C" w:rsidRDefault="00B073D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1EEFD" w14:textId="77777777" w:rsidR="00B073D2" w:rsidRPr="00E25A4B" w:rsidRDefault="00B073D2">
            <w:pPr>
              <w:spacing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E25A4B">
              <w:rPr>
                <w:b/>
                <w:bCs/>
                <w:iCs/>
                <w:sz w:val="20"/>
              </w:rPr>
              <w:t>Valabil pentru trenurile care au în componență două locomotive cuplate.</w:t>
            </w:r>
          </w:p>
          <w:p w14:paraId="480A2418" w14:textId="77777777" w:rsidR="00B073D2" w:rsidRDefault="00B073D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B073D2" w14:paraId="78DAEDDD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11A39" w14:textId="77777777" w:rsidR="00B073D2" w:rsidRDefault="00B073D2" w:rsidP="00B073D2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7D1C1" w14:textId="77777777" w:rsidR="00B073D2" w:rsidRDefault="00B073D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12+200</w:t>
            </w:r>
          </w:p>
          <w:p w14:paraId="2A5692CF" w14:textId="77777777" w:rsidR="00B073D2" w:rsidRDefault="00B073D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AE3CB" w14:textId="77777777" w:rsidR="00B073D2" w:rsidRDefault="00B073D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1BF5C" w14:textId="77777777" w:rsidR="00B073D2" w:rsidRDefault="00B073D2" w:rsidP="004D67F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Corlățești - </w:t>
            </w:r>
          </w:p>
          <w:p w14:paraId="4DE6F361" w14:textId="77777777" w:rsidR="00B073D2" w:rsidRDefault="00B073D2" w:rsidP="004D67F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Zănoaga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3AA9A" w14:textId="77777777" w:rsidR="00B073D2" w:rsidRDefault="00B073D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4B207" w14:textId="77777777" w:rsidR="00B073D2" w:rsidRPr="00F9444C" w:rsidRDefault="00B073D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EBFCF" w14:textId="77777777" w:rsidR="00B073D2" w:rsidRDefault="00B073D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15F69" w14:textId="77777777" w:rsidR="00B073D2" w:rsidRPr="00F9444C" w:rsidRDefault="00B073D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6189C" w14:textId="77777777" w:rsidR="00B073D2" w:rsidRDefault="00B073D2">
            <w:pPr>
              <w:spacing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B073D2" w14:paraId="2609ED84" w14:textId="77777777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42549" w14:textId="77777777" w:rsidR="00B073D2" w:rsidRDefault="00B073D2" w:rsidP="00B073D2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70783" w14:textId="77777777" w:rsidR="00B073D2" w:rsidRDefault="00B073D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7E396" w14:textId="77777777" w:rsidR="00B073D2" w:rsidRPr="00A152FB" w:rsidRDefault="00B073D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2EEC6" w14:textId="77777777" w:rsidR="00B073D2" w:rsidRDefault="00B073D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Ciorani</w:t>
            </w:r>
          </w:p>
          <w:p w14:paraId="1CDEF062" w14:textId="77777777" w:rsidR="00B073D2" w:rsidRDefault="00B073D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 și</w:t>
            </w:r>
          </w:p>
          <w:p w14:paraId="2FB899E6" w14:textId="77777777" w:rsidR="00B073D2" w:rsidRDefault="00B073D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4CC2B" w14:textId="77777777" w:rsidR="00B073D2" w:rsidRDefault="00B073D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96FA0" w14:textId="77777777" w:rsidR="00B073D2" w:rsidRPr="00F9444C" w:rsidRDefault="00B073D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C3D71" w14:textId="77777777" w:rsidR="00B073D2" w:rsidRDefault="00B073D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32+300</w:t>
            </w:r>
          </w:p>
          <w:p w14:paraId="00DDFC9C" w14:textId="77777777" w:rsidR="00B073D2" w:rsidRDefault="00B073D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09701" w14:textId="77777777" w:rsidR="00B073D2" w:rsidRPr="00F9444C" w:rsidRDefault="00B073D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DF341" w14:textId="77777777" w:rsidR="00B073D2" w:rsidRDefault="00B073D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073D2" w14:paraId="3CCC71A2" w14:textId="77777777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99FD1" w14:textId="77777777" w:rsidR="00B073D2" w:rsidRDefault="00B073D2" w:rsidP="00B073D2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4FDFA" w14:textId="77777777" w:rsidR="00B073D2" w:rsidRDefault="00B073D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32+569</w:t>
            </w:r>
          </w:p>
          <w:p w14:paraId="2AB02CA0" w14:textId="77777777" w:rsidR="00B073D2" w:rsidRDefault="00B073D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43+140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CB092" w14:textId="77777777" w:rsidR="00B073D2" w:rsidRPr="00A152FB" w:rsidRDefault="00B073D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E9E97" w14:textId="77777777" w:rsidR="00B073D2" w:rsidRDefault="00B073D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Ciorani -</w:t>
            </w:r>
          </w:p>
          <w:p w14:paraId="0D16E09F" w14:textId="77777777" w:rsidR="00B073D2" w:rsidRDefault="00B073D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 și</w:t>
            </w:r>
          </w:p>
          <w:p w14:paraId="41B3FE77" w14:textId="77777777" w:rsidR="00B073D2" w:rsidRDefault="00B073D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 cu</w:t>
            </w:r>
          </w:p>
          <w:p w14:paraId="3135F8BE" w14:textId="77777777" w:rsidR="00B073D2" w:rsidRDefault="00B073D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2, 8 și 10 </w:t>
            </w:r>
          </w:p>
          <w:p w14:paraId="7E945EDF" w14:textId="77777777" w:rsidR="00B073D2" w:rsidRDefault="00B073D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din Hm Ciorani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886A7" w14:textId="77777777" w:rsidR="00B073D2" w:rsidRDefault="00B073D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26F09" w14:textId="77777777" w:rsidR="00B073D2" w:rsidRPr="00F9444C" w:rsidRDefault="00B073D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A9938" w14:textId="77777777" w:rsidR="00B073D2" w:rsidRDefault="00B073D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4B103" w14:textId="77777777" w:rsidR="00B073D2" w:rsidRPr="00F9444C" w:rsidRDefault="00B073D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7BEB9" w14:textId="77777777" w:rsidR="00B073D2" w:rsidRDefault="00B073D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073D2" w14:paraId="41BBD629" w14:textId="77777777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0370F" w14:textId="77777777" w:rsidR="00B073D2" w:rsidRDefault="00B073D2" w:rsidP="00B073D2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D00CE" w14:textId="77777777" w:rsidR="00B073D2" w:rsidRDefault="00B073D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4CE2E" w14:textId="77777777" w:rsidR="00B073D2" w:rsidRPr="00A152FB" w:rsidRDefault="00B073D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6918E" w14:textId="77777777" w:rsidR="00B073D2" w:rsidRDefault="00B073D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Ciorani -</w:t>
            </w:r>
          </w:p>
          <w:p w14:paraId="373ABC12" w14:textId="77777777" w:rsidR="00B073D2" w:rsidRDefault="00B073D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</w:t>
            </w:r>
          </w:p>
          <w:p w14:paraId="634DBCF4" w14:textId="77777777" w:rsidR="00B073D2" w:rsidRDefault="00B073D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linia 2 directă din</w:t>
            </w:r>
          </w:p>
          <w:p w14:paraId="3856C23F" w14:textId="77777777" w:rsidR="00B073D2" w:rsidRDefault="00B073D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6AA0C" w14:textId="77777777" w:rsidR="00B073D2" w:rsidRDefault="00B073D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69348" w14:textId="77777777" w:rsidR="00B073D2" w:rsidRPr="00F9444C" w:rsidRDefault="00B073D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D13FC" w14:textId="77777777" w:rsidR="00B073D2" w:rsidRDefault="00B073D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32+450</w:t>
            </w:r>
          </w:p>
          <w:p w14:paraId="28149ACB" w14:textId="77777777" w:rsidR="00B073D2" w:rsidRDefault="00B073D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43+600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314F8" w14:textId="77777777" w:rsidR="00B073D2" w:rsidRPr="00F9444C" w:rsidRDefault="00B073D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842E9" w14:textId="77777777" w:rsidR="00B073D2" w:rsidRDefault="00B073D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B073D2" w14:paraId="0B4311D6" w14:textId="77777777">
        <w:trPr>
          <w:cantSplit/>
          <w:trHeight w:val="42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3C3ED" w14:textId="77777777" w:rsidR="00B073D2" w:rsidRDefault="00B073D2" w:rsidP="00B073D2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03D8E" w14:textId="77777777" w:rsidR="00B073D2" w:rsidRDefault="00B073D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63DFD" w14:textId="77777777" w:rsidR="00B073D2" w:rsidRPr="00A152FB" w:rsidRDefault="00B073D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4DEBD" w14:textId="77777777" w:rsidR="00B073D2" w:rsidRDefault="00B073D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</w:t>
            </w:r>
          </w:p>
          <w:p w14:paraId="7131CB9A" w14:textId="77777777" w:rsidR="00B073D2" w:rsidRDefault="00B073D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5 abătută și </w:t>
            </w:r>
          </w:p>
          <w:p w14:paraId="1E5CD612" w14:textId="77777777" w:rsidR="00B073D2" w:rsidRDefault="00B073D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13 și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D4595" w14:textId="77777777" w:rsidR="00B073D2" w:rsidRDefault="00B073D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8B34530" w14:textId="77777777" w:rsidR="00B073D2" w:rsidRDefault="00B073D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21709" w14:textId="77777777" w:rsidR="00B073D2" w:rsidRPr="00F9444C" w:rsidRDefault="00B073D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A6A84" w14:textId="77777777" w:rsidR="00B073D2" w:rsidRDefault="00B073D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53746" w14:textId="77777777" w:rsidR="00B073D2" w:rsidRPr="00F9444C" w:rsidRDefault="00B073D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652CB" w14:textId="77777777" w:rsidR="00B073D2" w:rsidRDefault="00B073D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073D2" w14:paraId="744C0CB4" w14:textId="77777777" w:rsidTr="004D67F0">
        <w:trPr>
          <w:cantSplit/>
          <w:trHeight w:val="66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FFB49" w14:textId="77777777" w:rsidR="00B073D2" w:rsidRDefault="00B073D2" w:rsidP="00B073D2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7F05E" w14:textId="77777777" w:rsidR="00B073D2" w:rsidRDefault="00B073D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48+170</w:t>
            </w:r>
          </w:p>
          <w:p w14:paraId="363D1F9D" w14:textId="77777777" w:rsidR="00B073D2" w:rsidRDefault="00B073D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29F3A" w14:textId="77777777" w:rsidR="00B073D2" w:rsidRPr="00A152FB" w:rsidRDefault="00B073D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36211" w14:textId="77777777" w:rsidR="00B073D2" w:rsidRDefault="00B073D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Hm. Armășești-</w:t>
            </w:r>
          </w:p>
          <w:p w14:paraId="4F65F287" w14:textId="77777777" w:rsidR="00B073D2" w:rsidRDefault="00B073D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Urziceni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60268" w14:textId="77777777" w:rsidR="00B073D2" w:rsidRDefault="00B073D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70FB3" w14:textId="77777777" w:rsidR="00B073D2" w:rsidRDefault="00B073D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1F72D" w14:textId="77777777" w:rsidR="00B073D2" w:rsidRDefault="00B073D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47F8C" w14:textId="77777777" w:rsidR="00B073D2" w:rsidRPr="00F9444C" w:rsidRDefault="00B073D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DDD9F" w14:textId="77777777" w:rsidR="00B073D2" w:rsidRDefault="00B073D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 La circulația pe linia 700 se va citi poziția km. 63+720-70+600</w:t>
            </w:r>
          </w:p>
        </w:tc>
      </w:tr>
      <w:tr w:rsidR="00B073D2" w14:paraId="40CB1BC3" w14:textId="77777777">
        <w:trPr>
          <w:cantSplit/>
          <w:trHeight w:val="11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03D78" w14:textId="77777777" w:rsidR="00B073D2" w:rsidRDefault="00B073D2" w:rsidP="00B073D2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2E39C" w14:textId="77777777" w:rsidR="00B073D2" w:rsidRDefault="00B073D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74+550</w:t>
            </w:r>
          </w:p>
          <w:p w14:paraId="3A32A84C" w14:textId="77777777" w:rsidR="00B073D2" w:rsidRDefault="00B073D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F302B" w14:textId="77777777" w:rsidR="00B073D2" w:rsidRPr="00A152FB" w:rsidRDefault="00B073D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7C32D" w14:textId="77777777" w:rsidR="00B073D2" w:rsidRDefault="00B073D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Broşteni –</w:t>
            </w:r>
          </w:p>
          <w:p w14:paraId="71278237" w14:textId="77777777" w:rsidR="00B073D2" w:rsidRDefault="00B073D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Sărăţuica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B7557" w14:textId="77777777" w:rsidR="00B073D2" w:rsidRDefault="00B073D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139BD" w14:textId="77777777" w:rsidR="00B073D2" w:rsidRPr="00F9444C" w:rsidRDefault="00B073D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0C4CD" w14:textId="77777777" w:rsidR="00B073D2" w:rsidRDefault="00B073D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ACEB4" w14:textId="77777777" w:rsidR="00B073D2" w:rsidRPr="00F9444C" w:rsidRDefault="00B073D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8AE53" w14:textId="77777777" w:rsidR="00B073D2" w:rsidRDefault="00B073D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34948550" w14:textId="77777777" w:rsidR="00B073D2" w:rsidRDefault="00B073D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B073D2" w14:paraId="4AF92578" w14:textId="77777777">
        <w:trPr>
          <w:cantSplit/>
          <w:trHeight w:val="1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4EF8A" w14:textId="77777777" w:rsidR="00B073D2" w:rsidRDefault="00B073D2" w:rsidP="00B073D2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669F5" w14:textId="77777777" w:rsidR="00B073D2" w:rsidRDefault="00B073D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103+500</w:t>
            </w:r>
          </w:p>
          <w:p w14:paraId="726BBA43" w14:textId="77777777" w:rsidR="00B073D2" w:rsidRDefault="00B073D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103+600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58983" w14:textId="77777777" w:rsidR="00B073D2" w:rsidRPr="00A152FB" w:rsidRDefault="00B073D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93319" w14:textId="77777777" w:rsidR="00B073D2" w:rsidRDefault="00B073D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Andrăşeşti -</w:t>
            </w:r>
          </w:p>
          <w:p w14:paraId="7BF9E4A6" w14:textId="77777777" w:rsidR="00B073D2" w:rsidRDefault="00B073D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Ramificaţie Amara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5B8B4" w14:textId="77777777" w:rsidR="00B073D2" w:rsidRDefault="00B073D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BB75F" w14:textId="77777777" w:rsidR="00B073D2" w:rsidRPr="00F9444C" w:rsidRDefault="00B073D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67327" w14:textId="77777777" w:rsidR="00B073D2" w:rsidRDefault="00B073D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C8F7C" w14:textId="77777777" w:rsidR="00B073D2" w:rsidRPr="00F9444C" w:rsidRDefault="00B073D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96C9A" w14:textId="77777777" w:rsidR="00B073D2" w:rsidRDefault="00B073D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16A820A5" w14:textId="77777777" w:rsidR="00B073D2" w:rsidRDefault="00B073D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B073D2" w14:paraId="0F541BD4" w14:textId="77777777">
        <w:trPr>
          <w:cantSplit/>
          <w:trHeight w:val="1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F4A07" w14:textId="77777777" w:rsidR="00B073D2" w:rsidRDefault="00B073D2" w:rsidP="00B073D2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7DBC9" w14:textId="77777777" w:rsidR="00B073D2" w:rsidRDefault="00B073D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118+500</w:t>
            </w:r>
          </w:p>
          <w:p w14:paraId="1567A7C8" w14:textId="77777777" w:rsidR="00B073D2" w:rsidRDefault="00B073D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C5D93" w14:textId="77777777" w:rsidR="00B073D2" w:rsidRDefault="00B073D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EB9E7" w14:textId="77777777" w:rsidR="00B073D2" w:rsidRDefault="00B073D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Slobozia Nouă - </w:t>
            </w:r>
          </w:p>
          <w:p w14:paraId="58EEA32A" w14:textId="77777777" w:rsidR="00B073D2" w:rsidRDefault="00B073D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 -</w:t>
            </w:r>
          </w:p>
          <w:p w14:paraId="55F670B3" w14:textId="77777777" w:rsidR="00B073D2" w:rsidRDefault="00B073D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Țăndărei</w:t>
            </w:r>
          </w:p>
          <w:p w14:paraId="6A4E7930" w14:textId="77777777" w:rsidR="00B073D2" w:rsidRDefault="00B073D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inclusiv linia 2 directă st. Slobozia Nouă </w:t>
            </w:r>
          </w:p>
          <w:p w14:paraId="5F8C116F" w14:textId="77777777" w:rsidR="00B073D2" w:rsidRDefault="00B073D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linia 2 directă </w:t>
            </w:r>
          </w:p>
          <w:p w14:paraId="1B85B7DA" w14:textId="77777777" w:rsidR="00B073D2" w:rsidRDefault="00B073D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AE894" w14:textId="77777777" w:rsidR="00B073D2" w:rsidRDefault="00B073D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9736C" w14:textId="77777777" w:rsidR="00B073D2" w:rsidRPr="00F9444C" w:rsidRDefault="00B073D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DC13D" w14:textId="77777777" w:rsidR="00B073D2" w:rsidRDefault="00B073D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B142F" w14:textId="77777777" w:rsidR="00B073D2" w:rsidRPr="00F9444C" w:rsidRDefault="00B073D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20C72" w14:textId="77777777" w:rsidR="00B073D2" w:rsidRDefault="00B073D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073D2" w14:paraId="01CA52D1" w14:textId="77777777">
        <w:trPr>
          <w:cantSplit/>
          <w:trHeight w:val="33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C4027" w14:textId="77777777" w:rsidR="00B073D2" w:rsidRDefault="00B073D2" w:rsidP="00B073D2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5D69F" w14:textId="77777777" w:rsidR="00B073D2" w:rsidRDefault="00B073D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767AA" w14:textId="77777777" w:rsidR="00B073D2" w:rsidRDefault="00B073D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0DB71" w14:textId="77777777" w:rsidR="00B073D2" w:rsidRDefault="00B073D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Hm Bucu </w:t>
            </w:r>
          </w:p>
          <w:p w14:paraId="523F7376" w14:textId="77777777" w:rsidR="00B073D2" w:rsidRDefault="00B073D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D67E8" w14:textId="77777777" w:rsidR="00B073D2" w:rsidRDefault="00B073D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9C81AA7" w14:textId="77777777" w:rsidR="00B073D2" w:rsidRDefault="00B073D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35DAC" w14:textId="77777777" w:rsidR="00B073D2" w:rsidRPr="00F9444C" w:rsidRDefault="00B073D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D63A2" w14:textId="77777777" w:rsidR="00B073D2" w:rsidRDefault="00B073D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3F0A7" w14:textId="77777777" w:rsidR="00B073D2" w:rsidRPr="00F9444C" w:rsidRDefault="00B073D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41659" w14:textId="77777777" w:rsidR="00B073D2" w:rsidRDefault="00B073D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073D2" w14:paraId="5D782BC9" w14:textId="77777777">
        <w:trPr>
          <w:cantSplit/>
          <w:trHeight w:val="2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7C06A" w14:textId="77777777" w:rsidR="00B073D2" w:rsidRDefault="00B073D2" w:rsidP="00B073D2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D8DF4" w14:textId="77777777" w:rsidR="00B073D2" w:rsidRDefault="00B073D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BCC9E" w14:textId="77777777" w:rsidR="00B073D2" w:rsidRPr="00A152FB" w:rsidRDefault="00B073D2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5905C" w14:textId="77777777" w:rsidR="00B073D2" w:rsidRDefault="00B073D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Bucu</w:t>
            </w:r>
          </w:p>
          <w:p w14:paraId="171FCD6D" w14:textId="77777777" w:rsidR="00B073D2" w:rsidRDefault="00B073D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88452" w14:textId="77777777" w:rsidR="00B073D2" w:rsidRDefault="00B073D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920B1" w14:textId="77777777" w:rsidR="00B073D2" w:rsidRPr="00F9444C" w:rsidRDefault="00B073D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81D83" w14:textId="77777777" w:rsidR="00B073D2" w:rsidRDefault="00B073D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1040F" w14:textId="77777777" w:rsidR="00B073D2" w:rsidRPr="00F9444C" w:rsidRDefault="00B073D2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56248" w14:textId="77777777" w:rsidR="00B073D2" w:rsidRDefault="00B073D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073D2" w14:paraId="026CCD9A" w14:textId="77777777">
        <w:trPr>
          <w:cantSplit/>
          <w:trHeight w:val="112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4B0BC" w14:textId="77777777" w:rsidR="00B073D2" w:rsidRDefault="00B073D2" w:rsidP="00B073D2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CF9A9" w14:textId="77777777" w:rsidR="00B073D2" w:rsidRDefault="00B073D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128+250</w:t>
            </w:r>
          </w:p>
          <w:p w14:paraId="05B28850" w14:textId="77777777" w:rsidR="00B073D2" w:rsidRDefault="00B073D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41638" w14:textId="77777777" w:rsidR="00B073D2" w:rsidRPr="00A152FB" w:rsidRDefault="00B073D2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  <w:r w:rsidRPr="00A152FB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51BD0" w14:textId="77777777" w:rsidR="00B073D2" w:rsidRDefault="00B073D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 -</w:t>
            </w:r>
          </w:p>
          <w:p w14:paraId="13B8E09E" w14:textId="77777777" w:rsidR="00B073D2" w:rsidRDefault="00B073D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Ţăndărei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DD003" w14:textId="77777777" w:rsidR="00B073D2" w:rsidRDefault="00B073D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1C8EB" w14:textId="77777777" w:rsidR="00B073D2" w:rsidRPr="00F9444C" w:rsidRDefault="00B073D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5EAAA" w14:textId="77777777" w:rsidR="00B073D2" w:rsidRDefault="00B073D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84902" w14:textId="77777777" w:rsidR="00B073D2" w:rsidRPr="00F9444C" w:rsidRDefault="00B073D2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5B5FA" w14:textId="77777777" w:rsidR="00B073D2" w:rsidRDefault="00B073D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7F73395E" w14:textId="77777777" w:rsidR="00B073D2" w:rsidRDefault="00B073D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B073D2" w14:paraId="075546A1" w14:textId="77777777">
        <w:trPr>
          <w:cantSplit/>
          <w:trHeight w:val="80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84990" w14:textId="77777777" w:rsidR="00B073D2" w:rsidRDefault="00B073D2" w:rsidP="00B073D2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AF121" w14:textId="77777777" w:rsidR="00B073D2" w:rsidRDefault="00B073D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135+975</w:t>
            </w:r>
          </w:p>
          <w:p w14:paraId="05916B57" w14:textId="77777777" w:rsidR="00B073D2" w:rsidRDefault="00B073D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136+025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F8EE5" w14:textId="77777777" w:rsidR="00B073D2" w:rsidRPr="00A152FB" w:rsidRDefault="00B073D2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9BA10" w14:textId="77777777" w:rsidR="00B073D2" w:rsidRDefault="00B073D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 -</w:t>
            </w:r>
          </w:p>
          <w:p w14:paraId="3153CD9B" w14:textId="77777777" w:rsidR="00B073D2" w:rsidRDefault="00B073D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Ţăndărei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38C52" w14:textId="77777777" w:rsidR="00B073D2" w:rsidRDefault="00B073D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B1DE6" w14:textId="77777777" w:rsidR="00B073D2" w:rsidRPr="00F9444C" w:rsidRDefault="00B073D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6E0FD" w14:textId="77777777" w:rsidR="00B073D2" w:rsidRDefault="00B073D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21AFB" w14:textId="77777777" w:rsidR="00B073D2" w:rsidRPr="00F9444C" w:rsidRDefault="00B073D2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1FD8E" w14:textId="77777777" w:rsidR="00B073D2" w:rsidRDefault="00B073D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2408F96B" w14:textId="77777777" w:rsidR="00B073D2" w:rsidRDefault="00B073D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B073D2" w14:paraId="5358C3CF" w14:textId="77777777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35046" w14:textId="77777777" w:rsidR="00B073D2" w:rsidRDefault="00B073D2" w:rsidP="00B073D2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B79B3" w14:textId="77777777" w:rsidR="00B073D2" w:rsidRDefault="00B073D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8B401" w14:textId="77777777" w:rsidR="00B073D2" w:rsidRPr="00A152FB" w:rsidRDefault="00B073D2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E3405" w14:textId="77777777" w:rsidR="00B073D2" w:rsidRDefault="00B073D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1AAEA3B9" w14:textId="77777777" w:rsidR="00B073D2" w:rsidRDefault="00B073D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BA615" w14:textId="77777777" w:rsidR="00B073D2" w:rsidRDefault="00B073D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77AF3E1B" w14:textId="77777777" w:rsidR="00B073D2" w:rsidRDefault="00B073D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61 /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E80C8" w14:textId="77777777" w:rsidR="00B073D2" w:rsidRPr="00F9444C" w:rsidRDefault="00B073D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9444C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F2C96" w14:textId="77777777" w:rsidR="00B073D2" w:rsidRDefault="00B073D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E253F" w14:textId="77777777" w:rsidR="00B073D2" w:rsidRPr="00F9444C" w:rsidRDefault="00B073D2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7C8EA" w14:textId="77777777" w:rsidR="00B073D2" w:rsidRDefault="00B073D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1083898F" w14:textId="77777777" w:rsidR="00B073D2" w:rsidRDefault="00B073D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140F08B" w14:textId="77777777" w:rsidR="00B073D2" w:rsidRDefault="00B073D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şi 8.</w:t>
            </w:r>
          </w:p>
        </w:tc>
      </w:tr>
      <w:tr w:rsidR="00B073D2" w14:paraId="158B5181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CC8B3" w14:textId="77777777" w:rsidR="00B073D2" w:rsidRDefault="00B073D2" w:rsidP="00B073D2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C2F19" w14:textId="77777777" w:rsidR="00B073D2" w:rsidRDefault="00B073D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7DB81" w14:textId="77777777" w:rsidR="00B073D2" w:rsidRPr="00A152FB" w:rsidRDefault="00B073D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C9C6F" w14:textId="77777777" w:rsidR="00B073D2" w:rsidRDefault="00B073D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20FA2D7C" w14:textId="77777777" w:rsidR="00B073D2" w:rsidRDefault="00B073D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 10 /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FBBC0" w14:textId="77777777" w:rsidR="00B073D2" w:rsidRDefault="00B073D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27616" w14:textId="77777777" w:rsidR="00B073D2" w:rsidRPr="00F9444C" w:rsidRDefault="00B073D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912D1" w14:textId="77777777" w:rsidR="00B073D2" w:rsidRDefault="00B073D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58+400</w:t>
            </w:r>
          </w:p>
          <w:p w14:paraId="1393BA30" w14:textId="77777777" w:rsidR="00B073D2" w:rsidRDefault="00B073D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A8A3F" w14:textId="77777777" w:rsidR="00B073D2" w:rsidRPr="00F9444C" w:rsidRDefault="00B073D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65F51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1336464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14:paraId="0B9F327D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56096EF" w14:textId="77777777" w:rsidR="00B073D2" w:rsidRDefault="00B073D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firul II Movila - Țăndărei la linia 3 Țăndărei.</w:t>
            </w:r>
          </w:p>
        </w:tc>
      </w:tr>
      <w:tr w:rsidR="00B073D2" w14:paraId="4A3DD520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26CF3" w14:textId="77777777" w:rsidR="00B073D2" w:rsidRDefault="00B073D2" w:rsidP="00B073D2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A6AC2" w14:textId="77777777" w:rsidR="00B073D2" w:rsidRDefault="00B073D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E956D" w14:textId="77777777" w:rsidR="00B073D2" w:rsidRPr="00A152FB" w:rsidRDefault="00B073D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76797" w14:textId="77777777" w:rsidR="00B073D2" w:rsidRDefault="00B073D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704DE265" w14:textId="77777777" w:rsidR="00B073D2" w:rsidRDefault="00B073D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33506" w14:textId="77777777" w:rsidR="00B073D2" w:rsidRDefault="00B073D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6B461C97" w14:textId="77777777" w:rsidR="00B073D2" w:rsidRDefault="00B073D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 /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3BEF8" w14:textId="77777777" w:rsidR="00B073D2" w:rsidRPr="00F9444C" w:rsidRDefault="00B073D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9444C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22283" w14:textId="77777777" w:rsidR="00B073D2" w:rsidRDefault="00B073D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2BD27" w14:textId="77777777" w:rsidR="00B073D2" w:rsidRPr="00F9444C" w:rsidRDefault="00B073D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F5888" w14:textId="77777777" w:rsidR="00B073D2" w:rsidRDefault="00B073D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 pe teren.</w:t>
            </w:r>
          </w:p>
          <w:p w14:paraId="178451AB" w14:textId="77777777" w:rsidR="00B073D2" w:rsidRDefault="00B073D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7 şi 8.</w:t>
            </w:r>
          </w:p>
        </w:tc>
      </w:tr>
      <w:tr w:rsidR="00B073D2" w14:paraId="233F677E" w14:textId="77777777">
        <w:trPr>
          <w:cantSplit/>
          <w:trHeight w:val="7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61BD2" w14:textId="77777777" w:rsidR="00B073D2" w:rsidRDefault="00B073D2" w:rsidP="00B073D2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6100B" w14:textId="77777777" w:rsidR="00B073D2" w:rsidRDefault="00B073D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25E25" w14:textId="77777777" w:rsidR="00B073D2" w:rsidRPr="00A152FB" w:rsidRDefault="00B073D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29DDC" w14:textId="77777777" w:rsidR="00B073D2" w:rsidRDefault="00B073D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Movila –</w:t>
            </w:r>
          </w:p>
          <w:p w14:paraId="306EFAD5" w14:textId="77777777" w:rsidR="00B073D2" w:rsidRDefault="00B073D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Feteşti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98529" w14:textId="77777777" w:rsidR="00B073D2" w:rsidRDefault="00B073D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65030" w14:textId="77777777" w:rsidR="00B073D2" w:rsidRPr="00F9444C" w:rsidRDefault="00B073D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EF031" w14:textId="77777777" w:rsidR="00B073D2" w:rsidRDefault="00B073D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72+500</w:t>
            </w:r>
          </w:p>
          <w:p w14:paraId="5BA16ED3" w14:textId="77777777" w:rsidR="00B073D2" w:rsidRDefault="00B073D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84+700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58B7D" w14:textId="77777777" w:rsidR="00B073D2" w:rsidRPr="00F9444C" w:rsidRDefault="00B073D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51765" w14:textId="77777777" w:rsidR="00B073D2" w:rsidRDefault="00B073D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B073D2" w14:paraId="29FC1775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21288" w14:textId="77777777" w:rsidR="00B073D2" w:rsidRDefault="00B073D2" w:rsidP="00B073D2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DC95D" w14:textId="77777777" w:rsidR="00B073D2" w:rsidRDefault="00B073D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2EC72" w14:textId="77777777" w:rsidR="00B073D2" w:rsidRPr="00A152FB" w:rsidRDefault="00B073D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5AE66" w14:textId="77777777" w:rsidR="00B073D2" w:rsidRDefault="00B073D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46D068DA" w14:textId="77777777" w:rsidR="00B073D2" w:rsidRDefault="00B073D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directă, Cap X - </w:t>
            </w:r>
          </w:p>
          <w:p w14:paraId="44535F51" w14:textId="77777777" w:rsidR="00B073D2" w:rsidRDefault="00B073D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C8463" w14:textId="77777777" w:rsidR="00B073D2" w:rsidRDefault="00B073D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F9B43" w14:textId="77777777" w:rsidR="00B073D2" w:rsidRPr="00F9444C" w:rsidRDefault="00B073D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43640" w14:textId="77777777" w:rsidR="00B073D2" w:rsidRDefault="00B073D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145+414</w:t>
            </w:r>
          </w:p>
          <w:p w14:paraId="3B421815" w14:textId="77777777" w:rsidR="00B073D2" w:rsidRDefault="00B073D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146+038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2A781" w14:textId="77777777" w:rsidR="00B073D2" w:rsidRPr="00F9444C" w:rsidRDefault="00B073D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103D1" w14:textId="77777777" w:rsidR="00B073D2" w:rsidRDefault="00B073D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B073D2" w14:paraId="6BD0B1B8" w14:textId="77777777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CB5A0" w14:textId="77777777" w:rsidR="00B073D2" w:rsidRDefault="00B073D2" w:rsidP="00B073D2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097F6" w14:textId="77777777" w:rsidR="00B073D2" w:rsidRDefault="00B073D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2943C" w14:textId="77777777" w:rsidR="00B073D2" w:rsidRPr="00A152FB" w:rsidRDefault="00B073D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D6970" w14:textId="77777777" w:rsidR="00B073D2" w:rsidRDefault="00B073D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2B42A48A" w14:textId="77777777" w:rsidR="00B073D2" w:rsidRDefault="00B073D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directă, Cap Y - </w:t>
            </w:r>
          </w:p>
          <w:p w14:paraId="36AEFF9D" w14:textId="77777777" w:rsidR="00B073D2" w:rsidRDefault="00B073D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0F213" w14:textId="77777777" w:rsidR="00B073D2" w:rsidRDefault="00B073D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3C8BA" w14:textId="77777777" w:rsidR="00B073D2" w:rsidRDefault="00B073D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84AEE" w14:textId="77777777" w:rsidR="00B073D2" w:rsidRDefault="00B073D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146+924</w:t>
            </w:r>
          </w:p>
          <w:p w14:paraId="093F719E" w14:textId="77777777" w:rsidR="00B073D2" w:rsidRDefault="00B073D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6761D" w14:textId="77777777" w:rsidR="00B073D2" w:rsidRPr="00F9444C" w:rsidRDefault="00B073D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E2DD2" w14:textId="77777777" w:rsidR="00B073D2" w:rsidRDefault="00B073D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</w:tbl>
    <w:p w14:paraId="403ED748" w14:textId="77777777" w:rsidR="00B073D2" w:rsidRDefault="00B073D2" w:rsidP="00802827">
      <w:pPr>
        <w:spacing w:line="276" w:lineRule="auto"/>
        <w:ind w:right="57"/>
        <w:rPr>
          <w:sz w:val="20"/>
          <w:lang w:val="ro-RO"/>
        </w:rPr>
      </w:pPr>
    </w:p>
    <w:p w14:paraId="132FA7A8" w14:textId="77777777" w:rsidR="00B073D2" w:rsidRDefault="00B073D2" w:rsidP="00DE7850">
      <w:pPr>
        <w:pStyle w:val="Heading1"/>
        <w:spacing w:line="360" w:lineRule="auto"/>
      </w:pPr>
      <w:r>
        <w:t>LINIA 806</w:t>
      </w:r>
    </w:p>
    <w:p w14:paraId="263F9FE4" w14:textId="77777777" w:rsidR="00B073D2" w:rsidRDefault="00B073D2" w:rsidP="006103AD">
      <w:pPr>
        <w:pStyle w:val="Heading1"/>
        <w:spacing w:line="360" w:lineRule="auto"/>
        <w:rPr>
          <w:b w:val="0"/>
          <w:bCs w:val="0"/>
          <w:sz w:val="8"/>
        </w:rPr>
      </w:pPr>
      <w:r>
        <w:t>RAMIFICAŢIE AMARA - SLOBOZIA VECHE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B073D2" w14:paraId="73C884CE" w14:textId="77777777">
        <w:trPr>
          <w:cantSplit/>
          <w:trHeight w:val="96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5A8B8" w14:textId="77777777" w:rsidR="00B073D2" w:rsidRDefault="00B073D2" w:rsidP="00B073D2">
            <w:pPr>
              <w:numPr>
                <w:ilvl w:val="0"/>
                <w:numId w:val="75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69235" w14:textId="77777777" w:rsidR="00B073D2" w:rsidRDefault="00B073D2" w:rsidP="00C16C0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4FA3BC5E" w14:textId="77777777" w:rsidR="00B073D2" w:rsidRDefault="00B073D2" w:rsidP="00C16C0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E3611" w14:textId="77777777" w:rsidR="00B073D2" w:rsidRPr="000A2807" w:rsidRDefault="00B073D2" w:rsidP="00C16C0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D14CD" w14:textId="77777777" w:rsidR="00B073D2" w:rsidRDefault="00B073D2" w:rsidP="00C16C0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Pos Amara – </w:t>
            </w:r>
          </w:p>
          <w:p w14:paraId="6543C227" w14:textId="77777777" w:rsidR="00B073D2" w:rsidRDefault="00B073D2" w:rsidP="00C16C0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Slobozia Veche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C4F85" w14:textId="77777777" w:rsidR="00B073D2" w:rsidRDefault="00B073D2" w:rsidP="00C16C0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39D1A" w14:textId="77777777" w:rsidR="00B073D2" w:rsidRPr="000A2807" w:rsidRDefault="00B073D2" w:rsidP="00C16C0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EA49E" w14:textId="77777777" w:rsidR="00B073D2" w:rsidRDefault="00B073D2" w:rsidP="00C16C0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E27C2" w14:textId="77777777" w:rsidR="00B073D2" w:rsidRPr="000A2807" w:rsidRDefault="00B073D2" w:rsidP="00C16C0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7E63D" w14:textId="77777777" w:rsidR="00B073D2" w:rsidRDefault="00B073D2" w:rsidP="00C16C0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pe teren</w:t>
            </w:r>
          </w:p>
        </w:tc>
      </w:tr>
    </w:tbl>
    <w:p w14:paraId="6E9BBA16" w14:textId="77777777" w:rsidR="00B073D2" w:rsidRDefault="00B073D2">
      <w:pPr>
        <w:spacing w:before="40" w:after="40" w:line="192" w:lineRule="auto"/>
        <w:ind w:right="57"/>
        <w:rPr>
          <w:sz w:val="20"/>
          <w:lang w:val="ro-RO"/>
        </w:rPr>
      </w:pPr>
    </w:p>
    <w:p w14:paraId="14F571FE" w14:textId="77777777" w:rsidR="00B073D2" w:rsidRDefault="00B073D2" w:rsidP="00535684">
      <w:pPr>
        <w:pStyle w:val="Heading1"/>
        <w:spacing w:line="360" w:lineRule="auto"/>
      </w:pPr>
      <w:r>
        <w:t>LINIA 807</w:t>
      </w:r>
    </w:p>
    <w:p w14:paraId="2722E608" w14:textId="77777777" w:rsidR="00B073D2" w:rsidRDefault="00B073D2" w:rsidP="00FC1359">
      <w:pPr>
        <w:pStyle w:val="Heading1"/>
        <w:spacing w:line="360" w:lineRule="auto"/>
        <w:rPr>
          <w:b w:val="0"/>
          <w:bCs w:val="0"/>
          <w:sz w:val="8"/>
        </w:rPr>
      </w:pPr>
      <w:r>
        <w:t>SLOBOZIA NOUĂ - SLOBOZIA VECHE - CIULNIŢA - CĂLĂRAŞI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B073D2" w14:paraId="641DCB75" w14:textId="77777777">
        <w:trPr>
          <w:cantSplit/>
          <w:trHeight w:val="84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F82B3" w14:textId="77777777" w:rsidR="00B073D2" w:rsidRDefault="00B073D2" w:rsidP="00B073D2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5AC93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15+320</w:t>
            </w:r>
          </w:p>
          <w:p w14:paraId="03DA48F1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15+180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CF3BE" w14:textId="77777777" w:rsidR="00B073D2" w:rsidRPr="007345A6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FAC56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Slobozia Veche -</w:t>
            </w:r>
          </w:p>
          <w:p w14:paraId="65D3150A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Slobozia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B0A81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EE9F5" w14:textId="77777777" w:rsidR="00B073D2" w:rsidRPr="007345A6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20F7B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8B35A" w14:textId="77777777" w:rsidR="00B073D2" w:rsidRPr="007345A6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58372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DC0A113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*Valabil pentru trenurile care au în compunere două și trei locomotive cuplate.</w:t>
            </w:r>
          </w:p>
          <w:p w14:paraId="41F04EFD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Este interzisă circulația trenurilor care au în compunere 4 sau mai multe locomotive cuplate.</w:t>
            </w:r>
          </w:p>
          <w:p w14:paraId="3B1307C4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Este interzisă frânarea și staționarea pe pod km 15+250.</w:t>
            </w:r>
          </w:p>
        </w:tc>
      </w:tr>
      <w:tr w:rsidR="00B073D2" w14:paraId="06075CE4" w14:textId="77777777">
        <w:trPr>
          <w:cantSplit/>
          <w:trHeight w:val="84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33EDD" w14:textId="77777777" w:rsidR="00B073D2" w:rsidRDefault="00B073D2" w:rsidP="00B073D2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F8BB1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11+900</w:t>
            </w:r>
          </w:p>
          <w:p w14:paraId="6B7EABE3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51235" w14:textId="77777777" w:rsidR="00B073D2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86713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Slobozia Sud -</w:t>
            </w:r>
          </w:p>
          <w:p w14:paraId="58C72C6D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Ciulniţa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03A6C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E1F7E" w14:textId="77777777" w:rsidR="00B073D2" w:rsidRPr="007345A6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B1219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1FD15" w14:textId="77777777" w:rsidR="00B073D2" w:rsidRPr="007345A6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6EAB8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B073D2" w14:paraId="4197A1B5" w14:textId="77777777">
        <w:trPr>
          <w:cantSplit/>
          <w:trHeight w:val="4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34FF6" w14:textId="77777777" w:rsidR="00B073D2" w:rsidRDefault="00B073D2" w:rsidP="00B073D2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F6A3E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BB4D2" w14:textId="77777777" w:rsidR="00B073D2" w:rsidRPr="007345A6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4D67E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Ciulniţa</w:t>
            </w:r>
          </w:p>
          <w:p w14:paraId="2F75A9CB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6,  7,  8 şi 9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F9AB3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EA995" w14:textId="77777777" w:rsidR="00B073D2" w:rsidRPr="007345A6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7345A6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C89D4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0558C" w14:textId="77777777" w:rsidR="00B073D2" w:rsidRPr="007345A6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E92EE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073D2" w14:paraId="345BDF9F" w14:textId="77777777">
        <w:trPr>
          <w:cantSplit/>
          <w:trHeight w:val="4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3704C" w14:textId="77777777" w:rsidR="00B073D2" w:rsidRDefault="00B073D2" w:rsidP="00B073D2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801C0" w14:textId="77777777" w:rsidR="00B073D2" w:rsidRDefault="00B073D2" w:rsidP="002E4A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8238E" w14:textId="77777777" w:rsidR="00B073D2" w:rsidRPr="007345A6" w:rsidRDefault="00B073D2" w:rsidP="002E4A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8BB5B" w14:textId="77777777" w:rsidR="00B073D2" w:rsidRDefault="00B073D2" w:rsidP="002E4A5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Ciulniţa -</w:t>
            </w:r>
          </w:p>
          <w:p w14:paraId="51C85172" w14:textId="77777777" w:rsidR="00B073D2" w:rsidRDefault="00B073D2" w:rsidP="002E4A5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Călăraşi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975E2" w14:textId="77777777" w:rsidR="00B073D2" w:rsidRDefault="00B073D2" w:rsidP="002E4A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C0F0E" w14:textId="77777777" w:rsidR="00B073D2" w:rsidRPr="007345A6" w:rsidRDefault="00B073D2" w:rsidP="002E4A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A6F84" w14:textId="77777777" w:rsidR="00B073D2" w:rsidRDefault="00B073D2" w:rsidP="002E4A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0+800</w:t>
            </w:r>
          </w:p>
          <w:p w14:paraId="6454F64A" w14:textId="77777777" w:rsidR="00B073D2" w:rsidRDefault="00B073D2" w:rsidP="002E4A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95ED5" w14:textId="77777777" w:rsidR="00B073D2" w:rsidRPr="007345A6" w:rsidRDefault="00B073D2" w:rsidP="002E4A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40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7E514" w14:textId="77777777" w:rsidR="00B073D2" w:rsidRDefault="00B073D2" w:rsidP="002E4A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B073D2" w14:paraId="0E92DE5B" w14:textId="77777777">
        <w:trPr>
          <w:cantSplit/>
          <w:trHeight w:val="4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EA8CF" w14:textId="77777777" w:rsidR="00B073D2" w:rsidRDefault="00B073D2" w:rsidP="00B073D2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EE311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9E32A" w14:textId="77777777" w:rsidR="00B073D2" w:rsidRPr="007345A6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C6986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Călăraşi Nord –</w:t>
            </w:r>
          </w:p>
          <w:p w14:paraId="4CD8F40C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Călăraşi Sud, linia 2 directă St. Călăraşi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75D4E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35739" w14:textId="77777777" w:rsidR="00B073D2" w:rsidRPr="007345A6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5F009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18+500</w:t>
            </w:r>
          </w:p>
          <w:p w14:paraId="7FA66A4C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8EE6E" w14:textId="77777777" w:rsidR="00B073D2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FBF83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B073D2" w14:paraId="47698DD4" w14:textId="77777777">
        <w:trPr>
          <w:cantSplit/>
          <w:trHeight w:val="4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913C3" w14:textId="77777777" w:rsidR="00B073D2" w:rsidRDefault="00B073D2" w:rsidP="00B073D2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7FD59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F338B" w14:textId="77777777" w:rsidR="00B073D2" w:rsidRPr="007345A6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95122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Călăraşi Nord</w:t>
            </w:r>
          </w:p>
          <w:p w14:paraId="0B0A65F0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4, 5 și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560E9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8939160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CFBB3" w14:textId="77777777" w:rsidR="00B073D2" w:rsidRPr="007345A6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0C41D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06E51" w14:textId="77777777" w:rsidR="00B073D2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5033A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073D2" w14:paraId="5E2B5C1E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2DBFA" w14:textId="77777777" w:rsidR="00B073D2" w:rsidRDefault="00B073D2" w:rsidP="00B073D2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DD71E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276D0" w14:textId="77777777" w:rsidR="00B073D2" w:rsidRPr="007345A6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4C609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Călăraşi Sud</w:t>
            </w:r>
          </w:p>
          <w:p w14:paraId="775DEAC8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3, 4, 5 și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4FE9A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FA85533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97E02" w14:textId="77777777" w:rsidR="00B073D2" w:rsidRPr="007345A6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7345A6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415EC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A010A" w14:textId="77777777" w:rsidR="00B073D2" w:rsidRPr="007345A6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68B50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4079E5DB" w14:textId="77777777" w:rsidR="00B073D2" w:rsidRDefault="00B073D2">
      <w:pPr>
        <w:spacing w:before="40" w:after="40" w:line="192" w:lineRule="auto"/>
        <w:ind w:right="57"/>
        <w:rPr>
          <w:sz w:val="20"/>
          <w:lang w:val="ro-RO"/>
        </w:rPr>
      </w:pPr>
    </w:p>
    <w:p w14:paraId="7B359E39" w14:textId="77777777" w:rsidR="00B073D2" w:rsidRDefault="00B073D2" w:rsidP="00D509E3">
      <w:pPr>
        <w:pStyle w:val="Heading1"/>
        <w:spacing w:line="360" w:lineRule="auto"/>
      </w:pPr>
      <w:r>
        <w:t>LINIA 812</w:t>
      </w:r>
    </w:p>
    <w:p w14:paraId="5303EEBC" w14:textId="77777777" w:rsidR="00B073D2" w:rsidRDefault="00B073D2" w:rsidP="00AC38B3">
      <w:pPr>
        <w:pStyle w:val="Heading1"/>
        <w:spacing w:line="360" w:lineRule="auto"/>
        <w:rPr>
          <w:b w:val="0"/>
          <w:bCs w:val="0"/>
          <w:sz w:val="8"/>
        </w:rPr>
      </w:pPr>
      <w:r>
        <w:t>MEDGIDIA - TULCEA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B073D2" w14:paraId="095BD341" w14:textId="77777777">
        <w:trPr>
          <w:cantSplit/>
          <w:trHeight w:val="11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A9037" w14:textId="77777777" w:rsidR="00B073D2" w:rsidRPr="001A61C3" w:rsidRDefault="00B073D2" w:rsidP="00B073D2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B79BA" w14:textId="77777777" w:rsidR="00B073D2" w:rsidRPr="001A61C3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9B60E" w14:textId="77777777" w:rsidR="00B073D2" w:rsidRPr="00772CB4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9F6A0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Medgidia</w:t>
            </w:r>
          </w:p>
          <w:p w14:paraId="5DF7332A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A, liniile 10, </w:t>
            </w:r>
          </w:p>
          <w:p w14:paraId="6F72B755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 şi 14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0395B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intrări- ieşiri</w:t>
            </w:r>
          </w:p>
          <w:p w14:paraId="00D52D1B" w14:textId="77777777" w:rsidR="00B073D2" w:rsidRPr="001A61C3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01E82" w14:textId="77777777" w:rsidR="00B073D2" w:rsidRPr="006A7C8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F0F76" w14:textId="77777777" w:rsidR="00B073D2" w:rsidRPr="001A61C3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0E39D" w14:textId="77777777" w:rsidR="00B073D2" w:rsidRPr="00772CB4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8FA01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073D2" w14:paraId="44AD4E67" w14:textId="77777777">
        <w:trPr>
          <w:cantSplit/>
          <w:trHeight w:val="7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424C1" w14:textId="77777777" w:rsidR="00B073D2" w:rsidRPr="001A61C3" w:rsidRDefault="00B073D2" w:rsidP="00B073D2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2C62C" w14:textId="77777777" w:rsidR="00B073D2" w:rsidRPr="001A61C3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95975" w14:textId="77777777" w:rsidR="00B073D2" w:rsidRPr="00772CB4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99E51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Medgidia</w:t>
            </w:r>
          </w:p>
          <w:p w14:paraId="7EAB67D5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B517D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1ECAB" w14:textId="77777777" w:rsidR="00B073D2" w:rsidRPr="006A7C8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1482A" w14:textId="77777777" w:rsidR="00B073D2" w:rsidRPr="001A61C3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A70C3" w14:textId="77777777" w:rsidR="00B073D2" w:rsidRPr="00772CB4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4CC44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073D2" w14:paraId="7F1105CA" w14:textId="77777777">
        <w:trPr>
          <w:cantSplit/>
          <w:trHeight w:val="19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5AF71" w14:textId="77777777" w:rsidR="00B073D2" w:rsidRPr="001A61C3" w:rsidRDefault="00B073D2" w:rsidP="00B073D2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85CB7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4+450</w:t>
            </w:r>
          </w:p>
          <w:p w14:paraId="0519AA15" w14:textId="77777777" w:rsidR="00B073D2" w:rsidRPr="001A61C3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E93B0" w14:textId="77777777" w:rsidR="00B073D2" w:rsidRPr="00772CB4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772C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49949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Medgidia –</w:t>
            </w:r>
          </w:p>
          <w:p w14:paraId="69C950E5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Nicolae Bălcescu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1570D" w14:textId="77777777" w:rsidR="00B073D2" w:rsidRPr="001A61C3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58335" w14:textId="77777777" w:rsidR="00B073D2" w:rsidRPr="006A7C8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78144" w14:textId="77777777" w:rsidR="00B073D2" w:rsidRPr="001A61C3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6CE97" w14:textId="77777777" w:rsidR="00B073D2" w:rsidRPr="00772CB4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05C3C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2E1F3A6C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B073D2" w14:paraId="3BF431F0" w14:textId="77777777">
        <w:trPr>
          <w:cantSplit/>
          <w:trHeight w:val="6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81E4D" w14:textId="77777777" w:rsidR="00B073D2" w:rsidRPr="001A61C3" w:rsidRDefault="00B073D2" w:rsidP="00B073D2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F5CFE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13+700</w:t>
            </w:r>
          </w:p>
          <w:p w14:paraId="3AAF6121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DF558" w14:textId="77777777" w:rsidR="00B073D2" w:rsidRPr="00772CB4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A204F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Medgidia –</w:t>
            </w:r>
          </w:p>
          <w:p w14:paraId="0E2673E8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Nicolae Bălcescu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952D6" w14:textId="77777777" w:rsidR="00B073D2" w:rsidRPr="001A61C3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BC77D" w14:textId="77777777" w:rsidR="00B073D2" w:rsidRPr="006A7C8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0E80A" w14:textId="77777777" w:rsidR="00B073D2" w:rsidRPr="001A61C3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2BB79" w14:textId="77777777" w:rsidR="00B073D2" w:rsidRPr="00772CB4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EE3C1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B073D2" w14:paraId="51047881" w14:textId="77777777">
        <w:trPr>
          <w:cantSplit/>
          <w:trHeight w:val="152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CA153" w14:textId="77777777" w:rsidR="00B073D2" w:rsidRPr="001A61C3" w:rsidRDefault="00B073D2" w:rsidP="00B073D2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5BE87" w14:textId="77777777" w:rsidR="00B073D2" w:rsidRPr="001A61C3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AFE90" w14:textId="77777777" w:rsidR="00B073D2" w:rsidRPr="00772CB4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492AA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Nicolae Bălcescu</w:t>
            </w:r>
          </w:p>
          <w:p w14:paraId="0A5B27A7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CE55E" w14:textId="77777777" w:rsidR="00B073D2" w:rsidRPr="001A61C3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peste diag.</w:t>
            </w:r>
          </w:p>
          <w:p w14:paraId="17C8393B" w14:textId="77777777" w:rsidR="00B073D2" w:rsidRPr="001A61C3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5 - 11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841C8" w14:textId="77777777" w:rsidR="00B073D2" w:rsidRPr="006A7C8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07C16" w14:textId="77777777" w:rsidR="00B073D2" w:rsidRPr="001A61C3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51728" w14:textId="77777777" w:rsidR="00B073D2" w:rsidRPr="00772CB4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63818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1A2AD09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8D51494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diagonalele 11 – 13 </w:t>
            </w:r>
          </w:p>
          <w:p w14:paraId="7183313A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şi liniile 3 – 5. </w:t>
            </w:r>
          </w:p>
        </w:tc>
      </w:tr>
      <w:tr w:rsidR="00B073D2" w14:paraId="41F0C233" w14:textId="77777777">
        <w:trPr>
          <w:cantSplit/>
          <w:trHeight w:val="152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FBF36" w14:textId="77777777" w:rsidR="00B073D2" w:rsidRPr="001A61C3" w:rsidRDefault="00B073D2" w:rsidP="00B073D2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745FF" w14:textId="77777777" w:rsidR="00B073D2" w:rsidRPr="001A61C3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51723" w14:textId="77777777" w:rsidR="00B073D2" w:rsidRPr="00772CB4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568D8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Nicolae Bălcescu</w:t>
            </w:r>
          </w:p>
          <w:p w14:paraId="0B53D2C1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8F701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Cap X și </w:t>
            </w:r>
          </w:p>
          <w:p w14:paraId="1DB8A061" w14:textId="77777777" w:rsidR="00B073D2" w:rsidRPr="001A61C3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stație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D79DC" w14:textId="77777777" w:rsidR="00B073D2" w:rsidRPr="006A7C8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8D7D9" w14:textId="77777777" w:rsidR="00B073D2" w:rsidRPr="001A61C3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D5B06" w14:textId="77777777" w:rsidR="00B073D2" w:rsidRPr="00772CB4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9E20D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3D31E3A4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Între ax stație și Cap Y </w:t>
            </w:r>
          </w:p>
          <w:p w14:paraId="3DF6D907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linia este închisă.</w:t>
            </w:r>
          </w:p>
        </w:tc>
      </w:tr>
      <w:tr w:rsidR="00B073D2" w14:paraId="7AC4F95D" w14:textId="77777777">
        <w:trPr>
          <w:cantSplit/>
          <w:trHeight w:val="7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70481" w14:textId="77777777" w:rsidR="00B073D2" w:rsidRPr="001A61C3" w:rsidRDefault="00B073D2" w:rsidP="00B073D2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4AADF" w14:textId="77777777" w:rsidR="00B073D2" w:rsidRPr="001A61C3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BF6F7" w14:textId="77777777" w:rsidR="00B073D2" w:rsidRPr="00772CB4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E4648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Nicolae Bălcescu</w:t>
            </w:r>
          </w:p>
          <w:p w14:paraId="2DCB2F38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F42F2" w14:textId="77777777" w:rsidR="00B073D2" w:rsidRPr="001A61C3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82252" w14:textId="77777777" w:rsidR="00B073D2" w:rsidRPr="006A7C8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9668D" w14:textId="77777777" w:rsidR="00B073D2" w:rsidRPr="001A61C3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002FD" w14:textId="77777777" w:rsidR="00B073D2" w:rsidRPr="00772CB4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FA6F6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073D2" w14:paraId="3C46992A" w14:textId="77777777">
        <w:trPr>
          <w:cantSplit/>
          <w:trHeight w:val="15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F685B" w14:textId="77777777" w:rsidR="00B073D2" w:rsidRPr="001A61C3" w:rsidRDefault="00B073D2" w:rsidP="00B073D2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369C4" w14:textId="77777777" w:rsidR="00B073D2" w:rsidRPr="001A61C3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D3DAC" w14:textId="77777777" w:rsidR="00B073D2" w:rsidRPr="00772CB4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3D589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Nicolae Bălcescu</w:t>
            </w:r>
          </w:p>
          <w:p w14:paraId="73C3D1BE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5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25238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din </w:t>
            </w:r>
          </w:p>
          <w:p w14:paraId="03291347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  <w:p w14:paraId="59D5319B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</w:t>
            </w:r>
          </w:p>
          <w:p w14:paraId="62DCE498" w14:textId="77777777" w:rsidR="00B073D2" w:rsidRPr="001A61C3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252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A9188" w14:textId="77777777" w:rsidR="00B073D2" w:rsidRPr="006A7C8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DE0FB" w14:textId="77777777" w:rsidR="00B073D2" w:rsidRPr="001A61C3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CB71B" w14:textId="77777777" w:rsidR="00B073D2" w:rsidRPr="00772CB4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949F2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073D2" w14:paraId="3FD0BB03" w14:textId="77777777">
        <w:trPr>
          <w:cantSplit/>
          <w:trHeight w:val="189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EA856" w14:textId="77777777" w:rsidR="00B073D2" w:rsidRPr="001A61C3" w:rsidRDefault="00B073D2" w:rsidP="00B073D2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CE167" w14:textId="77777777" w:rsidR="00B073D2" w:rsidRPr="001A61C3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0177E" w14:textId="77777777" w:rsidR="00B073D2" w:rsidRPr="00772CB4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205E7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Nicolae Bălcescu</w:t>
            </w:r>
          </w:p>
          <w:p w14:paraId="6599538B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6F987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</w:t>
            </w:r>
          </w:p>
          <w:p w14:paraId="603F7773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X şi </w:t>
            </w:r>
          </w:p>
          <w:p w14:paraId="7DD65496" w14:textId="77777777" w:rsidR="00B073D2" w:rsidRPr="001A61C3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axa staţiei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7E838" w14:textId="77777777" w:rsidR="00B073D2" w:rsidRPr="006A7C8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46B35" w14:textId="77777777" w:rsidR="00B073D2" w:rsidRPr="001A61C3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1B94E" w14:textId="77777777" w:rsidR="00B073D2" w:rsidRPr="00772CB4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EB24A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9DA8944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 la axa staţiei la Cap Y linia este închisă.</w:t>
            </w:r>
          </w:p>
        </w:tc>
      </w:tr>
      <w:tr w:rsidR="00B073D2" w14:paraId="531BA75F" w14:textId="77777777">
        <w:trPr>
          <w:cantSplit/>
          <w:trHeight w:val="182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33C9A" w14:textId="77777777" w:rsidR="00B073D2" w:rsidRPr="001A61C3" w:rsidRDefault="00B073D2" w:rsidP="00B073D2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8C9F9" w14:textId="77777777" w:rsidR="00B073D2" w:rsidRPr="001A61C3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909C2" w14:textId="77777777" w:rsidR="00B073D2" w:rsidRPr="00772CB4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82912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Nicolae Bălcescu</w:t>
            </w:r>
          </w:p>
          <w:p w14:paraId="281C9053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9927F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 </w:t>
            </w:r>
          </w:p>
          <w:p w14:paraId="37D603E1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120 m </w:t>
            </w:r>
          </w:p>
          <w:p w14:paraId="285F9E64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sch. 17 </w:t>
            </w:r>
          </w:p>
          <w:p w14:paraId="774C1906" w14:textId="77777777" w:rsidR="00B073D2" w:rsidRPr="001A61C3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la Cântar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8EBF2" w14:textId="77777777" w:rsidR="00B073D2" w:rsidRPr="006A7C8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08AFC" w14:textId="77777777" w:rsidR="00B073D2" w:rsidRPr="001A61C3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0F137" w14:textId="77777777" w:rsidR="00B073D2" w:rsidRPr="00772CB4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294A3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B4CF9E4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Restul liniei este închisă.</w:t>
            </w:r>
          </w:p>
        </w:tc>
      </w:tr>
      <w:tr w:rsidR="00B073D2" w14:paraId="0F448A48" w14:textId="77777777">
        <w:trPr>
          <w:cantSplit/>
          <w:trHeight w:val="142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0D7FA" w14:textId="77777777" w:rsidR="00B073D2" w:rsidRPr="001A61C3" w:rsidRDefault="00B073D2" w:rsidP="00B073D2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A8450" w14:textId="77777777" w:rsidR="00B073D2" w:rsidRPr="001A61C3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2B986" w14:textId="77777777" w:rsidR="00B073D2" w:rsidRPr="00772CB4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3EF97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Nicolae Bălcescu</w:t>
            </w:r>
          </w:p>
          <w:p w14:paraId="22AB709E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C1213" w14:textId="77777777" w:rsidR="00B073D2" w:rsidRPr="001A61C3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E30FA" w14:textId="77777777" w:rsidR="00B073D2" w:rsidRPr="006A7C8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9CAFF" w14:textId="77777777" w:rsidR="00B073D2" w:rsidRPr="001A61C3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D9339" w14:textId="77777777" w:rsidR="00B073D2" w:rsidRPr="00772CB4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5AB7B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19042E2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662B098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diagonalele 14 – 16 </w:t>
            </w:r>
          </w:p>
          <w:p w14:paraId="331D8A04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şi liniile 5 şi 6. </w:t>
            </w:r>
          </w:p>
        </w:tc>
      </w:tr>
      <w:tr w:rsidR="00B073D2" w14:paraId="7FD22E0A" w14:textId="77777777">
        <w:trPr>
          <w:cantSplit/>
          <w:trHeight w:val="80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9A2EE" w14:textId="77777777" w:rsidR="00B073D2" w:rsidRPr="001A61C3" w:rsidRDefault="00B073D2" w:rsidP="00B073D2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C55D4" w14:textId="77777777" w:rsidR="00B073D2" w:rsidRPr="001A61C3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5B042" w14:textId="77777777" w:rsidR="00B073D2" w:rsidRPr="00772CB4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7B2C3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RMK  </w:t>
            </w:r>
          </w:p>
          <w:p w14:paraId="4EC1B410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Nicolae Bălcescu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59FC1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1+300</w:t>
            </w:r>
          </w:p>
          <w:p w14:paraId="566E9610" w14:textId="77777777" w:rsidR="00B073D2" w:rsidRPr="001A61C3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6+675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FD3D4" w14:textId="77777777" w:rsidR="00B073D2" w:rsidRPr="006A7C8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E5B10" w14:textId="77777777" w:rsidR="00B073D2" w:rsidRPr="001A61C3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82FC8" w14:textId="77777777" w:rsidR="00B073D2" w:rsidRPr="00772CB4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DE3A0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B073D2" w14:paraId="0988CB6F" w14:textId="77777777">
        <w:trPr>
          <w:cantSplit/>
          <w:trHeight w:val="9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D2953" w14:textId="77777777" w:rsidR="00B073D2" w:rsidRPr="001A61C3" w:rsidRDefault="00B073D2" w:rsidP="00B073D2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71A02" w14:textId="77777777" w:rsidR="00B073D2" w:rsidRPr="001A61C3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DBC29" w14:textId="77777777" w:rsidR="00B073D2" w:rsidRPr="00772CB4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82712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Antestaţie Linia RMK  Nicolae Bălcescu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F9D88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11DB2288" w14:textId="77777777" w:rsidR="00B073D2" w:rsidRPr="001A61C3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şi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870C2" w14:textId="77777777" w:rsidR="00B073D2" w:rsidRPr="006A7C8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A828B" w14:textId="77777777" w:rsidR="00B073D2" w:rsidRPr="001A61C3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ECD95" w14:textId="77777777" w:rsidR="00B073D2" w:rsidRPr="00772CB4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1CB15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073D2" w14:paraId="1786AE65" w14:textId="77777777">
        <w:trPr>
          <w:cantSplit/>
          <w:trHeight w:val="22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11CE4" w14:textId="77777777" w:rsidR="00B073D2" w:rsidRPr="001A61C3" w:rsidRDefault="00B073D2" w:rsidP="00B073D2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E402D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30+300</w:t>
            </w:r>
          </w:p>
          <w:p w14:paraId="3220E706" w14:textId="77777777" w:rsidR="00B073D2" w:rsidRPr="001A61C3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BA181" w14:textId="77777777" w:rsidR="00B073D2" w:rsidRPr="00772CB4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772C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FA0E9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Nicolae Bălcescu –</w:t>
            </w:r>
          </w:p>
          <w:p w14:paraId="764CFCAF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Târguşor Dobrogea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6B11A" w14:textId="77777777" w:rsidR="00B073D2" w:rsidRPr="001A61C3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4D8BD" w14:textId="77777777" w:rsidR="00B073D2" w:rsidRPr="006A7C8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B772B" w14:textId="77777777" w:rsidR="00B073D2" w:rsidRPr="001A61C3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79968" w14:textId="77777777" w:rsidR="00B073D2" w:rsidRPr="00772CB4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511D0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4AA902AC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 respectă numai </w:t>
            </w:r>
          </w:p>
          <w:p w14:paraId="50D85D78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primul vehicul din compunerea trenului (locomotivă sau vagon).</w:t>
            </w:r>
          </w:p>
        </w:tc>
      </w:tr>
      <w:tr w:rsidR="00B073D2" w14:paraId="00BB5823" w14:textId="77777777">
        <w:trPr>
          <w:cantSplit/>
          <w:trHeight w:val="95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D1E74" w14:textId="77777777" w:rsidR="00B073D2" w:rsidRPr="001A61C3" w:rsidRDefault="00B073D2" w:rsidP="00B073D2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5FFBD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0C6F4" w14:textId="77777777" w:rsidR="00B073D2" w:rsidRPr="00772CB4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D81EA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Târguşor Dobrogea</w:t>
            </w:r>
          </w:p>
          <w:p w14:paraId="1CDDD0D7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19210" w14:textId="77777777" w:rsidR="00B073D2" w:rsidRPr="001A61C3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D2E01" w14:textId="77777777" w:rsidR="00B073D2" w:rsidRPr="006A7C8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AAD11" w14:textId="77777777" w:rsidR="00B073D2" w:rsidRPr="001A61C3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E0A57" w14:textId="77777777" w:rsidR="00B073D2" w:rsidRPr="00772CB4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F890A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9B931E0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prin Cap Y.</w:t>
            </w:r>
          </w:p>
        </w:tc>
      </w:tr>
      <w:tr w:rsidR="00B073D2" w14:paraId="38F68CF6" w14:textId="77777777">
        <w:trPr>
          <w:cantSplit/>
          <w:trHeight w:val="41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0F090" w14:textId="77777777" w:rsidR="00B073D2" w:rsidRPr="001A61C3" w:rsidRDefault="00B073D2" w:rsidP="00B073D2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9807C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39+470</w:t>
            </w:r>
          </w:p>
          <w:p w14:paraId="0412CE8F" w14:textId="77777777" w:rsidR="00B073D2" w:rsidRPr="001A61C3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39+775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AF3F0" w14:textId="77777777" w:rsidR="00B073D2" w:rsidRPr="00772CB4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D3848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Târguşor Dobrogea -</w:t>
            </w:r>
          </w:p>
          <w:p w14:paraId="6F250E80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Cogealac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A375D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AD628" w14:textId="77777777" w:rsidR="00B073D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6A19C" w14:textId="77777777" w:rsidR="00B073D2" w:rsidRPr="001A61C3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2B8C8" w14:textId="77777777" w:rsidR="00B073D2" w:rsidRPr="00772CB4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7CC10" w14:textId="77777777" w:rsidR="00B073D2" w:rsidRPr="00562792" w:rsidRDefault="00B073D2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 w:rsidRPr="00562792">
              <w:rPr>
                <w:b/>
                <w:bCs/>
                <w:iCs/>
                <w:sz w:val="20"/>
              </w:rPr>
              <w:t>*Valabil pentru trenurile remorcate cu două și trei locomotive cuplate.</w:t>
            </w:r>
          </w:p>
          <w:p w14:paraId="7D9C61F1" w14:textId="77777777" w:rsidR="00B073D2" w:rsidRPr="00562792" w:rsidRDefault="00B073D2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 w:rsidRPr="00562792">
              <w:rPr>
                <w:b/>
                <w:bCs/>
                <w:iCs/>
                <w:sz w:val="20"/>
              </w:rPr>
              <w:t>Este interzisă circulația trenurilor care au  în compunere patru sau mai multe locomotive cuplate.</w:t>
            </w:r>
          </w:p>
          <w:p w14:paraId="73665C79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073D2" w14:paraId="6F6E13DD" w14:textId="77777777">
        <w:trPr>
          <w:cantSplit/>
          <w:trHeight w:val="41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A8EB5" w14:textId="77777777" w:rsidR="00B073D2" w:rsidRPr="001A61C3" w:rsidRDefault="00B073D2" w:rsidP="00B073D2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1B1B0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48+700</w:t>
            </w:r>
          </w:p>
          <w:p w14:paraId="635A710C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FB779" w14:textId="77777777" w:rsidR="00B073D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E55D4" w14:textId="77777777" w:rsidR="00B073D2" w:rsidRDefault="00B073D2" w:rsidP="00B9348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Târguşor Dobrogea -</w:t>
            </w:r>
          </w:p>
          <w:p w14:paraId="2DCF7AB0" w14:textId="77777777" w:rsidR="00B073D2" w:rsidRDefault="00B073D2" w:rsidP="00B9348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Cogealac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26F28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F145D" w14:textId="77777777" w:rsidR="00B073D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D34E4" w14:textId="77777777" w:rsidR="00B073D2" w:rsidRPr="001A61C3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2C11B" w14:textId="77777777" w:rsidR="00B073D2" w:rsidRPr="00772CB4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6FE14" w14:textId="77777777" w:rsidR="00B073D2" w:rsidRPr="00562792" w:rsidRDefault="00B073D2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S</w:t>
            </w:r>
            <w:r w:rsidRPr="00B93482">
              <w:rPr>
                <w:b/>
                <w:bCs/>
                <w:iCs/>
                <w:sz w:val="20"/>
              </w:rPr>
              <w:t>emnalizată pe teren zi/noapte cu tot trenul fără inductori la paleta galbenă.</w:t>
            </w:r>
          </w:p>
        </w:tc>
      </w:tr>
      <w:tr w:rsidR="00B073D2" w14:paraId="12201046" w14:textId="77777777">
        <w:trPr>
          <w:cantSplit/>
          <w:trHeight w:val="92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CF3E0" w14:textId="77777777" w:rsidR="00B073D2" w:rsidRPr="001A61C3" w:rsidRDefault="00B073D2" w:rsidP="00B073D2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4DC79" w14:textId="77777777" w:rsidR="00B073D2" w:rsidRPr="001A61C3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AF0CB" w14:textId="77777777" w:rsidR="00B073D2" w:rsidRPr="00772CB4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43F42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Cogealac</w:t>
            </w:r>
          </w:p>
          <w:p w14:paraId="66DBCAEC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4BAFE" w14:textId="77777777" w:rsidR="00B073D2" w:rsidRPr="001A61C3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</w:t>
            </w:r>
          </w:p>
          <w:p w14:paraId="65867465" w14:textId="77777777" w:rsidR="00B073D2" w:rsidRPr="001A61C3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C2386" w14:textId="77777777" w:rsidR="00B073D2" w:rsidRPr="006A7C8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BCDE8" w14:textId="77777777" w:rsidR="00B073D2" w:rsidRPr="001A61C3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70B6F" w14:textId="77777777" w:rsidR="00B073D2" w:rsidRPr="00772CB4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E661C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073D2" w14:paraId="2A559DA7" w14:textId="77777777">
        <w:trPr>
          <w:cantSplit/>
          <w:trHeight w:val="14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D0792" w14:textId="77777777" w:rsidR="00B073D2" w:rsidRPr="001A61C3" w:rsidRDefault="00B073D2" w:rsidP="00B073D2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86A72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85B60" w14:textId="77777777" w:rsidR="00B073D2" w:rsidRPr="00772CB4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6420D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Mihai Viteazu</w:t>
            </w:r>
          </w:p>
          <w:p w14:paraId="5390ADD6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9BEA9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 sch. 5</w:t>
            </w:r>
          </w:p>
          <w:p w14:paraId="23C45B06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şi </w:t>
            </w:r>
          </w:p>
          <w:p w14:paraId="3EE4B1F2" w14:textId="77777777" w:rsidR="00B073D2" w:rsidRPr="001A61C3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B76AA" w14:textId="77777777" w:rsidR="00B073D2" w:rsidRPr="006A7C8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44B3A" w14:textId="77777777" w:rsidR="00B073D2" w:rsidRPr="001A61C3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6A007" w14:textId="77777777" w:rsidR="00B073D2" w:rsidRPr="00772CB4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5E99C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E9FE0EF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Între schimbătorul</w:t>
            </w:r>
          </w:p>
          <w:p w14:paraId="368513CE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numărul 6 şi schimbătorul numărul 2, linia este închisă.</w:t>
            </w:r>
          </w:p>
        </w:tc>
      </w:tr>
      <w:tr w:rsidR="00B073D2" w14:paraId="3244CA42" w14:textId="77777777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DE503" w14:textId="77777777" w:rsidR="00B073D2" w:rsidRPr="001A61C3" w:rsidRDefault="00B073D2" w:rsidP="00B073D2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779A9" w14:textId="77777777" w:rsidR="00B073D2" w:rsidRPr="001A61C3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30C80" w14:textId="77777777" w:rsidR="00B073D2" w:rsidRPr="00772CB4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38EF8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Baia Dobrogei</w:t>
            </w:r>
          </w:p>
          <w:p w14:paraId="41B0C5B1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CEC0C" w14:textId="77777777" w:rsidR="00B073D2" w:rsidRPr="001A61C3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</w:t>
            </w:r>
          </w:p>
          <w:p w14:paraId="60184C8B" w14:textId="77777777" w:rsidR="00B073D2" w:rsidRPr="001A61C3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D5594" w14:textId="77777777" w:rsidR="00B073D2" w:rsidRPr="006A7C8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8C385" w14:textId="77777777" w:rsidR="00B073D2" w:rsidRPr="001A61C3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173FF" w14:textId="77777777" w:rsidR="00B073D2" w:rsidRPr="00772CB4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BDDB3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073D2" w14:paraId="6E1BE7F2" w14:textId="77777777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02297" w14:textId="77777777" w:rsidR="00B073D2" w:rsidRPr="001A61C3" w:rsidRDefault="00B073D2" w:rsidP="00B073D2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BC1D0" w14:textId="77777777" w:rsidR="00B073D2" w:rsidRPr="001A61C3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722ED" w14:textId="77777777" w:rsidR="00B073D2" w:rsidRPr="00772CB4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3BA2F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Baia Dobrogei</w:t>
            </w:r>
          </w:p>
          <w:p w14:paraId="6E2A7FFA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rampă</w:t>
            </w:r>
          </w:p>
          <w:p w14:paraId="6F7C9107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 sch. 7 şi 18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4B973" w14:textId="77777777" w:rsidR="00B073D2" w:rsidRPr="001A61C3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</w:t>
            </w:r>
          </w:p>
          <w:p w14:paraId="33DB26A7" w14:textId="77777777" w:rsidR="00B073D2" w:rsidRPr="001A61C3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69F25" w14:textId="77777777" w:rsidR="00B073D2" w:rsidRPr="006A7C8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43D68" w14:textId="77777777" w:rsidR="00B073D2" w:rsidRPr="001A61C3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4BF6E" w14:textId="77777777" w:rsidR="00B073D2" w:rsidRPr="00772CB4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0DA85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073D2" w14:paraId="1ACF4F84" w14:textId="77777777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E21A1" w14:textId="77777777" w:rsidR="00B073D2" w:rsidRPr="001A61C3" w:rsidRDefault="00B073D2" w:rsidP="00B073D2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CFAED" w14:textId="77777777" w:rsidR="00B073D2" w:rsidRPr="001A61C3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31CFB" w14:textId="77777777" w:rsidR="00B073D2" w:rsidRPr="00772CB4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B9C95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Babadag</w:t>
            </w:r>
          </w:p>
          <w:p w14:paraId="5262B9F9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8 şi 9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567FD" w14:textId="77777777" w:rsidR="00B073D2" w:rsidRPr="001A61C3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32948" w14:textId="77777777" w:rsidR="00B073D2" w:rsidRPr="006A7C8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376DC" w14:textId="77777777" w:rsidR="00B073D2" w:rsidRPr="001A61C3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3CF9C" w14:textId="77777777" w:rsidR="00B073D2" w:rsidRPr="00772CB4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0468D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073D2" w14:paraId="2B188C81" w14:textId="77777777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A2896" w14:textId="77777777" w:rsidR="00B073D2" w:rsidRPr="001A61C3" w:rsidRDefault="00B073D2" w:rsidP="00B073D2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3CDB8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107+325</w:t>
            </w:r>
          </w:p>
          <w:p w14:paraId="59D7F3C5" w14:textId="77777777" w:rsidR="00B073D2" w:rsidRPr="001A61C3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107+375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FA3EF" w14:textId="77777777" w:rsidR="00B073D2" w:rsidRPr="00772CB4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0D9B9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Babadag -</w:t>
            </w:r>
          </w:p>
          <w:p w14:paraId="321D5624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Cataloi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E64F1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33E6D" w14:textId="77777777" w:rsidR="00B073D2" w:rsidRPr="006A7C8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EC361" w14:textId="77777777" w:rsidR="00B073D2" w:rsidRPr="001A61C3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A034E" w14:textId="77777777" w:rsidR="00B073D2" w:rsidRPr="00772CB4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DA17A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B073D2" w14:paraId="20E31C8E" w14:textId="77777777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2F9C4" w14:textId="77777777" w:rsidR="00B073D2" w:rsidRPr="001A61C3" w:rsidRDefault="00B073D2" w:rsidP="00B073D2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4CA4B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110+540</w:t>
            </w:r>
          </w:p>
          <w:p w14:paraId="4F915CE9" w14:textId="77777777" w:rsidR="00B073D2" w:rsidRPr="001A61C3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110+640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6434B" w14:textId="77777777" w:rsidR="00B073D2" w:rsidRPr="00772CB4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05643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Babadag -</w:t>
            </w:r>
          </w:p>
          <w:p w14:paraId="07A9FCCB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Cataloi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3B0EB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6F18C" w14:textId="77777777" w:rsidR="00B073D2" w:rsidRPr="006A7C8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D8151" w14:textId="77777777" w:rsidR="00B073D2" w:rsidRPr="001A61C3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6EB20" w14:textId="77777777" w:rsidR="00B073D2" w:rsidRPr="00772CB4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6F747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27A931AA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doar cu primul vehicul din compunerea trenului (locomotivă sau vagon).</w:t>
            </w:r>
          </w:p>
        </w:tc>
      </w:tr>
      <w:tr w:rsidR="00B073D2" w14:paraId="76459060" w14:textId="77777777">
        <w:trPr>
          <w:cantSplit/>
          <w:trHeight w:val="22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B263D" w14:textId="77777777" w:rsidR="00B073D2" w:rsidRPr="001A61C3" w:rsidRDefault="00B073D2" w:rsidP="00B073D2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6C3E8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122+275</w:t>
            </w:r>
          </w:p>
          <w:p w14:paraId="44167BA4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122+375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20CAF" w14:textId="77777777" w:rsidR="00B073D2" w:rsidRPr="00772CB4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D61B3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Babadag -</w:t>
            </w:r>
          </w:p>
          <w:p w14:paraId="5199FED8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Cataloi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2971D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BE390" w14:textId="77777777" w:rsidR="00B073D2" w:rsidRPr="006A7C8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5F5B5" w14:textId="77777777" w:rsidR="00B073D2" w:rsidRPr="001A61C3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01E42" w14:textId="77777777" w:rsidR="00B073D2" w:rsidRPr="00772CB4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5AD67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38EA4A0B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</w:t>
            </w:r>
          </w:p>
          <w:p w14:paraId="0F276B21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(locomotivă  sau vagon).</w:t>
            </w:r>
          </w:p>
        </w:tc>
      </w:tr>
      <w:tr w:rsidR="00B073D2" w14:paraId="6E66CA4F" w14:textId="77777777">
        <w:trPr>
          <w:cantSplit/>
          <w:trHeight w:val="5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0A656" w14:textId="77777777" w:rsidR="00B073D2" w:rsidRPr="001A61C3" w:rsidRDefault="00B073D2" w:rsidP="00B073D2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A2E00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126+750</w:t>
            </w:r>
          </w:p>
          <w:p w14:paraId="43837A09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126+850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D826A" w14:textId="77777777" w:rsidR="00B073D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0D980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Babadag -</w:t>
            </w:r>
          </w:p>
          <w:p w14:paraId="5294D7CB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Cataloi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76DD9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DF547" w14:textId="77777777" w:rsidR="00B073D2" w:rsidRPr="006A7C8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7574B" w14:textId="77777777" w:rsidR="00B073D2" w:rsidRPr="001A61C3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CC26C" w14:textId="77777777" w:rsidR="00B073D2" w:rsidRPr="00772CB4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B6B79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B073D2" w14:paraId="6FA2BAFC" w14:textId="77777777">
        <w:trPr>
          <w:cantSplit/>
          <w:trHeight w:val="81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C323B" w14:textId="77777777" w:rsidR="00B073D2" w:rsidRPr="001A61C3" w:rsidRDefault="00B073D2" w:rsidP="00B073D2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FF33F" w14:textId="77777777" w:rsidR="00B073D2" w:rsidRPr="001A61C3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3B4CA" w14:textId="77777777" w:rsidR="00B073D2" w:rsidRPr="00772CB4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BA1B8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Cataloi</w:t>
            </w:r>
          </w:p>
          <w:p w14:paraId="5AE7DEBE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90322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4DD9D63D" w14:textId="77777777" w:rsidR="00B073D2" w:rsidRPr="001A61C3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 /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CC66A" w14:textId="77777777" w:rsidR="00B073D2" w:rsidRPr="006A7C8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4ABB2" w14:textId="77777777" w:rsidR="00B073D2" w:rsidRPr="001A61C3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BA7AD" w14:textId="77777777" w:rsidR="00B073D2" w:rsidRPr="00772CB4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C73C9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073D2" w14:paraId="62FE9F3F" w14:textId="77777777">
        <w:trPr>
          <w:cantSplit/>
          <w:trHeight w:val="19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C5500" w14:textId="77777777" w:rsidR="00B073D2" w:rsidRPr="001A61C3" w:rsidRDefault="00B073D2" w:rsidP="00B073D2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5B9CB" w14:textId="77777777" w:rsidR="00B073D2" w:rsidRPr="001A61C3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55D96" w14:textId="77777777" w:rsidR="00B073D2" w:rsidRPr="00772CB4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43038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Cataloi</w:t>
            </w:r>
          </w:p>
          <w:p w14:paraId="20CA76F6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29210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 xml:space="preserve">între axa staţiei </w:t>
            </w:r>
          </w:p>
          <w:p w14:paraId="1EEA295C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 xml:space="preserve">şi </w:t>
            </w:r>
          </w:p>
          <w:p w14:paraId="18417515" w14:textId="77777777" w:rsidR="00B073D2" w:rsidRPr="001A61C3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</w:t>
            </w:r>
            <w:r w:rsidRPr="001A61C3">
              <w:rPr>
                <w:b/>
                <w:bCs/>
                <w:sz w:val="20"/>
              </w:rPr>
              <w:t>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5651F" w14:textId="77777777" w:rsidR="00B073D2" w:rsidRPr="006A7C8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51C77" w14:textId="77777777" w:rsidR="00B073D2" w:rsidRPr="001A61C3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20901" w14:textId="77777777" w:rsidR="00B073D2" w:rsidRPr="00772CB4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023F0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</w:t>
            </w:r>
          </w:p>
          <w:p w14:paraId="2C5F66FC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 la Cap X la axa staţiei linia este închisă.</w:t>
            </w:r>
          </w:p>
        </w:tc>
      </w:tr>
      <w:tr w:rsidR="00B073D2" w14:paraId="22EBCC57" w14:textId="77777777">
        <w:trPr>
          <w:cantSplit/>
          <w:trHeight w:val="69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01B96" w14:textId="77777777" w:rsidR="00B073D2" w:rsidRPr="001A61C3" w:rsidRDefault="00B073D2" w:rsidP="00B073D2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F3252" w14:textId="77777777" w:rsidR="00B073D2" w:rsidRPr="001A61C3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A2BB0" w14:textId="77777777" w:rsidR="00B073D2" w:rsidRPr="00772CB4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AC5BF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Cataloi</w:t>
            </w:r>
          </w:p>
          <w:p w14:paraId="5890FCD0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F9BE4" w14:textId="77777777" w:rsidR="00B073D2" w:rsidRPr="001A61C3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C5BFD" w14:textId="77777777" w:rsidR="00B073D2" w:rsidRPr="006A7C8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1AA70" w14:textId="77777777" w:rsidR="00B073D2" w:rsidRPr="001A61C3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466FF" w14:textId="77777777" w:rsidR="00B073D2" w:rsidRPr="00772CB4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03C72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</w:tc>
      </w:tr>
      <w:tr w:rsidR="00B073D2" w14:paraId="64A10E1A" w14:textId="77777777">
        <w:trPr>
          <w:cantSplit/>
          <w:trHeight w:val="69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AE0E0" w14:textId="77777777" w:rsidR="00B073D2" w:rsidRPr="001A61C3" w:rsidRDefault="00B073D2" w:rsidP="00B073D2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1BED9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130+800</w:t>
            </w:r>
          </w:p>
          <w:p w14:paraId="6FE383FD" w14:textId="77777777" w:rsidR="00B073D2" w:rsidRPr="001A61C3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B762D" w14:textId="77777777" w:rsidR="00B073D2" w:rsidRPr="00772CB4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15A2B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Cataloi -</w:t>
            </w:r>
          </w:p>
          <w:p w14:paraId="06ECD17B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Tulcea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D1574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CDEB4" w14:textId="77777777" w:rsidR="00B073D2" w:rsidRPr="006A7C8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877E1" w14:textId="77777777" w:rsidR="00B073D2" w:rsidRPr="001A61C3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BE06E" w14:textId="77777777" w:rsidR="00B073D2" w:rsidRPr="00772CB4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DD92B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B073D2" w14:paraId="487CCC1D" w14:textId="77777777">
        <w:trPr>
          <w:cantSplit/>
          <w:trHeight w:val="69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6E03A" w14:textId="77777777" w:rsidR="00B073D2" w:rsidRPr="001A61C3" w:rsidRDefault="00B073D2" w:rsidP="00B073D2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4D04F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133+000</w:t>
            </w:r>
          </w:p>
          <w:p w14:paraId="4FE84C3A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133+800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12BA2" w14:textId="77777777" w:rsidR="00B073D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3A22C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Cataloi -</w:t>
            </w:r>
          </w:p>
          <w:p w14:paraId="04612DEE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Tulcea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BC2ED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1D22A" w14:textId="77777777" w:rsidR="00B073D2" w:rsidRPr="006A7C8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88DD2" w14:textId="77777777" w:rsidR="00B073D2" w:rsidRPr="001A61C3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56ECE" w14:textId="77777777" w:rsidR="00B073D2" w:rsidRPr="00772CB4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8B38C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B073D2" w14:paraId="34919F06" w14:textId="77777777">
        <w:trPr>
          <w:cantSplit/>
          <w:trHeight w:val="1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F4E99" w14:textId="77777777" w:rsidR="00B073D2" w:rsidRPr="001A61C3" w:rsidRDefault="00B073D2" w:rsidP="00B073D2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72A29" w14:textId="77777777" w:rsidR="00B073D2" w:rsidRPr="001A61C3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93400" w14:textId="77777777" w:rsidR="00B073D2" w:rsidRPr="00772CB4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C93F4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0C24DB13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51CCC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 xml:space="preserve">peste T.D.J. </w:t>
            </w:r>
          </w:p>
          <w:p w14:paraId="625EC773" w14:textId="77777777" w:rsidR="00B073D2" w:rsidRPr="001A61C3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3</w:t>
            </w:r>
            <w:r>
              <w:rPr>
                <w:b/>
                <w:bCs/>
                <w:sz w:val="20"/>
              </w:rPr>
              <w:t xml:space="preserve"> </w:t>
            </w:r>
            <w:r w:rsidRPr="001A61C3">
              <w:rPr>
                <w:b/>
                <w:bCs/>
                <w:sz w:val="20"/>
              </w:rPr>
              <w:t>/</w:t>
            </w:r>
            <w:r>
              <w:rPr>
                <w:b/>
                <w:bCs/>
                <w:sz w:val="20"/>
              </w:rPr>
              <w:t xml:space="preserve"> </w:t>
            </w:r>
            <w:r w:rsidRPr="001A61C3">
              <w:rPr>
                <w:b/>
                <w:bCs/>
                <w:sz w:val="20"/>
              </w:rPr>
              <w:t>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68508" w14:textId="77777777" w:rsidR="00B073D2" w:rsidRPr="006A7C8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A6038" w14:textId="77777777" w:rsidR="00B073D2" w:rsidRPr="001A61C3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A15CA" w14:textId="77777777" w:rsidR="00B073D2" w:rsidRPr="00772CB4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2D13B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073D2" w14:paraId="56B81F8A" w14:textId="77777777">
        <w:trPr>
          <w:cantSplit/>
          <w:trHeight w:val="121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E73CF" w14:textId="77777777" w:rsidR="00B073D2" w:rsidRPr="001A61C3" w:rsidRDefault="00B073D2" w:rsidP="00B073D2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DA2BD" w14:textId="77777777" w:rsidR="00B073D2" w:rsidRPr="001A61C3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924FE" w14:textId="77777777" w:rsidR="00B073D2" w:rsidRPr="00772CB4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D1989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25F980F3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4BE7F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1A61C3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4F9CEE45" w14:textId="77777777" w:rsidR="00B073D2" w:rsidRPr="001A61C3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1A61C3">
              <w:rPr>
                <w:b/>
                <w:bCs/>
                <w:spacing w:val="-10"/>
                <w:sz w:val="20"/>
              </w:rPr>
              <w:t xml:space="preserve">sch. </w:t>
            </w:r>
            <w:r>
              <w:rPr>
                <w:b/>
                <w:bCs/>
                <w:spacing w:val="-10"/>
                <w:sz w:val="20"/>
              </w:rPr>
              <w:t xml:space="preserve"> </w:t>
            </w:r>
            <w:r w:rsidRPr="001A61C3">
              <w:rPr>
                <w:b/>
                <w:bCs/>
                <w:spacing w:val="-10"/>
                <w:sz w:val="20"/>
              </w:rPr>
              <w:t>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DA8B4" w14:textId="77777777" w:rsidR="00B073D2" w:rsidRPr="006A7C8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DE0D9" w14:textId="77777777" w:rsidR="00B073D2" w:rsidRPr="001A61C3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7CE67" w14:textId="77777777" w:rsidR="00B073D2" w:rsidRPr="00772CB4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642FF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A151AF6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1 şi 18.</w:t>
            </w:r>
          </w:p>
        </w:tc>
      </w:tr>
      <w:tr w:rsidR="00B073D2" w14:paraId="673AB838" w14:textId="77777777">
        <w:trPr>
          <w:cantSplit/>
          <w:trHeight w:val="11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ED89B" w14:textId="77777777" w:rsidR="00B073D2" w:rsidRPr="001A61C3" w:rsidRDefault="00B073D2" w:rsidP="00B073D2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8AC98" w14:textId="77777777" w:rsidR="00B073D2" w:rsidRPr="001A61C3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2077B" w14:textId="77777777" w:rsidR="00B073D2" w:rsidRPr="00772CB4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5BF5D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5F9B5023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E4A7F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1A61C3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105CC6AD" w14:textId="77777777" w:rsidR="00B073D2" w:rsidRPr="001A61C3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1A61C3">
              <w:rPr>
                <w:b/>
                <w:bCs/>
                <w:spacing w:val="-10"/>
                <w:sz w:val="20"/>
              </w:rPr>
              <w:t xml:space="preserve">sch. </w:t>
            </w:r>
            <w:r>
              <w:rPr>
                <w:b/>
                <w:bCs/>
                <w:spacing w:val="-10"/>
                <w:sz w:val="20"/>
              </w:rPr>
              <w:t xml:space="preserve"> </w:t>
            </w:r>
            <w:r w:rsidRPr="001A61C3">
              <w:rPr>
                <w:b/>
                <w:bCs/>
                <w:spacing w:val="-10"/>
                <w:sz w:val="20"/>
              </w:rPr>
              <w:t>3</w:t>
            </w:r>
            <w:r>
              <w:rPr>
                <w:b/>
                <w:bCs/>
                <w:spacing w:val="-10"/>
                <w:sz w:val="20"/>
              </w:rPr>
              <w:t>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E9AD6" w14:textId="77777777" w:rsidR="00B073D2" w:rsidRPr="006A7C8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6E23A" w14:textId="77777777" w:rsidR="00B073D2" w:rsidRPr="001A61C3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1A6C8" w14:textId="77777777" w:rsidR="00B073D2" w:rsidRPr="00772CB4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82D16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F766414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BEA5137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14 şi 18.</w:t>
            </w:r>
          </w:p>
        </w:tc>
      </w:tr>
      <w:tr w:rsidR="00B073D2" w14:paraId="69D77F42" w14:textId="77777777">
        <w:trPr>
          <w:cantSplit/>
          <w:trHeight w:val="59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A2551" w14:textId="77777777" w:rsidR="00B073D2" w:rsidRPr="001A61C3" w:rsidRDefault="00B073D2" w:rsidP="00B073D2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6809F" w14:textId="77777777" w:rsidR="00B073D2" w:rsidRPr="001A61C3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138B1" w14:textId="77777777" w:rsidR="00B073D2" w:rsidRPr="00772CB4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8AB79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0977449C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FCDB1" w14:textId="77777777" w:rsidR="00B073D2" w:rsidRPr="001A61C3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2E1E9" w14:textId="77777777" w:rsidR="00B073D2" w:rsidRPr="006A7C8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15C9E" w14:textId="77777777" w:rsidR="00B073D2" w:rsidRPr="001A61C3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B0359" w14:textId="77777777" w:rsidR="00B073D2" w:rsidRPr="00772CB4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C4106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073D2" w14:paraId="44B4BE11" w14:textId="77777777">
        <w:trPr>
          <w:cantSplit/>
          <w:trHeight w:val="61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9FF64" w14:textId="77777777" w:rsidR="00B073D2" w:rsidRPr="001A61C3" w:rsidRDefault="00B073D2" w:rsidP="00B073D2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74ED5" w14:textId="77777777" w:rsidR="00B073D2" w:rsidRPr="001A61C3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8215C" w14:textId="77777777" w:rsidR="00B073D2" w:rsidRPr="00772CB4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4BA6A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3F002EE1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33453" w14:textId="77777777" w:rsidR="00B073D2" w:rsidRPr="001A61C3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B0BAC" w14:textId="77777777" w:rsidR="00B073D2" w:rsidRPr="006A7C8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BB62E" w14:textId="77777777" w:rsidR="00B073D2" w:rsidRPr="001A61C3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8BD62" w14:textId="77777777" w:rsidR="00B073D2" w:rsidRPr="00772CB4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614B1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073D2" w14:paraId="5507434F" w14:textId="77777777">
        <w:trPr>
          <w:cantSplit/>
          <w:trHeight w:val="9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C5E14" w14:textId="77777777" w:rsidR="00B073D2" w:rsidRPr="001A61C3" w:rsidRDefault="00B073D2" w:rsidP="00B073D2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1FF2E" w14:textId="77777777" w:rsidR="00B073D2" w:rsidRPr="001A61C3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7605A" w14:textId="77777777" w:rsidR="00B073D2" w:rsidRPr="00772CB4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831F6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36719F55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A481C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din axul stației în </w:t>
            </w:r>
          </w:p>
          <w:p w14:paraId="7FAD37E7" w14:textId="77777777" w:rsidR="00B073D2" w:rsidRPr="001A61C3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6A20A" w14:textId="77777777" w:rsidR="00B073D2" w:rsidRPr="006A7C8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31CB2" w14:textId="77777777" w:rsidR="00B073D2" w:rsidRPr="001A61C3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0A1F1" w14:textId="77777777" w:rsidR="00B073D2" w:rsidRPr="00772CB4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18D1F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B4F8753" w14:textId="77777777" w:rsidR="00B073D2" w:rsidRPr="00F662B5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F662B5">
              <w:rPr>
                <w:b/>
                <w:bCs/>
                <w:i/>
                <w:sz w:val="20"/>
              </w:rPr>
              <w:t>Din axul stației în Cap Y linia este închisă.</w:t>
            </w:r>
          </w:p>
        </w:tc>
      </w:tr>
      <w:tr w:rsidR="00B073D2" w14:paraId="1686D66E" w14:textId="77777777">
        <w:trPr>
          <w:cantSplit/>
          <w:trHeight w:val="5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E0478" w14:textId="77777777" w:rsidR="00B073D2" w:rsidRPr="001A61C3" w:rsidRDefault="00B073D2" w:rsidP="00B073D2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E301C" w14:textId="77777777" w:rsidR="00B073D2" w:rsidRPr="001A61C3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864B6" w14:textId="77777777" w:rsidR="00B073D2" w:rsidRPr="00772CB4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C58FB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7BEE7E3B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D909A" w14:textId="77777777" w:rsidR="00B073D2" w:rsidRPr="001A61C3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11E78" w14:textId="77777777" w:rsidR="00B073D2" w:rsidRPr="006A7C8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A8FBF" w14:textId="77777777" w:rsidR="00B073D2" w:rsidRPr="001A61C3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98E64" w14:textId="77777777" w:rsidR="00B073D2" w:rsidRPr="00772CB4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883D9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073D2" w14:paraId="10B4A8EE" w14:textId="77777777">
        <w:trPr>
          <w:cantSplit/>
          <w:trHeight w:val="83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CEF16" w14:textId="77777777" w:rsidR="00B073D2" w:rsidRPr="001A61C3" w:rsidRDefault="00B073D2" w:rsidP="00B073D2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CF084" w14:textId="77777777" w:rsidR="00B073D2" w:rsidRPr="001A61C3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3C367" w14:textId="77777777" w:rsidR="00B073D2" w:rsidRPr="00772CB4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C4340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0D0CB942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18 A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BC5A2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 xml:space="preserve">între sch. </w:t>
            </w:r>
          </w:p>
          <w:p w14:paraId="7649BB94" w14:textId="77777777" w:rsidR="00B073D2" w:rsidRPr="001A61C3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9 şi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E13E8" w14:textId="77777777" w:rsidR="00B073D2" w:rsidRPr="006A7C8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E5791" w14:textId="77777777" w:rsidR="00B073D2" w:rsidRPr="001A61C3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21691" w14:textId="77777777" w:rsidR="00B073D2" w:rsidRPr="00772CB4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877B1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073D2" w14:paraId="3284BFB9" w14:textId="77777777">
        <w:trPr>
          <w:cantSplit/>
          <w:trHeight w:val="9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16DF3" w14:textId="77777777" w:rsidR="00B073D2" w:rsidRPr="001A61C3" w:rsidRDefault="00B073D2" w:rsidP="00B073D2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40C07" w14:textId="77777777" w:rsidR="00B073D2" w:rsidRPr="001A61C3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E08B0" w14:textId="77777777" w:rsidR="00B073D2" w:rsidRPr="00772CB4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01EDC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04BC9184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X, linia 18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71788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sch. </w:t>
            </w:r>
          </w:p>
          <w:p w14:paraId="63BEA2CB" w14:textId="77777777" w:rsidR="00B073D2" w:rsidRPr="001A61C3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33</w:t>
            </w:r>
            <w:r>
              <w:rPr>
                <w:b/>
                <w:bCs/>
                <w:sz w:val="20"/>
              </w:rPr>
              <w:t xml:space="preserve"> şi 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83AF0" w14:textId="77777777" w:rsidR="00B073D2" w:rsidRPr="006A7C8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9BFF6" w14:textId="77777777" w:rsidR="00B073D2" w:rsidRPr="001A61C3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611BE" w14:textId="77777777" w:rsidR="00B073D2" w:rsidRPr="00772CB4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3638B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B2E83D8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073D2" w14:paraId="7987E7F5" w14:textId="77777777">
        <w:trPr>
          <w:cantSplit/>
          <w:trHeight w:val="9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BF646" w14:textId="77777777" w:rsidR="00B073D2" w:rsidRPr="001A61C3" w:rsidRDefault="00B073D2" w:rsidP="00B073D2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39BA5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141+350</w:t>
            </w:r>
          </w:p>
          <w:p w14:paraId="78D6D5F7" w14:textId="77777777" w:rsidR="00B073D2" w:rsidRPr="001A61C3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141+800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B5A71" w14:textId="77777777" w:rsidR="00B073D2" w:rsidRPr="00772CB4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988AD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Tulcea Mărfuri -</w:t>
            </w:r>
          </w:p>
          <w:p w14:paraId="2A6D36B5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Tulcea Oraş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879C6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4675D" w14:textId="77777777" w:rsidR="00B073D2" w:rsidRPr="006A7C8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E2ABD" w14:textId="77777777" w:rsidR="00B073D2" w:rsidRPr="001A61C3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A40DF" w14:textId="77777777" w:rsidR="00B073D2" w:rsidRPr="00772CB4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764EF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B073D2" w14:paraId="2B6B7EA0" w14:textId="77777777">
        <w:trPr>
          <w:cantSplit/>
          <w:trHeight w:val="90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A989D" w14:textId="77777777" w:rsidR="00B073D2" w:rsidRPr="001A61C3" w:rsidRDefault="00B073D2" w:rsidP="00B073D2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DB917" w14:textId="77777777" w:rsidR="00B073D2" w:rsidRPr="001A61C3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2A382" w14:textId="77777777" w:rsidR="00B073D2" w:rsidRPr="00772CB4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7B1AF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Oraş</w:t>
            </w:r>
          </w:p>
          <w:p w14:paraId="3D483900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F9835" w14:textId="77777777" w:rsidR="00B073D2" w:rsidRPr="001A61C3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</w:t>
            </w:r>
          </w:p>
          <w:p w14:paraId="4F3EEF9C" w14:textId="77777777" w:rsidR="00B073D2" w:rsidRPr="001A61C3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B2304" w14:textId="77777777" w:rsidR="00B073D2" w:rsidRPr="006A7C8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B2725" w14:textId="77777777" w:rsidR="00B073D2" w:rsidRPr="001A61C3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99659" w14:textId="77777777" w:rsidR="00B073D2" w:rsidRPr="00772CB4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9C15B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073D2" w14:paraId="43F10A6E" w14:textId="77777777">
        <w:trPr>
          <w:cantSplit/>
          <w:trHeight w:val="90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58D4D" w14:textId="77777777" w:rsidR="00B073D2" w:rsidRPr="001A61C3" w:rsidRDefault="00B073D2" w:rsidP="00B073D2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AA042" w14:textId="77777777" w:rsidR="00B073D2" w:rsidRPr="001A61C3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2E349" w14:textId="77777777" w:rsidR="00B073D2" w:rsidRPr="00772CB4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64328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Oraş</w:t>
            </w:r>
          </w:p>
          <w:p w14:paraId="23EB34FE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CB77D" w14:textId="77777777" w:rsidR="00B073D2" w:rsidRPr="001A61C3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</w:t>
            </w:r>
          </w:p>
          <w:p w14:paraId="2CF7E744" w14:textId="77777777" w:rsidR="00B073D2" w:rsidRPr="001A61C3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FDFAA" w14:textId="77777777" w:rsidR="00B073D2" w:rsidRPr="006A7C8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</w:t>
            </w:r>
            <w:r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44CEF" w14:textId="77777777" w:rsidR="00B073D2" w:rsidRPr="001A61C3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82DEF" w14:textId="77777777" w:rsidR="00B073D2" w:rsidRPr="00772CB4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7241C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073D2" w14:paraId="75C54B18" w14:textId="77777777">
        <w:trPr>
          <w:cantSplit/>
          <w:trHeight w:val="9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A0A03" w14:textId="77777777" w:rsidR="00B073D2" w:rsidRPr="001A61C3" w:rsidRDefault="00B073D2" w:rsidP="00B073D2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EC5B9" w14:textId="77777777" w:rsidR="00B073D2" w:rsidRPr="001A61C3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3F943" w14:textId="77777777" w:rsidR="00B073D2" w:rsidRPr="00772CB4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E5BE0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Tulcea Oraş </w:t>
            </w:r>
          </w:p>
          <w:p w14:paraId="691786BA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Tehnică</w:t>
            </w:r>
          </w:p>
          <w:p w14:paraId="46986C34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2 și 3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BF08A" w14:textId="77777777" w:rsidR="00B073D2" w:rsidRPr="001A61C3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</w:t>
            </w:r>
          </w:p>
          <w:p w14:paraId="0DC7BC52" w14:textId="77777777" w:rsidR="00B073D2" w:rsidRPr="001A61C3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055A1" w14:textId="77777777" w:rsidR="00B073D2" w:rsidRPr="006A7C82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1D20A" w14:textId="77777777" w:rsidR="00B073D2" w:rsidRPr="001A61C3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3873A" w14:textId="77777777" w:rsidR="00B073D2" w:rsidRPr="00772CB4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77B63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2CDED886" w14:textId="77777777" w:rsidR="00B073D2" w:rsidRDefault="00B073D2">
      <w:pPr>
        <w:spacing w:before="40" w:after="40" w:line="192" w:lineRule="auto"/>
        <w:ind w:right="57"/>
        <w:rPr>
          <w:sz w:val="20"/>
          <w:lang w:val="ro-RO"/>
        </w:rPr>
      </w:pPr>
    </w:p>
    <w:p w14:paraId="77005329" w14:textId="77777777" w:rsidR="00B073D2" w:rsidRDefault="00B073D2" w:rsidP="00672C80">
      <w:pPr>
        <w:pStyle w:val="Heading1"/>
        <w:spacing w:line="360" w:lineRule="auto"/>
      </w:pPr>
      <w:r>
        <w:t>LINIA 813</w:t>
      </w:r>
    </w:p>
    <w:p w14:paraId="62834C65" w14:textId="77777777" w:rsidR="00B073D2" w:rsidRDefault="00B073D2" w:rsidP="00576868">
      <w:pPr>
        <w:pStyle w:val="Heading1"/>
        <w:spacing w:line="360" w:lineRule="auto"/>
        <w:rPr>
          <w:b w:val="0"/>
          <w:bCs w:val="0"/>
          <w:sz w:val="8"/>
        </w:rPr>
      </w:pPr>
      <w:r>
        <w:t>CONSTANŢA - MANGALIA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1"/>
        <w:gridCol w:w="874"/>
        <w:gridCol w:w="757"/>
        <w:gridCol w:w="2212"/>
        <w:gridCol w:w="873"/>
        <w:gridCol w:w="756"/>
        <w:gridCol w:w="873"/>
        <w:gridCol w:w="756"/>
        <w:gridCol w:w="2508"/>
      </w:tblGrid>
      <w:tr w:rsidR="00B073D2" w14:paraId="739652C3" w14:textId="77777777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6AC4F" w14:textId="77777777" w:rsidR="00B073D2" w:rsidRDefault="00B073D2" w:rsidP="00B073D2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D48F0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3EACB" w14:textId="77777777" w:rsidR="00B073D2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32BC9" w14:textId="77777777" w:rsidR="00B073D2" w:rsidRDefault="00B073D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3703A725" w14:textId="77777777" w:rsidR="00B073D2" w:rsidRDefault="00B073D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00A37" w14:textId="77777777" w:rsidR="00B073D2" w:rsidRDefault="00B073D2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toată</w:t>
            </w:r>
          </w:p>
          <w:p w14:paraId="2804964E" w14:textId="77777777" w:rsidR="00B073D2" w:rsidRDefault="00B073D2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6FC43" w14:textId="77777777" w:rsidR="00B073D2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86C95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A6C97" w14:textId="77777777" w:rsidR="00B073D2" w:rsidRPr="00564F54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4BC3D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073D2" w14:paraId="028987B7" w14:textId="77777777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2048A" w14:textId="77777777" w:rsidR="00B073D2" w:rsidRDefault="00B073D2" w:rsidP="00B073D2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50C28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03533" w14:textId="77777777" w:rsidR="00B073D2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590C3" w14:textId="77777777" w:rsidR="00B073D2" w:rsidRDefault="00B073D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23DF5B44" w14:textId="77777777" w:rsidR="00B073D2" w:rsidRDefault="00B073D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D02B0" w14:textId="77777777" w:rsidR="00B073D2" w:rsidRDefault="00B073D2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toată</w:t>
            </w:r>
          </w:p>
          <w:p w14:paraId="501D029D" w14:textId="77777777" w:rsidR="00B073D2" w:rsidRPr="00285047" w:rsidRDefault="00B073D2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A115D" w14:textId="77777777" w:rsidR="00B073D2" w:rsidRPr="00564F54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8C579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C7EA2" w14:textId="77777777" w:rsidR="00B073D2" w:rsidRPr="00564F54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2F839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073D2" w14:paraId="3A0FCAFB" w14:textId="77777777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82542" w14:textId="77777777" w:rsidR="00B073D2" w:rsidRDefault="00B073D2" w:rsidP="00B073D2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A5482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8CF9F" w14:textId="77777777" w:rsidR="00B073D2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20324" w14:textId="77777777" w:rsidR="00B073D2" w:rsidRDefault="00B073D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317F6A00" w14:textId="77777777" w:rsidR="00B073D2" w:rsidRDefault="00B073D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7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24763" w14:textId="77777777" w:rsidR="00B073D2" w:rsidRDefault="00B073D2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toată</w:t>
            </w:r>
          </w:p>
          <w:p w14:paraId="58495C15" w14:textId="77777777" w:rsidR="00B073D2" w:rsidRDefault="00B073D2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E7789" w14:textId="77777777" w:rsidR="00B073D2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C8514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A46F5" w14:textId="77777777" w:rsidR="00B073D2" w:rsidRPr="00564F54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0CDB1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073D2" w14:paraId="61366AD5" w14:textId="77777777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AC432" w14:textId="77777777" w:rsidR="00B073D2" w:rsidRDefault="00B073D2" w:rsidP="00B073D2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570CD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562FC" w14:textId="77777777" w:rsidR="00B073D2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3106D" w14:textId="77777777" w:rsidR="00B073D2" w:rsidRDefault="00B073D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0879E5E4" w14:textId="77777777" w:rsidR="00B073D2" w:rsidRDefault="00B073D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50976" w14:textId="77777777" w:rsidR="00B073D2" w:rsidRDefault="00B073D2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peste </w:t>
            </w:r>
          </w:p>
          <w:p w14:paraId="6FF8BF18" w14:textId="77777777" w:rsidR="00B073D2" w:rsidRDefault="00B073D2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sch. 44 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7E3A5" w14:textId="77777777" w:rsidR="00B073D2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50861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F7077" w14:textId="77777777" w:rsidR="00B073D2" w:rsidRPr="00564F54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A6F8F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 Afectează intrări - ieşiri la liniile 7 și 8, si linia DEU Constanța Oraș</w:t>
            </w:r>
          </w:p>
        </w:tc>
      </w:tr>
      <w:tr w:rsidR="00B073D2" w14:paraId="1E422B0E" w14:textId="77777777">
        <w:trPr>
          <w:cantSplit/>
          <w:trHeight w:val="47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D5BD2" w14:textId="77777777" w:rsidR="00B073D2" w:rsidRDefault="00B073D2" w:rsidP="00B073D2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87D74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18FDA" w14:textId="77777777" w:rsidR="00B073D2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86754" w14:textId="77777777" w:rsidR="00B073D2" w:rsidRDefault="00B073D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6480BFC7" w14:textId="77777777" w:rsidR="00B073D2" w:rsidRDefault="00B073D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A3353" w14:textId="77777777" w:rsidR="00B073D2" w:rsidRDefault="00B073D2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peste </w:t>
            </w:r>
          </w:p>
          <w:p w14:paraId="4B9FBE8F" w14:textId="77777777" w:rsidR="00B073D2" w:rsidRDefault="00B073D2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diag.</w:t>
            </w:r>
          </w:p>
          <w:p w14:paraId="4A5E51C2" w14:textId="77777777" w:rsidR="00B073D2" w:rsidRDefault="00B073D2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50/54-46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36934" w14:textId="77777777" w:rsidR="00B073D2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7AEAF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52B4B" w14:textId="77777777" w:rsidR="00B073D2" w:rsidRPr="00564F54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AAD2B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073D2" w14:paraId="11978323" w14:textId="77777777">
        <w:trPr>
          <w:cantSplit/>
          <w:trHeight w:val="47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A8928" w14:textId="77777777" w:rsidR="00B073D2" w:rsidRDefault="00B073D2" w:rsidP="00B073D2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CB1E6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1B3D3" w14:textId="77777777" w:rsidR="00B073D2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C7561" w14:textId="77777777" w:rsidR="00B073D2" w:rsidRDefault="00B073D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 w:rsidRPr="00BA660C">
              <w:rPr>
                <w:b/>
                <w:bCs/>
                <w:sz w:val="20"/>
              </w:rPr>
              <w:t xml:space="preserve"> Statia Constanta Oras prelungire Linia II directa Cap Y si sch.: 38,34 si sch. 2 , pe directa.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FC7E9" w14:textId="77777777" w:rsidR="00B073D2" w:rsidRDefault="00B073D2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4D591" w14:textId="77777777" w:rsidR="00B073D2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1DDB1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BA660C">
              <w:rPr>
                <w:b/>
                <w:bCs/>
                <w:sz w:val="20"/>
              </w:rPr>
              <w:t>225+300228+028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29AC0" w14:textId="77777777" w:rsidR="00B073D2" w:rsidRPr="00564F54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7B495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A660C">
              <w:rPr>
                <w:b/>
                <w:bCs/>
                <w:i/>
                <w:iCs/>
                <w:sz w:val="20"/>
              </w:rPr>
              <w:t>Semnalizată pe teren , fără inductori la paleta galbenă.  Afectează intrări/ieșiri la  Linia  II  directă Constanța Oraș Cap Y .</w:t>
            </w:r>
          </w:p>
        </w:tc>
      </w:tr>
      <w:tr w:rsidR="00B073D2" w14:paraId="05B76B6E" w14:textId="77777777">
        <w:trPr>
          <w:cantSplit/>
          <w:trHeight w:val="164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E825E" w14:textId="77777777" w:rsidR="00B073D2" w:rsidRDefault="00B073D2" w:rsidP="00B073D2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631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C5A3F" w14:textId="77777777" w:rsidR="00B073D2" w:rsidRPr="00564F54" w:rsidRDefault="00B073D2">
            <w:pPr>
              <w:spacing w:before="120" w:after="40" w:line="276" w:lineRule="auto"/>
              <w:ind w:left="57" w:right="57"/>
              <w:jc w:val="center"/>
              <w:rPr>
                <w:bCs/>
                <w:i/>
                <w:sz w:val="36"/>
                <w:szCs w:val="36"/>
              </w:rPr>
            </w:pPr>
            <w:r w:rsidRPr="00564F54">
              <w:rPr>
                <w:bCs/>
                <w:i/>
                <w:sz w:val="36"/>
                <w:szCs w:val="36"/>
              </w:rPr>
              <w:t>firul III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ECD5E" w14:textId="77777777" w:rsidR="00B073D2" w:rsidRDefault="00B073D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-</w:t>
            </w:r>
          </w:p>
          <w:p w14:paraId="53698EFA" w14:textId="77777777" w:rsidR="00B073D2" w:rsidRDefault="00B073D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Ramificaţie </w:t>
            </w:r>
          </w:p>
          <w:p w14:paraId="139EF918" w14:textId="77777777" w:rsidR="00B073D2" w:rsidRDefault="00B073D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Vii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6D340" w14:textId="77777777" w:rsidR="00B073D2" w:rsidRPr="001A0BE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1A0BE2">
              <w:rPr>
                <w:b/>
                <w:bCs/>
                <w:sz w:val="20"/>
                <w:szCs w:val="20"/>
              </w:rPr>
              <w:t>între sch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1A0BE2">
              <w:rPr>
                <w:b/>
                <w:bCs/>
                <w:sz w:val="20"/>
                <w:szCs w:val="20"/>
              </w:rPr>
              <w:t xml:space="preserve"> </w:t>
            </w:r>
          </w:p>
          <w:p w14:paraId="6AA32DAB" w14:textId="77777777" w:rsidR="00B073D2" w:rsidRPr="001A0BE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1A0BE2">
              <w:rPr>
                <w:b/>
                <w:bCs/>
                <w:sz w:val="20"/>
                <w:szCs w:val="20"/>
              </w:rPr>
              <w:t xml:space="preserve">26 şi 28 </w:t>
            </w:r>
          </w:p>
          <w:p w14:paraId="111BD6C9" w14:textId="77777777" w:rsidR="00B073D2" w:rsidRPr="001A0BE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1A0BE2">
              <w:rPr>
                <w:b/>
                <w:bCs/>
                <w:sz w:val="20"/>
                <w:szCs w:val="20"/>
              </w:rPr>
              <w:t xml:space="preserve">şi </w:t>
            </w:r>
          </w:p>
          <w:p w14:paraId="740B9271" w14:textId="77777777" w:rsidR="00B073D2" w:rsidRPr="00564F54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A0BE2">
              <w:rPr>
                <w:b/>
                <w:bCs/>
                <w:sz w:val="20"/>
                <w:szCs w:val="20"/>
              </w:rPr>
              <w:t>peste sch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1A0BE2">
              <w:rPr>
                <w:b/>
                <w:bCs/>
                <w:sz w:val="20"/>
                <w:szCs w:val="20"/>
              </w:rPr>
              <w:t xml:space="preserve"> 26 </w:t>
            </w:r>
            <w:r>
              <w:rPr>
                <w:b/>
                <w:bCs/>
                <w:sz w:val="20"/>
                <w:szCs w:val="20"/>
              </w:rPr>
              <w:t xml:space="preserve">      </w:t>
            </w:r>
            <w:r w:rsidRPr="001A0BE2">
              <w:rPr>
                <w:b/>
                <w:bCs/>
                <w:sz w:val="20"/>
                <w:szCs w:val="20"/>
              </w:rPr>
              <w:t>în abatere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DE671" w14:textId="77777777" w:rsidR="00B073D2" w:rsidRPr="00564F54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E84BE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073D2" w14:paraId="00D6F2B6" w14:textId="77777777">
        <w:trPr>
          <w:cantSplit/>
          <w:trHeight w:val="75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11EEB" w14:textId="77777777" w:rsidR="00B073D2" w:rsidRDefault="00B073D2" w:rsidP="00B073D2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631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C13E9" w14:textId="77777777" w:rsidR="00B073D2" w:rsidRPr="00564F54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Cs/>
                <w:i/>
                <w:sz w:val="36"/>
                <w:szCs w:val="36"/>
              </w:rPr>
              <w:t>firul III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492C2" w14:textId="77777777" w:rsidR="00B073D2" w:rsidRDefault="00B073D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-</w:t>
            </w:r>
          </w:p>
          <w:p w14:paraId="307EF066" w14:textId="77777777" w:rsidR="00B073D2" w:rsidRDefault="00B073D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Ramificaţie</w:t>
            </w:r>
          </w:p>
          <w:p w14:paraId="10D93D51" w14:textId="77777777" w:rsidR="00B073D2" w:rsidRDefault="00B073D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Vii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2121B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1A0BE2">
              <w:rPr>
                <w:b/>
                <w:bCs/>
                <w:sz w:val="20"/>
                <w:szCs w:val="20"/>
              </w:rPr>
              <w:t xml:space="preserve">peste </w:t>
            </w:r>
          </w:p>
          <w:p w14:paraId="454D932A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1A0BE2">
              <w:rPr>
                <w:b/>
                <w:bCs/>
                <w:sz w:val="20"/>
                <w:szCs w:val="20"/>
              </w:rPr>
              <w:t>sch. 1</w:t>
            </w:r>
            <w:r>
              <w:rPr>
                <w:b/>
                <w:bCs/>
                <w:sz w:val="20"/>
                <w:szCs w:val="20"/>
              </w:rPr>
              <w:t xml:space="preserve">4 </w:t>
            </w:r>
          </w:p>
          <w:p w14:paraId="4C1387C0" w14:textId="77777777" w:rsidR="00B073D2" w:rsidRPr="00DD369C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în abatere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BB442" w14:textId="77777777" w:rsidR="00B073D2" w:rsidRPr="00564F54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F03D9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D535453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 firul III 813 în firul II 814.</w:t>
            </w:r>
          </w:p>
        </w:tc>
      </w:tr>
      <w:tr w:rsidR="00B073D2" w14:paraId="3B12D339" w14:textId="77777777">
        <w:trPr>
          <w:cantSplit/>
          <w:trHeight w:val="93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9DBA6" w14:textId="77777777" w:rsidR="00B073D2" w:rsidRDefault="00B073D2" w:rsidP="00B073D2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C5D9A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FAA46" w14:textId="77777777" w:rsidR="00B073D2" w:rsidRPr="00564F54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4044B" w14:textId="77777777" w:rsidR="00B073D2" w:rsidRDefault="00B073D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-</w:t>
            </w:r>
          </w:p>
          <w:p w14:paraId="669561F3" w14:textId="77777777" w:rsidR="00B073D2" w:rsidRDefault="00B073D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Nord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B83AB" w14:textId="77777777" w:rsidR="00B073D2" w:rsidRDefault="00B073D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7F56F78E" w14:textId="77777777" w:rsidR="00B073D2" w:rsidRDefault="00B073D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2 - 4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40AE1" w14:textId="77777777" w:rsidR="00B073D2" w:rsidRPr="00564F54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2432B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76B89" w14:textId="77777777" w:rsidR="00B073D2" w:rsidRPr="00564F54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55955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28107BE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firul I în firul II 813.</w:t>
            </w:r>
          </w:p>
        </w:tc>
      </w:tr>
      <w:tr w:rsidR="00B073D2" w14:paraId="7B6E64B8" w14:textId="77777777">
        <w:trPr>
          <w:cantSplit/>
          <w:trHeight w:val="93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E0B52" w14:textId="77777777" w:rsidR="00B073D2" w:rsidRDefault="00B073D2" w:rsidP="00B073D2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52BEB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228+900</w:t>
            </w:r>
          </w:p>
          <w:p w14:paraId="1FB2BC20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229+340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7E4BA" w14:textId="77777777" w:rsidR="00B073D2" w:rsidRPr="00564F54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E89E4" w14:textId="77777777" w:rsidR="00B073D2" w:rsidRDefault="00B073D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Oraș -</w:t>
            </w:r>
          </w:p>
          <w:p w14:paraId="5F3CACE5" w14:textId="77777777" w:rsidR="00B073D2" w:rsidRDefault="00B073D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Nord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1A874" w14:textId="77777777" w:rsidR="00B073D2" w:rsidRDefault="00B073D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84D1F" w14:textId="77777777" w:rsidR="00B073D2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37613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228+028</w:t>
            </w:r>
          </w:p>
          <w:p w14:paraId="77B5B29B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229+340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1E051" w14:textId="77777777" w:rsidR="00B073D2" w:rsidRPr="00564F54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74E94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4C52C0">
              <w:rPr>
                <w:b/>
                <w:bCs/>
                <w:i/>
                <w:iCs/>
                <w:sz w:val="20"/>
              </w:rPr>
              <w:t>Semnalizata pe teren, f</w:t>
            </w:r>
            <w:r>
              <w:rPr>
                <w:b/>
                <w:bCs/>
                <w:i/>
                <w:iCs/>
                <w:sz w:val="20"/>
              </w:rPr>
              <w:t>ă</w:t>
            </w:r>
            <w:r w:rsidRPr="004C52C0">
              <w:rPr>
                <w:b/>
                <w:bCs/>
                <w:i/>
                <w:iCs/>
                <w:sz w:val="20"/>
              </w:rPr>
              <w:t>r</w:t>
            </w:r>
            <w:r>
              <w:rPr>
                <w:b/>
                <w:bCs/>
                <w:i/>
                <w:iCs/>
                <w:sz w:val="20"/>
              </w:rPr>
              <w:t>ă</w:t>
            </w:r>
            <w:r w:rsidRPr="004C52C0">
              <w:rPr>
                <w:b/>
                <w:bCs/>
                <w:i/>
                <w:iCs/>
                <w:sz w:val="20"/>
              </w:rPr>
              <w:t xml:space="preserve"> inductori la paleta galbena Afecteaza intr /iesiri  Fir I si Fir II  L 813 Constanta Oras-Agigea Nord.</w:t>
            </w:r>
          </w:p>
        </w:tc>
      </w:tr>
      <w:tr w:rsidR="00B073D2" w14:paraId="1361FC60" w14:textId="77777777">
        <w:trPr>
          <w:cantSplit/>
          <w:trHeight w:val="93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AE8B2" w14:textId="77777777" w:rsidR="00B073D2" w:rsidRDefault="00B073D2" w:rsidP="00B073D2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DC644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229+340</w:t>
            </w:r>
          </w:p>
          <w:p w14:paraId="1C8BCAC3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231+000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E6D30" w14:textId="77777777" w:rsidR="00B073D2" w:rsidRPr="00564F54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F95D2" w14:textId="77777777" w:rsidR="00B073D2" w:rsidRDefault="00B073D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 w:rsidRPr="004C52C0">
              <w:rPr>
                <w:b/>
                <w:bCs/>
                <w:sz w:val="20"/>
              </w:rPr>
              <w:t>Statia  Agigea Nord Linia II directa si sch.: 5,9,13, 6 si  sch.2 , pe directa.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3426D" w14:textId="77777777" w:rsidR="00B073D2" w:rsidRDefault="00B073D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81EB9" w14:textId="77777777" w:rsidR="00B073D2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F71DB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F9F72" w14:textId="77777777" w:rsidR="00B073D2" w:rsidRPr="00564F54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4BDCB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4C52C0">
              <w:rPr>
                <w:b/>
                <w:bCs/>
                <w:i/>
                <w:iCs/>
                <w:sz w:val="20"/>
              </w:rPr>
              <w:t>Semnalizată pe teren, fără inductori la paleta galbenă. Afectează intrări /ieșiri Linia II directă stația Agigea Nord</w:t>
            </w:r>
          </w:p>
        </w:tc>
      </w:tr>
      <w:tr w:rsidR="00B073D2" w14:paraId="4840ED4C" w14:textId="77777777">
        <w:trPr>
          <w:cantSplit/>
          <w:trHeight w:val="93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BAA5F" w14:textId="77777777" w:rsidR="00B073D2" w:rsidRDefault="00B073D2" w:rsidP="00B073D2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3BA88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7B9D7" w14:textId="77777777" w:rsidR="00B073D2" w:rsidRPr="00564F54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13D0E" w14:textId="77777777" w:rsidR="00B073D2" w:rsidRDefault="00B073D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 w:rsidRPr="004C52C0">
              <w:rPr>
                <w:b/>
                <w:bCs/>
                <w:sz w:val="20"/>
              </w:rPr>
              <w:t>Statia  Agigea Nord Linia III directa si sch.: 7, 11, 15, 8 si sch.4 , pe directa .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014A9" w14:textId="77777777" w:rsidR="00B073D2" w:rsidRDefault="00B073D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55151" w14:textId="77777777" w:rsidR="00B073D2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D538F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229+340</w:t>
            </w:r>
          </w:p>
          <w:p w14:paraId="5EDB8B8F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231+345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5DB78" w14:textId="77777777" w:rsidR="00B073D2" w:rsidRPr="00564F54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1615C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4C52C0">
              <w:rPr>
                <w:b/>
                <w:bCs/>
                <w:i/>
                <w:iCs/>
                <w:sz w:val="20"/>
              </w:rPr>
              <w:t>Semnalizata pe teren , fara inductori la paleta galbena Afecteaza intr /iesiri la Linia III directa statia Agigea Nord.</w:t>
            </w:r>
          </w:p>
        </w:tc>
      </w:tr>
      <w:tr w:rsidR="00B073D2" w14:paraId="49CDF9A1" w14:textId="77777777">
        <w:trPr>
          <w:cantSplit/>
          <w:trHeight w:val="100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C6581" w14:textId="77777777" w:rsidR="00B073D2" w:rsidRDefault="00B073D2" w:rsidP="00B073D2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F1175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D7844" w14:textId="77777777" w:rsidR="00B073D2" w:rsidRPr="00564F54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B9C79" w14:textId="77777777" w:rsidR="00B073D2" w:rsidRDefault="00B073D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7A6EAAA4" w14:textId="77777777" w:rsidR="00B073D2" w:rsidRDefault="00B073D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549DF" w14:textId="77777777" w:rsidR="00B073D2" w:rsidRDefault="00B073D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343F9FE4" w14:textId="77777777" w:rsidR="00B073D2" w:rsidRDefault="00B073D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07E5CA4C" w14:textId="77777777" w:rsidR="00B073D2" w:rsidRDefault="00B073D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7 - 9 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E6F46" w14:textId="77777777" w:rsidR="00B073D2" w:rsidRPr="00564F54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F839C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8AD78" w14:textId="77777777" w:rsidR="00B073D2" w:rsidRPr="00564F54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3BE78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5CECE51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trecerea de pe firul I pe firul II şi invers. </w:t>
            </w:r>
          </w:p>
        </w:tc>
      </w:tr>
      <w:tr w:rsidR="00B073D2" w14:paraId="45362E60" w14:textId="77777777">
        <w:trPr>
          <w:cantSplit/>
          <w:trHeight w:val="96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E6728" w14:textId="77777777" w:rsidR="00B073D2" w:rsidRDefault="00B073D2" w:rsidP="00B073D2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86949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BE3D1" w14:textId="77777777" w:rsidR="00B073D2" w:rsidRPr="00564F54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FC202" w14:textId="77777777" w:rsidR="00B073D2" w:rsidRDefault="00B073D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6F12B4F2" w14:textId="77777777" w:rsidR="00B073D2" w:rsidRDefault="00B073D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4892C" w14:textId="77777777" w:rsidR="00B073D2" w:rsidRDefault="00B073D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17FF2E22" w14:textId="77777777" w:rsidR="00B073D2" w:rsidRDefault="00B073D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33999D54" w14:textId="77777777" w:rsidR="00B073D2" w:rsidRDefault="00B073D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5 - 11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5643A" w14:textId="77777777" w:rsidR="00B073D2" w:rsidRPr="00564F54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2CE33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D5F27" w14:textId="77777777" w:rsidR="00B073D2" w:rsidRPr="00564F54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85933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A82C116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firul I în firul II.</w:t>
            </w:r>
          </w:p>
        </w:tc>
      </w:tr>
      <w:tr w:rsidR="00B073D2" w14:paraId="4F9E7BD4" w14:textId="77777777">
        <w:trPr>
          <w:cantSplit/>
          <w:trHeight w:val="6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DFA5B" w14:textId="77777777" w:rsidR="00B073D2" w:rsidRDefault="00B073D2" w:rsidP="00B073D2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A5AF6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06A68" w14:textId="77777777" w:rsidR="00B073D2" w:rsidRPr="00564F54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EE5DC" w14:textId="77777777" w:rsidR="00B073D2" w:rsidRDefault="00B073D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1664E6BE" w14:textId="77777777" w:rsidR="00B073D2" w:rsidRDefault="00B073D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4B4E1" w14:textId="77777777" w:rsidR="00B073D2" w:rsidRDefault="00B073D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41CBFBDF" w14:textId="77777777" w:rsidR="00B073D2" w:rsidRDefault="00B073D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15 - 19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A7593" w14:textId="77777777" w:rsidR="00B073D2" w:rsidRPr="00564F54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D60E4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AF885" w14:textId="77777777" w:rsidR="00B073D2" w:rsidRPr="00564F54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D0385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FACF329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8F950D3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4 - 7.</w:t>
            </w:r>
          </w:p>
        </w:tc>
      </w:tr>
      <w:tr w:rsidR="00B073D2" w14:paraId="65017DAE" w14:textId="77777777">
        <w:trPr>
          <w:cantSplit/>
          <w:trHeight w:val="89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1514E" w14:textId="77777777" w:rsidR="00B073D2" w:rsidRDefault="00B073D2" w:rsidP="00B073D2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8D648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163CA" w14:textId="77777777" w:rsidR="00B073D2" w:rsidRPr="00564F54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E4235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777EAE9D" w14:textId="77777777" w:rsidR="00B073D2" w:rsidRDefault="00B073D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DA230" w14:textId="77777777" w:rsidR="00B073D2" w:rsidRDefault="00B073D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13 </w:t>
            </w:r>
          </w:p>
          <w:p w14:paraId="0A43EDAC" w14:textId="77777777" w:rsidR="00B073D2" w:rsidRDefault="00B073D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197FA" w14:textId="77777777" w:rsidR="00B073D2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05060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844C5" w14:textId="77777777" w:rsidR="00B073D2" w:rsidRPr="00564F54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327DD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2DD0B26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linia OIL TERMINAL.</w:t>
            </w:r>
          </w:p>
        </w:tc>
      </w:tr>
      <w:tr w:rsidR="00B073D2" w14:paraId="7093B8D2" w14:textId="77777777">
        <w:trPr>
          <w:cantSplit/>
          <w:trHeight w:val="695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F63FE" w14:textId="77777777" w:rsidR="00B073D2" w:rsidRDefault="00B073D2" w:rsidP="00B073D2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BAA56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2A5BE" w14:textId="77777777" w:rsidR="00B073D2" w:rsidRPr="00564F54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D57A4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35A824D1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93188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sch. </w:t>
            </w:r>
          </w:p>
          <w:p w14:paraId="260DEC73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 şi 21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4BA89" w14:textId="77777777" w:rsidR="00B073D2" w:rsidRPr="00564F54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513E8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961C2" w14:textId="77777777" w:rsidR="00B073D2" w:rsidRPr="00564F54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804FA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</w:tc>
      </w:tr>
      <w:tr w:rsidR="00B073D2" w14:paraId="07C882C4" w14:textId="77777777">
        <w:trPr>
          <w:cantSplit/>
          <w:trHeight w:val="105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64480" w14:textId="77777777" w:rsidR="00B073D2" w:rsidRDefault="00B073D2" w:rsidP="00B073D2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ED836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9773E" w14:textId="77777777" w:rsidR="00B073D2" w:rsidRPr="00564F54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06762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63CAD69E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85831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C461D" w14:textId="77777777" w:rsidR="00B073D2" w:rsidRPr="00564F54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A992D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360F6" w14:textId="77777777" w:rsidR="00B073D2" w:rsidRPr="00564F54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BA2E6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050509C1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D53ED6F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4 - 7.</w:t>
            </w:r>
          </w:p>
        </w:tc>
      </w:tr>
      <w:tr w:rsidR="00B073D2" w14:paraId="131ECB54" w14:textId="77777777">
        <w:trPr>
          <w:cantSplit/>
          <w:trHeight w:val="969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D5FAD" w14:textId="77777777" w:rsidR="00B073D2" w:rsidRDefault="00B073D2" w:rsidP="00B073D2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C3019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E12C6" w14:textId="77777777" w:rsidR="00B073D2" w:rsidRPr="00564F54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31671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18509EBB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Antestaţie Oil Terminal</w:t>
            </w:r>
          </w:p>
          <w:p w14:paraId="67E62FD1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5547F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7515F" w14:textId="77777777" w:rsidR="00B073D2" w:rsidRPr="00564F54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97D0E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F703B" w14:textId="77777777" w:rsidR="00B073D2" w:rsidRPr="00564F54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161B8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073D2" w14:paraId="0E6D451B" w14:textId="77777777">
        <w:trPr>
          <w:cantSplit/>
          <w:trHeight w:val="70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B162E" w14:textId="77777777" w:rsidR="00B073D2" w:rsidRDefault="00B073D2" w:rsidP="00B073D2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EB32F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CEF10" w14:textId="77777777" w:rsidR="00B073D2" w:rsidRPr="00564F54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BFC40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54A8E902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Antestaţie Oil Terminal</w:t>
            </w:r>
          </w:p>
          <w:p w14:paraId="6EFFE6B0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1DC88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62B23" w14:textId="77777777" w:rsidR="00B073D2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1E6D6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162CD" w14:textId="77777777" w:rsidR="00B073D2" w:rsidRPr="00564F54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8421F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073D2" w14:paraId="33BD5055" w14:textId="77777777">
        <w:trPr>
          <w:cantSplit/>
          <w:trHeight w:val="444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0C5DF" w14:textId="77777777" w:rsidR="00B073D2" w:rsidRDefault="00B073D2" w:rsidP="00B073D2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3C42A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97C63" w14:textId="77777777" w:rsidR="00B073D2" w:rsidRPr="00564F54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5C8D8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4216C901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A1096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B59E9" w14:textId="77777777" w:rsidR="00B073D2" w:rsidRPr="00564F54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4E63C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1542D" w14:textId="77777777" w:rsidR="00B073D2" w:rsidRPr="00564F54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72E05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073D2" w14:paraId="18E4D276" w14:textId="77777777">
        <w:trPr>
          <w:cantSplit/>
          <w:trHeight w:val="625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F908B" w14:textId="77777777" w:rsidR="00B073D2" w:rsidRDefault="00B073D2" w:rsidP="00B073D2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8D8CC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1DBB5" w14:textId="77777777" w:rsidR="00B073D2" w:rsidRPr="00564F54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68CA3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239E39E9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05A51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5C359184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18 - 22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C68B9" w14:textId="77777777" w:rsidR="00B073D2" w:rsidRPr="00564F54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A26AB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A676F" w14:textId="77777777" w:rsidR="00B073D2" w:rsidRPr="00564F54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EC3CD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56A44F9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6 şi 7.</w:t>
            </w:r>
          </w:p>
        </w:tc>
      </w:tr>
      <w:tr w:rsidR="00B073D2" w14:paraId="215FDD6C" w14:textId="77777777">
        <w:trPr>
          <w:cantSplit/>
          <w:trHeight w:val="554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AAFB8" w14:textId="77777777" w:rsidR="00B073D2" w:rsidRDefault="00B073D2" w:rsidP="00B073D2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3D7D3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B730C" w14:textId="77777777" w:rsidR="00B073D2" w:rsidRPr="00564F54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97273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Agigea Nord </w:t>
            </w:r>
          </w:p>
          <w:p w14:paraId="31084626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7E544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32F4C" w14:textId="77777777" w:rsidR="00B073D2" w:rsidRPr="00564F54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A1A51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04AE3" w14:textId="77777777" w:rsidR="00B073D2" w:rsidRPr="00564F54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5C42A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  pe teren. Afectează intrări - ieşiri </w:t>
            </w:r>
          </w:p>
          <w:p w14:paraId="48B34B62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şi 5.</w:t>
            </w:r>
          </w:p>
        </w:tc>
      </w:tr>
      <w:tr w:rsidR="00B073D2" w14:paraId="071374CE" w14:textId="77777777">
        <w:trPr>
          <w:cantSplit/>
          <w:trHeight w:val="1023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E4482" w14:textId="77777777" w:rsidR="00B073D2" w:rsidRDefault="00B073D2" w:rsidP="00B073D2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72BFC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F26A7" w14:textId="77777777" w:rsidR="00B073D2" w:rsidRPr="00564F54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AD925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Agigea Nord </w:t>
            </w:r>
          </w:p>
          <w:p w14:paraId="26291950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CE6BC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16EC7784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</w:t>
            </w:r>
          </w:p>
          <w:p w14:paraId="08B1C5CB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 / 18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DB11F" w14:textId="77777777" w:rsidR="00B073D2" w:rsidRPr="00564F54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0CAD3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1F552" w14:textId="77777777" w:rsidR="00B073D2" w:rsidRPr="00564F54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CF738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2851488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6718E01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din firul II 813 la </w:t>
            </w:r>
          </w:p>
          <w:p w14:paraId="5D61AC14" w14:textId="77777777" w:rsidR="00B073D2" w:rsidRPr="00CB3CD0" w:rsidRDefault="00B073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liniile 4 -7 </w:t>
            </w:r>
            <w:r>
              <w:rPr>
                <w:b/>
                <w:bCs/>
                <w:i/>
                <w:sz w:val="20"/>
              </w:rPr>
              <w:t>s</w:t>
            </w:r>
            <w:r w:rsidRPr="00175D9D">
              <w:rPr>
                <w:b/>
                <w:bCs/>
                <w:i/>
                <w:sz w:val="20"/>
              </w:rPr>
              <w:t>t. Agigea Nord ş</w:t>
            </w:r>
            <w:r w:rsidRPr="00175D9D">
              <w:rPr>
                <w:b/>
                <w:bCs/>
                <w:i/>
                <w:sz w:val="20"/>
                <w:lang w:val="en-US"/>
              </w:rPr>
              <w:t>i la linia C</w:t>
            </w:r>
            <w:r>
              <w:rPr>
                <w:b/>
                <w:bCs/>
                <w:i/>
                <w:sz w:val="20"/>
                <w:lang w:val="en-US"/>
              </w:rPr>
              <w:t>OMVEX</w:t>
            </w:r>
            <w:r w:rsidRPr="00175D9D">
              <w:rPr>
                <w:b/>
                <w:bCs/>
                <w:i/>
                <w:sz w:val="20"/>
                <w:lang w:val="en-US"/>
              </w:rPr>
              <w:t>.</w:t>
            </w:r>
          </w:p>
        </w:tc>
      </w:tr>
      <w:tr w:rsidR="00B073D2" w14:paraId="2AE82B71" w14:textId="77777777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4A7C7" w14:textId="77777777" w:rsidR="00B073D2" w:rsidRDefault="00B073D2" w:rsidP="00B073D2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545D2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0+000</w:t>
            </w:r>
          </w:p>
          <w:p w14:paraId="706482E5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2+272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E83D3" w14:textId="77777777" w:rsidR="00B073D2" w:rsidRPr="00564F54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42093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Agigea Nord - </w:t>
            </w:r>
          </w:p>
          <w:p w14:paraId="2C3288F6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Constanța Port Zona C</w:t>
            </w:r>
          </w:p>
          <w:p w14:paraId="29BD0C07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(linia COMVEX)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32708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D4A7A" w14:textId="77777777" w:rsidR="00B073D2" w:rsidRPr="00564F54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F0BBA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0+000</w:t>
            </w:r>
          </w:p>
          <w:p w14:paraId="2391BD82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2+146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FDD06" w14:textId="77777777" w:rsidR="00B073D2" w:rsidRPr="00564F54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EFCE1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073D2" w14:paraId="1065D970" w14:textId="77777777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75084" w14:textId="77777777" w:rsidR="00B073D2" w:rsidRDefault="00B073D2" w:rsidP="00B073D2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88FDA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36501" w14:textId="77777777" w:rsidR="00B073D2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6A3CB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Constanța Port</w:t>
            </w:r>
          </w:p>
          <w:p w14:paraId="0C7660B7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Zona C, Grupa A, liniile 1, 2, 3 și 4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90846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F3D52" w14:textId="77777777" w:rsidR="00B073D2" w:rsidRPr="00564F54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04F1B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769E4" w14:textId="77777777" w:rsidR="00B073D2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63AAC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073D2" w14:paraId="519BDC24" w14:textId="77777777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36864" w14:textId="77777777" w:rsidR="00B073D2" w:rsidRDefault="00B073D2" w:rsidP="00B073D2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8A1D7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582F5" w14:textId="77777777" w:rsidR="00B073D2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DC047" w14:textId="77777777" w:rsidR="00B073D2" w:rsidRDefault="00B073D2" w:rsidP="00D62E9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Nord -</w:t>
            </w:r>
          </w:p>
          <w:p w14:paraId="29064461" w14:textId="77777777" w:rsidR="00B073D2" w:rsidRDefault="00B073D2" w:rsidP="00D62E9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Ecluză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9F5E2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AC53B" w14:textId="77777777" w:rsidR="00B073D2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D3217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231+345</w:t>
            </w:r>
          </w:p>
          <w:p w14:paraId="2B07650A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233+560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BEB73" w14:textId="77777777" w:rsidR="00B073D2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48B2C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073D2" w14:paraId="698241CD" w14:textId="77777777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94404" w14:textId="77777777" w:rsidR="00B073D2" w:rsidRDefault="00B073D2" w:rsidP="00B073D2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33FB7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232+900</w:t>
            </w:r>
          </w:p>
          <w:p w14:paraId="16004FC3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233+090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09E1E" w14:textId="77777777" w:rsidR="00B073D2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EBA2B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Nord -</w:t>
            </w:r>
          </w:p>
          <w:p w14:paraId="66F8D238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Ecluză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59CEF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280EC" w14:textId="77777777" w:rsidR="00B073D2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8C090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0448E" w14:textId="77777777" w:rsidR="00B073D2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2D92B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073D2" w14:paraId="35A1FA3F" w14:textId="77777777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346FD" w14:textId="77777777" w:rsidR="00B073D2" w:rsidRDefault="00B073D2" w:rsidP="00B073D2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738DD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D7824" w14:textId="77777777" w:rsidR="00B073D2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6A84F" w14:textId="77777777" w:rsidR="00B073D2" w:rsidRDefault="00B073D2" w:rsidP="00D62E9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Ecluză</w:t>
            </w:r>
          </w:p>
          <w:p w14:paraId="7AA3D77B" w14:textId="77777777" w:rsidR="00B073D2" w:rsidRDefault="00B073D2" w:rsidP="00D62E9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 Cap X, peste sch. 3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E8264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D2825" w14:textId="77777777" w:rsidR="00B073D2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9E9FD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233+560</w:t>
            </w:r>
          </w:p>
          <w:p w14:paraId="05423A86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234+000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BCF37" w14:textId="77777777" w:rsidR="00B073D2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95516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073D2" w14:paraId="078073F0" w14:textId="77777777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A00C8" w14:textId="77777777" w:rsidR="00B073D2" w:rsidRDefault="00B073D2" w:rsidP="00B073D2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CAD7A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234+000</w:t>
            </w:r>
          </w:p>
          <w:p w14:paraId="6B2823B1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234+300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E3F99" w14:textId="77777777" w:rsidR="00B073D2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ACBFD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Ecluză</w:t>
            </w:r>
          </w:p>
          <w:p w14:paraId="1140890C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directă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6468E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DB470" w14:textId="77777777" w:rsidR="00B073D2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01A75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3D864" w14:textId="77777777" w:rsidR="00B073D2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13EBC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073D2" w14:paraId="5164C869" w14:textId="77777777">
        <w:trPr>
          <w:cantSplit/>
          <w:trHeight w:val="1117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C7628" w14:textId="77777777" w:rsidR="00B073D2" w:rsidRDefault="00B073D2" w:rsidP="00B073D2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lastRenderedPageBreak/>
              <w:t xml:space="preserve"> </w:t>
            </w: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DD0AC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B1ECA" w14:textId="77777777" w:rsidR="00B073D2" w:rsidRPr="00564F54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91015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Ecluză</w:t>
            </w:r>
          </w:p>
          <w:p w14:paraId="000AFAA1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DB5D9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1A762AFD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9  / 11 </w:t>
            </w:r>
          </w:p>
          <w:p w14:paraId="425BF544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D04DF" w14:textId="77777777" w:rsidR="00B073D2" w:rsidRPr="00564F54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0D0AE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26BBD" w14:textId="77777777" w:rsidR="00B073D2" w:rsidRPr="00564F54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C2B45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 Afectează intrări - ieşiri din st. Agigea Nord pe firul II 813 spre staţia Ferry - Boat.</w:t>
            </w:r>
          </w:p>
        </w:tc>
      </w:tr>
      <w:tr w:rsidR="00B073D2" w14:paraId="06B61A11" w14:textId="77777777">
        <w:trPr>
          <w:cantSplit/>
          <w:trHeight w:val="67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955E3" w14:textId="77777777" w:rsidR="00B073D2" w:rsidRDefault="00B073D2" w:rsidP="00B073D2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0B4F7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B36DB" w14:textId="77777777" w:rsidR="00B073D2" w:rsidRPr="00564F54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44234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Ecluză</w:t>
            </w:r>
          </w:p>
          <w:p w14:paraId="301CAC25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4C674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6D3E4720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 – 9 /11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B818D" w14:textId="77777777" w:rsidR="00B073D2" w:rsidRPr="00564F54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5B97E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9E43F" w14:textId="77777777" w:rsidR="00B073D2" w:rsidRPr="00564F54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63E0C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107212E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din firul I 813 spre staţia </w:t>
            </w:r>
          </w:p>
          <w:p w14:paraId="3990E536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Ferry - Boat.</w:t>
            </w:r>
          </w:p>
        </w:tc>
      </w:tr>
      <w:tr w:rsidR="00B073D2" w14:paraId="1D6C1F8B" w14:textId="77777777">
        <w:trPr>
          <w:cantSplit/>
          <w:trHeight w:val="63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2C2AA" w14:textId="77777777" w:rsidR="00B073D2" w:rsidRDefault="00B073D2" w:rsidP="00B073D2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2A7FB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3392D" w14:textId="77777777" w:rsidR="00B073D2" w:rsidRPr="00564F54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549E3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Ecluză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081CD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19506486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13 - 17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D345C" w14:textId="77777777" w:rsidR="00B073D2" w:rsidRPr="00564F54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E726F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8CAF7" w14:textId="77777777" w:rsidR="00B073D2" w:rsidRPr="00564F54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F39DF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073D2" w14:paraId="4499B2A4" w14:textId="77777777">
        <w:trPr>
          <w:cantSplit/>
          <w:trHeight w:val="1483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2D0F7" w14:textId="77777777" w:rsidR="00B073D2" w:rsidRDefault="00B073D2" w:rsidP="00B073D2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779C7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245+070</w:t>
            </w:r>
          </w:p>
          <w:p w14:paraId="42A7D6A2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245+120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1CAC3" w14:textId="77777777" w:rsidR="00B073D2" w:rsidRPr="00564F54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C605F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Eforie Sud -</w:t>
            </w:r>
          </w:p>
          <w:p w14:paraId="217A0BEF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Costineşti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8871F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48C0C" w14:textId="77777777" w:rsidR="00B073D2" w:rsidRPr="00564F54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D95C1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6EE71" w14:textId="77777777" w:rsidR="00B073D2" w:rsidRPr="00564F54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66362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34FF6385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pentru primul vehicul din compunerea trenului (locomotivă sau vagon).</w:t>
            </w:r>
          </w:p>
        </w:tc>
      </w:tr>
      <w:tr w:rsidR="00B073D2" w14:paraId="69D9287F" w14:textId="77777777">
        <w:trPr>
          <w:cantSplit/>
          <w:trHeight w:val="1483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728CD" w14:textId="77777777" w:rsidR="00B073D2" w:rsidRDefault="00B073D2" w:rsidP="00B073D2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5178A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248+900</w:t>
            </w:r>
          </w:p>
          <w:p w14:paraId="11B4E586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249+000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5F7BB" w14:textId="77777777" w:rsidR="00B073D2" w:rsidRPr="00564F54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DA7AA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Eforie Sud -</w:t>
            </w:r>
          </w:p>
          <w:p w14:paraId="2F65D95C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Costineşti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06587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3D458" w14:textId="77777777" w:rsidR="00B073D2" w:rsidRPr="00564F54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607D1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69A37" w14:textId="77777777" w:rsidR="00B073D2" w:rsidRPr="00564F54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72025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 Se respectă numai cu primul hehicul din componența trenului (Locomotivă sau automotor)</w:t>
            </w:r>
          </w:p>
        </w:tc>
      </w:tr>
      <w:tr w:rsidR="00B073D2" w14:paraId="6553ED1B" w14:textId="77777777">
        <w:trPr>
          <w:cantSplit/>
          <w:trHeight w:val="717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3701F" w14:textId="77777777" w:rsidR="00B073D2" w:rsidRDefault="00B073D2" w:rsidP="00B073D2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122E2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250+500</w:t>
            </w:r>
          </w:p>
          <w:p w14:paraId="2A443F33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250+550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94E30" w14:textId="77777777" w:rsidR="00B073D2" w:rsidRPr="00564F54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945EE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Costineşti</w:t>
            </w:r>
          </w:p>
          <w:p w14:paraId="237C81AC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 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75E86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23FFA" w14:textId="77777777" w:rsidR="00B073D2" w:rsidRPr="00564F54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D390E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2A2C0" w14:textId="77777777" w:rsidR="00B073D2" w:rsidRPr="00564F54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AA9B2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555CD493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 trenului (locomotivă sau vagon).</w:t>
            </w:r>
          </w:p>
        </w:tc>
      </w:tr>
      <w:tr w:rsidR="00B073D2" w14:paraId="504749A0" w14:textId="77777777">
        <w:trPr>
          <w:cantSplit/>
          <w:trHeight w:val="60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C1F9D" w14:textId="77777777" w:rsidR="00B073D2" w:rsidRDefault="00B073D2" w:rsidP="00B073D2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5BF13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00B1B" w14:textId="77777777" w:rsidR="00B073D2" w:rsidRPr="00564F54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6BE0F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Costineşti</w:t>
            </w:r>
          </w:p>
          <w:p w14:paraId="08762895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F9B85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E0A6A" w14:textId="77777777" w:rsidR="00B073D2" w:rsidRPr="00564F54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28131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2F1DE" w14:textId="77777777" w:rsidR="00B073D2" w:rsidRPr="00564F54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5ACEA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</w:t>
            </w:r>
          </w:p>
        </w:tc>
      </w:tr>
      <w:tr w:rsidR="00B073D2" w14:paraId="1852407D" w14:textId="77777777">
        <w:trPr>
          <w:cantSplit/>
          <w:trHeight w:val="762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056F1" w14:textId="77777777" w:rsidR="00B073D2" w:rsidRDefault="00B073D2" w:rsidP="00B073D2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430E6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496C3" w14:textId="77777777" w:rsidR="00B073D2" w:rsidRPr="00564F54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87AF3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Neptun</w:t>
            </w:r>
          </w:p>
          <w:p w14:paraId="53B19A63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CA732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4C272432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6 - 8 - 10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475BF" w14:textId="77777777" w:rsidR="00B073D2" w:rsidRPr="00564F54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5E33A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ADC73" w14:textId="77777777" w:rsidR="00B073D2" w:rsidRPr="00564F54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7D9FA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 pe teren.</w:t>
            </w:r>
          </w:p>
        </w:tc>
      </w:tr>
      <w:tr w:rsidR="00B073D2" w14:paraId="4F6ED946" w14:textId="77777777">
        <w:trPr>
          <w:cantSplit/>
          <w:trHeight w:val="42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0A7D8" w14:textId="77777777" w:rsidR="00B073D2" w:rsidRDefault="00B073D2" w:rsidP="00B073D2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3D84B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D9261" w14:textId="77777777" w:rsidR="00B073D2" w:rsidRPr="00564F54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58AFA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Mangalia</w:t>
            </w:r>
          </w:p>
          <w:p w14:paraId="7C91567C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FBFB1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 6 </w:t>
            </w:r>
          </w:p>
          <w:p w14:paraId="6759D1D3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37479" w14:textId="77777777" w:rsidR="00B073D2" w:rsidRPr="00564F54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84A94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1FD15" w14:textId="77777777" w:rsidR="00B073D2" w:rsidRPr="00564F54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70F6F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 pe teren.</w:t>
            </w:r>
          </w:p>
          <w:p w14:paraId="0EB7D218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D03A21C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8 - 10.</w:t>
            </w:r>
          </w:p>
        </w:tc>
      </w:tr>
      <w:tr w:rsidR="00B073D2" w14:paraId="566C5A69" w14:textId="77777777">
        <w:trPr>
          <w:cantSplit/>
          <w:trHeight w:val="20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228BF" w14:textId="77777777" w:rsidR="00B073D2" w:rsidRDefault="00B073D2" w:rsidP="00B073D2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20AD2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5CF31" w14:textId="77777777" w:rsidR="00B073D2" w:rsidRPr="00564F54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A476B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Mangalia</w:t>
            </w:r>
          </w:p>
          <w:p w14:paraId="5D12ABB0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9 abătută 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15448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B1B23BA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65AAF" w14:textId="77777777" w:rsidR="00B073D2" w:rsidRPr="00564F54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1A353" w14:textId="77777777" w:rsidR="00B073D2" w:rsidRDefault="00B073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36005" w14:textId="77777777" w:rsidR="00B073D2" w:rsidRPr="00564F54" w:rsidRDefault="00B073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79AD9" w14:textId="77777777" w:rsidR="00B073D2" w:rsidRDefault="00B073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15D55759" w14:textId="77777777" w:rsidR="00B073D2" w:rsidRPr="00237377" w:rsidRDefault="00B073D2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14:paraId="251A083C" w14:textId="77777777" w:rsidR="00B073D2" w:rsidRDefault="00B073D2" w:rsidP="00D96D74">
      <w:pPr>
        <w:pStyle w:val="Heading1"/>
        <w:spacing w:line="360" w:lineRule="auto"/>
      </w:pPr>
      <w:r>
        <w:t>LINIA 813 A</w:t>
      </w:r>
    </w:p>
    <w:p w14:paraId="72BABF2F" w14:textId="77777777" w:rsidR="00B073D2" w:rsidRDefault="00B073D2" w:rsidP="00E13613">
      <w:pPr>
        <w:pStyle w:val="Heading1"/>
        <w:spacing w:line="360" w:lineRule="auto"/>
        <w:rPr>
          <w:b w:val="0"/>
          <w:bCs w:val="0"/>
          <w:sz w:val="8"/>
        </w:rPr>
      </w:pPr>
      <w:r>
        <w:t>AGIGEA ECLUZĂ - AGIGEA SUD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B073D2" w14:paraId="4FF0B73D" w14:textId="77777777">
        <w:trPr>
          <w:cantSplit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562AB" w14:textId="77777777" w:rsidR="00B073D2" w:rsidRDefault="00B073D2" w:rsidP="00B073D2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6DF82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0+000</w:t>
            </w:r>
          </w:p>
          <w:p w14:paraId="7D197091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1+000</w:t>
            </w: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05705" w14:textId="77777777" w:rsidR="00B073D2" w:rsidRPr="00E230A0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230A0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74DD5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Ecluză -</w:t>
            </w:r>
          </w:p>
          <w:p w14:paraId="1511B741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Sud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FE80B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5C702" w14:textId="77777777" w:rsidR="00B073D2" w:rsidRPr="009033AC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08FD6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AE52D" w14:textId="77777777" w:rsidR="00B073D2" w:rsidRPr="009033AC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6C06C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073D2" w14:paraId="2C49AA5C" w14:textId="77777777">
        <w:trPr>
          <w:cantSplit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28E5A" w14:textId="77777777" w:rsidR="00B073D2" w:rsidRDefault="00B073D2" w:rsidP="00B073D2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C01D1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1+000</w:t>
            </w:r>
          </w:p>
          <w:p w14:paraId="10AE70B7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2+000</w:t>
            </w: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6E264" w14:textId="77777777" w:rsidR="00B073D2" w:rsidRPr="00E230A0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230A0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7DBDC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Sud</w:t>
            </w:r>
          </w:p>
          <w:p w14:paraId="4B4A7657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directă, </w:t>
            </w:r>
          </w:p>
          <w:p w14:paraId="02AAC545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schimbătorul numărul 1 </w:t>
            </w:r>
          </w:p>
          <w:p w14:paraId="6C5E9D7D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la schimbătorul numărul FN 15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CB1D0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E243F" w14:textId="77777777" w:rsidR="00B073D2" w:rsidRPr="009033AC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15AC1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37E19" w14:textId="77777777" w:rsidR="00B073D2" w:rsidRPr="009033AC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952C9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073D2" w14:paraId="727F340A" w14:textId="77777777">
        <w:trPr>
          <w:cantSplit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94DE3" w14:textId="77777777" w:rsidR="00B073D2" w:rsidRDefault="00B073D2" w:rsidP="00B073D2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DC0DC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CB3BF" w14:textId="77777777" w:rsidR="00B073D2" w:rsidRPr="00E230A0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84CE7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Sud</w:t>
            </w:r>
          </w:p>
          <w:p w14:paraId="15EAFB55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8B54E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071D7" w14:textId="77777777" w:rsidR="00B073D2" w:rsidRPr="009033AC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9033AC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C0C5D" w14:textId="77777777" w:rsidR="00B073D2" w:rsidRDefault="00B073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31BA9" w14:textId="77777777" w:rsidR="00B073D2" w:rsidRPr="009033AC" w:rsidRDefault="00B073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8EE00" w14:textId="77777777" w:rsidR="00B073D2" w:rsidRDefault="00B073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14FC4CC3" w14:textId="77777777" w:rsidR="00B073D2" w:rsidRDefault="00B073D2">
      <w:pPr>
        <w:spacing w:before="40" w:after="40" w:line="192" w:lineRule="auto"/>
        <w:ind w:right="57"/>
        <w:rPr>
          <w:sz w:val="20"/>
          <w:lang w:val="ro-RO"/>
        </w:rPr>
      </w:pPr>
    </w:p>
    <w:p w14:paraId="3006B9D5" w14:textId="77777777" w:rsidR="00B073D2" w:rsidRDefault="00B073D2" w:rsidP="00C33CBB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  <w:r>
        <w:rPr>
          <w:b/>
          <w:bCs/>
          <w:spacing w:val="40"/>
          <w:lang w:val="ro-RO"/>
        </w:rPr>
        <w:t>LINIA 814</w:t>
      </w:r>
    </w:p>
    <w:p w14:paraId="0D13E17F" w14:textId="77777777" w:rsidR="00B073D2" w:rsidRDefault="00B073D2" w:rsidP="002C1023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PALAS - CONSTANŢA PORT  B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1"/>
        <w:gridCol w:w="756"/>
        <w:gridCol w:w="2203"/>
        <w:gridCol w:w="870"/>
        <w:gridCol w:w="754"/>
        <w:gridCol w:w="870"/>
        <w:gridCol w:w="755"/>
        <w:gridCol w:w="2489"/>
      </w:tblGrid>
      <w:tr w:rsidR="00B073D2" w14:paraId="202D4F76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E72B1" w14:textId="77777777" w:rsidR="00B073D2" w:rsidRDefault="00B073D2" w:rsidP="00B073D2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2DAEC" w14:textId="77777777" w:rsidR="00B073D2" w:rsidRDefault="00B073D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57BC8" w14:textId="77777777" w:rsidR="00B073D2" w:rsidRPr="002B6917" w:rsidRDefault="00B073D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A7ECC" w14:textId="77777777" w:rsidR="00B073D2" w:rsidRDefault="00B073D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1ADF3B78" w14:textId="77777777" w:rsidR="00B073D2" w:rsidRDefault="00B073D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918AE" w14:textId="77777777" w:rsidR="00B073D2" w:rsidRDefault="00B073D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47385" w14:textId="77777777" w:rsidR="00B073D2" w:rsidRDefault="00B073D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0AAE1" w14:textId="77777777" w:rsidR="00B073D2" w:rsidRDefault="00B073D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85EF8" w14:textId="77777777" w:rsidR="00B073D2" w:rsidRPr="002A6824" w:rsidRDefault="00B073D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012C8" w14:textId="77777777" w:rsidR="00B073D2" w:rsidRDefault="00B073D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073D2" w14:paraId="51B1BB93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E1C51" w14:textId="77777777" w:rsidR="00B073D2" w:rsidRDefault="00B073D2" w:rsidP="00B073D2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0F69E" w14:textId="77777777" w:rsidR="00B073D2" w:rsidRDefault="00B073D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1BECC" w14:textId="77777777" w:rsidR="00B073D2" w:rsidRPr="002B6917" w:rsidRDefault="00B073D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1892D" w14:textId="77777777" w:rsidR="00B073D2" w:rsidRDefault="00B073D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5F1860DB" w14:textId="77777777" w:rsidR="00B073D2" w:rsidRDefault="00B073D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8A5C6" w14:textId="77777777" w:rsidR="00B073D2" w:rsidRDefault="00B073D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700 m din </w:t>
            </w:r>
          </w:p>
          <w:p w14:paraId="0F0C6C35" w14:textId="77777777" w:rsidR="00B073D2" w:rsidRDefault="00B073D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FE779" w14:textId="77777777" w:rsidR="00B073D2" w:rsidRDefault="00B073D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FEBF8" w14:textId="77777777" w:rsidR="00B073D2" w:rsidRDefault="00B073D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C48DC" w14:textId="77777777" w:rsidR="00B073D2" w:rsidRPr="002A6824" w:rsidRDefault="00B073D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3E980" w14:textId="77777777" w:rsidR="00B073D2" w:rsidRDefault="00B073D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073D2" w14:paraId="2B56261B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5DBC8" w14:textId="77777777" w:rsidR="00B073D2" w:rsidRDefault="00B073D2" w:rsidP="00B073D2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D5848" w14:textId="77777777" w:rsidR="00B073D2" w:rsidRDefault="00B073D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086B8" w14:textId="77777777" w:rsidR="00B073D2" w:rsidRPr="002B6917" w:rsidRDefault="00B073D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CFC0A" w14:textId="77777777" w:rsidR="00B073D2" w:rsidRDefault="00B073D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24CDD224" w14:textId="77777777" w:rsidR="00B073D2" w:rsidRDefault="00B073D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38600" w14:textId="77777777" w:rsidR="00B073D2" w:rsidRDefault="00B073D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35B și </w:t>
            </w:r>
          </w:p>
          <w:p w14:paraId="2D385617" w14:textId="77777777" w:rsidR="00B073D2" w:rsidRDefault="00B073D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 41B/</w:t>
            </w:r>
          </w:p>
          <w:p w14:paraId="654B6AA6" w14:textId="77777777" w:rsidR="00B073D2" w:rsidRDefault="00B073D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49B,</w:t>
            </w:r>
          </w:p>
          <w:p w14:paraId="19474849" w14:textId="77777777" w:rsidR="00B073D2" w:rsidRDefault="00B073D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15B/17B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CD429" w14:textId="77777777" w:rsidR="00B073D2" w:rsidRDefault="00B073D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41937" w14:textId="77777777" w:rsidR="00B073D2" w:rsidRDefault="00B073D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8112B" w14:textId="77777777" w:rsidR="00B073D2" w:rsidRPr="002A6824" w:rsidRDefault="00B073D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795AF" w14:textId="77777777" w:rsidR="00B073D2" w:rsidRDefault="00B073D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073D2" w14:paraId="479BF928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090E2" w14:textId="77777777" w:rsidR="00B073D2" w:rsidRDefault="00B073D2" w:rsidP="00B073D2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2F4FB" w14:textId="77777777" w:rsidR="00B073D2" w:rsidRDefault="00B073D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D3AF1" w14:textId="77777777" w:rsidR="00B073D2" w:rsidRPr="002B6917" w:rsidRDefault="00B073D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B0FC2" w14:textId="77777777" w:rsidR="00B073D2" w:rsidRDefault="00B073D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50686802" w14:textId="77777777" w:rsidR="00B073D2" w:rsidRDefault="00B073D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AE92C" w14:textId="77777777" w:rsidR="00B073D2" w:rsidRDefault="00B073D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150 m din </w:t>
            </w:r>
          </w:p>
          <w:p w14:paraId="30800BA9" w14:textId="77777777" w:rsidR="00B073D2" w:rsidRDefault="00B073D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C2198" w14:textId="77777777" w:rsidR="00B073D2" w:rsidRDefault="00B073D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19DD5" w14:textId="77777777" w:rsidR="00B073D2" w:rsidRDefault="00B073D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0D783" w14:textId="77777777" w:rsidR="00B073D2" w:rsidRPr="002A6824" w:rsidRDefault="00B073D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87C0D" w14:textId="77777777" w:rsidR="00B073D2" w:rsidRDefault="00B073D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073D2" w14:paraId="4C245E6A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245E1" w14:textId="77777777" w:rsidR="00B073D2" w:rsidRDefault="00B073D2" w:rsidP="00B073D2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F941D" w14:textId="77777777" w:rsidR="00B073D2" w:rsidRDefault="00B073D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21266" w14:textId="77777777" w:rsidR="00B073D2" w:rsidRPr="002B6917" w:rsidRDefault="00B073D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8A22D" w14:textId="77777777" w:rsidR="00B073D2" w:rsidRDefault="00B073D2" w:rsidP="00B1311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7092915B" w14:textId="77777777" w:rsidR="00B073D2" w:rsidRDefault="00B073D2" w:rsidP="00B1311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F3763" w14:textId="77777777" w:rsidR="00B073D2" w:rsidRDefault="00B073D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56</w:t>
            </w:r>
          </w:p>
          <w:p w14:paraId="2B5C9706" w14:textId="77777777" w:rsidR="00B073D2" w:rsidRDefault="00B073D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A94A7" w14:textId="77777777" w:rsidR="00B073D2" w:rsidRDefault="00B073D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58B7C" w14:textId="77777777" w:rsidR="00B073D2" w:rsidRDefault="00B073D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4CC18" w14:textId="77777777" w:rsidR="00B073D2" w:rsidRPr="002A6824" w:rsidRDefault="00B073D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68977" w14:textId="77777777" w:rsidR="00B073D2" w:rsidRDefault="00B073D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13112">
              <w:rPr>
                <w:b/>
                <w:bCs/>
                <w:i/>
                <w:iCs/>
                <w:sz w:val="20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3 Grupa Tranzit;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8 Grupa A și Linia Colectoare. Afectează intrări-ieșiri Linia Colectoare și de la Constanța Oraș, Constanța Mărfuri;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3 Grupa Tranzit;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L8 Grupa A și Linia Colectoare</w:t>
            </w:r>
          </w:p>
        </w:tc>
      </w:tr>
      <w:tr w:rsidR="00B073D2" w14:paraId="4A72A09A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6ED96" w14:textId="77777777" w:rsidR="00B073D2" w:rsidRDefault="00B073D2" w:rsidP="00B073D2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56E9A" w14:textId="77777777" w:rsidR="00B073D2" w:rsidRDefault="00B073D2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1055B" w14:textId="77777777" w:rsidR="00B073D2" w:rsidRPr="002B6917" w:rsidRDefault="00B073D2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72DD4" w14:textId="77777777" w:rsidR="00B073D2" w:rsidRDefault="00B073D2" w:rsidP="00B1311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5B25F994" w14:textId="77777777" w:rsidR="00B073D2" w:rsidRDefault="00B073D2" w:rsidP="00B1311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47B41" w14:textId="77777777" w:rsidR="00B073D2" w:rsidRDefault="00B073D2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30</w:t>
            </w:r>
          </w:p>
          <w:p w14:paraId="0A595A50" w14:textId="77777777" w:rsidR="00B073D2" w:rsidRDefault="00B073D2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A5F8B" w14:textId="77777777" w:rsidR="00B073D2" w:rsidRDefault="00B073D2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01EFA" w14:textId="77777777" w:rsidR="00B073D2" w:rsidRDefault="00B073D2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1419A" w14:textId="77777777" w:rsidR="00B073D2" w:rsidRPr="002A6824" w:rsidRDefault="00B073D2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E702F" w14:textId="77777777" w:rsidR="00B073D2" w:rsidRDefault="00B073D2" w:rsidP="00B1311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13112">
              <w:rPr>
                <w:b/>
                <w:bCs/>
                <w:i/>
                <w:iCs/>
                <w:sz w:val="20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7 Grupa Tranzit;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 xml:space="preserve">8 Grupa A și Linia Colectoare. </w:t>
            </w:r>
          </w:p>
        </w:tc>
      </w:tr>
      <w:tr w:rsidR="00B073D2" w14:paraId="170B742D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81282" w14:textId="77777777" w:rsidR="00B073D2" w:rsidRDefault="00B073D2" w:rsidP="00B073D2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AC18B" w14:textId="77777777" w:rsidR="00B073D2" w:rsidRDefault="00B073D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FD3CE" w14:textId="77777777" w:rsidR="00B073D2" w:rsidRPr="002B6917" w:rsidRDefault="00B073D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D454E" w14:textId="77777777" w:rsidR="00B073D2" w:rsidRDefault="00B073D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2E286F0B" w14:textId="77777777" w:rsidR="00B073D2" w:rsidRDefault="00B073D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  <w:p w14:paraId="6038CB31" w14:textId="77777777" w:rsidR="00B073D2" w:rsidRDefault="00B073D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7FA9A" w14:textId="77777777" w:rsidR="00B073D2" w:rsidRDefault="00B073D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1B5E40C" w14:textId="77777777" w:rsidR="00B073D2" w:rsidRDefault="00B073D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A952D" w14:textId="77777777" w:rsidR="00B073D2" w:rsidRDefault="00B073D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999A4" w14:textId="77777777" w:rsidR="00B073D2" w:rsidRDefault="00B073D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80E8E" w14:textId="77777777" w:rsidR="00B073D2" w:rsidRPr="002A6824" w:rsidRDefault="00B073D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33F98" w14:textId="77777777" w:rsidR="00B073D2" w:rsidRDefault="00B073D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073D2" w14:paraId="6D30C4A1" w14:textId="7777777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4A08A" w14:textId="77777777" w:rsidR="00B073D2" w:rsidRDefault="00B073D2" w:rsidP="00B073D2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F9ED4" w14:textId="77777777" w:rsidR="00B073D2" w:rsidRDefault="00B073D2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D1CE9" w14:textId="77777777" w:rsidR="00B073D2" w:rsidRPr="002B6917" w:rsidRDefault="00B073D2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ACDB8" w14:textId="77777777" w:rsidR="00B073D2" w:rsidRDefault="00B073D2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4482D2BA" w14:textId="77777777" w:rsidR="00B073D2" w:rsidRDefault="00B073D2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AFCF7" w14:textId="77777777" w:rsidR="00B073D2" w:rsidRDefault="00B073D2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11276FF1" w14:textId="77777777" w:rsidR="00B073D2" w:rsidRDefault="00B073D2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112 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E2CB8" w14:textId="77777777" w:rsidR="00B073D2" w:rsidRDefault="00B073D2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66337" w14:textId="77777777" w:rsidR="00B073D2" w:rsidRDefault="00B073D2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8FCAF" w14:textId="77777777" w:rsidR="00B073D2" w:rsidRPr="002A6824" w:rsidRDefault="00B073D2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2BF42" w14:textId="77777777" w:rsidR="00B073D2" w:rsidRDefault="00B073D2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D902038" w14:textId="77777777" w:rsidR="00B073D2" w:rsidRDefault="00B073D2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 A și 2 A.</w:t>
            </w:r>
          </w:p>
        </w:tc>
      </w:tr>
      <w:tr w:rsidR="00B073D2" w14:paraId="5068C4BF" w14:textId="7777777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44EDA" w14:textId="77777777" w:rsidR="00B073D2" w:rsidRDefault="00B073D2" w:rsidP="00B073D2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1A622" w14:textId="77777777" w:rsidR="00B073D2" w:rsidRDefault="00B073D2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F5540" w14:textId="77777777" w:rsidR="00B073D2" w:rsidRPr="002B6917" w:rsidRDefault="00B073D2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63C36" w14:textId="77777777" w:rsidR="00B073D2" w:rsidRDefault="00B073D2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6040B3CA" w14:textId="77777777" w:rsidR="00B073D2" w:rsidRDefault="00B073D2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E33DC" w14:textId="77777777" w:rsidR="00B073D2" w:rsidRDefault="00B073D2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SI 054 (intre sch. 16 și 30)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852D7" w14:textId="77777777" w:rsidR="00B073D2" w:rsidRDefault="00B073D2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EECBA" w14:textId="77777777" w:rsidR="00B073D2" w:rsidRDefault="00B073D2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C879E" w14:textId="77777777" w:rsidR="00B073D2" w:rsidRPr="002A6824" w:rsidRDefault="00B073D2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B8F65" w14:textId="77777777" w:rsidR="00B073D2" w:rsidRDefault="00B073D2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din Fir II L 814 la liniile </w:t>
            </w:r>
            <w:r>
              <w:rPr>
                <w:b/>
                <w:bCs/>
                <w:i/>
                <w:iCs/>
                <w:sz w:val="20"/>
              </w:rPr>
              <w:br/>
              <w:t xml:space="preserve">1 - 7 </w:t>
            </w:r>
            <w:r w:rsidRPr="006A155E">
              <w:rPr>
                <w:b/>
                <w:bCs/>
                <w:i/>
                <w:iCs/>
                <w:sz w:val="20"/>
              </w:rPr>
              <w:t>Grupa Tranzit</w:t>
            </w:r>
            <w:r>
              <w:rPr>
                <w:b/>
                <w:bCs/>
                <w:i/>
                <w:iCs/>
                <w:sz w:val="20"/>
              </w:rPr>
              <w:t xml:space="preserve">, </w:t>
            </w:r>
            <w:r>
              <w:rPr>
                <w:b/>
                <w:bCs/>
                <w:i/>
                <w:iCs/>
                <w:sz w:val="20"/>
              </w:rPr>
              <w:br/>
              <w:t>și liniile 1-11 Grupa A.</w:t>
            </w:r>
            <w:r w:rsidRPr="006A155E">
              <w:rPr>
                <w:b/>
                <w:bCs/>
                <w:i/>
                <w:iCs/>
                <w:sz w:val="20"/>
              </w:rPr>
              <w:t xml:space="preserve"> </w:t>
            </w:r>
          </w:p>
        </w:tc>
      </w:tr>
      <w:tr w:rsidR="00B073D2" w14:paraId="71115423" w14:textId="7777777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0AFEC" w14:textId="77777777" w:rsidR="00B073D2" w:rsidRDefault="00B073D2" w:rsidP="00B073D2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9D716" w14:textId="77777777" w:rsidR="00B073D2" w:rsidRDefault="00B073D2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2+200</w:t>
            </w:r>
          </w:p>
          <w:p w14:paraId="553D457A" w14:textId="77777777" w:rsidR="00B073D2" w:rsidRDefault="00B073D2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3+300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F3509" w14:textId="77777777" w:rsidR="00B073D2" w:rsidRPr="002B6917" w:rsidRDefault="00B073D2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25A56" w14:textId="77777777" w:rsidR="00B073D2" w:rsidRDefault="00B073D2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Palas -</w:t>
            </w:r>
          </w:p>
          <w:p w14:paraId="13105456" w14:textId="77777777" w:rsidR="00B073D2" w:rsidRDefault="00B073D2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Ramificaţie Constanţa</w:t>
            </w:r>
          </w:p>
          <w:p w14:paraId="74801878" w14:textId="77777777" w:rsidR="00B073D2" w:rsidRDefault="00B073D2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79A65" w14:textId="77777777" w:rsidR="00B073D2" w:rsidRDefault="00B073D2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AF69F" w14:textId="77777777" w:rsidR="00B073D2" w:rsidRDefault="00B073D2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41B2F" w14:textId="77777777" w:rsidR="00B073D2" w:rsidRDefault="00B073D2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2+000</w:t>
            </w:r>
          </w:p>
          <w:p w14:paraId="73D3C9CA" w14:textId="77777777" w:rsidR="00B073D2" w:rsidRDefault="00B073D2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3+300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143FE" w14:textId="77777777" w:rsidR="00B073D2" w:rsidRPr="002A6824" w:rsidRDefault="00B073D2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A399F" w14:textId="77777777" w:rsidR="00B073D2" w:rsidRDefault="00B073D2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073D2" w14:paraId="2EAFFE4F" w14:textId="77777777">
        <w:trPr>
          <w:cantSplit/>
          <w:trHeight w:val="11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5B894" w14:textId="77777777" w:rsidR="00B073D2" w:rsidRDefault="00B073D2" w:rsidP="00B073D2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6D4F7" w14:textId="77777777" w:rsidR="00B073D2" w:rsidRDefault="00B073D2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4E159" w14:textId="77777777" w:rsidR="00B073D2" w:rsidRPr="002B6917" w:rsidRDefault="00B073D2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5D019" w14:textId="77777777" w:rsidR="00B073D2" w:rsidRDefault="00B073D2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Ramificaţie Constanţa</w:t>
            </w:r>
          </w:p>
          <w:p w14:paraId="5BBD34D5" w14:textId="77777777" w:rsidR="00B073D2" w:rsidRDefault="00B073D2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0C2FF" w14:textId="77777777" w:rsidR="00B073D2" w:rsidRDefault="00B073D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14</w:t>
            </w:r>
          </w:p>
          <w:p w14:paraId="26656E88" w14:textId="77777777" w:rsidR="00B073D2" w:rsidRPr="00810F5B" w:rsidRDefault="00B073D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E0C3C" w14:textId="77777777" w:rsidR="00B073D2" w:rsidRPr="00557C88" w:rsidRDefault="00B073D2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80F71" w14:textId="77777777" w:rsidR="00B073D2" w:rsidRDefault="00B073D2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56459" w14:textId="77777777" w:rsidR="00B073D2" w:rsidRPr="002A6824" w:rsidRDefault="00B073D2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7A5BE" w14:textId="77777777" w:rsidR="00B073D2" w:rsidRDefault="00B073D2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6FE23CC" w14:textId="77777777" w:rsidR="00B073D2" w:rsidRDefault="00B073D2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firul II 814 în firul III 813.</w:t>
            </w:r>
          </w:p>
        </w:tc>
      </w:tr>
      <w:tr w:rsidR="00B073D2" w14:paraId="0D2F457B" w14:textId="77777777">
        <w:trPr>
          <w:cantSplit/>
          <w:trHeight w:val="11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BF531" w14:textId="77777777" w:rsidR="00B073D2" w:rsidRDefault="00B073D2" w:rsidP="00B073D2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A2022" w14:textId="77777777" w:rsidR="00B073D2" w:rsidRDefault="00B073D2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F8F32" w14:textId="77777777" w:rsidR="00B073D2" w:rsidRPr="002B6917" w:rsidRDefault="00B073D2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538A6" w14:textId="77777777" w:rsidR="00B073D2" w:rsidRDefault="00B073D2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 w:rsidRPr="00B74F39">
              <w:rPr>
                <w:b/>
                <w:bCs/>
                <w:sz w:val="20"/>
              </w:rPr>
              <w:t>Linie legatură cuprinsă între  sch.3  și sch.47  Cap X PC1  Statia Constanța Port B ( include SI 035,  SI 037, sch.15 și sch.17 )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AF6B9" w14:textId="77777777" w:rsidR="00B073D2" w:rsidRDefault="00B073D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15 și 17</w:t>
            </w:r>
          </w:p>
          <w:p w14:paraId="0907D673" w14:textId="77777777" w:rsidR="00B073D2" w:rsidRDefault="00B073D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AB8F2" w14:textId="77777777" w:rsidR="00B073D2" w:rsidRDefault="00B073D2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5D41C" w14:textId="77777777" w:rsidR="00B073D2" w:rsidRDefault="00B073D2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718DA" w14:textId="77777777" w:rsidR="00B073D2" w:rsidRPr="002A6824" w:rsidRDefault="00B073D2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14593" w14:textId="77777777" w:rsidR="00B073D2" w:rsidRDefault="00B073D2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74F39">
              <w:rPr>
                <w:b/>
                <w:bCs/>
                <w:i/>
                <w:iCs/>
                <w:sz w:val="20"/>
              </w:rPr>
              <w:t>Nesemnalizată pe teren .</w:t>
            </w:r>
          </w:p>
          <w:p w14:paraId="0B170534" w14:textId="77777777" w:rsidR="00B073D2" w:rsidRDefault="00B073D2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74F39">
              <w:rPr>
                <w:b/>
                <w:bCs/>
                <w:i/>
                <w:iCs/>
                <w:sz w:val="20"/>
              </w:rPr>
              <w:t>Afectează: intrări/ieșiri linii Gr.A1 Cap X si Fir I ,  Fir II  L 814.</w:t>
            </w:r>
          </w:p>
        </w:tc>
      </w:tr>
      <w:tr w:rsidR="00B073D2" w14:paraId="4728FDDF" w14:textId="77777777">
        <w:trPr>
          <w:cantSplit/>
          <w:trHeight w:val="8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92BE4" w14:textId="77777777" w:rsidR="00B073D2" w:rsidRDefault="00B073D2" w:rsidP="00B073D2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5AA1C" w14:textId="77777777" w:rsidR="00B073D2" w:rsidRDefault="00B073D2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BDDAC" w14:textId="77777777" w:rsidR="00B073D2" w:rsidRPr="002B6917" w:rsidRDefault="00B073D2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3DFBB" w14:textId="77777777" w:rsidR="00B073D2" w:rsidRDefault="00B073D2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Port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AF761" w14:textId="77777777" w:rsidR="00B073D2" w:rsidRDefault="00B073D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53 /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11431" w14:textId="77777777" w:rsidR="00B073D2" w:rsidRPr="00557C88" w:rsidRDefault="00B073D2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04803" w14:textId="77777777" w:rsidR="00B073D2" w:rsidRDefault="00B073D2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75502" w14:textId="77777777" w:rsidR="00B073D2" w:rsidRPr="002A6824" w:rsidRDefault="00B073D2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5173A" w14:textId="77777777" w:rsidR="00B073D2" w:rsidRDefault="00B073D2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5F8DC51" w14:textId="77777777" w:rsidR="00B073D2" w:rsidRPr="00D83307" w:rsidRDefault="00B073D2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19"/>
                <w:szCs w:val="19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0 - 5 F.A.D.S. și ieșirile 1 - 8 B2.</w:t>
            </w:r>
          </w:p>
        </w:tc>
      </w:tr>
      <w:tr w:rsidR="00B073D2" w14:paraId="05181D3B" w14:textId="77777777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023D0" w14:textId="77777777" w:rsidR="00B073D2" w:rsidRDefault="00B073D2" w:rsidP="00B073D2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AA733" w14:textId="77777777" w:rsidR="00B073D2" w:rsidRDefault="00B073D2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D11B1" w14:textId="77777777" w:rsidR="00B073D2" w:rsidRPr="002B6917" w:rsidRDefault="00B073D2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C75AF" w14:textId="77777777" w:rsidR="00B073D2" w:rsidRDefault="00B073D2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Port B</w:t>
            </w:r>
          </w:p>
          <w:p w14:paraId="5F9BB83A" w14:textId="77777777" w:rsidR="00B073D2" w:rsidRDefault="00B073D2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0 FADS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77A6F" w14:textId="77777777" w:rsidR="00B073D2" w:rsidRDefault="00B073D2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0EDB4" w14:textId="77777777" w:rsidR="00B073D2" w:rsidRDefault="00B073D2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C1C7C" w14:textId="77777777" w:rsidR="00B073D2" w:rsidRDefault="00B073D2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D91E5" w14:textId="77777777" w:rsidR="00B073D2" w:rsidRPr="002A6824" w:rsidRDefault="00B073D2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2D7A8" w14:textId="77777777" w:rsidR="00B073D2" w:rsidRDefault="00B073D2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073D2" w14:paraId="6DC223E8" w14:textId="77777777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601B5" w14:textId="77777777" w:rsidR="00B073D2" w:rsidRDefault="00B073D2" w:rsidP="00B073D2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C22BF" w14:textId="77777777" w:rsidR="00B073D2" w:rsidRDefault="00B073D2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DB062" w14:textId="77777777" w:rsidR="00B073D2" w:rsidRPr="002B6917" w:rsidRDefault="00B073D2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485E0" w14:textId="77777777" w:rsidR="00B073D2" w:rsidRDefault="00B073D2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Port B</w:t>
            </w:r>
          </w:p>
          <w:p w14:paraId="6960E041" w14:textId="77777777" w:rsidR="00B073D2" w:rsidRDefault="00B073D2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A1, L7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7FD72" w14:textId="77777777" w:rsidR="00B073D2" w:rsidRDefault="00B073D2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2E478" w14:textId="77777777" w:rsidR="00B073D2" w:rsidRDefault="00B073D2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39234" w14:textId="77777777" w:rsidR="00B073D2" w:rsidRDefault="00B073D2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CC116" w14:textId="77777777" w:rsidR="00B073D2" w:rsidRPr="002A6824" w:rsidRDefault="00B073D2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84DEB" w14:textId="77777777" w:rsidR="00B073D2" w:rsidRDefault="00B073D2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073D2" w14:paraId="4BFF2FC2" w14:textId="77777777">
        <w:trPr>
          <w:cantSplit/>
          <w:trHeight w:val="52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87EEE" w14:textId="77777777" w:rsidR="00B073D2" w:rsidRDefault="00B073D2" w:rsidP="00B073D2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A4FD9" w14:textId="77777777" w:rsidR="00B073D2" w:rsidRDefault="00B073D2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5F412" w14:textId="77777777" w:rsidR="00B073D2" w:rsidRPr="002B6917" w:rsidRDefault="00B073D2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1583E" w14:textId="77777777" w:rsidR="00B073D2" w:rsidRDefault="00B073D2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</w:rPr>
            </w:pPr>
            <w:r w:rsidRPr="006315B8">
              <w:rPr>
                <w:b/>
                <w:bCs/>
                <w:sz w:val="18"/>
                <w:szCs w:val="18"/>
              </w:rPr>
              <w:t>St. Constanţa Port Mol V</w:t>
            </w:r>
          </w:p>
          <w:p w14:paraId="24830630" w14:textId="77777777" w:rsidR="00B073D2" w:rsidRDefault="00B073D2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18"/>
                <w:szCs w:val="18"/>
              </w:rPr>
              <w:t>linia 1 Z triaj zona V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113BD" w14:textId="77777777" w:rsidR="00B073D2" w:rsidRDefault="00B073D2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F0B42" w14:textId="77777777" w:rsidR="00B073D2" w:rsidRPr="00557C88" w:rsidRDefault="00B073D2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FB565" w14:textId="77777777" w:rsidR="00B073D2" w:rsidRDefault="00B073D2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EDC66" w14:textId="77777777" w:rsidR="00B073D2" w:rsidRPr="002A6824" w:rsidRDefault="00B073D2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A26CC" w14:textId="77777777" w:rsidR="00B073D2" w:rsidRDefault="00B073D2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073D2" w14:paraId="404CD953" w14:textId="77777777">
        <w:trPr>
          <w:cantSplit/>
          <w:trHeight w:val="1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8028A" w14:textId="77777777" w:rsidR="00B073D2" w:rsidRDefault="00B073D2" w:rsidP="00B073D2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63289" w14:textId="77777777" w:rsidR="00B073D2" w:rsidRDefault="00B073D2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D99C6" w14:textId="77777777" w:rsidR="00B073D2" w:rsidRPr="002B6917" w:rsidRDefault="00B073D2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0F8E6" w14:textId="77777777" w:rsidR="00B073D2" w:rsidRDefault="00B073D2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</w:rPr>
            </w:pPr>
            <w:r w:rsidRPr="006315B8">
              <w:rPr>
                <w:b/>
                <w:bCs/>
                <w:sz w:val="18"/>
                <w:szCs w:val="18"/>
              </w:rPr>
              <w:t>St. Constanţa Port Mol V</w:t>
            </w:r>
          </w:p>
          <w:p w14:paraId="470983B2" w14:textId="77777777" w:rsidR="00B073D2" w:rsidRPr="006315B8" w:rsidRDefault="00B073D2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linia 2 Z triaj zona V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E0BF8" w14:textId="77777777" w:rsidR="00B073D2" w:rsidRDefault="00B073D2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E0DCC" w14:textId="77777777" w:rsidR="00B073D2" w:rsidRPr="00557C88" w:rsidRDefault="00B073D2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429BF" w14:textId="77777777" w:rsidR="00B073D2" w:rsidRDefault="00B073D2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247AC" w14:textId="77777777" w:rsidR="00B073D2" w:rsidRPr="002A6824" w:rsidRDefault="00B073D2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46FAC" w14:textId="77777777" w:rsidR="00B073D2" w:rsidRDefault="00B073D2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5F3A15B3" w14:textId="77777777" w:rsidR="00B073D2" w:rsidRPr="00930181" w:rsidRDefault="00B073D2">
      <w:pPr>
        <w:tabs>
          <w:tab w:val="left" w:pos="3183"/>
        </w:tabs>
      </w:pPr>
    </w:p>
    <w:p w14:paraId="5A0ACBFE" w14:textId="77777777" w:rsidR="00B073D2" w:rsidRDefault="00B073D2" w:rsidP="00445244">
      <w:pPr>
        <w:pStyle w:val="Heading1"/>
        <w:spacing w:line="24" w:lineRule="atLeast"/>
      </w:pPr>
      <w:r>
        <w:t>LINIA 818</w:t>
      </w:r>
    </w:p>
    <w:p w14:paraId="6B40AE5B" w14:textId="77777777" w:rsidR="00B073D2" w:rsidRDefault="00B073D2" w:rsidP="00445244">
      <w:pPr>
        <w:pStyle w:val="Heading1"/>
        <w:spacing w:line="24" w:lineRule="atLeast"/>
        <w:rPr>
          <w:b w:val="0"/>
          <w:bCs w:val="0"/>
          <w:sz w:val="8"/>
        </w:rPr>
      </w:pPr>
      <w:r>
        <w:t>PALAS - CONSTANŢA MĂRFURI - NĂVODARI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B073D2" w14:paraId="7B520FA9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DC628" w14:textId="77777777" w:rsidR="00B073D2" w:rsidRDefault="00B073D2" w:rsidP="00B073D2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7B1FE" w14:textId="77777777" w:rsidR="00B073D2" w:rsidRDefault="00B073D2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41F5D" w14:textId="77777777" w:rsidR="00B073D2" w:rsidRPr="00E54142" w:rsidRDefault="00B073D2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3EE33" w14:textId="77777777" w:rsidR="00B073D2" w:rsidRDefault="00B073D2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Constanța Oraș</w:t>
            </w:r>
          </w:p>
          <w:p w14:paraId="3F161C4E" w14:textId="77777777" w:rsidR="00B073D2" w:rsidRDefault="00B073D2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Tehnică </w:t>
            </w:r>
          </w:p>
          <w:p w14:paraId="4E48A6E4" w14:textId="77777777" w:rsidR="00B073D2" w:rsidRDefault="00B073D2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OT (legătură)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74867" w14:textId="77777777" w:rsidR="00B073D2" w:rsidRDefault="00B073D2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224+103</w:t>
            </w:r>
          </w:p>
          <w:p w14:paraId="67E16D82" w14:textId="77777777" w:rsidR="00B073D2" w:rsidRDefault="00B073D2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3091D" w14:textId="77777777" w:rsidR="00B073D2" w:rsidRDefault="00B073D2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1852A" w14:textId="77777777" w:rsidR="00B073D2" w:rsidRDefault="00B073D2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E57C0" w14:textId="77777777" w:rsidR="00B073D2" w:rsidRPr="00E54142" w:rsidRDefault="00B073D2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94321" w14:textId="77777777" w:rsidR="00B073D2" w:rsidRDefault="00B073D2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12135C9" w14:textId="77777777" w:rsidR="00B073D2" w:rsidRDefault="00B073D2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62192FF7" w14:textId="77777777" w:rsidR="00B073D2" w:rsidRDefault="00B073D2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 firul III în direcția Palas sau Constanța Mărfuri.</w:t>
            </w:r>
          </w:p>
        </w:tc>
      </w:tr>
      <w:tr w:rsidR="00B073D2" w14:paraId="797F3367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FCD0B" w14:textId="77777777" w:rsidR="00B073D2" w:rsidRDefault="00B073D2" w:rsidP="00B073D2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9E235" w14:textId="77777777" w:rsidR="00B073D2" w:rsidRDefault="00B073D2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7E279" w14:textId="77777777" w:rsidR="00B073D2" w:rsidRPr="00E54142" w:rsidRDefault="00B073D2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7FFEA" w14:textId="77777777" w:rsidR="00B073D2" w:rsidRDefault="00B073D2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2B31AA8C" w14:textId="77777777" w:rsidR="00B073D2" w:rsidRDefault="00B073D2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87E20" w14:textId="77777777" w:rsidR="00B073D2" w:rsidRDefault="00B073D2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B4D1E" w14:textId="77777777" w:rsidR="00B073D2" w:rsidRDefault="00B073D2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A5A47" w14:textId="77777777" w:rsidR="00B073D2" w:rsidRDefault="00B073D2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64297" w14:textId="77777777" w:rsidR="00B073D2" w:rsidRPr="00E54142" w:rsidRDefault="00B073D2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56ACE" w14:textId="77777777" w:rsidR="00B073D2" w:rsidRDefault="00B073D2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073D2" w14:paraId="0AAAB47D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3FD11" w14:textId="77777777" w:rsidR="00B073D2" w:rsidRDefault="00B073D2" w:rsidP="00B073D2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03864" w14:textId="77777777" w:rsidR="00B073D2" w:rsidRDefault="00B073D2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0052E" w14:textId="77777777" w:rsidR="00B073D2" w:rsidRPr="00E54142" w:rsidRDefault="00B073D2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3A009" w14:textId="77777777" w:rsidR="00B073D2" w:rsidRDefault="00B073D2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2A5F4972" w14:textId="77777777" w:rsidR="00B073D2" w:rsidRDefault="00B073D2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15B87" w14:textId="77777777" w:rsidR="00B073D2" w:rsidRDefault="00B073D2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700 m</w:t>
            </w:r>
          </w:p>
          <w:p w14:paraId="77711DF6" w14:textId="77777777" w:rsidR="00B073D2" w:rsidRDefault="00B073D2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din </w:t>
            </w:r>
          </w:p>
          <w:p w14:paraId="499750FD" w14:textId="77777777" w:rsidR="00B073D2" w:rsidRDefault="00B073D2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AE608" w14:textId="77777777" w:rsidR="00B073D2" w:rsidRDefault="00B073D2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79EDE" w14:textId="77777777" w:rsidR="00B073D2" w:rsidRDefault="00B073D2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67BF3" w14:textId="77777777" w:rsidR="00B073D2" w:rsidRPr="00E54142" w:rsidRDefault="00B073D2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DCFD2" w14:textId="77777777" w:rsidR="00B073D2" w:rsidRDefault="00B073D2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073D2" w14:paraId="6416D20C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AC300" w14:textId="77777777" w:rsidR="00B073D2" w:rsidRDefault="00B073D2" w:rsidP="00B073D2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7BB8E" w14:textId="77777777" w:rsidR="00B073D2" w:rsidRDefault="00B073D2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30749" w14:textId="77777777" w:rsidR="00B073D2" w:rsidRPr="00E54142" w:rsidRDefault="00B073D2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B470D" w14:textId="77777777" w:rsidR="00B073D2" w:rsidRDefault="00B073D2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178174CC" w14:textId="77777777" w:rsidR="00B073D2" w:rsidRDefault="00B073D2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A7CFD" w14:textId="77777777" w:rsidR="00B073D2" w:rsidRDefault="00B073D2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35B</w:t>
            </w:r>
          </w:p>
          <w:p w14:paraId="7C49EFAA" w14:textId="77777777" w:rsidR="00B073D2" w:rsidRDefault="00B073D2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3B7C5354" w14:textId="77777777" w:rsidR="00B073D2" w:rsidRDefault="00B073D2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 41B/</w:t>
            </w:r>
          </w:p>
          <w:p w14:paraId="2B95A00C" w14:textId="77777777" w:rsidR="00B073D2" w:rsidRDefault="00B073D2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49B,</w:t>
            </w:r>
          </w:p>
          <w:p w14:paraId="2629C0BB" w14:textId="77777777" w:rsidR="00B073D2" w:rsidRDefault="00B073D2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15B/17B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38DA4" w14:textId="77777777" w:rsidR="00B073D2" w:rsidRDefault="00B073D2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D9FE7" w14:textId="77777777" w:rsidR="00B073D2" w:rsidRDefault="00B073D2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C13CC" w14:textId="77777777" w:rsidR="00B073D2" w:rsidRPr="00E54142" w:rsidRDefault="00B073D2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03966" w14:textId="77777777" w:rsidR="00B073D2" w:rsidRDefault="00B073D2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073D2" w14:paraId="7755154B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507F3" w14:textId="77777777" w:rsidR="00B073D2" w:rsidRDefault="00B073D2" w:rsidP="00B073D2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EDD34" w14:textId="77777777" w:rsidR="00B073D2" w:rsidRDefault="00B073D2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8EB42" w14:textId="77777777" w:rsidR="00B073D2" w:rsidRPr="00E54142" w:rsidRDefault="00B073D2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614DF" w14:textId="77777777" w:rsidR="00B073D2" w:rsidRDefault="00B073D2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208B9D4F" w14:textId="77777777" w:rsidR="00B073D2" w:rsidRDefault="00B073D2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EA190" w14:textId="77777777" w:rsidR="00B073D2" w:rsidRDefault="00B073D2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150 m din </w:t>
            </w:r>
          </w:p>
          <w:p w14:paraId="5D28DE30" w14:textId="77777777" w:rsidR="00B073D2" w:rsidRDefault="00B073D2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0BF38" w14:textId="77777777" w:rsidR="00B073D2" w:rsidRDefault="00B073D2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46A69" w14:textId="77777777" w:rsidR="00B073D2" w:rsidRDefault="00B073D2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31849" w14:textId="77777777" w:rsidR="00B073D2" w:rsidRPr="00E54142" w:rsidRDefault="00B073D2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76FB3" w14:textId="77777777" w:rsidR="00B073D2" w:rsidRDefault="00B073D2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073D2" w14:paraId="75A69663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ED456" w14:textId="77777777" w:rsidR="00B073D2" w:rsidRDefault="00B073D2" w:rsidP="00B073D2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4A4E9" w14:textId="77777777" w:rsidR="00B073D2" w:rsidRDefault="00B073D2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744EE" w14:textId="77777777" w:rsidR="00B073D2" w:rsidRPr="00E54142" w:rsidRDefault="00B073D2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C2079" w14:textId="77777777" w:rsidR="00B073D2" w:rsidRDefault="00B073D2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6C169CC5" w14:textId="77777777" w:rsidR="00B073D2" w:rsidRDefault="00B073D2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  <w:p w14:paraId="3A89111A" w14:textId="77777777" w:rsidR="00B073D2" w:rsidRDefault="00B073D2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1DCB3" w14:textId="77777777" w:rsidR="00B073D2" w:rsidRDefault="00B073D2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 112 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C9917" w14:textId="77777777" w:rsidR="00B073D2" w:rsidRPr="00E54142" w:rsidRDefault="00B073D2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9EDEF" w14:textId="77777777" w:rsidR="00B073D2" w:rsidRDefault="00B073D2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9B6D9" w14:textId="77777777" w:rsidR="00B073D2" w:rsidRPr="00E54142" w:rsidRDefault="00B073D2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8988B" w14:textId="77777777" w:rsidR="00B073D2" w:rsidRDefault="00B073D2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C10F40C" w14:textId="77777777" w:rsidR="00B073D2" w:rsidRDefault="00B073D2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116F4B40" w14:textId="77777777" w:rsidR="00B073D2" w:rsidRDefault="00B073D2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 A, 2 A.</w:t>
            </w:r>
          </w:p>
        </w:tc>
      </w:tr>
      <w:tr w:rsidR="00B073D2" w14:paraId="37310F81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44064" w14:textId="77777777" w:rsidR="00B073D2" w:rsidRDefault="00B073D2" w:rsidP="00B073D2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6E982" w14:textId="77777777" w:rsidR="00B073D2" w:rsidRDefault="00B073D2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90E5F" w14:textId="77777777" w:rsidR="00B073D2" w:rsidRPr="00E54142" w:rsidRDefault="00B073D2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92CCE" w14:textId="77777777" w:rsidR="00B073D2" w:rsidRDefault="00B073D2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3AE88998" w14:textId="77777777" w:rsidR="00B073D2" w:rsidRDefault="00B073D2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  <w:p w14:paraId="05F34CE3" w14:textId="77777777" w:rsidR="00B073D2" w:rsidRDefault="00B073D2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95609" w14:textId="77777777" w:rsidR="00B073D2" w:rsidRDefault="00B073D2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69299" w14:textId="77777777" w:rsidR="00B073D2" w:rsidRDefault="00B073D2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2F70A" w14:textId="77777777" w:rsidR="00B073D2" w:rsidRDefault="00B073D2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BECFC" w14:textId="77777777" w:rsidR="00B073D2" w:rsidRPr="00E54142" w:rsidRDefault="00B073D2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F5BC9" w14:textId="77777777" w:rsidR="00B073D2" w:rsidRDefault="00B073D2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073D2" w14:paraId="15F5DAC0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C8766" w14:textId="77777777" w:rsidR="00B073D2" w:rsidRDefault="00B073D2" w:rsidP="00B073D2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35574" w14:textId="77777777" w:rsidR="00B073D2" w:rsidRDefault="00B073D2" w:rsidP="004B4AC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237A7" w14:textId="77777777" w:rsidR="00B073D2" w:rsidRPr="00E54142" w:rsidRDefault="00B073D2" w:rsidP="004B4AC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DECE5" w14:textId="77777777" w:rsidR="00B073D2" w:rsidRDefault="00B073D2" w:rsidP="004B4AC4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7215BDE4" w14:textId="77777777" w:rsidR="00B073D2" w:rsidRDefault="00B073D2" w:rsidP="004B4AC4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2D694" w14:textId="77777777" w:rsidR="00B073D2" w:rsidRPr="004B4AC4" w:rsidRDefault="00B073D2" w:rsidP="004B4AC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4B4AC4">
              <w:rPr>
                <w:b/>
                <w:bCs/>
                <w:sz w:val="20"/>
                <w:szCs w:val="20"/>
              </w:rPr>
              <w:t>peste sch 56 pe ambele poziții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EC442" w14:textId="77777777" w:rsidR="00B073D2" w:rsidRPr="004B4AC4" w:rsidRDefault="00B073D2" w:rsidP="004B4AC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B4AC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BDF4E" w14:textId="77777777" w:rsidR="00B073D2" w:rsidRDefault="00B073D2" w:rsidP="004B4AC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t> 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2B08A" w14:textId="77777777" w:rsidR="00B073D2" w:rsidRPr="00E54142" w:rsidRDefault="00B073D2" w:rsidP="004B4AC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t> 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B8BFA" w14:textId="77777777" w:rsidR="00B073D2" w:rsidRPr="004B4AC4" w:rsidRDefault="00B073D2" w:rsidP="004B4AC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4B4AC4">
              <w:rPr>
                <w:b/>
                <w:bCs/>
                <w:i/>
                <w:iCs/>
                <w:sz w:val="20"/>
                <w:szCs w:val="20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4B4AC4">
              <w:rPr>
                <w:b/>
                <w:bCs/>
                <w:i/>
                <w:iCs/>
                <w:sz w:val="20"/>
                <w:szCs w:val="20"/>
              </w:rPr>
              <w:t>-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4B4AC4">
              <w:rPr>
                <w:b/>
                <w:bCs/>
                <w:i/>
                <w:iCs/>
                <w:sz w:val="20"/>
                <w:szCs w:val="20"/>
              </w:rPr>
              <w:t>3 Grupa Tranzit; la L1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4B4AC4">
              <w:rPr>
                <w:b/>
                <w:bCs/>
                <w:i/>
                <w:iCs/>
                <w:sz w:val="20"/>
                <w:szCs w:val="20"/>
              </w:rPr>
              <w:t>-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4B4AC4">
              <w:rPr>
                <w:b/>
                <w:bCs/>
                <w:i/>
                <w:iCs/>
                <w:sz w:val="20"/>
                <w:szCs w:val="20"/>
              </w:rPr>
              <w:t>8 Grupa A și Linia Colectoare. Afectează intrări-ieșiri Linia Colectoare și de la Constanța Oraș, Constanța Mărfuri; L1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4B4AC4">
              <w:rPr>
                <w:b/>
                <w:bCs/>
                <w:i/>
                <w:iCs/>
                <w:sz w:val="20"/>
                <w:szCs w:val="20"/>
              </w:rPr>
              <w:t>-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4B4AC4">
              <w:rPr>
                <w:b/>
                <w:bCs/>
                <w:i/>
                <w:iCs/>
                <w:sz w:val="20"/>
                <w:szCs w:val="20"/>
              </w:rPr>
              <w:t>3 Grupa Tranzit; L1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4B4AC4">
              <w:rPr>
                <w:b/>
                <w:bCs/>
                <w:i/>
                <w:iCs/>
                <w:sz w:val="20"/>
                <w:szCs w:val="20"/>
              </w:rPr>
              <w:t>-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4B4AC4">
              <w:rPr>
                <w:b/>
                <w:bCs/>
                <w:i/>
                <w:iCs/>
                <w:sz w:val="20"/>
                <w:szCs w:val="20"/>
              </w:rPr>
              <w:t>L8 Grupa A și Linia Colectoare</w:t>
            </w:r>
          </w:p>
        </w:tc>
      </w:tr>
      <w:tr w:rsidR="00B073D2" w14:paraId="6BB974DD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5C4EE" w14:textId="77777777" w:rsidR="00B073D2" w:rsidRDefault="00B073D2" w:rsidP="00B073D2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09563" w14:textId="77777777" w:rsidR="00B073D2" w:rsidRDefault="00B073D2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FAFE9" w14:textId="77777777" w:rsidR="00B073D2" w:rsidRPr="00E54142" w:rsidRDefault="00B073D2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C5948" w14:textId="77777777" w:rsidR="00B073D2" w:rsidRDefault="00B073D2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Palas -</w:t>
            </w:r>
          </w:p>
          <w:p w14:paraId="1F69FE9E" w14:textId="77777777" w:rsidR="00B073D2" w:rsidRDefault="00B073D2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9B6C2" w14:textId="77777777" w:rsidR="00B073D2" w:rsidRDefault="00B073D2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515A1" w14:textId="77777777" w:rsidR="00B073D2" w:rsidRDefault="00B073D2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BA392" w14:textId="77777777" w:rsidR="00B073D2" w:rsidRDefault="00B073D2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0+600</w:t>
            </w:r>
          </w:p>
          <w:p w14:paraId="681EE8F6" w14:textId="77777777" w:rsidR="00B073D2" w:rsidRDefault="00B073D2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C05CE" w14:textId="77777777" w:rsidR="00B073D2" w:rsidRPr="00E54142" w:rsidRDefault="00B073D2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75A8C" w14:textId="77777777" w:rsidR="00B073D2" w:rsidRDefault="00B073D2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B073D2" w14:paraId="62584AB6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5317B" w14:textId="77777777" w:rsidR="00B073D2" w:rsidRDefault="00B073D2" w:rsidP="00B073D2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80470" w14:textId="77777777" w:rsidR="00B073D2" w:rsidRDefault="00B073D2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F24D7" w14:textId="77777777" w:rsidR="00B073D2" w:rsidRPr="00E54142" w:rsidRDefault="00B073D2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51204" w14:textId="77777777" w:rsidR="00B073D2" w:rsidRDefault="00B073D2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>St. Constanța Mărfuri</w:t>
            </w:r>
            <w:r>
              <w:rPr>
                <w:b/>
                <w:bCs/>
                <w:sz w:val="20"/>
              </w:rPr>
              <w:t>, linia 1 directă și sch. 2A, 28, 8 și 6 pe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0E8FE" w14:textId="77777777" w:rsidR="00B073D2" w:rsidRDefault="00B073D2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6FAF8" w14:textId="77777777" w:rsidR="00B073D2" w:rsidRDefault="00B073D2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6B364" w14:textId="77777777" w:rsidR="00B073D2" w:rsidRDefault="00B073D2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1+700</w:t>
            </w:r>
          </w:p>
          <w:p w14:paraId="123CDF1E" w14:textId="77777777" w:rsidR="00B073D2" w:rsidRDefault="00B073D2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3+058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848EE" w14:textId="77777777" w:rsidR="00B073D2" w:rsidRDefault="00B073D2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2B3CB" w14:textId="77777777" w:rsidR="00B073D2" w:rsidRDefault="00B073D2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073D2" w14:paraId="62996534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70B65" w14:textId="77777777" w:rsidR="00B073D2" w:rsidRDefault="00B073D2" w:rsidP="00B073D2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D1562" w14:textId="77777777" w:rsidR="00B073D2" w:rsidRDefault="00B073D2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A1577" w14:textId="77777777" w:rsidR="00B073D2" w:rsidRPr="00E54142" w:rsidRDefault="00B073D2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626EF" w14:textId="77777777" w:rsidR="00B073D2" w:rsidRDefault="00B073D2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 xml:space="preserve">St. Constanța Mărfuri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07B36" w14:textId="77777777" w:rsidR="00B073D2" w:rsidRDefault="00B073D2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 9 în abatere 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39F08" w14:textId="77777777" w:rsidR="00B073D2" w:rsidRDefault="00B073D2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8DCA3" w14:textId="77777777" w:rsidR="00B073D2" w:rsidRDefault="00B073D2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50DD1" w14:textId="77777777" w:rsidR="00B073D2" w:rsidRDefault="00B073D2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FD208" w14:textId="77777777" w:rsidR="00B073D2" w:rsidRDefault="00B073D2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073D2" w14:paraId="562AF183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C761A" w14:textId="77777777" w:rsidR="00B073D2" w:rsidRDefault="00B073D2" w:rsidP="00B073D2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B80BD" w14:textId="77777777" w:rsidR="00B073D2" w:rsidRDefault="00B073D2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69C76" w14:textId="77777777" w:rsidR="00B073D2" w:rsidRPr="00E54142" w:rsidRDefault="00B073D2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D57D8" w14:textId="77777777" w:rsidR="00B073D2" w:rsidRDefault="00B073D2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>St. Constanța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FF8C6" w14:textId="77777777" w:rsidR="00B073D2" w:rsidRDefault="00B073D2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 11/13 în abatere 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78EC8" w14:textId="77777777" w:rsidR="00B073D2" w:rsidRDefault="00B073D2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D7A1A" w14:textId="77777777" w:rsidR="00B073D2" w:rsidRDefault="00B073D2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22391" w14:textId="77777777" w:rsidR="00B073D2" w:rsidRDefault="00B073D2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B4FA3" w14:textId="77777777" w:rsidR="00B073D2" w:rsidRDefault="00B073D2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073D2" w14:paraId="7E875263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00B80" w14:textId="77777777" w:rsidR="00B073D2" w:rsidRDefault="00B073D2" w:rsidP="00B073D2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61054" w14:textId="77777777" w:rsidR="00B073D2" w:rsidRDefault="00B073D2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D56C2" w14:textId="77777777" w:rsidR="00B073D2" w:rsidRPr="00E54142" w:rsidRDefault="00B073D2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62E36" w14:textId="77777777" w:rsidR="00B073D2" w:rsidRDefault="00B073D2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>St. Constanța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7B05F" w14:textId="77777777" w:rsidR="00B073D2" w:rsidRDefault="00B073D2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legătură dintre sch. 13 și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615CA" w14:textId="77777777" w:rsidR="00B073D2" w:rsidRDefault="00B073D2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EA1CE" w14:textId="77777777" w:rsidR="00B073D2" w:rsidRDefault="00B073D2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210E3" w14:textId="77777777" w:rsidR="00B073D2" w:rsidRDefault="00B073D2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E9F05" w14:textId="77777777" w:rsidR="00B073D2" w:rsidRDefault="00B073D2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073D2" w14:paraId="44F9F8EF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09C6C" w14:textId="77777777" w:rsidR="00B073D2" w:rsidRDefault="00B073D2" w:rsidP="00B073D2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DA9D7" w14:textId="77777777" w:rsidR="00B073D2" w:rsidRDefault="00B073D2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93EFA" w14:textId="77777777" w:rsidR="00B073D2" w:rsidRDefault="00B073D2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1B431" w14:textId="77777777" w:rsidR="00B073D2" w:rsidRDefault="00B073D2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>St. Constanța Mărfuri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AB58D" w14:textId="77777777" w:rsidR="00B073D2" w:rsidRDefault="00B073D2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 xml:space="preserve">peste sch.8 </w:t>
            </w:r>
          </w:p>
          <w:p w14:paraId="3193B339" w14:textId="77777777" w:rsidR="00B073D2" w:rsidRDefault="00B073D2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F52C0" w14:textId="77777777" w:rsidR="00B073D2" w:rsidRDefault="00B073D2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63657" w14:textId="77777777" w:rsidR="00B073D2" w:rsidRDefault="00B073D2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F6FFC" w14:textId="77777777" w:rsidR="00B073D2" w:rsidRPr="00E54142" w:rsidRDefault="00B073D2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80239" w14:textId="77777777" w:rsidR="00B073D2" w:rsidRDefault="00B073D2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 w:rsidRPr="00277DE8">
              <w:rPr>
                <w:b/>
                <w:bCs/>
                <w:i/>
                <w:iCs/>
                <w:sz w:val="20"/>
              </w:rPr>
              <w:t xml:space="preserve">Nesemnalizată pe teren . Afectează intrări/ieșiri L </w:t>
            </w:r>
            <w:r>
              <w:rPr>
                <w:b/>
                <w:bCs/>
                <w:i/>
                <w:iCs/>
                <w:sz w:val="20"/>
              </w:rPr>
              <w:t>2</w:t>
            </w:r>
            <w:r w:rsidRPr="00277DE8">
              <w:rPr>
                <w:b/>
                <w:bCs/>
                <w:i/>
                <w:iCs/>
                <w:sz w:val="20"/>
              </w:rPr>
              <w:t xml:space="preserve"> și  L3  Constanța. Mărfuri Cap Y.</w:t>
            </w:r>
          </w:p>
        </w:tc>
      </w:tr>
      <w:tr w:rsidR="00B073D2" w14:paraId="661C89EA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FB374" w14:textId="77777777" w:rsidR="00B073D2" w:rsidRDefault="00B073D2" w:rsidP="00B073D2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43FAE" w14:textId="77777777" w:rsidR="00B073D2" w:rsidRDefault="00B073D2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BEE8B" w14:textId="77777777" w:rsidR="00B073D2" w:rsidRDefault="00B073D2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B3FE9" w14:textId="77777777" w:rsidR="00B073D2" w:rsidRPr="00277DE8" w:rsidRDefault="00B073D2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>St. Constanța Mărfuri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F9953" w14:textId="77777777" w:rsidR="00B073D2" w:rsidRDefault="00B073D2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11A9CA2A" w14:textId="77777777" w:rsidR="00B073D2" w:rsidRDefault="00B073D2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39BD6BE6" w14:textId="77777777" w:rsidR="00B073D2" w:rsidRDefault="00B073D2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8 - TDJ</w:t>
            </w:r>
          </w:p>
          <w:p w14:paraId="32E12AB3" w14:textId="77777777" w:rsidR="00B073D2" w:rsidRPr="00277DE8" w:rsidRDefault="00B073D2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 /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FEE32" w14:textId="77777777" w:rsidR="00B073D2" w:rsidRDefault="00B073D2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1AD7C" w14:textId="77777777" w:rsidR="00B073D2" w:rsidRDefault="00B073D2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9462A" w14:textId="77777777" w:rsidR="00B073D2" w:rsidRPr="00E54142" w:rsidRDefault="00B073D2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59B1E" w14:textId="77777777" w:rsidR="00B073D2" w:rsidRPr="00277DE8" w:rsidRDefault="00B073D2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 w:rsidRPr="00277DE8">
              <w:rPr>
                <w:b/>
                <w:bCs/>
                <w:i/>
                <w:iCs/>
                <w:sz w:val="20"/>
              </w:rPr>
              <w:t xml:space="preserve">Nesemnalizată pe teren . Afectează intrări/ieșiri L </w:t>
            </w:r>
            <w:r>
              <w:rPr>
                <w:b/>
                <w:bCs/>
                <w:i/>
                <w:iCs/>
                <w:sz w:val="20"/>
              </w:rPr>
              <w:t>2</w:t>
            </w:r>
            <w:r w:rsidRPr="00277DE8">
              <w:rPr>
                <w:b/>
                <w:bCs/>
                <w:i/>
                <w:iCs/>
                <w:sz w:val="20"/>
              </w:rPr>
              <w:t xml:space="preserve">    Constanța. Mărfuri Cap Y.</w:t>
            </w:r>
          </w:p>
        </w:tc>
      </w:tr>
      <w:tr w:rsidR="00B073D2" w14:paraId="56CDE8AF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3C2CD" w14:textId="77777777" w:rsidR="00B073D2" w:rsidRDefault="00B073D2" w:rsidP="00B073D2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528CA" w14:textId="77777777" w:rsidR="00B073D2" w:rsidRDefault="00B073D2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A79AB" w14:textId="77777777" w:rsidR="00B073D2" w:rsidRDefault="00B073D2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A5602" w14:textId="77777777" w:rsidR="00B073D2" w:rsidRPr="00277DE8" w:rsidRDefault="00B073D2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>St. Constanța Mărfuri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2701B" w14:textId="77777777" w:rsidR="00B073D2" w:rsidRDefault="00B073D2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57238C6E" w14:textId="77777777" w:rsidR="00B073D2" w:rsidRDefault="00B073D2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09CF42E3" w14:textId="77777777" w:rsidR="00B073D2" w:rsidRDefault="00B073D2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</w:t>
            </w:r>
          </w:p>
          <w:p w14:paraId="6F45B9A8" w14:textId="77777777" w:rsidR="00B073D2" w:rsidRPr="00277DE8" w:rsidRDefault="00B073D2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 / 14 - 18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04EE6" w14:textId="77777777" w:rsidR="00B073D2" w:rsidRDefault="00B073D2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FCAE8" w14:textId="77777777" w:rsidR="00B073D2" w:rsidRDefault="00B073D2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82210" w14:textId="77777777" w:rsidR="00B073D2" w:rsidRPr="00E54142" w:rsidRDefault="00B073D2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F9C59" w14:textId="77777777" w:rsidR="00B073D2" w:rsidRPr="00277DE8" w:rsidRDefault="00B073D2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 w:rsidRPr="00277DE8">
              <w:rPr>
                <w:b/>
                <w:bCs/>
                <w:i/>
                <w:iCs/>
                <w:sz w:val="20"/>
              </w:rPr>
              <w:t xml:space="preserve">Nesemnalizată pe teren . Afectează intrări/ieșiri L </w:t>
            </w:r>
            <w:r>
              <w:rPr>
                <w:b/>
                <w:bCs/>
                <w:i/>
                <w:iCs/>
                <w:sz w:val="20"/>
              </w:rPr>
              <w:t>3</w:t>
            </w:r>
            <w:r w:rsidRPr="00277DE8">
              <w:rPr>
                <w:b/>
                <w:bCs/>
                <w:i/>
                <w:iCs/>
                <w:sz w:val="20"/>
              </w:rPr>
              <w:t xml:space="preserve">    Constanța. Mărfuri Cap Y.</w:t>
            </w:r>
          </w:p>
        </w:tc>
      </w:tr>
      <w:tr w:rsidR="00B073D2" w14:paraId="27F4D591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4600F" w14:textId="77777777" w:rsidR="00B073D2" w:rsidRDefault="00B073D2" w:rsidP="00B073D2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5FB2A" w14:textId="77777777" w:rsidR="00B073D2" w:rsidRDefault="00B073D2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13A53" w14:textId="77777777" w:rsidR="00B073D2" w:rsidRPr="00E54142" w:rsidRDefault="00B073D2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7413E" w14:textId="77777777" w:rsidR="00B073D2" w:rsidRDefault="00B073D2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Mărfuri</w:t>
            </w:r>
          </w:p>
          <w:p w14:paraId="743EBF1D" w14:textId="77777777" w:rsidR="00B073D2" w:rsidRDefault="00B073D2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6A257" w14:textId="77777777" w:rsidR="00B073D2" w:rsidRDefault="00B073D2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E9F2D" w14:textId="77777777" w:rsidR="00B073D2" w:rsidRPr="00E54142" w:rsidRDefault="00B073D2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5414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D4455" w14:textId="77777777" w:rsidR="00B073D2" w:rsidRDefault="00B073D2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3598F" w14:textId="77777777" w:rsidR="00B073D2" w:rsidRPr="00E54142" w:rsidRDefault="00B073D2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F6CFC" w14:textId="77777777" w:rsidR="00B073D2" w:rsidRDefault="00B073D2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073D2" w14:paraId="3DAB5CDB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1E33B" w14:textId="77777777" w:rsidR="00B073D2" w:rsidRDefault="00B073D2" w:rsidP="00B073D2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73A2F" w14:textId="77777777" w:rsidR="00B073D2" w:rsidRDefault="00B073D2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FD859" w14:textId="77777777" w:rsidR="00B073D2" w:rsidRPr="00E54142" w:rsidRDefault="00B073D2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B7573" w14:textId="77777777" w:rsidR="00B073D2" w:rsidRDefault="00B073D2" w:rsidP="00E74AB8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Mărfuri –</w:t>
            </w:r>
          </w:p>
          <w:p w14:paraId="7F256935" w14:textId="77777777" w:rsidR="00B073D2" w:rsidRDefault="00B073D2" w:rsidP="00E74AB8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Năvodari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20B71" w14:textId="77777777" w:rsidR="00B073D2" w:rsidRDefault="00B073D2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DCB30" w14:textId="77777777" w:rsidR="00B073D2" w:rsidRPr="00E54142" w:rsidRDefault="00B073D2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8C1CF" w14:textId="77777777" w:rsidR="00B073D2" w:rsidRDefault="00B073D2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3+058</w:t>
            </w:r>
          </w:p>
          <w:p w14:paraId="4FA00614" w14:textId="77777777" w:rsidR="00B073D2" w:rsidRDefault="00B073D2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60C0D" w14:textId="77777777" w:rsidR="00B073D2" w:rsidRPr="00E54142" w:rsidRDefault="00B073D2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91FF1" w14:textId="77777777" w:rsidR="00B073D2" w:rsidRDefault="00B073D2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72162495" w14:textId="77777777" w:rsidR="00B073D2" w:rsidRPr="00C21997" w:rsidRDefault="00B073D2" w:rsidP="00445244">
      <w:pPr>
        <w:spacing w:before="40" w:after="40" w:line="24" w:lineRule="atLeast"/>
        <w:ind w:right="57"/>
        <w:rPr>
          <w:b/>
          <w:bCs/>
          <w:sz w:val="20"/>
          <w:lang w:val="ro-RO"/>
        </w:rPr>
      </w:pPr>
    </w:p>
    <w:p w14:paraId="320633D3" w14:textId="77777777" w:rsidR="00B073D2" w:rsidRPr="00C21F42" w:rsidRDefault="00B073D2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32FEFF45" w14:textId="77777777" w:rsidR="00B073D2" w:rsidRPr="00C21F42" w:rsidRDefault="00B073D2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>CONDIŢII  SPECIALE  DE  CIRCULAŢIE</w:t>
      </w:r>
    </w:p>
    <w:p w14:paraId="7B93B6D4" w14:textId="77777777" w:rsidR="00B073D2" w:rsidRPr="00C21F42" w:rsidRDefault="00B073D2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CÂND UN FIR  AL  LINIEI  DUBLE</w:t>
      </w:r>
    </w:p>
    <w:p w14:paraId="6CD9EF21" w14:textId="77777777" w:rsidR="00B073D2" w:rsidRPr="00C21F42" w:rsidRDefault="00B073D2" w:rsidP="009257A1">
      <w:pPr>
        <w:pStyle w:val="BARSTYLE"/>
        <w:spacing w:line="480" w:lineRule="auto"/>
        <w:jc w:val="center"/>
        <w:rPr>
          <w:rFonts w:ascii="Times New Roman" w:hAnsi="Times New Roman"/>
          <w:b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ESTE ÎNCHIS PENTRU EXECUTAREA LUCRĂRILOR</w:t>
      </w:r>
    </w:p>
    <w:p w14:paraId="7FB7B899" w14:textId="77777777" w:rsidR="00B073D2" w:rsidRDefault="00B073D2" w:rsidP="009257A1">
      <w:pPr>
        <w:tabs>
          <w:tab w:val="left" w:pos="851"/>
        </w:tabs>
        <w:spacing w:line="480" w:lineRule="auto"/>
        <w:jc w:val="both"/>
        <w:rPr>
          <w:b/>
        </w:rPr>
      </w:pPr>
    </w:p>
    <w:p w14:paraId="4631D046" w14:textId="77777777" w:rsidR="00B073D2" w:rsidRPr="00C21F42" w:rsidRDefault="00B073D2" w:rsidP="009257A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>Dacă una dintre liniile căii duble este închisă pentru circulaţie, indiferent de sensul de mers, trenurile vor păstra semnalizare pentru circulaţia pe linie simplă, conform  Regulamentului de Semnalizare nr. 004 / 2006, art. 170.</w:t>
      </w:r>
    </w:p>
    <w:p w14:paraId="000FEFAA" w14:textId="77777777" w:rsidR="00B073D2" w:rsidRPr="00C21F42" w:rsidRDefault="00B073D2" w:rsidP="00EB2AB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 xml:space="preserve">În cazul primirii trenului cu semnalul de intrare sau de ieşire, în baza indicaţiei de chemare sau a ordinului de circulaţie, mecanicul va conduce trenul cu viteza de cel mult 20 km/h, cu deosebită atenţie, conform Regulamentului de Semnalizare nr. 004 / 2006, art. 73, pct. (3) şi art. 78 respectiv 79 din acelaşi Regulament. </w:t>
      </w:r>
    </w:p>
    <w:p w14:paraId="7E6A0540" w14:textId="77777777" w:rsidR="00B073D2" w:rsidRPr="00C21F42" w:rsidRDefault="00B073D2" w:rsidP="00EB2AB1">
      <w:pPr>
        <w:spacing w:line="480" w:lineRule="auto"/>
        <w:ind w:firstLine="851"/>
        <w:jc w:val="both"/>
        <w:rPr>
          <w:b/>
        </w:rPr>
      </w:pPr>
      <w:r w:rsidRPr="00C21F42">
        <w:rPr>
          <w:b/>
        </w:rPr>
        <w:t>* Condiții de circulație pentru strict două locomotive cuplate pentru podurile cu capacitate portantă depășită.</w:t>
      </w:r>
    </w:p>
    <w:p w14:paraId="445866CE" w14:textId="77777777" w:rsidR="00B073D2" w:rsidRPr="00C21F42" w:rsidRDefault="00B073D2" w:rsidP="009257A1">
      <w:pPr>
        <w:pStyle w:val="BARSTYLE"/>
        <w:tabs>
          <w:tab w:val="left" w:pos="851"/>
        </w:tabs>
        <w:spacing w:line="480" w:lineRule="auto"/>
        <w:jc w:val="both"/>
        <w:rPr>
          <w:rFonts w:ascii="Times New Roman" w:hAnsi="Times New Roman"/>
          <w:b/>
          <w:sz w:val="20"/>
        </w:rPr>
      </w:pPr>
    </w:p>
    <w:p w14:paraId="2B4AB4F4" w14:textId="77777777" w:rsidR="00FB37F1" w:rsidRPr="009B069D" w:rsidRDefault="00FB37F1" w:rsidP="009B069D"/>
    <w:sectPr w:rsidR="00FB37F1" w:rsidRPr="009B069D" w:rsidSect="003C11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851" w:right="851" w:bottom="851" w:left="851" w:header="87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596153" w14:textId="77777777" w:rsidR="00FB0E0C" w:rsidRDefault="00FB0E0C">
      <w:r>
        <w:separator/>
      </w:r>
    </w:p>
  </w:endnote>
  <w:endnote w:type="continuationSeparator" w:id="0">
    <w:p w14:paraId="1AF4B320" w14:textId="77777777" w:rsidR="00FB0E0C" w:rsidRDefault="00FB0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-Roman-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-R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6B0B0" w14:textId="77777777" w:rsidR="001E482D" w:rsidRDefault="001E48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082D0" w14:textId="77777777" w:rsidR="001E482D" w:rsidRDefault="001E482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ADFA3" w14:textId="77777777" w:rsidR="001E482D" w:rsidRDefault="001E48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A27DCA" w14:textId="77777777" w:rsidR="00FB0E0C" w:rsidRDefault="00FB0E0C">
      <w:r>
        <w:separator/>
      </w:r>
    </w:p>
  </w:footnote>
  <w:footnote w:type="continuationSeparator" w:id="0">
    <w:p w14:paraId="6C4348EB" w14:textId="77777777" w:rsidR="00FB0E0C" w:rsidRDefault="00FB0E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6C558" w14:textId="77777777" w:rsidR="006F5073" w:rsidRDefault="00A12BFE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F507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E7BEE">
      <w:rPr>
        <w:rStyle w:val="PageNumber"/>
        <w:noProof/>
      </w:rPr>
      <w:t>2</w:t>
    </w:r>
    <w:r>
      <w:rPr>
        <w:rStyle w:val="PageNumber"/>
      </w:rPr>
      <w:fldChar w:fldCharType="end"/>
    </w:r>
  </w:p>
  <w:p w14:paraId="536DB089" w14:textId="3313AB2E" w:rsidR="006F5073" w:rsidRDefault="00D22484" w:rsidP="003C1145">
    <w:pPr>
      <w:framePr w:w="7382" w:h="340" w:hRule="exact" w:wrap="around" w:vAnchor="page" w:hAnchor="page" w:x="1385" w:y="891"/>
      <w:rPr>
        <w:b/>
        <w:bCs/>
        <w:i/>
        <w:iCs/>
        <w:sz w:val="22"/>
      </w:rPr>
    </w:pPr>
    <w:r>
      <w:rPr>
        <w:b/>
        <w:bCs/>
        <w:i/>
        <w:iCs/>
        <w:sz w:val="22"/>
      </w:rPr>
      <w:t xml:space="preserve">                                                              </w:t>
    </w:r>
    <w:r w:rsidR="00895135">
      <w:rPr>
        <w:b/>
        <w:bCs/>
        <w:i/>
        <w:iCs/>
        <w:sz w:val="22"/>
      </w:rPr>
      <w:t>decada 1-10 aprilie 2026</w:t>
    </w:r>
  </w:p>
  <w:p w14:paraId="321A6371" w14:textId="77777777" w:rsidR="006F5073" w:rsidRDefault="006F5073">
    <w:pPr>
      <w:pStyle w:val="Header"/>
      <w:ind w:firstLine="357"/>
      <w:jc w:val="right"/>
      <w:rPr>
        <w:rStyle w:val="PageNumber"/>
        <w:b/>
        <w:bCs/>
        <w:lang w:val="ro-RO"/>
      </w:rPr>
    </w:pPr>
    <w:r>
      <w:rPr>
        <w:rStyle w:val="PageNumber"/>
        <w:b/>
        <w:bCs/>
      </w:rPr>
      <w:t xml:space="preserve">B.A.R. </w:t>
    </w:r>
    <w:r w:rsidR="003E6C71">
      <w:rPr>
        <w:rStyle w:val="PageNumber"/>
        <w:b/>
        <w:bCs/>
      </w:rPr>
      <w:t>BUCURESTI</w:t>
    </w:r>
  </w:p>
  <w:tbl>
    <w:tblPr>
      <w:tblW w:w="0" w:type="auto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80"/>
      <w:gridCol w:w="822"/>
      <w:gridCol w:w="822"/>
      <w:gridCol w:w="2155"/>
      <w:gridCol w:w="822"/>
      <w:gridCol w:w="822"/>
      <w:gridCol w:w="822"/>
      <w:gridCol w:w="822"/>
      <w:gridCol w:w="2467"/>
    </w:tblGrid>
    <w:tr w:rsidR="006F5073" w14:paraId="096D342D" w14:textId="77777777">
      <w:trPr>
        <w:cantSplit/>
      </w:trPr>
      <w:tc>
        <w:tcPr>
          <w:tcW w:w="680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14:paraId="3965C091" w14:textId="77777777" w:rsidR="006F5073" w:rsidRDefault="006F5073">
          <w:pPr>
            <w:spacing w:line="192" w:lineRule="auto"/>
            <w:ind w:left="113" w:right="113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Numărul curent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</w:tcPr>
        <w:p w14:paraId="0F993E57" w14:textId="77777777" w:rsidR="006F5073" w:rsidRDefault="006F5073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</w:t>
          </w:r>
        </w:p>
        <w:p w14:paraId="04F943E9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69AEECE0" w14:textId="77777777" w:rsidR="006F5073" w:rsidRDefault="006F5073">
          <w:pPr>
            <w:spacing w:after="4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LINIA SIMPLĂ</w:t>
          </w:r>
        </w:p>
        <w:p w14:paraId="76C24628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160A653E" w14:textId="77777777"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</w:t>
          </w:r>
        </w:p>
        <w:p w14:paraId="27DAC6FA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din staţii, aferente firului I, respectiv liniei simple</w:t>
          </w:r>
        </w:p>
      </w:tc>
      <w:tc>
        <w:tcPr>
          <w:tcW w:w="2155" w:type="dxa"/>
          <w:vMerge w:val="restart"/>
          <w:tcMar>
            <w:left w:w="0" w:type="dxa"/>
            <w:right w:w="0" w:type="dxa"/>
          </w:tcMar>
          <w:vAlign w:val="center"/>
        </w:tcPr>
        <w:p w14:paraId="0F103B4A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STAŢIA</w:t>
          </w:r>
        </w:p>
        <w:p w14:paraId="7CBF50E2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528EE77C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  <w:r>
            <w:rPr>
              <w:b/>
              <w:bCs/>
              <w:sz w:val="22"/>
              <w:lang w:val="ro-RO"/>
            </w:rPr>
            <w:t>DISTANŢA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  <w:vAlign w:val="center"/>
        </w:tcPr>
        <w:p w14:paraId="4F5363C7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APARATE DE CALE ÎN ABATERE</w:t>
          </w:r>
        </w:p>
        <w:p w14:paraId="4D279A11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şi</w:t>
          </w:r>
        </w:p>
        <w:p w14:paraId="034E50AD" w14:textId="77777777" w:rsidR="00702F3A" w:rsidRDefault="00702F3A" w:rsidP="00702F3A">
          <w:pPr>
            <w:spacing w:before="8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LINII </w:t>
          </w:r>
        </w:p>
        <w:p w14:paraId="6E79AFCC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ABĂTUTE</w:t>
          </w:r>
        </w:p>
        <w:p w14:paraId="4D5A12BB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DIN </w:t>
          </w:r>
        </w:p>
        <w:p w14:paraId="138D76D0" w14:textId="77777777" w:rsidR="006F5073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STAŢII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</w:tcPr>
        <w:p w14:paraId="3513CC1A" w14:textId="77777777" w:rsidR="006F5073" w:rsidRDefault="006F5073">
          <w:pPr>
            <w:spacing w:before="12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II</w:t>
          </w:r>
        </w:p>
        <w:p w14:paraId="5389C04F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66A37FBF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2968B58E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</w:p>
        <w:p w14:paraId="3109C308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5E8BD775" w14:textId="77777777"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din </w:t>
          </w:r>
        </w:p>
        <w:p w14:paraId="35D57D45" w14:textId="77777777"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staţii aferente </w:t>
          </w:r>
        </w:p>
        <w:p w14:paraId="5A338AC5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II</w:t>
          </w:r>
        </w:p>
      </w:tc>
      <w:tc>
        <w:tcPr>
          <w:tcW w:w="2467" w:type="dxa"/>
          <w:vMerge w:val="restart"/>
          <w:tcMar>
            <w:left w:w="0" w:type="dxa"/>
            <w:right w:w="0" w:type="dxa"/>
          </w:tcMar>
          <w:vAlign w:val="center"/>
        </w:tcPr>
        <w:p w14:paraId="065F8515" w14:textId="77777777"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  <w:r>
            <w:rPr>
              <w:b/>
              <w:bCs/>
              <w:i/>
              <w:iCs/>
              <w:spacing w:val="40"/>
              <w:lang w:val="ro-RO"/>
            </w:rPr>
            <w:t>OBSERVAŢII</w:t>
          </w:r>
        </w:p>
        <w:p w14:paraId="19811E1E" w14:textId="77777777"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</w:p>
      </w:tc>
    </w:tr>
    <w:tr w:rsidR="006F5073" w14:paraId="30EF677E" w14:textId="77777777">
      <w:trPr>
        <w:cantSplit/>
        <w:trHeight w:val="509"/>
      </w:trPr>
      <w:tc>
        <w:tcPr>
          <w:tcW w:w="680" w:type="dxa"/>
          <w:vMerge/>
          <w:tcMar>
            <w:left w:w="0" w:type="dxa"/>
            <w:right w:w="0" w:type="dxa"/>
          </w:tcMar>
        </w:tcPr>
        <w:p w14:paraId="3D775C91" w14:textId="77777777" w:rsidR="006F5073" w:rsidRDefault="006F5073">
          <w:pPr>
            <w:spacing w:line="192" w:lineRule="auto"/>
            <w:jc w:val="center"/>
            <w:rPr>
              <w:b/>
              <w:bCs/>
              <w:sz w:val="20"/>
              <w:lang w:val="ro-RO"/>
            </w:rPr>
          </w:pPr>
        </w:p>
      </w:tc>
      <w:tc>
        <w:tcPr>
          <w:tcW w:w="822" w:type="dxa"/>
          <w:tcMar>
            <w:left w:w="0" w:type="dxa"/>
            <w:right w:w="0" w:type="dxa"/>
          </w:tcMar>
        </w:tcPr>
        <w:p w14:paraId="272705B0" w14:textId="77777777" w:rsidR="006F5073" w:rsidRDefault="006F5073" w:rsidP="002E51C2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1F11F0B4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155" w:type="dxa"/>
          <w:vMerge/>
          <w:tcMar>
            <w:left w:w="0" w:type="dxa"/>
            <w:right w:w="0" w:type="dxa"/>
          </w:tcMar>
        </w:tcPr>
        <w:p w14:paraId="0E4BF2F9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  <w:tc>
        <w:tcPr>
          <w:tcW w:w="822" w:type="dxa"/>
          <w:tcMar>
            <w:left w:w="0" w:type="dxa"/>
            <w:right w:w="0" w:type="dxa"/>
          </w:tcMar>
        </w:tcPr>
        <w:p w14:paraId="12B4FC2C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443AE2ED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222067C1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50391FCB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467" w:type="dxa"/>
          <w:vMerge/>
          <w:tcMar>
            <w:left w:w="0" w:type="dxa"/>
            <w:right w:w="0" w:type="dxa"/>
          </w:tcMar>
        </w:tcPr>
        <w:p w14:paraId="3A858FEE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</w:tr>
  </w:tbl>
  <w:p w14:paraId="6B6211EE" w14:textId="77777777" w:rsidR="006F5073" w:rsidRDefault="006F5073">
    <w:pPr>
      <w:pStyle w:val="Header"/>
      <w:rPr>
        <w:sz w:val="2"/>
        <w:lang w:val="ro-RO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F9D79" w14:textId="77777777" w:rsidR="006F5073" w:rsidRDefault="00A12BFE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F507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24E3A">
      <w:rPr>
        <w:rStyle w:val="PageNumber"/>
        <w:noProof/>
      </w:rPr>
      <w:t>3</w:t>
    </w:r>
    <w:r>
      <w:rPr>
        <w:rStyle w:val="PageNumber"/>
      </w:rPr>
      <w:fldChar w:fldCharType="end"/>
    </w:r>
  </w:p>
  <w:p w14:paraId="3E68EC72" w14:textId="135AA599" w:rsidR="00004110" w:rsidRPr="00A048AC" w:rsidRDefault="00D22484" w:rsidP="00A57D9A">
    <w:pPr>
      <w:framePr w:w="7445" w:h="340" w:hRule="exact" w:wrap="around" w:vAnchor="page" w:hAnchor="page" w:x="3193" w:y="891"/>
      <w:rPr>
        <w:b/>
        <w:sz w:val="20"/>
        <w:szCs w:val="20"/>
      </w:rPr>
    </w:pPr>
    <w:r>
      <w:rPr>
        <w:b/>
        <w:bCs/>
        <w:i/>
        <w:iCs/>
        <w:sz w:val="22"/>
      </w:rPr>
      <w:t xml:space="preserve">                              </w:t>
    </w:r>
    <w:r w:rsidR="00895135">
      <w:rPr>
        <w:b/>
        <w:bCs/>
        <w:i/>
        <w:iCs/>
        <w:sz w:val="22"/>
      </w:rPr>
      <w:t>decada 1-10 aprilie 2026</w:t>
    </w:r>
  </w:p>
  <w:p w14:paraId="5A43A1D0" w14:textId="77777777" w:rsidR="0098517A" w:rsidRPr="0098517A" w:rsidRDefault="0098517A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14:paraId="6FA37E94" w14:textId="77777777" w:rsidR="00583208" w:rsidRPr="00583208" w:rsidRDefault="00583208" w:rsidP="00A57D9A">
    <w:pPr>
      <w:framePr w:w="7445" w:h="340" w:hRule="exact" w:wrap="around" w:vAnchor="page" w:hAnchor="page" w:x="3193" w:y="891"/>
      <w:rPr>
        <w:b/>
        <w:sz w:val="20"/>
        <w:szCs w:val="20"/>
        <w:lang w:val="ro-RO"/>
      </w:rPr>
    </w:pPr>
  </w:p>
  <w:p w14:paraId="6E3BE1AF" w14:textId="77777777" w:rsidR="00C77A46" w:rsidRPr="00C77A46" w:rsidRDefault="00C77A46" w:rsidP="00A57D9A">
    <w:pPr>
      <w:framePr w:w="7445" w:h="340" w:hRule="exact" w:wrap="around" w:vAnchor="page" w:hAnchor="page" w:x="3193" w:y="891"/>
      <w:rPr>
        <w:b/>
        <w:sz w:val="28"/>
        <w:lang w:val="ro-RO"/>
      </w:rPr>
    </w:pPr>
  </w:p>
  <w:p w14:paraId="0A4DE266" w14:textId="77777777" w:rsidR="001E2701" w:rsidRPr="001E2701" w:rsidRDefault="001E2701" w:rsidP="00A57D9A">
    <w:pPr>
      <w:framePr w:w="7445" w:h="340" w:hRule="exact" w:wrap="around" w:vAnchor="page" w:hAnchor="page" w:x="3193" w:y="891"/>
      <w:rPr>
        <w:b/>
        <w:sz w:val="20"/>
        <w:szCs w:val="20"/>
        <w:lang w:val="ro-RO"/>
      </w:rPr>
    </w:pPr>
  </w:p>
  <w:p w14:paraId="68F32537" w14:textId="77777777" w:rsidR="00165349" w:rsidRPr="00165349" w:rsidRDefault="00165349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14:paraId="52E797BB" w14:textId="77777777" w:rsidR="00165349" w:rsidRPr="00165349" w:rsidRDefault="00165349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14:paraId="19B4B83A" w14:textId="77777777" w:rsidR="006F5073" w:rsidRDefault="006F5073" w:rsidP="00A57D9A">
    <w:pPr>
      <w:framePr w:w="7445" w:h="340" w:hRule="exact" w:wrap="around" w:vAnchor="page" w:hAnchor="page" w:x="3193" w:y="891"/>
      <w:shd w:val="clear" w:color="FFFFFF" w:fill="FFFFFF"/>
      <w:rPr>
        <w:b/>
        <w:bCs/>
        <w:i/>
        <w:iCs/>
        <w:sz w:val="22"/>
      </w:rPr>
    </w:pPr>
  </w:p>
  <w:p w14:paraId="450C5400" w14:textId="77777777" w:rsidR="006F5073" w:rsidRDefault="006F5073">
    <w:pPr>
      <w:pStyle w:val="Header"/>
      <w:rPr>
        <w:rStyle w:val="PageNumber"/>
        <w:b/>
        <w:bCs/>
        <w:lang w:val="ro-RO"/>
      </w:rPr>
    </w:pPr>
    <w:r>
      <w:rPr>
        <w:rStyle w:val="PageNumber"/>
        <w:b/>
        <w:bCs/>
      </w:rPr>
      <w:t xml:space="preserve">B.A.R. </w:t>
    </w:r>
    <w:r w:rsidR="003E6C71">
      <w:rPr>
        <w:rStyle w:val="PageNumber"/>
        <w:b/>
        <w:bCs/>
      </w:rPr>
      <w:t>BUCURESTI</w:t>
    </w:r>
  </w:p>
  <w:tbl>
    <w:tblPr>
      <w:tblW w:w="10206" w:type="dxa"/>
      <w:jc w:val="center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64"/>
      <w:gridCol w:w="809"/>
      <w:gridCol w:w="810"/>
      <w:gridCol w:w="2197"/>
      <w:gridCol w:w="810"/>
      <w:gridCol w:w="810"/>
      <w:gridCol w:w="810"/>
      <w:gridCol w:w="810"/>
      <w:gridCol w:w="2486"/>
    </w:tblGrid>
    <w:tr w:rsidR="006F5073" w14:paraId="482E29A2" w14:textId="77777777">
      <w:trPr>
        <w:cantSplit/>
        <w:jc w:val="center"/>
      </w:trPr>
      <w:tc>
        <w:tcPr>
          <w:tcW w:w="652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14:paraId="04FF500E" w14:textId="77777777" w:rsidR="006F5073" w:rsidRDefault="006F5073">
          <w:pPr>
            <w:spacing w:line="192" w:lineRule="auto"/>
            <w:ind w:left="113" w:right="113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Numărul curent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51AEEA93" w14:textId="77777777" w:rsidR="006F5073" w:rsidRDefault="006F5073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</w:t>
          </w:r>
        </w:p>
        <w:p w14:paraId="3E69D9CD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7DD5637D" w14:textId="77777777" w:rsidR="006F5073" w:rsidRDefault="006F5073">
          <w:pPr>
            <w:spacing w:after="4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LINIA SIMPLĂ</w:t>
          </w:r>
        </w:p>
        <w:p w14:paraId="7E56A054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5C51A256" w14:textId="77777777" w:rsidR="00E37AAC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</w:t>
          </w:r>
        </w:p>
        <w:p w14:paraId="42CDA5C4" w14:textId="77777777" w:rsidR="002E51C2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din staţii, aferente </w:t>
          </w:r>
        </w:p>
        <w:p w14:paraId="665D38F3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I, respectiv liniei simple</w:t>
          </w:r>
        </w:p>
      </w:tc>
      <w:tc>
        <w:tcPr>
          <w:tcW w:w="2155" w:type="dxa"/>
          <w:vMerge w:val="restart"/>
          <w:tcMar>
            <w:left w:w="0" w:type="dxa"/>
            <w:right w:w="0" w:type="dxa"/>
          </w:tcMar>
          <w:vAlign w:val="center"/>
        </w:tcPr>
        <w:p w14:paraId="215EBFEF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STAŢIA</w:t>
          </w:r>
        </w:p>
        <w:p w14:paraId="4AF5FEC1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5A3AFE2A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  <w:r>
            <w:rPr>
              <w:b/>
              <w:bCs/>
              <w:sz w:val="22"/>
              <w:lang w:val="ro-RO"/>
            </w:rPr>
            <w:t>DISTANŢA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  <w:vAlign w:val="center"/>
        </w:tcPr>
        <w:p w14:paraId="2435791C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APARATE DE CALE ÎN ABATERE</w:t>
          </w:r>
        </w:p>
        <w:p w14:paraId="3273F792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şi</w:t>
          </w:r>
        </w:p>
        <w:p w14:paraId="25ED720F" w14:textId="77777777" w:rsidR="00702F3A" w:rsidRDefault="00702F3A" w:rsidP="00702F3A">
          <w:pPr>
            <w:spacing w:before="8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LINII </w:t>
          </w:r>
        </w:p>
        <w:p w14:paraId="213D7102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ABĂTUTE</w:t>
          </w:r>
        </w:p>
        <w:p w14:paraId="4D251F1C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DIN </w:t>
          </w:r>
        </w:p>
        <w:p w14:paraId="242756A8" w14:textId="77777777" w:rsidR="006F5073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STAŢII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14342A93" w14:textId="77777777" w:rsidR="006F5073" w:rsidRDefault="006F5073">
          <w:pPr>
            <w:spacing w:before="12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II</w:t>
          </w:r>
        </w:p>
        <w:p w14:paraId="3051FE14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548D1357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432BD4C9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</w:p>
        <w:p w14:paraId="038EF73E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1EAFBF4C" w14:textId="77777777" w:rsidR="00A84264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din staţii aferente </w:t>
          </w:r>
        </w:p>
        <w:p w14:paraId="574A7BCF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II</w:t>
          </w:r>
        </w:p>
      </w:tc>
      <w:tc>
        <w:tcPr>
          <w:tcW w:w="2438" w:type="dxa"/>
          <w:vMerge w:val="restart"/>
          <w:tcMar>
            <w:left w:w="0" w:type="dxa"/>
            <w:right w:w="0" w:type="dxa"/>
          </w:tcMar>
          <w:vAlign w:val="center"/>
        </w:tcPr>
        <w:p w14:paraId="5F7C8CB0" w14:textId="77777777"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  <w:r>
            <w:rPr>
              <w:b/>
              <w:bCs/>
              <w:i/>
              <w:iCs/>
              <w:spacing w:val="40"/>
              <w:lang w:val="ro-RO"/>
            </w:rPr>
            <w:t>OBSERVAŢII</w:t>
          </w:r>
        </w:p>
      </w:tc>
    </w:tr>
    <w:tr w:rsidR="006F5073" w14:paraId="67CE8AD8" w14:textId="77777777">
      <w:trPr>
        <w:cantSplit/>
        <w:trHeight w:val="509"/>
        <w:jc w:val="center"/>
      </w:trPr>
      <w:tc>
        <w:tcPr>
          <w:tcW w:w="652" w:type="dxa"/>
          <w:vMerge/>
          <w:tcMar>
            <w:left w:w="0" w:type="dxa"/>
            <w:right w:w="0" w:type="dxa"/>
          </w:tcMar>
        </w:tcPr>
        <w:p w14:paraId="2E0002B2" w14:textId="77777777" w:rsidR="006F5073" w:rsidRDefault="006F5073">
          <w:pPr>
            <w:spacing w:line="192" w:lineRule="auto"/>
            <w:jc w:val="center"/>
            <w:rPr>
              <w:b/>
              <w:bCs/>
              <w:sz w:val="20"/>
              <w:lang w:val="ro-RO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51742E25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711B2638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155" w:type="dxa"/>
          <w:vMerge/>
          <w:tcMar>
            <w:left w:w="0" w:type="dxa"/>
            <w:right w:w="0" w:type="dxa"/>
          </w:tcMar>
        </w:tcPr>
        <w:p w14:paraId="399617F2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4E218471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76E2C19B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742A6059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18BF3F14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438" w:type="dxa"/>
          <w:vMerge/>
          <w:tcMar>
            <w:left w:w="0" w:type="dxa"/>
            <w:right w:w="0" w:type="dxa"/>
          </w:tcMar>
        </w:tcPr>
        <w:p w14:paraId="7BE3A8C5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</w:tr>
  </w:tbl>
  <w:p w14:paraId="79B17547" w14:textId="77777777" w:rsidR="006F5073" w:rsidRDefault="006F5073">
    <w:pPr>
      <w:pStyle w:val="Header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FF04E" w14:textId="77777777" w:rsidR="006F5073" w:rsidRDefault="006F5073">
    <w:pPr>
      <w:pStyle w:val="Header"/>
      <w:ind w:right="360"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116A50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02ED5"/>
    <w:multiLevelType w:val="hybridMultilevel"/>
    <w:tmpl w:val="2C40158A"/>
    <w:lvl w:ilvl="0" w:tplc="2086F8B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CD734E"/>
    <w:multiLevelType w:val="hybridMultilevel"/>
    <w:tmpl w:val="AFA0278E"/>
    <w:lvl w:ilvl="0" w:tplc="7640DB0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" w15:restartNumberingAfterBreak="0">
    <w:nsid w:val="011E034A"/>
    <w:multiLevelType w:val="hybridMultilevel"/>
    <w:tmpl w:val="914EEC8C"/>
    <w:lvl w:ilvl="0" w:tplc="A8A2DA5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343759"/>
    <w:multiLevelType w:val="hybridMultilevel"/>
    <w:tmpl w:val="17940E56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5" w15:restartNumberingAfterBreak="0">
    <w:nsid w:val="029545FF"/>
    <w:multiLevelType w:val="hybridMultilevel"/>
    <w:tmpl w:val="0BD688D8"/>
    <w:lvl w:ilvl="0" w:tplc="C10C70FE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6" w15:restartNumberingAfterBreak="0">
    <w:nsid w:val="05DC7242"/>
    <w:multiLevelType w:val="hybridMultilevel"/>
    <w:tmpl w:val="A09CFCFA"/>
    <w:lvl w:ilvl="0" w:tplc="335808C4">
      <w:numFmt w:val="bullet"/>
      <w:lvlText w:val="-"/>
      <w:lvlJc w:val="left"/>
      <w:pPr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7" w15:restartNumberingAfterBreak="0">
    <w:nsid w:val="05FF2E43"/>
    <w:multiLevelType w:val="hybridMultilevel"/>
    <w:tmpl w:val="B77454AE"/>
    <w:lvl w:ilvl="0" w:tplc="52AAD6A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62B4DD0"/>
    <w:multiLevelType w:val="hybridMultilevel"/>
    <w:tmpl w:val="F1E0D21E"/>
    <w:lvl w:ilvl="0" w:tplc="145AFE1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68F58FA"/>
    <w:multiLevelType w:val="hybridMultilevel"/>
    <w:tmpl w:val="901E408A"/>
    <w:lvl w:ilvl="0" w:tplc="36BE852A">
      <w:start w:val="1"/>
      <w:numFmt w:val="decimal"/>
      <w:lvlRestart w:val="0"/>
      <w:suff w:val="nothing"/>
      <w:lvlText w:val="%1"/>
      <w:lvlJc w:val="right"/>
      <w:pPr>
        <w:ind w:left="57" w:firstLine="227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0" w15:restartNumberingAfterBreak="0">
    <w:nsid w:val="06D662CD"/>
    <w:multiLevelType w:val="hybridMultilevel"/>
    <w:tmpl w:val="5DD407AA"/>
    <w:lvl w:ilvl="0" w:tplc="903E3020">
      <w:start w:val="1"/>
      <w:numFmt w:val="decimal"/>
      <w:lvlRestart w:val="0"/>
      <w:suff w:val="nothing"/>
      <w:lvlText w:val="%1"/>
      <w:lvlJc w:val="right"/>
      <w:pPr>
        <w:ind w:left="360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0A313C64"/>
    <w:multiLevelType w:val="hybridMultilevel"/>
    <w:tmpl w:val="6B702C6C"/>
    <w:lvl w:ilvl="0" w:tplc="B1CC90D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AB878BE"/>
    <w:multiLevelType w:val="hybridMultilevel"/>
    <w:tmpl w:val="6ED455AE"/>
    <w:lvl w:ilvl="0" w:tplc="B48A863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3" w15:restartNumberingAfterBreak="0">
    <w:nsid w:val="0D5535E7"/>
    <w:multiLevelType w:val="hybridMultilevel"/>
    <w:tmpl w:val="43080FA2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4" w15:restartNumberingAfterBreak="0">
    <w:nsid w:val="0DDA17EB"/>
    <w:multiLevelType w:val="hybridMultilevel"/>
    <w:tmpl w:val="FF14430C"/>
    <w:lvl w:ilvl="0" w:tplc="7DFCBB9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5" w15:restartNumberingAfterBreak="0">
    <w:nsid w:val="0E4A595E"/>
    <w:multiLevelType w:val="hybridMultilevel"/>
    <w:tmpl w:val="44061C92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6" w15:restartNumberingAfterBreak="0">
    <w:nsid w:val="0EB56854"/>
    <w:multiLevelType w:val="hybridMultilevel"/>
    <w:tmpl w:val="637C19BA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7" w15:restartNumberingAfterBreak="0">
    <w:nsid w:val="0EC251F7"/>
    <w:multiLevelType w:val="hybridMultilevel"/>
    <w:tmpl w:val="2C8099DE"/>
    <w:lvl w:ilvl="0" w:tplc="02D4C33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8" w15:restartNumberingAfterBreak="0">
    <w:nsid w:val="10357A3E"/>
    <w:multiLevelType w:val="hybridMultilevel"/>
    <w:tmpl w:val="BBB48DD0"/>
    <w:lvl w:ilvl="0" w:tplc="750E02F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9" w15:restartNumberingAfterBreak="0">
    <w:nsid w:val="109F5E99"/>
    <w:multiLevelType w:val="hybridMultilevel"/>
    <w:tmpl w:val="96907A46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20" w15:restartNumberingAfterBreak="0">
    <w:nsid w:val="116B670D"/>
    <w:multiLevelType w:val="hybridMultilevel"/>
    <w:tmpl w:val="51E068D4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21" w15:restartNumberingAfterBreak="0">
    <w:nsid w:val="11AF2524"/>
    <w:multiLevelType w:val="hybridMultilevel"/>
    <w:tmpl w:val="0B2E289C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22" w15:restartNumberingAfterBreak="0">
    <w:nsid w:val="1201663D"/>
    <w:multiLevelType w:val="hybridMultilevel"/>
    <w:tmpl w:val="0B32F98A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23" w15:restartNumberingAfterBreak="0">
    <w:nsid w:val="129A54F8"/>
    <w:multiLevelType w:val="hybridMultilevel"/>
    <w:tmpl w:val="C4462740"/>
    <w:lvl w:ilvl="0" w:tplc="B0FAFBC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15690872"/>
    <w:multiLevelType w:val="hybridMultilevel"/>
    <w:tmpl w:val="56BE4CC4"/>
    <w:lvl w:ilvl="0" w:tplc="88300CB4">
      <w:start w:val="1"/>
      <w:numFmt w:val="decimal"/>
      <w:lvlRestart w:val="0"/>
      <w:suff w:val="nothing"/>
      <w:lvlText w:val="%1"/>
      <w:lvlJc w:val="right"/>
      <w:pPr>
        <w:ind w:left="398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38" w:hanging="360"/>
      </w:pPr>
    </w:lvl>
    <w:lvl w:ilvl="2" w:tplc="0409001B" w:tentative="1">
      <w:start w:val="1"/>
      <w:numFmt w:val="lowerRoman"/>
      <w:lvlText w:val="%3."/>
      <w:lvlJc w:val="right"/>
      <w:pPr>
        <w:ind w:left="2558" w:hanging="180"/>
      </w:pPr>
    </w:lvl>
    <w:lvl w:ilvl="3" w:tplc="0409000F" w:tentative="1">
      <w:start w:val="1"/>
      <w:numFmt w:val="decimal"/>
      <w:lvlText w:val="%4."/>
      <w:lvlJc w:val="left"/>
      <w:pPr>
        <w:ind w:left="3278" w:hanging="360"/>
      </w:pPr>
    </w:lvl>
    <w:lvl w:ilvl="4" w:tplc="04090019" w:tentative="1">
      <w:start w:val="1"/>
      <w:numFmt w:val="lowerLetter"/>
      <w:lvlText w:val="%5."/>
      <w:lvlJc w:val="left"/>
      <w:pPr>
        <w:ind w:left="3998" w:hanging="360"/>
      </w:pPr>
    </w:lvl>
    <w:lvl w:ilvl="5" w:tplc="0409001B" w:tentative="1">
      <w:start w:val="1"/>
      <w:numFmt w:val="lowerRoman"/>
      <w:lvlText w:val="%6."/>
      <w:lvlJc w:val="right"/>
      <w:pPr>
        <w:ind w:left="4718" w:hanging="180"/>
      </w:pPr>
    </w:lvl>
    <w:lvl w:ilvl="6" w:tplc="0409000F" w:tentative="1">
      <w:start w:val="1"/>
      <w:numFmt w:val="decimal"/>
      <w:lvlText w:val="%7."/>
      <w:lvlJc w:val="left"/>
      <w:pPr>
        <w:ind w:left="5438" w:hanging="360"/>
      </w:pPr>
    </w:lvl>
    <w:lvl w:ilvl="7" w:tplc="04090019" w:tentative="1">
      <w:start w:val="1"/>
      <w:numFmt w:val="lowerLetter"/>
      <w:lvlText w:val="%8."/>
      <w:lvlJc w:val="left"/>
      <w:pPr>
        <w:ind w:left="6158" w:hanging="360"/>
      </w:pPr>
    </w:lvl>
    <w:lvl w:ilvl="8" w:tplc="0409001B" w:tentative="1">
      <w:start w:val="1"/>
      <w:numFmt w:val="lowerRoman"/>
      <w:lvlText w:val="%9."/>
      <w:lvlJc w:val="right"/>
      <w:pPr>
        <w:ind w:left="6878" w:hanging="180"/>
      </w:pPr>
    </w:lvl>
  </w:abstractNum>
  <w:abstractNum w:abstractNumId="25" w15:restartNumberingAfterBreak="0">
    <w:nsid w:val="16CD7128"/>
    <w:multiLevelType w:val="hybridMultilevel"/>
    <w:tmpl w:val="D772C7B6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26" w15:restartNumberingAfterBreak="0">
    <w:nsid w:val="183C5DD4"/>
    <w:multiLevelType w:val="hybridMultilevel"/>
    <w:tmpl w:val="B6DA6276"/>
    <w:lvl w:ilvl="0" w:tplc="688A0B4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5C0CBD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19AA514C"/>
    <w:multiLevelType w:val="hybridMultilevel"/>
    <w:tmpl w:val="86644EDE"/>
    <w:lvl w:ilvl="0" w:tplc="FCC2364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1A4A3011"/>
    <w:multiLevelType w:val="hybridMultilevel"/>
    <w:tmpl w:val="0548EBE0"/>
    <w:lvl w:ilvl="0" w:tplc="DAB2719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1ACE7A63"/>
    <w:multiLevelType w:val="hybridMultilevel"/>
    <w:tmpl w:val="843A3630"/>
    <w:lvl w:ilvl="0" w:tplc="DC80B96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1AD51D96"/>
    <w:multiLevelType w:val="hybridMultilevel"/>
    <w:tmpl w:val="150A7C58"/>
    <w:lvl w:ilvl="0" w:tplc="2B3C138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1" w15:restartNumberingAfterBreak="0">
    <w:nsid w:val="1AEB60B2"/>
    <w:multiLevelType w:val="hybridMultilevel"/>
    <w:tmpl w:val="611E2A20"/>
    <w:lvl w:ilvl="0" w:tplc="8B606642">
      <w:start w:val="1"/>
      <w:numFmt w:val="decimal"/>
      <w:lvlRestart w:val="0"/>
      <w:suff w:val="nothing"/>
      <w:lvlText w:val="%1"/>
      <w:lvlJc w:val="center"/>
      <w:pPr>
        <w:ind w:left="0" w:firstLine="284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2" w15:restartNumberingAfterBreak="0">
    <w:nsid w:val="1BE42B8E"/>
    <w:multiLevelType w:val="hybridMultilevel"/>
    <w:tmpl w:val="56DEFF80"/>
    <w:lvl w:ilvl="0" w:tplc="E10666C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1DA9101D"/>
    <w:multiLevelType w:val="hybridMultilevel"/>
    <w:tmpl w:val="5BD67C22"/>
    <w:lvl w:ilvl="0" w:tplc="C63A53B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4" w15:restartNumberingAfterBreak="0">
    <w:nsid w:val="1EDF090F"/>
    <w:multiLevelType w:val="hybridMultilevel"/>
    <w:tmpl w:val="8C24AC0E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35" w15:restartNumberingAfterBreak="0">
    <w:nsid w:val="1F6B00CB"/>
    <w:multiLevelType w:val="hybridMultilevel"/>
    <w:tmpl w:val="20C8EE88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36" w15:restartNumberingAfterBreak="0">
    <w:nsid w:val="28A20DD1"/>
    <w:multiLevelType w:val="hybridMultilevel"/>
    <w:tmpl w:val="C8C0072C"/>
    <w:lvl w:ilvl="0" w:tplc="28E8B83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7" w15:restartNumberingAfterBreak="0">
    <w:nsid w:val="2A134477"/>
    <w:multiLevelType w:val="hybridMultilevel"/>
    <w:tmpl w:val="32020126"/>
    <w:lvl w:ilvl="0" w:tplc="4558C6F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8" w15:restartNumberingAfterBreak="0">
    <w:nsid w:val="2C0730EC"/>
    <w:multiLevelType w:val="hybridMultilevel"/>
    <w:tmpl w:val="F2449FEA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39" w15:restartNumberingAfterBreak="0">
    <w:nsid w:val="2F12086A"/>
    <w:multiLevelType w:val="hybridMultilevel"/>
    <w:tmpl w:val="7B587CCC"/>
    <w:lvl w:ilvl="0" w:tplc="C372945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40" w15:restartNumberingAfterBreak="0">
    <w:nsid w:val="30433702"/>
    <w:multiLevelType w:val="hybridMultilevel"/>
    <w:tmpl w:val="8B70E5F8"/>
    <w:lvl w:ilvl="0" w:tplc="3A8A501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308F10CA"/>
    <w:multiLevelType w:val="hybridMultilevel"/>
    <w:tmpl w:val="9EB874C0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42" w15:restartNumberingAfterBreak="0">
    <w:nsid w:val="326169CA"/>
    <w:multiLevelType w:val="hybridMultilevel"/>
    <w:tmpl w:val="556A1F4E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43" w15:restartNumberingAfterBreak="0">
    <w:nsid w:val="36976E9A"/>
    <w:multiLevelType w:val="hybridMultilevel"/>
    <w:tmpl w:val="9064AEFE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44" w15:restartNumberingAfterBreak="0">
    <w:nsid w:val="38E573DF"/>
    <w:multiLevelType w:val="hybridMultilevel"/>
    <w:tmpl w:val="6262DB42"/>
    <w:lvl w:ilvl="0" w:tplc="38BE533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3B5F6E85"/>
    <w:multiLevelType w:val="hybridMultilevel"/>
    <w:tmpl w:val="E1A4FE52"/>
    <w:lvl w:ilvl="0" w:tplc="6AA0054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46" w15:restartNumberingAfterBreak="0">
    <w:nsid w:val="3EF02C7E"/>
    <w:multiLevelType w:val="hybridMultilevel"/>
    <w:tmpl w:val="0D98D040"/>
    <w:lvl w:ilvl="0" w:tplc="EA4ABFFC">
      <w:start w:val="1"/>
      <w:numFmt w:val="decimal"/>
      <w:lvlRestart w:val="0"/>
      <w:suff w:val="nothing"/>
      <w:lvlText w:val="%1"/>
      <w:lvlJc w:val="right"/>
      <w:pPr>
        <w:ind w:left="-170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70" w:hanging="360"/>
      </w:pPr>
    </w:lvl>
    <w:lvl w:ilvl="2" w:tplc="0409001B" w:tentative="1">
      <w:start w:val="1"/>
      <w:numFmt w:val="lowerRoman"/>
      <w:lvlText w:val="%3."/>
      <w:lvlJc w:val="right"/>
      <w:pPr>
        <w:ind w:left="1990" w:hanging="180"/>
      </w:pPr>
    </w:lvl>
    <w:lvl w:ilvl="3" w:tplc="0409000F" w:tentative="1">
      <w:start w:val="1"/>
      <w:numFmt w:val="decimal"/>
      <w:lvlText w:val="%4."/>
      <w:lvlJc w:val="left"/>
      <w:pPr>
        <w:ind w:left="2710" w:hanging="360"/>
      </w:pPr>
    </w:lvl>
    <w:lvl w:ilvl="4" w:tplc="04090019" w:tentative="1">
      <w:start w:val="1"/>
      <w:numFmt w:val="lowerLetter"/>
      <w:lvlText w:val="%5."/>
      <w:lvlJc w:val="left"/>
      <w:pPr>
        <w:ind w:left="3430" w:hanging="360"/>
      </w:pPr>
    </w:lvl>
    <w:lvl w:ilvl="5" w:tplc="0409001B" w:tentative="1">
      <w:start w:val="1"/>
      <w:numFmt w:val="lowerRoman"/>
      <w:lvlText w:val="%6."/>
      <w:lvlJc w:val="right"/>
      <w:pPr>
        <w:ind w:left="4150" w:hanging="180"/>
      </w:pPr>
    </w:lvl>
    <w:lvl w:ilvl="6" w:tplc="0409000F" w:tentative="1">
      <w:start w:val="1"/>
      <w:numFmt w:val="decimal"/>
      <w:lvlText w:val="%7."/>
      <w:lvlJc w:val="left"/>
      <w:pPr>
        <w:ind w:left="4870" w:hanging="360"/>
      </w:pPr>
    </w:lvl>
    <w:lvl w:ilvl="7" w:tplc="04090019" w:tentative="1">
      <w:start w:val="1"/>
      <w:numFmt w:val="lowerLetter"/>
      <w:lvlText w:val="%8."/>
      <w:lvlJc w:val="left"/>
      <w:pPr>
        <w:ind w:left="5590" w:hanging="360"/>
      </w:pPr>
    </w:lvl>
    <w:lvl w:ilvl="8" w:tplc="0409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47" w15:restartNumberingAfterBreak="0">
    <w:nsid w:val="410A5E32"/>
    <w:multiLevelType w:val="hybridMultilevel"/>
    <w:tmpl w:val="FFA8657C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48" w15:restartNumberingAfterBreak="0">
    <w:nsid w:val="43234AD8"/>
    <w:multiLevelType w:val="multilevel"/>
    <w:tmpl w:val="26B41A02"/>
    <w:lvl w:ilvl="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9" w15:restartNumberingAfterBreak="0">
    <w:nsid w:val="467008FC"/>
    <w:multiLevelType w:val="hybridMultilevel"/>
    <w:tmpl w:val="AE8E1C12"/>
    <w:lvl w:ilvl="0" w:tplc="9048A8BA">
      <w:start w:val="1"/>
      <w:numFmt w:val="decimal"/>
      <w:lvlRestart w:val="0"/>
      <w:pStyle w:val="Style1"/>
      <w:lvlText w:val="%1"/>
      <w:lvlJc w:val="right"/>
      <w:pPr>
        <w:tabs>
          <w:tab w:val="num" w:pos="96"/>
        </w:tabs>
        <w:ind w:left="96" w:hanging="39"/>
      </w:pPr>
      <w:rPr>
        <w:rFonts w:ascii="Times-Roman-R" w:hAnsi="Times-Roman-R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46B70ECC"/>
    <w:multiLevelType w:val="hybridMultilevel"/>
    <w:tmpl w:val="4A1C97EE"/>
    <w:lvl w:ilvl="0" w:tplc="6B22758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79A1C36"/>
    <w:multiLevelType w:val="hybridMultilevel"/>
    <w:tmpl w:val="0A245B42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52" w15:restartNumberingAfterBreak="0">
    <w:nsid w:val="499354ED"/>
    <w:multiLevelType w:val="hybridMultilevel"/>
    <w:tmpl w:val="33DA79E4"/>
    <w:lvl w:ilvl="0" w:tplc="18D02684">
      <w:start w:val="1"/>
      <w:numFmt w:val="decimal"/>
      <w:lvlRestart w:val="0"/>
      <w:suff w:val="nothing"/>
      <w:lvlText w:val="%1"/>
      <w:lvlJc w:val="right"/>
      <w:pPr>
        <w:ind w:left="284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499F10EF"/>
    <w:multiLevelType w:val="hybridMultilevel"/>
    <w:tmpl w:val="9340A384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54" w15:restartNumberingAfterBreak="0">
    <w:nsid w:val="4FA12286"/>
    <w:multiLevelType w:val="hybridMultilevel"/>
    <w:tmpl w:val="39049B90"/>
    <w:lvl w:ilvl="0" w:tplc="FF620DF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55" w15:restartNumberingAfterBreak="0">
    <w:nsid w:val="507852B9"/>
    <w:multiLevelType w:val="hybridMultilevel"/>
    <w:tmpl w:val="758887FA"/>
    <w:lvl w:ilvl="0" w:tplc="C78837B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56" w15:restartNumberingAfterBreak="0">
    <w:nsid w:val="514B6B47"/>
    <w:multiLevelType w:val="hybridMultilevel"/>
    <w:tmpl w:val="266C6CBE"/>
    <w:lvl w:ilvl="0" w:tplc="8CDA312E">
      <w:start w:val="1"/>
      <w:numFmt w:val="decimal"/>
      <w:lvlRestart w:val="0"/>
      <w:suff w:val="nothing"/>
      <w:lvlText w:val="%1"/>
      <w:lvlJc w:val="center"/>
      <w:pPr>
        <w:ind w:left="0" w:firstLine="284"/>
      </w:pPr>
      <w:rPr>
        <w:rFonts w:ascii="Times New Roman" w:hAnsi="Times New Roman" w:cs="Times New Roman" w:hint="default"/>
        <w:b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57" w15:restartNumberingAfterBreak="0">
    <w:nsid w:val="56135E7B"/>
    <w:multiLevelType w:val="hybridMultilevel"/>
    <w:tmpl w:val="B37AF17A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58" w15:restartNumberingAfterBreak="0">
    <w:nsid w:val="57C16284"/>
    <w:multiLevelType w:val="hybridMultilevel"/>
    <w:tmpl w:val="6344C1F4"/>
    <w:lvl w:ilvl="0" w:tplc="9DC898C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5A83277E"/>
    <w:multiLevelType w:val="hybridMultilevel"/>
    <w:tmpl w:val="05C84538"/>
    <w:lvl w:ilvl="0" w:tplc="6E88D5F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0" w15:restartNumberingAfterBreak="0">
    <w:nsid w:val="5D2C203F"/>
    <w:multiLevelType w:val="hybridMultilevel"/>
    <w:tmpl w:val="A0BA8BC6"/>
    <w:lvl w:ilvl="0" w:tplc="09127A1A">
      <w:start w:val="1"/>
      <w:numFmt w:val="decimal"/>
      <w:lvlRestart w:val="0"/>
      <w:lvlText w:val="%1"/>
      <w:lvlJc w:val="right"/>
      <w:pPr>
        <w:tabs>
          <w:tab w:val="num" w:pos="153"/>
        </w:tabs>
        <w:ind w:left="153" w:hanging="40"/>
      </w:pPr>
      <w:rPr>
        <w:rFonts w:ascii="Calibri" w:hAnsi="Calibri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629D6F32"/>
    <w:multiLevelType w:val="hybridMultilevel"/>
    <w:tmpl w:val="6700EDAE"/>
    <w:lvl w:ilvl="0" w:tplc="87AC6570">
      <w:start w:val="1"/>
      <w:numFmt w:val="decimal"/>
      <w:lvlRestart w:val="0"/>
      <w:suff w:val="nothing"/>
      <w:lvlText w:val="%1"/>
      <w:lvlJc w:val="right"/>
      <w:pPr>
        <w:ind w:left="284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681951B5"/>
    <w:multiLevelType w:val="hybridMultilevel"/>
    <w:tmpl w:val="55DC2D90"/>
    <w:lvl w:ilvl="0" w:tplc="0DD62B0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3" w15:restartNumberingAfterBreak="0">
    <w:nsid w:val="685F4225"/>
    <w:multiLevelType w:val="hybridMultilevel"/>
    <w:tmpl w:val="A74E00A4"/>
    <w:lvl w:ilvl="0" w:tplc="903E3020">
      <w:start w:val="1"/>
      <w:numFmt w:val="decimal"/>
      <w:lvlRestart w:val="0"/>
      <w:suff w:val="nothing"/>
      <w:lvlText w:val="%1"/>
      <w:lvlJc w:val="right"/>
      <w:pPr>
        <w:ind w:left="256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96" w:hanging="360"/>
      </w:pPr>
    </w:lvl>
    <w:lvl w:ilvl="2" w:tplc="0409001B" w:tentative="1">
      <w:start w:val="1"/>
      <w:numFmt w:val="lowerRoman"/>
      <w:lvlText w:val="%3."/>
      <w:lvlJc w:val="right"/>
      <w:pPr>
        <w:ind w:left="2416" w:hanging="180"/>
      </w:pPr>
    </w:lvl>
    <w:lvl w:ilvl="3" w:tplc="0409000F" w:tentative="1">
      <w:start w:val="1"/>
      <w:numFmt w:val="decimal"/>
      <w:lvlText w:val="%4."/>
      <w:lvlJc w:val="left"/>
      <w:pPr>
        <w:ind w:left="3136" w:hanging="360"/>
      </w:pPr>
    </w:lvl>
    <w:lvl w:ilvl="4" w:tplc="04090019" w:tentative="1">
      <w:start w:val="1"/>
      <w:numFmt w:val="lowerLetter"/>
      <w:lvlText w:val="%5."/>
      <w:lvlJc w:val="left"/>
      <w:pPr>
        <w:ind w:left="3856" w:hanging="360"/>
      </w:pPr>
    </w:lvl>
    <w:lvl w:ilvl="5" w:tplc="0409001B" w:tentative="1">
      <w:start w:val="1"/>
      <w:numFmt w:val="lowerRoman"/>
      <w:lvlText w:val="%6."/>
      <w:lvlJc w:val="right"/>
      <w:pPr>
        <w:ind w:left="4576" w:hanging="180"/>
      </w:pPr>
    </w:lvl>
    <w:lvl w:ilvl="6" w:tplc="0409000F" w:tentative="1">
      <w:start w:val="1"/>
      <w:numFmt w:val="decimal"/>
      <w:lvlText w:val="%7."/>
      <w:lvlJc w:val="left"/>
      <w:pPr>
        <w:ind w:left="5296" w:hanging="360"/>
      </w:pPr>
    </w:lvl>
    <w:lvl w:ilvl="7" w:tplc="04090019" w:tentative="1">
      <w:start w:val="1"/>
      <w:numFmt w:val="lowerLetter"/>
      <w:lvlText w:val="%8."/>
      <w:lvlJc w:val="left"/>
      <w:pPr>
        <w:ind w:left="6016" w:hanging="360"/>
      </w:pPr>
    </w:lvl>
    <w:lvl w:ilvl="8" w:tplc="0409001B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64" w15:restartNumberingAfterBreak="0">
    <w:nsid w:val="69C90132"/>
    <w:multiLevelType w:val="hybridMultilevel"/>
    <w:tmpl w:val="5EE02172"/>
    <w:lvl w:ilvl="0" w:tplc="ECF86BA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5" w15:restartNumberingAfterBreak="0">
    <w:nsid w:val="6B212E3D"/>
    <w:multiLevelType w:val="hybridMultilevel"/>
    <w:tmpl w:val="23F85CA0"/>
    <w:lvl w:ilvl="0" w:tplc="EF0A1894">
      <w:start w:val="1"/>
      <w:numFmt w:val="decimal"/>
      <w:lvlRestart w:val="0"/>
      <w:suff w:val="nothing"/>
      <w:lvlText w:val="%1"/>
      <w:lvlJc w:val="center"/>
      <w:pPr>
        <w:ind w:left="0" w:firstLine="284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6" w15:restartNumberingAfterBreak="0">
    <w:nsid w:val="6B7833FD"/>
    <w:multiLevelType w:val="hybridMultilevel"/>
    <w:tmpl w:val="1B10A722"/>
    <w:lvl w:ilvl="0" w:tplc="730C294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6CC628BB"/>
    <w:multiLevelType w:val="hybridMultilevel"/>
    <w:tmpl w:val="D62E448C"/>
    <w:lvl w:ilvl="0" w:tplc="315E4AB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8" w15:restartNumberingAfterBreak="0">
    <w:nsid w:val="6DDD77BC"/>
    <w:multiLevelType w:val="hybridMultilevel"/>
    <w:tmpl w:val="39D404BA"/>
    <w:lvl w:ilvl="0" w:tplc="8BAE189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9" w15:restartNumberingAfterBreak="0">
    <w:nsid w:val="6E7713B3"/>
    <w:multiLevelType w:val="hybridMultilevel"/>
    <w:tmpl w:val="382A1CDE"/>
    <w:lvl w:ilvl="0" w:tplc="9CECA88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70" w15:restartNumberingAfterBreak="0">
    <w:nsid w:val="6EFE60C6"/>
    <w:multiLevelType w:val="hybridMultilevel"/>
    <w:tmpl w:val="D1D0C546"/>
    <w:lvl w:ilvl="0" w:tplc="A0EC23E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71" w15:restartNumberingAfterBreak="0">
    <w:nsid w:val="6F7A6AF9"/>
    <w:multiLevelType w:val="hybridMultilevel"/>
    <w:tmpl w:val="11BA48B6"/>
    <w:lvl w:ilvl="0" w:tplc="3B58F2C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72" w15:restartNumberingAfterBreak="0">
    <w:nsid w:val="6FDF145D"/>
    <w:multiLevelType w:val="hybridMultilevel"/>
    <w:tmpl w:val="D95EA288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73" w15:restartNumberingAfterBreak="0">
    <w:nsid w:val="75D81FA5"/>
    <w:multiLevelType w:val="hybridMultilevel"/>
    <w:tmpl w:val="7D5219EE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74" w15:restartNumberingAfterBreak="0">
    <w:nsid w:val="76237125"/>
    <w:multiLevelType w:val="hybridMultilevel"/>
    <w:tmpl w:val="B2AC0A28"/>
    <w:lvl w:ilvl="0" w:tplc="CB90E95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 w15:restartNumberingAfterBreak="0">
    <w:nsid w:val="7F163ED4"/>
    <w:multiLevelType w:val="hybridMultilevel"/>
    <w:tmpl w:val="468CBD54"/>
    <w:lvl w:ilvl="0" w:tplc="2A7AD26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num w:numId="1" w16cid:durableId="1185288910">
    <w:abstractNumId w:val="49"/>
  </w:num>
  <w:num w:numId="2" w16cid:durableId="446778134">
    <w:abstractNumId w:val="52"/>
  </w:num>
  <w:num w:numId="3" w16cid:durableId="416630842">
    <w:abstractNumId w:val="6"/>
  </w:num>
  <w:num w:numId="4" w16cid:durableId="1001280233">
    <w:abstractNumId w:val="60"/>
  </w:num>
  <w:num w:numId="5" w16cid:durableId="1646426366">
    <w:abstractNumId w:val="48"/>
  </w:num>
  <w:num w:numId="6" w16cid:durableId="219556498">
    <w:abstractNumId w:val="12"/>
  </w:num>
  <w:num w:numId="7" w16cid:durableId="1205824033">
    <w:abstractNumId w:val="27"/>
  </w:num>
  <w:num w:numId="8" w16cid:durableId="733817592">
    <w:abstractNumId w:val="55"/>
  </w:num>
  <w:num w:numId="9" w16cid:durableId="8605037">
    <w:abstractNumId w:val="30"/>
  </w:num>
  <w:num w:numId="10" w16cid:durableId="758911022">
    <w:abstractNumId w:val="46"/>
  </w:num>
  <w:num w:numId="11" w16cid:durableId="612709197">
    <w:abstractNumId w:val="68"/>
  </w:num>
  <w:num w:numId="12" w16cid:durableId="2005742871">
    <w:abstractNumId w:val="32"/>
  </w:num>
  <w:num w:numId="13" w16cid:durableId="717434687">
    <w:abstractNumId w:val="3"/>
  </w:num>
  <w:num w:numId="14" w16cid:durableId="1419444519">
    <w:abstractNumId w:val="67"/>
  </w:num>
  <w:num w:numId="15" w16cid:durableId="1159885220">
    <w:abstractNumId w:val="23"/>
  </w:num>
  <w:num w:numId="16" w16cid:durableId="757795720">
    <w:abstractNumId w:val="7"/>
  </w:num>
  <w:num w:numId="17" w16cid:durableId="894320408">
    <w:abstractNumId w:val="2"/>
  </w:num>
  <w:num w:numId="18" w16cid:durableId="146173004">
    <w:abstractNumId w:val="62"/>
  </w:num>
  <w:num w:numId="19" w16cid:durableId="1426071485">
    <w:abstractNumId w:val="8"/>
  </w:num>
  <w:num w:numId="20" w16cid:durableId="263805713">
    <w:abstractNumId w:val="56"/>
  </w:num>
  <w:num w:numId="21" w16cid:durableId="1957827431">
    <w:abstractNumId w:val="40"/>
  </w:num>
  <w:num w:numId="22" w16cid:durableId="779224245">
    <w:abstractNumId w:val="66"/>
  </w:num>
  <w:num w:numId="23" w16cid:durableId="1306203890">
    <w:abstractNumId w:val="75"/>
  </w:num>
  <w:num w:numId="24" w16cid:durableId="1444154727">
    <w:abstractNumId w:val="37"/>
  </w:num>
  <w:num w:numId="25" w16cid:durableId="1767338941">
    <w:abstractNumId w:val="39"/>
  </w:num>
  <w:num w:numId="26" w16cid:durableId="307561399">
    <w:abstractNumId w:val="45"/>
  </w:num>
  <w:num w:numId="27" w16cid:durableId="23556309">
    <w:abstractNumId w:val="64"/>
  </w:num>
  <w:num w:numId="28" w16cid:durableId="998843482">
    <w:abstractNumId w:val="65"/>
  </w:num>
  <w:num w:numId="29" w16cid:durableId="10882362">
    <w:abstractNumId w:val="71"/>
  </w:num>
  <w:num w:numId="30" w16cid:durableId="2105151904">
    <w:abstractNumId w:val="17"/>
  </w:num>
  <w:num w:numId="31" w16cid:durableId="1616717587">
    <w:abstractNumId w:val="74"/>
  </w:num>
  <w:num w:numId="32" w16cid:durableId="2067291654">
    <w:abstractNumId w:val="44"/>
  </w:num>
  <w:num w:numId="33" w16cid:durableId="2004091095">
    <w:abstractNumId w:val="70"/>
  </w:num>
  <w:num w:numId="34" w16cid:durableId="2074115326">
    <w:abstractNumId w:val="69"/>
  </w:num>
  <w:num w:numId="35" w16cid:durableId="2120827936">
    <w:abstractNumId w:val="36"/>
  </w:num>
  <w:num w:numId="36" w16cid:durableId="242495204">
    <w:abstractNumId w:val="26"/>
  </w:num>
  <w:num w:numId="37" w16cid:durableId="149490138">
    <w:abstractNumId w:val="29"/>
  </w:num>
  <w:num w:numId="38" w16cid:durableId="1730886646">
    <w:abstractNumId w:val="59"/>
  </w:num>
  <w:num w:numId="39" w16cid:durableId="925304876">
    <w:abstractNumId w:val="18"/>
  </w:num>
  <w:num w:numId="40" w16cid:durableId="957179693">
    <w:abstractNumId w:val="28"/>
  </w:num>
  <w:num w:numId="41" w16cid:durableId="1799686414">
    <w:abstractNumId w:val="61"/>
  </w:num>
  <w:num w:numId="42" w16cid:durableId="1376587192">
    <w:abstractNumId w:val="50"/>
  </w:num>
  <w:num w:numId="43" w16cid:durableId="418715502">
    <w:abstractNumId w:val="11"/>
  </w:num>
  <w:num w:numId="44" w16cid:durableId="87776783">
    <w:abstractNumId w:val="9"/>
  </w:num>
  <w:num w:numId="45" w16cid:durableId="1813520787">
    <w:abstractNumId w:val="33"/>
  </w:num>
  <w:num w:numId="46" w16cid:durableId="84959321">
    <w:abstractNumId w:val="54"/>
  </w:num>
  <w:num w:numId="47" w16cid:durableId="1530414019">
    <w:abstractNumId w:val="1"/>
  </w:num>
  <w:num w:numId="48" w16cid:durableId="205945749">
    <w:abstractNumId w:val="58"/>
  </w:num>
  <w:num w:numId="49" w16cid:durableId="956106441">
    <w:abstractNumId w:val="14"/>
  </w:num>
  <w:num w:numId="50" w16cid:durableId="1215580229">
    <w:abstractNumId w:val="41"/>
  </w:num>
  <w:num w:numId="51" w16cid:durableId="1106391299">
    <w:abstractNumId w:val="20"/>
  </w:num>
  <w:num w:numId="52" w16cid:durableId="1917085657">
    <w:abstractNumId w:val="38"/>
  </w:num>
  <w:num w:numId="53" w16cid:durableId="1645046553">
    <w:abstractNumId w:val="72"/>
  </w:num>
  <w:num w:numId="54" w16cid:durableId="1873762235">
    <w:abstractNumId w:val="34"/>
  </w:num>
  <w:num w:numId="55" w16cid:durableId="2083749642">
    <w:abstractNumId w:val="13"/>
  </w:num>
  <w:num w:numId="56" w16cid:durableId="1942565531">
    <w:abstractNumId w:val="22"/>
  </w:num>
  <w:num w:numId="57" w16cid:durableId="535852020">
    <w:abstractNumId w:val="24"/>
  </w:num>
  <w:num w:numId="58" w16cid:durableId="375202065">
    <w:abstractNumId w:val="4"/>
  </w:num>
  <w:num w:numId="59" w16cid:durableId="1240795532">
    <w:abstractNumId w:val="73"/>
  </w:num>
  <w:num w:numId="60" w16cid:durableId="1735855716">
    <w:abstractNumId w:val="57"/>
  </w:num>
  <w:num w:numId="61" w16cid:durableId="120075393">
    <w:abstractNumId w:val="10"/>
  </w:num>
  <w:num w:numId="62" w16cid:durableId="1018383978">
    <w:abstractNumId w:val="35"/>
  </w:num>
  <w:num w:numId="63" w16cid:durableId="1042172781">
    <w:abstractNumId w:val="5"/>
  </w:num>
  <w:num w:numId="64" w16cid:durableId="1204177074">
    <w:abstractNumId w:val="16"/>
  </w:num>
  <w:num w:numId="65" w16cid:durableId="1360594096">
    <w:abstractNumId w:val="51"/>
  </w:num>
  <w:num w:numId="66" w16cid:durableId="833298511">
    <w:abstractNumId w:val="21"/>
  </w:num>
  <w:num w:numId="67" w16cid:durableId="530805130">
    <w:abstractNumId w:val="63"/>
  </w:num>
  <w:num w:numId="68" w16cid:durableId="1043485100">
    <w:abstractNumId w:val="47"/>
  </w:num>
  <w:num w:numId="69" w16cid:durableId="1136295315">
    <w:abstractNumId w:val="15"/>
  </w:num>
  <w:num w:numId="70" w16cid:durableId="1509248008">
    <w:abstractNumId w:val="43"/>
  </w:num>
  <w:num w:numId="71" w16cid:durableId="291176450">
    <w:abstractNumId w:val="53"/>
  </w:num>
  <w:num w:numId="72" w16cid:durableId="1610894802">
    <w:abstractNumId w:val="19"/>
  </w:num>
  <w:num w:numId="73" w16cid:durableId="1686976194">
    <w:abstractNumId w:val="25"/>
  </w:num>
  <w:num w:numId="74" w16cid:durableId="606695261">
    <w:abstractNumId w:val="42"/>
  </w:num>
  <w:num w:numId="75" w16cid:durableId="583808673">
    <w:abstractNumId w:val="31"/>
  </w:num>
  <w:num w:numId="76" w16cid:durableId="790393908">
    <w:abstractNumId w:val="0"/>
  </w:num>
  <w:numIdMacAtCleanup w:val="7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embedSystemFonts/>
  <w:mirrorMargin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formatting="1" w:enforcement="1" w:cryptProviderType="rsaAES" w:cryptAlgorithmClass="hash" w:cryptAlgorithmType="typeAny" w:cryptAlgorithmSid="14" w:cryptSpinCount="100000" w:hash="tObe5Livrbvnx2D0d7vHbnJa2TnohkWP7+REKJ5sykldwJfbHHJciwbrgP1ki1k9Rl6ooJRCF3PYZMnwgqYjCg==" w:salt="ZasPi86mwfagrEP98V+vXg=="/>
  <w:defaultTabStop w:val="720"/>
  <w:hyphenationZone w:val="425"/>
  <w:evenAndOddHeaders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3AB9"/>
    <w:rsid w:val="00000984"/>
    <w:rsid w:val="000010D8"/>
    <w:rsid w:val="000016B4"/>
    <w:rsid w:val="000017A1"/>
    <w:rsid w:val="00001FDE"/>
    <w:rsid w:val="000026EB"/>
    <w:rsid w:val="00002B50"/>
    <w:rsid w:val="000034F1"/>
    <w:rsid w:val="00003549"/>
    <w:rsid w:val="00003587"/>
    <w:rsid w:val="00004110"/>
    <w:rsid w:val="00004597"/>
    <w:rsid w:val="0000523B"/>
    <w:rsid w:val="000052B6"/>
    <w:rsid w:val="0000589F"/>
    <w:rsid w:val="000058CE"/>
    <w:rsid w:val="00006151"/>
    <w:rsid w:val="0000637C"/>
    <w:rsid w:val="0000643E"/>
    <w:rsid w:val="00007238"/>
    <w:rsid w:val="00007475"/>
    <w:rsid w:val="0000774E"/>
    <w:rsid w:val="00007ACE"/>
    <w:rsid w:val="00010039"/>
    <w:rsid w:val="000101C2"/>
    <w:rsid w:val="000103A4"/>
    <w:rsid w:val="00010765"/>
    <w:rsid w:val="00010D90"/>
    <w:rsid w:val="000115FA"/>
    <w:rsid w:val="00011B93"/>
    <w:rsid w:val="000120BA"/>
    <w:rsid w:val="000128FF"/>
    <w:rsid w:val="00012BA4"/>
    <w:rsid w:val="000139C0"/>
    <w:rsid w:val="00013BE5"/>
    <w:rsid w:val="00013C88"/>
    <w:rsid w:val="000158FD"/>
    <w:rsid w:val="00015A4F"/>
    <w:rsid w:val="000160DD"/>
    <w:rsid w:val="00016300"/>
    <w:rsid w:val="00016423"/>
    <w:rsid w:val="00016B5B"/>
    <w:rsid w:val="00016FED"/>
    <w:rsid w:val="000175FD"/>
    <w:rsid w:val="00017C4F"/>
    <w:rsid w:val="00017E26"/>
    <w:rsid w:val="00017FDC"/>
    <w:rsid w:val="00020188"/>
    <w:rsid w:val="000209C0"/>
    <w:rsid w:val="00021498"/>
    <w:rsid w:val="00021740"/>
    <w:rsid w:val="000219E9"/>
    <w:rsid w:val="00021E69"/>
    <w:rsid w:val="0002226C"/>
    <w:rsid w:val="000223F5"/>
    <w:rsid w:val="000228D1"/>
    <w:rsid w:val="00023094"/>
    <w:rsid w:val="000234DC"/>
    <w:rsid w:val="00023674"/>
    <w:rsid w:val="00023903"/>
    <w:rsid w:val="00023B48"/>
    <w:rsid w:val="00023DBE"/>
    <w:rsid w:val="00023F1B"/>
    <w:rsid w:val="00024155"/>
    <w:rsid w:val="000242F2"/>
    <w:rsid w:val="00024496"/>
    <w:rsid w:val="000244B2"/>
    <w:rsid w:val="00024827"/>
    <w:rsid w:val="000248F9"/>
    <w:rsid w:val="000248FA"/>
    <w:rsid w:val="00024A9E"/>
    <w:rsid w:val="00024E3A"/>
    <w:rsid w:val="0002516D"/>
    <w:rsid w:val="00025379"/>
    <w:rsid w:val="00025CC3"/>
    <w:rsid w:val="00025F47"/>
    <w:rsid w:val="0002644C"/>
    <w:rsid w:val="00026552"/>
    <w:rsid w:val="0002664E"/>
    <w:rsid w:val="00026734"/>
    <w:rsid w:val="000267E0"/>
    <w:rsid w:val="00026847"/>
    <w:rsid w:val="00026AB0"/>
    <w:rsid w:val="00026B0B"/>
    <w:rsid w:val="00026B63"/>
    <w:rsid w:val="00026D12"/>
    <w:rsid w:val="0002710C"/>
    <w:rsid w:val="0002736F"/>
    <w:rsid w:val="00027DDB"/>
    <w:rsid w:val="000307C8"/>
    <w:rsid w:val="00030977"/>
    <w:rsid w:val="00031192"/>
    <w:rsid w:val="00031499"/>
    <w:rsid w:val="000319AE"/>
    <w:rsid w:val="000319D3"/>
    <w:rsid w:val="0003229E"/>
    <w:rsid w:val="00032D88"/>
    <w:rsid w:val="00032E66"/>
    <w:rsid w:val="000333F8"/>
    <w:rsid w:val="00033788"/>
    <w:rsid w:val="00033C77"/>
    <w:rsid w:val="00033EB0"/>
    <w:rsid w:val="00034D92"/>
    <w:rsid w:val="000357D2"/>
    <w:rsid w:val="00035F6C"/>
    <w:rsid w:val="00036277"/>
    <w:rsid w:val="000365E1"/>
    <w:rsid w:val="000368D4"/>
    <w:rsid w:val="00036E31"/>
    <w:rsid w:val="00037203"/>
    <w:rsid w:val="0003731A"/>
    <w:rsid w:val="00037764"/>
    <w:rsid w:val="000411A1"/>
    <w:rsid w:val="000426D1"/>
    <w:rsid w:val="00043394"/>
    <w:rsid w:val="000438BC"/>
    <w:rsid w:val="000445D6"/>
    <w:rsid w:val="0004485A"/>
    <w:rsid w:val="00044F5F"/>
    <w:rsid w:val="00045324"/>
    <w:rsid w:val="00045C27"/>
    <w:rsid w:val="00046178"/>
    <w:rsid w:val="000466CA"/>
    <w:rsid w:val="000469F4"/>
    <w:rsid w:val="0004724D"/>
    <w:rsid w:val="000473DB"/>
    <w:rsid w:val="000506A8"/>
    <w:rsid w:val="00050E1D"/>
    <w:rsid w:val="00050FE4"/>
    <w:rsid w:val="000512DA"/>
    <w:rsid w:val="00051625"/>
    <w:rsid w:val="0005167E"/>
    <w:rsid w:val="00051E88"/>
    <w:rsid w:val="00051F30"/>
    <w:rsid w:val="00051FC3"/>
    <w:rsid w:val="000521A9"/>
    <w:rsid w:val="00052B71"/>
    <w:rsid w:val="00052E84"/>
    <w:rsid w:val="0005428C"/>
    <w:rsid w:val="0005447B"/>
    <w:rsid w:val="00054A92"/>
    <w:rsid w:val="00054DD5"/>
    <w:rsid w:val="000556B4"/>
    <w:rsid w:val="00055937"/>
    <w:rsid w:val="00055C1D"/>
    <w:rsid w:val="00055F71"/>
    <w:rsid w:val="000562E1"/>
    <w:rsid w:val="00056A39"/>
    <w:rsid w:val="000573E2"/>
    <w:rsid w:val="0005748A"/>
    <w:rsid w:val="000600F3"/>
    <w:rsid w:val="00060563"/>
    <w:rsid w:val="00060BDB"/>
    <w:rsid w:val="00060C7F"/>
    <w:rsid w:val="0006120A"/>
    <w:rsid w:val="00061437"/>
    <w:rsid w:val="000616CA"/>
    <w:rsid w:val="00061834"/>
    <w:rsid w:val="00061949"/>
    <w:rsid w:val="000621E3"/>
    <w:rsid w:val="000626F4"/>
    <w:rsid w:val="0006346B"/>
    <w:rsid w:val="000634FE"/>
    <w:rsid w:val="00063510"/>
    <w:rsid w:val="00063C2C"/>
    <w:rsid w:val="00063DD4"/>
    <w:rsid w:val="000643C5"/>
    <w:rsid w:val="00064423"/>
    <w:rsid w:val="000648D5"/>
    <w:rsid w:val="00064A0E"/>
    <w:rsid w:val="0006580C"/>
    <w:rsid w:val="00065EB3"/>
    <w:rsid w:val="00065EFB"/>
    <w:rsid w:val="000670AB"/>
    <w:rsid w:val="00067227"/>
    <w:rsid w:val="00070740"/>
    <w:rsid w:val="000708A8"/>
    <w:rsid w:val="00070A10"/>
    <w:rsid w:val="00070B88"/>
    <w:rsid w:val="00070E56"/>
    <w:rsid w:val="00071171"/>
    <w:rsid w:val="000713FD"/>
    <w:rsid w:val="0007159D"/>
    <w:rsid w:val="00071958"/>
    <w:rsid w:val="000719B9"/>
    <w:rsid w:val="00071B55"/>
    <w:rsid w:val="0007228D"/>
    <w:rsid w:val="00072CA1"/>
    <w:rsid w:val="00072CA4"/>
    <w:rsid w:val="0007307D"/>
    <w:rsid w:val="00073A01"/>
    <w:rsid w:val="00073E2D"/>
    <w:rsid w:val="00074328"/>
    <w:rsid w:val="00074715"/>
    <w:rsid w:val="00074BEF"/>
    <w:rsid w:val="000753EF"/>
    <w:rsid w:val="00075751"/>
    <w:rsid w:val="00075CB8"/>
    <w:rsid w:val="000760FB"/>
    <w:rsid w:val="00076166"/>
    <w:rsid w:val="0007638E"/>
    <w:rsid w:val="00076427"/>
    <w:rsid w:val="000766EA"/>
    <w:rsid w:val="000769EB"/>
    <w:rsid w:val="00076A96"/>
    <w:rsid w:val="00076C8A"/>
    <w:rsid w:val="000773E1"/>
    <w:rsid w:val="000777D5"/>
    <w:rsid w:val="00077CD8"/>
    <w:rsid w:val="000801D8"/>
    <w:rsid w:val="000802CC"/>
    <w:rsid w:val="00080842"/>
    <w:rsid w:val="000825A4"/>
    <w:rsid w:val="00082704"/>
    <w:rsid w:val="00083EBE"/>
    <w:rsid w:val="00083F1D"/>
    <w:rsid w:val="000849CE"/>
    <w:rsid w:val="000851FF"/>
    <w:rsid w:val="00085588"/>
    <w:rsid w:val="00086325"/>
    <w:rsid w:val="00086881"/>
    <w:rsid w:val="00087050"/>
    <w:rsid w:val="000874F0"/>
    <w:rsid w:val="00087C80"/>
    <w:rsid w:val="000902A4"/>
    <w:rsid w:val="000907E7"/>
    <w:rsid w:val="00091853"/>
    <w:rsid w:val="000918B6"/>
    <w:rsid w:val="00092696"/>
    <w:rsid w:val="00092E9C"/>
    <w:rsid w:val="00093021"/>
    <w:rsid w:val="0009306A"/>
    <w:rsid w:val="0009306D"/>
    <w:rsid w:val="000932DD"/>
    <w:rsid w:val="0009332F"/>
    <w:rsid w:val="00093344"/>
    <w:rsid w:val="000934ED"/>
    <w:rsid w:val="000948BC"/>
    <w:rsid w:val="00094947"/>
    <w:rsid w:val="00094A69"/>
    <w:rsid w:val="00094F09"/>
    <w:rsid w:val="00095336"/>
    <w:rsid w:val="0009552E"/>
    <w:rsid w:val="000959A0"/>
    <w:rsid w:val="00095CE6"/>
    <w:rsid w:val="00095F9C"/>
    <w:rsid w:val="000961E6"/>
    <w:rsid w:val="00096B74"/>
    <w:rsid w:val="000973A7"/>
    <w:rsid w:val="00097AE3"/>
    <w:rsid w:val="00097F79"/>
    <w:rsid w:val="000A04BE"/>
    <w:rsid w:val="000A1454"/>
    <w:rsid w:val="000A17C5"/>
    <w:rsid w:val="000A1CB0"/>
    <w:rsid w:val="000A1ECD"/>
    <w:rsid w:val="000A2759"/>
    <w:rsid w:val="000A2E6A"/>
    <w:rsid w:val="000A3319"/>
    <w:rsid w:val="000A36D2"/>
    <w:rsid w:val="000A3712"/>
    <w:rsid w:val="000A38A0"/>
    <w:rsid w:val="000A3942"/>
    <w:rsid w:val="000A3F46"/>
    <w:rsid w:val="000A4093"/>
    <w:rsid w:val="000A4308"/>
    <w:rsid w:val="000A4481"/>
    <w:rsid w:val="000A484A"/>
    <w:rsid w:val="000A4D14"/>
    <w:rsid w:val="000A4F21"/>
    <w:rsid w:val="000A50EC"/>
    <w:rsid w:val="000A52AD"/>
    <w:rsid w:val="000A558B"/>
    <w:rsid w:val="000A661D"/>
    <w:rsid w:val="000A67BA"/>
    <w:rsid w:val="000A6B94"/>
    <w:rsid w:val="000A71EC"/>
    <w:rsid w:val="000A74F2"/>
    <w:rsid w:val="000A75DA"/>
    <w:rsid w:val="000A7A59"/>
    <w:rsid w:val="000B003F"/>
    <w:rsid w:val="000B00F9"/>
    <w:rsid w:val="000B0215"/>
    <w:rsid w:val="000B07F2"/>
    <w:rsid w:val="000B0A2E"/>
    <w:rsid w:val="000B0C38"/>
    <w:rsid w:val="000B113B"/>
    <w:rsid w:val="000B1216"/>
    <w:rsid w:val="000B154F"/>
    <w:rsid w:val="000B188F"/>
    <w:rsid w:val="000B29C5"/>
    <w:rsid w:val="000B2E97"/>
    <w:rsid w:val="000B35D0"/>
    <w:rsid w:val="000B375A"/>
    <w:rsid w:val="000B3D0C"/>
    <w:rsid w:val="000B3F11"/>
    <w:rsid w:val="000B412F"/>
    <w:rsid w:val="000B43CB"/>
    <w:rsid w:val="000B4BC0"/>
    <w:rsid w:val="000B4DA9"/>
    <w:rsid w:val="000B5246"/>
    <w:rsid w:val="000B575D"/>
    <w:rsid w:val="000B59D0"/>
    <w:rsid w:val="000B5F2E"/>
    <w:rsid w:val="000B63BF"/>
    <w:rsid w:val="000B6418"/>
    <w:rsid w:val="000B646D"/>
    <w:rsid w:val="000B66BC"/>
    <w:rsid w:val="000B69C5"/>
    <w:rsid w:val="000B787E"/>
    <w:rsid w:val="000B7B54"/>
    <w:rsid w:val="000C03A6"/>
    <w:rsid w:val="000C0C5A"/>
    <w:rsid w:val="000C1818"/>
    <w:rsid w:val="000C1E72"/>
    <w:rsid w:val="000C2475"/>
    <w:rsid w:val="000C25DE"/>
    <w:rsid w:val="000C2E98"/>
    <w:rsid w:val="000C2EF9"/>
    <w:rsid w:val="000C348B"/>
    <w:rsid w:val="000C3B89"/>
    <w:rsid w:val="000C40D3"/>
    <w:rsid w:val="000C41ED"/>
    <w:rsid w:val="000C4E27"/>
    <w:rsid w:val="000C5185"/>
    <w:rsid w:val="000C53B1"/>
    <w:rsid w:val="000C5495"/>
    <w:rsid w:val="000C5571"/>
    <w:rsid w:val="000C603B"/>
    <w:rsid w:val="000C628C"/>
    <w:rsid w:val="000C6BDA"/>
    <w:rsid w:val="000C732E"/>
    <w:rsid w:val="000C7930"/>
    <w:rsid w:val="000C7A93"/>
    <w:rsid w:val="000C7DD9"/>
    <w:rsid w:val="000D039F"/>
    <w:rsid w:val="000D05E8"/>
    <w:rsid w:val="000D0666"/>
    <w:rsid w:val="000D0964"/>
    <w:rsid w:val="000D10B3"/>
    <w:rsid w:val="000D12D6"/>
    <w:rsid w:val="000D1814"/>
    <w:rsid w:val="000D1B1A"/>
    <w:rsid w:val="000D2306"/>
    <w:rsid w:val="000D2B6F"/>
    <w:rsid w:val="000D2C54"/>
    <w:rsid w:val="000D2E65"/>
    <w:rsid w:val="000D31B0"/>
    <w:rsid w:val="000D43E1"/>
    <w:rsid w:val="000D4D0E"/>
    <w:rsid w:val="000D52D2"/>
    <w:rsid w:val="000D53F8"/>
    <w:rsid w:val="000D5507"/>
    <w:rsid w:val="000D567E"/>
    <w:rsid w:val="000D5CB8"/>
    <w:rsid w:val="000D5E36"/>
    <w:rsid w:val="000D5EDB"/>
    <w:rsid w:val="000D6084"/>
    <w:rsid w:val="000D6208"/>
    <w:rsid w:val="000D6601"/>
    <w:rsid w:val="000D7203"/>
    <w:rsid w:val="000D7D26"/>
    <w:rsid w:val="000E0117"/>
    <w:rsid w:val="000E0541"/>
    <w:rsid w:val="000E08DC"/>
    <w:rsid w:val="000E09C7"/>
    <w:rsid w:val="000E0CB8"/>
    <w:rsid w:val="000E1408"/>
    <w:rsid w:val="000E1564"/>
    <w:rsid w:val="000E208D"/>
    <w:rsid w:val="000E23D6"/>
    <w:rsid w:val="000E263B"/>
    <w:rsid w:val="000E2853"/>
    <w:rsid w:val="000E2B67"/>
    <w:rsid w:val="000E2D91"/>
    <w:rsid w:val="000E2ECA"/>
    <w:rsid w:val="000E2F20"/>
    <w:rsid w:val="000E32E1"/>
    <w:rsid w:val="000E366E"/>
    <w:rsid w:val="000E3D8E"/>
    <w:rsid w:val="000E427A"/>
    <w:rsid w:val="000E42CD"/>
    <w:rsid w:val="000E4704"/>
    <w:rsid w:val="000E56ED"/>
    <w:rsid w:val="000E572C"/>
    <w:rsid w:val="000E5788"/>
    <w:rsid w:val="000E61CD"/>
    <w:rsid w:val="000E64DA"/>
    <w:rsid w:val="000E6526"/>
    <w:rsid w:val="000E6AB2"/>
    <w:rsid w:val="000E7644"/>
    <w:rsid w:val="000E78D2"/>
    <w:rsid w:val="000F0193"/>
    <w:rsid w:val="000F0498"/>
    <w:rsid w:val="000F06BC"/>
    <w:rsid w:val="000F0820"/>
    <w:rsid w:val="000F0868"/>
    <w:rsid w:val="000F0C3B"/>
    <w:rsid w:val="000F0DBD"/>
    <w:rsid w:val="000F0E0A"/>
    <w:rsid w:val="000F0E0F"/>
    <w:rsid w:val="000F168E"/>
    <w:rsid w:val="000F1F62"/>
    <w:rsid w:val="000F2063"/>
    <w:rsid w:val="000F25B0"/>
    <w:rsid w:val="000F2836"/>
    <w:rsid w:val="000F296B"/>
    <w:rsid w:val="000F2D64"/>
    <w:rsid w:val="000F2F21"/>
    <w:rsid w:val="000F3112"/>
    <w:rsid w:val="000F32D2"/>
    <w:rsid w:val="000F4BB6"/>
    <w:rsid w:val="000F4DDF"/>
    <w:rsid w:val="000F4E55"/>
    <w:rsid w:val="000F4FFC"/>
    <w:rsid w:val="000F52F4"/>
    <w:rsid w:val="000F543B"/>
    <w:rsid w:val="000F5BE4"/>
    <w:rsid w:val="000F5D67"/>
    <w:rsid w:val="000F6488"/>
    <w:rsid w:val="000F6D5C"/>
    <w:rsid w:val="000F7405"/>
    <w:rsid w:val="000F7D7F"/>
    <w:rsid w:val="000F7FFD"/>
    <w:rsid w:val="00100108"/>
    <w:rsid w:val="00101A16"/>
    <w:rsid w:val="00101B0C"/>
    <w:rsid w:val="001023BE"/>
    <w:rsid w:val="00102BD9"/>
    <w:rsid w:val="001034DA"/>
    <w:rsid w:val="00103B8A"/>
    <w:rsid w:val="00103C81"/>
    <w:rsid w:val="0010427A"/>
    <w:rsid w:val="00104443"/>
    <w:rsid w:val="00104ABF"/>
    <w:rsid w:val="00104E99"/>
    <w:rsid w:val="00104EF0"/>
    <w:rsid w:val="00104F89"/>
    <w:rsid w:val="00104FF0"/>
    <w:rsid w:val="001056B0"/>
    <w:rsid w:val="001058F8"/>
    <w:rsid w:val="00105B97"/>
    <w:rsid w:val="00105F21"/>
    <w:rsid w:val="00106BAB"/>
    <w:rsid w:val="00106D53"/>
    <w:rsid w:val="00107470"/>
    <w:rsid w:val="00107DC3"/>
    <w:rsid w:val="0011087F"/>
    <w:rsid w:val="00110BC0"/>
    <w:rsid w:val="0011161D"/>
    <w:rsid w:val="00111AE5"/>
    <w:rsid w:val="0011229F"/>
    <w:rsid w:val="001129FF"/>
    <w:rsid w:val="00112A6B"/>
    <w:rsid w:val="00112BA7"/>
    <w:rsid w:val="0011302D"/>
    <w:rsid w:val="0011321B"/>
    <w:rsid w:val="00113537"/>
    <w:rsid w:val="001138BB"/>
    <w:rsid w:val="00113BA0"/>
    <w:rsid w:val="00113CC5"/>
    <w:rsid w:val="00113D6F"/>
    <w:rsid w:val="00114D82"/>
    <w:rsid w:val="00114EB4"/>
    <w:rsid w:val="001155EB"/>
    <w:rsid w:val="00115B6C"/>
    <w:rsid w:val="00115E19"/>
    <w:rsid w:val="001163E4"/>
    <w:rsid w:val="00117068"/>
    <w:rsid w:val="00117529"/>
    <w:rsid w:val="0011788B"/>
    <w:rsid w:val="0011798F"/>
    <w:rsid w:val="00117FE8"/>
    <w:rsid w:val="001212A7"/>
    <w:rsid w:val="00122446"/>
    <w:rsid w:val="00122A72"/>
    <w:rsid w:val="00122B27"/>
    <w:rsid w:val="00123438"/>
    <w:rsid w:val="0012392C"/>
    <w:rsid w:val="00123A3F"/>
    <w:rsid w:val="00123A7A"/>
    <w:rsid w:val="00123ABB"/>
    <w:rsid w:val="00123B70"/>
    <w:rsid w:val="00123C28"/>
    <w:rsid w:val="00123FD3"/>
    <w:rsid w:val="001250B1"/>
    <w:rsid w:val="00125140"/>
    <w:rsid w:val="00125670"/>
    <w:rsid w:val="0012593B"/>
    <w:rsid w:val="0012596B"/>
    <w:rsid w:val="00125BD0"/>
    <w:rsid w:val="00125D40"/>
    <w:rsid w:val="00125DE0"/>
    <w:rsid w:val="001261C2"/>
    <w:rsid w:val="001263FE"/>
    <w:rsid w:val="0012642E"/>
    <w:rsid w:val="00126761"/>
    <w:rsid w:val="0012689F"/>
    <w:rsid w:val="00126DAB"/>
    <w:rsid w:val="001274C3"/>
    <w:rsid w:val="00127719"/>
    <w:rsid w:val="00127E3E"/>
    <w:rsid w:val="0013016C"/>
    <w:rsid w:val="001304E1"/>
    <w:rsid w:val="001305AB"/>
    <w:rsid w:val="00130B03"/>
    <w:rsid w:val="001319AF"/>
    <w:rsid w:val="00131C45"/>
    <w:rsid w:val="001322D8"/>
    <w:rsid w:val="00132A52"/>
    <w:rsid w:val="00132DF9"/>
    <w:rsid w:val="001333B4"/>
    <w:rsid w:val="0013397E"/>
    <w:rsid w:val="00133B74"/>
    <w:rsid w:val="00133D4D"/>
    <w:rsid w:val="00133E0E"/>
    <w:rsid w:val="001342FE"/>
    <w:rsid w:val="00134BFC"/>
    <w:rsid w:val="00135AFB"/>
    <w:rsid w:val="00135B27"/>
    <w:rsid w:val="001360D6"/>
    <w:rsid w:val="001366B7"/>
    <w:rsid w:val="001370FC"/>
    <w:rsid w:val="00137B02"/>
    <w:rsid w:val="00137C8C"/>
    <w:rsid w:val="00137D90"/>
    <w:rsid w:val="001408C3"/>
    <w:rsid w:val="00140CBB"/>
    <w:rsid w:val="00141BC2"/>
    <w:rsid w:val="00141F1A"/>
    <w:rsid w:val="00142D8C"/>
    <w:rsid w:val="00142EB5"/>
    <w:rsid w:val="00145027"/>
    <w:rsid w:val="001454E4"/>
    <w:rsid w:val="001456BA"/>
    <w:rsid w:val="0014594B"/>
    <w:rsid w:val="0014619B"/>
    <w:rsid w:val="0014665A"/>
    <w:rsid w:val="001467FB"/>
    <w:rsid w:val="00146A04"/>
    <w:rsid w:val="00146A61"/>
    <w:rsid w:val="0015014F"/>
    <w:rsid w:val="00150384"/>
    <w:rsid w:val="001504A4"/>
    <w:rsid w:val="00150542"/>
    <w:rsid w:val="00150E4A"/>
    <w:rsid w:val="001510FD"/>
    <w:rsid w:val="0015167D"/>
    <w:rsid w:val="00151B34"/>
    <w:rsid w:val="00151BD1"/>
    <w:rsid w:val="00151DB4"/>
    <w:rsid w:val="00152500"/>
    <w:rsid w:val="00152B66"/>
    <w:rsid w:val="00152F6B"/>
    <w:rsid w:val="0015316E"/>
    <w:rsid w:val="00153B5E"/>
    <w:rsid w:val="00153E52"/>
    <w:rsid w:val="0015418D"/>
    <w:rsid w:val="00154FB1"/>
    <w:rsid w:val="0015515E"/>
    <w:rsid w:val="00155A29"/>
    <w:rsid w:val="00155A9B"/>
    <w:rsid w:val="00155C5D"/>
    <w:rsid w:val="001564C5"/>
    <w:rsid w:val="0015738F"/>
    <w:rsid w:val="001574C6"/>
    <w:rsid w:val="00157965"/>
    <w:rsid w:val="001616EC"/>
    <w:rsid w:val="00161B3A"/>
    <w:rsid w:val="00161B89"/>
    <w:rsid w:val="00161EA6"/>
    <w:rsid w:val="00162E5A"/>
    <w:rsid w:val="0016339C"/>
    <w:rsid w:val="001635FE"/>
    <w:rsid w:val="001636ED"/>
    <w:rsid w:val="00164296"/>
    <w:rsid w:val="00164398"/>
    <w:rsid w:val="0016450F"/>
    <w:rsid w:val="00164568"/>
    <w:rsid w:val="00164728"/>
    <w:rsid w:val="00164BF0"/>
    <w:rsid w:val="00164F8C"/>
    <w:rsid w:val="00165091"/>
    <w:rsid w:val="00165349"/>
    <w:rsid w:val="0016542F"/>
    <w:rsid w:val="00165A21"/>
    <w:rsid w:val="00166018"/>
    <w:rsid w:val="00166669"/>
    <w:rsid w:val="00166A30"/>
    <w:rsid w:val="00166DF0"/>
    <w:rsid w:val="00167198"/>
    <w:rsid w:val="001672F0"/>
    <w:rsid w:val="0016764C"/>
    <w:rsid w:val="00167844"/>
    <w:rsid w:val="00170A53"/>
    <w:rsid w:val="00170D13"/>
    <w:rsid w:val="0017209C"/>
    <w:rsid w:val="001720D0"/>
    <w:rsid w:val="001720E1"/>
    <w:rsid w:val="001723FD"/>
    <w:rsid w:val="001724D6"/>
    <w:rsid w:val="001725CC"/>
    <w:rsid w:val="00172B2E"/>
    <w:rsid w:val="00172DC7"/>
    <w:rsid w:val="001733C6"/>
    <w:rsid w:val="00173DCC"/>
    <w:rsid w:val="0017418B"/>
    <w:rsid w:val="0017431A"/>
    <w:rsid w:val="001744EC"/>
    <w:rsid w:val="001747BC"/>
    <w:rsid w:val="0017502F"/>
    <w:rsid w:val="0017514C"/>
    <w:rsid w:val="00176E88"/>
    <w:rsid w:val="00177E24"/>
    <w:rsid w:val="00177E45"/>
    <w:rsid w:val="00180405"/>
    <w:rsid w:val="0018042B"/>
    <w:rsid w:val="001808AA"/>
    <w:rsid w:val="00180DEE"/>
    <w:rsid w:val="00180F98"/>
    <w:rsid w:val="00181532"/>
    <w:rsid w:val="00181685"/>
    <w:rsid w:val="001817C9"/>
    <w:rsid w:val="00181A45"/>
    <w:rsid w:val="00181AF7"/>
    <w:rsid w:val="00181D64"/>
    <w:rsid w:val="0018213C"/>
    <w:rsid w:val="00182373"/>
    <w:rsid w:val="00182592"/>
    <w:rsid w:val="001829D8"/>
    <w:rsid w:val="00182A77"/>
    <w:rsid w:val="00182B00"/>
    <w:rsid w:val="00182D35"/>
    <w:rsid w:val="001831ED"/>
    <w:rsid w:val="00184EE9"/>
    <w:rsid w:val="0018564F"/>
    <w:rsid w:val="001859C7"/>
    <w:rsid w:val="00185C84"/>
    <w:rsid w:val="00185DB8"/>
    <w:rsid w:val="00185DDB"/>
    <w:rsid w:val="0018640D"/>
    <w:rsid w:val="001866F7"/>
    <w:rsid w:val="00186784"/>
    <w:rsid w:val="0018689D"/>
    <w:rsid w:val="001869CD"/>
    <w:rsid w:val="00186ADB"/>
    <w:rsid w:val="00186AF8"/>
    <w:rsid w:val="00187A32"/>
    <w:rsid w:val="00187BBC"/>
    <w:rsid w:val="00187E97"/>
    <w:rsid w:val="0019025E"/>
    <w:rsid w:val="0019072E"/>
    <w:rsid w:val="001907E8"/>
    <w:rsid w:val="0019094D"/>
    <w:rsid w:val="00190BAB"/>
    <w:rsid w:val="00190E46"/>
    <w:rsid w:val="0019109A"/>
    <w:rsid w:val="001912AA"/>
    <w:rsid w:val="0019164B"/>
    <w:rsid w:val="00191B24"/>
    <w:rsid w:val="00191B48"/>
    <w:rsid w:val="00191C30"/>
    <w:rsid w:val="00191E03"/>
    <w:rsid w:val="001920CD"/>
    <w:rsid w:val="00192338"/>
    <w:rsid w:val="001939C6"/>
    <w:rsid w:val="00194502"/>
    <w:rsid w:val="00194601"/>
    <w:rsid w:val="00194672"/>
    <w:rsid w:val="00194CC8"/>
    <w:rsid w:val="00194D50"/>
    <w:rsid w:val="00194E84"/>
    <w:rsid w:val="001955B7"/>
    <w:rsid w:val="00195AB7"/>
    <w:rsid w:val="00195FBE"/>
    <w:rsid w:val="00196194"/>
    <w:rsid w:val="001966A3"/>
    <w:rsid w:val="0019777E"/>
    <w:rsid w:val="00197969"/>
    <w:rsid w:val="00197DED"/>
    <w:rsid w:val="001A0035"/>
    <w:rsid w:val="001A13B9"/>
    <w:rsid w:val="001A1940"/>
    <w:rsid w:val="001A1D5F"/>
    <w:rsid w:val="001A280C"/>
    <w:rsid w:val="001A291E"/>
    <w:rsid w:val="001A30A5"/>
    <w:rsid w:val="001A38DD"/>
    <w:rsid w:val="001A3DF2"/>
    <w:rsid w:val="001A427A"/>
    <w:rsid w:val="001A49E6"/>
    <w:rsid w:val="001A4AA7"/>
    <w:rsid w:val="001A4E20"/>
    <w:rsid w:val="001A51B6"/>
    <w:rsid w:val="001A51BA"/>
    <w:rsid w:val="001A56C2"/>
    <w:rsid w:val="001A5B7E"/>
    <w:rsid w:val="001A5D7B"/>
    <w:rsid w:val="001A6196"/>
    <w:rsid w:val="001A6C57"/>
    <w:rsid w:val="001A7019"/>
    <w:rsid w:val="001A7514"/>
    <w:rsid w:val="001B0306"/>
    <w:rsid w:val="001B059E"/>
    <w:rsid w:val="001B06D4"/>
    <w:rsid w:val="001B071B"/>
    <w:rsid w:val="001B0AE8"/>
    <w:rsid w:val="001B0E55"/>
    <w:rsid w:val="001B0EF5"/>
    <w:rsid w:val="001B0F39"/>
    <w:rsid w:val="001B11A2"/>
    <w:rsid w:val="001B128E"/>
    <w:rsid w:val="001B1664"/>
    <w:rsid w:val="001B19CE"/>
    <w:rsid w:val="001B1EE6"/>
    <w:rsid w:val="001B1FC3"/>
    <w:rsid w:val="001B1FD7"/>
    <w:rsid w:val="001B2249"/>
    <w:rsid w:val="001B28D3"/>
    <w:rsid w:val="001B340C"/>
    <w:rsid w:val="001B3488"/>
    <w:rsid w:val="001B37C1"/>
    <w:rsid w:val="001B39B3"/>
    <w:rsid w:val="001B39B8"/>
    <w:rsid w:val="001B3D26"/>
    <w:rsid w:val="001B3E0B"/>
    <w:rsid w:val="001B4743"/>
    <w:rsid w:val="001B4981"/>
    <w:rsid w:val="001B5D0B"/>
    <w:rsid w:val="001B6470"/>
    <w:rsid w:val="001B6530"/>
    <w:rsid w:val="001B6E6D"/>
    <w:rsid w:val="001B73F1"/>
    <w:rsid w:val="001B7CC8"/>
    <w:rsid w:val="001C0087"/>
    <w:rsid w:val="001C020A"/>
    <w:rsid w:val="001C081B"/>
    <w:rsid w:val="001C155F"/>
    <w:rsid w:val="001C16C5"/>
    <w:rsid w:val="001C2039"/>
    <w:rsid w:val="001C2118"/>
    <w:rsid w:val="001C3252"/>
    <w:rsid w:val="001C39AA"/>
    <w:rsid w:val="001C3A23"/>
    <w:rsid w:val="001C3AE0"/>
    <w:rsid w:val="001C45B6"/>
    <w:rsid w:val="001C4945"/>
    <w:rsid w:val="001C5314"/>
    <w:rsid w:val="001C5A26"/>
    <w:rsid w:val="001C5DDF"/>
    <w:rsid w:val="001C602F"/>
    <w:rsid w:val="001C62EE"/>
    <w:rsid w:val="001C67AF"/>
    <w:rsid w:val="001C6A5B"/>
    <w:rsid w:val="001C6E19"/>
    <w:rsid w:val="001C7BC3"/>
    <w:rsid w:val="001D01F2"/>
    <w:rsid w:val="001D0402"/>
    <w:rsid w:val="001D0411"/>
    <w:rsid w:val="001D080F"/>
    <w:rsid w:val="001D1217"/>
    <w:rsid w:val="001D144F"/>
    <w:rsid w:val="001D152B"/>
    <w:rsid w:val="001D1F79"/>
    <w:rsid w:val="001D2107"/>
    <w:rsid w:val="001D23B0"/>
    <w:rsid w:val="001D2B7D"/>
    <w:rsid w:val="001D3274"/>
    <w:rsid w:val="001D381E"/>
    <w:rsid w:val="001D3AF6"/>
    <w:rsid w:val="001D3E4D"/>
    <w:rsid w:val="001D3F22"/>
    <w:rsid w:val="001D4803"/>
    <w:rsid w:val="001D498D"/>
    <w:rsid w:val="001D5714"/>
    <w:rsid w:val="001D5AD2"/>
    <w:rsid w:val="001D6729"/>
    <w:rsid w:val="001D67EE"/>
    <w:rsid w:val="001D6909"/>
    <w:rsid w:val="001D79F0"/>
    <w:rsid w:val="001D7D60"/>
    <w:rsid w:val="001D7E24"/>
    <w:rsid w:val="001D7EA2"/>
    <w:rsid w:val="001E00FC"/>
    <w:rsid w:val="001E04B9"/>
    <w:rsid w:val="001E0672"/>
    <w:rsid w:val="001E0B96"/>
    <w:rsid w:val="001E1739"/>
    <w:rsid w:val="001E1B1B"/>
    <w:rsid w:val="001E1C21"/>
    <w:rsid w:val="001E2701"/>
    <w:rsid w:val="001E2F83"/>
    <w:rsid w:val="001E31D2"/>
    <w:rsid w:val="001E3211"/>
    <w:rsid w:val="001E3347"/>
    <w:rsid w:val="001E3429"/>
    <w:rsid w:val="001E3C85"/>
    <w:rsid w:val="001E482D"/>
    <w:rsid w:val="001E4BCB"/>
    <w:rsid w:val="001E518C"/>
    <w:rsid w:val="001E5587"/>
    <w:rsid w:val="001E5AB2"/>
    <w:rsid w:val="001E5C07"/>
    <w:rsid w:val="001E6C67"/>
    <w:rsid w:val="001E6E20"/>
    <w:rsid w:val="001F06B1"/>
    <w:rsid w:val="001F0720"/>
    <w:rsid w:val="001F093E"/>
    <w:rsid w:val="001F1205"/>
    <w:rsid w:val="001F13BA"/>
    <w:rsid w:val="001F1451"/>
    <w:rsid w:val="001F1AC5"/>
    <w:rsid w:val="001F1BA6"/>
    <w:rsid w:val="001F20DF"/>
    <w:rsid w:val="001F2BF5"/>
    <w:rsid w:val="001F2DCF"/>
    <w:rsid w:val="001F3544"/>
    <w:rsid w:val="001F35F1"/>
    <w:rsid w:val="001F394C"/>
    <w:rsid w:val="001F3A9E"/>
    <w:rsid w:val="001F407C"/>
    <w:rsid w:val="001F44A3"/>
    <w:rsid w:val="001F508B"/>
    <w:rsid w:val="001F538E"/>
    <w:rsid w:val="001F593A"/>
    <w:rsid w:val="001F59DF"/>
    <w:rsid w:val="001F6013"/>
    <w:rsid w:val="001F60E8"/>
    <w:rsid w:val="001F7F5B"/>
    <w:rsid w:val="002000F2"/>
    <w:rsid w:val="00200A17"/>
    <w:rsid w:val="00200BCC"/>
    <w:rsid w:val="00200E6F"/>
    <w:rsid w:val="002010D6"/>
    <w:rsid w:val="0020152F"/>
    <w:rsid w:val="00201B11"/>
    <w:rsid w:val="00201BE0"/>
    <w:rsid w:val="00203276"/>
    <w:rsid w:val="00203721"/>
    <w:rsid w:val="00203736"/>
    <w:rsid w:val="002039B5"/>
    <w:rsid w:val="00203A8D"/>
    <w:rsid w:val="00203D5B"/>
    <w:rsid w:val="002046B1"/>
    <w:rsid w:val="002048D2"/>
    <w:rsid w:val="00204930"/>
    <w:rsid w:val="00204B11"/>
    <w:rsid w:val="00205106"/>
    <w:rsid w:val="00205736"/>
    <w:rsid w:val="002057E0"/>
    <w:rsid w:val="00205AA6"/>
    <w:rsid w:val="00205CF3"/>
    <w:rsid w:val="00205DE3"/>
    <w:rsid w:val="00205EF5"/>
    <w:rsid w:val="00205FED"/>
    <w:rsid w:val="002062EF"/>
    <w:rsid w:val="00206A6D"/>
    <w:rsid w:val="00206CF9"/>
    <w:rsid w:val="002074B9"/>
    <w:rsid w:val="0020783E"/>
    <w:rsid w:val="00207CC8"/>
    <w:rsid w:val="0021058E"/>
    <w:rsid w:val="002110E3"/>
    <w:rsid w:val="00212265"/>
    <w:rsid w:val="0021247E"/>
    <w:rsid w:val="002131B5"/>
    <w:rsid w:val="00213918"/>
    <w:rsid w:val="00213E69"/>
    <w:rsid w:val="00214EEE"/>
    <w:rsid w:val="00215495"/>
    <w:rsid w:val="00216B99"/>
    <w:rsid w:val="002170B1"/>
    <w:rsid w:val="0021721A"/>
    <w:rsid w:val="002172AC"/>
    <w:rsid w:val="00217EFF"/>
    <w:rsid w:val="0022040B"/>
    <w:rsid w:val="00220750"/>
    <w:rsid w:val="002209A9"/>
    <w:rsid w:val="00220B6C"/>
    <w:rsid w:val="00220DBE"/>
    <w:rsid w:val="002214ED"/>
    <w:rsid w:val="00221714"/>
    <w:rsid w:val="002217FD"/>
    <w:rsid w:val="002218F2"/>
    <w:rsid w:val="00221C7F"/>
    <w:rsid w:val="0022208B"/>
    <w:rsid w:val="00222182"/>
    <w:rsid w:val="002221CD"/>
    <w:rsid w:val="002228B8"/>
    <w:rsid w:val="00222B24"/>
    <w:rsid w:val="00223240"/>
    <w:rsid w:val="002232D9"/>
    <w:rsid w:val="0022368A"/>
    <w:rsid w:val="00223B6D"/>
    <w:rsid w:val="00223DDD"/>
    <w:rsid w:val="00224539"/>
    <w:rsid w:val="00224E01"/>
    <w:rsid w:val="00224ED1"/>
    <w:rsid w:val="002255F0"/>
    <w:rsid w:val="002259D9"/>
    <w:rsid w:val="00225A74"/>
    <w:rsid w:val="00225E66"/>
    <w:rsid w:val="0022695F"/>
    <w:rsid w:val="00226FFE"/>
    <w:rsid w:val="00227365"/>
    <w:rsid w:val="002274F1"/>
    <w:rsid w:val="002277E1"/>
    <w:rsid w:val="00227FB3"/>
    <w:rsid w:val="00230521"/>
    <w:rsid w:val="00230CC1"/>
    <w:rsid w:val="00231070"/>
    <w:rsid w:val="002322A3"/>
    <w:rsid w:val="00232586"/>
    <w:rsid w:val="0023324E"/>
    <w:rsid w:val="002337CD"/>
    <w:rsid w:val="0023385B"/>
    <w:rsid w:val="00233925"/>
    <w:rsid w:val="00233E40"/>
    <w:rsid w:val="002342F8"/>
    <w:rsid w:val="002346DB"/>
    <w:rsid w:val="00234B3D"/>
    <w:rsid w:val="00234FDE"/>
    <w:rsid w:val="002354BB"/>
    <w:rsid w:val="002357E0"/>
    <w:rsid w:val="00236800"/>
    <w:rsid w:val="00236882"/>
    <w:rsid w:val="00236906"/>
    <w:rsid w:val="00236BF4"/>
    <w:rsid w:val="00236D79"/>
    <w:rsid w:val="00236D8A"/>
    <w:rsid w:val="00237063"/>
    <w:rsid w:val="0023712C"/>
    <w:rsid w:val="002379E2"/>
    <w:rsid w:val="00240324"/>
    <w:rsid w:val="00240A8B"/>
    <w:rsid w:val="00240F2C"/>
    <w:rsid w:val="0024117A"/>
    <w:rsid w:val="002413C1"/>
    <w:rsid w:val="00241CEA"/>
    <w:rsid w:val="00241EEA"/>
    <w:rsid w:val="002420DA"/>
    <w:rsid w:val="00243052"/>
    <w:rsid w:val="00243294"/>
    <w:rsid w:val="00243CBE"/>
    <w:rsid w:val="00243FD2"/>
    <w:rsid w:val="00244823"/>
    <w:rsid w:val="0024524F"/>
    <w:rsid w:val="002453B7"/>
    <w:rsid w:val="002455DA"/>
    <w:rsid w:val="00245744"/>
    <w:rsid w:val="00246578"/>
    <w:rsid w:val="00247CC3"/>
    <w:rsid w:val="002500D5"/>
    <w:rsid w:val="002503BC"/>
    <w:rsid w:val="0025041E"/>
    <w:rsid w:val="00250492"/>
    <w:rsid w:val="002506F7"/>
    <w:rsid w:val="00250ACB"/>
    <w:rsid w:val="00251436"/>
    <w:rsid w:val="002515F4"/>
    <w:rsid w:val="00251F24"/>
    <w:rsid w:val="00253203"/>
    <w:rsid w:val="002538BA"/>
    <w:rsid w:val="0025394B"/>
    <w:rsid w:val="00253C10"/>
    <w:rsid w:val="0025405E"/>
    <w:rsid w:val="00254696"/>
    <w:rsid w:val="00254781"/>
    <w:rsid w:val="002547FB"/>
    <w:rsid w:val="002549F0"/>
    <w:rsid w:val="00254E49"/>
    <w:rsid w:val="00255052"/>
    <w:rsid w:val="002552D8"/>
    <w:rsid w:val="002553C8"/>
    <w:rsid w:val="00255CD6"/>
    <w:rsid w:val="00255D51"/>
    <w:rsid w:val="002563D7"/>
    <w:rsid w:val="0025696D"/>
    <w:rsid w:val="002571A4"/>
    <w:rsid w:val="00257CC8"/>
    <w:rsid w:val="00260415"/>
    <w:rsid w:val="00260534"/>
    <w:rsid w:val="00260CE3"/>
    <w:rsid w:val="00260E89"/>
    <w:rsid w:val="00260EA9"/>
    <w:rsid w:val="00261990"/>
    <w:rsid w:val="00261A6C"/>
    <w:rsid w:val="00261AAE"/>
    <w:rsid w:val="00262163"/>
    <w:rsid w:val="002623CE"/>
    <w:rsid w:val="002624FB"/>
    <w:rsid w:val="0026274A"/>
    <w:rsid w:val="00262A16"/>
    <w:rsid w:val="002631C7"/>
    <w:rsid w:val="002635E4"/>
    <w:rsid w:val="00263E03"/>
    <w:rsid w:val="00264BEC"/>
    <w:rsid w:val="00265641"/>
    <w:rsid w:val="00265692"/>
    <w:rsid w:val="0026592F"/>
    <w:rsid w:val="00265F77"/>
    <w:rsid w:val="00266B66"/>
    <w:rsid w:val="00266BEC"/>
    <w:rsid w:val="00266D01"/>
    <w:rsid w:val="0027058C"/>
    <w:rsid w:val="002710EA"/>
    <w:rsid w:val="00271351"/>
    <w:rsid w:val="00271887"/>
    <w:rsid w:val="00272010"/>
    <w:rsid w:val="0027300E"/>
    <w:rsid w:val="00273D49"/>
    <w:rsid w:val="00273E1D"/>
    <w:rsid w:val="00274389"/>
    <w:rsid w:val="00274EE4"/>
    <w:rsid w:val="00276405"/>
    <w:rsid w:val="00276D6D"/>
    <w:rsid w:val="00276F30"/>
    <w:rsid w:val="002802B7"/>
    <w:rsid w:val="00281D88"/>
    <w:rsid w:val="0028267F"/>
    <w:rsid w:val="002827CE"/>
    <w:rsid w:val="002828C2"/>
    <w:rsid w:val="00282E6F"/>
    <w:rsid w:val="0028430B"/>
    <w:rsid w:val="0028453F"/>
    <w:rsid w:val="00284ADC"/>
    <w:rsid w:val="00286DAB"/>
    <w:rsid w:val="00287701"/>
    <w:rsid w:val="00287E54"/>
    <w:rsid w:val="00287F03"/>
    <w:rsid w:val="00290605"/>
    <w:rsid w:val="00291207"/>
    <w:rsid w:val="002913DB"/>
    <w:rsid w:val="0029164E"/>
    <w:rsid w:val="00291AC6"/>
    <w:rsid w:val="00292553"/>
    <w:rsid w:val="00293180"/>
    <w:rsid w:val="00293343"/>
    <w:rsid w:val="00293C56"/>
    <w:rsid w:val="0029455D"/>
    <w:rsid w:val="00294C1D"/>
    <w:rsid w:val="00294F7F"/>
    <w:rsid w:val="00295974"/>
    <w:rsid w:val="00295DFB"/>
    <w:rsid w:val="0029611A"/>
    <w:rsid w:val="00296A3A"/>
    <w:rsid w:val="00296A7E"/>
    <w:rsid w:val="00296F2D"/>
    <w:rsid w:val="0029722D"/>
    <w:rsid w:val="002A0317"/>
    <w:rsid w:val="002A05F8"/>
    <w:rsid w:val="002A0A9F"/>
    <w:rsid w:val="002A0D3C"/>
    <w:rsid w:val="002A0DA0"/>
    <w:rsid w:val="002A14A9"/>
    <w:rsid w:val="002A1A81"/>
    <w:rsid w:val="002A20E7"/>
    <w:rsid w:val="002A220F"/>
    <w:rsid w:val="002A2415"/>
    <w:rsid w:val="002A2911"/>
    <w:rsid w:val="002A31D5"/>
    <w:rsid w:val="002A3E17"/>
    <w:rsid w:val="002A400E"/>
    <w:rsid w:val="002A456F"/>
    <w:rsid w:val="002A459C"/>
    <w:rsid w:val="002A4981"/>
    <w:rsid w:val="002A4B42"/>
    <w:rsid w:val="002A4D95"/>
    <w:rsid w:val="002A53C6"/>
    <w:rsid w:val="002A569F"/>
    <w:rsid w:val="002A639C"/>
    <w:rsid w:val="002A650E"/>
    <w:rsid w:val="002A65E5"/>
    <w:rsid w:val="002A6B3A"/>
    <w:rsid w:val="002A6C62"/>
    <w:rsid w:val="002A7AF0"/>
    <w:rsid w:val="002B03AB"/>
    <w:rsid w:val="002B131A"/>
    <w:rsid w:val="002B1D89"/>
    <w:rsid w:val="002B1F78"/>
    <w:rsid w:val="002B1FA9"/>
    <w:rsid w:val="002B217F"/>
    <w:rsid w:val="002B3339"/>
    <w:rsid w:val="002B35B5"/>
    <w:rsid w:val="002B391A"/>
    <w:rsid w:val="002B39DC"/>
    <w:rsid w:val="002B3FAD"/>
    <w:rsid w:val="002B3FF1"/>
    <w:rsid w:val="002B40A2"/>
    <w:rsid w:val="002B423C"/>
    <w:rsid w:val="002B5417"/>
    <w:rsid w:val="002B577E"/>
    <w:rsid w:val="002B6380"/>
    <w:rsid w:val="002B670F"/>
    <w:rsid w:val="002B6744"/>
    <w:rsid w:val="002B695A"/>
    <w:rsid w:val="002B767F"/>
    <w:rsid w:val="002B7AEB"/>
    <w:rsid w:val="002B7C2C"/>
    <w:rsid w:val="002B7E16"/>
    <w:rsid w:val="002C0160"/>
    <w:rsid w:val="002C0860"/>
    <w:rsid w:val="002C08C3"/>
    <w:rsid w:val="002C12B6"/>
    <w:rsid w:val="002C12E5"/>
    <w:rsid w:val="002C1375"/>
    <w:rsid w:val="002C24E7"/>
    <w:rsid w:val="002C2585"/>
    <w:rsid w:val="002C2A42"/>
    <w:rsid w:val="002C2D82"/>
    <w:rsid w:val="002C2EE6"/>
    <w:rsid w:val="002C3C7D"/>
    <w:rsid w:val="002C411F"/>
    <w:rsid w:val="002C41F9"/>
    <w:rsid w:val="002C4533"/>
    <w:rsid w:val="002C4542"/>
    <w:rsid w:val="002C481B"/>
    <w:rsid w:val="002C4846"/>
    <w:rsid w:val="002C5135"/>
    <w:rsid w:val="002C551B"/>
    <w:rsid w:val="002C5536"/>
    <w:rsid w:val="002C5670"/>
    <w:rsid w:val="002C5B78"/>
    <w:rsid w:val="002C6BB3"/>
    <w:rsid w:val="002C7468"/>
    <w:rsid w:val="002C749E"/>
    <w:rsid w:val="002D0357"/>
    <w:rsid w:val="002D0652"/>
    <w:rsid w:val="002D0680"/>
    <w:rsid w:val="002D1044"/>
    <w:rsid w:val="002D199D"/>
    <w:rsid w:val="002D1EBF"/>
    <w:rsid w:val="002D202E"/>
    <w:rsid w:val="002D2099"/>
    <w:rsid w:val="002D2DB5"/>
    <w:rsid w:val="002D2FE0"/>
    <w:rsid w:val="002D3124"/>
    <w:rsid w:val="002D3285"/>
    <w:rsid w:val="002D32E8"/>
    <w:rsid w:val="002D35EE"/>
    <w:rsid w:val="002D37BE"/>
    <w:rsid w:val="002D38A5"/>
    <w:rsid w:val="002D394A"/>
    <w:rsid w:val="002D3CEE"/>
    <w:rsid w:val="002D3DCC"/>
    <w:rsid w:val="002D3DE9"/>
    <w:rsid w:val="002D3E51"/>
    <w:rsid w:val="002D4075"/>
    <w:rsid w:val="002D40C0"/>
    <w:rsid w:val="002D41CF"/>
    <w:rsid w:val="002D4C01"/>
    <w:rsid w:val="002D4D34"/>
    <w:rsid w:val="002D51EA"/>
    <w:rsid w:val="002D525F"/>
    <w:rsid w:val="002D5348"/>
    <w:rsid w:val="002D5C43"/>
    <w:rsid w:val="002D5D87"/>
    <w:rsid w:val="002D66F4"/>
    <w:rsid w:val="002D6AC7"/>
    <w:rsid w:val="002D7432"/>
    <w:rsid w:val="002D7CEC"/>
    <w:rsid w:val="002E0CC0"/>
    <w:rsid w:val="002E0EB3"/>
    <w:rsid w:val="002E14CD"/>
    <w:rsid w:val="002E14D1"/>
    <w:rsid w:val="002E27C5"/>
    <w:rsid w:val="002E2C07"/>
    <w:rsid w:val="002E2F32"/>
    <w:rsid w:val="002E2F7D"/>
    <w:rsid w:val="002E37C0"/>
    <w:rsid w:val="002E3B3C"/>
    <w:rsid w:val="002E4218"/>
    <w:rsid w:val="002E46CA"/>
    <w:rsid w:val="002E51C2"/>
    <w:rsid w:val="002E581A"/>
    <w:rsid w:val="002E58BF"/>
    <w:rsid w:val="002E6161"/>
    <w:rsid w:val="002E6616"/>
    <w:rsid w:val="002E6BC4"/>
    <w:rsid w:val="002E771E"/>
    <w:rsid w:val="002E7847"/>
    <w:rsid w:val="002E7A34"/>
    <w:rsid w:val="002E7F6B"/>
    <w:rsid w:val="002F0460"/>
    <w:rsid w:val="002F0654"/>
    <w:rsid w:val="002F0703"/>
    <w:rsid w:val="002F0993"/>
    <w:rsid w:val="002F0A27"/>
    <w:rsid w:val="002F0CAA"/>
    <w:rsid w:val="002F1BE0"/>
    <w:rsid w:val="002F1E27"/>
    <w:rsid w:val="002F228A"/>
    <w:rsid w:val="002F2B8C"/>
    <w:rsid w:val="002F2D5A"/>
    <w:rsid w:val="002F2E70"/>
    <w:rsid w:val="002F2F0F"/>
    <w:rsid w:val="002F32E9"/>
    <w:rsid w:val="002F3A58"/>
    <w:rsid w:val="002F49A2"/>
    <w:rsid w:val="002F503F"/>
    <w:rsid w:val="002F53D8"/>
    <w:rsid w:val="002F6206"/>
    <w:rsid w:val="002F6316"/>
    <w:rsid w:val="002F6485"/>
    <w:rsid w:val="002F6E7B"/>
    <w:rsid w:val="002F7325"/>
    <w:rsid w:val="002F7912"/>
    <w:rsid w:val="003003CD"/>
    <w:rsid w:val="00300AD4"/>
    <w:rsid w:val="0030105C"/>
    <w:rsid w:val="00301156"/>
    <w:rsid w:val="0030139A"/>
    <w:rsid w:val="003021C0"/>
    <w:rsid w:val="003029E3"/>
    <w:rsid w:val="0030320F"/>
    <w:rsid w:val="0030390E"/>
    <w:rsid w:val="00303F1A"/>
    <w:rsid w:val="00304515"/>
    <w:rsid w:val="003046F5"/>
    <w:rsid w:val="00304BB9"/>
    <w:rsid w:val="00305DAA"/>
    <w:rsid w:val="00305F76"/>
    <w:rsid w:val="003061A6"/>
    <w:rsid w:val="00306BB6"/>
    <w:rsid w:val="00306D84"/>
    <w:rsid w:val="00306EA5"/>
    <w:rsid w:val="00306F80"/>
    <w:rsid w:val="003076DB"/>
    <w:rsid w:val="0031006B"/>
    <w:rsid w:val="00310233"/>
    <w:rsid w:val="00310369"/>
    <w:rsid w:val="00310DCA"/>
    <w:rsid w:val="00311279"/>
    <w:rsid w:val="003112F4"/>
    <w:rsid w:val="0031130C"/>
    <w:rsid w:val="00311785"/>
    <w:rsid w:val="00311915"/>
    <w:rsid w:val="003120EE"/>
    <w:rsid w:val="00312252"/>
    <w:rsid w:val="003122FA"/>
    <w:rsid w:val="00313091"/>
    <w:rsid w:val="0031396A"/>
    <w:rsid w:val="00313C20"/>
    <w:rsid w:val="00313DEA"/>
    <w:rsid w:val="0031423D"/>
    <w:rsid w:val="003147DC"/>
    <w:rsid w:val="00314C5F"/>
    <w:rsid w:val="00314FB2"/>
    <w:rsid w:val="00315143"/>
    <w:rsid w:val="00315291"/>
    <w:rsid w:val="003159CA"/>
    <w:rsid w:val="00315CE8"/>
    <w:rsid w:val="003160B5"/>
    <w:rsid w:val="00316115"/>
    <w:rsid w:val="00316523"/>
    <w:rsid w:val="00316770"/>
    <w:rsid w:val="0031679E"/>
    <w:rsid w:val="003169B8"/>
    <w:rsid w:val="00317427"/>
    <w:rsid w:val="0031796B"/>
    <w:rsid w:val="00317D3A"/>
    <w:rsid w:val="00317F96"/>
    <w:rsid w:val="003204E6"/>
    <w:rsid w:val="00320EB4"/>
    <w:rsid w:val="00320FB9"/>
    <w:rsid w:val="003213B6"/>
    <w:rsid w:val="0032155C"/>
    <w:rsid w:val="003219F8"/>
    <w:rsid w:val="00322F81"/>
    <w:rsid w:val="003230D7"/>
    <w:rsid w:val="003236CD"/>
    <w:rsid w:val="0032375D"/>
    <w:rsid w:val="0032380E"/>
    <w:rsid w:val="00323D7D"/>
    <w:rsid w:val="00324B46"/>
    <w:rsid w:val="003256AC"/>
    <w:rsid w:val="00325F7C"/>
    <w:rsid w:val="003272BF"/>
    <w:rsid w:val="003276FA"/>
    <w:rsid w:val="00327766"/>
    <w:rsid w:val="00327A59"/>
    <w:rsid w:val="00327D0B"/>
    <w:rsid w:val="003302D4"/>
    <w:rsid w:val="003305EB"/>
    <w:rsid w:val="00330D6C"/>
    <w:rsid w:val="00331713"/>
    <w:rsid w:val="00331F67"/>
    <w:rsid w:val="00331FDB"/>
    <w:rsid w:val="00332427"/>
    <w:rsid w:val="003325C5"/>
    <w:rsid w:val="003328C0"/>
    <w:rsid w:val="003331FD"/>
    <w:rsid w:val="003339B4"/>
    <w:rsid w:val="00333AE6"/>
    <w:rsid w:val="00333ECD"/>
    <w:rsid w:val="00334313"/>
    <w:rsid w:val="00334D94"/>
    <w:rsid w:val="0033572E"/>
    <w:rsid w:val="00336703"/>
    <w:rsid w:val="00336BCC"/>
    <w:rsid w:val="003372A4"/>
    <w:rsid w:val="00337CD5"/>
    <w:rsid w:val="00337DA6"/>
    <w:rsid w:val="00337DC6"/>
    <w:rsid w:val="00340547"/>
    <w:rsid w:val="0034083B"/>
    <w:rsid w:val="00340D4D"/>
    <w:rsid w:val="003410B8"/>
    <w:rsid w:val="00341F41"/>
    <w:rsid w:val="003426A8"/>
    <w:rsid w:val="003427AC"/>
    <w:rsid w:val="003427B1"/>
    <w:rsid w:val="00342829"/>
    <w:rsid w:val="00343734"/>
    <w:rsid w:val="00343811"/>
    <w:rsid w:val="00344242"/>
    <w:rsid w:val="00344C67"/>
    <w:rsid w:val="00344F84"/>
    <w:rsid w:val="00345654"/>
    <w:rsid w:val="00345835"/>
    <w:rsid w:val="003458EC"/>
    <w:rsid w:val="00346394"/>
    <w:rsid w:val="003466C0"/>
    <w:rsid w:val="00346B2E"/>
    <w:rsid w:val="00346FB8"/>
    <w:rsid w:val="0034761B"/>
    <w:rsid w:val="00347678"/>
    <w:rsid w:val="00347B0F"/>
    <w:rsid w:val="00347BE3"/>
    <w:rsid w:val="00350094"/>
    <w:rsid w:val="003501EF"/>
    <w:rsid w:val="0035025B"/>
    <w:rsid w:val="003504C0"/>
    <w:rsid w:val="00350628"/>
    <w:rsid w:val="00350EBB"/>
    <w:rsid w:val="00351450"/>
    <w:rsid w:val="0035149C"/>
    <w:rsid w:val="00351622"/>
    <w:rsid w:val="003516A8"/>
    <w:rsid w:val="003530EB"/>
    <w:rsid w:val="0035362E"/>
    <w:rsid w:val="00353AFB"/>
    <w:rsid w:val="00353B88"/>
    <w:rsid w:val="00353CF5"/>
    <w:rsid w:val="00353DCD"/>
    <w:rsid w:val="0035427C"/>
    <w:rsid w:val="0035432E"/>
    <w:rsid w:val="0035439A"/>
    <w:rsid w:val="003550FA"/>
    <w:rsid w:val="003555E7"/>
    <w:rsid w:val="00355ACF"/>
    <w:rsid w:val="003562AB"/>
    <w:rsid w:val="00356753"/>
    <w:rsid w:val="00357663"/>
    <w:rsid w:val="00357866"/>
    <w:rsid w:val="00357A7E"/>
    <w:rsid w:val="0036032A"/>
    <w:rsid w:val="0036041F"/>
    <w:rsid w:val="00360507"/>
    <w:rsid w:val="00360532"/>
    <w:rsid w:val="003605A2"/>
    <w:rsid w:val="0036098F"/>
    <w:rsid w:val="00360DDE"/>
    <w:rsid w:val="00361B31"/>
    <w:rsid w:val="00361BDE"/>
    <w:rsid w:val="00361F67"/>
    <w:rsid w:val="003625A0"/>
    <w:rsid w:val="003625D2"/>
    <w:rsid w:val="0036263C"/>
    <w:rsid w:val="00362A86"/>
    <w:rsid w:val="00362CF7"/>
    <w:rsid w:val="0036332B"/>
    <w:rsid w:val="00363391"/>
    <w:rsid w:val="00363AC2"/>
    <w:rsid w:val="003641A7"/>
    <w:rsid w:val="00365451"/>
    <w:rsid w:val="003656CA"/>
    <w:rsid w:val="00365AEA"/>
    <w:rsid w:val="00366046"/>
    <w:rsid w:val="00366155"/>
    <w:rsid w:val="003668F9"/>
    <w:rsid w:val="00367164"/>
    <w:rsid w:val="00367961"/>
    <w:rsid w:val="0037041B"/>
    <w:rsid w:val="00370867"/>
    <w:rsid w:val="00370EC4"/>
    <w:rsid w:val="003710FE"/>
    <w:rsid w:val="00371461"/>
    <w:rsid w:val="00371490"/>
    <w:rsid w:val="00371DF6"/>
    <w:rsid w:val="00371E42"/>
    <w:rsid w:val="003722A7"/>
    <w:rsid w:val="003723FA"/>
    <w:rsid w:val="00372B95"/>
    <w:rsid w:val="0037303C"/>
    <w:rsid w:val="0037355B"/>
    <w:rsid w:val="003740CF"/>
    <w:rsid w:val="0037439F"/>
    <w:rsid w:val="00374A1C"/>
    <w:rsid w:val="00374D5F"/>
    <w:rsid w:val="00374F10"/>
    <w:rsid w:val="003751DF"/>
    <w:rsid w:val="00375523"/>
    <w:rsid w:val="00375CC9"/>
    <w:rsid w:val="0037752A"/>
    <w:rsid w:val="0037795B"/>
    <w:rsid w:val="00377D41"/>
    <w:rsid w:val="00380361"/>
    <w:rsid w:val="00380A53"/>
    <w:rsid w:val="00380F3D"/>
    <w:rsid w:val="00381679"/>
    <w:rsid w:val="003818F5"/>
    <w:rsid w:val="003819EE"/>
    <w:rsid w:val="00382589"/>
    <w:rsid w:val="0038277B"/>
    <w:rsid w:val="00382A4B"/>
    <w:rsid w:val="00382ED5"/>
    <w:rsid w:val="00383B81"/>
    <w:rsid w:val="00386BA4"/>
    <w:rsid w:val="00386BC6"/>
    <w:rsid w:val="00387650"/>
    <w:rsid w:val="00387DAE"/>
    <w:rsid w:val="00387E80"/>
    <w:rsid w:val="00387F24"/>
    <w:rsid w:val="003900A5"/>
    <w:rsid w:val="0039013D"/>
    <w:rsid w:val="0039028E"/>
    <w:rsid w:val="003904D8"/>
    <w:rsid w:val="00390531"/>
    <w:rsid w:val="00390675"/>
    <w:rsid w:val="00390A81"/>
    <w:rsid w:val="0039155B"/>
    <w:rsid w:val="003917C3"/>
    <w:rsid w:val="0039199E"/>
    <w:rsid w:val="00391B11"/>
    <w:rsid w:val="0039239B"/>
    <w:rsid w:val="0039278F"/>
    <w:rsid w:val="003928C3"/>
    <w:rsid w:val="00392D3C"/>
    <w:rsid w:val="0039348C"/>
    <w:rsid w:val="00393747"/>
    <w:rsid w:val="003938F1"/>
    <w:rsid w:val="0039406F"/>
    <w:rsid w:val="003959CE"/>
    <w:rsid w:val="00395A19"/>
    <w:rsid w:val="00395E6F"/>
    <w:rsid w:val="00396602"/>
    <w:rsid w:val="00396A8B"/>
    <w:rsid w:val="00396DE6"/>
    <w:rsid w:val="0039704C"/>
    <w:rsid w:val="00397251"/>
    <w:rsid w:val="003973DE"/>
    <w:rsid w:val="003974B0"/>
    <w:rsid w:val="003978DD"/>
    <w:rsid w:val="003A03A2"/>
    <w:rsid w:val="003A0DF6"/>
    <w:rsid w:val="003A0E24"/>
    <w:rsid w:val="003A116B"/>
    <w:rsid w:val="003A1190"/>
    <w:rsid w:val="003A124B"/>
    <w:rsid w:val="003A1D0C"/>
    <w:rsid w:val="003A254C"/>
    <w:rsid w:val="003A296E"/>
    <w:rsid w:val="003A2B9E"/>
    <w:rsid w:val="003A316B"/>
    <w:rsid w:val="003A32DB"/>
    <w:rsid w:val="003A39DE"/>
    <w:rsid w:val="003A427E"/>
    <w:rsid w:val="003A49B1"/>
    <w:rsid w:val="003A4E4C"/>
    <w:rsid w:val="003A57AA"/>
    <w:rsid w:val="003A5C85"/>
    <w:rsid w:val="003A5DAF"/>
    <w:rsid w:val="003A6145"/>
    <w:rsid w:val="003A63B2"/>
    <w:rsid w:val="003A7E90"/>
    <w:rsid w:val="003A7F79"/>
    <w:rsid w:val="003B00B1"/>
    <w:rsid w:val="003B05CD"/>
    <w:rsid w:val="003B07E7"/>
    <w:rsid w:val="003B0CD5"/>
    <w:rsid w:val="003B0D9F"/>
    <w:rsid w:val="003B0F1C"/>
    <w:rsid w:val="003B10A3"/>
    <w:rsid w:val="003B1622"/>
    <w:rsid w:val="003B1923"/>
    <w:rsid w:val="003B19C8"/>
    <w:rsid w:val="003B2294"/>
    <w:rsid w:val="003B298A"/>
    <w:rsid w:val="003B2BB0"/>
    <w:rsid w:val="003B2F39"/>
    <w:rsid w:val="003B358C"/>
    <w:rsid w:val="003B35B0"/>
    <w:rsid w:val="003B371F"/>
    <w:rsid w:val="003B3D73"/>
    <w:rsid w:val="003B3FC1"/>
    <w:rsid w:val="003B4776"/>
    <w:rsid w:val="003B47FF"/>
    <w:rsid w:val="003B4A5B"/>
    <w:rsid w:val="003B4A84"/>
    <w:rsid w:val="003B5391"/>
    <w:rsid w:val="003B5CE6"/>
    <w:rsid w:val="003B5D60"/>
    <w:rsid w:val="003B5EB2"/>
    <w:rsid w:val="003B6466"/>
    <w:rsid w:val="003B6A8B"/>
    <w:rsid w:val="003B6D9C"/>
    <w:rsid w:val="003B763B"/>
    <w:rsid w:val="003B7727"/>
    <w:rsid w:val="003B78D0"/>
    <w:rsid w:val="003B794C"/>
    <w:rsid w:val="003C001A"/>
    <w:rsid w:val="003C02C1"/>
    <w:rsid w:val="003C08F5"/>
    <w:rsid w:val="003C0FFF"/>
    <w:rsid w:val="003C1145"/>
    <w:rsid w:val="003C1289"/>
    <w:rsid w:val="003C15FF"/>
    <w:rsid w:val="003C1623"/>
    <w:rsid w:val="003C16CF"/>
    <w:rsid w:val="003C16E0"/>
    <w:rsid w:val="003C1AEC"/>
    <w:rsid w:val="003C1DF2"/>
    <w:rsid w:val="003C2086"/>
    <w:rsid w:val="003C2984"/>
    <w:rsid w:val="003C3257"/>
    <w:rsid w:val="003C3900"/>
    <w:rsid w:val="003C392D"/>
    <w:rsid w:val="003C3CA7"/>
    <w:rsid w:val="003C424C"/>
    <w:rsid w:val="003C43DA"/>
    <w:rsid w:val="003C45CF"/>
    <w:rsid w:val="003C510A"/>
    <w:rsid w:val="003C53F8"/>
    <w:rsid w:val="003C5CF3"/>
    <w:rsid w:val="003C64AC"/>
    <w:rsid w:val="003C65CA"/>
    <w:rsid w:val="003C6837"/>
    <w:rsid w:val="003C700D"/>
    <w:rsid w:val="003C7202"/>
    <w:rsid w:val="003C7233"/>
    <w:rsid w:val="003C72C7"/>
    <w:rsid w:val="003C754A"/>
    <w:rsid w:val="003C76DD"/>
    <w:rsid w:val="003D0256"/>
    <w:rsid w:val="003D06E5"/>
    <w:rsid w:val="003D10E0"/>
    <w:rsid w:val="003D122B"/>
    <w:rsid w:val="003D12D7"/>
    <w:rsid w:val="003D1613"/>
    <w:rsid w:val="003D1AA6"/>
    <w:rsid w:val="003D25FD"/>
    <w:rsid w:val="003D2C9B"/>
    <w:rsid w:val="003D2F1A"/>
    <w:rsid w:val="003D300F"/>
    <w:rsid w:val="003D35B9"/>
    <w:rsid w:val="003D414F"/>
    <w:rsid w:val="003D468C"/>
    <w:rsid w:val="003D4C25"/>
    <w:rsid w:val="003D4C83"/>
    <w:rsid w:val="003D4EF1"/>
    <w:rsid w:val="003D514D"/>
    <w:rsid w:val="003D55D7"/>
    <w:rsid w:val="003D6310"/>
    <w:rsid w:val="003D654C"/>
    <w:rsid w:val="003D662F"/>
    <w:rsid w:val="003D6CA3"/>
    <w:rsid w:val="003D6F3C"/>
    <w:rsid w:val="003D6FF6"/>
    <w:rsid w:val="003D70C5"/>
    <w:rsid w:val="003D7508"/>
    <w:rsid w:val="003D7B15"/>
    <w:rsid w:val="003D7C4A"/>
    <w:rsid w:val="003D7FAA"/>
    <w:rsid w:val="003E0853"/>
    <w:rsid w:val="003E08AD"/>
    <w:rsid w:val="003E0C27"/>
    <w:rsid w:val="003E0DB2"/>
    <w:rsid w:val="003E144F"/>
    <w:rsid w:val="003E17B4"/>
    <w:rsid w:val="003E1C66"/>
    <w:rsid w:val="003E20B6"/>
    <w:rsid w:val="003E20E5"/>
    <w:rsid w:val="003E2458"/>
    <w:rsid w:val="003E298C"/>
    <w:rsid w:val="003E2E63"/>
    <w:rsid w:val="003E32D6"/>
    <w:rsid w:val="003E3AEA"/>
    <w:rsid w:val="003E3EF1"/>
    <w:rsid w:val="003E4219"/>
    <w:rsid w:val="003E4A40"/>
    <w:rsid w:val="003E4CB2"/>
    <w:rsid w:val="003E51BD"/>
    <w:rsid w:val="003E5456"/>
    <w:rsid w:val="003E5509"/>
    <w:rsid w:val="003E5729"/>
    <w:rsid w:val="003E5BD1"/>
    <w:rsid w:val="003E5C92"/>
    <w:rsid w:val="003E6C71"/>
    <w:rsid w:val="003E6F0B"/>
    <w:rsid w:val="003E7497"/>
    <w:rsid w:val="003E78F8"/>
    <w:rsid w:val="003F070A"/>
    <w:rsid w:val="003F0998"/>
    <w:rsid w:val="003F1001"/>
    <w:rsid w:val="003F1033"/>
    <w:rsid w:val="003F116A"/>
    <w:rsid w:val="003F196E"/>
    <w:rsid w:val="003F2C74"/>
    <w:rsid w:val="003F2D09"/>
    <w:rsid w:val="003F2F3D"/>
    <w:rsid w:val="003F3272"/>
    <w:rsid w:val="003F3737"/>
    <w:rsid w:val="003F3802"/>
    <w:rsid w:val="003F3CBC"/>
    <w:rsid w:val="003F3E21"/>
    <w:rsid w:val="003F4EA2"/>
    <w:rsid w:val="003F4EF1"/>
    <w:rsid w:val="003F575B"/>
    <w:rsid w:val="003F5B44"/>
    <w:rsid w:val="003F636D"/>
    <w:rsid w:val="003F64C8"/>
    <w:rsid w:val="003F67C5"/>
    <w:rsid w:val="003F68B9"/>
    <w:rsid w:val="003F68D4"/>
    <w:rsid w:val="003F6C2C"/>
    <w:rsid w:val="003F7096"/>
    <w:rsid w:val="003F7A90"/>
    <w:rsid w:val="003F7FCA"/>
    <w:rsid w:val="00400034"/>
    <w:rsid w:val="004004D8"/>
    <w:rsid w:val="00400D40"/>
    <w:rsid w:val="00401599"/>
    <w:rsid w:val="004015A9"/>
    <w:rsid w:val="004017C6"/>
    <w:rsid w:val="00401892"/>
    <w:rsid w:val="00401E9A"/>
    <w:rsid w:val="00401F4B"/>
    <w:rsid w:val="004027C0"/>
    <w:rsid w:val="0040291D"/>
    <w:rsid w:val="00402C93"/>
    <w:rsid w:val="00402FAB"/>
    <w:rsid w:val="00403168"/>
    <w:rsid w:val="004038D9"/>
    <w:rsid w:val="0040392A"/>
    <w:rsid w:val="00403A67"/>
    <w:rsid w:val="00403BC5"/>
    <w:rsid w:val="0040402C"/>
    <w:rsid w:val="00404476"/>
    <w:rsid w:val="00405144"/>
    <w:rsid w:val="00405514"/>
    <w:rsid w:val="00405579"/>
    <w:rsid w:val="004055EA"/>
    <w:rsid w:val="00405783"/>
    <w:rsid w:val="00405898"/>
    <w:rsid w:val="00405E6D"/>
    <w:rsid w:val="0040637C"/>
    <w:rsid w:val="004069B8"/>
    <w:rsid w:val="00406CCB"/>
    <w:rsid w:val="004074D5"/>
    <w:rsid w:val="0041002B"/>
    <w:rsid w:val="0041060F"/>
    <w:rsid w:val="00410820"/>
    <w:rsid w:val="00410893"/>
    <w:rsid w:val="00410C82"/>
    <w:rsid w:val="0041152E"/>
    <w:rsid w:val="004117A9"/>
    <w:rsid w:val="0041185E"/>
    <w:rsid w:val="00412897"/>
    <w:rsid w:val="00412B3B"/>
    <w:rsid w:val="00414046"/>
    <w:rsid w:val="0041477C"/>
    <w:rsid w:val="00414807"/>
    <w:rsid w:val="00414C19"/>
    <w:rsid w:val="00414F7E"/>
    <w:rsid w:val="004151BF"/>
    <w:rsid w:val="004152A3"/>
    <w:rsid w:val="0041536B"/>
    <w:rsid w:val="00415692"/>
    <w:rsid w:val="00415862"/>
    <w:rsid w:val="0041598D"/>
    <w:rsid w:val="00415B4C"/>
    <w:rsid w:val="0041633A"/>
    <w:rsid w:val="00416994"/>
    <w:rsid w:val="00417137"/>
    <w:rsid w:val="0041747A"/>
    <w:rsid w:val="004176AF"/>
    <w:rsid w:val="00420A5C"/>
    <w:rsid w:val="00420DA8"/>
    <w:rsid w:val="00421352"/>
    <w:rsid w:val="0042146D"/>
    <w:rsid w:val="00421E44"/>
    <w:rsid w:val="0042291B"/>
    <w:rsid w:val="00422F0C"/>
    <w:rsid w:val="004234F4"/>
    <w:rsid w:val="00423B29"/>
    <w:rsid w:val="00423E3E"/>
    <w:rsid w:val="0042411D"/>
    <w:rsid w:val="0042412C"/>
    <w:rsid w:val="0042419B"/>
    <w:rsid w:val="004241A2"/>
    <w:rsid w:val="00424A20"/>
    <w:rsid w:val="00424EE8"/>
    <w:rsid w:val="004274D0"/>
    <w:rsid w:val="004277B8"/>
    <w:rsid w:val="00427E63"/>
    <w:rsid w:val="004303E0"/>
    <w:rsid w:val="00430E61"/>
    <w:rsid w:val="0043105A"/>
    <w:rsid w:val="00431BC7"/>
    <w:rsid w:val="00431E78"/>
    <w:rsid w:val="004321F1"/>
    <w:rsid w:val="004327E6"/>
    <w:rsid w:val="00432B6C"/>
    <w:rsid w:val="00433462"/>
    <w:rsid w:val="00433C9B"/>
    <w:rsid w:val="00433F2A"/>
    <w:rsid w:val="0043442D"/>
    <w:rsid w:val="0043486C"/>
    <w:rsid w:val="00434B96"/>
    <w:rsid w:val="004350B8"/>
    <w:rsid w:val="0043512C"/>
    <w:rsid w:val="00435265"/>
    <w:rsid w:val="004352E2"/>
    <w:rsid w:val="0043563D"/>
    <w:rsid w:val="00435F86"/>
    <w:rsid w:val="00436073"/>
    <w:rsid w:val="0043633C"/>
    <w:rsid w:val="00436B07"/>
    <w:rsid w:val="00437339"/>
    <w:rsid w:val="00437A65"/>
    <w:rsid w:val="004409F9"/>
    <w:rsid w:val="00440CA9"/>
    <w:rsid w:val="00441516"/>
    <w:rsid w:val="00441671"/>
    <w:rsid w:val="00441A22"/>
    <w:rsid w:val="004421AB"/>
    <w:rsid w:val="004422D2"/>
    <w:rsid w:val="004425F5"/>
    <w:rsid w:val="00442607"/>
    <w:rsid w:val="00442790"/>
    <w:rsid w:val="00442BB6"/>
    <w:rsid w:val="0044366D"/>
    <w:rsid w:val="004436A2"/>
    <w:rsid w:val="004439F0"/>
    <w:rsid w:val="0044448F"/>
    <w:rsid w:val="00444B8C"/>
    <w:rsid w:val="00444BF5"/>
    <w:rsid w:val="00444D64"/>
    <w:rsid w:val="00444ED2"/>
    <w:rsid w:val="00444F8B"/>
    <w:rsid w:val="0044553B"/>
    <w:rsid w:val="004456D0"/>
    <w:rsid w:val="00445771"/>
    <w:rsid w:val="00445F3C"/>
    <w:rsid w:val="004467B1"/>
    <w:rsid w:val="00447696"/>
    <w:rsid w:val="00450F7C"/>
    <w:rsid w:val="00451492"/>
    <w:rsid w:val="00452302"/>
    <w:rsid w:val="00452B7D"/>
    <w:rsid w:val="00452D89"/>
    <w:rsid w:val="00452FFA"/>
    <w:rsid w:val="0045358A"/>
    <w:rsid w:val="0045361A"/>
    <w:rsid w:val="0045417A"/>
    <w:rsid w:val="004544CA"/>
    <w:rsid w:val="00454A32"/>
    <w:rsid w:val="00455E02"/>
    <w:rsid w:val="0045610B"/>
    <w:rsid w:val="00456427"/>
    <w:rsid w:val="00456A14"/>
    <w:rsid w:val="004579EE"/>
    <w:rsid w:val="00457AC1"/>
    <w:rsid w:val="00457E0C"/>
    <w:rsid w:val="00457F8F"/>
    <w:rsid w:val="00460299"/>
    <w:rsid w:val="004604C9"/>
    <w:rsid w:val="00460DB3"/>
    <w:rsid w:val="00461080"/>
    <w:rsid w:val="004617D9"/>
    <w:rsid w:val="004621F4"/>
    <w:rsid w:val="004626EA"/>
    <w:rsid w:val="00462CE0"/>
    <w:rsid w:val="00464034"/>
    <w:rsid w:val="004642B6"/>
    <w:rsid w:val="00464558"/>
    <w:rsid w:val="00464849"/>
    <w:rsid w:val="00464D1F"/>
    <w:rsid w:val="004653B2"/>
    <w:rsid w:val="00465622"/>
    <w:rsid w:val="004658AE"/>
    <w:rsid w:val="00465DEA"/>
    <w:rsid w:val="00465DF7"/>
    <w:rsid w:val="004666F1"/>
    <w:rsid w:val="004667D9"/>
    <w:rsid w:val="004668CA"/>
    <w:rsid w:val="00466F66"/>
    <w:rsid w:val="004672C4"/>
    <w:rsid w:val="004678CF"/>
    <w:rsid w:val="00467EE2"/>
    <w:rsid w:val="00467F06"/>
    <w:rsid w:val="00470201"/>
    <w:rsid w:val="00471463"/>
    <w:rsid w:val="00471659"/>
    <w:rsid w:val="004716DF"/>
    <w:rsid w:val="00472428"/>
    <w:rsid w:val="00472AD7"/>
    <w:rsid w:val="00473864"/>
    <w:rsid w:val="00473F92"/>
    <w:rsid w:val="0047464A"/>
    <w:rsid w:val="00474786"/>
    <w:rsid w:val="00474A88"/>
    <w:rsid w:val="004750BC"/>
    <w:rsid w:val="00475231"/>
    <w:rsid w:val="00475C07"/>
    <w:rsid w:val="00475EEA"/>
    <w:rsid w:val="00476446"/>
    <w:rsid w:val="00477211"/>
    <w:rsid w:val="00477865"/>
    <w:rsid w:val="00477A22"/>
    <w:rsid w:val="00480115"/>
    <w:rsid w:val="00480489"/>
    <w:rsid w:val="0048087E"/>
    <w:rsid w:val="00480886"/>
    <w:rsid w:val="00481128"/>
    <w:rsid w:val="00481CC8"/>
    <w:rsid w:val="00482356"/>
    <w:rsid w:val="0048241E"/>
    <w:rsid w:val="0048263B"/>
    <w:rsid w:val="004829E9"/>
    <w:rsid w:val="00483A45"/>
    <w:rsid w:val="00483C80"/>
    <w:rsid w:val="00484042"/>
    <w:rsid w:val="004841FA"/>
    <w:rsid w:val="00484DFA"/>
    <w:rsid w:val="00485193"/>
    <w:rsid w:val="0048541B"/>
    <w:rsid w:val="0048543C"/>
    <w:rsid w:val="00485727"/>
    <w:rsid w:val="00485A0B"/>
    <w:rsid w:val="00485ECB"/>
    <w:rsid w:val="00486CD7"/>
    <w:rsid w:val="00486D2E"/>
    <w:rsid w:val="00486E29"/>
    <w:rsid w:val="00487136"/>
    <w:rsid w:val="004903BD"/>
    <w:rsid w:val="00490F9C"/>
    <w:rsid w:val="00491A53"/>
    <w:rsid w:val="00491C74"/>
    <w:rsid w:val="00492268"/>
    <w:rsid w:val="00492302"/>
    <w:rsid w:val="004927E3"/>
    <w:rsid w:val="004929C2"/>
    <w:rsid w:val="0049314A"/>
    <w:rsid w:val="0049348E"/>
    <w:rsid w:val="004937DC"/>
    <w:rsid w:val="00493B18"/>
    <w:rsid w:val="00493CD8"/>
    <w:rsid w:val="004940E4"/>
    <w:rsid w:val="0049470E"/>
    <w:rsid w:val="00494A7F"/>
    <w:rsid w:val="00495C62"/>
    <w:rsid w:val="00495F6D"/>
    <w:rsid w:val="00496208"/>
    <w:rsid w:val="004962CA"/>
    <w:rsid w:val="004964E0"/>
    <w:rsid w:val="00496AF0"/>
    <w:rsid w:val="00496D4B"/>
    <w:rsid w:val="00497AD9"/>
    <w:rsid w:val="004A036B"/>
    <w:rsid w:val="004A0565"/>
    <w:rsid w:val="004A0912"/>
    <w:rsid w:val="004A10BF"/>
    <w:rsid w:val="004A16B2"/>
    <w:rsid w:val="004A19F3"/>
    <w:rsid w:val="004A1B81"/>
    <w:rsid w:val="004A2AB5"/>
    <w:rsid w:val="004A3195"/>
    <w:rsid w:val="004A3813"/>
    <w:rsid w:val="004A3AC0"/>
    <w:rsid w:val="004A444B"/>
    <w:rsid w:val="004A4813"/>
    <w:rsid w:val="004A493E"/>
    <w:rsid w:val="004A4AA3"/>
    <w:rsid w:val="004A51EC"/>
    <w:rsid w:val="004A5CBF"/>
    <w:rsid w:val="004A5E8B"/>
    <w:rsid w:val="004A5F5C"/>
    <w:rsid w:val="004A68D7"/>
    <w:rsid w:val="004A6EF7"/>
    <w:rsid w:val="004A7123"/>
    <w:rsid w:val="004A75B9"/>
    <w:rsid w:val="004A7A18"/>
    <w:rsid w:val="004A7DC6"/>
    <w:rsid w:val="004A7F1A"/>
    <w:rsid w:val="004B0E37"/>
    <w:rsid w:val="004B10E9"/>
    <w:rsid w:val="004B12C5"/>
    <w:rsid w:val="004B1E36"/>
    <w:rsid w:val="004B2050"/>
    <w:rsid w:val="004B2258"/>
    <w:rsid w:val="004B27C5"/>
    <w:rsid w:val="004B2C73"/>
    <w:rsid w:val="004B2F4B"/>
    <w:rsid w:val="004B37D8"/>
    <w:rsid w:val="004B3E8E"/>
    <w:rsid w:val="004B3F50"/>
    <w:rsid w:val="004B4332"/>
    <w:rsid w:val="004B464C"/>
    <w:rsid w:val="004B5AEC"/>
    <w:rsid w:val="004B5D15"/>
    <w:rsid w:val="004B6619"/>
    <w:rsid w:val="004B6C12"/>
    <w:rsid w:val="004B71EC"/>
    <w:rsid w:val="004B721C"/>
    <w:rsid w:val="004B7542"/>
    <w:rsid w:val="004B763D"/>
    <w:rsid w:val="004B7AB8"/>
    <w:rsid w:val="004B7E9D"/>
    <w:rsid w:val="004B7FAF"/>
    <w:rsid w:val="004C050B"/>
    <w:rsid w:val="004C0527"/>
    <w:rsid w:val="004C075B"/>
    <w:rsid w:val="004C0C76"/>
    <w:rsid w:val="004C1954"/>
    <w:rsid w:val="004C1A33"/>
    <w:rsid w:val="004C2352"/>
    <w:rsid w:val="004C2FC0"/>
    <w:rsid w:val="004C3215"/>
    <w:rsid w:val="004C3600"/>
    <w:rsid w:val="004C38D6"/>
    <w:rsid w:val="004C428C"/>
    <w:rsid w:val="004C4312"/>
    <w:rsid w:val="004C4AB4"/>
    <w:rsid w:val="004C4CE4"/>
    <w:rsid w:val="004C4F46"/>
    <w:rsid w:val="004C4F66"/>
    <w:rsid w:val="004C5083"/>
    <w:rsid w:val="004C613E"/>
    <w:rsid w:val="004C614B"/>
    <w:rsid w:val="004C646B"/>
    <w:rsid w:val="004C7124"/>
    <w:rsid w:val="004C7371"/>
    <w:rsid w:val="004D04F1"/>
    <w:rsid w:val="004D1D64"/>
    <w:rsid w:val="004D216A"/>
    <w:rsid w:val="004D23A5"/>
    <w:rsid w:val="004D23D6"/>
    <w:rsid w:val="004D2CD8"/>
    <w:rsid w:val="004D2E74"/>
    <w:rsid w:val="004D34DA"/>
    <w:rsid w:val="004D3C04"/>
    <w:rsid w:val="004D42BA"/>
    <w:rsid w:val="004D43DA"/>
    <w:rsid w:val="004D4789"/>
    <w:rsid w:val="004D4ED7"/>
    <w:rsid w:val="004D51A8"/>
    <w:rsid w:val="004D5268"/>
    <w:rsid w:val="004D5393"/>
    <w:rsid w:val="004D5A1B"/>
    <w:rsid w:val="004D5BCC"/>
    <w:rsid w:val="004D6266"/>
    <w:rsid w:val="004D63C8"/>
    <w:rsid w:val="004D6787"/>
    <w:rsid w:val="004D69CE"/>
    <w:rsid w:val="004D7576"/>
    <w:rsid w:val="004D75BD"/>
    <w:rsid w:val="004E016C"/>
    <w:rsid w:val="004E0235"/>
    <w:rsid w:val="004E04AC"/>
    <w:rsid w:val="004E0C41"/>
    <w:rsid w:val="004E0C57"/>
    <w:rsid w:val="004E0DD7"/>
    <w:rsid w:val="004E0EA3"/>
    <w:rsid w:val="004E117C"/>
    <w:rsid w:val="004E181C"/>
    <w:rsid w:val="004E1AC1"/>
    <w:rsid w:val="004E2A7C"/>
    <w:rsid w:val="004E2B74"/>
    <w:rsid w:val="004E2C15"/>
    <w:rsid w:val="004E442B"/>
    <w:rsid w:val="004E481C"/>
    <w:rsid w:val="004E49AD"/>
    <w:rsid w:val="004E4B91"/>
    <w:rsid w:val="004E517F"/>
    <w:rsid w:val="004E54A3"/>
    <w:rsid w:val="004E5FE1"/>
    <w:rsid w:val="004E607C"/>
    <w:rsid w:val="004E648C"/>
    <w:rsid w:val="004E668C"/>
    <w:rsid w:val="004E67AE"/>
    <w:rsid w:val="004E67FB"/>
    <w:rsid w:val="004E6A1F"/>
    <w:rsid w:val="004E71DC"/>
    <w:rsid w:val="004E753F"/>
    <w:rsid w:val="004F0055"/>
    <w:rsid w:val="004F010C"/>
    <w:rsid w:val="004F055E"/>
    <w:rsid w:val="004F0FE9"/>
    <w:rsid w:val="004F1225"/>
    <w:rsid w:val="004F17B4"/>
    <w:rsid w:val="004F1C90"/>
    <w:rsid w:val="004F2A0A"/>
    <w:rsid w:val="004F3A1C"/>
    <w:rsid w:val="004F4193"/>
    <w:rsid w:val="004F422F"/>
    <w:rsid w:val="004F4405"/>
    <w:rsid w:val="004F4492"/>
    <w:rsid w:val="004F5072"/>
    <w:rsid w:val="004F544D"/>
    <w:rsid w:val="004F59C0"/>
    <w:rsid w:val="004F6550"/>
    <w:rsid w:val="004F69AA"/>
    <w:rsid w:val="004F6A65"/>
    <w:rsid w:val="004F6EE8"/>
    <w:rsid w:val="004F7101"/>
    <w:rsid w:val="00500041"/>
    <w:rsid w:val="00500A2A"/>
    <w:rsid w:val="00500F48"/>
    <w:rsid w:val="00501905"/>
    <w:rsid w:val="00501C25"/>
    <w:rsid w:val="005021D0"/>
    <w:rsid w:val="00502525"/>
    <w:rsid w:val="00502875"/>
    <w:rsid w:val="00502D91"/>
    <w:rsid w:val="00502E3B"/>
    <w:rsid w:val="005032E0"/>
    <w:rsid w:val="00503381"/>
    <w:rsid w:val="00503438"/>
    <w:rsid w:val="005036E7"/>
    <w:rsid w:val="00503E38"/>
    <w:rsid w:val="0050439E"/>
    <w:rsid w:val="00504483"/>
    <w:rsid w:val="00504818"/>
    <w:rsid w:val="00504AC8"/>
    <w:rsid w:val="00504C8D"/>
    <w:rsid w:val="00504E77"/>
    <w:rsid w:val="005051E9"/>
    <w:rsid w:val="00505754"/>
    <w:rsid w:val="00505988"/>
    <w:rsid w:val="00505A6D"/>
    <w:rsid w:val="00505CD8"/>
    <w:rsid w:val="00506EF7"/>
    <w:rsid w:val="00507AD7"/>
    <w:rsid w:val="0051032A"/>
    <w:rsid w:val="00510486"/>
    <w:rsid w:val="00510A65"/>
    <w:rsid w:val="00510D1B"/>
    <w:rsid w:val="00510ED3"/>
    <w:rsid w:val="005110EC"/>
    <w:rsid w:val="00511499"/>
    <w:rsid w:val="00511B06"/>
    <w:rsid w:val="005120B2"/>
    <w:rsid w:val="00512DA9"/>
    <w:rsid w:val="00513317"/>
    <w:rsid w:val="00513684"/>
    <w:rsid w:val="0051416E"/>
    <w:rsid w:val="00514BC5"/>
    <w:rsid w:val="00514D52"/>
    <w:rsid w:val="00514E66"/>
    <w:rsid w:val="00514EAA"/>
    <w:rsid w:val="00514FE2"/>
    <w:rsid w:val="00515085"/>
    <w:rsid w:val="00515798"/>
    <w:rsid w:val="0051580F"/>
    <w:rsid w:val="005159E3"/>
    <w:rsid w:val="00515A00"/>
    <w:rsid w:val="00515A41"/>
    <w:rsid w:val="00515ECC"/>
    <w:rsid w:val="00516665"/>
    <w:rsid w:val="00516AAC"/>
    <w:rsid w:val="00516B9B"/>
    <w:rsid w:val="00516C28"/>
    <w:rsid w:val="00517194"/>
    <w:rsid w:val="005176BF"/>
    <w:rsid w:val="00517E22"/>
    <w:rsid w:val="005202A5"/>
    <w:rsid w:val="005202FA"/>
    <w:rsid w:val="00521546"/>
    <w:rsid w:val="00521D3D"/>
    <w:rsid w:val="005220D4"/>
    <w:rsid w:val="00522258"/>
    <w:rsid w:val="00523330"/>
    <w:rsid w:val="0052363E"/>
    <w:rsid w:val="00523C4D"/>
    <w:rsid w:val="00524257"/>
    <w:rsid w:val="0052589D"/>
    <w:rsid w:val="00525CC8"/>
    <w:rsid w:val="00526399"/>
    <w:rsid w:val="00526950"/>
    <w:rsid w:val="00526DCE"/>
    <w:rsid w:val="005275A5"/>
    <w:rsid w:val="005306CC"/>
    <w:rsid w:val="005309B9"/>
    <w:rsid w:val="00530FB7"/>
    <w:rsid w:val="005311B1"/>
    <w:rsid w:val="00532713"/>
    <w:rsid w:val="00532963"/>
    <w:rsid w:val="00532D66"/>
    <w:rsid w:val="00533615"/>
    <w:rsid w:val="00534866"/>
    <w:rsid w:val="00534CD2"/>
    <w:rsid w:val="00534F3A"/>
    <w:rsid w:val="00535011"/>
    <w:rsid w:val="005359E6"/>
    <w:rsid w:val="00535C17"/>
    <w:rsid w:val="00536920"/>
    <w:rsid w:val="00536AB3"/>
    <w:rsid w:val="005379C4"/>
    <w:rsid w:val="00537ABD"/>
    <w:rsid w:val="0054001D"/>
    <w:rsid w:val="00540051"/>
    <w:rsid w:val="00540F73"/>
    <w:rsid w:val="00541168"/>
    <w:rsid w:val="00541B37"/>
    <w:rsid w:val="00542313"/>
    <w:rsid w:val="00543747"/>
    <w:rsid w:val="00543D50"/>
    <w:rsid w:val="00543E3E"/>
    <w:rsid w:val="005446A2"/>
    <w:rsid w:val="005446DC"/>
    <w:rsid w:val="005450D6"/>
    <w:rsid w:val="00545A6E"/>
    <w:rsid w:val="00546427"/>
    <w:rsid w:val="005469E7"/>
    <w:rsid w:val="00546B74"/>
    <w:rsid w:val="005472B7"/>
    <w:rsid w:val="00547884"/>
    <w:rsid w:val="00550B78"/>
    <w:rsid w:val="00550BA8"/>
    <w:rsid w:val="00550F11"/>
    <w:rsid w:val="00551515"/>
    <w:rsid w:val="00552309"/>
    <w:rsid w:val="005525AF"/>
    <w:rsid w:val="005525CC"/>
    <w:rsid w:val="005529FD"/>
    <w:rsid w:val="00552D66"/>
    <w:rsid w:val="00552EDB"/>
    <w:rsid w:val="00552FA6"/>
    <w:rsid w:val="005533B2"/>
    <w:rsid w:val="005536B8"/>
    <w:rsid w:val="00554594"/>
    <w:rsid w:val="00554696"/>
    <w:rsid w:val="0055480E"/>
    <w:rsid w:val="005553BB"/>
    <w:rsid w:val="00555519"/>
    <w:rsid w:val="005557F7"/>
    <w:rsid w:val="00556BAA"/>
    <w:rsid w:val="00556BE8"/>
    <w:rsid w:val="0055736D"/>
    <w:rsid w:val="005576EE"/>
    <w:rsid w:val="005578EA"/>
    <w:rsid w:val="00557A14"/>
    <w:rsid w:val="00557EE8"/>
    <w:rsid w:val="00560995"/>
    <w:rsid w:val="00560BC7"/>
    <w:rsid w:val="005612C4"/>
    <w:rsid w:val="005613F8"/>
    <w:rsid w:val="0056157F"/>
    <w:rsid w:val="00561777"/>
    <w:rsid w:val="0056236A"/>
    <w:rsid w:val="00562D64"/>
    <w:rsid w:val="00563C02"/>
    <w:rsid w:val="00563FCF"/>
    <w:rsid w:val="00564016"/>
    <w:rsid w:val="005642BE"/>
    <w:rsid w:val="0056434A"/>
    <w:rsid w:val="005647B4"/>
    <w:rsid w:val="00564D8A"/>
    <w:rsid w:val="00565312"/>
    <w:rsid w:val="00565AA6"/>
    <w:rsid w:val="00565CC0"/>
    <w:rsid w:val="005664ED"/>
    <w:rsid w:val="00566652"/>
    <w:rsid w:val="00566D95"/>
    <w:rsid w:val="00566E6C"/>
    <w:rsid w:val="00567271"/>
    <w:rsid w:val="0056765D"/>
    <w:rsid w:val="00567920"/>
    <w:rsid w:val="0057008B"/>
    <w:rsid w:val="00570F1A"/>
    <w:rsid w:val="00571A73"/>
    <w:rsid w:val="00571D9D"/>
    <w:rsid w:val="00572909"/>
    <w:rsid w:val="00572C65"/>
    <w:rsid w:val="00573803"/>
    <w:rsid w:val="00573997"/>
    <w:rsid w:val="00573D47"/>
    <w:rsid w:val="00573DBB"/>
    <w:rsid w:val="00573FEE"/>
    <w:rsid w:val="00574040"/>
    <w:rsid w:val="00574B87"/>
    <w:rsid w:val="00574BF2"/>
    <w:rsid w:val="005750FF"/>
    <w:rsid w:val="0057593A"/>
    <w:rsid w:val="00575AE4"/>
    <w:rsid w:val="00575F2B"/>
    <w:rsid w:val="0057616D"/>
    <w:rsid w:val="00576B76"/>
    <w:rsid w:val="00577428"/>
    <w:rsid w:val="00577DBF"/>
    <w:rsid w:val="00577E86"/>
    <w:rsid w:val="00577F4A"/>
    <w:rsid w:val="00580390"/>
    <w:rsid w:val="0058096E"/>
    <w:rsid w:val="005809A4"/>
    <w:rsid w:val="00580B46"/>
    <w:rsid w:val="00580C44"/>
    <w:rsid w:val="005818CA"/>
    <w:rsid w:val="00581A61"/>
    <w:rsid w:val="00581CAD"/>
    <w:rsid w:val="00581D25"/>
    <w:rsid w:val="00582032"/>
    <w:rsid w:val="0058221E"/>
    <w:rsid w:val="00582901"/>
    <w:rsid w:val="00583208"/>
    <w:rsid w:val="00583360"/>
    <w:rsid w:val="005837B8"/>
    <w:rsid w:val="005838E9"/>
    <w:rsid w:val="00584427"/>
    <w:rsid w:val="00584436"/>
    <w:rsid w:val="005848A0"/>
    <w:rsid w:val="00585143"/>
    <w:rsid w:val="00585250"/>
    <w:rsid w:val="00585631"/>
    <w:rsid w:val="0058594D"/>
    <w:rsid w:val="00586322"/>
    <w:rsid w:val="0058650D"/>
    <w:rsid w:val="005866C8"/>
    <w:rsid w:val="00586737"/>
    <w:rsid w:val="00586915"/>
    <w:rsid w:val="00586F0C"/>
    <w:rsid w:val="0058725B"/>
    <w:rsid w:val="00587CE1"/>
    <w:rsid w:val="00591341"/>
    <w:rsid w:val="005919DC"/>
    <w:rsid w:val="005919F3"/>
    <w:rsid w:val="00591C02"/>
    <w:rsid w:val="00591DD0"/>
    <w:rsid w:val="00592597"/>
    <w:rsid w:val="0059269B"/>
    <w:rsid w:val="005926EF"/>
    <w:rsid w:val="005931B1"/>
    <w:rsid w:val="00593FD3"/>
    <w:rsid w:val="00594069"/>
    <w:rsid w:val="0059483D"/>
    <w:rsid w:val="00594855"/>
    <w:rsid w:val="00594955"/>
    <w:rsid w:val="00594C16"/>
    <w:rsid w:val="00594F17"/>
    <w:rsid w:val="00595492"/>
    <w:rsid w:val="0059591D"/>
    <w:rsid w:val="00595C1F"/>
    <w:rsid w:val="00595DA4"/>
    <w:rsid w:val="0059608A"/>
    <w:rsid w:val="00596665"/>
    <w:rsid w:val="005A056E"/>
    <w:rsid w:val="005A0684"/>
    <w:rsid w:val="005A07F1"/>
    <w:rsid w:val="005A08C9"/>
    <w:rsid w:val="005A0953"/>
    <w:rsid w:val="005A0B3F"/>
    <w:rsid w:val="005A0BE7"/>
    <w:rsid w:val="005A0C6B"/>
    <w:rsid w:val="005A120C"/>
    <w:rsid w:val="005A1A75"/>
    <w:rsid w:val="005A1E01"/>
    <w:rsid w:val="005A1E7D"/>
    <w:rsid w:val="005A1F12"/>
    <w:rsid w:val="005A2112"/>
    <w:rsid w:val="005A2569"/>
    <w:rsid w:val="005A2801"/>
    <w:rsid w:val="005A2901"/>
    <w:rsid w:val="005A29CD"/>
    <w:rsid w:val="005A2C3F"/>
    <w:rsid w:val="005A3BA6"/>
    <w:rsid w:val="005A3C79"/>
    <w:rsid w:val="005A3F11"/>
    <w:rsid w:val="005A440C"/>
    <w:rsid w:val="005A46BC"/>
    <w:rsid w:val="005A4791"/>
    <w:rsid w:val="005A4EE2"/>
    <w:rsid w:val="005A4FB8"/>
    <w:rsid w:val="005A56CB"/>
    <w:rsid w:val="005A56DC"/>
    <w:rsid w:val="005A57BF"/>
    <w:rsid w:val="005A5B4E"/>
    <w:rsid w:val="005A5B9B"/>
    <w:rsid w:val="005A5F5E"/>
    <w:rsid w:val="005A61F8"/>
    <w:rsid w:val="005A68A1"/>
    <w:rsid w:val="005A7139"/>
    <w:rsid w:val="005A7220"/>
    <w:rsid w:val="005A738C"/>
    <w:rsid w:val="005A75EE"/>
    <w:rsid w:val="005A79C5"/>
    <w:rsid w:val="005A7BD5"/>
    <w:rsid w:val="005B003A"/>
    <w:rsid w:val="005B0059"/>
    <w:rsid w:val="005B08D4"/>
    <w:rsid w:val="005B0BEC"/>
    <w:rsid w:val="005B10D0"/>
    <w:rsid w:val="005B10D4"/>
    <w:rsid w:val="005B19C1"/>
    <w:rsid w:val="005B23EB"/>
    <w:rsid w:val="005B2401"/>
    <w:rsid w:val="005B2A71"/>
    <w:rsid w:val="005B2B31"/>
    <w:rsid w:val="005B36DE"/>
    <w:rsid w:val="005B3755"/>
    <w:rsid w:val="005B3AC3"/>
    <w:rsid w:val="005B3D51"/>
    <w:rsid w:val="005B40D8"/>
    <w:rsid w:val="005B41DF"/>
    <w:rsid w:val="005B4D21"/>
    <w:rsid w:val="005B4E6F"/>
    <w:rsid w:val="005B57B6"/>
    <w:rsid w:val="005B595F"/>
    <w:rsid w:val="005B5993"/>
    <w:rsid w:val="005B5C46"/>
    <w:rsid w:val="005B5F5B"/>
    <w:rsid w:val="005B6064"/>
    <w:rsid w:val="005B658D"/>
    <w:rsid w:val="005B6B94"/>
    <w:rsid w:val="005B6DC6"/>
    <w:rsid w:val="005B6EC5"/>
    <w:rsid w:val="005B7329"/>
    <w:rsid w:val="005C0369"/>
    <w:rsid w:val="005C04F1"/>
    <w:rsid w:val="005C0FCC"/>
    <w:rsid w:val="005C1939"/>
    <w:rsid w:val="005C1B54"/>
    <w:rsid w:val="005C201A"/>
    <w:rsid w:val="005C2A5C"/>
    <w:rsid w:val="005C3A1C"/>
    <w:rsid w:val="005C3D71"/>
    <w:rsid w:val="005C3DBE"/>
    <w:rsid w:val="005C3EA9"/>
    <w:rsid w:val="005C4CFF"/>
    <w:rsid w:val="005C5546"/>
    <w:rsid w:val="005C58A9"/>
    <w:rsid w:val="005C58DA"/>
    <w:rsid w:val="005C5997"/>
    <w:rsid w:val="005C5E05"/>
    <w:rsid w:val="005C627F"/>
    <w:rsid w:val="005C6970"/>
    <w:rsid w:val="005C6E70"/>
    <w:rsid w:val="005C73A3"/>
    <w:rsid w:val="005C74C5"/>
    <w:rsid w:val="005C7A81"/>
    <w:rsid w:val="005D058B"/>
    <w:rsid w:val="005D0D71"/>
    <w:rsid w:val="005D161E"/>
    <w:rsid w:val="005D17D8"/>
    <w:rsid w:val="005D1F9D"/>
    <w:rsid w:val="005D246C"/>
    <w:rsid w:val="005D2778"/>
    <w:rsid w:val="005D27A8"/>
    <w:rsid w:val="005D28F6"/>
    <w:rsid w:val="005D3035"/>
    <w:rsid w:val="005D352E"/>
    <w:rsid w:val="005D3892"/>
    <w:rsid w:val="005D3D56"/>
    <w:rsid w:val="005D3FA2"/>
    <w:rsid w:val="005D4092"/>
    <w:rsid w:val="005D409B"/>
    <w:rsid w:val="005D413A"/>
    <w:rsid w:val="005D4363"/>
    <w:rsid w:val="005D4653"/>
    <w:rsid w:val="005D4DF5"/>
    <w:rsid w:val="005D5379"/>
    <w:rsid w:val="005D587C"/>
    <w:rsid w:val="005D5BAA"/>
    <w:rsid w:val="005D5CFE"/>
    <w:rsid w:val="005D5F87"/>
    <w:rsid w:val="005D60C8"/>
    <w:rsid w:val="005D6278"/>
    <w:rsid w:val="005D714E"/>
    <w:rsid w:val="005D7386"/>
    <w:rsid w:val="005D73C6"/>
    <w:rsid w:val="005D7D58"/>
    <w:rsid w:val="005E0B9C"/>
    <w:rsid w:val="005E17BE"/>
    <w:rsid w:val="005E1F23"/>
    <w:rsid w:val="005E1F70"/>
    <w:rsid w:val="005E22E3"/>
    <w:rsid w:val="005E2A94"/>
    <w:rsid w:val="005E2D3B"/>
    <w:rsid w:val="005E2EED"/>
    <w:rsid w:val="005E37C3"/>
    <w:rsid w:val="005E37DA"/>
    <w:rsid w:val="005E3A61"/>
    <w:rsid w:val="005E4358"/>
    <w:rsid w:val="005E4574"/>
    <w:rsid w:val="005E4B0F"/>
    <w:rsid w:val="005E4BAD"/>
    <w:rsid w:val="005E4D18"/>
    <w:rsid w:val="005E5059"/>
    <w:rsid w:val="005E5375"/>
    <w:rsid w:val="005E584D"/>
    <w:rsid w:val="005E5971"/>
    <w:rsid w:val="005E602E"/>
    <w:rsid w:val="005E63ED"/>
    <w:rsid w:val="005E68C9"/>
    <w:rsid w:val="005E6CDB"/>
    <w:rsid w:val="005E6D4F"/>
    <w:rsid w:val="005E7326"/>
    <w:rsid w:val="005E74E5"/>
    <w:rsid w:val="005E7DA3"/>
    <w:rsid w:val="005E7F56"/>
    <w:rsid w:val="005F00DB"/>
    <w:rsid w:val="005F0104"/>
    <w:rsid w:val="005F0444"/>
    <w:rsid w:val="005F0BA6"/>
    <w:rsid w:val="005F0C93"/>
    <w:rsid w:val="005F0D86"/>
    <w:rsid w:val="005F15C5"/>
    <w:rsid w:val="005F1E36"/>
    <w:rsid w:val="005F1EBE"/>
    <w:rsid w:val="005F24B2"/>
    <w:rsid w:val="005F264C"/>
    <w:rsid w:val="005F2B96"/>
    <w:rsid w:val="005F2FCD"/>
    <w:rsid w:val="005F3461"/>
    <w:rsid w:val="005F3752"/>
    <w:rsid w:val="005F3896"/>
    <w:rsid w:val="005F45A8"/>
    <w:rsid w:val="005F4E86"/>
    <w:rsid w:val="005F52EC"/>
    <w:rsid w:val="005F55D6"/>
    <w:rsid w:val="005F5601"/>
    <w:rsid w:val="005F5790"/>
    <w:rsid w:val="005F5963"/>
    <w:rsid w:val="005F5D2A"/>
    <w:rsid w:val="005F64DC"/>
    <w:rsid w:val="005F64E4"/>
    <w:rsid w:val="005F7375"/>
    <w:rsid w:val="005F7919"/>
    <w:rsid w:val="005F7AED"/>
    <w:rsid w:val="005F7BB7"/>
    <w:rsid w:val="00600B49"/>
    <w:rsid w:val="006010A2"/>
    <w:rsid w:val="0060274E"/>
    <w:rsid w:val="006028F2"/>
    <w:rsid w:val="00602927"/>
    <w:rsid w:val="00602CCC"/>
    <w:rsid w:val="00603B7D"/>
    <w:rsid w:val="00603D53"/>
    <w:rsid w:val="00604538"/>
    <w:rsid w:val="006046CA"/>
    <w:rsid w:val="006049A2"/>
    <w:rsid w:val="006049F0"/>
    <w:rsid w:val="00604A02"/>
    <w:rsid w:val="006050FC"/>
    <w:rsid w:val="00605133"/>
    <w:rsid w:val="006052BE"/>
    <w:rsid w:val="00606A3B"/>
    <w:rsid w:val="0060785A"/>
    <w:rsid w:val="006078FC"/>
    <w:rsid w:val="00607B02"/>
    <w:rsid w:val="0061074A"/>
    <w:rsid w:val="00610C8E"/>
    <w:rsid w:val="00610E75"/>
    <w:rsid w:val="006111CB"/>
    <w:rsid w:val="00611372"/>
    <w:rsid w:val="0061170C"/>
    <w:rsid w:val="00611A9B"/>
    <w:rsid w:val="00611BAA"/>
    <w:rsid w:val="00611BFE"/>
    <w:rsid w:val="0061232F"/>
    <w:rsid w:val="00612455"/>
    <w:rsid w:val="0061284E"/>
    <w:rsid w:val="00612BCE"/>
    <w:rsid w:val="00613C25"/>
    <w:rsid w:val="00613E25"/>
    <w:rsid w:val="006141B9"/>
    <w:rsid w:val="006142C0"/>
    <w:rsid w:val="006149AD"/>
    <w:rsid w:val="00614F82"/>
    <w:rsid w:val="00614F8C"/>
    <w:rsid w:val="006164FF"/>
    <w:rsid w:val="00617F8D"/>
    <w:rsid w:val="00620933"/>
    <w:rsid w:val="00620989"/>
    <w:rsid w:val="006209C1"/>
    <w:rsid w:val="00620D52"/>
    <w:rsid w:val="00620ECF"/>
    <w:rsid w:val="00621769"/>
    <w:rsid w:val="00622DAF"/>
    <w:rsid w:val="00623351"/>
    <w:rsid w:val="00623505"/>
    <w:rsid w:val="006238E7"/>
    <w:rsid w:val="00624152"/>
    <w:rsid w:val="0062524C"/>
    <w:rsid w:val="00625CBC"/>
    <w:rsid w:val="0062765E"/>
    <w:rsid w:val="00627B0E"/>
    <w:rsid w:val="00630430"/>
    <w:rsid w:val="00630674"/>
    <w:rsid w:val="00631146"/>
    <w:rsid w:val="00631692"/>
    <w:rsid w:val="0063175C"/>
    <w:rsid w:val="00631FF1"/>
    <w:rsid w:val="00632C3B"/>
    <w:rsid w:val="00633A46"/>
    <w:rsid w:val="0063506B"/>
    <w:rsid w:val="006357C3"/>
    <w:rsid w:val="006359DB"/>
    <w:rsid w:val="00635CB8"/>
    <w:rsid w:val="00636467"/>
    <w:rsid w:val="0063651D"/>
    <w:rsid w:val="006369E4"/>
    <w:rsid w:val="00636FC5"/>
    <w:rsid w:val="006373EA"/>
    <w:rsid w:val="0063761D"/>
    <w:rsid w:val="00637841"/>
    <w:rsid w:val="00637CF2"/>
    <w:rsid w:val="00637DCD"/>
    <w:rsid w:val="00637EC3"/>
    <w:rsid w:val="00640912"/>
    <w:rsid w:val="00640996"/>
    <w:rsid w:val="00640EAE"/>
    <w:rsid w:val="0064126A"/>
    <w:rsid w:val="00641296"/>
    <w:rsid w:val="00641B30"/>
    <w:rsid w:val="00642242"/>
    <w:rsid w:val="00642B3F"/>
    <w:rsid w:val="00643903"/>
    <w:rsid w:val="006440B6"/>
    <w:rsid w:val="006452F0"/>
    <w:rsid w:val="006454E3"/>
    <w:rsid w:val="00645916"/>
    <w:rsid w:val="006459EA"/>
    <w:rsid w:val="00645C3E"/>
    <w:rsid w:val="00646370"/>
    <w:rsid w:val="006465E1"/>
    <w:rsid w:val="00646C40"/>
    <w:rsid w:val="00646CE0"/>
    <w:rsid w:val="00647300"/>
    <w:rsid w:val="006473CA"/>
    <w:rsid w:val="00647665"/>
    <w:rsid w:val="00647B07"/>
    <w:rsid w:val="0065072B"/>
    <w:rsid w:val="00650EC7"/>
    <w:rsid w:val="00651040"/>
    <w:rsid w:val="0065115F"/>
    <w:rsid w:val="00651B46"/>
    <w:rsid w:val="00651D62"/>
    <w:rsid w:val="00652758"/>
    <w:rsid w:val="00652AA4"/>
    <w:rsid w:val="00653269"/>
    <w:rsid w:val="0065414A"/>
    <w:rsid w:val="0065419F"/>
    <w:rsid w:val="0065456E"/>
    <w:rsid w:val="00654C3A"/>
    <w:rsid w:val="00654D4B"/>
    <w:rsid w:val="006552EA"/>
    <w:rsid w:val="006559C2"/>
    <w:rsid w:val="00655F6D"/>
    <w:rsid w:val="00656B59"/>
    <w:rsid w:val="00656CD8"/>
    <w:rsid w:val="00656E5B"/>
    <w:rsid w:val="00656F54"/>
    <w:rsid w:val="00656FC2"/>
    <w:rsid w:val="006573D8"/>
    <w:rsid w:val="006573EF"/>
    <w:rsid w:val="006576E6"/>
    <w:rsid w:val="00657CB4"/>
    <w:rsid w:val="006605C4"/>
    <w:rsid w:val="00660E35"/>
    <w:rsid w:val="0066176B"/>
    <w:rsid w:val="00661D27"/>
    <w:rsid w:val="0066294E"/>
    <w:rsid w:val="0066309E"/>
    <w:rsid w:val="0066359B"/>
    <w:rsid w:val="006637C0"/>
    <w:rsid w:val="00663882"/>
    <w:rsid w:val="0066510C"/>
    <w:rsid w:val="0066572D"/>
    <w:rsid w:val="006663BA"/>
    <w:rsid w:val="00667394"/>
    <w:rsid w:val="006677A7"/>
    <w:rsid w:val="0066780F"/>
    <w:rsid w:val="00667A18"/>
    <w:rsid w:val="00667B9C"/>
    <w:rsid w:val="006708B0"/>
    <w:rsid w:val="006709CF"/>
    <w:rsid w:val="0067119A"/>
    <w:rsid w:val="00671562"/>
    <w:rsid w:val="00671FF3"/>
    <w:rsid w:val="0067256B"/>
    <w:rsid w:val="006740D3"/>
    <w:rsid w:val="00674BC5"/>
    <w:rsid w:val="00674FAF"/>
    <w:rsid w:val="0067501D"/>
    <w:rsid w:val="006756FE"/>
    <w:rsid w:val="00675C55"/>
    <w:rsid w:val="00675C56"/>
    <w:rsid w:val="00676983"/>
    <w:rsid w:val="00676F93"/>
    <w:rsid w:val="00677279"/>
    <w:rsid w:val="00677D70"/>
    <w:rsid w:val="00680488"/>
    <w:rsid w:val="00680787"/>
    <w:rsid w:val="00680DAF"/>
    <w:rsid w:val="00681B57"/>
    <w:rsid w:val="0068246E"/>
    <w:rsid w:val="00682961"/>
    <w:rsid w:val="00682AAA"/>
    <w:rsid w:val="00683023"/>
    <w:rsid w:val="00683549"/>
    <w:rsid w:val="006835C2"/>
    <w:rsid w:val="00683F75"/>
    <w:rsid w:val="00683FB3"/>
    <w:rsid w:val="00684069"/>
    <w:rsid w:val="00684125"/>
    <w:rsid w:val="00684D60"/>
    <w:rsid w:val="00684DF1"/>
    <w:rsid w:val="00685026"/>
    <w:rsid w:val="006850AC"/>
    <w:rsid w:val="0068537C"/>
    <w:rsid w:val="0068645D"/>
    <w:rsid w:val="00686603"/>
    <w:rsid w:val="006867B1"/>
    <w:rsid w:val="006869A0"/>
    <w:rsid w:val="0068726C"/>
    <w:rsid w:val="006873BC"/>
    <w:rsid w:val="006874F3"/>
    <w:rsid w:val="00687975"/>
    <w:rsid w:val="006902E9"/>
    <w:rsid w:val="006904D2"/>
    <w:rsid w:val="006906AA"/>
    <w:rsid w:val="006907AF"/>
    <w:rsid w:val="00690AB2"/>
    <w:rsid w:val="00690BAD"/>
    <w:rsid w:val="00690BB3"/>
    <w:rsid w:val="00690EC3"/>
    <w:rsid w:val="0069167F"/>
    <w:rsid w:val="0069182F"/>
    <w:rsid w:val="00691B2A"/>
    <w:rsid w:val="00692B14"/>
    <w:rsid w:val="00693C62"/>
    <w:rsid w:val="00693E1D"/>
    <w:rsid w:val="00693F55"/>
    <w:rsid w:val="0069423B"/>
    <w:rsid w:val="006942C5"/>
    <w:rsid w:val="006947E7"/>
    <w:rsid w:val="00694D50"/>
    <w:rsid w:val="006951EA"/>
    <w:rsid w:val="006951F5"/>
    <w:rsid w:val="006956A5"/>
    <w:rsid w:val="0069580E"/>
    <w:rsid w:val="00695B9D"/>
    <w:rsid w:val="00696032"/>
    <w:rsid w:val="0069691A"/>
    <w:rsid w:val="00697302"/>
    <w:rsid w:val="006A00C2"/>
    <w:rsid w:val="006A010C"/>
    <w:rsid w:val="006A0341"/>
    <w:rsid w:val="006A0A1F"/>
    <w:rsid w:val="006A14C8"/>
    <w:rsid w:val="006A16A8"/>
    <w:rsid w:val="006A1827"/>
    <w:rsid w:val="006A2B2A"/>
    <w:rsid w:val="006A306A"/>
    <w:rsid w:val="006A3189"/>
    <w:rsid w:val="006A3409"/>
    <w:rsid w:val="006A3DB9"/>
    <w:rsid w:val="006A431C"/>
    <w:rsid w:val="006A43C7"/>
    <w:rsid w:val="006A4681"/>
    <w:rsid w:val="006A470A"/>
    <w:rsid w:val="006A471A"/>
    <w:rsid w:val="006A4C53"/>
    <w:rsid w:val="006A562B"/>
    <w:rsid w:val="006A6AD7"/>
    <w:rsid w:val="006B0113"/>
    <w:rsid w:val="006B0200"/>
    <w:rsid w:val="006B0426"/>
    <w:rsid w:val="006B12A8"/>
    <w:rsid w:val="006B1583"/>
    <w:rsid w:val="006B1E38"/>
    <w:rsid w:val="006B20B4"/>
    <w:rsid w:val="006B29D5"/>
    <w:rsid w:val="006B2CF0"/>
    <w:rsid w:val="006B2F4D"/>
    <w:rsid w:val="006B3952"/>
    <w:rsid w:val="006B3A84"/>
    <w:rsid w:val="006B4443"/>
    <w:rsid w:val="006B4989"/>
    <w:rsid w:val="006B4B0D"/>
    <w:rsid w:val="006B4EDD"/>
    <w:rsid w:val="006B4F4B"/>
    <w:rsid w:val="006B54B5"/>
    <w:rsid w:val="006B58F0"/>
    <w:rsid w:val="006B5A7E"/>
    <w:rsid w:val="006B639C"/>
    <w:rsid w:val="006B67C4"/>
    <w:rsid w:val="006B6E68"/>
    <w:rsid w:val="006B6F4D"/>
    <w:rsid w:val="006B77B9"/>
    <w:rsid w:val="006B7F1E"/>
    <w:rsid w:val="006C0047"/>
    <w:rsid w:val="006C0341"/>
    <w:rsid w:val="006C05EB"/>
    <w:rsid w:val="006C0A6A"/>
    <w:rsid w:val="006C0BCD"/>
    <w:rsid w:val="006C0DF0"/>
    <w:rsid w:val="006C1223"/>
    <w:rsid w:val="006C141A"/>
    <w:rsid w:val="006C1EF1"/>
    <w:rsid w:val="006C22C7"/>
    <w:rsid w:val="006C28BB"/>
    <w:rsid w:val="006C2A30"/>
    <w:rsid w:val="006C3BF6"/>
    <w:rsid w:val="006C3D7A"/>
    <w:rsid w:val="006C3DA2"/>
    <w:rsid w:val="006C3F5E"/>
    <w:rsid w:val="006C4388"/>
    <w:rsid w:val="006C4585"/>
    <w:rsid w:val="006C4966"/>
    <w:rsid w:val="006C556E"/>
    <w:rsid w:val="006C5A9F"/>
    <w:rsid w:val="006C62C5"/>
    <w:rsid w:val="006C69D9"/>
    <w:rsid w:val="006C6BB9"/>
    <w:rsid w:val="006C7287"/>
    <w:rsid w:val="006C7651"/>
    <w:rsid w:val="006C773B"/>
    <w:rsid w:val="006C77ED"/>
    <w:rsid w:val="006C78C2"/>
    <w:rsid w:val="006C7B34"/>
    <w:rsid w:val="006C7C96"/>
    <w:rsid w:val="006C7CC9"/>
    <w:rsid w:val="006D00A8"/>
    <w:rsid w:val="006D010E"/>
    <w:rsid w:val="006D0D35"/>
    <w:rsid w:val="006D0E49"/>
    <w:rsid w:val="006D0EBC"/>
    <w:rsid w:val="006D0F30"/>
    <w:rsid w:val="006D0F6F"/>
    <w:rsid w:val="006D13CA"/>
    <w:rsid w:val="006D18AB"/>
    <w:rsid w:val="006D18C1"/>
    <w:rsid w:val="006D1A38"/>
    <w:rsid w:val="006D24D3"/>
    <w:rsid w:val="006D281C"/>
    <w:rsid w:val="006D2900"/>
    <w:rsid w:val="006D3185"/>
    <w:rsid w:val="006D3539"/>
    <w:rsid w:val="006D50D5"/>
    <w:rsid w:val="006D51B9"/>
    <w:rsid w:val="006D5D92"/>
    <w:rsid w:val="006D6C3C"/>
    <w:rsid w:val="006D6DE0"/>
    <w:rsid w:val="006D6F9B"/>
    <w:rsid w:val="006D78C4"/>
    <w:rsid w:val="006D7944"/>
    <w:rsid w:val="006D7BC5"/>
    <w:rsid w:val="006E003A"/>
    <w:rsid w:val="006E09C5"/>
    <w:rsid w:val="006E0A7B"/>
    <w:rsid w:val="006E0B92"/>
    <w:rsid w:val="006E12B4"/>
    <w:rsid w:val="006E1A58"/>
    <w:rsid w:val="006E1F1C"/>
    <w:rsid w:val="006E2C52"/>
    <w:rsid w:val="006E2CFD"/>
    <w:rsid w:val="006E2D2D"/>
    <w:rsid w:val="006E320A"/>
    <w:rsid w:val="006E37B4"/>
    <w:rsid w:val="006E3DD5"/>
    <w:rsid w:val="006E3F88"/>
    <w:rsid w:val="006E413E"/>
    <w:rsid w:val="006E42A5"/>
    <w:rsid w:val="006E4384"/>
    <w:rsid w:val="006E523C"/>
    <w:rsid w:val="006E5B8C"/>
    <w:rsid w:val="006E7F6A"/>
    <w:rsid w:val="006F0596"/>
    <w:rsid w:val="006F0894"/>
    <w:rsid w:val="006F0FA4"/>
    <w:rsid w:val="006F13AB"/>
    <w:rsid w:val="006F2001"/>
    <w:rsid w:val="006F2328"/>
    <w:rsid w:val="006F2A97"/>
    <w:rsid w:val="006F2DB9"/>
    <w:rsid w:val="006F31C9"/>
    <w:rsid w:val="006F3372"/>
    <w:rsid w:val="006F3490"/>
    <w:rsid w:val="006F3604"/>
    <w:rsid w:val="006F377D"/>
    <w:rsid w:val="006F397D"/>
    <w:rsid w:val="006F39B6"/>
    <w:rsid w:val="006F3DA9"/>
    <w:rsid w:val="006F3F00"/>
    <w:rsid w:val="006F4519"/>
    <w:rsid w:val="006F4C7C"/>
    <w:rsid w:val="006F5073"/>
    <w:rsid w:val="006F5212"/>
    <w:rsid w:val="006F54A1"/>
    <w:rsid w:val="006F5FD9"/>
    <w:rsid w:val="006F68D7"/>
    <w:rsid w:val="006F68FE"/>
    <w:rsid w:val="006F6965"/>
    <w:rsid w:val="006F6CA7"/>
    <w:rsid w:val="006F73B3"/>
    <w:rsid w:val="006F74CD"/>
    <w:rsid w:val="006F74FC"/>
    <w:rsid w:val="006F790C"/>
    <w:rsid w:val="006F7D7C"/>
    <w:rsid w:val="00700354"/>
    <w:rsid w:val="0070062B"/>
    <w:rsid w:val="00700A39"/>
    <w:rsid w:val="00701051"/>
    <w:rsid w:val="007014F9"/>
    <w:rsid w:val="00701989"/>
    <w:rsid w:val="00701E64"/>
    <w:rsid w:val="00701F64"/>
    <w:rsid w:val="00701FEA"/>
    <w:rsid w:val="0070210A"/>
    <w:rsid w:val="00702458"/>
    <w:rsid w:val="007026E9"/>
    <w:rsid w:val="00702A26"/>
    <w:rsid w:val="00702F3A"/>
    <w:rsid w:val="00703082"/>
    <w:rsid w:val="00703B99"/>
    <w:rsid w:val="0070439E"/>
    <w:rsid w:val="007052DC"/>
    <w:rsid w:val="0070534B"/>
    <w:rsid w:val="00705CDB"/>
    <w:rsid w:val="00705E09"/>
    <w:rsid w:val="007061FC"/>
    <w:rsid w:val="00706BE9"/>
    <w:rsid w:val="00706F6C"/>
    <w:rsid w:val="00707647"/>
    <w:rsid w:val="00710034"/>
    <w:rsid w:val="007109C7"/>
    <w:rsid w:val="00710A81"/>
    <w:rsid w:val="00710CE2"/>
    <w:rsid w:val="00711D9D"/>
    <w:rsid w:val="00711EA0"/>
    <w:rsid w:val="00713189"/>
    <w:rsid w:val="00713243"/>
    <w:rsid w:val="007132B0"/>
    <w:rsid w:val="007132F6"/>
    <w:rsid w:val="00713F65"/>
    <w:rsid w:val="00713FC8"/>
    <w:rsid w:val="007141E4"/>
    <w:rsid w:val="00714223"/>
    <w:rsid w:val="00714964"/>
    <w:rsid w:val="00716717"/>
    <w:rsid w:val="00716828"/>
    <w:rsid w:val="007169AB"/>
    <w:rsid w:val="00716ADE"/>
    <w:rsid w:val="00716C4F"/>
    <w:rsid w:val="007173B9"/>
    <w:rsid w:val="007174BA"/>
    <w:rsid w:val="007204DD"/>
    <w:rsid w:val="00720AE9"/>
    <w:rsid w:val="00720B18"/>
    <w:rsid w:val="00721340"/>
    <w:rsid w:val="007219B0"/>
    <w:rsid w:val="00722513"/>
    <w:rsid w:val="00722A05"/>
    <w:rsid w:val="00722B35"/>
    <w:rsid w:val="00723AA9"/>
    <w:rsid w:val="00723EEF"/>
    <w:rsid w:val="007256AA"/>
    <w:rsid w:val="00725750"/>
    <w:rsid w:val="00725DC0"/>
    <w:rsid w:val="00726BD7"/>
    <w:rsid w:val="007275B5"/>
    <w:rsid w:val="00727FC0"/>
    <w:rsid w:val="00730064"/>
    <w:rsid w:val="00730467"/>
    <w:rsid w:val="007305E1"/>
    <w:rsid w:val="00730803"/>
    <w:rsid w:val="007309F9"/>
    <w:rsid w:val="00730A81"/>
    <w:rsid w:val="00730AD1"/>
    <w:rsid w:val="00730B73"/>
    <w:rsid w:val="00730FE5"/>
    <w:rsid w:val="00731543"/>
    <w:rsid w:val="007318A7"/>
    <w:rsid w:val="00731918"/>
    <w:rsid w:val="007319D1"/>
    <w:rsid w:val="00731B9D"/>
    <w:rsid w:val="00731C44"/>
    <w:rsid w:val="007320BD"/>
    <w:rsid w:val="00732262"/>
    <w:rsid w:val="0073247F"/>
    <w:rsid w:val="00732637"/>
    <w:rsid w:val="00732806"/>
    <w:rsid w:val="00732E48"/>
    <w:rsid w:val="00732EF6"/>
    <w:rsid w:val="0073340E"/>
    <w:rsid w:val="007339C3"/>
    <w:rsid w:val="0073400B"/>
    <w:rsid w:val="0073480B"/>
    <w:rsid w:val="007348E4"/>
    <w:rsid w:val="00734B29"/>
    <w:rsid w:val="007353D8"/>
    <w:rsid w:val="007357D0"/>
    <w:rsid w:val="00735917"/>
    <w:rsid w:val="00736611"/>
    <w:rsid w:val="0073689F"/>
    <w:rsid w:val="007368DE"/>
    <w:rsid w:val="0073694C"/>
    <w:rsid w:val="00736FB7"/>
    <w:rsid w:val="00737135"/>
    <w:rsid w:val="007375FF"/>
    <w:rsid w:val="007377FC"/>
    <w:rsid w:val="00740278"/>
    <w:rsid w:val="00740757"/>
    <w:rsid w:val="00741105"/>
    <w:rsid w:val="0074124C"/>
    <w:rsid w:val="00741A4A"/>
    <w:rsid w:val="00741F56"/>
    <w:rsid w:val="00742814"/>
    <w:rsid w:val="0074292C"/>
    <w:rsid w:val="00742A3E"/>
    <w:rsid w:val="00742F4B"/>
    <w:rsid w:val="007434B9"/>
    <w:rsid w:val="007438D3"/>
    <w:rsid w:val="00743CDC"/>
    <w:rsid w:val="00743D68"/>
    <w:rsid w:val="00743F74"/>
    <w:rsid w:val="00744042"/>
    <w:rsid w:val="00744512"/>
    <w:rsid w:val="007446AE"/>
    <w:rsid w:val="0074470F"/>
    <w:rsid w:val="00745D5D"/>
    <w:rsid w:val="007461AC"/>
    <w:rsid w:val="007463A0"/>
    <w:rsid w:val="00746A44"/>
    <w:rsid w:val="00746A4D"/>
    <w:rsid w:val="00746FDA"/>
    <w:rsid w:val="00747074"/>
    <w:rsid w:val="00747D1C"/>
    <w:rsid w:val="00747D71"/>
    <w:rsid w:val="00751224"/>
    <w:rsid w:val="00751BF8"/>
    <w:rsid w:val="00751D6E"/>
    <w:rsid w:val="00751EF2"/>
    <w:rsid w:val="0075230E"/>
    <w:rsid w:val="00753004"/>
    <w:rsid w:val="00753028"/>
    <w:rsid w:val="007534C6"/>
    <w:rsid w:val="0075372D"/>
    <w:rsid w:val="00753AA0"/>
    <w:rsid w:val="00753C70"/>
    <w:rsid w:val="00753EC3"/>
    <w:rsid w:val="0075408A"/>
    <w:rsid w:val="00754403"/>
    <w:rsid w:val="00754566"/>
    <w:rsid w:val="007545C4"/>
    <w:rsid w:val="0075468B"/>
    <w:rsid w:val="0075491A"/>
    <w:rsid w:val="0075526B"/>
    <w:rsid w:val="007555CE"/>
    <w:rsid w:val="00755756"/>
    <w:rsid w:val="00755796"/>
    <w:rsid w:val="007564CA"/>
    <w:rsid w:val="00756A23"/>
    <w:rsid w:val="007578BC"/>
    <w:rsid w:val="00757B41"/>
    <w:rsid w:val="00757E40"/>
    <w:rsid w:val="0076008E"/>
    <w:rsid w:val="0076025D"/>
    <w:rsid w:val="007603CD"/>
    <w:rsid w:val="00760EDA"/>
    <w:rsid w:val="007610AB"/>
    <w:rsid w:val="00761FBA"/>
    <w:rsid w:val="00762631"/>
    <w:rsid w:val="007626A7"/>
    <w:rsid w:val="00762810"/>
    <w:rsid w:val="00762AAF"/>
    <w:rsid w:val="00763379"/>
    <w:rsid w:val="007636B1"/>
    <w:rsid w:val="007638C3"/>
    <w:rsid w:val="00763CEE"/>
    <w:rsid w:val="00763EDE"/>
    <w:rsid w:val="00763F3E"/>
    <w:rsid w:val="00764718"/>
    <w:rsid w:val="00764780"/>
    <w:rsid w:val="007648B5"/>
    <w:rsid w:val="00764DA8"/>
    <w:rsid w:val="007655E8"/>
    <w:rsid w:val="00767505"/>
    <w:rsid w:val="007676DF"/>
    <w:rsid w:val="00767A3E"/>
    <w:rsid w:val="00770813"/>
    <w:rsid w:val="007709D9"/>
    <w:rsid w:val="00770B9C"/>
    <w:rsid w:val="00770C75"/>
    <w:rsid w:val="007718E1"/>
    <w:rsid w:val="00771C28"/>
    <w:rsid w:val="00771DE3"/>
    <w:rsid w:val="00771EC2"/>
    <w:rsid w:val="00771FD8"/>
    <w:rsid w:val="00772235"/>
    <w:rsid w:val="00772780"/>
    <w:rsid w:val="00772CB5"/>
    <w:rsid w:val="00772F13"/>
    <w:rsid w:val="00772F37"/>
    <w:rsid w:val="00772FCE"/>
    <w:rsid w:val="00773128"/>
    <w:rsid w:val="007732B5"/>
    <w:rsid w:val="007737CC"/>
    <w:rsid w:val="007739E7"/>
    <w:rsid w:val="0077415D"/>
    <w:rsid w:val="007741F4"/>
    <w:rsid w:val="0077487B"/>
    <w:rsid w:val="00774C4E"/>
    <w:rsid w:val="0077508A"/>
    <w:rsid w:val="007752C7"/>
    <w:rsid w:val="00775994"/>
    <w:rsid w:val="00775E23"/>
    <w:rsid w:val="00775EF8"/>
    <w:rsid w:val="00776A95"/>
    <w:rsid w:val="0077739A"/>
    <w:rsid w:val="00777492"/>
    <w:rsid w:val="00777724"/>
    <w:rsid w:val="0077780D"/>
    <w:rsid w:val="007801D1"/>
    <w:rsid w:val="00780616"/>
    <w:rsid w:val="00780641"/>
    <w:rsid w:val="00780820"/>
    <w:rsid w:val="0078121B"/>
    <w:rsid w:val="00781B60"/>
    <w:rsid w:val="00782B4F"/>
    <w:rsid w:val="00782F35"/>
    <w:rsid w:val="0078411E"/>
    <w:rsid w:val="007854AE"/>
    <w:rsid w:val="00785F86"/>
    <w:rsid w:val="007862BA"/>
    <w:rsid w:val="007864F9"/>
    <w:rsid w:val="00786E6F"/>
    <w:rsid w:val="00786F8B"/>
    <w:rsid w:val="0078764A"/>
    <w:rsid w:val="007900BF"/>
    <w:rsid w:val="007905D2"/>
    <w:rsid w:val="00790C11"/>
    <w:rsid w:val="00790D61"/>
    <w:rsid w:val="00791302"/>
    <w:rsid w:val="0079148B"/>
    <w:rsid w:val="00791CED"/>
    <w:rsid w:val="007920E5"/>
    <w:rsid w:val="00792196"/>
    <w:rsid w:val="00792505"/>
    <w:rsid w:val="007926A9"/>
    <w:rsid w:val="00792B2A"/>
    <w:rsid w:val="00792C16"/>
    <w:rsid w:val="00792E79"/>
    <w:rsid w:val="00792EDA"/>
    <w:rsid w:val="007931B0"/>
    <w:rsid w:val="00793355"/>
    <w:rsid w:val="0079355E"/>
    <w:rsid w:val="00793886"/>
    <w:rsid w:val="007938EC"/>
    <w:rsid w:val="0079392B"/>
    <w:rsid w:val="00793AA5"/>
    <w:rsid w:val="00793D14"/>
    <w:rsid w:val="00793D46"/>
    <w:rsid w:val="00793E30"/>
    <w:rsid w:val="00793E8E"/>
    <w:rsid w:val="00794089"/>
    <w:rsid w:val="007944BD"/>
    <w:rsid w:val="007955C8"/>
    <w:rsid w:val="0079582A"/>
    <w:rsid w:val="00796144"/>
    <w:rsid w:val="00796406"/>
    <w:rsid w:val="00796A09"/>
    <w:rsid w:val="00797269"/>
    <w:rsid w:val="007972AD"/>
    <w:rsid w:val="00797323"/>
    <w:rsid w:val="007A0591"/>
    <w:rsid w:val="007A0751"/>
    <w:rsid w:val="007A09EC"/>
    <w:rsid w:val="007A0BA7"/>
    <w:rsid w:val="007A0D9B"/>
    <w:rsid w:val="007A0FFE"/>
    <w:rsid w:val="007A1536"/>
    <w:rsid w:val="007A18B2"/>
    <w:rsid w:val="007A22B6"/>
    <w:rsid w:val="007A22DF"/>
    <w:rsid w:val="007A2626"/>
    <w:rsid w:val="007A29C8"/>
    <w:rsid w:val="007A3428"/>
    <w:rsid w:val="007A3B6A"/>
    <w:rsid w:val="007A3E41"/>
    <w:rsid w:val="007A4BAC"/>
    <w:rsid w:val="007A5603"/>
    <w:rsid w:val="007A57F6"/>
    <w:rsid w:val="007A581E"/>
    <w:rsid w:val="007A5CD7"/>
    <w:rsid w:val="007A6238"/>
    <w:rsid w:val="007A6932"/>
    <w:rsid w:val="007A761D"/>
    <w:rsid w:val="007A7CBC"/>
    <w:rsid w:val="007A7EEF"/>
    <w:rsid w:val="007B0D66"/>
    <w:rsid w:val="007B171A"/>
    <w:rsid w:val="007B1763"/>
    <w:rsid w:val="007B1BA5"/>
    <w:rsid w:val="007B1C21"/>
    <w:rsid w:val="007B227C"/>
    <w:rsid w:val="007B2B9C"/>
    <w:rsid w:val="007B49DA"/>
    <w:rsid w:val="007B4AC7"/>
    <w:rsid w:val="007B4B22"/>
    <w:rsid w:val="007B503D"/>
    <w:rsid w:val="007B567B"/>
    <w:rsid w:val="007B5680"/>
    <w:rsid w:val="007B66EE"/>
    <w:rsid w:val="007B7584"/>
    <w:rsid w:val="007B7751"/>
    <w:rsid w:val="007C000B"/>
    <w:rsid w:val="007C01B9"/>
    <w:rsid w:val="007C02FC"/>
    <w:rsid w:val="007C0B87"/>
    <w:rsid w:val="007C1008"/>
    <w:rsid w:val="007C1036"/>
    <w:rsid w:val="007C168B"/>
    <w:rsid w:val="007C1772"/>
    <w:rsid w:val="007C1BCF"/>
    <w:rsid w:val="007C1CAF"/>
    <w:rsid w:val="007C1ED2"/>
    <w:rsid w:val="007C1F0F"/>
    <w:rsid w:val="007C25A7"/>
    <w:rsid w:val="007C28C6"/>
    <w:rsid w:val="007C3495"/>
    <w:rsid w:val="007C34B8"/>
    <w:rsid w:val="007C385D"/>
    <w:rsid w:val="007C4597"/>
    <w:rsid w:val="007C533F"/>
    <w:rsid w:val="007C594A"/>
    <w:rsid w:val="007C6414"/>
    <w:rsid w:val="007C67F3"/>
    <w:rsid w:val="007C76EF"/>
    <w:rsid w:val="007C7A29"/>
    <w:rsid w:val="007C7C69"/>
    <w:rsid w:val="007C7D93"/>
    <w:rsid w:val="007D068D"/>
    <w:rsid w:val="007D0759"/>
    <w:rsid w:val="007D0EE1"/>
    <w:rsid w:val="007D1937"/>
    <w:rsid w:val="007D1FC8"/>
    <w:rsid w:val="007D2429"/>
    <w:rsid w:val="007D366F"/>
    <w:rsid w:val="007D369D"/>
    <w:rsid w:val="007D3EFD"/>
    <w:rsid w:val="007D4174"/>
    <w:rsid w:val="007D49E5"/>
    <w:rsid w:val="007D4A3F"/>
    <w:rsid w:val="007D4C75"/>
    <w:rsid w:val="007D52D2"/>
    <w:rsid w:val="007D5B5F"/>
    <w:rsid w:val="007D6598"/>
    <w:rsid w:val="007D6641"/>
    <w:rsid w:val="007D78CE"/>
    <w:rsid w:val="007E05B3"/>
    <w:rsid w:val="007E08B8"/>
    <w:rsid w:val="007E0C06"/>
    <w:rsid w:val="007E0C35"/>
    <w:rsid w:val="007E1022"/>
    <w:rsid w:val="007E1096"/>
    <w:rsid w:val="007E1681"/>
    <w:rsid w:val="007E1713"/>
    <w:rsid w:val="007E1A1D"/>
    <w:rsid w:val="007E1B4A"/>
    <w:rsid w:val="007E1ED6"/>
    <w:rsid w:val="007E2020"/>
    <w:rsid w:val="007E2488"/>
    <w:rsid w:val="007E277F"/>
    <w:rsid w:val="007E28F5"/>
    <w:rsid w:val="007E29F4"/>
    <w:rsid w:val="007E3261"/>
    <w:rsid w:val="007E346C"/>
    <w:rsid w:val="007E409A"/>
    <w:rsid w:val="007E41BC"/>
    <w:rsid w:val="007E4448"/>
    <w:rsid w:val="007E4CED"/>
    <w:rsid w:val="007E55AF"/>
    <w:rsid w:val="007E55D2"/>
    <w:rsid w:val="007E5794"/>
    <w:rsid w:val="007E5EA8"/>
    <w:rsid w:val="007E601C"/>
    <w:rsid w:val="007E62F4"/>
    <w:rsid w:val="007E63FD"/>
    <w:rsid w:val="007E6A1B"/>
    <w:rsid w:val="007E6B27"/>
    <w:rsid w:val="007E7F37"/>
    <w:rsid w:val="007F0260"/>
    <w:rsid w:val="007F030B"/>
    <w:rsid w:val="007F068A"/>
    <w:rsid w:val="007F0A54"/>
    <w:rsid w:val="007F0C12"/>
    <w:rsid w:val="007F0F89"/>
    <w:rsid w:val="007F115B"/>
    <w:rsid w:val="007F11BB"/>
    <w:rsid w:val="007F13EC"/>
    <w:rsid w:val="007F1415"/>
    <w:rsid w:val="007F1758"/>
    <w:rsid w:val="007F1ACB"/>
    <w:rsid w:val="007F23FA"/>
    <w:rsid w:val="007F2424"/>
    <w:rsid w:val="007F2488"/>
    <w:rsid w:val="007F2DE9"/>
    <w:rsid w:val="007F31D6"/>
    <w:rsid w:val="007F399E"/>
    <w:rsid w:val="007F4486"/>
    <w:rsid w:val="007F44FA"/>
    <w:rsid w:val="007F46A2"/>
    <w:rsid w:val="007F6039"/>
    <w:rsid w:val="007F6616"/>
    <w:rsid w:val="007F687A"/>
    <w:rsid w:val="007F6FFB"/>
    <w:rsid w:val="007F73C9"/>
    <w:rsid w:val="007F7903"/>
    <w:rsid w:val="007F7C9C"/>
    <w:rsid w:val="007F7FCF"/>
    <w:rsid w:val="00800952"/>
    <w:rsid w:val="00800E89"/>
    <w:rsid w:val="008012EF"/>
    <w:rsid w:val="008016AC"/>
    <w:rsid w:val="008016F1"/>
    <w:rsid w:val="00801A7D"/>
    <w:rsid w:val="00801BAA"/>
    <w:rsid w:val="00802462"/>
    <w:rsid w:val="00802485"/>
    <w:rsid w:val="008024B7"/>
    <w:rsid w:val="0080287A"/>
    <w:rsid w:val="00802CA1"/>
    <w:rsid w:val="00804848"/>
    <w:rsid w:val="00804A35"/>
    <w:rsid w:val="00806484"/>
    <w:rsid w:val="00806A4D"/>
    <w:rsid w:val="00806B0F"/>
    <w:rsid w:val="00806F53"/>
    <w:rsid w:val="0080770C"/>
    <w:rsid w:val="00807998"/>
    <w:rsid w:val="00807B1F"/>
    <w:rsid w:val="008102A4"/>
    <w:rsid w:val="00810485"/>
    <w:rsid w:val="0081067E"/>
    <w:rsid w:val="0081070F"/>
    <w:rsid w:val="00810785"/>
    <w:rsid w:val="008118F3"/>
    <w:rsid w:val="0081201C"/>
    <w:rsid w:val="008122F4"/>
    <w:rsid w:val="00812424"/>
    <w:rsid w:val="008125BE"/>
    <w:rsid w:val="00812884"/>
    <w:rsid w:val="00812C71"/>
    <w:rsid w:val="00813307"/>
    <w:rsid w:val="008138C7"/>
    <w:rsid w:val="008143F9"/>
    <w:rsid w:val="00814547"/>
    <w:rsid w:val="008146C3"/>
    <w:rsid w:val="008146C8"/>
    <w:rsid w:val="008149D3"/>
    <w:rsid w:val="00814BAF"/>
    <w:rsid w:val="00814C4E"/>
    <w:rsid w:val="008150DE"/>
    <w:rsid w:val="00815C5C"/>
    <w:rsid w:val="00816154"/>
    <w:rsid w:val="00816310"/>
    <w:rsid w:val="0081637B"/>
    <w:rsid w:val="00816790"/>
    <w:rsid w:val="00816835"/>
    <w:rsid w:val="00816862"/>
    <w:rsid w:val="00816C14"/>
    <w:rsid w:val="00816C37"/>
    <w:rsid w:val="00817345"/>
    <w:rsid w:val="00817AB1"/>
    <w:rsid w:val="00817BEE"/>
    <w:rsid w:val="008202CD"/>
    <w:rsid w:val="00820FFF"/>
    <w:rsid w:val="008210D7"/>
    <w:rsid w:val="0082116C"/>
    <w:rsid w:val="0082141D"/>
    <w:rsid w:val="0082150D"/>
    <w:rsid w:val="00821E59"/>
    <w:rsid w:val="00822600"/>
    <w:rsid w:val="008226CD"/>
    <w:rsid w:val="008226FC"/>
    <w:rsid w:val="00822764"/>
    <w:rsid w:val="00823AE4"/>
    <w:rsid w:val="00823C26"/>
    <w:rsid w:val="008240EA"/>
    <w:rsid w:val="00824324"/>
    <w:rsid w:val="00824662"/>
    <w:rsid w:val="00824A66"/>
    <w:rsid w:val="008253D7"/>
    <w:rsid w:val="0082541C"/>
    <w:rsid w:val="0082580F"/>
    <w:rsid w:val="00825979"/>
    <w:rsid w:val="008268C8"/>
    <w:rsid w:val="008269C8"/>
    <w:rsid w:val="00827349"/>
    <w:rsid w:val="008277D5"/>
    <w:rsid w:val="008279D4"/>
    <w:rsid w:val="008302C1"/>
    <w:rsid w:val="008302C9"/>
    <w:rsid w:val="00830CD5"/>
    <w:rsid w:val="00831A48"/>
    <w:rsid w:val="00831B3A"/>
    <w:rsid w:val="00831BDB"/>
    <w:rsid w:val="0083224E"/>
    <w:rsid w:val="008324F8"/>
    <w:rsid w:val="008325BF"/>
    <w:rsid w:val="00832AD4"/>
    <w:rsid w:val="00833718"/>
    <w:rsid w:val="008337F9"/>
    <w:rsid w:val="00833848"/>
    <w:rsid w:val="00833C6E"/>
    <w:rsid w:val="00834382"/>
    <w:rsid w:val="00834A12"/>
    <w:rsid w:val="008353C7"/>
    <w:rsid w:val="00835540"/>
    <w:rsid w:val="008356DB"/>
    <w:rsid w:val="00835C74"/>
    <w:rsid w:val="00835D99"/>
    <w:rsid w:val="00835EA8"/>
    <w:rsid w:val="00836103"/>
    <w:rsid w:val="0083610E"/>
    <w:rsid w:val="00836B0B"/>
    <w:rsid w:val="00836B50"/>
    <w:rsid w:val="00837453"/>
    <w:rsid w:val="0084052A"/>
    <w:rsid w:val="00841488"/>
    <w:rsid w:val="008424DC"/>
    <w:rsid w:val="0084254B"/>
    <w:rsid w:val="0084289B"/>
    <w:rsid w:val="00842D6F"/>
    <w:rsid w:val="00843060"/>
    <w:rsid w:val="008436CD"/>
    <w:rsid w:val="00843845"/>
    <w:rsid w:val="00843AC9"/>
    <w:rsid w:val="00843BEA"/>
    <w:rsid w:val="00843F07"/>
    <w:rsid w:val="008440D2"/>
    <w:rsid w:val="0084419E"/>
    <w:rsid w:val="00844329"/>
    <w:rsid w:val="00844C31"/>
    <w:rsid w:val="00845062"/>
    <w:rsid w:val="0084545B"/>
    <w:rsid w:val="008454CE"/>
    <w:rsid w:val="00846289"/>
    <w:rsid w:val="00846421"/>
    <w:rsid w:val="0084652F"/>
    <w:rsid w:val="00846E75"/>
    <w:rsid w:val="00847816"/>
    <w:rsid w:val="008478D7"/>
    <w:rsid w:val="00847E2A"/>
    <w:rsid w:val="00851173"/>
    <w:rsid w:val="0085160C"/>
    <w:rsid w:val="008519E9"/>
    <w:rsid w:val="00852783"/>
    <w:rsid w:val="008527CC"/>
    <w:rsid w:val="00852F75"/>
    <w:rsid w:val="008530A6"/>
    <w:rsid w:val="00853172"/>
    <w:rsid w:val="0085329F"/>
    <w:rsid w:val="008540C7"/>
    <w:rsid w:val="0085545B"/>
    <w:rsid w:val="00855CEA"/>
    <w:rsid w:val="00855D96"/>
    <w:rsid w:val="00855E41"/>
    <w:rsid w:val="0085688F"/>
    <w:rsid w:val="00856A3A"/>
    <w:rsid w:val="00856F88"/>
    <w:rsid w:val="00857420"/>
    <w:rsid w:val="00857A4D"/>
    <w:rsid w:val="00857FD1"/>
    <w:rsid w:val="008603DF"/>
    <w:rsid w:val="008606D0"/>
    <w:rsid w:val="008606F0"/>
    <w:rsid w:val="008608A3"/>
    <w:rsid w:val="00861269"/>
    <w:rsid w:val="008618A8"/>
    <w:rsid w:val="00861DD7"/>
    <w:rsid w:val="00863335"/>
    <w:rsid w:val="008633F9"/>
    <w:rsid w:val="00863809"/>
    <w:rsid w:val="00863B35"/>
    <w:rsid w:val="00863EF1"/>
    <w:rsid w:val="00864103"/>
    <w:rsid w:val="00864877"/>
    <w:rsid w:val="00864B4F"/>
    <w:rsid w:val="0086548E"/>
    <w:rsid w:val="00865B14"/>
    <w:rsid w:val="00865D7F"/>
    <w:rsid w:val="00865EE0"/>
    <w:rsid w:val="008661A9"/>
    <w:rsid w:val="00866C4B"/>
    <w:rsid w:val="008674F3"/>
    <w:rsid w:val="008676B7"/>
    <w:rsid w:val="00867BE8"/>
    <w:rsid w:val="00867FBF"/>
    <w:rsid w:val="00870127"/>
    <w:rsid w:val="0087013C"/>
    <w:rsid w:val="00870B3D"/>
    <w:rsid w:val="00870D08"/>
    <w:rsid w:val="00871152"/>
    <w:rsid w:val="00871D5E"/>
    <w:rsid w:val="00871E73"/>
    <w:rsid w:val="00872832"/>
    <w:rsid w:val="00872855"/>
    <w:rsid w:val="00872A89"/>
    <w:rsid w:val="00872BD3"/>
    <w:rsid w:val="00872BFA"/>
    <w:rsid w:val="00874336"/>
    <w:rsid w:val="00874763"/>
    <w:rsid w:val="008747C2"/>
    <w:rsid w:val="00874959"/>
    <w:rsid w:val="0087498C"/>
    <w:rsid w:val="00874F84"/>
    <w:rsid w:val="00874FBD"/>
    <w:rsid w:val="00876406"/>
    <w:rsid w:val="0087699A"/>
    <w:rsid w:val="00876A61"/>
    <w:rsid w:val="00877273"/>
    <w:rsid w:val="00877474"/>
    <w:rsid w:val="00877A5F"/>
    <w:rsid w:val="00877B85"/>
    <w:rsid w:val="00877B8D"/>
    <w:rsid w:val="00880181"/>
    <w:rsid w:val="008803CA"/>
    <w:rsid w:val="00880415"/>
    <w:rsid w:val="008805CB"/>
    <w:rsid w:val="0088064B"/>
    <w:rsid w:val="00880F4B"/>
    <w:rsid w:val="00881528"/>
    <w:rsid w:val="00881D53"/>
    <w:rsid w:val="00882112"/>
    <w:rsid w:val="008827D1"/>
    <w:rsid w:val="00882CDE"/>
    <w:rsid w:val="00882F70"/>
    <w:rsid w:val="008831F9"/>
    <w:rsid w:val="008834B7"/>
    <w:rsid w:val="008836E8"/>
    <w:rsid w:val="008838F2"/>
    <w:rsid w:val="008841E2"/>
    <w:rsid w:val="0088443A"/>
    <w:rsid w:val="008848F4"/>
    <w:rsid w:val="00884B1D"/>
    <w:rsid w:val="00885C8D"/>
    <w:rsid w:val="008861AC"/>
    <w:rsid w:val="0088628D"/>
    <w:rsid w:val="0088642D"/>
    <w:rsid w:val="00886458"/>
    <w:rsid w:val="008866B8"/>
    <w:rsid w:val="008867AB"/>
    <w:rsid w:val="008868E1"/>
    <w:rsid w:val="00887255"/>
    <w:rsid w:val="008902AA"/>
    <w:rsid w:val="008906E7"/>
    <w:rsid w:val="008910A1"/>
    <w:rsid w:val="008910AC"/>
    <w:rsid w:val="00891858"/>
    <w:rsid w:val="00891C46"/>
    <w:rsid w:val="0089282A"/>
    <w:rsid w:val="00892DB8"/>
    <w:rsid w:val="00893846"/>
    <w:rsid w:val="00893AD0"/>
    <w:rsid w:val="00894001"/>
    <w:rsid w:val="00894388"/>
    <w:rsid w:val="008949CF"/>
    <w:rsid w:val="00894AFD"/>
    <w:rsid w:val="00894CC8"/>
    <w:rsid w:val="00894D27"/>
    <w:rsid w:val="00895135"/>
    <w:rsid w:val="008952A1"/>
    <w:rsid w:val="00895D78"/>
    <w:rsid w:val="008965E8"/>
    <w:rsid w:val="00896819"/>
    <w:rsid w:val="00896D00"/>
    <w:rsid w:val="00897147"/>
    <w:rsid w:val="0089723E"/>
    <w:rsid w:val="00897A47"/>
    <w:rsid w:val="008A00A5"/>
    <w:rsid w:val="008A025A"/>
    <w:rsid w:val="008A055A"/>
    <w:rsid w:val="008A0EE0"/>
    <w:rsid w:val="008A1531"/>
    <w:rsid w:val="008A1B43"/>
    <w:rsid w:val="008A1BF2"/>
    <w:rsid w:val="008A1F0F"/>
    <w:rsid w:val="008A2210"/>
    <w:rsid w:val="008A230F"/>
    <w:rsid w:val="008A2466"/>
    <w:rsid w:val="008A2E80"/>
    <w:rsid w:val="008A2EC9"/>
    <w:rsid w:val="008A3F7A"/>
    <w:rsid w:val="008A4360"/>
    <w:rsid w:val="008A47A5"/>
    <w:rsid w:val="008A54BC"/>
    <w:rsid w:val="008A5D5C"/>
    <w:rsid w:val="008A5F29"/>
    <w:rsid w:val="008A62EF"/>
    <w:rsid w:val="008A62F1"/>
    <w:rsid w:val="008A6449"/>
    <w:rsid w:val="008A65A6"/>
    <w:rsid w:val="008A6925"/>
    <w:rsid w:val="008A69DD"/>
    <w:rsid w:val="008B04E1"/>
    <w:rsid w:val="008B09D0"/>
    <w:rsid w:val="008B1488"/>
    <w:rsid w:val="008B15D1"/>
    <w:rsid w:val="008B1FDE"/>
    <w:rsid w:val="008B24E0"/>
    <w:rsid w:val="008B2CC0"/>
    <w:rsid w:val="008B33DF"/>
    <w:rsid w:val="008B4863"/>
    <w:rsid w:val="008B5C8A"/>
    <w:rsid w:val="008B6047"/>
    <w:rsid w:val="008B65C9"/>
    <w:rsid w:val="008B67E0"/>
    <w:rsid w:val="008B6F70"/>
    <w:rsid w:val="008B7375"/>
    <w:rsid w:val="008B73AA"/>
    <w:rsid w:val="008B79AC"/>
    <w:rsid w:val="008B7E53"/>
    <w:rsid w:val="008C019C"/>
    <w:rsid w:val="008C01CA"/>
    <w:rsid w:val="008C0468"/>
    <w:rsid w:val="008C0F28"/>
    <w:rsid w:val="008C1696"/>
    <w:rsid w:val="008C17B3"/>
    <w:rsid w:val="008C17B4"/>
    <w:rsid w:val="008C1E98"/>
    <w:rsid w:val="008C1F5B"/>
    <w:rsid w:val="008C2732"/>
    <w:rsid w:val="008C2C04"/>
    <w:rsid w:val="008C3552"/>
    <w:rsid w:val="008C3C9D"/>
    <w:rsid w:val="008C415F"/>
    <w:rsid w:val="008C451A"/>
    <w:rsid w:val="008C4528"/>
    <w:rsid w:val="008C486C"/>
    <w:rsid w:val="008C4B85"/>
    <w:rsid w:val="008C569A"/>
    <w:rsid w:val="008C5703"/>
    <w:rsid w:val="008C5857"/>
    <w:rsid w:val="008C5907"/>
    <w:rsid w:val="008C5E33"/>
    <w:rsid w:val="008C5E50"/>
    <w:rsid w:val="008C5FB3"/>
    <w:rsid w:val="008C6D20"/>
    <w:rsid w:val="008C7233"/>
    <w:rsid w:val="008C78FC"/>
    <w:rsid w:val="008C7C63"/>
    <w:rsid w:val="008C7C7A"/>
    <w:rsid w:val="008C7ECF"/>
    <w:rsid w:val="008D0418"/>
    <w:rsid w:val="008D054E"/>
    <w:rsid w:val="008D09DB"/>
    <w:rsid w:val="008D0EA4"/>
    <w:rsid w:val="008D1592"/>
    <w:rsid w:val="008D199F"/>
    <w:rsid w:val="008D1C01"/>
    <w:rsid w:val="008D2387"/>
    <w:rsid w:val="008D263F"/>
    <w:rsid w:val="008D27C5"/>
    <w:rsid w:val="008D2A16"/>
    <w:rsid w:val="008D2F58"/>
    <w:rsid w:val="008D3053"/>
    <w:rsid w:val="008D3415"/>
    <w:rsid w:val="008D3423"/>
    <w:rsid w:val="008D3742"/>
    <w:rsid w:val="008D386A"/>
    <w:rsid w:val="008D38AB"/>
    <w:rsid w:val="008D3C32"/>
    <w:rsid w:val="008D3C76"/>
    <w:rsid w:val="008D3FF7"/>
    <w:rsid w:val="008D4086"/>
    <w:rsid w:val="008D4209"/>
    <w:rsid w:val="008D4E84"/>
    <w:rsid w:val="008D4EA5"/>
    <w:rsid w:val="008D4F2B"/>
    <w:rsid w:val="008D52D9"/>
    <w:rsid w:val="008D5338"/>
    <w:rsid w:val="008D5E40"/>
    <w:rsid w:val="008D5ED9"/>
    <w:rsid w:val="008D6AC9"/>
    <w:rsid w:val="008D7699"/>
    <w:rsid w:val="008D773F"/>
    <w:rsid w:val="008D791D"/>
    <w:rsid w:val="008D7C13"/>
    <w:rsid w:val="008E0542"/>
    <w:rsid w:val="008E0F59"/>
    <w:rsid w:val="008E13ED"/>
    <w:rsid w:val="008E1AAC"/>
    <w:rsid w:val="008E1F1C"/>
    <w:rsid w:val="008E235C"/>
    <w:rsid w:val="008E2FF5"/>
    <w:rsid w:val="008E31B5"/>
    <w:rsid w:val="008E32AC"/>
    <w:rsid w:val="008E347E"/>
    <w:rsid w:val="008E55DE"/>
    <w:rsid w:val="008E56FA"/>
    <w:rsid w:val="008E5A70"/>
    <w:rsid w:val="008E623F"/>
    <w:rsid w:val="008E6ADE"/>
    <w:rsid w:val="008E705D"/>
    <w:rsid w:val="008F06A2"/>
    <w:rsid w:val="008F1250"/>
    <w:rsid w:val="008F175C"/>
    <w:rsid w:val="008F1C06"/>
    <w:rsid w:val="008F208C"/>
    <w:rsid w:val="008F2602"/>
    <w:rsid w:val="008F28B3"/>
    <w:rsid w:val="008F28D4"/>
    <w:rsid w:val="008F2B61"/>
    <w:rsid w:val="008F4049"/>
    <w:rsid w:val="008F413B"/>
    <w:rsid w:val="008F4E06"/>
    <w:rsid w:val="008F4FCE"/>
    <w:rsid w:val="008F514B"/>
    <w:rsid w:val="008F58B5"/>
    <w:rsid w:val="008F59A9"/>
    <w:rsid w:val="008F5AAA"/>
    <w:rsid w:val="008F60BA"/>
    <w:rsid w:val="008F7F27"/>
    <w:rsid w:val="00900015"/>
    <w:rsid w:val="00900086"/>
    <w:rsid w:val="009003A4"/>
    <w:rsid w:val="00900928"/>
    <w:rsid w:val="00900A5F"/>
    <w:rsid w:val="00900B0A"/>
    <w:rsid w:val="00900BF3"/>
    <w:rsid w:val="0090130C"/>
    <w:rsid w:val="00901432"/>
    <w:rsid w:val="00901660"/>
    <w:rsid w:val="00901EB0"/>
    <w:rsid w:val="00902216"/>
    <w:rsid w:val="00902429"/>
    <w:rsid w:val="009025A5"/>
    <w:rsid w:val="009025B4"/>
    <w:rsid w:val="00902C33"/>
    <w:rsid w:val="00903A3B"/>
    <w:rsid w:val="00903FAA"/>
    <w:rsid w:val="00904200"/>
    <w:rsid w:val="009046E3"/>
    <w:rsid w:val="0090476C"/>
    <w:rsid w:val="009056A1"/>
    <w:rsid w:val="00906790"/>
    <w:rsid w:val="00906A92"/>
    <w:rsid w:val="00907C41"/>
    <w:rsid w:val="00910149"/>
    <w:rsid w:val="009101B5"/>
    <w:rsid w:val="00910A28"/>
    <w:rsid w:val="00910B41"/>
    <w:rsid w:val="00911333"/>
    <w:rsid w:val="009113AE"/>
    <w:rsid w:val="00911493"/>
    <w:rsid w:val="009115F4"/>
    <w:rsid w:val="00911771"/>
    <w:rsid w:val="009118DC"/>
    <w:rsid w:val="00911C30"/>
    <w:rsid w:val="0091214D"/>
    <w:rsid w:val="0091232A"/>
    <w:rsid w:val="0091248E"/>
    <w:rsid w:val="009127C9"/>
    <w:rsid w:val="009129D5"/>
    <w:rsid w:val="00912B8F"/>
    <w:rsid w:val="009138CD"/>
    <w:rsid w:val="0091397B"/>
    <w:rsid w:val="00913E81"/>
    <w:rsid w:val="0091418D"/>
    <w:rsid w:val="00914308"/>
    <w:rsid w:val="00914311"/>
    <w:rsid w:val="00914E89"/>
    <w:rsid w:val="0091560B"/>
    <w:rsid w:val="009156EF"/>
    <w:rsid w:val="009158AB"/>
    <w:rsid w:val="00915AEE"/>
    <w:rsid w:val="00915C8C"/>
    <w:rsid w:val="009166BF"/>
    <w:rsid w:val="009168EE"/>
    <w:rsid w:val="00917C44"/>
    <w:rsid w:val="00920C08"/>
    <w:rsid w:val="009210E6"/>
    <w:rsid w:val="00921119"/>
    <w:rsid w:val="009214A4"/>
    <w:rsid w:val="00921597"/>
    <w:rsid w:val="009221F0"/>
    <w:rsid w:val="009222C2"/>
    <w:rsid w:val="0092265D"/>
    <w:rsid w:val="009235A9"/>
    <w:rsid w:val="009239FE"/>
    <w:rsid w:val="00923E27"/>
    <w:rsid w:val="0092474A"/>
    <w:rsid w:val="0092476D"/>
    <w:rsid w:val="00925ABB"/>
    <w:rsid w:val="00925B39"/>
    <w:rsid w:val="00926533"/>
    <w:rsid w:val="00926D5F"/>
    <w:rsid w:val="00926DCE"/>
    <w:rsid w:val="00926E3B"/>
    <w:rsid w:val="00926F21"/>
    <w:rsid w:val="00926F9C"/>
    <w:rsid w:val="00926FCA"/>
    <w:rsid w:val="00926FFD"/>
    <w:rsid w:val="0092771A"/>
    <w:rsid w:val="0093006B"/>
    <w:rsid w:val="00931A0E"/>
    <w:rsid w:val="00931C8F"/>
    <w:rsid w:val="00931EAB"/>
    <w:rsid w:val="00931ECA"/>
    <w:rsid w:val="00931F82"/>
    <w:rsid w:val="009331EE"/>
    <w:rsid w:val="00933625"/>
    <w:rsid w:val="009336B6"/>
    <w:rsid w:val="00933DC8"/>
    <w:rsid w:val="00934B89"/>
    <w:rsid w:val="00934C51"/>
    <w:rsid w:val="00935142"/>
    <w:rsid w:val="00935391"/>
    <w:rsid w:val="0093542C"/>
    <w:rsid w:val="0093563F"/>
    <w:rsid w:val="0093576B"/>
    <w:rsid w:val="009358E4"/>
    <w:rsid w:val="00936674"/>
    <w:rsid w:val="00936DED"/>
    <w:rsid w:val="00936E9C"/>
    <w:rsid w:val="009370E1"/>
    <w:rsid w:val="00937107"/>
    <w:rsid w:val="00937868"/>
    <w:rsid w:val="00937E8C"/>
    <w:rsid w:val="009402C2"/>
    <w:rsid w:val="009405A0"/>
    <w:rsid w:val="009406A7"/>
    <w:rsid w:val="00941D36"/>
    <w:rsid w:val="00942428"/>
    <w:rsid w:val="009424AE"/>
    <w:rsid w:val="0094281B"/>
    <w:rsid w:val="00942BEF"/>
    <w:rsid w:val="009431E7"/>
    <w:rsid w:val="009432A7"/>
    <w:rsid w:val="0094332D"/>
    <w:rsid w:val="009434E0"/>
    <w:rsid w:val="00943C96"/>
    <w:rsid w:val="00943EE8"/>
    <w:rsid w:val="00944897"/>
    <w:rsid w:val="00944C29"/>
    <w:rsid w:val="00944FA3"/>
    <w:rsid w:val="00945262"/>
    <w:rsid w:val="0094571D"/>
    <w:rsid w:val="00945D6D"/>
    <w:rsid w:val="00945DEB"/>
    <w:rsid w:val="009475B9"/>
    <w:rsid w:val="00947790"/>
    <w:rsid w:val="00947A5C"/>
    <w:rsid w:val="009506C8"/>
    <w:rsid w:val="0095074A"/>
    <w:rsid w:val="00950768"/>
    <w:rsid w:val="009508F7"/>
    <w:rsid w:val="0095098A"/>
    <w:rsid w:val="0095168C"/>
    <w:rsid w:val="009517BC"/>
    <w:rsid w:val="0095183F"/>
    <w:rsid w:val="00951C6A"/>
    <w:rsid w:val="00951C77"/>
    <w:rsid w:val="0095294C"/>
    <w:rsid w:val="0095338F"/>
    <w:rsid w:val="0095395D"/>
    <w:rsid w:val="00953B8C"/>
    <w:rsid w:val="009549C5"/>
    <w:rsid w:val="00954AB0"/>
    <w:rsid w:val="00954DE1"/>
    <w:rsid w:val="0095503C"/>
    <w:rsid w:val="00955219"/>
    <w:rsid w:val="00955B9A"/>
    <w:rsid w:val="00955E5B"/>
    <w:rsid w:val="009561E9"/>
    <w:rsid w:val="009562B3"/>
    <w:rsid w:val="009562D7"/>
    <w:rsid w:val="00956641"/>
    <w:rsid w:val="00956D7D"/>
    <w:rsid w:val="00956F5B"/>
    <w:rsid w:val="0095723D"/>
    <w:rsid w:val="009603AD"/>
    <w:rsid w:val="009604A7"/>
    <w:rsid w:val="00960876"/>
    <w:rsid w:val="00960AC8"/>
    <w:rsid w:val="0096106D"/>
    <w:rsid w:val="00961372"/>
    <w:rsid w:val="00961840"/>
    <w:rsid w:val="00961962"/>
    <w:rsid w:val="009619B1"/>
    <w:rsid w:val="00961A62"/>
    <w:rsid w:val="00961AFD"/>
    <w:rsid w:val="0096231E"/>
    <w:rsid w:val="00962A81"/>
    <w:rsid w:val="00962BED"/>
    <w:rsid w:val="009634D7"/>
    <w:rsid w:val="0096388A"/>
    <w:rsid w:val="009647AF"/>
    <w:rsid w:val="00964A0E"/>
    <w:rsid w:val="00964BFA"/>
    <w:rsid w:val="0096521B"/>
    <w:rsid w:val="00965B91"/>
    <w:rsid w:val="009667DB"/>
    <w:rsid w:val="00966D26"/>
    <w:rsid w:val="0096768B"/>
    <w:rsid w:val="00967AAC"/>
    <w:rsid w:val="00967B7C"/>
    <w:rsid w:val="00970154"/>
    <w:rsid w:val="009703B5"/>
    <w:rsid w:val="0097096A"/>
    <w:rsid w:val="00970EE8"/>
    <w:rsid w:val="0097188D"/>
    <w:rsid w:val="00971B72"/>
    <w:rsid w:val="00971D87"/>
    <w:rsid w:val="00971F38"/>
    <w:rsid w:val="00971F43"/>
    <w:rsid w:val="009721DB"/>
    <w:rsid w:val="00972919"/>
    <w:rsid w:val="00972E3E"/>
    <w:rsid w:val="009738D0"/>
    <w:rsid w:val="009739E1"/>
    <w:rsid w:val="00974059"/>
    <w:rsid w:val="00974C57"/>
    <w:rsid w:val="00974E68"/>
    <w:rsid w:val="00974F6C"/>
    <w:rsid w:val="00975512"/>
    <w:rsid w:val="009757C1"/>
    <w:rsid w:val="00975946"/>
    <w:rsid w:val="00976041"/>
    <w:rsid w:val="00976412"/>
    <w:rsid w:val="00976665"/>
    <w:rsid w:val="009774AA"/>
    <w:rsid w:val="00977787"/>
    <w:rsid w:val="00977BF3"/>
    <w:rsid w:val="00977ED0"/>
    <w:rsid w:val="00980121"/>
    <w:rsid w:val="0098015F"/>
    <w:rsid w:val="00980733"/>
    <w:rsid w:val="00980994"/>
    <w:rsid w:val="0098213D"/>
    <w:rsid w:val="0098233A"/>
    <w:rsid w:val="00982883"/>
    <w:rsid w:val="009828B4"/>
    <w:rsid w:val="0098373B"/>
    <w:rsid w:val="009837B7"/>
    <w:rsid w:val="00983B30"/>
    <w:rsid w:val="00983BDC"/>
    <w:rsid w:val="00983F9B"/>
    <w:rsid w:val="0098517A"/>
    <w:rsid w:val="0098599E"/>
    <w:rsid w:val="009859D4"/>
    <w:rsid w:val="00985C10"/>
    <w:rsid w:val="00985F1D"/>
    <w:rsid w:val="009868AA"/>
    <w:rsid w:val="00987AC4"/>
    <w:rsid w:val="009907BB"/>
    <w:rsid w:val="00990F63"/>
    <w:rsid w:val="0099114F"/>
    <w:rsid w:val="00991599"/>
    <w:rsid w:val="00991885"/>
    <w:rsid w:val="00991C33"/>
    <w:rsid w:val="009921A3"/>
    <w:rsid w:val="00992720"/>
    <w:rsid w:val="0099292C"/>
    <w:rsid w:val="00992A95"/>
    <w:rsid w:val="00992C38"/>
    <w:rsid w:val="00992ECC"/>
    <w:rsid w:val="0099335C"/>
    <w:rsid w:val="00993E89"/>
    <w:rsid w:val="00993F0E"/>
    <w:rsid w:val="0099416A"/>
    <w:rsid w:val="009949BA"/>
    <w:rsid w:val="00995D02"/>
    <w:rsid w:val="00996144"/>
    <w:rsid w:val="00996930"/>
    <w:rsid w:val="00997109"/>
    <w:rsid w:val="00997E23"/>
    <w:rsid w:val="009A070D"/>
    <w:rsid w:val="009A0BC9"/>
    <w:rsid w:val="009A0EB9"/>
    <w:rsid w:val="009A0EE3"/>
    <w:rsid w:val="009A193B"/>
    <w:rsid w:val="009A1E87"/>
    <w:rsid w:val="009A24C5"/>
    <w:rsid w:val="009A2C72"/>
    <w:rsid w:val="009A2FBE"/>
    <w:rsid w:val="009A3042"/>
    <w:rsid w:val="009A3339"/>
    <w:rsid w:val="009A37DD"/>
    <w:rsid w:val="009A3863"/>
    <w:rsid w:val="009A3F58"/>
    <w:rsid w:val="009A43E8"/>
    <w:rsid w:val="009A443C"/>
    <w:rsid w:val="009A47E4"/>
    <w:rsid w:val="009A4E7D"/>
    <w:rsid w:val="009A5001"/>
    <w:rsid w:val="009A5157"/>
    <w:rsid w:val="009A52AB"/>
    <w:rsid w:val="009A624F"/>
    <w:rsid w:val="009A6502"/>
    <w:rsid w:val="009A677E"/>
    <w:rsid w:val="009A6922"/>
    <w:rsid w:val="009A69DE"/>
    <w:rsid w:val="009A708E"/>
    <w:rsid w:val="009A7508"/>
    <w:rsid w:val="009A7916"/>
    <w:rsid w:val="009A79B2"/>
    <w:rsid w:val="009A7AE7"/>
    <w:rsid w:val="009B001F"/>
    <w:rsid w:val="009B0263"/>
    <w:rsid w:val="009B055D"/>
    <w:rsid w:val="009B069D"/>
    <w:rsid w:val="009B07C7"/>
    <w:rsid w:val="009B0823"/>
    <w:rsid w:val="009B08F8"/>
    <w:rsid w:val="009B0C96"/>
    <w:rsid w:val="009B0D02"/>
    <w:rsid w:val="009B0D60"/>
    <w:rsid w:val="009B1AAB"/>
    <w:rsid w:val="009B1B45"/>
    <w:rsid w:val="009B37AA"/>
    <w:rsid w:val="009B3929"/>
    <w:rsid w:val="009B3977"/>
    <w:rsid w:val="009B443E"/>
    <w:rsid w:val="009B4494"/>
    <w:rsid w:val="009B4D94"/>
    <w:rsid w:val="009B518D"/>
    <w:rsid w:val="009B700B"/>
    <w:rsid w:val="009B78EE"/>
    <w:rsid w:val="009B7A10"/>
    <w:rsid w:val="009B7C54"/>
    <w:rsid w:val="009C02E9"/>
    <w:rsid w:val="009C037A"/>
    <w:rsid w:val="009C079D"/>
    <w:rsid w:val="009C0853"/>
    <w:rsid w:val="009C0C5A"/>
    <w:rsid w:val="009C0D86"/>
    <w:rsid w:val="009C122A"/>
    <w:rsid w:val="009C14F7"/>
    <w:rsid w:val="009C2577"/>
    <w:rsid w:val="009C2BD9"/>
    <w:rsid w:val="009C3716"/>
    <w:rsid w:val="009C382C"/>
    <w:rsid w:val="009C3BA4"/>
    <w:rsid w:val="009C3BBB"/>
    <w:rsid w:val="009C49F0"/>
    <w:rsid w:val="009C4D96"/>
    <w:rsid w:val="009C502E"/>
    <w:rsid w:val="009C5AC1"/>
    <w:rsid w:val="009C623E"/>
    <w:rsid w:val="009C6470"/>
    <w:rsid w:val="009C6A3D"/>
    <w:rsid w:val="009C6D05"/>
    <w:rsid w:val="009C7868"/>
    <w:rsid w:val="009C7924"/>
    <w:rsid w:val="009C7C4B"/>
    <w:rsid w:val="009C7C61"/>
    <w:rsid w:val="009C7ECA"/>
    <w:rsid w:val="009D03CE"/>
    <w:rsid w:val="009D0515"/>
    <w:rsid w:val="009D058F"/>
    <w:rsid w:val="009D18C6"/>
    <w:rsid w:val="009D18DB"/>
    <w:rsid w:val="009D1B80"/>
    <w:rsid w:val="009D1BCE"/>
    <w:rsid w:val="009D1C08"/>
    <w:rsid w:val="009D1C63"/>
    <w:rsid w:val="009D1FE7"/>
    <w:rsid w:val="009D2330"/>
    <w:rsid w:val="009D2ABE"/>
    <w:rsid w:val="009D2AE6"/>
    <w:rsid w:val="009D2B74"/>
    <w:rsid w:val="009D3429"/>
    <w:rsid w:val="009D3AB5"/>
    <w:rsid w:val="009D3D12"/>
    <w:rsid w:val="009D4F41"/>
    <w:rsid w:val="009D4FBE"/>
    <w:rsid w:val="009D6054"/>
    <w:rsid w:val="009D63B7"/>
    <w:rsid w:val="009D7260"/>
    <w:rsid w:val="009D7A1C"/>
    <w:rsid w:val="009D7FE0"/>
    <w:rsid w:val="009E0224"/>
    <w:rsid w:val="009E08D3"/>
    <w:rsid w:val="009E09F9"/>
    <w:rsid w:val="009E0A73"/>
    <w:rsid w:val="009E190D"/>
    <w:rsid w:val="009E1999"/>
    <w:rsid w:val="009E1B65"/>
    <w:rsid w:val="009E1B68"/>
    <w:rsid w:val="009E1F51"/>
    <w:rsid w:val="009E2A22"/>
    <w:rsid w:val="009E36E3"/>
    <w:rsid w:val="009E372A"/>
    <w:rsid w:val="009E3DE8"/>
    <w:rsid w:val="009E4154"/>
    <w:rsid w:val="009E4A7A"/>
    <w:rsid w:val="009E57A1"/>
    <w:rsid w:val="009E5ABD"/>
    <w:rsid w:val="009E63B9"/>
    <w:rsid w:val="009E6703"/>
    <w:rsid w:val="009E6EBC"/>
    <w:rsid w:val="009E78E2"/>
    <w:rsid w:val="009E7A62"/>
    <w:rsid w:val="009F03D8"/>
    <w:rsid w:val="009F061E"/>
    <w:rsid w:val="009F0B89"/>
    <w:rsid w:val="009F0BA4"/>
    <w:rsid w:val="009F13FD"/>
    <w:rsid w:val="009F15E0"/>
    <w:rsid w:val="009F1CC7"/>
    <w:rsid w:val="009F2C2C"/>
    <w:rsid w:val="009F34A4"/>
    <w:rsid w:val="009F5415"/>
    <w:rsid w:val="009F5B60"/>
    <w:rsid w:val="009F5DA1"/>
    <w:rsid w:val="009F64C3"/>
    <w:rsid w:val="009F6EA2"/>
    <w:rsid w:val="009F728E"/>
    <w:rsid w:val="00A01CBD"/>
    <w:rsid w:val="00A01D26"/>
    <w:rsid w:val="00A01F75"/>
    <w:rsid w:val="00A02136"/>
    <w:rsid w:val="00A02B5A"/>
    <w:rsid w:val="00A03102"/>
    <w:rsid w:val="00A039C2"/>
    <w:rsid w:val="00A03D7B"/>
    <w:rsid w:val="00A03D89"/>
    <w:rsid w:val="00A03DC9"/>
    <w:rsid w:val="00A03EAB"/>
    <w:rsid w:val="00A04A6B"/>
    <w:rsid w:val="00A055B8"/>
    <w:rsid w:val="00A057FE"/>
    <w:rsid w:val="00A05C1F"/>
    <w:rsid w:val="00A068E7"/>
    <w:rsid w:val="00A06B77"/>
    <w:rsid w:val="00A06E4C"/>
    <w:rsid w:val="00A07355"/>
    <w:rsid w:val="00A07CFA"/>
    <w:rsid w:val="00A10AAD"/>
    <w:rsid w:val="00A10AF4"/>
    <w:rsid w:val="00A117BC"/>
    <w:rsid w:val="00A11E7D"/>
    <w:rsid w:val="00A122A4"/>
    <w:rsid w:val="00A124A9"/>
    <w:rsid w:val="00A12BFE"/>
    <w:rsid w:val="00A12E25"/>
    <w:rsid w:val="00A12ED5"/>
    <w:rsid w:val="00A13B55"/>
    <w:rsid w:val="00A13D53"/>
    <w:rsid w:val="00A14093"/>
    <w:rsid w:val="00A14E7D"/>
    <w:rsid w:val="00A1506E"/>
    <w:rsid w:val="00A1603E"/>
    <w:rsid w:val="00A16071"/>
    <w:rsid w:val="00A1723E"/>
    <w:rsid w:val="00A173B4"/>
    <w:rsid w:val="00A176E5"/>
    <w:rsid w:val="00A1797D"/>
    <w:rsid w:val="00A203E1"/>
    <w:rsid w:val="00A2066F"/>
    <w:rsid w:val="00A206B7"/>
    <w:rsid w:val="00A21172"/>
    <w:rsid w:val="00A211D2"/>
    <w:rsid w:val="00A214EF"/>
    <w:rsid w:val="00A21609"/>
    <w:rsid w:val="00A21D1A"/>
    <w:rsid w:val="00A21F36"/>
    <w:rsid w:val="00A226D0"/>
    <w:rsid w:val="00A22E43"/>
    <w:rsid w:val="00A22F44"/>
    <w:rsid w:val="00A23936"/>
    <w:rsid w:val="00A24446"/>
    <w:rsid w:val="00A24B62"/>
    <w:rsid w:val="00A250DE"/>
    <w:rsid w:val="00A257C8"/>
    <w:rsid w:val="00A25ACC"/>
    <w:rsid w:val="00A25AFA"/>
    <w:rsid w:val="00A2692F"/>
    <w:rsid w:val="00A269E5"/>
    <w:rsid w:val="00A27436"/>
    <w:rsid w:val="00A2765E"/>
    <w:rsid w:val="00A278EA"/>
    <w:rsid w:val="00A27B68"/>
    <w:rsid w:val="00A27E0D"/>
    <w:rsid w:val="00A305A1"/>
    <w:rsid w:val="00A3085F"/>
    <w:rsid w:val="00A30C65"/>
    <w:rsid w:val="00A30F2C"/>
    <w:rsid w:val="00A31144"/>
    <w:rsid w:val="00A31BFD"/>
    <w:rsid w:val="00A323D2"/>
    <w:rsid w:val="00A32F61"/>
    <w:rsid w:val="00A33790"/>
    <w:rsid w:val="00A34352"/>
    <w:rsid w:val="00A34720"/>
    <w:rsid w:val="00A34C51"/>
    <w:rsid w:val="00A35718"/>
    <w:rsid w:val="00A35B5F"/>
    <w:rsid w:val="00A36E23"/>
    <w:rsid w:val="00A36E5F"/>
    <w:rsid w:val="00A37095"/>
    <w:rsid w:val="00A37239"/>
    <w:rsid w:val="00A40014"/>
    <w:rsid w:val="00A40A4E"/>
    <w:rsid w:val="00A4129E"/>
    <w:rsid w:val="00A4154F"/>
    <w:rsid w:val="00A41581"/>
    <w:rsid w:val="00A42952"/>
    <w:rsid w:val="00A42A17"/>
    <w:rsid w:val="00A42ED6"/>
    <w:rsid w:val="00A4329D"/>
    <w:rsid w:val="00A4365C"/>
    <w:rsid w:val="00A436DB"/>
    <w:rsid w:val="00A43DB9"/>
    <w:rsid w:val="00A43E60"/>
    <w:rsid w:val="00A445DF"/>
    <w:rsid w:val="00A4461D"/>
    <w:rsid w:val="00A44C5B"/>
    <w:rsid w:val="00A44E76"/>
    <w:rsid w:val="00A45A45"/>
    <w:rsid w:val="00A463AC"/>
    <w:rsid w:val="00A4649D"/>
    <w:rsid w:val="00A46E0E"/>
    <w:rsid w:val="00A4728E"/>
    <w:rsid w:val="00A47DDF"/>
    <w:rsid w:val="00A506E3"/>
    <w:rsid w:val="00A507E7"/>
    <w:rsid w:val="00A5131F"/>
    <w:rsid w:val="00A5142A"/>
    <w:rsid w:val="00A51AA5"/>
    <w:rsid w:val="00A5281D"/>
    <w:rsid w:val="00A52D4D"/>
    <w:rsid w:val="00A5379F"/>
    <w:rsid w:val="00A539D7"/>
    <w:rsid w:val="00A53AB2"/>
    <w:rsid w:val="00A540FC"/>
    <w:rsid w:val="00A54356"/>
    <w:rsid w:val="00A543CC"/>
    <w:rsid w:val="00A54635"/>
    <w:rsid w:val="00A547C8"/>
    <w:rsid w:val="00A54CE2"/>
    <w:rsid w:val="00A559B1"/>
    <w:rsid w:val="00A56425"/>
    <w:rsid w:val="00A5670F"/>
    <w:rsid w:val="00A569A3"/>
    <w:rsid w:val="00A56FA5"/>
    <w:rsid w:val="00A57D9A"/>
    <w:rsid w:val="00A57E46"/>
    <w:rsid w:val="00A6125A"/>
    <w:rsid w:val="00A61A90"/>
    <w:rsid w:val="00A61C5C"/>
    <w:rsid w:val="00A61D27"/>
    <w:rsid w:val="00A625C1"/>
    <w:rsid w:val="00A6271B"/>
    <w:rsid w:val="00A62D72"/>
    <w:rsid w:val="00A62E66"/>
    <w:rsid w:val="00A630B1"/>
    <w:rsid w:val="00A63D43"/>
    <w:rsid w:val="00A646DC"/>
    <w:rsid w:val="00A64A73"/>
    <w:rsid w:val="00A64D02"/>
    <w:rsid w:val="00A65A34"/>
    <w:rsid w:val="00A65D80"/>
    <w:rsid w:val="00A6617F"/>
    <w:rsid w:val="00A669E9"/>
    <w:rsid w:val="00A66E3B"/>
    <w:rsid w:val="00A673EE"/>
    <w:rsid w:val="00A67DE4"/>
    <w:rsid w:val="00A701C6"/>
    <w:rsid w:val="00A70351"/>
    <w:rsid w:val="00A703FC"/>
    <w:rsid w:val="00A707BA"/>
    <w:rsid w:val="00A71061"/>
    <w:rsid w:val="00A71550"/>
    <w:rsid w:val="00A71E1D"/>
    <w:rsid w:val="00A724B6"/>
    <w:rsid w:val="00A728A5"/>
    <w:rsid w:val="00A73685"/>
    <w:rsid w:val="00A73698"/>
    <w:rsid w:val="00A7382C"/>
    <w:rsid w:val="00A73AB7"/>
    <w:rsid w:val="00A73F5C"/>
    <w:rsid w:val="00A744AB"/>
    <w:rsid w:val="00A752E7"/>
    <w:rsid w:val="00A76147"/>
    <w:rsid w:val="00A7636D"/>
    <w:rsid w:val="00A76668"/>
    <w:rsid w:val="00A76F8C"/>
    <w:rsid w:val="00A772FB"/>
    <w:rsid w:val="00A8001A"/>
    <w:rsid w:val="00A80B6A"/>
    <w:rsid w:val="00A81474"/>
    <w:rsid w:val="00A82160"/>
    <w:rsid w:val="00A83001"/>
    <w:rsid w:val="00A833EA"/>
    <w:rsid w:val="00A8386C"/>
    <w:rsid w:val="00A839F0"/>
    <w:rsid w:val="00A83B5E"/>
    <w:rsid w:val="00A83E04"/>
    <w:rsid w:val="00A840F1"/>
    <w:rsid w:val="00A84264"/>
    <w:rsid w:val="00A84D7F"/>
    <w:rsid w:val="00A84F2D"/>
    <w:rsid w:val="00A850D0"/>
    <w:rsid w:val="00A855EA"/>
    <w:rsid w:val="00A857C6"/>
    <w:rsid w:val="00A85941"/>
    <w:rsid w:val="00A8595D"/>
    <w:rsid w:val="00A861F1"/>
    <w:rsid w:val="00A86A6A"/>
    <w:rsid w:val="00A86AFF"/>
    <w:rsid w:val="00A87B36"/>
    <w:rsid w:val="00A9068F"/>
    <w:rsid w:val="00A90882"/>
    <w:rsid w:val="00A90C20"/>
    <w:rsid w:val="00A914AA"/>
    <w:rsid w:val="00A915E2"/>
    <w:rsid w:val="00A9162E"/>
    <w:rsid w:val="00A918BA"/>
    <w:rsid w:val="00A91A03"/>
    <w:rsid w:val="00A91DB6"/>
    <w:rsid w:val="00A91E78"/>
    <w:rsid w:val="00A92329"/>
    <w:rsid w:val="00A92AB0"/>
    <w:rsid w:val="00A92C6A"/>
    <w:rsid w:val="00A93588"/>
    <w:rsid w:val="00A936B7"/>
    <w:rsid w:val="00A93D5A"/>
    <w:rsid w:val="00A94CE5"/>
    <w:rsid w:val="00A94E61"/>
    <w:rsid w:val="00A96222"/>
    <w:rsid w:val="00AA0316"/>
    <w:rsid w:val="00AA058B"/>
    <w:rsid w:val="00AA0F7A"/>
    <w:rsid w:val="00AA1233"/>
    <w:rsid w:val="00AA164E"/>
    <w:rsid w:val="00AA16A3"/>
    <w:rsid w:val="00AA1A78"/>
    <w:rsid w:val="00AA1A82"/>
    <w:rsid w:val="00AA230D"/>
    <w:rsid w:val="00AA357C"/>
    <w:rsid w:val="00AA415A"/>
    <w:rsid w:val="00AA466A"/>
    <w:rsid w:val="00AA5606"/>
    <w:rsid w:val="00AA59B6"/>
    <w:rsid w:val="00AA64FF"/>
    <w:rsid w:val="00AA651A"/>
    <w:rsid w:val="00AA6A94"/>
    <w:rsid w:val="00AA6EBE"/>
    <w:rsid w:val="00AA7039"/>
    <w:rsid w:val="00AA79BF"/>
    <w:rsid w:val="00AA7B8E"/>
    <w:rsid w:val="00AB044E"/>
    <w:rsid w:val="00AB0548"/>
    <w:rsid w:val="00AB0B37"/>
    <w:rsid w:val="00AB0CDB"/>
    <w:rsid w:val="00AB0D0D"/>
    <w:rsid w:val="00AB1011"/>
    <w:rsid w:val="00AB1669"/>
    <w:rsid w:val="00AB1C9B"/>
    <w:rsid w:val="00AB2357"/>
    <w:rsid w:val="00AB2834"/>
    <w:rsid w:val="00AB2E79"/>
    <w:rsid w:val="00AB30E1"/>
    <w:rsid w:val="00AB33A8"/>
    <w:rsid w:val="00AB35A0"/>
    <w:rsid w:val="00AB3AA9"/>
    <w:rsid w:val="00AB47BA"/>
    <w:rsid w:val="00AB4EE4"/>
    <w:rsid w:val="00AB577A"/>
    <w:rsid w:val="00AB57F8"/>
    <w:rsid w:val="00AB5C06"/>
    <w:rsid w:val="00AB5C3B"/>
    <w:rsid w:val="00AB5E2C"/>
    <w:rsid w:val="00AB62D9"/>
    <w:rsid w:val="00AB646A"/>
    <w:rsid w:val="00AB6699"/>
    <w:rsid w:val="00AB6B5D"/>
    <w:rsid w:val="00AB6C0E"/>
    <w:rsid w:val="00AB6FD2"/>
    <w:rsid w:val="00AB74CE"/>
    <w:rsid w:val="00AB7769"/>
    <w:rsid w:val="00AB7CAC"/>
    <w:rsid w:val="00AC0383"/>
    <w:rsid w:val="00AC06A1"/>
    <w:rsid w:val="00AC1E51"/>
    <w:rsid w:val="00AC1F49"/>
    <w:rsid w:val="00AC2007"/>
    <w:rsid w:val="00AC211D"/>
    <w:rsid w:val="00AC2206"/>
    <w:rsid w:val="00AC2460"/>
    <w:rsid w:val="00AC2A70"/>
    <w:rsid w:val="00AC2F7D"/>
    <w:rsid w:val="00AC3BE0"/>
    <w:rsid w:val="00AC3C86"/>
    <w:rsid w:val="00AC3E10"/>
    <w:rsid w:val="00AC3F6F"/>
    <w:rsid w:val="00AC40FE"/>
    <w:rsid w:val="00AC5511"/>
    <w:rsid w:val="00AC5743"/>
    <w:rsid w:val="00AC5AC8"/>
    <w:rsid w:val="00AC5FDB"/>
    <w:rsid w:val="00AC655B"/>
    <w:rsid w:val="00AC6807"/>
    <w:rsid w:val="00AC6966"/>
    <w:rsid w:val="00AC69AF"/>
    <w:rsid w:val="00AC6E13"/>
    <w:rsid w:val="00AC6E6E"/>
    <w:rsid w:val="00AC7002"/>
    <w:rsid w:val="00AC7278"/>
    <w:rsid w:val="00AC79D2"/>
    <w:rsid w:val="00AD03D1"/>
    <w:rsid w:val="00AD082B"/>
    <w:rsid w:val="00AD0B01"/>
    <w:rsid w:val="00AD12DE"/>
    <w:rsid w:val="00AD1721"/>
    <w:rsid w:val="00AD2136"/>
    <w:rsid w:val="00AD27BB"/>
    <w:rsid w:val="00AD38FA"/>
    <w:rsid w:val="00AD3AB9"/>
    <w:rsid w:val="00AD3E19"/>
    <w:rsid w:val="00AD421F"/>
    <w:rsid w:val="00AD4A6A"/>
    <w:rsid w:val="00AD4DDC"/>
    <w:rsid w:val="00AD5467"/>
    <w:rsid w:val="00AD547B"/>
    <w:rsid w:val="00AD57A0"/>
    <w:rsid w:val="00AD5AC3"/>
    <w:rsid w:val="00AD5C97"/>
    <w:rsid w:val="00AD5D69"/>
    <w:rsid w:val="00AD61EA"/>
    <w:rsid w:val="00AD6567"/>
    <w:rsid w:val="00AD6A60"/>
    <w:rsid w:val="00AD6C19"/>
    <w:rsid w:val="00AD7675"/>
    <w:rsid w:val="00AD7AE7"/>
    <w:rsid w:val="00AD7B01"/>
    <w:rsid w:val="00AE0694"/>
    <w:rsid w:val="00AE07BC"/>
    <w:rsid w:val="00AE0A85"/>
    <w:rsid w:val="00AE1181"/>
    <w:rsid w:val="00AE1A53"/>
    <w:rsid w:val="00AE1D32"/>
    <w:rsid w:val="00AE2332"/>
    <w:rsid w:val="00AE2E3B"/>
    <w:rsid w:val="00AE3CA3"/>
    <w:rsid w:val="00AE4F69"/>
    <w:rsid w:val="00AE5223"/>
    <w:rsid w:val="00AE5395"/>
    <w:rsid w:val="00AE56F4"/>
    <w:rsid w:val="00AE58F6"/>
    <w:rsid w:val="00AE6151"/>
    <w:rsid w:val="00AE79D4"/>
    <w:rsid w:val="00AF0388"/>
    <w:rsid w:val="00AF0D80"/>
    <w:rsid w:val="00AF14D1"/>
    <w:rsid w:val="00AF1A16"/>
    <w:rsid w:val="00AF20E3"/>
    <w:rsid w:val="00AF245C"/>
    <w:rsid w:val="00AF2A60"/>
    <w:rsid w:val="00AF327F"/>
    <w:rsid w:val="00AF3CAA"/>
    <w:rsid w:val="00AF4EA9"/>
    <w:rsid w:val="00AF5093"/>
    <w:rsid w:val="00AF556F"/>
    <w:rsid w:val="00AF5828"/>
    <w:rsid w:val="00AF6422"/>
    <w:rsid w:val="00AF67E3"/>
    <w:rsid w:val="00AF6E2A"/>
    <w:rsid w:val="00B002E4"/>
    <w:rsid w:val="00B00693"/>
    <w:rsid w:val="00B00B4C"/>
    <w:rsid w:val="00B00FA5"/>
    <w:rsid w:val="00B0150C"/>
    <w:rsid w:val="00B028BC"/>
    <w:rsid w:val="00B029C2"/>
    <w:rsid w:val="00B03639"/>
    <w:rsid w:val="00B03E0C"/>
    <w:rsid w:val="00B04003"/>
    <w:rsid w:val="00B044F8"/>
    <w:rsid w:val="00B04A9C"/>
    <w:rsid w:val="00B04B41"/>
    <w:rsid w:val="00B04C53"/>
    <w:rsid w:val="00B04C8E"/>
    <w:rsid w:val="00B06006"/>
    <w:rsid w:val="00B06E04"/>
    <w:rsid w:val="00B07358"/>
    <w:rsid w:val="00B073D2"/>
    <w:rsid w:val="00B077FE"/>
    <w:rsid w:val="00B10579"/>
    <w:rsid w:val="00B1109C"/>
    <w:rsid w:val="00B1130A"/>
    <w:rsid w:val="00B11619"/>
    <w:rsid w:val="00B117D3"/>
    <w:rsid w:val="00B1198A"/>
    <w:rsid w:val="00B12006"/>
    <w:rsid w:val="00B12EC7"/>
    <w:rsid w:val="00B135E8"/>
    <w:rsid w:val="00B1390B"/>
    <w:rsid w:val="00B13A92"/>
    <w:rsid w:val="00B14206"/>
    <w:rsid w:val="00B142A5"/>
    <w:rsid w:val="00B146D4"/>
    <w:rsid w:val="00B14753"/>
    <w:rsid w:val="00B149BC"/>
    <w:rsid w:val="00B14AD0"/>
    <w:rsid w:val="00B1522D"/>
    <w:rsid w:val="00B154F4"/>
    <w:rsid w:val="00B1557E"/>
    <w:rsid w:val="00B159DE"/>
    <w:rsid w:val="00B15B7A"/>
    <w:rsid w:val="00B15E7C"/>
    <w:rsid w:val="00B164E1"/>
    <w:rsid w:val="00B16AC0"/>
    <w:rsid w:val="00B16C1E"/>
    <w:rsid w:val="00B17139"/>
    <w:rsid w:val="00B171FE"/>
    <w:rsid w:val="00B1763D"/>
    <w:rsid w:val="00B17647"/>
    <w:rsid w:val="00B1790E"/>
    <w:rsid w:val="00B17FF2"/>
    <w:rsid w:val="00B202DB"/>
    <w:rsid w:val="00B20ABC"/>
    <w:rsid w:val="00B2104E"/>
    <w:rsid w:val="00B21214"/>
    <w:rsid w:val="00B215CF"/>
    <w:rsid w:val="00B215EB"/>
    <w:rsid w:val="00B216CC"/>
    <w:rsid w:val="00B216E9"/>
    <w:rsid w:val="00B21D8C"/>
    <w:rsid w:val="00B2289C"/>
    <w:rsid w:val="00B233B4"/>
    <w:rsid w:val="00B23780"/>
    <w:rsid w:val="00B23C8B"/>
    <w:rsid w:val="00B23E54"/>
    <w:rsid w:val="00B245B1"/>
    <w:rsid w:val="00B25082"/>
    <w:rsid w:val="00B2542B"/>
    <w:rsid w:val="00B25C6B"/>
    <w:rsid w:val="00B25CDF"/>
    <w:rsid w:val="00B25EDA"/>
    <w:rsid w:val="00B26F85"/>
    <w:rsid w:val="00B271B8"/>
    <w:rsid w:val="00B31508"/>
    <w:rsid w:val="00B3200E"/>
    <w:rsid w:val="00B328F0"/>
    <w:rsid w:val="00B32994"/>
    <w:rsid w:val="00B32A2F"/>
    <w:rsid w:val="00B32E60"/>
    <w:rsid w:val="00B33459"/>
    <w:rsid w:val="00B33461"/>
    <w:rsid w:val="00B3346E"/>
    <w:rsid w:val="00B3444F"/>
    <w:rsid w:val="00B34572"/>
    <w:rsid w:val="00B34608"/>
    <w:rsid w:val="00B34B89"/>
    <w:rsid w:val="00B34F4E"/>
    <w:rsid w:val="00B350D6"/>
    <w:rsid w:val="00B35BC8"/>
    <w:rsid w:val="00B35D0D"/>
    <w:rsid w:val="00B36191"/>
    <w:rsid w:val="00B3785F"/>
    <w:rsid w:val="00B37C7D"/>
    <w:rsid w:val="00B37F05"/>
    <w:rsid w:val="00B40333"/>
    <w:rsid w:val="00B4064D"/>
    <w:rsid w:val="00B4087A"/>
    <w:rsid w:val="00B409C9"/>
    <w:rsid w:val="00B40A9F"/>
    <w:rsid w:val="00B40B76"/>
    <w:rsid w:val="00B414D4"/>
    <w:rsid w:val="00B419F5"/>
    <w:rsid w:val="00B41AE3"/>
    <w:rsid w:val="00B42691"/>
    <w:rsid w:val="00B42AF6"/>
    <w:rsid w:val="00B42BBD"/>
    <w:rsid w:val="00B42C67"/>
    <w:rsid w:val="00B42DD6"/>
    <w:rsid w:val="00B43490"/>
    <w:rsid w:val="00B4354B"/>
    <w:rsid w:val="00B43623"/>
    <w:rsid w:val="00B43C4E"/>
    <w:rsid w:val="00B43CB8"/>
    <w:rsid w:val="00B43E6A"/>
    <w:rsid w:val="00B4473E"/>
    <w:rsid w:val="00B45038"/>
    <w:rsid w:val="00B451D8"/>
    <w:rsid w:val="00B45AF8"/>
    <w:rsid w:val="00B462CB"/>
    <w:rsid w:val="00B46C0A"/>
    <w:rsid w:val="00B47551"/>
    <w:rsid w:val="00B50B17"/>
    <w:rsid w:val="00B50D05"/>
    <w:rsid w:val="00B51D0F"/>
    <w:rsid w:val="00B53AE1"/>
    <w:rsid w:val="00B53CFF"/>
    <w:rsid w:val="00B54A45"/>
    <w:rsid w:val="00B54B8E"/>
    <w:rsid w:val="00B550FD"/>
    <w:rsid w:val="00B5544A"/>
    <w:rsid w:val="00B558A6"/>
    <w:rsid w:val="00B55A13"/>
    <w:rsid w:val="00B55A35"/>
    <w:rsid w:val="00B55B87"/>
    <w:rsid w:val="00B562F2"/>
    <w:rsid w:val="00B56785"/>
    <w:rsid w:val="00B568EF"/>
    <w:rsid w:val="00B56A62"/>
    <w:rsid w:val="00B575B1"/>
    <w:rsid w:val="00B57AEC"/>
    <w:rsid w:val="00B60034"/>
    <w:rsid w:val="00B6007D"/>
    <w:rsid w:val="00B6025B"/>
    <w:rsid w:val="00B60E1B"/>
    <w:rsid w:val="00B6104F"/>
    <w:rsid w:val="00B61256"/>
    <w:rsid w:val="00B614D3"/>
    <w:rsid w:val="00B614E5"/>
    <w:rsid w:val="00B623E7"/>
    <w:rsid w:val="00B62531"/>
    <w:rsid w:val="00B62702"/>
    <w:rsid w:val="00B627EF"/>
    <w:rsid w:val="00B62C2E"/>
    <w:rsid w:val="00B63E92"/>
    <w:rsid w:val="00B64607"/>
    <w:rsid w:val="00B64A72"/>
    <w:rsid w:val="00B64E3A"/>
    <w:rsid w:val="00B653DA"/>
    <w:rsid w:val="00B66101"/>
    <w:rsid w:val="00B66B4E"/>
    <w:rsid w:val="00B66C3E"/>
    <w:rsid w:val="00B66E00"/>
    <w:rsid w:val="00B670B3"/>
    <w:rsid w:val="00B67211"/>
    <w:rsid w:val="00B67CC0"/>
    <w:rsid w:val="00B70672"/>
    <w:rsid w:val="00B70BAE"/>
    <w:rsid w:val="00B71678"/>
    <w:rsid w:val="00B71A50"/>
    <w:rsid w:val="00B71C04"/>
    <w:rsid w:val="00B71C8F"/>
    <w:rsid w:val="00B71F0F"/>
    <w:rsid w:val="00B71FF8"/>
    <w:rsid w:val="00B72217"/>
    <w:rsid w:val="00B7272E"/>
    <w:rsid w:val="00B72939"/>
    <w:rsid w:val="00B73638"/>
    <w:rsid w:val="00B73B7D"/>
    <w:rsid w:val="00B740DE"/>
    <w:rsid w:val="00B743F1"/>
    <w:rsid w:val="00B74473"/>
    <w:rsid w:val="00B74A7D"/>
    <w:rsid w:val="00B74EC6"/>
    <w:rsid w:val="00B755BB"/>
    <w:rsid w:val="00B764B3"/>
    <w:rsid w:val="00B77376"/>
    <w:rsid w:val="00B7759A"/>
    <w:rsid w:val="00B77FEB"/>
    <w:rsid w:val="00B80FE2"/>
    <w:rsid w:val="00B81130"/>
    <w:rsid w:val="00B81182"/>
    <w:rsid w:val="00B81B47"/>
    <w:rsid w:val="00B82195"/>
    <w:rsid w:val="00B822CD"/>
    <w:rsid w:val="00B823FB"/>
    <w:rsid w:val="00B8255F"/>
    <w:rsid w:val="00B82E86"/>
    <w:rsid w:val="00B830EF"/>
    <w:rsid w:val="00B845F7"/>
    <w:rsid w:val="00B846C8"/>
    <w:rsid w:val="00B84B1D"/>
    <w:rsid w:val="00B85224"/>
    <w:rsid w:val="00B853EC"/>
    <w:rsid w:val="00B85BB1"/>
    <w:rsid w:val="00B86416"/>
    <w:rsid w:val="00B8687A"/>
    <w:rsid w:val="00B86C42"/>
    <w:rsid w:val="00B86CC3"/>
    <w:rsid w:val="00B86FD1"/>
    <w:rsid w:val="00B87007"/>
    <w:rsid w:val="00B871A7"/>
    <w:rsid w:val="00B87201"/>
    <w:rsid w:val="00B87F36"/>
    <w:rsid w:val="00B90038"/>
    <w:rsid w:val="00B904BE"/>
    <w:rsid w:val="00B906D2"/>
    <w:rsid w:val="00B90768"/>
    <w:rsid w:val="00B90C9E"/>
    <w:rsid w:val="00B90CEA"/>
    <w:rsid w:val="00B90DA6"/>
    <w:rsid w:val="00B912AD"/>
    <w:rsid w:val="00B918FE"/>
    <w:rsid w:val="00B91FDC"/>
    <w:rsid w:val="00B92584"/>
    <w:rsid w:val="00B92B01"/>
    <w:rsid w:val="00B9499C"/>
    <w:rsid w:val="00B94FBE"/>
    <w:rsid w:val="00B9500B"/>
    <w:rsid w:val="00B95AB6"/>
    <w:rsid w:val="00B95C43"/>
    <w:rsid w:val="00B967C2"/>
    <w:rsid w:val="00B96EC2"/>
    <w:rsid w:val="00B96EE4"/>
    <w:rsid w:val="00B97064"/>
    <w:rsid w:val="00B974ED"/>
    <w:rsid w:val="00B97571"/>
    <w:rsid w:val="00B975FE"/>
    <w:rsid w:val="00B97851"/>
    <w:rsid w:val="00B979A5"/>
    <w:rsid w:val="00B97AAE"/>
    <w:rsid w:val="00B97CE4"/>
    <w:rsid w:val="00BA0624"/>
    <w:rsid w:val="00BA0BB4"/>
    <w:rsid w:val="00BA0FD1"/>
    <w:rsid w:val="00BA17D8"/>
    <w:rsid w:val="00BA1A8D"/>
    <w:rsid w:val="00BA1D7D"/>
    <w:rsid w:val="00BA1E22"/>
    <w:rsid w:val="00BA2983"/>
    <w:rsid w:val="00BA29BA"/>
    <w:rsid w:val="00BA2A05"/>
    <w:rsid w:val="00BA2B52"/>
    <w:rsid w:val="00BA3A79"/>
    <w:rsid w:val="00BA3EBB"/>
    <w:rsid w:val="00BA3F04"/>
    <w:rsid w:val="00BA4DEE"/>
    <w:rsid w:val="00BA4F50"/>
    <w:rsid w:val="00BA5049"/>
    <w:rsid w:val="00BA5139"/>
    <w:rsid w:val="00BA51F8"/>
    <w:rsid w:val="00BA559A"/>
    <w:rsid w:val="00BA5F25"/>
    <w:rsid w:val="00BA61B0"/>
    <w:rsid w:val="00BA6E21"/>
    <w:rsid w:val="00BA6F9C"/>
    <w:rsid w:val="00BA78C2"/>
    <w:rsid w:val="00BA7BCD"/>
    <w:rsid w:val="00BA7E79"/>
    <w:rsid w:val="00BB03DA"/>
    <w:rsid w:val="00BB06C9"/>
    <w:rsid w:val="00BB0B25"/>
    <w:rsid w:val="00BB0C0C"/>
    <w:rsid w:val="00BB0ED3"/>
    <w:rsid w:val="00BB10D2"/>
    <w:rsid w:val="00BB1457"/>
    <w:rsid w:val="00BB14C0"/>
    <w:rsid w:val="00BB1D61"/>
    <w:rsid w:val="00BB27FB"/>
    <w:rsid w:val="00BB2DA3"/>
    <w:rsid w:val="00BB3BB8"/>
    <w:rsid w:val="00BB426F"/>
    <w:rsid w:val="00BB436E"/>
    <w:rsid w:val="00BB441A"/>
    <w:rsid w:val="00BB4C82"/>
    <w:rsid w:val="00BB53AE"/>
    <w:rsid w:val="00BB548B"/>
    <w:rsid w:val="00BB5E72"/>
    <w:rsid w:val="00BB669C"/>
    <w:rsid w:val="00BB6AAE"/>
    <w:rsid w:val="00BB78D6"/>
    <w:rsid w:val="00BB7942"/>
    <w:rsid w:val="00BC03EA"/>
    <w:rsid w:val="00BC0493"/>
    <w:rsid w:val="00BC0C11"/>
    <w:rsid w:val="00BC15E8"/>
    <w:rsid w:val="00BC1D9D"/>
    <w:rsid w:val="00BC1E79"/>
    <w:rsid w:val="00BC1EDA"/>
    <w:rsid w:val="00BC1F25"/>
    <w:rsid w:val="00BC2034"/>
    <w:rsid w:val="00BC216A"/>
    <w:rsid w:val="00BC343C"/>
    <w:rsid w:val="00BC3652"/>
    <w:rsid w:val="00BC37D9"/>
    <w:rsid w:val="00BC41D9"/>
    <w:rsid w:val="00BC47ED"/>
    <w:rsid w:val="00BC4F64"/>
    <w:rsid w:val="00BC5123"/>
    <w:rsid w:val="00BC5154"/>
    <w:rsid w:val="00BC51A5"/>
    <w:rsid w:val="00BC51D5"/>
    <w:rsid w:val="00BC610C"/>
    <w:rsid w:val="00BC630A"/>
    <w:rsid w:val="00BC6372"/>
    <w:rsid w:val="00BC6820"/>
    <w:rsid w:val="00BC698A"/>
    <w:rsid w:val="00BC6ED2"/>
    <w:rsid w:val="00BC6F80"/>
    <w:rsid w:val="00BC74E3"/>
    <w:rsid w:val="00BD0617"/>
    <w:rsid w:val="00BD0797"/>
    <w:rsid w:val="00BD0941"/>
    <w:rsid w:val="00BD0C0A"/>
    <w:rsid w:val="00BD1782"/>
    <w:rsid w:val="00BD1AE5"/>
    <w:rsid w:val="00BD1D31"/>
    <w:rsid w:val="00BD1F63"/>
    <w:rsid w:val="00BD216E"/>
    <w:rsid w:val="00BD2566"/>
    <w:rsid w:val="00BD2864"/>
    <w:rsid w:val="00BD2B2E"/>
    <w:rsid w:val="00BD3310"/>
    <w:rsid w:val="00BD36B9"/>
    <w:rsid w:val="00BD3D6C"/>
    <w:rsid w:val="00BD4374"/>
    <w:rsid w:val="00BD4B2E"/>
    <w:rsid w:val="00BD4BD4"/>
    <w:rsid w:val="00BD544E"/>
    <w:rsid w:val="00BD625D"/>
    <w:rsid w:val="00BD6264"/>
    <w:rsid w:val="00BD633C"/>
    <w:rsid w:val="00BD69FD"/>
    <w:rsid w:val="00BD75AB"/>
    <w:rsid w:val="00BD75E2"/>
    <w:rsid w:val="00BD7716"/>
    <w:rsid w:val="00BE0007"/>
    <w:rsid w:val="00BE02A2"/>
    <w:rsid w:val="00BE0824"/>
    <w:rsid w:val="00BE0DDC"/>
    <w:rsid w:val="00BE1441"/>
    <w:rsid w:val="00BE178B"/>
    <w:rsid w:val="00BE188C"/>
    <w:rsid w:val="00BE1B0A"/>
    <w:rsid w:val="00BE1C94"/>
    <w:rsid w:val="00BE231D"/>
    <w:rsid w:val="00BE23BB"/>
    <w:rsid w:val="00BE2538"/>
    <w:rsid w:val="00BE3031"/>
    <w:rsid w:val="00BE31E8"/>
    <w:rsid w:val="00BE3484"/>
    <w:rsid w:val="00BE39DE"/>
    <w:rsid w:val="00BE3A16"/>
    <w:rsid w:val="00BE3A90"/>
    <w:rsid w:val="00BE4E94"/>
    <w:rsid w:val="00BE5406"/>
    <w:rsid w:val="00BE5B5C"/>
    <w:rsid w:val="00BE6D5F"/>
    <w:rsid w:val="00BE6EBB"/>
    <w:rsid w:val="00BE715C"/>
    <w:rsid w:val="00BE7A01"/>
    <w:rsid w:val="00BE7C30"/>
    <w:rsid w:val="00BE7D6E"/>
    <w:rsid w:val="00BF0983"/>
    <w:rsid w:val="00BF1202"/>
    <w:rsid w:val="00BF12E1"/>
    <w:rsid w:val="00BF18AC"/>
    <w:rsid w:val="00BF193C"/>
    <w:rsid w:val="00BF1B7D"/>
    <w:rsid w:val="00BF1BDB"/>
    <w:rsid w:val="00BF1E05"/>
    <w:rsid w:val="00BF23EC"/>
    <w:rsid w:val="00BF2410"/>
    <w:rsid w:val="00BF318F"/>
    <w:rsid w:val="00BF3548"/>
    <w:rsid w:val="00BF3A03"/>
    <w:rsid w:val="00BF3DC8"/>
    <w:rsid w:val="00BF403E"/>
    <w:rsid w:val="00BF40E2"/>
    <w:rsid w:val="00BF44E8"/>
    <w:rsid w:val="00BF4A5F"/>
    <w:rsid w:val="00BF5544"/>
    <w:rsid w:val="00BF6A48"/>
    <w:rsid w:val="00BF6CC9"/>
    <w:rsid w:val="00BF7142"/>
    <w:rsid w:val="00BF784B"/>
    <w:rsid w:val="00BF7922"/>
    <w:rsid w:val="00BF7F87"/>
    <w:rsid w:val="00C00185"/>
    <w:rsid w:val="00C001DD"/>
    <w:rsid w:val="00C003CA"/>
    <w:rsid w:val="00C00402"/>
    <w:rsid w:val="00C007EC"/>
    <w:rsid w:val="00C008DB"/>
    <w:rsid w:val="00C00B5F"/>
    <w:rsid w:val="00C01512"/>
    <w:rsid w:val="00C01B1C"/>
    <w:rsid w:val="00C01E36"/>
    <w:rsid w:val="00C02067"/>
    <w:rsid w:val="00C0294D"/>
    <w:rsid w:val="00C02D1C"/>
    <w:rsid w:val="00C03042"/>
    <w:rsid w:val="00C037AA"/>
    <w:rsid w:val="00C03AFB"/>
    <w:rsid w:val="00C04B83"/>
    <w:rsid w:val="00C04EE8"/>
    <w:rsid w:val="00C058BE"/>
    <w:rsid w:val="00C05A58"/>
    <w:rsid w:val="00C06701"/>
    <w:rsid w:val="00C06779"/>
    <w:rsid w:val="00C067D2"/>
    <w:rsid w:val="00C06BC1"/>
    <w:rsid w:val="00C0744D"/>
    <w:rsid w:val="00C1014B"/>
    <w:rsid w:val="00C1051C"/>
    <w:rsid w:val="00C10C09"/>
    <w:rsid w:val="00C111F4"/>
    <w:rsid w:val="00C114A7"/>
    <w:rsid w:val="00C12244"/>
    <w:rsid w:val="00C12320"/>
    <w:rsid w:val="00C12C23"/>
    <w:rsid w:val="00C12CDF"/>
    <w:rsid w:val="00C13220"/>
    <w:rsid w:val="00C145BC"/>
    <w:rsid w:val="00C14BB8"/>
    <w:rsid w:val="00C156BE"/>
    <w:rsid w:val="00C161C5"/>
    <w:rsid w:val="00C1682A"/>
    <w:rsid w:val="00C16D36"/>
    <w:rsid w:val="00C17147"/>
    <w:rsid w:val="00C17954"/>
    <w:rsid w:val="00C20F50"/>
    <w:rsid w:val="00C2114B"/>
    <w:rsid w:val="00C21E47"/>
    <w:rsid w:val="00C21FE6"/>
    <w:rsid w:val="00C22B89"/>
    <w:rsid w:val="00C22D67"/>
    <w:rsid w:val="00C2320B"/>
    <w:rsid w:val="00C2391B"/>
    <w:rsid w:val="00C23926"/>
    <w:rsid w:val="00C23D2A"/>
    <w:rsid w:val="00C23DD7"/>
    <w:rsid w:val="00C24C41"/>
    <w:rsid w:val="00C24D9F"/>
    <w:rsid w:val="00C24EED"/>
    <w:rsid w:val="00C2500C"/>
    <w:rsid w:val="00C25319"/>
    <w:rsid w:val="00C2546D"/>
    <w:rsid w:val="00C256D0"/>
    <w:rsid w:val="00C25AA3"/>
    <w:rsid w:val="00C25BA0"/>
    <w:rsid w:val="00C25F04"/>
    <w:rsid w:val="00C2602B"/>
    <w:rsid w:val="00C26808"/>
    <w:rsid w:val="00C274E7"/>
    <w:rsid w:val="00C278AC"/>
    <w:rsid w:val="00C27D3F"/>
    <w:rsid w:val="00C300F2"/>
    <w:rsid w:val="00C3037B"/>
    <w:rsid w:val="00C30D2A"/>
    <w:rsid w:val="00C30D6B"/>
    <w:rsid w:val="00C30F81"/>
    <w:rsid w:val="00C310FB"/>
    <w:rsid w:val="00C313BB"/>
    <w:rsid w:val="00C31CA0"/>
    <w:rsid w:val="00C33058"/>
    <w:rsid w:val="00C3320D"/>
    <w:rsid w:val="00C338FA"/>
    <w:rsid w:val="00C33FD9"/>
    <w:rsid w:val="00C3452B"/>
    <w:rsid w:val="00C345EF"/>
    <w:rsid w:val="00C34D79"/>
    <w:rsid w:val="00C34E09"/>
    <w:rsid w:val="00C355EE"/>
    <w:rsid w:val="00C35682"/>
    <w:rsid w:val="00C3591C"/>
    <w:rsid w:val="00C35A43"/>
    <w:rsid w:val="00C35FE5"/>
    <w:rsid w:val="00C36017"/>
    <w:rsid w:val="00C36E3B"/>
    <w:rsid w:val="00C37188"/>
    <w:rsid w:val="00C377FD"/>
    <w:rsid w:val="00C40968"/>
    <w:rsid w:val="00C4126C"/>
    <w:rsid w:val="00C41E8A"/>
    <w:rsid w:val="00C41FDA"/>
    <w:rsid w:val="00C42228"/>
    <w:rsid w:val="00C4234B"/>
    <w:rsid w:val="00C428D5"/>
    <w:rsid w:val="00C42954"/>
    <w:rsid w:val="00C42AA3"/>
    <w:rsid w:val="00C42F75"/>
    <w:rsid w:val="00C43F49"/>
    <w:rsid w:val="00C443FD"/>
    <w:rsid w:val="00C44787"/>
    <w:rsid w:val="00C44977"/>
    <w:rsid w:val="00C44C25"/>
    <w:rsid w:val="00C45202"/>
    <w:rsid w:val="00C45C6F"/>
    <w:rsid w:val="00C46AB9"/>
    <w:rsid w:val="00C46C37"/>
    <w:rsid w:val="00C47952"/>
    <w:rsid w:val="00C50114"/>
    <w:rsid w:val="00C50202"/>
    <w:rsid w:val="00C50739"/>
    <w:rsid w:val="00C50A5D"/>
    <w:rsid w:val="00C51101"/>
    <w:rsid w:val="00C5129F"/>
    <w:rsid w:val="00C51B4E"/>
    <w:rsid w:val="00C51B6B"/>
    <w:rsid w:val="00C51BA8"/>
    <w:rsid w:val="00C522F0"/>
    <w:rsid w:val="00C52427"/>
    <w:rsid w:val="00C52DD4"/>
    <w:rsid w:val="00C52E86"/>
    <w:rsid w:val="00C5311D"/>
    <w:rsid w:val="00C5321B"/>
    <w:rsid w:val="00C533C5"/>
    <w:rsid w:val="00C53426"/>
    <w:rsid w:val="00C53AC6"/>
    <w:rsid w:val="00C53E18"/>
    <w:rsid w:val="00C53EB8"/>
    <w:rsid w:val="00C54623"/>
    <w:rsid w:val="00C547C3"/>
    <w:rsid w:val="00C55190"/>
    <w:rsid w:val="00C55655"/>
    <w:rsid w:val="00C55E15"/>
    <w:rsid w:val="00C57047"/>
    <w:rsid w:val="00C576B9"/>
    <w:rsid w:val="00C578E4"/>
    <w:rsid w:val="00C579C2"/>
    <w:rsid w:val="00C57CA2"/>
    <w:rsid w:val="00C60353"/>
    <w:rsid w:val="00C603A7"/>
    <w:rsid w:val="00C6049E"/>
    <w:rsid w:val="00C604D0"/>
    <w:rsid w:val="00C6077A"/>
    <w:rsid w:val="00C609CB"/>
    <w:rsid w:val="00C610BB"/>
    <w:rsid w:val="00C6131B"/>
    <w:rsid w:val="00C61BBA"/>
    <w:rsid w:val="00C61CEC"/>
    <w:rsid w:val="00C62A45"/>
    <w:rsid w:val="00C62C3A"/>
    <w:rsid w:val="00C62DEE"/>
    <w:rsid w:val="00C64159"/>
    <w:rsid w:val="00C6446B"/>
    <w:rsid w:val="00C645AF"/>
    <w:rsid w:val="00C652B2"/>
    <w:rsid w:val="00C65C1E"/>
    <w:rsid w:val="00C65ECE"/>
    <w:rsid w:val="00C66091"/>
    <w:rsid w:val="00C66C41"/>
    <w:rsid w:val="00C6734E"/>
    <w:rsid w:val="00C6758C"/>
    <w:rsid w:val="00C67641"/>
    <w:rsid w:val="00C67649"/>
    <w:rsid w:val="00C67886"/>
    <w:rsid w:val="00C679E0"/>
    <w:rsid w:val="00C7064A"/>
    <w:rsid w:val="00C7080F"/>
    <w:rsid w:val="00C70AE1"/>
    <w:rsid w:val="00C7103F"/>
    <w:rsid w:val="00C71A90"/>
    <w:rsid w:val="00C71B9D"/>
    <w:rsid w:val="00C724A4"/>
    <w:rsid w:val="00C72B55"/>
    <w:rsid w:val="00C72B8B"/>
    <w:rsid w:val="00C7350F"/>
    <w:rsid w:val="00C74113"/>
    <w:rsid w:val="00C74148"/>
    <w:rsid w:val="00C745EF"/>
    <w:rsid w:val="00C7461A"/>
    <w:rsid w:val="00C748B3"/>
    <w:rsid w:val="00C74924"/>
    <w:rsid w:val="00C7513A"/>
    <w:rsid w:val="00C76048"/>
    <w:rsid w:val="00C761BC"/>
    <w:rsid w:val="00C7625C"/>
    <w:rsid w:val="00C76A5D"/>
    <w:rsid w:val="00C76A78"/>
    <w:rsid w:val="00C76A94"/>
    <w:rsid w:val="00C76F71"/>
    <w:rsid w:val="00C77310"/>
    <w:rsid w:val="00C77430"/>
    <w:rsid w:val="00C77477"/>
    <w:rsid w:val="00C774C2"/>
    <w:rsid w:val="00C77508"/>
    <w:rsid w:val="00C775D3"/>
    <w:rsid w:val="00C77A46"/>
    <w:rsid w:val="00C8165A"/>
    <w:rsid w:val="00C81A22"/>
    <w:rsid w:val="00C81AA3"/>
    <w:rsid w:val="00C81F1E"/>
    <w:rsid w:val="00C820BC"/>
    <w:rsid w:val="00C82E9B"/>
    <w:rsid w:val="00C83173"/>
    <w:rsid w:val="00C8336A"/>
    <w:rsid w:val="00C83537"/>
    <w:rsid w:val="00C83684"/>
    <w:rsid w:val="00C83CB6"/>
    <w:rsid w:val="00C83EBB"/>
    <w:rsid w:val="00C8511D"/>
    <w:rsid w:val="00C85210"/>
    <w:rsid w:val="00C85906"/>
    <w:rsid w:val="00C86651"/>
    <w:rsid w:val="00C86FF4"/>
    <w:rsid w:val="00C8726D"/>
    <w:rsid w:val="00C872FB"/>
    <w:rsid w:val="00C90BA3"/>
    <w:rsid w:val="00C92C66"/>
    <w:rsid w:val="00C92F0F"/>
    <w:rsid w:val="00C932A2"/>
    <w:rsid w:val="00C9394F"/>
    <w:rsid w:val="00C946EB"/>
    <w:rsid w:val="00C9479E"/>
    <w:rsid w:val="00C94A48"/>
    <w:rsid w:val="00C94A4F"/>
    <w:rsid w:val="00C94AD5"/>
    <w:rsid w:val="00C94CC9"/>
    <w:rsid w:val="00C94F22"/>
    <w:rsid w:val="00C95026"/>
    <w:rsid w:val="00C953BB"/>
    <w:rsid w:val="00C958A6"/>
    <w:rsid w:val="00C95B2A"/>
    <w:rsid w:val="00C95D6E"/>
    <w:rsid w:val="00C96B55"/>
    <w:rsid w:val="00C96F05"/>
    <w:rsid w:val="00C97437"/>
    <w:rsid w:val="00C97CAD"/>
    <w:rsid w:val="00CA0316"/>
    <w:rsid w:val="00CA0DFE"/>
    <w:rsid w:val="00CA11E7"/>
    <w:rsid w:val="00CA1FA6"/>
    <w:rsid w:val="00CA27F8"/>
    <w:rsid w:val="00CA281E"/>
    <w:rsid w:val="00CA2C58"/>
    <w:rsid w:val="00CA4229"/>
    <w:rsid w:val="00CA49EF"/>
    <w:rsid w:val="00CA4BE1"/>
    <w:rsid w:val="00CA4E6F"/>
    <w:rsid w:val="00CA54C4"/>
    <w:rsid w:val="00CA55F2"/>
    <w:rsid w:val="00CA5934"/>
    <w:rsid w:val="00CA5D48"/>
    <w:rsid w:val="00CA651C"/>
    <w:rsid w:val="00CA69A4"/>
    <w:rsid w:val="00CA6A0A"/>
    <w:rsid w:val="00CA6ACB"/>
    <w:rsid w:val="00CA6C58"/>
    <w:rsid w:val="00CA71E1"/>
    <w:rsid w:val="00CA79CE"/>
    <w:rsid w:val="00CA7B99"/>
    <w:rsid w:val="00CA7CF3"/>
    <w:rsid w:val="00CB0024"/>
    <w:rsid w:val="00CB01FD"/>
    <w:rsid w:val="00CB021C"/>
    <w:rsid w:val="00CB0976"/>
    <w:rsid w:val="00CB0A5E"/>
    <w:rsid w:val="00CB1073"/>
    <w:rsid w:val="00CB134B"/>
    <w:rsid w:val="00CB2044"/>
    <w:rsid w:val="00CB2447"/>
    <w:rsid w:val="00CB2C6D"/>
    <w:rsid w:val="00CB2FCB"/>
    <w:rsid w:val="00CB3FB1"/>
    <w:rsid w:val="00CB5015"/>
    <w:rsid w:val="00CB53F6"/>
    <w:rsid w:val="00CB55C9"/>
    <w:rsid w:val="00CB5AE8"/>
    <w:rsid w:val="00CB5B1A"/>
    <w:rsid w:val="00CB61A9"/>
    <w:rsid w:val="00CB68CA"/>
    <w:rsid w:val="00CB6F0B"/>
    <w:rsid w:val="00CB7429"/>
    <w:rsid w:val="00CB7AEF"/>
    <w:rsid w:val="00CB7EC5"/>
    <w:rsid w:val="00CB7F98"/>
    <w:rsid w:val="00CC0023"/>
    <w:rsid w:val="00CC018D"/>
    <w:rsid w:val="00CC04D4"/>
    <w:rsid w:val="00CC0AE4"/>
    <w:rsid w:val="00CC0C5D"/>
    <w:rsid w:val="00CC2531"/>
    <w:rsid w:val="00CC2568"/>
    <w:rsid w:val="00CC276D"/>
    <w:rsid w:val="00CC2EEE"/>
    <w:rsid w:val="00CC3350"/>
    <w:rsid w:val="00CC457A"/>
    <w:rsid w:val="00CC5019"/>
    <w:rsid w:val="00CC51E1"/>
    <w:rsid w:val="00CC52A6"/>
    <w:rsid w:val="00CC5A3D"/>
    <w:rsid w:val="00CC5BD8"/>
    <w:rsid w:val="00CC5D0F"/>
    <w:rsid w:val="00CC5F40"/>
    <w:rsid w:val="00CC64A1"/>
    <w:rsid w:val="00CC6595"/>
    <w:rsid w:val="00CC6712"/>
    <w:rsid w:val="00CC6F5C"/>
    <w:rsid w:val="00CC7527"/>
    <w:rsid w:val="00CC7877"/>
    <w:rsid w:val="00CD003C"/>
    <w:rsid w:val="00CD0123"/>
    <w:rsid w:val="00CD0FAE"/>
    <w:rsid w:val="00CD1185"/>
    <w:rsid w:val="00CD1229"/>
    <w:rsid w:val="00CD15E9"/>
    <w:rsid w:val="00CD1661"/>
    <w:rsid w:val="00CD238D"/>
    <w:rsid w:val="00CD277B"/>
    <w:rsid w:val="00CD2B9A"/>
    <w:rsid w:val="00CD30D0"/>
    <w:rsid w:val="00CD3BC2"/>
    <w:rsid w:val="00CD4607"/>
    <w:rsid w:val="00CD4844"/>
    <w:rsid w:val="00CD4868"/>
    <w:rsid w:val="00CD4A0E"/>
    <w:rsid w:val="00CD4AF7"/>
    <w:rsid w:val="00CD4E46"/>
    <w:rsid w:val="00CD55DB"/>
    <w:rsid w:val="00CD5E08"/>
    <w:rsid w:val="00CD6194"/>
    <w:rsid w:val="00CD662D"/>
    <w:rsid w:val="00CD6C0C"/>
    <w:rsid w:val="00CD721E"/>
    <w:rsid w:val="00CD7F65"/>
    <w:rsid w:val="00CE0B55"/>
    <w:rsid w:val="00CE248A"/>
    <w:rsid w:val="00CE2CAB"/>
    <w:rsid w:val="00CE3A23"/>
    <w:rsid w:val="00CE3BD9"/>
    <w:rsid w:val="00CE404C"/>
    <w:rsid w:val="00CE4482"/>
    <w:rsid w:val="00CE4C22"/>
    <w:rsid w:val="00CE4D1D"/>
    <w:rsid w:val="00CE4F40"/>
    <w:rsid w:val="00CE5473"/>
    <w:rsid w:val="00CE597F"/>
    <w:rsid w:val="00CE5EAD"/>
    <w:rsid w:val="00CE60ED"/>
    <w:rsid w:val="00CE6427"/>
    <w:rsid w:val="00CE6552"/>
    <w:rsid w:val="00CE65F6"/>
    <w:rsid w:val="00CE6CDC"/>
    <w:rsid w:val="00CE74A1"/>
    <w:rsid w:val="00CE76C9"/>
    <w:rsid w:val="00CF038A"/>
    <w:rsid w:val="00CF1261"/>
    <w:rsid w:val="00CF1484"/>
    <w:rsid w:val="00CF229A"/>
    <w:rsid w:val="00CF24BD"/>
    <w:rsid w:val="00CF39EE"/>
    <w:rsid w:val="00CF3FCB"/>
    <w:rsid w:val="00CF417F"/>
    <w:rsid w:val="00CF462D"/>
    <w:rsid w:val="00CF4A48"/>
    <w:rsid w:val="00CF4B5A"/>
    <w:rsid w:val="00CF58F0"/>
    <w:rsid w:val="00CF6113"/>
    <w:rsid w:val="00CF685F"/>
    <w:rsid w:val="00CF6C76"/>
    <w:rsid w:val="00CF7575"/>
    <w:rsid w:val="00CF7784"/>
    <w:rsid w:val="00CF79C3"/>
    <w:rsid w:val="00CF7B1B"/>
    <w:rsid w:val="00D00663"/>
    <w:rsid w:val="00D0070A"/>
    <w:rsid w:val="00D00CFD"/>
    <w:rsid w:val="00D00E56"/>
    <w:rsid w:val="00D02052"/>
    <w:rsid w:val="00D0221C"/>
    <w:rsid w:val="00D02855"/>
    <w:rsid w:val="00D03587"/>
    <w:rsid w:val="00D03BC7"/>
    <w:rsid w:val="00D0411D"/>
    <w:rsid w:val="00D04E8A"/>
    <w:rsid w:val="00D057C0"/>
    <w:rsid w:val="00D0634A"/>
    <w:rsid w:val="00D06B23"/>
    <w:rsid w:val="00D0785B"/>
    <w:rsid w:val="00D10596"/>
    <w:rsid w:val="00D10886"/>
    <w:rsid w:val="00D110D8"/>
    <w:rsid w:val="00D11A1B"/>
    <w:rsid w:val="00D12959"/>
    <w:rsid w:val="00D130B2"/>
    <w:rsid w:val="00D1316C"/>
    <w:rsid w:val="00D13834"/>
    <w:rsid w:val="00D14996"/>
    <w:rsid w:val="00D14F89"/>
    <w:rsid w:val="00D1542C"/>
    <w:rsid w:val="00D1549C"/>
    <w:rsid w:val="00D15A0F"/>
    <w:rsid w:val="00D162FA"/>
    <w:rsid w:val="00D16B06"/>
    <w:rsid w:val="00D16E5F"/>
    <w:rsid w:val="00D20123"/>
    <w:rsid w:val="00D2035F"/>
    <w:rsid w:val="00D20543"/>
    <w:rsid w:val="00D20B3F"/>
    <w:rsid w:val="00D20C3E"/>
    <w:rsid w:val="00D20FEB"/>
    <w:rsid w:val="00D210FB"/>
    <w:rsid w:val="00D21345"/>
    <w:rsid w:val="00D21958"/>
    <w:rsid w:val="00D223FD"/>
    <w:rsid w:val="00D22484"/>
    <w:rsid w:val="00D22965"/>
    <w:rsid w:val="00D2398F"/>
    <w:rsid w:val="00D23CD8"/>
    <w:rsid w:val="00D2517B"/>
    <w:rsid w:val="00D25D3F"/>
    <w:rsid w:val="00D267D8"/>
    <w:rsid w:val="00D267FC"/>
    <w:rsid w:val="00D26959"/>
    <w:rsid w:val="00D2698C"/>
    <w:rsid w:val="00D26EEA"/>
    <w:rsid w:val="00D27009"/>
    <w:rsid w:val="00D27422"/>
    <w:rsid w:val="00D27B0A"/>
    <w:rsid w:val="00D300C8"/>
    <w:rsid w:val="00D30E88"/>
    <w:rsid w:val="00D3190B"/>
    <w:rsid w:val="00D31B2C"/>
    <w:rsid w:val="00D32170"/>
    <w:rsid w:val="00D322E7"/>
    <w:rsid w:val="00D32C32"/>
    <w:rsid w:val="00D3313F"/>
    <w:rsid w:val="00D332C3"/>
    <w:rsid w:val="00D338A3"/>
    <w:rsid w:val="00D3391C"/>
    <w:rsid w:val="00D33B43"/>
    <w:rsid w:val="00D33CA4"/>
    <w:rsid w:val="00D345FE"/>
    <w:rsid w:val="00D348BB"/>
    <w:rsid w:val="00D354B3"/>
    <w:rsid w:val="00D3575E"/>
    <w:rsid w:val="00D35F5F"/>
    <w:rsid w:val="00D35FB6"/>
    <w:rsid w:val="00D36FD7"/>
    <w:rsid w:val="00D37152"/>
    <w:rsid w:val="00D37D86"/>
    <w:rsid w:val="00D405C2"/>
    <w:rsid w:val="00D408D4"/>
    <w:rsid w:val="00D410AE"/>
    <w:rsid w:val="00D41396"/>
    <w:rsid w:val="00D4163B"/>
    <w:rsid w:val="00D41BF1"/>
    <w:rsid w:val="00D4222F"/>
    <w:rsid w:val="00D4230D"/>
    <w:rsid w:val="00D4284C"/>
    <w:rsid w:val="00D43026"/>
    <w:rsid w:val="00D43046"/>
    <w:rsid w:val="00D438C0"/>
    <w:rsid w:val="00D43DCE"/>
    <w:rsid w:val="00D44211"/>
    <w:rsid w:val="00D44740"/>
    <w:rsid w:val="00D44E28"/>
    <w:rsid w:val="00D45388"/>
    <w:rsid w:val="00D453EC"/>
    <w:rsid w:val="00D45AEC"/>
    <w:rsid w:val="00D46065"/>
    <w:rsid w:val="00D46EE6"/>
    <w:rsid w:val="00D47167"/>
    <w:rsid w:val="00D4752E"/>
    <w:rsid w:val="00D475BC"/>
    <w:rsid w:val="00D47923"/>
    <w:rsid w:val="00D506FA"/>
    <w:rsid w:val="00D50749"/>
    <w:rsid w:val="00D508C3"/>
    <w:rsid w:val="00D50C71"/>
    <w:rsid w:val="00D514D4"/>
    <w:rsid w:val="00D514F7"/>
    <w:rsid w:val="00D515B9"/>
    <w:rsid w:val="00D51A19"/>
    <w:rsid w:val="00D51F6D"/>
    <w:rsid w:val="00D52585"/>
    <w:rsid w:val="00D53C63"/>
    <w:rsid w:val="00D5521C"/>
    <w:rsid w:val="00D55555"/>
    <w:rsid w:val="00D55718"/>
    <w:rsid w:val="00D55803"/>
    <w:rsid w:val="00D56011"/>
    <w:rsid w:val="00D5690F"/>
    <w:rsid w:val="00D56E18"/>
    <w:rsid w:val="00D56FA2"/>
    <w:rsid w:val="00D57066"/>
    <w:rsid w:val="00D57353"/>
    <w:rsid w:val="00D57378"/>
    <w:rsid w:val="00D57782"/>
    <w:rsid w:val="00D57962"/>
    <w:rsid w:val="00D57B74"/>
    <w:rsid w:val="00D57C05"/>
    <w:rsid w:val="00D602BC"/>
    <w:rsid w:val="00D6031C"/>
    <w:rsid w:val="00D60883"/>
    <w:rsid w:val="00D60AD8"/>
    <w:rsid w:val="00D60E1E"/>
    <w:rsid w:val="00D61818"/>
    <w:rsid w:val="00D62931"/>
    <w:rsid w:val="00D62A0C"/>
    <w:rsid w:val="00D62B26"/>
    <w:rsid w:val="00D62D2B"/>
    <w:rsid w:val="00D6355F"/>
    <w:rsid w:val="00D641E0"/>
    <w:rsid w:val="00D6481F"/>
    <w:rsid w:val="00D64DE0"/>
    <w:rsid w:val="00D650E0"/>
    <w:rsid w:val="00D650E1"/>
    <w:rsid w:val="00D6514E"/>
    <w:rsid w:val="00D656BB"/>
    <w:rsid w:val="00D65C39"/>
    <w:rsid w:val="00D65E0D"/>
    <w:rsid w:val="00D66202"/>
    <w:rsid w:val="00D667DA"/>
    <w:rsid w:val="00D669DE"/>
    <w:rsid w:val="00D66C3E"/>
    <w:rsid w:val="00D671B2"/>
    <w:rsid w:val="00D6754D"/>
    <w:rsid w:val="00D67ADB"/>
    <w:rsid w:val="00D70A35"/>
    <w:rsid w:val="00D70B7C"/>
    <w:rsid w:val="00D70C9B"/>
    <w:rsid w:val="00D71D25"/>
    <w:rsid w:val="00D7216B"/>
    <w:rsid w:val="00D7232E"/>
    <w:rsid w:val="00D7270C"/>
    <w:rsid w:val="00D731CD"/>
    <w:rsid w:val="00D7348C"/>
    <w:rsid w:val="00D73E14"/>
    <w:rsid w:val="00D744B3"/>
    <w:rsid w:val="00D74BA3"/>
    <w:rsid w:val="00D7528E"/>
    <w:rsid w:val="00D7561D"/>
    <w:rsid w:val="00D75811"/>
    <w:rsid w:val="00D76783"/>
    <w:rsid w:val="00D76B7F"/>
    <w:rsid w:val="00D76C1E"/>
    <w:rsid w:val="00D76F29"/>
    <w:rsid w:val="00D77079"/>
    <w:rsid w:val="00D77104"/>
    <w:rsid w:val="00D7717B"/>
    <w:rsid w:val="00D775D3"/>
    <w:rsid w:val="00D77C57"/>
    <w:rsid w:val="00D80228"/>
    <w:rsid w:val="00D80488"/>
    <w:rsid w:val="00D804F3"/>
    <w:rsid w:val="00D805E7"/>
    <w:rsid w:val="00D80CB4"/>
    <w:rsid w:val="00D80DA8"/>
    <w:rsid w:val="00D8154D"/>
    <w:rsid w:val="00D824C9"/>
    <w:rsid w:val="00D824EF"/>
    <w:rsid w:val="00D82C82"/>
    <w:rsid w:val="00D82DAD"/>
    <w:rsid w:val="00D844AA"/>
    <w:rsid w:val="00D84999"/>
    <w:rsid w:val="00D85318"/>
    <w:rsid w:val="00D85414"/>
    <w:rsid w:val="00D85444"/>
    <w:rsid w:val="00D85C4C"/>
    <w:rsid w:val="00D85D4D"/>
    <w:rsid w:val="00D863B7"/>
    <w:rsid w:val="00D86714"/>
    <w:rsid w:val="00D868E7"/>
    <w:rsid w:val="00D86AB4"/>
    <w:rsid w:val="00D86FCB"/>
    <w:rsid w:val="00D877C7"/>
    <w:rsid w:val="00D87935"/>
    <w:rsid w:val="00D87A41"/>
    <w:rsid w:val="00D87ACB"/>
    <w:rsid w:val="00D90398"/>
    <w:rsid w:val="00D903DB"/>
    <w:rsid w:val="00D90A2A"/>
    <w:rsid w:val="00D91AB0"/>
    <w:rsid w:val="00D91D7B"/>
    <w:rsid w:val="00D91F3B"/>
    <w:rsid w:val="00D922F4"/>
    <w:rsid w:val="00D9292F"/>
    <w:rsid w:val="00D92BA7"/>
    <w:rsid w:val="00D92F70"/>
    <w:rsid w:val="00D932AE"/>
    <w:rsid w:val="00D933D2"/>
    <w:rsid w:val="00D93501"/>
    <w:rsid w:val="00D93641"/>
    <w:rsid w:val="00D93B5F"/>
    <w:rsid w:val="00D9418F"/>
    <w:rsid w:val="00D942EE"/>
    <w:rsid w:val="00D95AF1"/>
    <w:rsid w:val="00D96452"/>
    <w:rsid w:val="00D96E07"/>
    <w:rsid w:val="00D971FA"/>
    <w:rsid w:val="00D97498"/>
    <w:rsid w:val="00D976A9"/>
    <w:rsid w:val="00D97E85"/>
    <w:rsid w:val="00DA0E79"/>
    <w:rsid w:val="00DA14D9"/>
    <w:rsid w:val="00DA1650"/>
    <w:rsid w:val="00DA19F5"/>
    <w:rsid w:val="00DA1F15"/>
    <w:rsid w:val="00DA22FD"/>
    <w:rsid w:val="00DA27A1"/>
    <w:rsid w:val="00DA27E9"/>
    <w:rsid w:val="00DA320D"/>
    <w:rsid w:val="00DA34E1"/>
    <w:rsid w:val="00DA3665"/>
    <w:rsid w:val="00DA3944"/>
    <w:rsid w:val="00DA45B6"/>
    <w:rsid w:val="00DA45E8"/>
    <w:rsid w:val="00DA493E"/>
    <w:rsid w:val="00DA4ADD"/>
    <w:rsid w:val="00DA4AE4"/>
    <w:rsid w:val="00DA4B72"/>
    <w:rsid w:val="00DA5697"/>
    <w:rsid w:val="00DA5B76"/>
    <w:rsid w:val="00DA5C6D"/>
    <w:rsid w:val="00DA62AA"/>
    <w:rsid w:val="00DA64EF"/>
    <w:rsid w:val="00DA650E"/>
    <w:rsid w:val="00DA70B5"/>
    <w:rsid w:val="00DA7FFB"/>
    <w:rsid w:val="00DB0E67"/>
    <w:rsid w:val="00DB1EB1"/>
    <w:rsid w:val="00DB1FFD"/>
    <w:rsid w:val="00DB274B"/>
    <w:rsid w:val="00DB294E"/>
    <w:rsid w:val="00DB2DCD"/>
    <w:rsid w:val="00DB328A"/>
    <w:rsid w:val="00DB35A4"/>
    <w:rsid w:val="00DB44C8"/>
    <w:rsid w:val="00DB456E"/>
    <w:rsid w:val="00DB4BC9"/>
    <w:rsid w:val="00DB51CC"/>
    <w:rsid w:val="00DB5410"/>
    <w:rsid w:val="00DB5DED"/>
    <w:rsid w:val="00DB5EBD"/>
    <w:rsid w:val="00DB63D4"/>
    <w:rsid w:val="00DB6583"/>
    <w:rsid w:val="00DB670A"/>
    <w:rsid w:val="00DB6939"/>
    <w:rsid w:val="00DB699A"/>
    <w:rsid w:val="00DB6A40"/>
    <w:rsid w:val="00DB6CB0"/>
    <w:rsid w:val="00DB6DE2"/>
    <w:rsid w:val="00DC0659"/>
    <w:rsid w:val="00DC0E1B"/>
    <w:rsid w:val="00DC1047"/>
    <w:rsid w:val="00DC12DA"/>
    <w:rsid w:val="00DC14B9"/>
    <w:rsid w:val="00DC1654"/>
    <w:rsid w:val="00DC182D"/>
    <w:rsid w:val="00DC1B82"/>
    <w:rsid w:val="00DC2543"/>
    <w:rsid w:val="00DC27CB"/>
    <w:rsid w:val="00DC2C33"/>
    <w:rsid w:val="00DC2F5B"/>
    <w:rsid w:val="00DC35E2"/>
    <w:rsid w:val="00DC3905"/>
    <w:rsid w:val="00DC393C"/>
    <w:rsid w:val="00DC3BF6"/>
    <w:rsid w:val="00DC4068"/>
    <w:rsid w:val="00DC4239"/>
    <w:rsid w:val="00DC43C6"/>
    <w:rsid w:val="00DC453F"/>
    <w:rsid w:val="00DC4A41"/>
    <w:rsid w:val="00DC4B33"/>
    <w:rsid w:val="00DC4D36"/>
    <w:rsid w:val="00DC4F19"/>
    <w:rsid w:val="00DC5032"/>
    <w:rsid w:val="00DC5B1A"/>
    <w:rsid w:val="00DC635C"/>
    <w:rsid w:val="00DC6749"/>
    <w:rsid w:val="00DC695A"/>
    <w:rsid w:val="00DC6C34"/>
    <w:rsid w:val="00DC6EF1"/>
    <w:rsid w:val="00DC75B3"/>
    <w:rsid w:val="00DC7C32"/>
    <w:rsid w:val="00DD0401"/>
    <w:rsid w:val="00DD04AD"/>
    <w:rsid w:val="00DD0546"/>
    <w:rsid w:val="00DD0DDA"/>
    <w:rsid w:val="00DD0EEB"/>
    <w:rsid w:val="00DD158C"/>
    <w:rsid w:val="00DD1ABA"/>
    <w:rsid w:val="00DD2B27"/>
    <w:rsid w:val="00DD2CA2"/>
    <w:rsid w:val="00DD3327"/>
    <w:rsid w:val="00DD4288"/>
    <w:rsid w:val="00DD454A"/>
    <w:rsid w:val="00DD48E9"/>
    <w:rsid w:val="00DD4B3F"/>
    <w:rsid w:val="00DD5870"/>
    <w:rsid w:val="00DD679D"/>
    <w:rsid w:val="00DD6A3C"/>
    <w:rsid w:val="00DD6BB3"/>
    <w:rsid w:val="00DD6CFD"/>
    <w:rsid w:val="00DD6E67"/>
    <w:rsid w:val="00DD72F8"/>
    <w:rsid w:val="00DD7426"/>
    <w:rsid w:val="00DD7496"/>
    <w:rsid w:val="00DD76A1"/>
    <w:rsid w:val="00DD7B4D"/>
    <w:rsid w:val="00DD7E19"/>
    <w:rsid w:val="00DE012E"/>
    <w:rsid w:val="00DE0136"/>
    <w:rsid w:val="00DE07A8"/>
    <w:rsid w:val="00DE0A27"/>
    <w:rsid w:val="00DE0A83"/>
    <w:rsid w:val="00DE10FF"/>
    <w:rsid w:val="00DE13A3"/>
    <w:rsid w:val="00DE1D2C"/>
    <w:rsid w:val="00DE1DDA"/>
    <w:rsid w:val="00DE2227"/>
    <w:rsid w:val="00DE2527"/>
    <w:rsid w:val="00DE2973"/>
    <w:rsid w:val="00DE32E6"/>
    <w:rsid w:val="00DE3A4A"/>
    <w:rsid w:val="00DE4768"/>
    <w:rsid w:val="00DE6513"/>
    <w:rsid w:val="00DE6673"/>
    <w:rsid w:val="00DE69A4"/>
    <w:rsid w:val="00DE776F"/>
    <w:rsid w:val="00DE7B82"/>
    <w:rsid w:val="00DE7BEE"/>
    <w:rsid w:val="00DE7C3B"/>
    <w:rsid w:val="00DF0F24"/>
    <w:rsid w:val="00DF17B8"/>
    <w:rsid w:val="00DF1B5C"/>
    <w:rsid w:val="00DF1C9D"/>
    <w:rsid w:val="00DF210D"/>
    <w:rsid w:val="00DF3D32"/>
    <w:rsid w:val="00DF3E32"/>
    <w:rsid w:val="00DF3F7C"/>
    <w:rsid w:val="00DF4376"/>
    <w:rsid w:val="00DF4531"/>
    <w:rsid w:val="00DF4C1C"/>
    <w:rsid w:val="00DF5235"/>
    <w:rsid w:val="00DF5427"/>
    <w:rsid w:val="00DF55CF"/>
    <w:rsid w:val="00DF57DA"/>
    <w:rsid w:val="00DF5B81"/>
    <w:rsid w:val="00DF6606"/>
    <w:rsid w:val="00DF6790"/>
    <w:rsid w:val="00DF6DC1"/>
    <w:rsid w:val="00DF6F5B"/>
    <w:rsid w:val="00DF6FCF"/>
    <w:rsid w:val="00DF75F3"/>
    <w:rsid w:val="00DF78FA"/>
    <w:rsid w:val="00DF7F90"/>
    <w:rsid w:val="00E00039"/>
    <w:rsid w:val="00E00075"/>
    <w:rsid w:val="00E0026F"/>
    <w:rsid w:val="00E00941"/>
    <w:rsid w:val="00E00BE0"/>
    <w:rsid w:val="00E00E7F"/>
    <w:rsid w:val="00E01643"/>
    <w:rsid w:val="00E016FC"/>
    <w:rsid w:val="00E01772"/>
    <w:rsid w:val="00E01F99"/>
    <w:rsid w:val="00E02873"/>
    <w:rsid w:val="00E02AA3"/>
    <w:rsid w:val="00E02ED4"/>
    <w:rsid w:val="00E036F4"/>
    <w:rsid w:val="00E03AAD"/>
    <w:rsid w:val="00E03E6A"/>
    <w:rsid w:val="00E04387"/>
    <w:rsid w:val="00E04404"/>
    <w:rsid w:val="00E04B46"/>
    <w:rsid w:val="00E05285"/>
    <w:rsid w:val="00E053CD"/>
    <w:rsid w:val="00E0700C"/>
    <w:rsid w:val="00E07745"/>
    <w:rsid w:val="00E1023D"/>
    <w:rsid w:val="00E10388"/>
    <w:rsid w:val="00E114FF"/>
    <w:rsid w:val="00E119BC"/>
    <w:rsid w:val="00E11EF9"/>
    <w:rsid w:val="00E1207F"/>
    <w:rsid w:val="00E1242C"/>
    <w:rsid w:val="00E125AC"/>
    <w:rsid w:val="00E12CA7"/>
    <w:rsid w:val="00E13202"/>
    <w:rsid w:val="00E13654"/>
    <w:rsid w:val="00E136FC"/>
    <w:rsid w:val="00E13705"/>
    <w:rsid w:val="00E1393A"/>
    <w:rsid w:val="00E13E50"/>
    <w:rsid w:val="00E14222"/>
    <w:rsid w:val="00E14675"/>
    <w:rsid w:val="00E14D21"/>
    <w:rsid w:val="00E14E97"/>
    <w:rsid w:val="00E1502E"/>
    <w:rsid w:val="00E155FD"/>
    <w:rsid w:val="00E157BE"/>
    <w:rsid w:val="00E159EA"/>
    <w:rsid w:val="00E160DF"/>
    <w:rsid w:val="00E1621E"/>
    <w:rsid w:val="00E16C42"/>
    <w:rsid w:val="00E16D3E"/>
    <w:rsid w:val="00E172EE"/>
    <w:rsid w:val="00E174C2"/>
    <w:rsid w:val="00E17A46"/>
    <w:rsid w:val="00E17D4E"/>
    <w:rsid w:val="00E2060D"/>
    <w:rsid w:val="00E2060E"/>
    <w:rsid w:val="00E208CE"/>
    <w:rsid w:val="00E20B84"/>
    <w:rsid w:val="00E20DC5"/>
    <w:rsid w:val="00E21DC2"/>
    <w:rsid w:val="00E223E0"/>
    <w:rsid w:val="00E22BE4"/>
    <w:rsid w:val="00E22C93"/>
    <w:rsid w:val="00E23C75"/>
    <w:rsid w:val="00E23FC3"/>
    <w:rsid w:val="00E24142"/>
    <w:rsid w:val="00E2504B"/>
    <w:rsid w:val="00E2507D"/>
    <w:rsid w:val="00E25D48"/>
    <w:rsid w:val="00E25F45"/>
    <w:rsid w:val="00E260E7"/>
    <w:rsid w:val="00E2663B"/>
    <w:rsid w:val="00E26A3C"/>
    <w:rsid w:val="00E273FD"/>
    <w:rsid w:val="00E27519"/>
    <w:rsid w:val="00E30280"/>
    <w:rsid w:val="00E30708"/>
    <w:rsid w:val="00E3091E"/>
    <w:rsid w:val="00E309AC"/>
    <w:rsid w:val="00E310E8"/>
    <w:rsid w:val="00E311BE"/>
    <w:rsid w:val="00E312BE"/>
    <w:rsid w:val="00E314B5"/>
    <w:rsid w:val="00E329C5"/>
    <w:rsid w:val="00E32CCF"/>
    <w:rsid w:val="00E330F2"/>
    <w:rsid w:val="00E3333D"/>
    <w:rsid w:val="00E3354A"/>
    <w:rsid w:val="00E33570"/>
    <w:rsid w:val="00E338FE"/>
    <w:rsid w:val="00E339B4"/>
    <w:rsid w:val="00E3426C"/>
    <w:rsid w:val="00E34280"/>
    <w:rsid w:val="00E34772"/>
    <w:rsid w:val="00E347F5"/>
    <w:rsid w:val="00E349CD"/>
    <w:rsid w:val="00E34DFF"/>
    <w:rsid w:val="00E34EB2"/>
    <w:rsid w:val="00E3500C"/>
    <w:rsid w:val="00E3537E"/>
    <w:rsid w:val="00E358CE"/>
    <w:rsid w:val="00E36AB7"/>
    <w:rsid w:val="00E3708A"/>
    <w:rsid w:val="00E370E1"/>
    <w:rsid w:val="00E37AAC"/>
    <w:rsid w:val="00E37B73"/>
    <w:rsid w:val="00E37D21"/>
    <w:rsid w:val="00E4004B"/>
    <w:rsid w:val="00E40460"/>
    <w:rsid w:val="00E4047E"/>
    <w:rsid w:val="00E412A7"/>
    <w:rsid w:val="00E4176B"/>
    <w:rsid w:val="00E41D33"/>
    <w:rsid w:val="00E424BD"/>
    <w:rsid w:val="00E4319F"/>
    <w:rsid w:val="00E438A8"/>
    <w:rsid w:val="00E43A74"/>
    <w:rsid w:val="00E43E0E"/>
    <w:rsid w:val="00E44077"/>
    <w:rsid w:val="00E44F09"/>
    <w:rsid w:val="00E45471"/>
    <w:rsid w:val="00E455CB"/>
    <w:rsid w:val="00E4563D"/>
    <w:rsid w:val="00E45892"/>
    <w:rsid w:val="00E468E7"/>
    <w:rsid w:val="00E46EA7"/>
    <w:rsid w:val="00E470BA"/>
    <w:rsid w:val="00E472AA"/>
    <w:rsid w:val="00E474CA"/>
    <w:rsid w:val="00E47E5D"/>
    <w:rsid w:val="00E5030D"/>
    <w:rsid w:val="00E50511"/>
    <w:rsid w:val="00E5053A"/>
    <w:rsid w:val="00E50BA6"/>
    <w:rsid w:val="00E512F1"/>
    <w:rsid w:val="00E51AF5"/>
    <w:rsid w:val="00E522FD"/>
    <w:rsid w:val="00E52444"/>
    <w:rsid w:val="00E527B6"/>
    <w:rsid w:val="00E52891"/>
    <w:rsid w:val="00E52C3B"/>
    <w:rsid w:val="00E5321C"/>
    <w:rsid w:val="00E53AEB"/>
    <w:rsid w:val="00E54F8E"/>
    <w:rsid w:val="00E5506D"/>
    <w:rsid w:val="00E55170"/>
    <w:rsid w:val="00E55778"/>
    <w:rsid w:val="00E55A9F"/>
    <w:rsid w:val="00E55BE7"/>
    <w:rsid w:val="00E55D0D"/>
    <w:rsid w:val="00E569AC"/>
    <w:rsid w:val="00E57153"/>
    <w:rsid w:val="00E5728C"/>
    <w:rsid w:val="00E572FC"/>
    <w:rsid w:val="00E57C63"/>
    <w:rsid w:val="00E60362"/>
    <w:rsid w:val="00E60B11"/>
    <w:rsid w:val="00E61130"/>
    <w:rsid w:val="00E61240"/>
    <w:rsid w:val="00E613D1"/>
    <w:rsid w:val="00E6167D"/>
    <w:rsid w:val="00E61951"/>
    <w:rsid w:val="00E6204B"/>
    <w:rsid w:val="00E62635"/>
    <w:rsid w:val="00E62953"/>
    <w:rsid w:val="00E62C52"/>
    <w:rsid w:val="00E62D97"/>
    <w:rsid w:val="00E62E7F"/>
    <w:rsid w:val="00E63328"/>
    <w:rsid w:val="00E63925"/>
    <w:rsid w:val="00E63BBE"/>
    <w:rsid w:val="00E65A10"/>
    <w:rsid w:val="00E65C38"/>
    <w:rsid w:val="00E65CF8"/>
    <w:rsid w:val="00E666C4"/>
    <w:rsid w:val="00E66725"/>
    <w:rsid w:val="00E6676A"/>
    <w:rsid w:val="00E668C6"/>
    <w:rsid w:val="00E670DE"/>
    <w:rsid w:val="00E67436"/>
    <w:rsid w:val="00E67A3B"/>
    <w:rsid w:val="00E67DC9"/>
    <w:rsid w:val="00E70483"/>
    <w:rsid w:val="00E70A7D"/>
    <w:rsid w:val="00E71249"/>
    <w:rsid w:val="00E713D3"/>
    <w:rsid w:val="00E71982"/>
    <w:rsid w:val="00E72453"/>
    <w:rsid w:val="00E724EE"/>
    <w:rsid w:val="00E7270A"/>
    <w:rsid w:val="00E73198"/>
    <w:rsid w:val="00E7331B"/>
    <w:rsid w:val="00E733A1"/>
    <w:rsid w:val="00E73565"/>
    <w:rsid w:val="00E73853"/>
    <w:rsid w:val="00E73FBA"/>
    <w:rsid w:val="00E74928"/>
    <w:rsid w:val="00E7601F"/>
    <w:rsid w:val="00E76299"/>
    <w:rsid w:val="00E76918"/>
    <w:rsid w:val="00E76970"/>
    <w:rsid w:val="00E769D7"/>
    <w:rsid w:val="00E7707D"/>
    <w:rsid w:val="00E77149"/>
    <w:rsid w:val="00E77282"/>
    <w:rsid w:val="00E7776B"/>
    <w:rsid w:val="00E77C54"/>
    <w:rsid w:val="00E805B0"/>
    <w:rsid w:val="00E813D4"/>
    <w:rsid w:val="00E826F0"/>
    <w:rsid w:val="00E82B5D"/>
    <w:rsid w:val="00E82F24"/>
    <w:rsid w:val="00E833D3"/>
    <w:rsid w:val="00E83435"/>
    <w:rsid w:val="00E83741"/>
    <w:rsid w:val="00E83A48"/>
    <w:rsid w:val="00E841C9"/>
    <w:rsid w:val="00E84391"/>
    <w:rsid w:val="00E84596"/>
    <w:rsid w:val="00E849AC"/>
    <w:rsid w:val="00E8519C"/>
    <w:rsid w:val="00E85931"/>
    <w:rsid w:val="00E85BE7"/>
    <w:rsid w:val="00E864A5"/>
    <w:rsid w:val="00E86509"/>
    <w:rsid w:val="00E86C82"/>
    <w:rsid w:val="00E86D96"/>
    <w:rsid w:val="00E870E4"/>
    <w:rsid w:val="00E8752D"/>
    <w:rsid w:val="00E9031E"/>
    <w:rsid w:val="00E904AA"/>
    <w:rsid w:val="00E905B2"/>
    <w:rsid w:val="00E90873"/>
    <w:rsid w:val="00E909FE"/>
    <w:rsid w:val="00E9115E"/>
    <w:rsid w:val="00E91375"/>
    <w:rsid w:val="00E91417"/>
    <w:rsid w:val="00E91C37"/>
    <w:rsid w:val="00E922F0"/>
    <w:rsid w:val="00E9237E"/>
    <w:rsid w:val="00E92B62"/>
    <w:rsid w:val="00E92B74"/>
    <w:rsid w:val="00E92BE7"/>
    <w:rsid w:val="00E93401"/>
    <w:rsid w:val="00E93AB9"/>
    <w:rsid w:val="00E93D66"/>
    <w:rsid w:val="00E95572"/>
    <w:rsid w:val="00E95868"/>
    <w:rsid w:val="00E95C49"/>
    <w:rsid w:val="00E95D07"/>
    <w:rsid w:val="00E95D6F"/>
    <w:rsid w:val="00E96482"/>
    <w:rsid w:val="00E967EF"/>
    <w:rsid w:val="00E9697D"/>
    <w:rsid w:val="00E97608"/>
    <w:rsid w:val="00E978FB"/>
    <w:rsid w:val="00E979CB"/>
    <w:rsid w:val="00EA0264"/>
    <w:rsid w:val="00EA0446"/>
    <w:rsid w:val="00EA0C63"/>
    <w:rsid w:val="00EA12E9"/>
    <w:rsid w:val="00EA16C9"/>
    <w:rsid w:val="00EA1A17"/>
    <w:rsid w:val="00EA2335"/>
    <w:rsid w:val="00EA3078"/>
    <w:rsid w:val="00EA35D6"/>
    <w:rsid w:val="00EA362F"/>
    <w:rsid w:val="00EA3A5A"/>
    <w:rsid w:val="00EA4839"/>
    <w:rsid w:val="00EA4902"/>
    <w:rsid w:val="00EA4FB9"/>
    <w:rsid w:val="00EA57A1"/>
    <w:rsid w:val="00EA5A08"/>
    <w:rsid w:val="00EA5A3B"/>
    <w:rsid w:val="00EA6A34"/>
    <w:rsid w:val="00EA6A36"/>
    <w:rsid w:val="00EB0496"/>
    <w:rsid w:val="00EB0B00"/>
    <w:rsid w:val="00EB0EA4"/>
    <w:rsid w:val="00EB101D"/>
    <w:rsid w:val="00EB10EE"/>
    <w:rsid w:val="00EB1110"/>
    <w:rsid w:val="00EB17BC"/>
    <w:rsid w:val="00EB23D2"/>
    <w:rsid w:val="00EB25A3"/>
    <w:rsid w:val="00EB25A4"/>
    <w:rsid w:val="00EB2902"/>
    <w:rsid w:val="00EB30D0"/>
    <w:rsid w:val="00EB3237"/>
    <w:rsid w:val="00EB33EA"/>
    <w:rsid w:val="00EB425C"/>
    <w:rsid w:val="00EB43CB"/>
    <w:rsid w:val="00EB4BAD"/>
    <w:rsid w:val="00EB4E78"/>
    <w:rsid w:val="00EB5BB0"/>
    <w:rsid w:val="00EB615A"/>
    <w:rsid w:val="00EB6D9A"/>
    <w:rsid w:val="00EB728B"/>
    <w:rsid w:val="00EB77CC"/>
    <w:rsid w:val="00EB7AAF"/>
    <w:rsid w:val="00EC0749"/>
    <w:rsid w:val="00EC0C23"/>
    <w:rsid w:val="00EC18A0"/>
    <w:rsid w:val="00EC1AB2"/>
    <w:rsid w:val="00EC1CB7"/>
    <w:rsid w:val="00EC1F7C"/>
    <w:rsid w:val="00EC21DF"/>
    <w:rsid w:val="00EC2282"/>
    <w:rsid w:val="00EC248D"/>
    <w:rsid w:val="00EC2B14"/>
    <w:rsid w:val="00EC2C6C"/>
    <w:rsid w:val="00EC2DE9"/>
    <w:rsid w:val="00EC34D0"/>
    <w:rsid w:val="00EC399C"/>
    <w:rsid w:val="00EC44E8"/>
    <w:rsid w:val="00EC452F"/>
    <w:rsid w:val="00EC460A"/>
    <w:rsid w:val="00EC4B47"/>
    <w:rsid w:val="00EC4DD4"/>
    <w:rsid w:val="00EC5313"/>
    <w:rsid w:val="00EC5AA1"/>
    <w:rsid w:val="00EC5E6B"/>
    <w:rsid w:val="00EC5EE7"/>
    <w:rsid w:val="00EC6258"/>
    <w:rsid w:val="00EC6881"/>
    <w:rsid w:val="00EC6A83"/>
    <w:rsid w:val="00EC70F3"/>
    <w:rsid w:val="00EC73DB"/>
    <w:rsid w:val="00EC759E"/>
    <w:rsid w:val="00EC7B18"/>
    <w:rsid w:val="00ED0481"/>
    <w:rsid w:val="00ED0AD9"/>
    <w:rsid w:val="00ED16AA"/>
    <w:rsid w:val="00ED1D02"/>
    <w:rsid w:val="00ED1F85"/>
    <w:rsid w:val="00ED2788"/>
    <w:rsid w:val="00ED2B6E"/>
    <w:rsid w:val="00ED2C12"/>
    <w:rsid w:val="00ED2FC4"/>
    <w:rsid w:val="00ED3100"/>
    <w:rsid w:val="00ED36E3"/>
    <w:rsid w:val="00ED37CA"/>
    <w:rsid w:val="00ED491C"/>
    <w:rsid w:val="00ED532E"/>
    <w:rsid w:val="00ED59E4"/>
    <w:rsid w:val="00ED5B64"/>
    <w:rsid w:val="00ED68D8"/>
    <w:rsid w:val="00ED7342"/>
    <w:rsid w:val="00ED74A4"/>
    <w:rsid w:val="00ED7904"/>
    <w:rsid w:val="00EE04B5"/>
    <w:rsid w:val="00EE07AD"/>
    <w:rsid w:val="00EE1455"/>
    <w:rsid w:val="00EE14D8"/>
    <w:rsid w:val="00EE1AEE"/>
    <w:rsid w:val="00EE1DEC"/>
    <w:rsid w:val="00EE20F0"/>
    <w:rsid w:val="00EE23B1"/>
    <w:rsid w:val="00EE28B4"/>
    <w:rsid w:val="00EE2C28"/>
    <w:rsid w:val="00EE3017"/>
    <w:rsid w:val="00EE3814"/>
    <w:rsid w:val="00EE3BF2"/>
    <w:rsid w:val="00EE4190"/>
    <w:rsid w:val="00EE4DA0"/>
    <w:rsid w:val="00EE51BA"/>
    <w:rsid w:val="00EE542C"/>
    <w:rsid w:val="00EE56B1"/>
    <w:rsid w:val="00EE58F5"/>
    <w:rsid w:val="00EE5DAA"/>
    <w:rsid w:val="00EE6173"/>
    <w:rsid w:val="00EE6657"/>
    <w:rsid w:val="00EE6BC8"/>
    <w:rsid w:val="00EE7541"/>
    <w:rsid w:val="00EE7777"/>
    <w:rsid w:val="00EE7BF5"/>
    <w:rsid w:val="00EE7DA8"/>
    <w:rsid w:val="00EF01CD"/>
    <w:rsid w:val="00EF0474"/>
    <w:rsid w:val="00EF0C84"/>
    <w:rsid w:val="00EF131B"/>
    <w:rsid w:val="00EF1993"/>
    <w:rsid w:val="00EF1EED"/>
    <w:rsid w:val="00EF2364"/>
    <w:rsid w:val="00EF2571"/>
    <w:rsid w:val="00EF2621"/>
    <w:rsid w:val="00EF29CD"/>
    <w:rsid w:val="00EF2A68"/>
    <w:rsid w:val="00EF33F9"/>
    <w:rsid w:val="00EF38E5"/>
    <w:rsid w:val="00EF3D25"/>
    <w:rsid w:val="00EF4597"/>
    <w:rsid w:val="00EF4861"/>
    <w:rsid w:val="00EF493E"/>
    <w:rsid w:val="00EF4DA5"/>
    <w:rsid w:val="00EF50A9"/>
    <w:rsid w:val="00EF5BA7"/>
    <w:rsid w:val="00EF6BE1"/>
    <w:rsid w:val="00EF6E00"/>
    <w:rsid w:val="00EF752F"/>
    <w:rsid w:val="00EF7948"/>
    <w:rsid w:val="00EF7BF5"/>
    <w:rsid w:val="00EF7D83"/>
    <w:rsid w:val="00F00786"/>
    <w:rsid w:val="00F009D9"/>
    <w:rsid w:val="00F00DD7"/>
    <w:rsid w:val="00F00F72"/>
    <w:rsid w:val="00F0134E"/>
    <w:rsid w:val="00F01E16"/>
    <w:rsid w:val="00F01E4E"/>
    <w:rsid w:val="00F02379"/>
    <w:rsid w:val="00F0249A"/>
    <w:rsid w:val="00F02EC6"/>
    <w:rsid w:val="00F02FF1"/>
    <w:rsid w:val="00F035C2"/>
    <w:rsid w:val="00F03765"/>
    <w:rsid w:val="00F03E86"/>
    <w:rsid w:val="00F0419F"/>
    <w:rsid w:val="00F04E17"/>
    <w:rsid w:val="00F0573E"/>
    <w:rsid w:val="00F05BA7"/>
    <w:rsid w:val="00F05FB0"/>
    <w:rsid w:val="00F06610"/>
    <w:rsid w:val="00F06942"/>
    <w:rsid w:val="00F06A4A"/>
    <w:rsid w:val="00F06A69"/>
    <w:rsid w:val="00F0723B"/>
    <w:rsid w:val="00F073E3"/>
    <w:rsid w:val="00F10501"/>
    <w:rsid w:val="00F10B7D"/>
    <w:rsid w:val="00F10CB6"/>
    <w:rsid w:val="00F10EA0"/>
    <w:rsid w:val="00F110AF"/>
    <w:rsid w:val="00F11346"/>
    <w:rsid w:val="00F11F3A"/>
    <w:rsid w:val="00F1243D"/>
    <w:rsid w:val="00F125BF"/>
    <w:rsid w:val="00F12BD4"/>
    <w:rsid w:val="00F12FB5"/>
    <w:rsid w:val="00F13066"/>
    <w:rsid w:val="00F13190"/>
    <w:rsid w:val="00F134A7"/>
    <w:rsid w:val="00F134CA"/>
    <w:rsid w:val="00F13CFD"/>
    <w:rsid w:val="00F13F73"/>
    <w:rsid w:val="00F1506E"/>
    <w:rsid w:val="00F1508D"/>
    <w:rsid w:val="00F1560E"/>
    <w:rsid w:val="00F15A20"/>
    <w:rsid w:val="00F165F5"/>
    <w:rsid w:val="00F1674A"/>
    <w:rsid w:val="00F16A4E"/>
    <w:rsid w:val="00F16C86"/>
    <w:rsid w:val="00F16E26"/>
    <w:rsid w:val="00F17AB2"/>
    <w:rsid w:val="00F17BC2"/>
    <w:rsid w:val="00F20825"/>
    <w:rsid w:val="00F20D13"/>
    <w:rsid w:val="00F20EB5"/>
    <w:rsid w:val="00F21252"/>
    <w:rsid w:val="00F216A6"/>
    <w:rsid w:val="00F216AD"/>
    <w:rsid w:val="00F235FC"/>
    <w:rsid w:val="00F239A0"/>
    <w:rsid w:val="00F23A53"/>
    <w:rsid w:val="00F24450"/>
    <w:rsid w:val="00F260A4"/>
    <w:rsid w:val="00F26224"/>
    <w:rsid w:val="00F26957"/>
    <w:rsid w:val="00F26B25"/>
    <w:rsid w:val="00F2757D"/>
    <w:rsid w:val="00F27591"/>
    <w:rsid w:val="00F275E2"/>
    <w:rsid w:val="00F27CB1"/>
    <w:rsid w:val="00F27D2D"/>
    <w:rsid w:val="00F3055B"/>
    <w:rsid w:val="00F30F15"/>
    <w:rsid w:val="00F31722"/>
    <w:rsid w:val="00F32010"/>
    <w:rsid w:val="00F3210D"/>
    <w:rsid w:val="00F326ED"/>
    <w:rsid w:val="00F32AC4"/>
    <w:rsid w:val="00F32D1F"/>
    <w:rsid w:val="00F3319E"/>
    <w:rsid w:val="00F3363B"/>
    <w:rsid w:val="00F338AE"/>
    <w:rsid w:val="00F33966"/>
    <w:rsid w:val="00F33FF7"/>
    <w:rsid w:val="00F3417B"/>
    <w:rsid w:val="00F3417C"/>
    <w:rsid w:val="00F3419F"/>
    <w:rsid w:val="00F34649"/>
    <w:rsid w:val="00F34883"/>
    <w:rsid w:val="00F358A4"/>
    <w:rsid w:val="00F35961"/>
    <w:rsid w:val="00F35B99"/>
    <w:rsid w:val="00F366A9"/>
    <w:rsid w:val="00F36FF3"/>
    <w:rsid w:val="00F371A6"/>
    <w:rsid w:val="00F37721"/>
    <w:rsid w:val="00F37D6D"/>
    <w:rsid w:val="00F40A47"/>
    <w:rsid w:val="00F40A98"/>
    <w:rsid w:val="00F40C11"/>
    <w:rsid w:val="00F413CA"/>
    <w:rsid w:val="00F41888"/>
    <w:rsid w:val="00F41A54"/>
    <w:rsid w:val="00F42292"/>
    <w:rsid w:val="00F4360E"/>
    <w:rsid w:val="00F45387"/>
    <w:rsid w:val="00F4568C"/>
    <w:rsid w:val="00F45961"/>
    <w:rsid w:val="00F46606"/>
    <w:rsid w:val="00F466C3"/>
    <w:rsid w:val="00F47101"/>
    <w:rsid w:val="00F47109"/>
    <w:rsid w:val="00F47168"/>
    <w:rsid w:val="00F47358"/>
    <w:rsid w:val="00F4739F"/>
    <w:rsid w:val="00F47CF1"/>
    <w:rsid w:val="00F47DD7"/>
    <w:rsid w:val="00F500AA"/>
    <w:rsid w:val="00F5012F"/>
    <w:rsid w:val="00F505C7"/>
    <w:rsid w:val="00F51933"/>
    <w:rsid w:val="00F51E88"/>
    <w:rsid w:val="00F5201F"/>
    <w:rsid w:val="00F5230C"/>
    <w:rsid w:val="00F52431"/>
    <w:rsid w:val="00F52A21"/>
    <w:rsid w:val="00F52A97"/>
    <w:rsid w:val="00F52EC2"/>
    <w:rsid w:val="00F5320D"/>
    <w:rsid w:val="00F533CB"/>
    <w:rsid w:val="00F536FA"/>
    <w:rsid w:val="00F53CC8"/>
    <w:rsid w:val="00F544F6"/>
    <w:rsid w:val="00F54545"/>
    <w:rsid w:val="00F5471C"/>
    <w:rsid w:val="00F54EA2"/>
    <w:rsid w:val="00F55384"/>
    <w:rsid w:val="00F553A2"/>
    <w:rsid w:val="00F55D2B"/>
    <w:rsid w:val="00F55E21"/>
    <w:rsid w:val="00F56198"/>
    <w:rsid w:val="00F56291"/>
    <w:rsid w:val="00F56497"/>
    <w:rsid w:val="00F5650A"/>
    <w:rsid w:val="00F5784B"/>
    <w:rsid w:val="00F57B3A"/>
    <w:rsid w:val="00F57EEC"/>
    <w:rsid w:val="00F60170"/>
    <w:rsid w:val="00F6045D"/>
    <w:rsid w:val="00F60B51"/>
    <w:rsid w:val="00F60DA9"/>
    <w:rsid w:val="00F6135C"/>
    <w:rsid w:val="00F615A3"/>
    <w:rsid w:val="00F6196E"/>
    <w:rsid w:val="00F61A28"/>
    <w:rsid w:val="00F61A71"/>
    <w:rsid w:val="00F6204C"/>
    <w:rsid w:val="00F62144"/>
    <w:rsid w:val="00F622AF"/>
    <w:rsid w:val="00F62BB2"/>
    <w:rsid w:val="00F63338"/>
    <w:rsid w:val="00F6374A"/>
    <w:rsid w:val="00F637F1"/>
    <w:rsid w:val="00F63CA4"/>
    <w:rsid w:val="00F63DC9"/>
    <w:rsid w:val="00F640AE"/>
    <w:rsid w:val="00F649C7"/>
    <w:rsid w:val="00F65A30"/>
    <w:rsid w:val="00F66548"/>
    <w:rsid w:val="00F6659B"/>
    <w:rsid w:val="00F66A48"/>
    <w:rsid w:val="00F66A89"/>
    <w:rsid w:val="00F66D44"/>
    <w:rsid w:val="00F675DC"/>
    <w:rsid w:val="00F678BD"/>
    <w:rsid w:val="00F67B90"/>
    <w:rsid w:val="00F67F9C"/>
    <w:rsid w:val="00F67FCF"/>
    <w:rsid w:val="00F7027F"/>
    <w:rsid w:val="00F70B25"/>
    <w:rsid w:val="00F70ECE"/>
    <w:rsid w:val="00F7170E"/>
    <w:rsid w:val="00F71A68"/>
    <w:rsid w:val="00F71FEA"/>
    <w:rsid w:val="00F7211D"/>
    <w:rsid w:val="00F7247C"/>
    <w:rsid w:val="00F7303B"/>
    <w:rsid w:val="00F73708"/>
    <w:rsid w:val="00F7393D"/>
    <w:rsid w:val="00F73ACF"/>
    <w:rsid w:val="00F73B05"/>
    <w:rsid w:val="00F73DD3"/>
    <w:rsid w:val="00F73E66"/>
    <w:rsid w:val="00F73F22"/>
    <w:rsid w:val="00F74A18"/>
    <w:rsid w:val="00F74B5C"/>
    <w:rsid w:val="00F74D3A"/>
    <w:rsid w:val="00F74E1D"/>
    <w:rsid w:val="00F74F48"/>
    <w:rsid w:val="00F751C2"/>
    <w:rsid w:val="00F75464"/>
    <w:rsid w:val="00F754C4"/>
    <w:rsid w:val="00F757D6"/>
    <w:rsid w:val="00F75F31"/>
    <w:rsid w:val="00F75F86"/>
    <w:rsid w:val="00F7614E"/>
    <w:rsid w:val="00F76302"/>
    <w:rsid w:val="00F765B8"/>
    <w:rsid w:val="00F769FB"/>
    <w:rsid w:val="00F77D7E"/>
    <w:rsid w:val="00F77FE5"/>
    <w:rsid w:val="00F805D2"/>
    <w:rsid w:val="00F807F4"/>
    <w:rsid w:val="00F8111A"/>
    <w:rsid w:val="00F81287"/>
    <w:rsid w:val="00F81E8F"/>
    <w:rsid w:val="00F81FA6"/>
    <w:rsid w:val="00F82049"/>
    <w:rsid w:val="00F82124"/>
    <w:rsid w:val="00F82394"/>
    <w:rsid w:val="00F82A9C"/>
    <w:rsid w:val="00F830B8"/>
    <w:rsid w:val="00F8314A"/>
    <w:rsid w:val="00F83579"/>
    <w:rsid w:val="00F837B0"/>
    <w:rsid w:val="00F83C09"/>
    <w:rsid w:val="00F8425C"/>
    <w:rsid w:val="00F8434E"/>
    <w:rsid w:val="00F84607"/>
    <w:rsid w:val="00F84635"/>
    <w:rsid w:val="00F84819"/>
    <w:rsid w:val="00F85098"/>
    <w:rsid w:val="00F85DE3"/>
    <w:rsid w:val="00F85E21"/>
    <w:rsid w:val="00F86346"/>
    <w:rsid w:val="00F866BA"/>
    <w:rsid w:val="00F87F55"/>
    <w:rsid w:val="00F9034A"/>
    <w:rsid w:val="00F906AC"/>
    <w:rsid w:val="00F907C9"/>
    <w:rsid w:val="00F90CE0"/>
    <w:rsid w:val="00F91120"/>
    <w:rsid w:val="00F914B9"/>
    <w:rsid w:val="00F92014"/>
    <w:rsid w:val="00F9242C"/>
    <w:rsid w:val="00F92AB9"/>
    <w:rsid w:val="00F92E92"/>
    <w:rsid w:val="00F932C1"/>
    <w:rsid w:val="00F93677"/>
    <w:rsid w:val="00F9481D"/>
    <w:rsid w:val="00F95EB8"/>
    <w:rsid w:val="00F9608A"/>
    <w:rsid w:val="00F9642F"/>
    <w:rsid w:val="00F9657A"/>
    <w:rsid w:val="00F96DC4"/>
    <w:rsid w:val="00F97446"/>
    <w:rsid w:val="00F9772A"/>
    <w:rsid w:val="00F97CBD"/>
    <w:rsid w:val="00FA0310"/>
    <w:rsid w:val="00FA128E"/>
    <w:rsid w:val="00FA199D"/>
    <w:rsid w:val="00FA1C19"/>
    <w:rsid w:val="00FA2013"/>
    <w:rsid w:val="00FA269C"/>
    <w:rsid w:val="00FA28C3"/>
    <w:rsid w:val="00FA2B0E"/>
    <w:rsid w:val="00FA2E69"/>
    <w:rsid w:val="00FA3886"/>
    <w:rsid w:val="00FA4367"/>
    <w:rsid w:val="00FA4539"/>
    <w:rsid w:val="00FA47D0"/>
    <w:rsid w:val="00FA4D0A"/>
    <w:rsid w:val="00FA537C"/>
    <w:rsid w:val="00FA5463"/>
    <w:rsid w:val="00FA585E"/>
    <w:rsid w:val="00FA5B44"/>
    <w:rsid w:val="00FA689D"/>
    <w:rsid w:val="00FA690C"/>
    <w:rsid w:val="00FA7087"/>
    <w:rsid w:val="00FA7464"/>
    <w:rsid w:val="00FA7905"/>
    <w:rsid w:val="00FA7BB1"/>
    <w:rsid w:val="00FA7C2F"/>
    <w:rsid w:val="00FB0D6C"/>
    <w:rsid w:val="00FB0E0C"/>
    <w:rsid w:val="00FB1026"/>
    <w:rsid w:val="00FB15BD"/>
    <w:rsid w:val="00FB1838"/>
    <w:rsid w:val="00FB1A38"/>
    <w:rsid w:val="00FB2040"/>
    <w:rsid w:val="00FB26E2"/>
    <w:rsid w:val="00FB35C6"/>
    <w:rsid w:val="00FB3678"/>
    <w:rsid w:val="00FB37F1"/>
    <w:rsid w:val="00FB3BA2"/>
    <w:rsid w:val="00FB4418"/>
    <w:rsid w:val="00FB4621"/>
    <w:rsid w:val="00FB4AB5"/>
    <w:rsid w:val="00FB5E0C"/>
    <w:rsid w:val="00FB6090"/>
    <w:rsid w:val="00FB7599"/>
    <w:rsid w:val="00FB7719"/>
    <w:rsid w:val="00FB7A20"/>
    <w:rsid w:val="00FB7D05"/>
    <w:rsid w:val="00FC0665"/>
    <w:rsid w:val="00FC0A71"/>
    <w:rsid w:val="00FC0C2B"/>
    <w:rsid w:val="00FC0C69"/>
    <w:rsid w:val="00FC122A"/>
    <w:rsid w:val="00FC1612"/>
    <w:rsid w:val="00FC1BB1"/>
    <w:rsid w:val="00FC1D25"/>
    <w:rsid w:val="00FC1F84"/>
    <w:rsid w:val="00FC267E"/>
    <w:rsid w:val="00FC2712"/>
    <w:rsid w:val="00FC28FC"/>
    <w:rsid w:val="00FC33DA"/>
    <w:rsid w:val="00FC3837"/>
    <w:rsid w:val="00FC3B83"/>
    <w:rsid w:val="00FC4907"/>
    <w:rsid w:val="00FC53D0"/>
    <w:rsid w:val="00FC57CC"/>
    <w:rsid w:val="00FC5AE5"/>
    <w:rsid w:val="00FC5C6A"/>
    <w:rsid w:val="00FC6BF4"/>
    <w:rsid w:val="00FC7030"/>
    <w:rsid w:val="00FC7D57"/>
    <w:rsid w:val="00FD0A24"/>
    <w:rsid w:val="00FD0C33"/>
    <w:rsid w:val="00FD1773"/>
    <w:rsid w:val="00FD1FF1"/>
    <w:rsid w:val="00FD259D"/>
    <w:rsid w:val="00FD2E4E"/>
    <w:rsid w:val="00FD334E"/>
    <w:rsid w:val="00FD3439"/>
    <w:rsid w:val="00FD385B"/>
    <w:rsid w:val="00FD3A7C"/>
    <w:rsid w:val="00FD3D3D"/>
    <w:rsid w:val="00FD4124"/>
    <w:rsid w:val="00FD43A0"/>
    <w:rsid w:val="00FD4806"/>
    <w:rsid w:val="00FD4DB9"/>
    <w:rsid w:val="00FD5112"/>
    <w:rsid w:val="00FD64C2"/>
    <w:rsid w:val="00FD684F"/>
    <w:rsid w:val="00FD6C01"/>
    <w:rsid w:val="00FD7585"/>
    <w:rsid w:val="00FD7941"/>
    <w:rsid w:val="00FD797F"/>
    <w:rsid w:val="00FD7C78"/>
    <w:rsid w:val="00FE038D"/>
    <w:rsid w:val="00FE059D"/>
    <w:rsid w:val="00FE085F"/>
    <w:rsid w:val="00FE0D65"/>
    <w:rsid w:val="00FE217F"/>
    <w:rsid w:val="00FE2D1E"/>
    <w:rsid w:val="00FE2F31"/>
    <w:rsid w:val="00FE315D"/>
    <w:rsid w:val="00FE3510"/>
    <w:rsid w:val="00FE3C64"/>
    <w:rsid w:val="00FE4646"/>
    <w:rsid w:val="00FE49FB"/>
    <w:rsid w:val="00FE4D3C"/>
    <w:rsid w:val="00FE51F4"/>
    <w:rsid w:val="00FE51FC"/>
    <w:rsid w:val="00FE53E6"/>
    <w:rsid w:val="00FE57FB"/>
    <w:rsid w:val="00FE5AB4"/>
    <w:rsid w:val="00FE5B8E"/>
    <w:rsid w:val="00FE63BA"/>
    <w:rsid w:val="00FE66B5"/>
    <w:rsid w:val="00FE66D0"/>
    <w:rsid w:val="00FE732E"/>
    <w:rsid w:val="00FE74CB"/>
    <w:rsid w:val="00FE7FF0"/>
    <w:rsid w:val="00FF01AC"/>
    <w:rsid w:val="00FF05FB"/>
    <w:rsid w:val="00FF06F9"/>
    <w:rsid w:val="00FF0E30"/>
    <w:rsid w:val="00FF14A9"/>
    <w:rsid w:val="00FF1969"/>
    <w:rsid w:val="00FF1FEB"/>
    <w:rsid w:val="00FF2707"/>
    <w:rsid w:val="00FF2932"/>
    <w:rsid w:val="00FF346C"/>
    <w:rsid w:val="00FF380B"/>
    <w:rsid w:val="00FF3B03"/>
    <w:rsid w:val="00FF3CCC"/>
    <w:rsid w:val="00FF41E3"/>
    <w:rsid w:val="00FF4454"/>
    <w:rsid w:val="00FF45B7"/>
    <w:rsid w:val="00FF46BC"/>
    <w:rsid w:val="00FF562E"/>
    <w:rsid w:val="00FF5932"/>
    <w:rsid w:val="00FF5B65"/>
    <w:rsid w:val="00FF6E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33F3D34B"/>
  <w15:docId w15:val="{397113EE-2790-48AB-A765-470E9FF17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3BDC"/>
    <w:rPr>
      <w:sz w:val="24"/>
      <w:szCs w:val="24"/>
      <w:lang w:val="en-GB"/>
    </w:rPr>
  </w:style>
  <w:style w:type="paragraph" w:styleId="Heading1">
    <w:name w:val="heading 1"/>
    <w:aliases w:val="BAR"/>
    <w:basedOn w:val="Normal"/>
    <w:next w:val="Normal"/>
    <w:link w:val="Heading1Char"/>
    <w:qFormat/>
    <w:rsid w:val="00983BDC"/>
    <w:pPr>
      <w:keepNext/>
      <w:jc w:val="center"/>
      <w:outlineLvl w:val="0"/>
    </w:pPr>
    <w:rPr>
      <w:b/>
      <w:bCs/>
      <w:lang w:val="ro-RO"/>
    </w:rPr>
  </w:style>
  <w:style w:type="paragraph" w:styleId="Heading2">
    <w:name w:val="heading 2"/>
    <w:basedOn w:val="Normal"/>
    <w:next w:val="Normal"/>
    <w:link w:val="Heading2Char"/>
    <w:qFormat/>
    <w:rsid w:val="00983BDC"/>
    <w:pPr>
      <w:keepNext/>
      <w:spacing w:before="60" w:after="60" w:line="192" w:lineRule="auto"/>
      <w:ind w:left="57" w:right="57"/>
      <w:outlineLvl w:val="1"/>
    </w:pPr>
    <w:rPr>
      <w:rFonts w:ascii="Helvetica-R" w:hAnsi="Helvetica-R"/>
      <w:b/>
      <w:bCs/>
      <w:sz w:val="20"/>
    </w:rPr>
  </w:style>
  <w:style w:type="paragraph" w:styleId="Heading3">
    <w:name w:val="heading 3"/>
    <w:basedOn w:val="Normal"/>
    <w:next w:val="Normal"/>
    <w:qFormat/>
    <w:rsid w:val="00983BDC"/>
    <w:pPr>
      <w:keepNext/>
      <w:spacing w:line="192" w:lineRule="auto"/>
      <w:ind w:left="57" w:right="57"/>
      <w:outlineLvl w:val="2"/>
    </w:pPr>
    <w:rPr>
      <w:rFonts w:ascii="Times-Roman-R" w:hAnsi="Times-Roman-R"/>
      <w:b/>
      <w:bCs/>
    </w:rPr>
  </w:style>
  <w:style w:type="paragraph" w:styleId="Heading4">
    <w:name w:val="heading 4"/>
    <w:basedOn w:val="Normal"/>
    <w:next w:val="Normal"/>
    <w:qFormat/>
    <w:rsid w:val="00983BDC"/>
    <w:pPr>
      <w:keepNext/>
      <w:spacing w:before="40" w:line="192" w:lineRule="auto"/>
      <w:ind w:left="57" w:right="57"/>
      <w:outlineLvl w:val="3"/>
    </w:pPr>
    <w:rPr>
      <w:rFonts w:ascii="Times-Roman-R" w:hAnsi="Times-Roman-R"/>
      <w:b/>
      <w:bCs/>
      <w:sz w:val="22"/>
    </w:rPr>
  </w:style>
  <w:style w:type="paragraph" w:styleId="Heading5">
    <w:name w:val="heading 5"/>
    <w:aliases w:val="normal"/>
    <w:basedOn w:val="Normal"/>
    <w:next w:val="Normal"/>
    <w:qFormat/>
    <w:rsid w:val="00983BDC"/>
    <w:pPr>
      <w:keepNext/>
      <w:spacing w:before="40" w:after="40" w:line="192" w:lineRule="auto"/>
      <w:ind w:left="57" w:right="57"/>
      <w:jc w:val="center"/>
      <w:outlineLvl w:val="4"/>
    </w:pPr>
    <w:rPr>
      <w:rFonts w:ascii="Times-Roman-R" w:hAnsi="Times-Roman-R"/>
      <w:b/>
      <w:bCs/>
      <w:spacing w:val="-10"/>
      <w:sz w:val="22"/>
    </w:rPr>
  </w:style>
  <w:style w:type="paragraph" w:styleId="Heading6">
    <w:name w:val="heading 6"/>
    <w:basedOn w:val="Normal"/>
    <w:next w:val="Normal"/>
    <w:qFormat/>
    <w:rsid w:val="00983BDC"/>
    <w:pPr>
      <w:keepNext/>
      <w:jc w:val="right"/>
      <w:outlineLvl w:val="5"/>
    </w:pPr>
    <w:rPr>
      <w:b/>
      <w:bCs/>
      <w:i/>
      <w:iCs/>
      <w:sz w:val="20"/>
      <w:lang w:val="ro-RO"/>
    </w:rPr>
  </w:style>
  <w:style w:type="paragraph" w:styleId="Heading7">
    <w:name w:val="heading 7"/>
    <w:basedOn w:val="Normal"/>
    <w:next w:val="Normal"/>
    <w:link w:val="Heading7Char"/>
    <w:qFormat/>
    <w:rsid w:val="00983BDC"/>
    <w:pPr>
      <w:keepNext/>
      <w:jc w:val="center"/>
      <w:outlineLvl w:val="6"/>
    </w:pPr>
    <w:rPr>
      <w:rFonts w:ascii="Helvetica-R" w:hAnsi="Helvetica-R"/>
      <w:b/>
      <w:bCs/>
      <w:sz w:val="28"/>
    </w:rPr>
  </w:style>
  <w:style w:type="paragraph" w:styleId="Heading8">
    <w:name w:val="heading 8"/>
    <w:basedOn w:val="Normal"/>
    <w:next w:val="Normal"/>
    <w:link w:val="Heading8Char"/>
    <w:qFormat/>
    <w:rsid w:val="00983BDC"/>
    <w:pPr>
      <w:keepNext/>
      <w:spacing w:line="192" w:lineRule="auto"/>
      <w:outlineLvl w:val="7"/>
    </w:pPr>
    <w:rPr>
      <w:rFonts w:ascii="Helvetica-R" w:hAnsi="Helvetica-R"/>
      <w:b/>
      <w:bCs/>
      <w:i/>
      <w:iCs/>
      <w:sz w:val="22"/>
      <w:lang w:val="ro-RO" w:eastAsia="ro-RO"/>
    </w:rPr>
  </w:style>
  <w:style w:type="paragraph" w:styleId="Heading9">
    <w:name w:val="heading 9"/>
    <w:basedOn w:val="Normal"/>
    <w:next w:val="Normal"/>
    <w:link w:val="Heading9Char"/>
    <w:qFormat/>
    <w:rsid w:val="00983BDC"/>
    <w:pPr>
      <w:keepNext/>
      <w:outlineLvl w:val="8"/>
    </w:pPr>
    <w:rPr>
      <w:b/>
      <w:bCs/>
      <w:i/>
      <w:iCs/>
      <w:sz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BAR Char"/>
    <w:link w:val="Heading1"/>
    <w:rsid w:val="007C1F0F"/>
    <w:rPr>
      <w:b/>
      <w:bCs/>
      <w:sz w:val="24"/>
      <w:szCs w:val="24"/>
      <w:lang w:val="ro-RO"/>
    </w:rPr>
  </w:style>
  <w:style w:type="paragraph" w:customStyle="1" w:styleId="BARSTYLE">
    <w:name w:val="BARSTYLE"/>
    <w:basedOn w:val="Normal"/>
    <w:rsid w:val="00983BDC"/>
    <w:pPr>
      <w:tabs>
        <w:tab w:val="left" w:pos="284"/>
        <w:tab w:val="right" w:pos="709"/>
        <w:tab w:val="left" w:pos="1701"/>
        <w:tab w:val="left" w:pos="2835"/>
        <w:tab w:val="right" w:pos="3402"/>
        <w:tab w:val="left" w:pos="3969"/>
        <w:tab w:val="left" w:pos="4820"/>
        <w:tab w:val="left" w:pos="5670"/>
        <w:tab w:val="right" w:pos="7088"/>
      </w:tabs>
      <w:ind w:left="57" w:right="57"/>
    </w:pPr>
    <w:rPr>
      <w:rFonts w:ascii="Times-Roman-R" w:hAnsi="Times-Roman-R"/>
      <w:noProof/>
      <w:sz w:val="22"/>
      <w:szCs w:val="20"/>
      <w:lang w:val="nl-NL"/>
    </w:rPr>
  </w:style>
  <w:style w:type="paragraph" w:styleId="Header">
    <w:name w:val="header"/>
    <w:basedOn w:val="Normal"/>
    <w:link w:val="HeaderChar"/>
    <w:rsid w:val="00983BD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983BDC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83BDC"/>
  </w:style>
  <w:style w:type="paragraph" w:styleId="BlockText">
    <w:name w:val="Block Text"/>
    <w:basedOn w:val="Normal"/>
    <w:rsid w:val="00983BDC"/>
    <w:pPr>
      <w:spacing w:before="40" w:line="192" w:lineRule="auto"/>
      <w:ind w:left="113" w:right="113"/>
      <w:jc w:val="center"/>
    </w:pPr>
    <w:rPr>
      <w:rFonts w:ascii="Times-Roman-R" w:hAnsi="Times-Roman-R"/>
      <w:sz w:val="22"/>
    </w:rPr>
  </w:style>
  <w:style w:type="paragraph" w:styleId="Caption">
    <w:name w:val="caption"/>
    <w:basedOn w:val="Normal"/>
    <w:next w:val="Normal"/>
    <w:qFormat/>
    <w:rsid w:val="00983BDC"/>
    <w:rPr>
      <w:rFonts w:ascii="Times-Roman-R" w:hAnsi="Times-Roman-R"/>
      <w:b/>
      <w:bCs/>
      <w:sz w:val="22"/>
    </w:rPr>
  </w:style>
  <w:style w:type="paragraph" w:styleId="Title">
    <w:name w:val="Title"/>
    <w:basedOn w:val="Normal"/>
    <w:qFormat/>
    <w:rsid w:val="00983BDC"/>
    <w:pPr>
      <w:jc w:val="center"/>
    </w:pPr>
    <w:rPr>
      <w:rFonts w:ascii="Times-Roman-R" w:hAnsi="Times-Roman-R"/>
      <w:spacing w:val="40"/>
      <w:sz w:val="32"/>
    </w:rPr>
  </w:style>
  <w:style w:type="paragraph" w:styleId="BodyText">
    <w:name w:val="Body Text"/>
    <w:basedOn w:val="Normal"/>
    <w:link w:val="BodyTextChar"/>
    <w:rsid w:val="00983BDC"/>
    <w:pPr>
      <w:spacing w:before="40" w:after="40" w:line="192" w:lineRule="auto"/>
      <w:jc w:val="center"/>
    </w:pPr>
    <w:rPr>
      <w:rFonts w:ascii="Helvetica-R" w:hAnsi="Helvetica-R"/>
      <w:b/>
      <w:bCs/>
      <w:sz w:val="20"/>
    </w:rPr>
  </w:style>
  <w:style w:type="character" w:styleId="Hyperlink">
    <w:name w:val="Hyperlink"/>
    <w:rsid w:val="00BF1E05"/>
    <w:rPr>
      <w:color w:val="0000FF"/>
      <w:u w:val="single"/>
    </w:rPr>
  </w:style>
  <w:style w:type="character" w:styleId="FollowedHyperlink">
    <w:name w:val="FollowedHyperlink"/>
    <w:rsid w:val="00BF1E05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45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C4528"/>
    <w:rPr>
      <w:rFonts w:ascii="Tahoma" w:hAnsi="Tahoma" w:cs="Tahoma"/>
      <w:sz w:val="16"/>
      <w:szCs w:val="16"/>
      <w:lang w:val="en-GB"/>
    </w:rPr>
  </w:style>
  <w:style w:type="character" w:customStyle="1" w:styleId="Heading7Char">
    <w:name w:val="Heading 7 Char"/>
    <w:link w:val="Heading7"/>
    <w:rsid w:val="00871E73"/>
    <w:rPr>
      <w:rFonts w:ascii="Helvetica-R" w:hAnsi="Helvetica-R"/>
      <w:b/>
      <w:bCs/>
      <w:sz w:val="28"/>
      <w:szCs w:val="24"/>
      <w:lang w:val="en-GB"/>
    </w:rPr>
  </w:style>
  <w:style w:type="character" w:customStyle="1" w:styleId="Heading8Char">
    <w:name w:val="Heading 8 Char"/>
    <w:link w:val="Heading8"/>
    <w:rsid w:val="00871E73"/>
    <w:rPr>
      <w:rFonts w:ascii="Helvetica-R" w:hAnsi="Helvetica-R"/>
      <w:b/>
      <w:bCs/>
      <w:i/>
      <w:iCs/>
      <w:sz w:val="22"/>
      <w:szCs w:val="24"/>
      <w:lang w:val="ro-RO" w:eastAsia="ro-RO"/>
    </w:rPr>
  </w:style>
  <w:style w:type="character" w:customStyle="1" w:styleId="Heading9Char">
    <w:name w:val="Heading 9 Char"/>
    <w:link w:val="Heading9"/>
    <w:rsid w:val="00871E73"/>
    <w:rPr>
      <w:b/>
      <w:bCs/>
      <w:i/>
      <w:iCs/>
      <w:szCs w:val="24"/>
      <w:lang w:val="ro-RO"/>
    </w:rPr>
  </w:style>
  <w:style w:type="character" w:customStyle="1" w:styleId="HeaderChar">
    <w:name w:val="Header Char"/>
    <w:link w:val="Header"/>
    <w:rsid w:val="00871E73"/>
    <w:rPr>
      <w:sz w:val="24"/>
      <w:szCs w:val="24"/>
      <w:lang w:val="en-GB"/>
    </w:rPr>
  </w:style>
  <w:style w:type="character" w:customStyle="1" w:styleId="FooterChar">
    <w:name w:val="Footer Char"/>
    <w:link w:val="Footer"/>
    <w:rsid w:val="00871E73"/>
    <w:rPr>
      <w:sz w:val="24"/>
      <w:szCs w:val="24"/>
      <w:lang w:val="en-GB"/>
    </w:rPr>
  </w:style>
  <w:style w:type="character" w:customStyle="1" w:styleId="BodyTextChar">
    <w:name w:val="Body Text Char"/>
    <w:link w:val="BodyText"/>
    <w:rsid w:val="00871E73"/>
    <w:rPr>
      <w:rFonts w:ascii="Helvetica-R" w:hAnsi="Helvetica-R"/>
      <w:b/>
      <w:bCs/>
      <w:szCs w:val="24"/>
      <w:lang w:val="en-GB"/>
    </w:rPr>
  </w:style>
  <w:style w:type="character" w:customStyle="1" w:styleId="Heading2Char">
    <w:name w:val="Heading 2 Char"/>
    <w:link w:val="Heading2"/>
    <w:rsid w:val="00E70483"/>
    <w:rPr>
      <w:rFonts w:ascii="Helvetica-R" w:hAnsi="Helvetica-R"/>
      <w:b/>
      <w:bCs/>
      <w:szCs w:val="24"/>
      <w:lang w:val="en-GB"/>
    </w:rPr>
  </w:style>
  <w:style w:type="paragraph" w:customStyle="1" w:styleId="Style1">
    <w:name w:val="Style1"/>
    <w:basedOn w:val="Normal"/>
    <w:rsid w:val="00E70483"/>
    <w:pPr>
      <w:numPr>
        <w:numId w:val="1"/>
      </w:numPr>
      <w:tabs>
        <w:tab w:val="clear" w:pos="96"/>
        <w:tab w:val="num" w:pos="870"/>
      </w:tabs>
      <w:ind w:left="870" w:hanging="360"/>
    </w:pPr>
  </w:style>
  <w:style w:type="paragraph" w:styleId="ListBullet">
    <w:name w:val="List Bullet"/>
    <w:basedOn w:val="Normal"/>
    <w:uiPriority w:val="99"/>
    <w:unhideWhenUsed/>
    <w:rsid w:val="00BD75E2"/>
    <w:pPr>
      <w:numPr>
        <w:numId w:val="76"/>
      </w:numPr>
      <w:tabs>
        <w:tab w:val="clear" w:pos="360"/>
      </w:tabs>
      <w:ind w:left="0" w:firstLine="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P\Application%20Data\Microsoft\Templates\ba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bar.dot</Template>
  <TotalTime>4</TotalTime>
  <Pages>1</Pages>
  <Words>27396</Words>
  <Characters>156159</Characters>
  <Application>Microsoft Office Word</Application>
  <DocSecurity>0</DocSecurity>
  <Lines>1301</Lines>
  <Paragraphs>366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</vt:lpstr>
      <vt:lpstr>C</vt:lpstr>
    </vt:vector>
  </TitlesOfParts>
  <Company>filaret</Company>
  <LinksUpToDate>false</LinksUpToDate>
  <CharactersWithSpaces>183189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</dc:title>
  <dc:subject/>
  <dc:creator>Victor</dc:creator>
  <cp:keywords/>
  <dc:description/>
  <cp:lastModifiedBy>HP</cp:lastModifiedBy>
  <cp:revision>6</cp:revision>
  <cp:lastPrinted>2012-08-09T05:47:00Z</cp:lastPrinted>
  <dcterms:created xsi:type="dcterms:W3CDTF">2026-03-23T07:32:00Z</dcterms:created>
  <dcterms:modified xsi:type="dcterms:W3CDTF">2026-03-23T09:00:00Z</dcterms:modified>
</cp:coreProperties>
</file>