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6BC338" w14:textId="77777777" w:rsidR="00056A39" w:rsidRPr="00FD1158" w:rsidRDefault="00056A39" w:rsidP="00110E00">
      <w:pPr>
        <w:framePr w:w="3969" w:h="567" w:hRule="exact" w:hSpace="181" w:wrap="around" w:vAnchor="page" w:hAnchor="text" w:xAlign="right" w:y="852"/>
        <w:shd w:val="solid" w:color="FFFFFF" w:fill="FFFFFF"/>
        <w:spacing w:line="192" w:lineRule="auto"/>
        <w:jc w:val="center"/>
        <w:rPr>
          <w:b/>
          <w:spacing w:val="-8"/>
          <w:sz w:val="16"/>
          <w:szCs w:val="16"/>
          <w:lang w:val="ro-RO"/>
        </w:rPr>
      </w:pPr>
      <w:r w:rsidRPr="00FD1158">
        <w:rPr>
          <w:b/>
          <w:spacing w:val="-8"/>
          <w:sz w:val="16"/>
          <w:szCs w:val="16"/>
          <w:lang w:val="ro-RO"/>
        </w:rPr>
        <w:t>C.N.C.F. "C.F.R." S.A. -  D I R E C Ţ I A  L I N I I</w:t>
      </w:r>
    </w:p>
    <w:p w14:paraId="15163545" w14:textId="672C0614" w:rsidR="00056A39" w:rsidRPr="00FD1158" w:rsidRDefault="00056A39" w:rsidP="00110E00">
      <w:pPr>
        <w:framePr w:w="3969" w:h="567" w:hRule="exact" w:hSpace="181" w:wrap="around" w:vAnchor="page" w:hAnchor="text" w:xAlign="right" w:y="852"/>
        <w:shd w:val="solid" w:color="FFFFFF" w:fill="FFFFFF"/>
        <w:jc w:val="center"/>
        <w:rPr>
          <w:b/>
          <w:sz w:val="16"/>
          <w:szCs w:val="16"/>
          <w:lang w:val="ro-RO"/>
        </w:rPr>
      </w:pPr>
      <w:r w:rsidRPr="00FD1158">
        <w:rPr>
          <w:b/>
          <w:sz w:val="16"/>
          <w:szCs w:val="16"/>
          <w:lang w:val="ro-RO"/>
        </w:rPr>
        <w:t xml:space="preserve"> (de la pagina 1 la pagina )</w:t>
      </w:r>
    </w:p>
    <w:p w14:paraId="1006598F" w14:textId="77777777" w:rsidR="00056A39" w:rsidRDefault="00056A39">
      <w:pPr>
        <w:framePr w:w="3969" w:h="567" w:hRule="exact" w:hSpace="181" w:wrap="around" w:vAnchor="page" w:hAnchor="text" w:xAlign="right" w:y="852"/>
        <w:shd w:val="solid" w:color="FFFFFF" w:fill="FFFFFF"/>
        <w:spacing w:before="120"/>
        <w:jc w:val="center"/>
        <w:rPr>
          <w:spacing w:val="-8"/>
          <w:sz w:val="18"/>
          <w:lang w:val="ro-RO"/>
        </w:rPr>
      </w:pPr>
    </w:p>
    <w:p w14:paraId="5EA66CFC" w14:textId="77777777" w:rsidR="00056A39" w:rsidRDefault="00056A39">
      <w:pPr>
        <w:framePr w:w="3969" w:h="567" w:hRule="exact" w:hSpace="181" w:wrap="around" w:vAnchor="page" w:hAnchor="text" w:xAlign="right" w:y="852"/>
        <w:shd w:val="solid" w:color="FFFFFF" w:fill="FFFFFF"/>
        <w:spacing w:before="120"/>
        <w:jc w:val="center"/>
        <w:rPr>
          <w:spacing w:val="-8"/>
          <w:sz w:val="18"/>
          <w:lang w:val="ro-RO"/>
        </w:rPr>
      </w:pPr>
    </w:p>
    <w:p w14:paraId="31AFD591" w14:textId="77777777" w:rsidR="00056A39" w:rsidRDefault="00056A39">
      <w:pPr>
        <w:framePr w:w="3969" w:h="567" w:hRule="exact" w:hSpace="181" w:wrap="around" w:vAnchor="page" w:hAnchor="text" w:xAlign="right" w:y="852"/>
        <w:shd w:val="solid" w:color="FFFFFF" w:fill="FFFFFF"/>
        <w:jc w:val="center"/>
        <w:rPr>
          <w:spacing w:val="-8"/>
          <w:sz w:val="18"/>
          <w:lang w:val="ro-RO"/>
        </w:rPr>
      </w:pPr>
    </w:p>
    <w:p w14:paraId="41A0E33C" w14:textId="77777777" w:rsidR="00056A39" w:rsidRDefault="00056A39">
      <w:pPr>
        <w:jc w:val="center"/>
        <w:rPr>
          <w:sz w:val="28"/>
        </w:rPr>
      </w:pPr>
    </w:p>
    <w:p w14:paraId="543A3A2E" w14:textId="77777777" w:rsidR="00056A39" w:rsidRDefault="00056A39">
      <w:pPr>
        <w:jc w:val="center"/>
        <w:rPr>
          <w:sz w:val="28"/>
        </w:rPr>
      </w:pPr>
    </w:p>
    <w:p w14:paraId="58D6D831" w14:textId="77777777" w:rsidR="00056A39" w:rsidRDefault="00056A39">
      <w:pPr>
        <w:jc w:val="center"/>
        <w:rPr>
          <w:sz w:val="28"/>
        </w:rPr>
      </w:pPr>
    </w:p>
    <w:p w14:paraId="4530B5B4" w14:textId="77777777" w:rsidR="00056A39" w:rsidRDefault="00056A39">
      <w:pPr>
        <w:jc w:val="center"/>
        <w:rPr>
          <w:sz w:val="28"/>
        </w:rPr>
      </w:pPr>
    </w:p>
    <w:p w14:paraId="35EC6B0A" w14:textId="77777777" w:rsidR="00056A39" w:rsidRDefault="00056A39">
      <w:pPr>
        <w:jc w:val="center"/>
        <w:rPr>
          <w:b/>
          <w:bCs/>
          <w:noProof/>
          <w:spacing w:val="80"/>
          <w:sz w:val="32"/>
          <w:lang w:val="en-US"/>
        </w:rPr>
      </w:pPr>
      <w:r>
        <w:rPr>
          <w:b/>
          <w:bCs/>
          <w:noProof/>
          <w:spacing w:val="80"/>
          <w:sz w:val="32"/>
          <w:lang w:val="en-US"/>
        </w:rPr>
        <w:t>B.A.R.</w:t>
      </w:r>
      <w:r>
        <w:rPr>
          <w:b/>
          <w:bCs/>
          <w:spacing w:val="80"/>
          <w:sz w:val="32"/>
        </w:rPr>
        <w:t xml:space="preserve"> BUCUREŞTI</w:t>
      </w:r>
    </w:p>
    <w:p w14:paraId="49D31C99" w14:textId="77777777" w:rsidR="00056A39" w:rsidRDefault="00000000">
      <w:pPr>
        <w:rPr>
          <w:b/>
          <w:bCs/>
          <w:spacing w:val="40"/>
        </w:rPr>
      </w:pPr>
      <w:r>
        <w:rPr>
          <w:b/>
          <w:bCs/>
          <w:noProof/>
          <w:spacing w:val="80"/>
          <w:sz w:val="32"/>
          <w:lang w:val="en-US"/>
        </w:rPr>
        <w:pict w14:anchorId="33B240C6"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2050" type="#_x0000_t136" style="position:absolute;margin-left:-.1pt;margin-top:1pt;width:511.65pt;height:28.65pt;z-index:1" fillcolor="black">
            <v:shadow color="#868686"/>
            <v:textpath style="font-family:&quot;Times New Roman&quot;;font-size:16pt;font-weight:bold;v-text-kern:t" trim="t" fitpath="t" string="B U L E T I N  D E  A V I Z A R E  A  R E S T R I C Ţ I I L O R   D E  V I T E Z Ă"/>
          </v:shape>
        </w:pict>
      </w:r>
    </w:p>
    <w:p w14:paraId="42FCFBBD" w14:textId="77777777" w:rsidR="00056A39" w:rsidRDefault="00056A39">
      <w:pPr>
        <w:pStyle w:val="Heading8"/>
        <w:framePr w:w="8282" w:h="357" w:hRule="exact" w:wrap="notBeside" w:vAnchor="page" w:hAnchor="page" w:x="1742" w:y="3552"/>
        <w:jc w:val="center"/>
        <w:rPr>
          <w:rFonts w:ascii="Times New Roman" w:hAnsi="Times New Roman"/>
          <w:caps/>
          <w:sz w:val="10"/>
        </w:rPr>
      </w:pPr>
    </w:p>
    <w:p w14:paraId="7E52598C" w14:textId="77777777" w:rsidR="00056A39" w:rsidRDefault="00056A39">
      <w:pPr>
        <w:pStyle w:val="Heading8"/>
        <w:framePr w:w="8282" w:h="357" w:hRule="exact" w:wrap="notBeside" w:vAnchor="page" w:hAnchor="page" w:x="1742" w:y="3552"/>
        <w:jc w:val="center"/>
        <w:rPr>
          <w:rFonts w:ascii="Times New Roman" w:hAnsi="Times New Roman"/>
          <w:caps/>
          <w:sz w:val="24"/>
        </w:rPr>
      </w:pPr>
      <w:r>
        <w:rPr>
          <w:rFonts w:ascii="Times New Roman" w:hAnsi="Times New Roman"/>
          <w:caps/>
          <w:sz w:val="24"/>
        </w:rPr>
        <w:t>decada 11-20 martie 2026</w:t>
      </w:r>
    </w:p>
    <w:p w14:paraId="38425289" w14:textId="77777777" w:rsidR="00056A39" w:rsidRDefault="00056A39">
      <w:pPr>
        <w:rPr>
          <w:b/>
          <w:bCs/>
          <w:spacing w:val="40"/>
        </w:rPr>
      </w:pPr>
    </w:p>
    <w:tbl>
      <w:tblPr>
        <w:tblW w:w="10206" w:type="dxa"/>
        <w:jc w:val="center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9"/>
        <w:gridCol w:w="847"/>
        <w:gridCol w:w="714"/>
        <w:gridCol w:w="2267"/>
        <w:gridCol w:w="804"/>
        <w:gridCol w:w="736"/>
        <w:gridCol w:w="959"/>
        <w:gridCol w:w="736"/>
        <w:gridCol w:w="2434"/>
      </w:tblGrid>
      <w:tr w:rsidR="00056A39" w14:paraId="49DEEF09" w14:textId="77777777">
        <w:trPr>
          <w:cantSplit/>
          <w:jc w:val="center"/>
        </w:trPr>
        <w:tc>
          <w:tcPr>
            <w:tcW w:w="709" w:type="dxa"/>
            <w:vMerge w:val="restart"/>
            <w:tcMar>
              <w:left w:w="0" w:type="dxa"/>
              <w:right w:w="0" w:type="dxa"/>
            </w:tcMar>
            <w:textDirection w:val="btLr"/>
            <w:vAlign w:val="center"/>
          </w:tcPr>
          <w:p w14:paraId="63652337" w14:textId="77777777" w:rsidR="00056A39" w:rsidRDefault="00056A39" w:rsidP="00FC1F7F">
            <w:pPr>
              <w:spacing w:line="192" w:lineRule="auto"/>
              <w:ind w:left="113" w:right="113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Numărul curent</w:t>
            </w:r>
          </w:p>
        </w:tc>
        <w:tc>
          <w:tcPr>
            <w:tcW w:w="1561" w:type="dxa"/>
            <w:gridSpan w:val="2"/>
            <w:tcMar>
              <w:left w:w="0" w:type="dxa"/>
              <w:right w:w="0" w:type="dxa"/>
            </w:tcMar>
          </w:tcPr>
          <w:p w14:paraId="3A04DFD4" w14:textId="77777777" w:rsidR="00056A39" w:rsidRDefault="00056A39" w:rsidP="00FC1F7F">
            <w:pPr>
              <w:spacing w:before="120" w:after="40" w:line="192" w:lineRule="auto"/>
              <w:jc w:val="center"/>
              <w:rPr>
                <w:b/>
                <w:bCs/>
                <w:spacing w:val="40"/>
                <w:sz w:val="22"/>
                <w:lang w:val="ro-RO"/>
              </w:rPr>
            </w:pPr>
            <w:r>
              <w:rPr>
                <w:b/>
                <w:bCs/>
                <w:spacing w:val="40"/>
                <w:sz w:val="22"/>
                <w:lang w:val="ro-RO"/>
              </w:rPr>
              <w:t>FIRUL I</w:t>
            </w:r>
          </w:p>
          <w:p w14:paraId="680BA29A" w14:textId="77777777" w:rsidR="00056A39" w:rsidRDefault="00056A39" w:rsidP="00FC1F7F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sau</w:t>
            </w:r>
          </w:p>
          <w:p w14:paraId="2169DEF0" w14:textId="77777777" w:rsidR="00056A39" w:rsidRDefault="00056A39" w:rsidP="00FC1F7F">
            <w:pPr>
              <w:spacing w:after="40"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LINIA SIMPLĂ</w:t>
            </w:r>
          </w:p>
          <w:p w14:paraId="759A73BA" w14:textId="77777777" w:rsidR="00056A39" w:rsidRDefault="00056A39" w:rsidP="00FC1F7F">
            <w:pPr>
              <w:spacing w:line="192" w:lineRule="auto"/>
              <w:jc w:val="center"/>
              <w:rPr>
                <w:b/>
                <w:bCs/>
                <w:sz w:val="17"/>
                <w:lang w:val="ro-RO"/>
              </w:rPr>
            </w:pPr>
            <w:r>
              <w:rPr>
                <w:b/>
                <w:bCs/>
                <w:sz w:val="17"/>
                <w:lang w:val="ro-RO"/>
              </w:rPr>
              <w:t>Linia curentă şi</w:t>
            </w:r>
          </w:p>
          <w:p w14:paraId="41569EE8" w14:textId="77777777" w:rsidR="00056A39" w:rsidRDefault="00056A39" w:rsidP="00FC1F7F">
            <w:pPr>
              <w:spacing w:line="192" w:lineRule="auto"/>
              <w:jc w:val="center"/>
              <w:rPr>
                <w:b/>
                <w:bCs/>
                <w:sz w:val="17"/>
                <w:lang w:val="ro-RO"/>
              </w:rPr>
            </w:pPr>
            <w:r>
              <w:rPr>
                <w:b/>
                <w:bCs/>
                <w:sz w:val="17"/>
                <w:lang w:val="ro-RO"/>
              </w:rPr>
              <w:t xml:space="preserve"> linia directă din staţii, aferente firului I, respectiv liniei simple</w:t>
            </w:r>
          </w:p>
        </w:tc>
        <w:tc>
          <w:tcPr>
            <w:tcW w:w="2267" w:type="dxa"/>
            <w:vMerge w:val="restart"/>
            <w:tcMar>
              <w:left w:w="0" w:type="dxa"/>
              <w:right w:w="0" w:type="dxa"/>
            </w:tcMar>
            <w:vAlign w:val="center"/>
          </w:tcPr>
          <w:p w14:paraId="331AF955" w14:textId="77777777" w:rsidR="00056A39" w:rsidRDefault="00056A39" w:rsidP="00FC1F7F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STAŢIA</w:t>
            </w:r>
          </w:p>
          <w:p w14:paraId="2CDBFD8F" w14:textId="77777777" w:rsidR="00056A39" w:rsidRDefault="00056A39" w:rsidP="00FC1F7F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sau</w:t>
            </w:r>
          </w:p>
          <w:p w14:paraId="0E9B1BF6" w14:textId="77777777" w:rsidR="00056A39" w:rsidRDefault="00056A39" w:rsidP="00FC1F7F">
            <w:pPr>
              <w:spacing w:line="192" w:lineRule="auto"/>
              <w:jc w:val="center"/>
              <w:rPr>
                <w:b/>
                <w:bCs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DISTANŢA</w:t>
            </w:r>
          </w:p>
        </w:tc>
        <w:tc>
          <w:tcPr>
            <w:tcW w:w="1540" w:type="dxa"/>
            <w:gridSpan w:val="2"/>
            <w:tcMar>
              <w:left w:w="0" w:type="dxa"/>
              <w:right w:w="0" w:type="dxa"/>
            </w:tcMar>
            <w:vAlign w:val="center"/>
          </w:tcPr>
          <w:p w14:paraId="6F8C6B01" w14:textId="77777777" w:rsidR="00056A39" w:rsidRDefault="00056A39" w:rsidP="001D0732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APARATE DE CALE ÎN ABATERE</w:t>
            </w:r>
          </w:p>
          <w:p w14:paraId="78F1FFDE" w14:textId="77777777" w:rsidR="00056A39" w:rsidRDefault="00056A39" w:rsidP="001D0732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şi</w:t>
            </w:r>
          </w:p>
          <w:p w14:paraId="76F1E740" w14:textId="77777777" w:rsidR="00056A39" w:rsidRDefault="00056A39" w:rsidP="001D0732">
            <w:pPr>
              <w:spacing w:before="80"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 xml:space="preserve">LINII </w:t>
            </w:r>
          </w:p>
          <w:p w14:paraId="394168FA" w14:textId="77777777" w:rsidR="00056A39" w:rsidRDefault="00056A39" w:rsidP="001D0732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ABĂTUTE</w:t>
            </w:r>
          </w:p>
          <w:p w14:paraId="1D6519DC" w14:textId="77777777" w:rsidR="00056A39" w:rsidRDefault="00056A39" w:rsidP="001D0732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 xml:space="preserve">DIN </w:t>
            </w:r>
          </w:p>
          <w:p w14:paraId="4A9DDAFF" w14:textId="77777777" w:rsidR="00056A39" w:rsidRDefault="00056A39" w:rsidP="001D0732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STAŢII</w:t>
            </w:r>
          </w:p>
        </w:tc>
        <w:tc>
          <w:tcPr>
            <w:tcW w:w="1695" w:type="dxa"/>
            <w:gridSpan w:val="2"/>
            <w:tcMar>
              <w:left w:w="0" w:type="dxa"/>
              <w:right w:w="0" w:type="dxa"/>
            </w:tcMar>
          </w:tcPr>
          <w:p w14:paraId="24E74CD1" w14:textId="77777777" w:rsidR="00056A39" w:rsidRDefault="00056A39" w:rsidP="00FC1F7F">
            <w:pPr>
              <w:spacing w:before="120" w:line="192" w:lineRule="auto"/>
              <w:jc w:val="center"/>
              <w:rPr>
                <w:b/>
                <w:bCs/>
                <w:spacing w:val="40"/>
                <w:sz w:val="22"/>
                <w:lang w:val="ro-RO"/>
              </w:rPr>
            </w:pPr>
            <w:r>
              <w:rPr>
                <w:b/>
                <w:bCs/>
                <w:spacing w:val="40"/>
                <w:sz w:val="22"/>
                <w:lang w:val="ro-RO"/>
              </w:rPr>
              <w:t>FIRUL II</w:t>
            </w:r>
          </w:p>
          <w:p w14:paraId="587AC225" w14:textId="77777777" w:rsidR="00056A39" w:rsidRDefault="00056A39" w:rsidP="00FC1F7F">
            <w:pPr>
              <w:spacing w:line="192" w:lineRule="auto"/>
              <w:jc w:val="center"/>
              <w:rPr>
                <w:b/>
                <w:bCs/>
                <w:lang w:val="ro-RO"/>
              </w:rPr>
            </w:pPr>
          </w:p>
          <w:p w14:paraId="7876E592" w14:textId="77777777" w:rsidR="00056A39" w:rsidRDefault="00056A39" w:rsidP="00FC1F7F">
            <w:pPr>
              <w:spacing w:line="192" w:lineRule="auto"/>
              <w:jc w:val="center"/>
              <w:rPr>
                <w:b/>
                <w:bCs/>
                <w:lang w:val="ro-RO"/>
              </w:rPr>
            </w:pPr>
          </w:p>
          <w:p w14:paraId="045213F8" w14:textId="77777777" w:rsidR="00056A39" w:rsidRDefault="00056A39" w:rsidP="00FC1F7F">
            <w:pPr>
              <w:spacing w:line="192" w:lineRule="auto"/>
              <w:jc w:val="center"/>
              <w:rPr>
                <w:b/>
                <w:bCs/>
                <w:lang w:val="ro-RO"/>
              </w:rPr>
            </w:pPr>
          </w:p>
          <w:p w14:paraId="5BD4C35F" w14:textId="77777777" w:rsidR="00056A39" w:rsidRDefault="00056A39" w:rsidP="00FC1F7F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</w:p>
          <w:p w14:paraId="0C57E8C9" w14:textId="77777777" w:rsidR="00056A39" w:rsidRDefault="00056A39" w:rsidP="00FC1F7F">
            <w:pPr>
              <w:spacing w:line="192" w:lineRule="auto"/>
              <w:jc w:val="center"/>
              <w:rPr>
                <w:b/>
                <w:bCs/>
                <w:sz w:val="17"/>
                <w:lang w:val="ro-RO"/>
              </w:rPr>
            </w:pPr>
            <w:r>
              <w:rPr>
                <w:b/>
                <w:bCs/>
                <w:sz w:val="17"/>
                <w:lang w:val="ro-RO"/>
              </w:rPr>
              <w:t>Linia curentă şi</w:t>
            </w:r>
          </w:p>
          <w:p w14:paraId="238A0F42" w14:textId="77777777" w:rsidR="00056A39" w:rsidRDefault="00056A39" w:rsidP="00FC1F7F">
            <w:pPr>
              <w:spacing w:line="192" w:lineRule="auto"/>
              <w:jc w:val="center"/>
              <w:rPr>
                <w:b/>
                <w:bCs/>
                <w:sz w:val="17"/>
                <w:lang w:val="ro-RO"/>
              </w:rPr>
            </w:pPr>
            <w:r>
              <w:rPr>
                <w:b/>
                <w:bCs/>
                <w:sz w:val="17"/>
                <w:lang w:val="ro-RO"/>
              </w:rPr>
              <w:t xml:space="preserve"> linia directă din </w:t>
            </w:r>
          </w:p>
          <w:p w14:paraId="02781F36" w14:textId="77777777" w:rsidR="00056A39" w:rsidRDefault="00056A39" w:rsidP="00FC1F7F">
            <w:pPr>
              <w:spacing w:line="192" w:lineRule="auto"/>
              <w:jc w:val="center"/>
              <w:rPr>
                <w:b/>
                <w:bCs/>
                <w:sz w:val="17"/>
                <w:lang w:val="ro-RO"/>
              </w:rPr>
            </w:pPr>
            <w:r>
              <w:rPr>
                <w:b/>
                <w:bCs/>
                <w:sz w:val="17"/>
                <w:lang w:val="ro-RO"/>
              </w:rPr>
              <w:t xml:space="preserve">staţii aferente </w:t>
            </w:r>
          </w:p>
          <w:p w14:paraId="555211FD" w14:textId="77777777" w:rsidR="00056A39" w:rsidRDefault="00056A39" w:rsidP="00FC1F7F">
            <w:pPr>
              <w:spacing w:line="192" w:lineRule="auto"/>
              <w:jc w:val="center"/>
              <w:rPr>
                <w:b/>
                <w:bCs/>
                <w:sz w:val="17"/>
                <w:lang w:val="ro-RO"/>
              </w:rPr>
            </w:pPr>
            <w:r>
              <w:rPr>
                <w:b/>
                <w:bCs/>
                <w:sz w:val="17"/>
                <w:lang w:val="ro-RO"/>
              </w:rPr>
              <w:t>firului II</w:t>
            </w:r>
          </w:p>
        </w:tc>
        <w:tc>
          <w:tcPr>
            <w:tcW w:w="2434" w:type="dxa"/>
            <w:vMerge w:val="restart"/>
            <w:tcMar>
              <w:left w:w="0" w:type="dxa"/>
              <w:right w:w="0" w:type="dxa"/>
            </w:tcMar>
            <w:vAlign w:val="center"/>
          </w:tcPr>
          <w:p w14:paraId="4888F9AB" w14:textId="77777777" w:rsidR="00056A39" w:rsidRDefault="00056A39" w:rsidP="00FC1F7F">
            <w:pPr>
              <w:spacing w:line="192" w:lineRule="auto"/>
              <w:jc w:val="center"/>
              <w:rPr>
                <w:b/>
                <w:bCs/>
                <w:i/>
                <w:iCs/>
                <w:spacing w:val="40"/>
                <w:lang w:val="ro-RO"/>
              </w:rPr>
            </w:pPr>
            <w:r>
              <w:rPr>
                <w:b/>
                <w:bCs/>
                <w:i/>
                <w:iCs/>
                <w:spacing w:val="40"/>
                <w:lang w:val="ro-RO"/>
              </w:rPr>
              <w:t>OBSERVAŢII</w:t>
            </w:r>
          </w:p>
        </w:tc>
      </w:tr>
      <w:tr w:rsidR="00056A39" w14:paraId="3518F0EF" w14:textId="77777777">
        <w:trPr>
          <w:cantSplit/>
          <w:trHeight w:val="509"/>
          <w:jc w:val="center"/>
        </w:trPr>
        <w:tc>
          <w:tcPr>
            <w:tcW w:w="709" w:type="dxa"/>
            <w:vMerge/>
            <w:tcMar>
              <w:left w:w="0" w:type="dxa"/>
              <w:right w:w="0" w:type="dxa"/>
            </w:tcMar>
          </w:tcPr>
          <w:p w14:paraId="088504EA" w14:textId="77777777" w:rsidR="00056A39" w:rsidRDefault="00056A39" w:rsidP="00FC1F7F">
            <w:pPr>
              <w:spacing w:line="192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47" w:type="dxa"/>
            <w:tcMar>
              <w:left w:w="0" w:type="dxa"/>
              <w:right w:w="0" w:type="dxa"/>
            </w:tcMar>
          </w:tcPr>
          <w:p w14:paraId="721A33E9" w14:textId="77777777" w:rsidR="00056A39" w:rsidRDefault="00056A39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km. la km.</w:t>
            </w:r>
          </w:p>
        </w:tc>
        <w:tc>
          <w:tcPr>
            <w:tcW w:w="714" w:type="dxa"/>
            <w:tcMar>
              <w:left w:w="0" w:type="dxa"/>
              <w:right w:w="0" w:type="dxa"/>
            </w:tcMar>
          </w:tcPr>
          <w:p w14:paraId="7246669B" w14:textId="77777777" w:rsidR="00056A39" w:rsidRDefault="00056A39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Viteza redusă</w:t>
            </w:r>
          </w:p>
        </w:tc>
        <w:tc>
          <w:tcPr>
            <w:tcW w:w="2267" w:type="dxa"/>
            <w:vMerge/>
            <w:tcMar>
              <w:left w:w="0" w:type="dxa"/>
              <w:right w:w="0" w:type="dxa"/>
            </w:tcMar>
          </w:tcPr>
          <w:p w14:paraId="11DB36FB" w14:textId="77777777" w:rsidR="00056A39" w:rsidRDefault="00056A39" w:rsidP="00FC1F7F">
            <w:pPr>
              <w:spacing w:line="192" w:lineRule="auto"/>
              <w:jc w:val="center"/>
              <w:rPr>
                <w:b/>
                <w:bCs/>
                <w:lang w:val="ro-RO"/>
              </w:rPr>
            </w:pPr>
          </w:p>
        </w:tc>
        <w:tc>
          <w:tcPr>
            <w:tcW w:w="804" w:type="dxa"/>
            <w:tcMar>
              <w:left w:w="0" w:type="dxa"/>
              <w:right w:w="0" w:type="dxa"/>
            </w:tcMar>
          </w:tcPr>
          <w:p w14:paraId="21D8F99A" w14:textId="77777777" w:rsidR="00056A39" w:rsidRDefault="00056A39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km. la km.</w:t>
            </w:r>
          </w:p>
        </w:tc>
        <w:tc>
          <w:tcPr>
            <w:tcW w:w="736" w:type="dxa"/>
            <w:tcMar>
              <w:left w:w="0" w:type="dxa"/>
              <w:right w:w="0" w:type="dxa"/>
            </w:tcMar>
          </w:tcPr>
          <w:p w14:paraId="1BEC4830" w14:textId="77777777" w:rsidR="00056A39" w:rsidRDefault="00056A39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Viteza redusă</w:t>
            </w:r>
          </w:p>
        </w:tc>
        <w:tc>
          <w:tcPr>
            <w:tcW w:w="959" w:type="dxa"/>
            <w:tcMar>
              <w:left w:w="0" w:type="dxa"/>
              <w:right w:w="0" w:type="dxa"/>
            </w:tcMar>
          </w:tcPr>
          <w:p w14:paraId="529A189A" w14:textId="77777777" w:rsidR="00056A39" w:rsidRDefault="00056A39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</w:t>
            </w:r>
          </w:p>
          <w:p w14:paraId="7CAEAA80" w14:textId="77777777" w:rsidR="00056A39" w:rsidRDefault="00056A39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km. la </w:t>
            </w:r>
          </w:p>
          <w:p w14:paraId="53CFF98B" w14:textId="77777777" w:rsidR="00056A39" w:rsidRDefault="00056A39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km.</w:t>
            </w:r>
          </w:p>
        </w:tc>
        <w:tc>
          <w:tcPr>
            <w:tcW w:w="736" w:type="dxa"/>
            <w:tcMar>
              <w:left w:w="0" w:type="dxa"/>
              <w:right w:w="0" w:type="dxa"/>
            </w:tcMar>
          </w:tcPr>
          <w:p w14:paraId="6CA52BE0" w14:textId="77777777" w:rsidR="00056A39" w:rsidRDefault="00056A39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Viteza redusă</w:t>
            </w:r>
          </w:p>
        </w:tc>
        <w:tc>
          <w:tcPr>
            <w:tcW w:w="2434" w:type="dxa"/>
            <w:vMerge/>
            <w:tcMar>
              <w:left w:w="0" w:type="dxa"/>
              <w:right w:w="0" w:type="dxa"/>
            </w:tcMar>
          </w:tcPr>
          <w:p w14:paraId="17911D2C" w14:textId="77777777" w:rsidR="00056A39" w:rsidRDefault="00056A39" w:rsidP="00FC1F7F">
            <w:pPr>
              <w:spacing w:line="192" w:lineRule="auto"/>
              <w:jc w:val="center"/>
              <w:rPr>
                <w:b/>
                <w:bCs/>
                <w:lang w:val="ro-RO"/>
              </w:rPr>
            </w:pPr>
          </w:p>
        </w:tc>
      </w:tr>
    </w:tbl>
    <w:p w14:paraId="18DFD366" w14:textId="77777777" w:rsidR="00056A39" w:rsidRDefault="00056A39">
      <w:pPr>
        <w:spacing w:line="192" w:lineRule="auto"/>
        <w:jc w:val="center"/>
      </w:pPr>
    </w:p>
    <w:p w14:paraId="5DBDA9F9" w14:textId="77777777" w:rsidR="00056A39" w:rsidRDefault="00056A39">
      <w:pPr>
        <w:spacing w:line="192" w:lineRule="auto"/>
        <w:ind w:left="-57" w:right="-57"/>
        <w:jc w:val="center"/>
        <w:rPr>
          <w:b/>
          <w:bCs/>
          <w:lang w:val="ro-RO"/>
        </w:rPr>
      </w:pPr>
      <w:r>
        <w:rPr>
          <w:b/>
          <w:bCs/>
          <w:lang w:val="ro-RO"/>
        </w:rPr>
        <w:t>TOATE RESTRICŢIILE ŞI LIMITĂRILE DE VITEZĂ SE VOR RESPECTA CU TOT TRENUL !</w:t>
      </w:r>
    </w:p>
    <w:p w14:paraId="502E9EF5" w14:textId="77777777" w:rsidR="00056A39" w:rsidRPr="008D04AB" w:rsidRDefault="00056A39">
      <w:pPr>
        <w:spacing w:line="192" w:lineRule="auto"/>
        <w:ind w:left="-57" w:right="-57"/>
        <w:jc w:val="center"/>
        <w:rPr>
          <w:b/>
          <w:bCs/>
          <w:sz w:val="20"/>
          <w:szCs w:val="20"/>
          <w:lang w:val="ro-RO"/>
        </w:rPr>
      </w:pPr>
    </w:p>
    <w:p w14:paraId="2794ED41" w14:textId="77777777" w:rsidR="00056A39" w:rsidRPr="008D04AB" w:rsidRDefault="00056A39">
      <w:pPr>
        <w:spacing w:line="192" w:lineRule="auto"/>
        <w:ind w:left="-57" w:right="-57"/>
        <w:jc w:val="center"/>
        <w:rPr>
          <w:b/>
          <w:bCs/>
          <w:sz w:val="20"/>
          <w:szCs w:val="20"/>
          <w:lang w:val="ro-RO"/>
        </w:rPr>
      </w:pPr>
    </w:p>
    <w:p w14:paraId="175E9EB2" w14:textId="77777777" w:rsidR="00056A39" w:rsidRPr="008D04AB" w:rsidRDefault="00056A39" w:rsidP="001725F5">
      <w:pPr>
        <w:tabs>
          <w:tab w:val="center" w:pos="312"/>
        </w:tabs>
        <w:spacing w:line="192" w:lineRule="auto"/>
        <w:ind w:left="-57" w:right="-57"/>
        <w:jc w:val="center"/>
        <w:rPr>
          <w:b/>
          <w:bCs/>
          <w:sz w:val="20"/>
          <w:szCs w:val="20"/>
          <w:lang w:val="ro-RO"/>
        </w:rPr>
      </w:pPr>
    </w:p>
    <w:p w14:paraId="57150434" w14:textId="77777777" w:rsidR="00056A39" w:rsidRPr="00A8307A" w:rsidRDefault="00056A39" w:rsidP="00516DD3">
      <w:pPr>
        <w:pStyle w:val="Heading1"/>
        <w:spacing w:line="360" w:lineRule="auto"/>
      </w:pPr>
      <w:r w:rsidRPr="00A8307A">
        <w:t>LINIA 100</w:t>
      </w:r>
    </w:p>
    <w:p w14:paraId="5C4F1222" w14:textId="77777777" w:rsidR="00056A39" w:rsidRPr="00A8307A" w:rsidRDefault="00056A39" w:rsidP="00E207A1">
      <w:pPr>
        <w:pStyle w:val="Heading1"/>
        <w:spacing w:line="360" w:lineRule="auto"/>
        <w:rPr>
          <w:sz w:val="8"/>
        </w:rPr>
      </w:pPr>
      <w:r w:rsidRPr="00A8307A">
        <w:t>BUCUREŞTI NORD - CRAIOVA - STREHAIA - ORŞOVA - TIMIŞOARA NORD – JIMBOLIA</w:t>
      </w:r>
    </w:p>
    <w:tbl>
      <w:tblPr>
        <w:tblW w:w="101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5"/>
        <w:gridCol w:w="923"/>
        <w:gridCol w:w="701"/>
        <w:gridCol w:w="2194"/>
        <w:gridCol w:w="870"/>
        <w:gridCol w:w="765"/>
        <w:gridCol w:w="867"/>
        <w:gridCol w:w="744"/>
        <w:gridCol w:w="2464"/>
      </w:tblGrid>
      <w:tr w:rsidR="00056A39" w:rsidRPr="00AB76B4" w14:paraId="0E928201" w14:textId="77777777" w:rsidTr="00927588">
        <w:trPr>
          <w:cantSplit/>
          <w:trHeight w:val="4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779AFC" w14:textId="77777777" w:rsidR="00056A39" w:rsidRPr="00AB76B4" w:rsidRDefault="00056A39" w:rsidP="00056A3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81A051" w14:textId="77777777" w:rsidR="00056A39" w:rsidRPr="00AB76B4" w:rsidRDefault="00056A3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F03D68" w14:textId="77777777" w:rsidR="00056A39" w:rsidRPr="00AB76B4" w:rsidRDefault="00056A3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570B3E6" w14:textId="77777777" w:rsidR="00056A39" w:rsidRPr="00AB76B4" w:rsidRDefault="00056A39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Bucureşti Nord</w:t>
            </w:r>
          </w:p>
          <w:p w14:paraId="4FB22E6F" w14:textId="77777777" w:rsidR="00056A39" w:rsidRPr="00AB76B4" w:rsidRDefault="00056A39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6,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AC34CA" w14:textId="77777777" w:rsidR="00056A39" w:rsidRPr="00AB76B4" w:rsidRDefault="00056A39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4671E267" w14:textId="77777777" w:rsidR="00056A39" w:rsidRPr="00AB76B4" w:rsidRDefault="00056A39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076C07" w14:textId="77777777" w:rsidR="00056A39" w:rsidRPr="00AB76B4" w:rsidRDefault="00056A3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C81486" w14:textId="77777777" w:rsidR="00056A39" w:rsidRPr="00AB76B4" w:rsidRDefault="00056A3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C81332" w14:textId="77777777" w:rsidR="00056A39" w:rsidRPr="00AB76B4" w:rsidRDefault="00056A3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95600C" w14:textId="77777777" w:rsidR="00056A39" w:rsidRPr="00AB76B4" w:rsidRDefault="00056A39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56A39" w:rsidRPr="00AB76B4" w14:paraId="5DF3055D" w14:textId="77777777" w:rsidTr="00927588">
        <w:trPr>
          <w:cantSplit/>
          <w:trHeight w:val="4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922B72" w14:textId="77777777" w:rsidR="00056A39" w:rsidRPr="00AB76B4" w:rsidRDefault="00056A39" w:rsidP="00056A3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996809" w14:textId="77777777" w:rsidR="00056A39" w:rsidRPr="00AB76B4" w:rsidRDefault="00056A3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39273D" w14:textId="77777777" w:rsidR="00056A39" w:rsidRPr="00AB76B4" w:rsidRDefault="00056A3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EA346AC" w14:textId="77777777" w:rsidR="00056A39" w:rsidRPr="00AB76B4" w:rsidRDefault="00056A39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Bucureşti Nord</w:t>
            </w:r>
          </w:p>
          <w:p w14:paraId="48DB0375" w14:textId="77777777" w:rsidR="00056A39" w:rsidRPr="00AB76B4" w:rsidRDefault="00056A39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8,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208A94" w14:textId="77777777" w:rsidR="00056A39" w:rsidRPr="00AB76B4" w:rsidRDefault="00056A39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1C7118E6" w14:textId="77777777" w:rsidR="00056A39" w:rsidRPr="00AB76B4" w:rsidRDefault="00056A39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D4EDD2" w14:textId="77777777" w:rsidR="00056A39" w:rsidRPr="00AB76B4" w:rsidRDefault="00056A3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B468F5" w14:textId="77777777" w:rsidR="00056A39" w:rsidRPr="00AB76B4" w:rsidRDefault="00056A3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2B4668" w14:textId="77777777" w:rsidR="00056A39" w:rsidRPr="00AB76B4" w:rsidRDefault="00056A3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3907F5" w14:textId="77777777" w:rsidR="00056A39" w:rsidRPr="00AB76B4" w:rsidRDefault="00056A39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56A39" w:rsidRPr="00AB76B4" w14:paraId="30EB04AB" w14:textId="77777777" w:rsidTr="00927588">
        <w:trPr>
          <w:cantSplit/>
          <w:trHeight w:val="4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21A5F0" w14:textId="77777777" w:rsidR="00056A39" w:rsidRPr="00AB76B4" w:rsidRDefault="00056A39" w:rsidP="00056A3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E7CA44" w14:textId="77777777" w:rsidR="00056A39" w:rsidRPr="00AB76B4" w:rsidRDefault="00056A3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4789FD" w14:textId="77777777" w:rsidR="00056A39" w:rsidRPr="00AB76B4" w:rsidRDefault="00056A3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6858F59" w14:textId="77777777" w:rsidR="00056A39" w:rsidRPr="00AB76B4" w:rsidRDefault="00056A39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Bucureşti Nord</w:t>
            </w:r>
          </w:p>
          <w:p w14:paraId="4CD8F40A" w14:textId="77777777" w:rsidR="00056A39" w:rsidRPr="00AB76B4" w:rsidRDefault="00056A39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Grupa A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171201" w14:textId="77777777" w:rsidR="00056A39" w:rsidRPr="00AB76B4" w:rsidRDefault="00056A39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</w:t>
            </w:r>
          </w:p>
          <w:p w14:paraId="221A7932" w14:textId="77777777" w:rsidR="00056A39" w:rsidRPr="00AB76B4" w:rsidRDefault="00056A39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nr. 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A83BEB" w14:textId="77777777" w:rsidR="00056A39" w:rsidRPr="00AB76B4" w:rsidRDefault="00056A3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0F8E86" w14:textId="77777777" w:rsidR="00056A39" w:rsidRPr="00AB76B4" w:rsidRDefault="00056A3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DB70BD" w14:textId="77777777" w:rsidR="00056A39" w:rsidRPr="00AB76B4" w:rsidRDefault="00056A3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80D622" w14:textId="77777777" w:rsidR="00056A39" w:rsidRPr="00AB76B4" w:rsidRDefault="00056A39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AA3972A" w14:textId="77777777" w:rsidR="00056A39" w:rsidRPr="00AB76B4" w:rsidRDefault="00056A39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Acces la liniile 11 şi 12.</w:t>
            </w:r>
          </w:p>
        </w:tc>
      </w:tr>
      <w:tr w:rsidR="00056A39" w:rsidRPr="00AB76B4" w14:paraId="7A9FC250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1EE8DD" w14:textId="77777777" w:rsidR="00056A39" w:rsidRPr="00AB76B4" w:rsidRDefault="00056A39" w:rsidP="00056A3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D850D6" w14:textId="77777777" w:rsidR="00056A39" w:rsidRPr="00AB76B4" w:rsidRDefault="00056A3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A1E074" w14:textId="77777777" w:rsidR="00056A39" w:rsidRPr="00AB76B4" w:rsidRDefault="00056A3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92CC39F" w14:textId="77777777" w:rsidR="00056A39" w:rsidRPr="00AB76B4" w:rsidRDefault="00056A39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Bucureşti Nord</w:t>
            </w:r>
          </w:p>
          <w:p w14:paraId="65595971" w14:textId="77777777" w:rsidR="00056A39" w:rsidRPr="00AB76B4" w:rsidRDefault="00056A39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5, grupa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C9241C" w14:textId="77777777" w:rsidR="00056A39" w:rsidRPr="00AB76B4" w:rsidRDefault="00056A3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7B1AC4" w14:textId="77777777" w:rsidR="00056A39" w:rsidRPr="00AB76B4" w:rsidRDefault="00056A3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BEADD0" w14:textId="77777777" w:rsidR="00056A39" w:rsidRPr="00AB76B4" w:rsidRDefault="00056A3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1EF1E2" w14:textId="77777777" w:rsidR="00056A39" w:rsidRPr="00AB76B4" w:rsidRDefault="00056A3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324577" w14:textId="77777777" w:rsidR="00056A39" w:rsidRPr="00AB76B4" w:rsidRDefault="00056A39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56A39" w:rsidRPr="00AB76B4" w14:paraId="7F7E248F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EE8054" w14:textId="77777777" w:rsidR="00056A39" w:rsidRPr="00AB76B4" w:rsidRDefault="00056A39" w:rsidP="00056A3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BE0DBB" w14:textId="77777777" w:rsidR="00056A39" w:rsidRPr="00AB76B4" w:rsidRDefault="00056A3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21720A" w14:textId="77777777" w:rsidR="00056A39" w:rsidRPr="00AB76B4" w:rsidRDefault="00056A3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5209878" w14:textId="77777777" w:rsidR="00056A39" w:rsidRPr="00AB76B4" w:rsidRDefault="00056A39" w:rsidP="0029297A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Bucureşti Nord</w:t>
            </w:r>
          </w:p>
          <w:p w14:paraId="4E85D4DD" w14:textId="77777777" w:rsidR="00056A39" w:rsidRPr="00AB76B4" w:rsidRDefault="00056A39" w:rsidP="0029297A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grupa </w:t>
            </w:r>
            <w:r>
              <w:rPr>
                <w:b/>
                <w:bCs/>
                <w:sz w:val="20"/>
                <w:lang w:val="ro-RO"/>
              </w:rPr>
              <w:t>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43EEA2" w14:textId="77777777" w:rsidR="00056A39" w:rsidRPr="00AB76B4" w:rsidRDefault="00056A39" w:rsidP="0029297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între TDJ </w:t>
            </w:r>
          </w:p>
          <w:p w14:paraId="6C26C093" w14:textId="77777777" w:rsidR="00056A39" w:rsidRPr="00AB76B4" w:rsidRDefault="00056A39" w:rsidP="0029297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</w:t>
            </w:r>
            <w:r w:rsidRPr="00AB76B4">
              <w:rPr>
                <w:b/>
                <w:bCs/>
                <w:sz w:val="20"/>
                <w:lang w:val="ro-RO"/>
              </w:rPr>
              <w:t xml:space="preserve">6 / </w:t>
            </w:r>
            <w:r>
              <w:rPr>
                <w:b/>
                <w:bCs/>
                <w:sz w:val="20"/>
                <w:lang w:val="ro-RO"/>
              </w:rPr>
              <w:t>38</w:t>
            </w:r>
            <w:r w:rsidRPr="00AB76B4">
              <w:rPr>
                <w:b/>
                <w:bCs/>
                <w:sz w:val="20"/>
                <w:lang w:val="ro-RO"/>
              </w:rPr>
              <w:t xml:space="preserve"> și </w:t>
            </w:r>
          </w:p>
          <w:p w14:paraId="25B6ADD5" w14:textId="77777777" w:rsidR="00056A39" w:rsidRPr="00AB76B4" w:rsidRDefault="00056A39" w:rsidP="0029297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TDJ </w:t>
            </w:r>
          </w:p>
          <w:p w14:paraId="6C37838B" w14:textId="77777777" w:rsidR="00056A39" w:rsidRPr="00AB76B4" w:rsidRDefault="00056A39" w:rsidP="0029297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</w:t>
            </w:r>
            <w:r w:rsidRPr="00AB76B4">
              <w:rPr>
                <w:b/>
                <w:bCs/>
                <w:sz w:val="20"/>
                <w:lang w:val="ro-RO"/>
              </w:rPr>
              <w:t xml:space="preserve">6 / </w:t>
            </w:r>
            <w:r>
              <w:rPr>
                <w:b/>
                <w:bCs/>
                <w:sz w:val="20"/>
                <w:lang w:val="ro-RO"/>
              </w:rPr>
              <w:t>49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BE4A0F" w14:textId="77777777" w:rsidR="00056A39" w:rsidRPr="00AB76B4" w:rsidRDefault="00056A3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2BDDEB" w14:textId="77777777" w:rsidR="00056A39" w:rsidRPr="00AB76B4" w:rsidRDefault="00056A3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ED4A40" w14:textId="77777777" w:rsidR="00056A39" w:rsidRPr="00AB76B4" w:rsidRDefault="00056A3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4656D6" w14:textId="77777777" w:rsidR="00056A39" w:rsidRPr="00AB76B4" w:rsidRDefault="00056A39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56A39" w:rsidRPr="00AB76B4" w14:paraId="66C03135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4D7378" w14:textId="77777777" w:rsidR="00056A39" w:rsidRPr="00AB76B4" w:rsidRDefault="00056A39" w:rsidP="00056A3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537D44" w14:textId="77777777" w:rsidR="00056A39" w:rsidRPr="00AB76B4" w:rsidRDefault="00056A3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F955CC" w14:textId="77777777" w:rsidR="00056A39" w:rsidRPr="00AB76B4" w:rsidRDefault="00056A3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05D4083" w14:textId="77777777" w:rsidR="00056A39" w:rsidRPr="00AB76B4" w:rsidRDefault="00056A39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Bucureşti Nord</w:t>
            </w:r>
          </w:p>
          <w:p w14:paraId="3480AD6B" w14:textId="77777777" w:rsidR="00056A39" w:rsidRPr="00AB76B4" w:rsidRDefault="00056A39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89B4D1" w14:textId="77777777" w:rsidR="00056A39" w:rsidRPr="00AB76B4" w:rsidRDefault="00056A3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între TDJ </w:t>
            </w:r>
          </w:p>
          <w:p w14:paraId="08EA92B1" w14:textId="77777777" w:rsidR="00056A39" w:rsidRPr="00AB76B4" w:rsidRDefault="00056A3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56 / 57 și </w:t>
            </w:r>
          </w:p>
          <w:p w14:paraId="2A0A3ED5" w14:textId="77777777" w:rsidR="00056A39" w:rsidRPr="00AB76B4" w:rsidRDefault="00056A3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sch. 5B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194380" w14:textId="77777777" w:rsidR="00056A39" w:rsidRPr="00AB76B4" w:rsidRDefault="00056A3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3F6255" w14:textId="77777777" w:rsidR="00056A39" w:rsidRPr="00AB76B4" w:rsidRDefault="00056A3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AC591C" w14:textId="77777777" w:rsidR="00056A39" w:rsidRPr="00AB76B4" w:rsidRDefault="00056A3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E32EF5" w14:textId="77777777" w:rsidR="00056A39" w:rsidRPr="00AB76B4" w:rsidRDefault="00056A39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Semnalizată pe teren </w:t>
            </w:r>
          </w:p>
          <w:p w14:paraId="408D5827" w14:textId="77777777" w:rsidR="00056A39" w:rsidRPr="00AB76B4" w:rsidRDefault="00056A39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Cap București Nord </w:t>
            </w:r>
          </w:p>
          <w:p w14:paraId="097BA045" w14:textId="77777777" w:rsidR="00056A39" w:rsidRPr="00AB76B4" w:rsidRDefault="00056A39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cu paletă cu diagonală.</w:t>
            </w:r>
          </w:p>
        </w:tc>
      </w:tr>
      <w:tr w:rsidR="00056A39" w:rsidRPr="00AB76B4" w14:paraId="2FC56D14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2CBCA8" w14:textId="77777777" w:rsidR="00056A39" w:rsidRPr="00AB76B4" w:rsidRDefault="00056A39" w:rsidP="00056A3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4E6348" w14:textId="77777777" w:rsidR="00056A39" w:rsidRPr="00AB76B4" w:rsidRDefault="00056A3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438A83" w14:textId="77777777" w:rsidR="00056A39" w:rsidRPr="00AB76B4" w:rsidRDefault="00056A3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12596C3" w14:textId="77777777" w:rsidR="00056A39" w:rsidRPr="00AB76B4" w:rsidRDefault="00056A39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Bucureşti Nord -</w:t>
            </w:r>
          </w:p>
          <w:p w14:paraId="5A158224" w14:textId="77777777" w:rsidR="00056A39" w:rsidRPr="00AB76B4" w:rsidRDefault="00056A39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Post 5 - </w:t>
            </w:r>
          </w:p>
          <w:p w14:paraId="062E8DFA" w14:textId="77777777" w:rsidR="00056A39" w:rsidRPr="00AB76B4" w:rsidRDefault="00056A39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Bucureştii Noi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095CB4" w14:textId="77777777" w:rsidR="00056A39" w:rsidRPr="00AB76B4" w:rsidRDefault="00056A3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3637A9" w14:textId="77777777" w:rsidR="00056A39" w:rsidRPr="00AB76B4" w:rsidRDefault="00056A3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02392C" w14:textId="77777777" w:rsidR="00056A39" w:rsidRPr="00AB76B4" w:rsidRDefault="00056A3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1+650</w:t>
            </w:r>
          </w:p>
          <w:p w14:paraId="4057FA3E" w14:textId="77777777" w:rsidR="00056A39" w:rsidRPr="00AB76B4" w:rsidRDefault="00056A3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2+900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27EB47" w14:textId="77777777" w:rsidR="00056A39" w:rsidRPr="00AB76B4" w:rsidRDefault="00056A3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79B299" w14:textId="77777777" w:rsidR="00056A39" w:rsidRPr="00AB76B4" w:rsidRDefault="00056A39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Cap București Nord semnalizată numai cu paleta cu diagonală.</w:t>
            </w:r>
          </w:p>
        </w:tc>
      </w:tr>
      <w:tr w:rsidR="00056A39" w:rsidRPr="00AB76B4" w14:paraId="02E8EADF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F65568" w14:textId="77777777" w:rsidR="00056A39" w:rsidRPr="00AB76B4" w:rsidRDefault="00056A39" w:rsidP="00056A3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375903" w14:textId="77777777" w:rsidR="00056A39" w:rsidRPr="00AB76B4" w:rsidRDefault="00056A3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2+950</w:t>
            </w:r>
          </w:p>
          <w:p w14:paraId="525EA6F3" w14:textId="77777777" w:rsidR="00056A39" w:rsidRPr="00AB76B4" w:rsidRDefault="00056A3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3+100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379079" w14:textId="77777777" w:rsidR="00056A39" w:rsidRPr="00AB76B4" w:rsidRDefault="00056A3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2AE1D6B" w14:textId="77777777" w:rsidR="00056A39" w:rsidRPr="00AB76B4" w:rsidRDefault="00056A39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Bucureşti Nord -</w:t>
            </w:r>
          </w:p>
          <w:p w14:paraId="5CAB52D5" w14:textId="77777777" w:rsidR="00056A39" w:rsidRPr="00AB76B4" w:rsidRDefault="00056A39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Post 5 - </w:t>
            </w:r>
          </w:p>
          <w:p w14:paraId="3395A1BA" w14:textId="77777777" w:rsidR="00056A39" w:rsidRPr="00AB76B4" w:rsidRDefault="00056A39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Bucureştii Noi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6A2913" w14:textId="77777777" w:rsidR="00056A39" w:rsidRPr="00AB76B4" w:rsidRDefault="00056A3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B682D7" w14:textId="77777777" w:rsidR="00056A39" w:rsidRPr="00AB76B4" w:rsidRDefault="00056A3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C629C8" w14:textId="77777777" w:rsidR="00056A39" w:rsidRPr="00AB76B4" w:rsidRDefault="00056A3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3D8F90" w14:textId="77777777" w:rsidR="00056A39" w:rsidRPr="00AB76B4" w:rsidRDefault="00056A3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B939BD" w14:textId="77777777" w:rsidR="00056A39" w:rsidRPr="00AB76B4" w:rsidRDefault="00056A39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56A39" w:rsidRPr="00AB76B4" w14:paraId="6D699AF6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870D02" w14:textId="77777777" w:rsidR="00056A39" w:rsidRPr="00AB76B4" w:rsidRDefault="00056A39" w:rsidP="00056A3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0ACEB6" w14:textId="77777777" w:rsidR="00056A39" w:rsidRPr="00AB76B4" w:rsidRDefault="00056A3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5+280</w:t>
            </w:r>
          </w:p>
          <w:p w14:paraId="4DA8E373" w14:textId="77777777" w:rsidR="00056A39" w:rsidRPr="00AB76B4" w:rsidRDefault="00056A3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6+400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2A899E" w14:textId="77777777" w:rsidR="00056A39" w:rsidRPr="00AB76B4" w:rsidRDefault="00056A3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</w:t>
            </w:r>
            <w:r w:rsidRPr="00AB76B4"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1EE603E" w14:textId="77777777" w:rsidR="00056A39" w:rsidRPr="00AB76B4" w:rsidRDefault="00056A39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Bucureştii Noi</w:t>
            </w:r>
          </w:p>
          <w:p w14:paraId="60EF0F4D" w14:textId="77777777" w:rsidR="00056A39" w:rsidRPr="00AB76B4" w:rsidRDefault="00056A39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2 directă + </w:t>
            </w:r>
          </w:p>
          <w:p w14:paraId="4E2AE2A6" w14:textId="77777777" w:rsidR="00056A39" w:rsidRPr="00AB76B4" w:rsidRDefault="00056A39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zonă aparate de cale,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45E6CD" w14:textId="77777777" w:rsidR="00056A39" w:rsidRPr="00AB76B4" w:rsidRDefault="00056A3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B420E9" w14:textId="77777777" w:rsidR="00056A39" w:rsidRPr="00AB76B4" w:rsidRDefault="00056A3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5F6DB4" w14:textId="77777777" w:rsidR="00056A39" w:rsidRPr="00AB76B4" w:rsidRDefault="00056A3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004AD1" w14:textId="77777777" w:rsidR="00056A39" w:rsidRPr="00AB76B4" w:rsidRDefault="00056A3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42DEC9" w14:textId="77777777" w:rsidR="00056A39" w:rsidRPr="00AB76B4" w:rsidRDefault="00056A39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056A39" w:rsidRPr="00AB76B4" w14:paraId="3FCD9617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6AB653" w14:textId="77777777" w:rsidR="00056A39" w:rsidRPr="00AB76B4" w:rsidRDefault="00056A39" w:rsidP="00056A3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E13172" w14:textId="77777777" w:rsidR="00056A39" w:rsidRPr="00AB76B4" w:rsidRDefault="00056A3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32AB19" w14:textId="77777777" w:rsidR="00056A39" w:rsidRPr="00AB76B4" w:rsidRDefault="00056A3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FDA98E6" w14:textId="77777777" w:rsidR="00056A39" w:rsidRPr="00AB76B4" w:rsidRDefault="00056A39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Bucureştii Noi </w:t>
            </w:r>
          </w:p>
          <w:p w14:paraId="60289FF2" w14:textId="77777777" w:rsidR="00056A39" w:rsidRPr="00AB76B4" w:rsidRDefault="00056A39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3 directă + </w:t>
            </w:r>
          </w:p>
          <w:p w14:paraId="118CF270" w14:textId="77777777" w:rsidR="00056A39" w:rsidRPr="00AB76B4" w:rsidRDefault="00056A39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zona aparate de cale, Cap X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3D7F43" w14:textId="77777777" w:rsidR="00056A39" w:rsidRPr="00AB76B4" w:rsidRDefault="00056A3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481F9B" w14:textId="77777777" w:rsidR="00056A39" w:rsidRPr="00AB76B4" w:rsidRDefault="00056A3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F1573A" w14:textId="77777777" w:rsidR="00056A39" w:rsidRPr="00AB76B4" w:rsidRDefault="00056A3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5+280</w:t>
            </w:r>
          </w:p>
          <w:p w14:paraId="4FABFE59" w14:textId="77777777" w:rsidR="00056A39" w:rsidRPr="00AB76B4" w:rsidRDefault="00056A3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6+400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49719A" w14:textId="77777777" w:rsidR="00056A39" w:rsidRPr="00AB76B4" w:rsidRDefault="00056A3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</w:t>
            </w:r>
            <w:r w:rsidRPr="00AB76B4"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97EF8B" w14:textId="77777777" w:rsidR="00056A39" w:rsidRPr="00AB76B4" w:rsidRDefault="00056A39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056A39" w:rsidRPr="00AB76B4" w14:paraId="4FA62A23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03CE17" w14:textId="77777777" w:rsidR="00056A39" w:rsidRPr="00AB76B4" w:rsidRDefault="00056A39" w:rsidP="00056A3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062B1D" w14:textId="77777777" w:rsidR="00056A39" w:rsidRPr="00AB76B4" w:rsidRDefault="00056A3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6+400</w:t>
            </w:r>
          </w:p>
          <w:p w14:paraId="55B0BA72" w14:textId="77777777" w:rsidR="00056A39" w:rsidRPr="00AB76B4" w:rsidRDefault="00056A3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6+450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ED891E" w14:textId="77777777" w:rsidR="00056A39" w:rsidRPr="00AB76B4" w:rsidRDefault="00056A3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EB23EB4" w14:textId="77777777" w:rsidR="00056A39" w:rsidRPr="00AB76B4" w:rsidRDefault="00056A39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Bucureştii Noi </w:t>
            </w:r>
          </w:p>
          <w:p w14:paraId="471C7481" w14:textId="77777777" w:rsidR="00056A39" w:rsidRPr="00AB76B4" w:rsidRDefault="00056A39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zona aparate de cale,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AE4F1C" w14:textId="77777777" w:rsidR="00056A39" w:rsidRPr="00AB76B4" w:rsidRDefault="00056A3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1D9B46" w14:textId="77777777" w:rsidR="00056A39" w:rsidRPr="00AB76B4" w:rsidRDefault="00056A3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DA8573" w14:textId="77777777" w:rsidR="00056A39" w:rsidRPr="00AB76B4" w:rsidRDefault="00056A3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3E6F62" w14:textId="77777777" w:rsidR="00056A39" w:rsidRPr="00AB76B4" w:rsidRDefault="00056A3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43DDF1" w14:textId="77777777" w:rsidR="00056A39" w:rsidRPr="00AB76B4" w:rsidRDefault="00056A39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056A39" w:rsidRPr="00AB76B4" w14:paraId="41B39BCB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AB5469" w14:textId="77777777" w:rsidR="00056A39" w:rsidRPr="00AB76B4" w:rsidRDefault="00056A39" w:rsidP="00056A3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D215DD" w14:textId="77777777" w:rsidR="00056A39" w:rsidRPr="00AB76B4" w:rsidRDefault="00056A3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9D9155" w14:textId="77777777" w:rsidR="00056A39" w:rsidRPr="00AB76B4" w:rsidRDefault="00056A3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8DD3FBE" w14:textId="77777777" w:rsidR="00056A39" w:rsidRPr="00AB76B4" w:rsidRDefault="00056A39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Bucureştii Noi </w:t>
            </w:r>
          </w:p>
          <w:p w14:paraId="5AE3625E" w14:textId="77777777" w:rsidR="00056A39" w:rsidRPr="00AB76B4" w:rsidRDefault="00056A39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zona aparate de cale,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41A436" w14:textId="77777777" w:rsidR="00056A39" w:rsidRPr="00AB76B4" w:rsidRDefault="00056A3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459351" w14:textId="77777777" w:rsidR="00056A39" w:rsidRPr="00AB76B4" w:rsidRDefault="00056A3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31733F" w14:textId="77777777" w:rsidR="00056A39" w:rsidRPr="00AB76B4" w:rsidRDefault="00056A3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6+400</w:t>
            </w:r>
          </w:p>
          <w:p w14:paraId="051F3C84" w14:textId="77777777" w:rsidR="00056A39" w:rsidRPr="00AB76B4" w:rsidRDefault="00056A3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6+450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61348D" w14:textId="77777777" w:rsidR="00056A39" w:rsidRPr="00AB76B4" w:rsidRDefault="00056A3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29B93A" w14:textId="77777777" w:rsidR="00056A39" w:rsidRPr="00AB76B4" w:rsidRDefault="00056A39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056A39" w:rsidRPr="00AB76B4" w14:paraId="01A35022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6C9DA7" w14:textId="77777777" w:rsidR="00056A39" w:rsidRPr="00AB76B4" w:rsidRDefault="00056A39" w:rsidP="00056A3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E8E084" w14:textId="77777777" w:rsidR="00056A39" w:rsidRPr="00AB76B4" w:rsidRDefault="00056A3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FA016A" w14:textId="77777777" w:rsidR="00056A39" w:rsidRPr="00AB76B4" w:rsidRDefault="00056A3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5153B10" w14:textId="77777777" w:rsidR="00056A39" w:rsidRPr="00AB76B4" w:rsidRDefault="00056A39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Bucureştii Noi </w:t>
            </w:r>
          </w:p>
          <w:p w14:paraId="7A87C2E1" w14:textId="77777777" w:rsidR="00056A39" w:rsidRPr="00AB76B4" w:rsidRDefault="00056A39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4C2B6C" w14:textId="77777777" w:rsidR="00056A39" w:rsidRPr="00AB76B4" w:rsidRDefault="00056A3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10, 12, 8, 14 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2AA77A" w14:textId="77777777" w:rsidR="00056A39" w:rsidRPr="00AB76B4" w:rsidRDefault="00056A3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67B39B" w14:textId="77777777" w:rsidR="00056A39" w:rsidRPr="00AB76B4" w:rsidRDefault="00056A3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623BAB" w14:textId="77777777" w:rsidR="00056A39" w:rsidRPr="00AB76B4" w:rsidRDefault="00056A3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97DA6C" w14:textId="77777777" w:rsidR="00056A39" w:rsidRPr="00AB76B4" w:rsidRDefault="00056A39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56A39" w:rsidRPr="00AB76B4" w14:paraId="23D8F4D4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45D53B" w14:textId="77777777" w:rsidR="00056A39" w:rsidRPr="00AB76B4" w:rsidRDefault="00056A39" w:rsidP="00056A3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123112" w14:textId="77777777" w:rsidR="00056A39" w:rsidRPr="00AB76B4" w:rsidRDefault="00056A3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F14F7E" w14:textId="77777777" w:rsidR="00056A39" w:rsidRPr="00AB76B4" w:rsidRDefault="00056A3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F8340FC" w14:textId="77777777" w:rsidR="00056A39" w:rsidRPr="00AB76B4" w:rsidRDefault="00056A39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Bucureştii Noi </w:t>
            </w:r>
          </w:p>
          <w:p w14:paraId="0960BD78" w14:textId="77777777" w:rsidR="00056A39" w:rsidRPr="00AB76B4" w:rsidRDefault="00056A39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5167BA" w14:textId="77777777" w:rsidR="00056A39" w:rsidRPr="00AB76B4" w:rsidRDefault="00056A3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5105412E" w14:textId="77777777" w:rsidR="00056A39" w:rsidRPr="00AB76B4" w:rsidRDefault="00056A3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20 / 22</w:t>
            </w:r>
          </w:p>
          <w:p w14:paraId="51A27028" w14:textId="77777777" w:rsidR="00056A39" w:rsidRPr="00AB76B4" w:rsidRDefault="00056A3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5FB57E54" w14:textId="77777777" w:rsidR="00056A39" w:rsidRPr="00AB76B4" w:rsidRDefault="00056A3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sch. 30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BC4783" w14:textId="77777777" w:rsidR="00056A39" w:rsidRPr="00AB76B4" w:rsidRDefault="00056A3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10551D" w14:textId="77777777" w:rsidR="00056A39" w:rsidRPr="00AB76B4" w:rsidRDefault="00056A3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9E2249" w14:textId="77777777" w:rsidR="00056A39" w:rsidRPr="00AB76B4" w:rsidRDefault="00056A3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9621CF" w14:textId="77777777" w:rsidR="00056A39" w:rsidRPr="00AB76B4" w:rsidRDefault="00056A39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29BF37E" w14:textId="77777777" w:rsidR="00056A39" w:rsidRPr="00AB76B4" w:rsidRDefault="00056A39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 spre Chiajna firele I și II.</w:t>
            </w:r>
          </w:p>
        </w:tc>
      </w:tr>
      <w:tr w:rsidR="00056A39" w:rsidRPr="00AB76B4" w14:paraId="257F65AD" w14:textId="77777777" w:rsidTr="00927588">
        <w:trPr>
          <w:cantSplit/>
          <w:trHeight w:val="6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352A81" w14:textId="77777777" w:rsidR="00056A39" w:rsidRPr="00AB76B4" w:rsidRDefault="00056A39" w:rsidP="00056A3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AC6742" w14:textId="77777777" w:rsidR="00056A39" w:rsidRPr="00AB76B4" w:rsidRDefault="00056A3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024B5C" w14:textId="77777777" w:rsidR="00056A39" w:rsidRPr="00AB76B4" w:rsidRDefault="00056A3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B11CFFA" w14:textId="77777777" w:rsidR="00056A39" w:rsidRPr="00AB76B4" w:rsidRDefault="00056A39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Bucureştii Noi</w:t>
            </w:r>
          </w:p>
          <w:p w14:paraId="05649592" w14:textId="77777777" w:rsidR="00056A39" w:rsidRPr="00AB76B4" w:rsidRDefault="00056A39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CABD27" w14:textId="77777777" w:rsidR="00056A39" w:rsidRPr="00AB76B4" w:rsidRDefault="00056A3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35 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C78D6F" w14:textId="77777777" w:rsidR="00056A39" w:rsidRPr="00AB76B4" w:rsidRDefault="00056A3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89B65C" w14:textId="77777777" w:rsidR="00056A39" w:rsidRPr="00AB76B4" w:rsidRDefault="00056A3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25DBDC" w14:textId="77777777" w:rsidR="00056A39" w:rsidRPr="00AB76B4" w:rsidRDefault="00056A3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706B41" w14:textId="77777777" w:rsidR="00056A39" w:rsidRPr="00AB76B4" w:rsidRDefault="00056A39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8CF5868" w14:textId="77777777" w:rsidR="00056A39" w:rsidRPr="00AB76B4" w:rsidRDefault="00056A39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1.</w:t>
            </w:r>
          </w:p>
        </w:tc>
      </w:tr>
      <w:tr w:rsidR="00056A39" w:rsidRPr="00AB76B4" w14:paraId="646255F0" w14:textId="77777777" w:rsidTr="00927588">
        <w:trPr>
          <w:cantSplit/>
          <w:trHeight w:val="2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6C53CC" w14:textId="77777777" w:rsidR="00056A39" w:rsidRPr="00AB76B4" w:rsidRDefault="00056A39" w:rsidP="00056A3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D78A8F" w14:textId="77777777" w:rsidR="00056A39" w:rsidRPr="00AB76B4" w:rsidRDefault="00056A3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8+410</w:t>
            </w:r>
          </w:p>
          <w:p w14:paraId="20EB5470" w14:textId="77777777" w:rsidR="00056A39" w:rsidRPr="00AB76B4" w:rsidRDefault="00056A3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9+800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1300E9" w14:textId="77777777" w:rsidR="00056A39" w:rsidRPr="00AB76B4" w:rsidRDefault="00056A3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716DBA4" w14:textId="77777777" w:rsidR="00056A39" w:rsidRPr="00AB76B4" w:rsidRDefault="00056A39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Chiajna</w:t>
            </w:r>
          </w:p>
          <w:p w14:paraId="62F4D2C1" w14:textId="77777777" w:rsidR="00056A39" w:rsidRPr="00AB76B4" w:rsidRDefault="00056A39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4 directă + </w:t>
            </w:r>
          </w:p>
          <w:p w14:paraId="65462E72" w14:textId="77777777" w:rsidR="00056A39" w:rsidRPr="00AB76B4" w:rsidRDefault="00056A39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zona aparate de cale nr. 7,  9, 13, 18, 20.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70C0AD" w14:textId="77777777" w:rsidR="00056A39" w:rsidRPr="00AB76B4" w:rsidRDefault="00056A3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9C90F4" w14:textId="77777777" w:rsidR="00056A39" w:rsidRPr="00AB76B4" w:rsidRDefault="00056A3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71ADE4" w14:textId="77777777" w:rsidR="00056A39" w:rsidRPr="00AB76B4" w:rsidRDefault="00056A3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28E815" w14:textId="77777777" w:rsidR="00056A39" w:rsidRPr="00AB76B4" w:rsidRDefault="00056A3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5C48D0" w14:textId="77777777" w:rsidR="00056A39" w:rsidRPr="00AB76B4" w:rsidRDefault="00056A39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056A39" w:rsidRPr="00AB76B4" w14:paraId="7F42B0ED" w14:textId="77777777" w:rsidTr="00927588">
        <w:trPr>
          <w:cantSplit/>
          <w:trHeight w:val="2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87B420" w14:textId="77777777" w:rsidR="00056A39" w:rsidRPr="00AB76B4" w:rsidRDefault="00056A39" w:rsidP="00056A3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160499" w14:textId="77777777" w:rsidR="00056A39" w:rsidRPr="00AB76B4" w:rsidRDefault="00056A3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BB144F" w14:textId="77777777" w:rsidR="00056A39" w:rsidRPr="00AB76B4" w:rsidRDefault="00056A3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F06F36B" w14:textId="77777777" w:rsidR="00056A39" w:rsidRPr="00AB76B4" w:rsidRDefault="00056A39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Ax st. Chiajna -</w:t>
            </w:r>
          </w:p>
          <w:p w14:paraId="68B505BE" w14:textId="77777777" w:rsidR="00056A39" w:rsidRPr="00AB76B4" w:rsidRDefault="00056A39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Călcâi sch. 24, </w:t>
            </w:r>
          </w:p>
          <w:p w14:paraId="03AA3ADF" w14:textId="77777777" w:rsidR="00056A39" w:rsidRPr="00AB76B4" w:rsidRDefault="00056A39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5 directă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A11F41" w14:textId="77777777" w:rsidR="00056A39" w:rsidRPr="00AB76B4" w:rsidRDefault="00056A3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38DAD4" w14:textId="77777777" w:rsidR="00056A39" w:rsidRPr="00AB76B4" w:rsidRDefault="00056A3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2FC52B" w14:textId="77777777" w:rsidR="00056A39" w:rsidRPr="00AB76B4" w:rsidRDefault="00056A3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9+000</w:t>
            </w:r>
          </w:p>
          <w:p w14:paraId="27ABC768" w14:textId="77777777" w:rsidR="00056A39" w:rsidRPr="00AB76B4" w:rsidRDefault="00056A3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9+500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0DB0E2" w14:textId="77777777" w:rsidR="00056A39" w:rsidRPr="00AB76B4" w:rsidRDefault="00056A3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478840" w14:textId="77777777" w:rsidR="00056A39" w:rsidRPr="00AB76B4" w:rsidRDefault="00056A39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ieșiri la linia 5.</w:t>
            </w:r>
          </w:p>
        </w:tc>
      </w:tr>
      <w:tr w:rsidR="00056A39" w:rsidRPr="00AB76B4" w14:paraId="3598A9A7" w14:textId="77777777" w:rsidTr="00927588">
        <w:trPr>
          <w:cantSplit/>
          <w:trHeight w:val="2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8A5E59" w14:textId="77777777" w:rsidR="00056A39" w:rsidRPr="00AB76B4" w:rsidRDefault="00056A39" w:rsidP="00056A3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5245B0" w14:textId="77777777" w:rsidR="00056A39" w:rsidRPr="00AB76B4" w:rsidRDefault="00056A3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48441C" w14:textId="77777777" w:rsidR="00056A39" w:rsidRPr="00AB76B4" w:rsidRDefault="00056A3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D69B17A" w14:textId="77777777" w:rsidR="00056A39" w:rsidRPr="00AB76B4" w:rsidRDefault="00056A39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Chiajna</w:t>
            </w:r>
          </w:p>
          <w:p w14:paraId="1ACA5DDA" w14:textId="77777777" w:rsidR="00056A39" w:rsidRPr="00AB76B4" w:rsidRDefault="00056A39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7F4770" w14:textId="77777777" w:rsidR="00056A39" w:rsidRPr="00AB76B4" w:rsidRDefault="00056A3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4</w:t>
            </w:r>
          </w:p>
          <w:p w14:paraId="0DE48C53" w14:textId="77777777" w:rsidR="00056A39" w:rsidRPr="00AB76B4" w:rsidRDefault="00056A3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 directă + </w:t>
            </w:r>
          </w:p>
          <w:p w14:paraId="13E81091" w14:textId="77777777" w:rsidR="00056A39" w:rsidRPr="00AB76B4" w:rsidRDefault="00056A3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D037EF" w14:textId="77777777" w:rsidR="00056A39" w:rsidRPr="00AB76B4" w:rsidRDefault="00056A3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FE9A92" w14:textId="77777777" w:rsidR="00056A39" w:rsidRPr="00AB76B4" w:rsidRDefault="00056A3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7CCF92" w14:textId="77777777" w:rsidR="00056A39" w:rsidRPr="00AB76B4" w:rsidRDefault="00056A3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33E9AE" w14:textId="77777777" w:rsidR="00056A39" w:rsidRPr="00AB76B4" w:rsidRDefault="00056A39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fir I Chiajna - Grădinari, intrări - ieșiri liniile 1 - 6.</w:t>
            </w:r>
          </w:p>
        </w:tc>
      </w:tr>
      <w:tr w:rsidR="00056A39" w:rsidRPr="00AB76B4" w14:paraId="5712A9FE" w14:textId="77777777" w:rsidTr="00927588">
        <w:trPr>
          <w:cantSplit/>
          <w:trHeight w:val="2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B145CF" w14:textId="77777777" w:rsidR="00056A39" w:rsidRPr="00AB76B4" w:rsidRDefault="00056A39" w:rsidP="00056A3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CFDD61" w14:textId="77777777" w:rsidR="00056A39" w:rsidRPr="00AB76B4" w:rsidRDefault="00056A3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6CC181" w14:textId="77777777" w:rsidR="00056A39" w:rsidRPr="00AB76B4" w:rsidRDefault="00056A3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3486806" w14:textId="77777777" w:rsidR="00056A39" w:rsidRPr="00AB76B4" w:rsidRDefault="00056A39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Chiajna</w:t>
            </w:r>
          </w:p>
          <w:p w14:paraId="3BCB9941" w14:textId="77777777" w:rsidR="00056A39" w:rsidRPr="00AB76B4" w:rsidRDefault="00056A39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3 directă + </w:t>
            </w:r>
          </w:p>
          <w:p w14:paraId="0CC31BD2" w14:textId="77777777" w:rsidR="00056A39" w:rsidRPr="00AB76B4" w:rsidRDefault="00056A39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zona aparate de cale nr. </w:t>
            </w:r>
            <w:r>
              <w:rPr>
                <w:b/>
                <w:bCs/>
                <w:sz w:val="20"/>
                <w:lang w:val="ro-RO"/>
              </w:rPr>
              <w:t xml:space="preserve">15, </w:t>
            </w:r>
            <w:r w:rsidRPr="00AB76B4">
              <w:rPr>
                <w:b/>
                <w:bCs/>
                <w:sz w:val="20"/>
                <w:lang w:val="ro-RO"/>
              </w:rPr>
              <w:t>17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0F0C86" w14:textId="77777777" w:rsidR="00056A39" w:rsidRPr="00AB76B4" w:rsidRDefault="00056A3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60443A" w14:textId="77777777" w:rsidR="00056A39" w:rsidRPr="00AB76B4" w:rsidRDefault="00056A3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262CDA" w14:textId="77777777" w:rsidR="00056A39" w:rsidRPr="00AB76B4" w:rsidRDefault="00056A3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8+410</w:t>
            </w:r>
          </w:p>
          <w:p w14:paraId="7B93817B" w14:textId="77777777" w:rsidR="00056A39" w:rsidRPr="00AB76B4" w:rsidRDefault="00056A3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9+</w:t>
            </w:r>
            <w:r>
              <w:rPr>
                <w:b/>
                <w:bCs/>
                <w:sz w:val="20"/>
                <w:lang w:val="ro-RO"/>
              </w:rPr>
              <w:t>1</w:t>
            </w:r>
            <w:r w:rsidRPr="00AB76B4">
              <w:rPr>
                <w:b/>
                <w:bCs/>
                <w:sz w:val="20"/>
                <w:lang w:val="ro-RO"/>
              </w:rPr>
              <w:t>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DB472A" w14:textId="77777777" w:rsidR="00056A39" w:rsidRPr="00AB76B4" w:rsidRDefault="00056A3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45FD49" w14:textId="77777777" w:rsidR="00056A39" w:rsidRPr="00AB76B4" w:rsidRDefault="00056A39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056A39" w:rsidRPr="00AB76B4" w14:paraId="695CA34D" w14:textId="77777777" w:rsidTr="00927588">
        <w:trPr>
          <w:cantSplit/>
          <w:trHeight w:val="2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105243" w14:textId="77777777" w:rsidR="00056A39" w:rsidRPr="00AB76B4" w:rsidRDefault="00056A39" w:rsidP="00056A3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3097C6" w14:textId="77777777" w:rsidR="00056A39" w:rsidRPr="00AB76B4" w:rsidRDefault="00056A3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3B730E" w14:textId="77777777" w:rsidR="00056A39" w:rsidRPr="00AB76B4" w:rsidRDefault="00056A3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9B9AEB0" w14:textId="77777777" w:rsidR="00056A39" w:rsidRPr="00AB76B4" w:rsidRDefault="00056A39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Chiajna</w:t>
            </w:r>
          </w:p>
          <w:p w14:paraId="236F5E2C" w14:textId="77777777" w:rsidR="00056A39" w:rsidRPr="00AB76B4" w:rsidRDefault="00056A39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7C755C" w14:textId="77777777" w:rsidR="00056A39" w:rsidRPr="00AB76B4" w:rsidRDefault="00056A3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7BAF06D0" w14:textId="77777777" w:rsidR="00056A39" w:rsidRPr="00AB76B4" w:rsidRDefault="00056A3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5, 9 </w:t>
            </w:r>
          </w:p>
          <w:p w14:paraId="04A542D8" w14:textId="77777777" w:rsidR="00056A39" w:rsidRPr="00AB76B4" w:rsidRDefault="00056A3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și 11</w:t>
            </w:r>
          </w:p>
          <w:p w14:paraId="53020473" w14:textId="77777777" w:rsidR="00056A39" w:rsidRPr="00AB76B4" w:rsidRDefault="00056A3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71A186" w14:textId="77777777" w:rsidR="00056A39" w:rsidRPr="00AB76B4" w:rsidRDefault="00056A3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4E3AD1" w14:textId="77777777" w:rsidR="00056A39" w:rsidRPr="00AB76B4" w:rsidRDefault="00056A3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33330C" w14:textId="77777777" w:rsidR="00056A39" w:rsidRPr="00AB76B4" w:rsidRDefault="00056A3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3A4C5E" w14:textId="77777777" w:rsidR="00056A39" w:rsidRPr="00AB76B4" w:rsidRDefault="00056A39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F909979" w14:textId="77777777" w:rsidR="00056A39" w:rsidRPr="00AB76B4" w:rsidRDefault="00056A39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1 - 5.</w:t>
            </w:r>
          </w:p>
        </w:tc>
      </w:tr>
      <w:tr w:rsidR="00056A39" w:rsidRPr="00AB76B4" w14:paraId="36025D30" w14:textId="77777777" w:rsidTr="00927588">
        <w:trPr>
          <w:cantSplit/>
          <w:trHeight w:val="2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F1B3FD" w14:textId="77777777" w:rsidR="00056A39" w:rsidRPr="00AB76B4" w:rsidRDefault="00056A39" w:rsidP="00056A3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92C3C8" w14:textId="77777777" w:rsidR="00056A39" w:rsidRPr="00AB76B4" w:rsidRDefault="00056A3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6DA573" w14:textId="77777777" w:rsidR="00056A39" w:rsidRPr="00AB76B4" w:rsidRDefault="00056A3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E7105CA" w14:textId="77777777" w:rsidR="00056A39" w:rsidRPr="00AB76B4" w:rsidRDefault="00056A39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Chiajna</w:t>
            </w:r>
          </w:p>
          <w:p w14:paraId="00F80E7F" w14:textId="77777777" w:rsidR="00056A39" w:rsidRPr="00AB76B4" w:rsidRDefault="00056A39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50D835" w14:textId="77777777" w:rsidR="00056A39" w:rsidRPr="00AB76B4" w:rsidRDefault="00056A3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03833A55" w14:textId="77777777" w:rsidR="00056A39" w:rsidRPr="00AB76B4" w:rsidRDefault="00056A3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18, 20, 24 </w:t>
            </w:r>
          </w:p>
          <w:p w14:paraId="5C617BFC" w14:textId="77777777" w:rsidR="00056A39" w:rsidRPr="00AB76B4" w:rsidRDefault="00056A3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DE59BA" w14:textId="77777777" w:rsidR="00056A39" w:rsidRPr="00AB76B4" w:rsidRDefault="00056A3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24EC9E" w14:textId="77777777" w:rsidR="00056A39" w:rsidRPr="00AB76B4" w:rsidRDefault="00056A3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963E24" w14:textId="77777777" w:rsidR="00056A39" w:rsidRPr="00AB76B4" w:rsidRDefault="00056A3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DAD5A1" w14:textId="77777777" w:rsidR="00056A39" w:rsidRPr="00AB76B4" w:rsidRDefault="00056A39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A42405B" w14:textId="77777777" w:rsidR="00056A39" w:rsidRPr="00AB76B4" w:rsidRDefault="00056A39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AABA5BF" w14:textId="77777777" w:rsidR="00056A39" w:rsidRPr="00AB76B4" w:rsidRDefault="00056A39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4, 5 și 6.</w:t>
            </w:r>
          </w:p>
        </w:tc>
      </w:tr>
      <w:tr w:rsidR="00056A39" w:rsidRPr="00AB76B4" w14:paraId="67493CEA" w14:textId="77777777" w:rsidTr="00927588">
        <w:trPr>
          <w:cantSplit/>
          <w:trHeight w:val="2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BDDB3F" w14:textId="77777777" w:rsidR="00056A39" w:rsidRPr="00AB76B4" w:rsidRDefault="00056A39" w:rsidP="00056A3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90CD6F" w14:textId="77777777" w:rsidR="00056A39" w:rsidRPr="00AB76B4" w:rsidRDefault="00056A3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10+300</w:t>
            </w:r>
          </w:p>
          <w:p w14:paraId="4F261B73" w14:textId="77777777" w:rsidR="00056A39" w:rsidRPr="00AB76B4" w:rsidRDefault="00056A3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</w:t>
            </w:r>
            <w:r>
              <w:rPr>
                <w:b/>
                <w:bCs/>
                <w:sz w:val="20"/>
                <w:lang w:val="ro-RO"/>
              </w:rPr>
              <w:t>2</w:t>
            </w:r>
            <w:r w:rsidRPr="00AB76B4">
              <w:rPr>
                <w:b/>
                <w:bCs/>
                <w:sz w:val="20"/>
                <w:lang w:val="ro-RO"/>
              </w:rPr>
              <w:t>+500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F7FBFF" w14:textId="77777777" w:rsidR="00056A39" w:rsidRPr="00AB76B4" w:rsidRDefault="00056A3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B8B2AB8" w14:textId="77777777" w:rsidR="00056A39" w:rsidRPr="00AB76B4" w:rsidRDefault="00056A39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Chiajna -</w:t>
            </w:r>
          </w:p>
          <w:p w14:paraId="04F2C0D2" w14:textId="77777777" w:rsidR="00056A39" w:rsidRPr="00AB76B4" w:rsidRDefault="00056A39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Grădinari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DBE1F2" w14:textId="77777777" w:rsidR="00056A39" w:rsidRPr="00AB76B4" w:rsidRDefault="00056A3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7800D1" w14:textId="77777777" w:rsidR="00056A39" w:rsidRPr="00AB76B4" w:rsidRDefault="00056A3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C42E29" w14:textId="77777777" w:rsidR="00056A39" w:rsidRPr="00AB76B4" w:rsidRDefault="00056A3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2BCBBD" w14:textId="77777777" w:rsidR="00056A39" w:rsidRPr="00AB76B4" w:rsidRDefault="00056A3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33DA44" w14:textId="77777777" w:rsidR="00056A39" w:rsidRPr="00AB76B4" w:rsidRDefault="00056A39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56A39" w:rsidRPr="00AB76B4" w14:paraId="17C41A05" w14:textId="77777777" w:rsidTr="00927588">
        <w:trPr>
          <w:cantSplit/>
          <w:trHeight w:val="2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B2D185" w14:textId="77777777" w:rsidR="00056A39" w:rsidRPr="00AB76B4" w:rsidRDefault="00056A39" w:rsidP="00056A3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1CC678" w14:textId="77777777" w:rsidR="00056A39" w:rsidRDefault="00056A3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12+500</w:t>
            </w:r>
          </w:p>
          <w:p w14:paraId="0CF6937B" w14:textId="77777777" w:rsidR="00056A39" w:rsidRPr="00AB76B4" w:rsidRDefault="00056A3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13+500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849DC3" w14:textId="77777777" w:rsidR="00056A39" w:rsidRPr="00AB76B4" w:rsidRDefault="00056A3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CA53800" w14:textId="77777777" w:rsidR="00056A39" w:rsidRPr="00AB76B4" w:rsidRDefault="00056A39" w:rsidP="001C5E5A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Chiajna -</w:t>
            </w:r>
          </w:p>
          <w:p w14:paraId="696242FF" w14:textId="77777777" w:rsidR="00056A39" w:rsidRPr="00AB76B4" w:rsidRDefault="00056A39" w:rsidP="001C5E5A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Grădinari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B11929" w14:textId="77777777" w:rsidR="00056A39" w:rsidRPr="00AB76B4" w:rsidRDefault="00056A3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1F22A6" w14:textId="77777777" w:rsidR="00056A39" w:rsidRPr="00AB76B4" w:rsidRDefault="00056A3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80EB62" w14:textId="77777777" w:rsidR="00056A39" w:rsidRPr="00AB76B4" w:rsidRDefault="00056A3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D2E777" w14:textId="77777777" w:rsidR="00056A39" w:rsidRPr="00AB76B4" w:rsidRDefault="00056A3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06AA68" w14:textId="77777777" w:rsidR="00056A39" w:rsidRPr="00AB76B4" w:rsidRDefault="00056A39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56A39" w:rsidRPr="00AB76B4" w14:paraId="61EACC12" w14:textId="77777777" w:rsidTr="00927588">
        <w:trPr>
          <w:cantSplit/>
          <w:trHeight w:val="22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26FB2C" w14:textId="77777777" w:rsidR="00056A39" w:rsidRPr="00AB76B4" w:rsidRDefault="00056A39" w:rsidP="00056A3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7E9A28" w14:textId="77777777" w:rsidR="00056A39" w:rsidRPr="00AB76B4" w:rsidRDefault="00056A3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ECBBD5" w14:textId="77777777" w:rsidR="00056A39" w:rsidRPr="00AB76B4" w:rsidRDefault="00056A3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AEEC946" w14:textId="77777777" w:rsidR="00056A39" w:rsidRPr="00AB76B4" w:rsidRDefault="00056A39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Grădinari</w:t>
            </w:r>
          </w:p>
          <w:p w14:paraId="75AC55AC" w14:textId="77777777" w:rsidR="00056A39" w:rsidRPr="00AB76B4" w:rsidRDefault="00056A39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5FA01E" w14:textId="77777777" w:rsidR="00056A39" w:rsidRPr="00AB76B4" w:rsidRDefault="00056A3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8E89D2" w14:textId="77777777" w:rsidR="00056A39" w:rsidRPr="00AB76B4" w:rsidRDefault="00056A3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4A1EEB" w14:textId="77777777" w:rsidR="00056A39" w:rsidRPr="00AB76B4" w:rsidRDefault="00056A3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911136" w14:textId="77777777" w:rsidR="00056A39" w:rsidRPr="00AB76B4" w:rsidRDefault="00056A3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4E1790" w14:textId="77777777" w:rsidR="00056A39" w:rsidRPr="00AB76B4" w:rsidRDefault="00056A39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56A39" w:rsidRPr="00AB76B4" w14:paraId="3C0AC145" w14:textId="77777777" w:rsidTr="00927588">
        <w:trPr>
          <w:cantSplit/>
          <w:trHeight w:val="22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A3C9CD" w14:textId="77777777" w:rsidR="00056A39" w:rsidRPr="00AB76B4" w:rsidRDefault="00056A39" w:rsidP="00056A3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81693B" w14:textId="77777777" w:rsidR="00056A39" w:rsidRPr="00AB76B4" w:rsidRDefault="00056A3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AED945" w14:textId="77777777" w:rsidR="00056A39" w:rsidRPr="00AB76B4" w:rsidRDefault="00056A3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AD207ED" w14:textId="77777777" w:rsidR="00056A39" w:rsidRPr="00AB76B4" w:rsidRDefault="00056A39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Grădinari</w:t>
            </w:r>
          </w:p>
          <w:p w14:paraId="16870377" w14:textId="77777777" w:rsidR="00056A39" w:rsidRPr="00AB76B4" w:rsidRDefault="00056A39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9CA327" w14:textId="77777777" w:rsidR="00056A39" w:rsidRPr="00AB76B4" w:rsidRDefault="00056A3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2BEE7B" w14:textId="77777777" w:rsidR="00056A39" w:rsidRPr="00AB76B4" w:rsidRDefault="00056A3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6899F5" w14:textId="77777777" w:rsidR="00056A39" w:rsidRPr="00AB76B4" w:rsidRDefault="00056A3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E72B77" w14:textId="77777777" w:rsidR="00056A39" w:rsidRPr="00AB76B4" w:rsidRDefault="00056A3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7B3771" w14:textId="77777777" w:rsidR="00056A39" w:rsidRPr="00AB76B4" w:rsidRDefault="00056A39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56A39" w:rsidRPr="00AB76B4" w14:paraId="7942757D" w14:textId="77777777" w:rsidTr="00927588">
        <w:trPr>
          <w:cantSplit/>
          <w:trHeight w:val="22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A53808" w14:textId="77777777" w:rsidR="00056A39" w:rsidRPr="00AB76B4" w:rsidRDefault="00056A39" w:rsidP="00056A3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6334B7" w14:textId="77777777" w:rsidR="00056A39" w:rsidRPr="00AB76B4" w:rsidRDefault="00056A3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EA37F5" w14:textId="77777777" w:rsidR="00056A39" w:rsidRPr="00AB76B4" w:rsidRDefault="00056A3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07185FF" w14:textId="77777777" w:rsidR="00056A39" w:rsidRPr="00AB76B4" w:rsidRDefault="00056A39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Grădinari</w:t>
            </w:r>
          </w:p>
          <w:p w14:paraId="7E2E7939" w14:textId="77777777" w:rsidR="00056A39" w:rsidRPr="00AB76B4" w:rsidRDefault="00056A39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ED8DFF" w14:textId="77777777" w:rsidR="00056A39" w:rsidRPr="00AB76B4" w:rsidRDefault="00056A39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T.D.J. 15 / 17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6D4714" w14:textId="77777777" w:rsidR="00056A39" w:rsidRPr="00AB76B4" w:rsidRDefault="00056A3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4CA322" w14:textId="77777777" w:rsidR="00056A39" w:rsidRPr="00AB76B4" w:rsidRDefault="00056A3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1B1329" w14:textId="77777777" w:rsidR="00056A39" w:rsidRPr="00AB76B4" w:rsidRDefault="00056A3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BAF47F" w14:textId="77777777" w:rsidR="00056A39" w:rsidRPr="00AB76B4" w:rsidRDefault="00056A39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56A39" w:rsidRPr="00AB76B4" w14:paraId="05E195CB" w14:textId="77777777" w:rsidTr="00927588">
        <w:trPr>
          <w:cantSplit/>
          <w:trHeight w:val="67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A235F3" w14:textId="77777777" w:rsidR="00056A39" w:rsidRPr="00AB76B4" w:rsidRDefault="00056A39" w:rsidP="00056A3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FC505E" w14:textId="77777777" w:rsidR="00056A39" w:rsidRPr="00AB76B4" w:rsidRDefault="00056A3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A3FC9D" w14:textId="77777777" w:rsidR="00056A39" w:rsidRPr="00AB76B4" w:rsidRDefault="00056A3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A1F0467" w14:textId="77777777" w:rsidR="00056A39" w:rsidRPr="00AB76B4" w:rsidRDefault="00056A39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Grădinari</w:t>
            </w:r>
          </w:p>
          <w:p w14:paraId="52F8B683" w14:textId="77777777" w:rsidR="00056A39" w:rsidRPr="00AB76B4" w:rsidRDefault="00056A39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7EAA4A" w14:textId="77777777" w:rsidR="00056A39" w:rsidRPr="00AB76B4" w:rsidRDefault="00056A39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T.D.J. 12 / 14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57A589" w14:textId="77777777" w:rsidR="00056A39" w:rsidRPr="00AB76B4" w:rsidRDefault="00056A3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764BA4" w14:textId="77777777" w:rsidR="00056A39" w:rsidRPr="00AB76B4" w:rsidRDefault="00056A3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40A860" w14:textId="77777777" w:rsidR="00056A39" w:rsidRPr="00AB76B4" w:rsidRDefault="00056A3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881D87" w14:textId="77777777" w:rsidR="00056A39" w:rsidRPr="00AB76B4" w:rsidRDefault="00056A39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56A39" w:rsidRPr="00AB76B4" w14:paraId="7D71E348" w14:textId="77777777" w:rsidTr="00927588">
        <w:trPr>
          <w:cantSplit/>
          <w:trHeight w:val="67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3C46BE" w14:textId="77777777" w:rsidR="00056A39" w:rsidRPr="00AB76B4" w:rsidRDefault="00056A39" w:rsidP="00056A3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72B121" w14:textId="77777777" w:rsidR="00056A39" w:rsidRPr="00AB76B4" w:rsidRDefault="00056A3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020B1E" w14:textId="77777777" w:rsidR="00056A39" w:rsidRPr="00AB76B4" w:rsidRDefault="00056A3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571465B" w14:textId="77777777" w:rsidR="00056A39" w:rsidRPr="00AB76B4" w:rsidRDefault="00056A39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Chiajna - </w:t>
            </w:r>
          </w:p>
          <w:p w14:paraId="25A4DD56" w14:textId="77777777" w:rsidR="00056A39" w:rsidRPr="00AB76B4" w:rsidRDefault="00056A39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Grădinari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CC02A3" w14:textId="77777777" w:rsidR="00056A39" w:rsidRPr="00AB76B4" w:rsidRDefault="00056A39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8DEB3F" w14:textId="77777777" w:rsidR="00056A39" w:rsidRPr="00AB76B4" w:rsidRDefault="00056A3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86CD63" w14:textId="77777777" w:rsidR="00056A39" w:rsidRPr="00AB76B4" w:rsidRDefault="00056A3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8</w:t>
            </w:r>
            <w:r w:rsidRPr="00AB76B4">
              <w:rPr>
                <w:b/>
                <w:bCs/>
                <w:sz w:val="20"/>
                <w:lang w:val="ro-RO"/>
              </w:rPr>
              <w:t>00</w:t>
            </w:r>
          </w:p>
          <w:p w14:paraId="668258C2" w14:textId="77777777" w:rsidR="00056A39" w:rsidRPr="00AB76B4" w:rsidRDefault="00056A3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00</w:t>
            </w:r>
            <w:r w:rsidRPr="00AB76B4">
              <w:rPr>
                <w:b/>
                <w:bCs/>
                <w:sz w:val="20"/>
                <w:lang w:val="ro-RO"/>
              </w:rPr>
              <w:t>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93E5D1" w14:textId="77777777" w:rsidR="00056A39" w:rsidRPr="00AB76B4" w:rsidRDefault="00056A3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E44684" w14:textId="77777777" w:rsidR="00056A39" w:rsidRPr="00AB76B4" w:rsidRDefault="00056A39" w:rsidP="00514971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56A39" w:rsidRPr="00AB76B4" w14:paraId="2839F32B" w14:textId="77777777" w:rsidTr="00927588">
        <w:trPr>
          <w:cantSplit/>
          <w:trHeight w:val="67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293D3E" w14:textId="77777777" w:rsidR="00056A39" w:rsidRPr="00AB76B4" w:rsidRDefault="00056A39" w:rsidP="00056A3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1F1F34" w14:textId="77777777" w:rsidR="00056A39" w:rsidRPr="00AB76B4" w:rsidRDefault="00056A3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</w:t>
            </w:r>
            <w:r>
              <w:rPr>
                <w:b/>
                <w:bCs/>
                <w:sz w:val="20"/>
                <w:lang w:val="ro-RO"/>
              </w:rPr>
              <w:t>3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5</w:t>
            </w:r>
            <w:r w:rsidRPr="00AB76B4">
              <w:rPr>
                <w:b/>
                <w:bCs/>
                <w:sz w:val="20"/>
                <w:lang w:val="ro-RO"/>
              </w:rPr>
              <w:t>00</w:t>
            </w:r>
          </w:p>
          <w:p w14:paraId="46FD0A1F" w14:textId="77777777" w:rsidR="00056A39" w:rsidRPr="00AB76B4" w:rsidRDefault="00056A3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26+050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7A273E" w14:textId="77777777" w:rsidR="00056A39" w:rsidRPr="00AB76B4" w:rsidRDefault="00056A3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D406984" w14:textId="77777777" w:rsidR="00056A39" w:rsidRPr="00AB76B4" w:rsidRDefault="00056A39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Chiajna - </w:t>
            </w:r>
          </w:p>
          <w:p w14:paraId="7B1CA752" w14:textId="77777777" w:rsidR="00056A39" w:rsidRPr="00AB76B4" w:rsidRDefault="00056A39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Grădinari</w:t>
            </w:r>
          </w:p>
          <w:p w14:paraId="154BE1BD" w14:textId="77777777" w:rsidR="00056A39" w:rsidRPr="00AB76B4" w:rsidRDefault="00056A39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și linia 3 directă Grădinari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1FC756" w14:textId="77777777" w:rsidR="00056A39" w:rsidRPr="00AB76B4" w:rsidRDefault="00056A3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2EE025" w14:textId="77777777" w:rsidR="00056A39" w:rsidRPr="00AB76B4" w:rsidRDefault="00056A3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59C43A" w14:textId="77777777" w:rsidR="00056A39" w:rsidRPr="00AB76B4" w:rsidRDefault="00056A3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C9EEA3" w14:textId="77777777" w:rsidR="00056A39" w:rsidRPr="00AB76B4" w:rsidRDefault="00056A3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D4CFF0" w14:textId="77777777" w:rsidR="00056A39" w:rsidRPr="00AB76B4" w:rsidRDefault="00056A39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56A39" w:rsidRPr="00AB76B4" w14:paraId="411A71E6" w14:textId="77777777" w:rsidTr="00927588">
        <w:trPr>
          <w:cantSplit/>
          <w:trHeight w:val="67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328F50" w14:textId="77777777" w:rsidR="00056A39" w:rsidRPr="00AB76B4" w:rsidRDefault="00056A39" w:rsidP="00056A3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B0CFF8" w14:textId="77777777" w:rsidR="00056A39" w:rsidRPr="00AB76B4" w:rsidRDefault="00056A3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274A1E" w14:textId="77777777" w:rsidR="00056A39" w:rsidRPr="00AB76B4" w:rsidRDefault="00056A3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8531F77" w14:textId="77777777" w:rsidR="00056A39" w:rsidRPr="00AB76B4" w:rsidRDefault="00056A39" w:rsidP="00FC745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Chiajna </w:t>
            </w:r>
            <w:r>
              <w:rPr>
                <w:b/>
                <w:bCs/>
                <w:sz w:val="20"/>
                <w:lang w:val="ro-RO"/>
              </w:rPr>
              <w:t xml:space="preserve">– </w:t>
            </w:r>
            <w:r w:rsidRPr="00AB76B4">
              <w:rPr>
                <w:b/>
                <w:bCs/>
                <w:sz w:val="20"/>
                <w:lang w:val="ro-RO"/>
              </w:rPr>
              <w:t>Grădinar</w:t>
            </w:r>
            <w:r>
              <w:rPr>
                <w:b/>
                <w:bCs/>
                <w:sz w:val="20"/>
                <w:lang w:val="ro-RO"/>
              </w:rPr>
              <w:t>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EAE569" w14:textId="77777777" w:rsidR="00056A39" w:rsidRPr="00AB76B4" w:rsidRDefault="00056A3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6FA412" w14:textId="77777777" w:rsidR="00056A39" w:rsidRPr="00AB76B4" w:rsidRDefault="00056A3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F5FF7C" w14:textId="77777777" w:rsidR="00056A39" w:rsidRDefault="00056A3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23+800</w:t>
            </w:r>
          </w:p>
          <w:p w14:paraId="0A5713B0" w14:textId="77777777" w:rsidR="00056A39" w:rsidRPr="00AB76B4" w:rsidRDefault="00056A3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24+700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9B0008" w14:textId="77777777" w:rsidR="00056A39" w:rsidRPr="00AB76B4" w:rsidRDefault="00056A3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5D1C7B" w14:textId="77777777" w:rsidR="00056A39" w:rsidRPr="00AB76B4" w:rsidRDefault="00056A39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56A39" w:rsidRPr="00AB76B4" w14:paraId="4034ABF1" w14:textId="77777777" w:rsidTr="00927588">
        <w:trPr>
          <w:cantSplit/>
          <w:trHeight w:val="67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906EE1" w14:textId="77777777" w:rsidR="00056A39" w:rsidRPr="00AB76B4" w:rsidRDefault="00056A39" w:rsidP="00056A3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FA7DE9" w14:textId="77777777" w:rsidR="00056A39" w:rsidRPr="00AB76B4" w:rsidRDefault="00056A3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BD3B1F" w14:textId="77777777" w:rsidR="00056A39" w:rsidRPr="00AB76B4" w:rsidRDefault="00056A3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791E841" w14:textId="77777777" w:rsidR="00056A39" w:rsidRPr="00AB76B4" w:rsidRDefault="00056A39" w:rsidP="00FC745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Grădinar</w:t>
            </w:r>
            <w:r>
              <w:rPr>
                <w:b/>
                <w:bCs/>
                <w:sz w:val="20"/>
                <w:lang w:val="ro-RO"/>
              </w:rPr>
              <w:t xml:space="preserve">i - </w:t>
            </w:r>
            <w:r w:rsidRPr="00AB76B4">
              <w:rPr>
                <w:b/>
                <w:bCs/>
                <w:sz w:val="20"/>
                <w:lang w:val="ro-RO"/>
              </w:rPr>
              <w:t>Vadu Lat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87F734" w14:textId="77777777" w:rsidR="00056A39" w:rsidRPr="00AB76B4" w:rsidRDefault="00056A3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236DD0" w14:textId="77777777" w:rsidR="00056A39" w:rsidRPr="00AB76B4" w:rsidRDefault="00056A3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38C24B" w14:textId="77777777" w:rsidR="00056A39" w:rsidRDefault="00056A3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26+100</w:t>
            </w:r>
          </w:p>
          <w:p w14:paraId="2082894B" w14:textId="77777777" w:rsidR="00056A39" w:rsidRDefault="00056A3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35+300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D9D81D" w14:textId="77777777" w:rsidR="00056A39" w:rsidRDefault="00056A3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44B085" w14:textId="77777777" w:rsidR="00056A39" w:rsidRPr="00AB76B4" w:rsidRDefault="00056A39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56A39" w:rsidRPr="00AB76B4" w14:paraId="1ECBBDE9" w14:textId="77777777" w:rsidTr="00927588">
        <w:trPr>
          <w:cantSplit/>
          <w:trHeight w:val="67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B51D49" w14:textId="77777777" w:rsidR="00056A39" w:rsidRPr="00AB76B4" w:rsidRDefault="00056A39" w:rsidP="00056A3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31401B" w14:textId="77777777" w:rsidR="00056A39" w:rsidRPr="00AB76B4" w:rsidRDefault="00056A3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750354" w14:textId="77777777" w:rsidR="00056A39" w:rsidRPr="00AB76B4" w:rsidRDefault="00056A3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20D9E35" w14:textId="77777777" w:rsidR="00056A39" w:rsidRPr="00AB76B4" w:rsidRDefault="00056A39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Grădinari </w:t>
            </w:r>
          </w:p>
          <w:p w14:paraId="3F7B3849" w14:textId="77777777" w:rsidR="00056A39" w:rsidRPr="00AB76B4" w:rsidRDefault="00056A39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2B2AF9" w14:textId="77777777" w:rsidR="00056A39" w:rsidRPr="00AB76B4" w:rsidRDefault="00056A3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toată linia </w:t>
            </w:r>
          </w:p>
          <w:p w14:paraId="141C8639" w14:textId="77777777" w:rsidR="00056A39" w:rsidRPr="00AB76B4" w:rsidRDefault="00056A3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și sch. </w:t>
            </w:r>
          </w:p>
          <w:p w14:paraId="2556049D" w14:textId="77777777" w:rsidR="00056A39" w:rsidRPr="00AB76B4" w:rsidRDefault="00056A3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 și 22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FBAE95" w14:textId="77777777" w:rsidR="00056A39" w:rsidRPr="00AB76B4" w:rsidRDefault="00056A3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658922" w14:textId="77777777" w:rsidR="00056A39" w:rsidRPr="00AB76B4" w:rsidRDefault="00056A3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4AB2B2" w14:textId="77777777" w:rsidR="00056A39" w:rsidRPr="00AB76B4" w:rsidRDefault="00056A3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B62C3C" w14:textId="77777777" w:rsidR="00056A39" w:rsidRPr="00AB76B4" w:rsidRDefault="00056A39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56A39" w:rsidRPr="00AB76B4" w14:paraId="2CC41E77" w14:textId="77777777" w:rsidTr="00927588">
        <w:trPr>
          <w:cantSplit/>
          <w:trHeight w:val="67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414B65" w14:textId="77777777" w:rsidR="00056A39" w:rsidRPr="00AB76B4" w:rsidRDefault="00056A39" w:rsidP="00056A3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F61A90" w14:textId="77777777" w:rsidR="00056A39" w:rsidRPr="00AB76B4" w:rsidRDefault="00056A3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65DAFC" w14:textId="77777777" w:rsidR="00056A39" w:rsidRPr="00AB76B4" w:rsidRDefault="00056A3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28EB2C3" w14:textId="77777777" w:rsidR="00056A39" w:rsidRPr="00AB76B4" w:rsidRDefault="00056A39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Grădinari </w:t>
            </w:r>
          </w:p>
          <w:p w14:paraId="476CCC0A" w14:textId="77777777" w:rsidR="00056A39" w:rsidRPr="00AB76B4" w:rsidRDefault="00056A39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DC765F" w14:textId="77777777" w:rsidR="00056A39" w:rsidRPr="00AB76B4" w:rsidRDefault="00056A39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diag.</w:t>
            </w:r>
          </w:p>
          <w:p w14:paraId="2BB5F314" w14:textId="77777777" w:rsidR="00056A39" w:rsidRPr="00AB76B4" w:rsidRDefault="00056A39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2 - 8</w:t>
            </w:r>
          </w:p>
          <w:p w14:paraId="7E3B1490" w14:textId="77777777" w:rsidR="00056A39" w:rsidRPr="00AB76B4" w:rsidRDefault="00056A39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şi</w:t>
            </w:r>
          </w:p>
          <w:p w14:paraId="3B90D166" w14:textId="77777777" w:rsidR="00056A39" w:rsidRPr="00AB76B4" w:rsidRDefault="00056A3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4 - 6</w:t>
            </w:r>
          </w:p>
          <w:p w14:paraId="3DBDFDE9" w14:textId="77777777" w:rsidR="00056A39" w:rsidRPr="00AB76B4" w:rsidRDefault="00056A3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din bretea 2-4-6-8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C2B4E7" w14:textId="77777777" w:rsidR="00056A39" w:rsidRPr="00AB76B4" w:rsidRDefault="00056A3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A2D2EB" w14:textId="77777777" w:rsidR="00056A39" w:rsidRPr="00AB76B4" w:rsidRDefault="00056A3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824269" w14:textId="77777777" w:rsidR="00056A39" w:rsidRPr="00AB76B4" w:rsidRDefault="00056A3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3A8319" w14:textId="77777777" w:rsidR="00056A39" w:rsidRPr="00AB76B4" w:rsidRDefault="00056A39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56A39" w:rsidRPr="00AB76B4" w14:paraId="411CFA3F" w14:textId="77777777" w:rsidTr="00927588">
        <w:trPr>
          <w:cantSplit/>
          <w:trHeight w:val="67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D18089" w14:textId="77777777" w:rsidR="00056A39" w:rsidRPr="00AB76B4" w:rsidRDefault="00056A39" w:rsidP="00056A3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3D08A5" w14:textId="77777777" w:rsidR="00056A39" w:rsidRPr="00AB76B4" w:rsidRDefault="00056A3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26+700</w:t>
            </w:r>
          </w:p>
          <w:p w14:paraId="0A818BF8" w14:textId="77777777" w:rsidR="00056A39" w:rsidRPr="00AB76B4" w:rsidRDefault="00056A3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26+750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E35D65" w14:textId="77777777" w:rsidR="00056A39" w:rsidRPr="00AB76B4" w:rsidRDefault="00056A3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B82BD49" w14:textId="77777777" w:rsidR="00056A39" w:rsidRPr="00AB76B4" w:rsidRDefault="00056A39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Grădinari -</w:t>
            </w:r>
          </w:p>
          <w:p w14:paraId="61A4924D" w14:textId="77777777" w:rsidR="00056A39" w:rsidRPr="00AB76B4" w:rsidRDefault="00056A39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Vadu Lat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8D8CB0" w14:textId="77777777" w:rsidR="00056A39" w:rsidRPr="00AB76B4" w:rsidRDefault="00056A39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5AE0F4" w14:textId="77777777" w:rsidR="00056A39" w:rsidRPr="00AB76B4" w:rsidRDefault="00056A3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74C023" w14:textId="77777777" w:rsidR="00056A39" w:rsidRPr="00AB76B4" w:rsidRDefault="00056A3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FBFFB4" w14:textId="77777777" w:rsidR="00056A39" w:rsidRPr="00AB76B4" w:rsidRDefault="00056A3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8D7DBA" w14:textId="77777777" w:rsidR="00056A39" w:rsidRPr="00AB76B4" w:rsidRDefault="00056A39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56A39" w:rsidRPr="00AB76B4" w14:paraId="1E2F511D" w14:textId="77777777" w:rsidTr="00927588">
        <w:trPr>
          <w:cantSplit/>
          <w:trHeight w:val="7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B92D23" w14:textId="77777777" w:rsidR="00056A39" w:rsidRPr="00AB76B4" w:rsidRDefault="00056A39" w:rsidP="00056A3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0560EB" w14:textId="77777777" w:rsidR="00056A39" w:rsidRPr="00AB76B4" w:rsidRDefault="00056A3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6402F8" w14:textId="77777777" w:rsidR="00056A39" w:rsidRPr="00AB76B4" w:rsidRDefault="00056A3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AD2B7A3" w14:textId="77777777" w:rsidR="00056A39" w:rsidRPr="00AB76B4" w:rsidRDefault="00056A39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H. Vadu Lat</w:t>
            </w:r>
          </w:p>
          <w:p w14:paraId="00DBD65D" w14:textId="77777777" w:rsidR="00056A39" w:rsidRPr="00AB76B4" w:rsidRDefault="00056A39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</w:t>
            </w:r>
            <w:r>
              <w:rPr>
                <w:b/>
                <w:bCs/>
                <w:sz w:val="20"/>
                <w:lang w:val="ro-RO"/>
              </w:rPr>
              <w:t>ile</w:t>
            </w:r>
            <w:r w:rsidRPr="00AB76B4">
              <w:rPr>
                <w:b/>
                <w:bCs/>
                <w:sz w:val="20"/>
                <w:lang w:val="ro-RO"/>
              </w:rPr>
              <w:t xml:space="preserve"> 2 </w:t>
            </w:r>
            <w:r>
              <w:rPr>
                <w:b/>
                <w:bCs/>
                <w:sz w:val="20"/>
                <w:lang w:val="ro-RO"/>
              </w:rPr>
              <w:t xml:space="preserve">și 5 </w:t>
            </w:r>
            <w:r w:rsidRPr="00AB76B4">
              <w:rPr>
                <w:b/>
                <w:bCs/>
                <w:sz w:val="20"/>
                <w:lang w:val="ro-RO"/>
              </w:rPr>
              <w:t>abătut</w:t>
            </w:r>
            <w:r>
              <w:rPr>
                <w:b/>
                <w:bCs/>
                <w:sz w:val="20"/>
                <w:lang w:val="ro-RO"/>
              </w:rPr>
              <w:t>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BB61DD" w14:textId="77777777" w:rsidR="00056A39" w:rsidRPr="00AB76B4" w:rsidRDefault="00056A3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0BA617FB" w14:textId="77777777" w:rsidR="00056A39" w:rsidRPr="00AB76B4" w:rsidRDefault="00056A3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F2BC1A" w14:textId="77777777" w:rsidR="00056A39" w:rsidRPr="00AB76B4" w:rsidRDefault="00056A3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2737AD" w14:textId="77777777" w:rsidR="00056A39" w:rsidRPr="00AB76B4" w:rsidRDefault="00056A3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8FE49A" w14:textId="77777777" w:rsidR="00056A39" w:rsidRPr="00AB76B4" w:rsidRDefault="00056A3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41D258" w14:textId="77777777" w:rsidR="00056A39" w:rsidRPr="00AB76B4" w:rsidRDefault="00056A39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56A39" w:rsidRPr="00AB76B4" w14:paraId="095957BE" w14:textId="77777777" w:rsidTr="00927588">
        <w:trPr>
          <w:cantSplit/>
          <w:trHeight w:val="7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478288" w14:textId="77777777" w:rsidR="00056A39" w:rsidRPr="00AB76B4" w:rsidRDefault="00056A39" w:rsidP="00056A3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674957" w14:textId="77777777" w:rsidR="00056A39" w:rsidRPr="00AB76B4" w:rsidRDefault="00056A3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754F58" w14:textId="77777777" w:rsidR="00056A39" w:rsidRPr="00AB76B4" w:rsidRDefault="00056A3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A71BA69" w14:textId="77777777" w:rsidR="00056A39" w:rsidRPr="00AB76B4" w:rsidRDefault="00056A39" w:rsidP="00AE02A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Vadu Lat</w:t>
            </w:r>
            <w:r>
              <w:rPr>
                <w:b/>
                <w:bCs/>
                <w:sz w:val="20"/>
                <w:lang w:val="ro-RO"/>
              </w:rPr>
              <w:t xml:space="preserve"> – </w:t>
            </w:r>
            <w:r w:rsidRPr="00AB76B4">
              <w:rPr>
                <w:b/>
                <w:bCs/>
                <w:sz w:val="20"/>
                <w:lang w:val="ro-RO"/>
              </w:rPr>
              <w:t>Zăvestreni</w:t>
            </w:r>
            <w:r>
              <w:rPr>
                <w:b/>
                <w:bCs/>
                <w:sz w:val="20"/>
                <w:lang w:val="ro-RO"/>
              </w:rPr>
              <w:br/>
              <w:t xml:space="preserve">+ linia 3 directă </w:t>
            </w:r>
            <w:r>
              <w:rPr>
                <w:b/>
                <w:bCs/>
                <w:sz w:val="20"/>
                <w:lang w:val="ro-RO"/>
              </w:rPr>
              <w:br/>
              <w:t>Videle linia 3 directă – R1 Videle - Ciolpani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092702" w14:textId="77777777" w:rsidR="00056A39" w:rsidRPr="00AB76B4" w:rsidRDefault="00056A3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2A61E6" w14:textId="77777777" w:rsidR="00056A39" w:rsidRPr="00AB76B4" w:rsidRDefault="00056A3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FA9D27" w14:textId="77777777" w:rsidR="00056A39" w:rsidRDefault="00056A3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42+000</w:t>
            </w:r>
          </w:p>
          <w:p w14:paraId="1F6BD0E3" w14:textId="77777777" w:rsidR="00056A39" w:rsidRDefault="00056A3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55+000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3967B7" w14:textId="77777777" w:rsidR="00056A39" w:rsidRDefault="00056A3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4C8363" w14:textId="77777777" w:rsidR="00056A39" w:rsidRPr="00AB76B4" w:rsidRDefault="00056A39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56A39" w:rsidRPr="00AB76B4" w14:paraId="566DF195" w14:textId="77777777" w:rsidTr="00927588">
        <w:trPr>
          <w:cantSplit/>
          <w:trHeight w:val="7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87C148" w14:textId="77777777" w:rsidR="00056A39" w:rsidRPr="00AB76B4" w:rsidRDefault="00056A39" w:rsidP="00056A3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0EB5E8" w14:textId="77777777" w:rsidR="00056A39" w:rsidRPr="00AB76B4" w:rsidRDefault="00056A3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655B73" w14:textId="77777777" w:rsidR="00056A39" w:rsidRPr="00AB76B4" w:rsidRDefault="00056A3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8722046" w14:textId="77777777" w:rsidR="00056A39" w:rsidRPr="00AB76B4" w:rsidRDefault="00056A39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Zăvestreni 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4CDA92" w14:textId="77777777" w:rsidR="00056A39" w:rsidRPr="00AB76B4" w:rsidRDefault="00056A3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toată linia </w:t>
            </w:r>
          </w:p>
          <w:p w14:paraId="3869F545" w14:textId="77777777" w:rsidR="00056A39" w:rsidRPr="00AB76B4" w:rsidRDefault="00056A3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+ </w:t>
            </w:r>
          </w:p>
          <w:p w14:paraId="53F33700" w14:textId="77777777" w:rsidR="00056A39" w:rsidRPr="00AB76B4" w:rsidRDefault="00056A3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3491DA29" w14:textId="77777777" w:rsidR="00056A39" w:rsidRPr="00AB76B4" w:rsidRDefault="00056A3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9 - 13 </w:t>
            </w:r>
          </w:p>
          <w:p w14:paraId="5A6B2498" w14:textId="77777777" w:rsidR="00056A39" w:rsidRPr="00AB76B4" w:rsidRDefault="00056A3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5B67C2EB" w14:textId="77777777" w:rsidR="00056A39" w:rsidRPr="00AB76B4" w:rsidRDefault="00056A3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8 - 14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AD9A32" w14:textId="77777777" w:rsidR="00056A39" w:rsidRPr="00AB76B4" w:rsidRDefault="00056A3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014E6D" w14:textId="77777777" w:rsidR="00056A39" w:rsidRPr="00AB76B4" w:rsidRDefault="00056A3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2A7267" w14:textId="77777777" w:rsidR="00056A39" w:rsidRPr="00AB76B4" w:rsidRDefault="00056A3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73CC35" w14:textId="77777777" w:rsidR="00056A39" w:rsidRPr="00AB76B4" w:rsidRDefault="00056A39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56A39" w:rsidRPr="00AB76B4" w14:paraId="1AA5C36A" w14:textId="77777777" w:rsidTr="00927588">
        <w:trPr>
          <w:cantSplit/>
          <w:trHeight w:val="7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D9C349" w14:textId="77777777" w:rsidR="00056A39" w:rsidRPr="00AB76B4" w:rsidRDefault="00056A39" w:rsidP="00056A3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259F6A" w14:textId="77777777" w:rsidR="00056A39" w:rsidRPr="00AB76B4" w:rsidRDefault="00056A3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45+000</w:t>
            </w:r>
          </w:p>
          <w:p w14:paraId="49615B75" w14:textId="77777777" w:rsidR="00056A39" w:rsidRPr="00AB76B4" w:rsidRDefault="00056A3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</w:t>
            </w:r>
            <w:r>
              <w:rPr>
                <w:b/>
                <w:bCs/>
                <w:sz w:val="20"/>
                <w:lang w:val="ro-RO"/>
              </w:rPr>
              <w:t>2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5</w:t>
            </w:r>
            <w:r w:rsidRPr="00AB76B4">
              <w:rPr>
                <w:b/>
                <w:bCs/>
                <w:sz w:val="20"/>
                <w:lang w:val="ro-RO"/>
              </w:rPr>
              <w:t>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FE68F4" w14:textId="77777777" w:rsidR="00056A39" w:rsidRPr="00AB76B4" w:rsidRDefault="00056A3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  <w:r w:rsidRPr="00AB76B4"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90D1D20" w14:textId="77777777" w:rsidR="00056A39" w:rsidRPr="00AB76B4" w:rsidRDefault="00056A39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Zăvestreni -</w:t>
            </w:r>
          </w:p>
          <w:p w14:paraId="67232F36" w14:textId="77777777" w:rsidR="00056A39" w:rsidRPr="00AB76B4" w:rsidRDefault="00056A39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Videle</w:t>
            </w:r>
            <w:r>
              <w:rPr>
                <w:b/>
                <w:bCs/>
                <w:sz w:val="20"/>
                <w:lang w:val="ro-RO"/>
              </w:rPr>
              <w:t xml:space="preserve"> + linia 4 directă - R1 Videle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D71B9C" w14:textId="77777777" w:rsidR="00056A39" w:rsidRPr="00AB76B4" w:rsidRDefault="00056A3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4B0638" w14:textId="77777777" w:rsidR="00056A39" w:rsidRPr="00AB76B4" w:rsidRDefault="00056A3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3A3DF3" w14:textId="77777777" w:rsidR="00056A39" w:rsidRPr="00AB76B4" w:rsidRDefault="00056A3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67888A" w14:textId="77777777" w:rsidR="00056A39" w:rsidRPr="00AB76B4" w:rsidRDefault="00056A3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EDFA3D" w14:textId="77777777" w:rsidR="00056A39" w:rsidRPr="00AB76B4" w:rsidRDefault="00056A39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56A39" w:rsidRPr="00AB76B4" w14:paraId="73A97F0C" w14:textId="77777777" w:rsidTr="00927588">
        <w:trPr>
          <w:cantSplit/>
          <w:trHeight w:val="7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467766" w14:textId="77777777" w:rsidR="00056A39" w:rsidRPr="00AB76B4" w:rsidRDefault="00056A39" w:rsidP="00056A3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5F5F3D" w14:textId="77777777" w:rsidR="00056A39" w:rsidRPr="00AB76B4" w:rsidRDefault="00056A3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D5A989" w14:textId="77777777" w:rsidR="00056A39" w:rsidRPr="00AB76B4" w:rsidRDefault="00056A3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ED5C8B5" w14:textId="77777777" w:rsidR="00056A39" w:rsidRPr="00AB76B4" w:rsidRDefault="00056A39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Videle</w:t>
            </w:r>
          </w:p>
          <w:p w14:paraId="2A819CB9" w14:textId="77777777" w:rsidR="00056A39" w:rsidRPr="00AB76B4" w:rsidRDefault="00056A39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663E4C" w14:textId="77777777" w:rsidR="00056A39" w:rsidRPr="00AB76B4" w:rsidRDefault="00056A3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zonă sch. 13, 21, 23  și TDJ  </w:t>
            </w:r>
          </w:p>
          <w:p w14:paraId="7270C252" w14:textId="77777777" w:rsidR="00056A39" w:rsidRPr="00AB76B4" w:rsidRDefault="00056A3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17 / 19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DBC663" w14:textId="77777777" w:rsidR="00056A39" w:rsidRPr="00AB76B4" w:rsidRDefault="00056A3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56B4E3" w14:textId="77777777" w:rsidR="00056A39" w:rsidRPr="00AB76B4" w:rsidRDefault="00056A3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6611BF" w14:textId="77777777" w:rsidR="00056A39" w:rsidRPr="00AB76B4" w:rsidRDefault="00056A3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C3CFCF" w14:textId="77777777" w:rsidR="00056A39" w:rsidRPr="00AB76B4" w:rsidRDefault="00056A39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E08291D" w14:textId="77777777" w:rsidR="00056A39" w:rsidRPr="00AB76B4" w:rsidRDefault="00056A39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A1E3378" w14:textId="77777777" w:rsidR="00056A39" w:rsidRPr="00AB76B4" w:rsidRDefault="00056A39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6 - 8.</w:t>
            </w:r>
          </w:p>
        </w:tc>
      </w:tr>
      <w:tr w:rsidR="00056A39" w:rsidRPr="00AB76B4" w14:paraId="1CB35695" w14:textId="77777777" w:rsidTr="00927588">
        <w:trPr>
          <w:cantSplit/>
          <w:trHeight w:val="7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7BE452" w14:textId="77777777" w:rsidR="00056A39" w:rsidRPr="00AB76B4" w:rsidRDefault="00056A39" w:rsidP="00056A3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F30C75" w14:textId="77777777" w:rsidR="00056A39" w:rsidRPr="00AB76B4" w:rsidRDefault="00056A3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31C935" w14:textId="77777777" w:rsidR="00056A39" w:rsidRPr="00AB76B4" w:rsidRDefault="00056A3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700D4E3" w14:textId="77777777" w:rsidR="00056A39" w:rsidRPr="00AB76B4" w:rsidRDefault="00056A39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Videle</w:t>
            </w:r>
          </w:p>
          <w:p w14:paraId="05F3F21E" w14:textId="77777777" w:rsidR="00056A39" w:rsidRPr="00AB76B4" w:rsidRDefault="00056A39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9C20B7" w14:textId="77777777" w:rsidR="00056A39" w:rsidRPr="00AB76B4" w:rsidRDefault="00056A3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52A0190C" w14:textId="77777777" w:rsidR="00056A39" w:rsidRPr="00AB76B4" w:rsidRDefault="00056A3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nr. 33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EDB1E8" w14:textId="77777777" w:rsidR="00056A39" w:rsidRPr="00AB76B4" w:rsidRDefault="00056A3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CEF53C" w14:textId="77777777" w:rsidR="00056A39" w:rsidRPr="00AB76B4" w:rsidRDefault="00056A3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A2E479" w14:textId="77777777" w:rsidR="00056A39" w:rsidRPr="00AB76B4" w:rsidRDefault="00056A3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23E275" w14:textId="77777777" w:rsidR="00056A39" w:rsidRPr="00AB76B4" w:rsidRDefault="00056A39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56A39" w:rsidRPr="00AB76B4" w14:paraId="70DABC2A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0D4ED3" w14:textId="77777777" w:rsidR="00056A39" w:rsidRPr="00AB76B4" w:rsidRDefault="00056A39" w:rsidP="00056A3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95AD13" w14:textId="77777777" w:rsidR="00056A39" w:rsidRPr="00AB76B4" w:rsidRDefault="00056A3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1D8320" w14:textId="77777777" w:rsidR="00056A39" w:rsidRPr="00AB76B4" w:rsidRDefault="00056A3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03C3892" w14:textId="77777777" w:rsidR="00056A39" w:rsidRPr="00AB76B4" w:rsidRDefault="00056A39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Videle</w:t>
            </w:r>
          </w:p>
          <w:p w14:paraId="1152F9A1" w14:textId="77777777" w:rsidR="00056A39" w:rsidRPr="00AB76B4" w:rsidRDefault="00056A39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3F5EFE" w14:textId="77777777" w:rsidR="00056A39" w:rsidRPr="00AB76B4" w:rsidRDefault="00056A3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2C1762" w14:textId="77777777" w:rsidR="00056A39" w:rsidRPr="00AB76B4" w:rsidRDefault="00056A3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89CDA9" w14:textId="77777777" w:rsidR="00056A39" w:rsidRPr="00AB76B4" w:rsidRDefault="00056A3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A3BC09" w14:textId="77777777" w:rsidR="00056A39" w:rsidRPr="00AB76B4" w:rsidRDefault="00056A3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7197D7" w14:textId="77777777" w:rsidR="00056A39" w:rsidRPr="00AB76B4" w:rsidRDefault="00056A39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56A39" w:rsidRPr="00AB76B4" w14:paraId="5B095124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7185C8" w14:textId="77777777" w:rsidR="00056A39" w:rsidRPr="00AB76B4" w:rsidRDefault="00056A39" w:rsidP="00056A3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25FA23" w14:textId="77777777" w:rsidR="00056A39" w:rsidRPr="00AB76B4" w:rsidRDefault="00056A3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F9D832" w14:textId="77777777" w:rsidR="00056A39" w:rsidRPr="00AB76B4" w:rsidRDefault="00056A3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2E7DAF2" w14:textId="77777777" w:rsidR="00056A39" w:rsidRPr="00AB76B4" w:rsidRDefault="00056A39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Videle</w:t>
            </w:r>
          </w:p>
          <w:p w14:paraId="03C73528" w14:textId="77777777" w:rsidR="00056A39" w:rsidRPr="00AB76B4" w:rsidRDefault="00056A39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4EFEB3" w14:textId="77777777" w:rsidR="00056A39" w:rsidRPr="00AB76B4" w:rsidRDefault="00056A3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zonă sch. 18, 26, 30  și TDJ </w:t>
            </w:r>
          </w:p>
          <w:p w14:paraId="4D8DD139" w14:textId="77777777" w:rsidR="00056A39" w:rsidRPr="00AB76B4" w:rsidRDefault="00056A3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22 / 24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A05A63" w14:textId="77777777" w:rsidR="00056A39" w:rsidRPr="00AB76B4" w:rsidRDefault="00056A3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B86A46" w14:textId="77777777" w:rsidR="00056A39" w:rsidRPr="00AB76B4" w:rsidRDefault="00056A3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D1BEE6" w14:textId="77777777" w:rsidR="00056A39" w:rsidRPr="00AB76B4" w:rsidRDefault="00056A3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952B44" w14:textId="77777777" w:rsidR="00056A39" w:rsidRPr="00AB76B4" w:rsidRDefault="00056A39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DA97B89" w14:textId="77777777" w:rsidR="00056A39" w:rsidRPr="00AB76B4" w:rsidRDefault="00056A39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9F51A93" w14:textId="77777777" w:rsidR="00056A39" w:rsidRPr="00AB76B4" w:rsidRDefault="00056A39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6 - 8.</w:t>
            </w:r>
          </w:p>
        </w:tc>
      </w:tr>
      <w:tr w:rsidR="00056A39" w:rsidRPr="00AB76B4" w14:paraId="12563638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7AC6D2" w14:textId="77777777" w:rsidR="00056A39" w:rsidRPr="00AB76B4" w:rsidRDefault="00056A39" w:rsidP="00056A3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2A199D" w14:textId="77777777" w:rsidR="00056A39" w:rsidRPr="00AB76B4" w:rsidRDefault="00056A3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52+500</w:t>
            </w:r>
          </w:p>
          <w:p w14:paraId="0E258623" w14:textId="77777777" w:rsidR="00056A39" w:rsidRPr="00AB76B4" w:rsidRDefault="00056A3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52+600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97A7FC" w14:textId="77777777" w:rsidR="00056A39" w:rsidRPr="00AB76B4" w:rsidRDefault="00056A3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5143C05" w14:textId="77777777" w:rsidR="00056A39" w:rsidRPr="00AB76B4" w:rsidRDefault="00056A39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Videle -</w:t>
            </w:r>
          </w:p>
          <w:p w14:paraId="544F84F9" w14:textId="77777777" w:rsidR="00056A39" w:rsidRPr="00AB76B4" w:rsidRDefault="00056A39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R1 Videle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AD39A6" w14:textId="77777777" w:rsidR="00056A39" w:rsidRPr="00AB76B4" w:rsidRDefault="00056A3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894C14" w14:textId="77777777" w:rsidR="00056A39" w:rsidRPr="00AB76B4" w:rsidRDefault="00056A3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386CA4" w14:textId="77777777" w:rsidR="00056A39" w:rsidRPr="00AB76B4" w:rsidRDefault="00056A3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AC8D19" w14:textId="77777777" w:rsidR="00056A39" w:rsidRPr="00AB76B4" w:rsidRDefault="00056A3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ADB06E" w14:textId="77777777" w:rsidR="00056A39" w:rsidRPr="00AB76B4" w:rsidRDefault="00056A39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56A39" w:rsidRPr="00AB76B4" w14:paraId="38EBA8CC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6ACD0D" w14:textId="77777777" w:rsidR="00056A39" w:rsidRPr="00AB76B4" w:rsidRDefault="00056A39" w:rsidP="00056A3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4922DE" w14:textId="77777777" w:rsidR="00056A39" w:rsidRDefault="00056A3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52+600</w:t>
            </w:r>
          </w:p>
          <w:p w14:paraId="4CCB92DD" w14:textId="77777777" w:rsidR="00056A39" w:rsidRPr="00AB76B4" w:rsidRDefault="00056A3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55+000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CDF7A3" w14:textId="77777777" w:rsidR="00056A39" w:rsidRPr="00AB76B4" w:rsidRDefault="00056A3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0A1E967" w14:textId="77777777" w:rsidR="00056A39" w:rsidRPr="00AB76B4" w:rsidRDefault="00056A39" w:rsidP="00684E27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Videle -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  <w:r w:rsidRPr="00AB76B4">
              <w:rPr>
                <w:b/>
                <w:bCs/>
                <w:sz w:val="20"/>
                <w:lang w:val="ro-RO"/>
              </w:rPr>
              <w:t>Ciolpani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83EF4E" w14:textId="77777777" w:rsidR="00056A39" w:rsidRPr="00AB76B4" w:rsidRDefault="00056A3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8069D6" w14:textId="77777777" w:rsidR="00056A39" w:rsidRPr="00AB76B4" w:rsidRDefault="00056A3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69232B" w14:textId="77777777" w:rsidR="00056A39" w:rsidRDefault="00056A3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76D5BB" w14:textId="77777777" w:rsidR="00056A39" w:rsidRDefault="00056A3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F227BF" w14:textId="77777777" w:rsidR="00056A39" w:rsidRDefault="00056A39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56A39" w:rsidRPr="00AB76B4" w14:paraId="3FB63F19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B76EDA" w14:textId="77777777" w:rsidR="00056A39" w:rsidRPr="00AB76B4" w:rsidRDefault="00056A39" w:rsidP="00056A3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248BBE" w14:textId="77777777" w:rsidR="00056A39" w:rsidRPr="00AB76B4" w:rsidRDefault="00056A3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57+880</w:t>
            </w:r>
          </w:p>
          <w:p w14:paraId="6811DD19" w14:textId="77777777" w:rsidR="00056A39" w:rsidRPr="00AB76B4" w:rsidRDefault="00056A3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59+150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5C09A3" w14:textId="77777777" w:rsidR="00056A39" w:rsidRPr="00AB76B4" w:rsidRDefault="00056A3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5EA67DD" w14:textId="77777777" w:rsidR="00056A39" w:rsidRPr="00AB76B4" w:rsidRDefault="00056A39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Ciolpani</w:t>
            </w:r>
          </w:p>
          <w:p w14:paraId="7C9F6538" w14:textId="77777777" w:rsidR="00056A39" w:rsidRPr="00AB76B4" w:rsidRDefault="00056A39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2 directă, </w:t>
            </w:r>
          </w:p>
          <w:p w14:paraId="09FB10AE" w14:textId="77777777" w:rsidR="00056A39" w:rsidRPr="00AB76B4" w:rsidRDefault="00056A39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X+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BB9615" w14:textId="77777777" w:rsidR="00056A39" w:rsidRPr="00AB76B4" w:rsidRDefault="00056A3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79B0A5" w14:textId="77777777" w:rsidR="00056A39" w:rsidRPr="00AB76B4" w:rsidRDefault="00056A3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7A7E17" w14:textId="77777777" w:rsidR="00056A39" w:rsidRPr="00AB76B4" w:rsidRDefault="00056A3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43EB28" w14:textId="77777777" w:rsidR="00056A39" w:rsidRPr="00AB76B4" w:rsidRDefault="00056A3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A13D37" w14:textId="77777777" w:rsidR="00056A39" w:rsidRPr="00AB76B4" w:rsidRDefault="00056A39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056A39" w:rsidRPr="00AB76B4" w14:paraId="4D999924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9F6CEF" w14:textId="77777777" w:rsidR="00056A39" w:rsidRPr="00AB76B4" w:rsidRDefault="00056A39" w:rsidP="00056A3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22F845" w14:textId="77777777" w:rsidR="00056A39" w:rsidRPr="00AB76B4" w:rsidRDefault="00056A3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9B5B09" w14:textId="77777777" w:rsidR="00056A39" w:rsidRPr="00AB76B4" w:rsidRDefault="00056A3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3005EBC" w14:textId="77777777" w:rsidR="00056A39" w:rsidRPr="00AB76B4" w:rsidRDefault="00056A39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Ciolpani</w:t>
            </w:r>
          </w:p>
          <w:p w14:paraId="103F0C85" w14:textId="77777777" w:rsidR="00056A39" w:rsidRPr="00AB76B4" w:rsidRDefault="00056A39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3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D002F6" w14:textId="77777777" w:rsidR="00056A39" w:rsidRPr="00AB76B4" w:rsidRDefault="00056A3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0E7D7F" w14:textId="77777777" w:rsidR="00056A39" w:rsidRPr="00AB76B4" w:rsidRDefault="00056A3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F13AB8" w14:textId="77777777" w:rsidR="00056A39" w:rsidRPr="00AB76B4" w:rsidRDefault="00056A3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58+950</w:t>
            </w:r>
          </w:p>
          <w:p w14:paraId="3F66668E" w14:textId="77777777" w:rsidR="00056A39" w:rsidRPr="00AB76B4" w:rsidRDefault="00056A3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59+000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793AE3" w14:textId="77777777" w:rsidR="00056A39" w:rsidRPr="00AB76B4" w:rsidRDefault="00056A3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D5067D" w14:textId="77777777" w:rsidR="00056A39" w:rsidRPr="00AB76B4" w:rsidRDefault="00056A39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E668BBB" w14:textId="77777777" w:rsidR="00056A39" w:rsidRPr="00AB76B4" w:rsidRDefault="00056A39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peste sch. 10.</w:t>
            </w:r>
          </w:p>
          <w:p w14:paraId="5F0B3FC0" w14:textId="77777777" w:rsidR="00056A39" w:rsidRPr="00AB76B4" w:rsidRDefault="00056A39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56A39" w:rsidRPr="00AB76B4" w14:paraId="63212C44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94E59A" w14:textId="77777777" w:rsidR="00056A39" w:rsidRPr="00AB76B4" w:rsidRDefault="00056A39" w:rsidP="00056A3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391186" w14:textId="77777777" w:rsidR="00056A39" w:rsidRPr="00AB76B4" w:rsidRDefault="00056A3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620D95" w14:textId="77777777" w:rsidR="00056A39" w:rsidRPr="00AB76B4" w:rsidRDefault="00056A3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FAFE70B" w14:textId="77777777" w:rsidR="00056A39" w:rsidRPr="00AB76B4" w:rsidRDefault="00056A39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Ciolpani -</w:t>
            </w:r>
          </w:p>
          <w:p w14:paraId="2A3F69A3" w14:textId="77777777" w:rsidR="00056A39" w:rsidRPr="00AB76B4" w:rsidRDefault="00056A39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Gălăteni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C4677B" w14:textId="77777777" w:rsidR="00056A39" w:rsidRPr="00AB76B4" w:rsidRDefault="00056A3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C2CEA5" w14:textId="77777777" w:rsidR="00056A39" w:rsidRPr="00AB76B4" w:rsidRDefault="00056A3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7E7E8A" w14:textId="77777777" w:rsidR="00056A39" w:rsidRPr="00AB76B4" w:rsidRDefault="00056A3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59+500</w:t>
            </w:r>
          </w:p>
          <w:p w14:paraId="0DC92B82" w14:textId="77777777" w:rsidR="00056A39" w:rsidRPr="00AB76B4" w:rsidRDefault="00056A3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64+600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96D69E" w14:textId="77777777" w:rsidR="00056A39" w:rsidRPr="00AB76B4" w:rsidRDefault="00056A3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B454AD" w14:textId="77777777" w:rsidR="00056A39" w:rsidRPr="00AB76B4" w:rsidRDefault="00056A39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056A39" w:rsidRPr="00AB76B4" w14:paraId="1CF61E52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AC081F" w14:textId="77777777" w:rsidR="00056A39" w:rsidRPr="00AB76B4" w:rsidRDefault="00056A39" w:rsidP="00056A3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C03175" w14:textId="77777777" w:rsidR="00056A39" w:rsidRPr="00AB76B4" w:rsidRDefault="00056A3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60+600</w:t>
            </w:r>
          </w:p>
          <w:p w14:paraId="5C35FEB7" w14:textId="77777777" w:rsidR="00056A39" w:rsidRPr="00AB76B4" w:rsidRDefault="00056A3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64+750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798893" w14:textId="77777777" w:rsidR="00056A39" w:rsidRPr="00AB76B4" w:rsidRDefault="00056A3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7793DEE" w14:textId="77777777" w:rsidR="00056A39" w:rsidRPr="00AB76B4" w:rsidRDefault="00056A39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Ciolpani -</w:t>
            </w:r>
          </w:p>
          <w:p w14:paraId="414994B9" w14:textId="77777777" w:rsidR="00056A39" w:rsidRPr="00AB76B4" w:rsidRDefault="00056A39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Gălăteni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DB5F10" w14:textId="77777777" w:rsidR="00056A39" w:rsidRPr="00AB76B4" w:rsidRDefault="00056A3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DACB33" w14:textId="77777777" w:rsidR="00056A39" w:rsidRPr="00AB76B4" w:rsidRDefault="00056A3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B20398" w14:textId="77777777" w:rsidR="00056A39" w:rsidRPr="00AB76B4" w:rsidRDefault="00056A3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40D489" w14:textId="77777777" w:rsidR="00056A39" w:rsidRPr="00AB76B4" w:rsidRDefault="00056A3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264370" w14:textId="77777777" w:rsidR="00056A39" w:rsidRPr="00AB76B4" w:rsidRDefault="00056A39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56A39" w:rsidRPr="00AB76B4" w14:paraId="7F8387BE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F5E25E" w14:textId="77777777" w:rsidR="00056A39" w:rsidRPr="00AB76B4" w:rsidRDefault="00056A39" w:rsidP="00056A3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F9FAEC" w14:textId="77777777" w:rsidR="00056A39" w:rsidRPr="00AB76B4" w:rsidRDefault="00056A3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66+025</w:t>
            </w:r>
          </w:p>
          <w:p w14:paraId="401C3A94" w14:textId="77777777" w:rsidR="00056A39" w:rsidRPr="00AB76B4" w:rsidRDefault="00056A3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66+085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000993" w14:textId="77777777" w:rsidR="00056A39" w:rsidRPr="00AB76B4" w:rsidRDefault="00056A3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A7BFCA9" w14:textId="77777777" w:rsidR="00056A39" w:rsidRPr="00AB76B4" w:rsidRDefault="00056A39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Gălăteni </w:t>
            </w:r>
          </w:p>
          <w:p w14:paraId="219891F9" w14:textId="77777777" w:rsidR="00056A39" w:rsidRPr="00AB76B4" w:rsidRDefault="00056A39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3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24C83C" w14:textId="77777777" w:rsidR="00056A39" w:rsidRPr="00AB76B4" w:rsidRDefault="00056A3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228A47" w14:textId="77777777" w:rsidR="00056A39" w:rsidRPr="00AB76B4" w:rsidRDefault="00056A3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1F8F9A" w14:textId="77777777" w:rsidR="00056A39" w:rsidRPr="00AB76B4" w:rsidRDefault="00056A3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D4B733" w14:textId="77777777" w:rsidR="00056A39" w:rsidRPr="00AB76B4" w:rsidRDefault="00056A3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84F877" w14:textId="77777777" w:rsidR="00056A39" w:rsidRPr="00AB76B4" w:rsidRDefault="00056A39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2B3CDE60" w14:textId="77777777" w:rsidR="00056A39" w:rsidRPr="00AB76B4" w:rsidRDefault="00056A39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92BC724" w14:textId="77777777" w:rsidR="00056A39" w:rsidRPr="00AB76B4" w:rsidRDefault="00056A39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peste sch. 5, Cap X.</w:t>
            </w:r>
          </w:p>
        </w:tc>
      </w:tr>
      <w:tr w:rsidR="00056A39" w:rsidRPr="00AB76B4" w14:paraId="00D458F4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FB71CA" w14:textId="77777777" w:rsidR="00056A39" w:rsidRPr="00AB76B4" w:rsidRDefault="00056A39" w:rsidP="00056A3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4956A2" w14:textId="77777777" w:rsidR="00056A39" w:rsidRDefault="00056A3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67+170</w:t>
            </w:r>
          </w:p>
          <w:p w14:paraId="688D4F41" w14:textId="77777777" w:rsidR="00056A39" w:rsidRPr="00AB76B4" w:rsidRDefault="00056A3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67+220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26589E" w14:textId="77777777" w:rsidR="00056A39" w:rsidRPr="00AB76B4" w:rsidRDefault="00056A3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A225D5F" w14:textId="77777777" w:rsidR="00056A39" w:rsidRPr="00AB76B4" w:rsidRDefault="00056A39" w:rsidP="00207F4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Gălăteni </w:t>
            </w:r>
          </w:p>
          <w:p w14:paraId="0364D34B" w14:textId="77777777" w:rsidR="00056A39" w:rsidRPr="00AB76B4" w:rsidRDefault="00056A39" w:rsidP="00207F4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3 directă, Cap </w:t>
            </w:r>
            <w:r>
              <w:rPr>
                <w:b/>
                <w:bCs/>
                <w:sz w:val="20"/>
                <w:lang w:val="ro-RO"/>
              </w:rPr>
              <w:t>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0A8630" w14:textId="77777777" w:rsidR="00056A39" w:rsidRPr="00AB76B4" w:rsidRDefault="00056A3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CAC425" w14:textId="77777777" w:rsidR="00056A39" w:rsidRPr="00AB76B4" w:rsidRDefault="00056A3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D377B6" w14:textId="77777777" w:rsidR="00056A39" w:rsidRPr="00AB76B4" w:rsidRDefault="00056A3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A46AC4" w14:textId="77777777" w:rsidR="00056A39" w:rsidRPr="00AB76B4" w:rsidRDefault="00056A3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A0BF8A" w14:textId="77777777" w:rsidR="00056A39" w:rsidRPr="00AB76B4" w:rsidRDefault="00056A39" w:rsidP="00207F4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Fără inductori. </w:t>
            </w:r>
            <w:r>
              <w:rPr>
                <w:b/>
                <w:bCs/>
                <w:i/>
                <w:iCs/>
                <w:sz w:val="20"/>
                <w:lang w:val="ro-RO"/>
              </w:rPr>
              <w:br/>
            </w: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FE0DEE8" w14:textId="77777777" w:rsidR="00056A39" w:rsidRPr="00AB76B4" w:rsidRDefault="00056A39" w:rsidP="00207F4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peste sch.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4</w:t>
            </w: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, Cap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Y</w:t>
            </w:r>
            <w:r w:rsidRPr="00AB76B4"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056A39" w:rsidRPr="00AB76B4" w14:paraId="2B2EAC10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6546FB" w14:textId="77777777" w:rsidR="00056A39" w:rsidRPr="00AB76B4" w:rsidRDefault="00056A39" w:rsidP="00056A3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60E9D1" w14:textId="77777777" w:rsidR="00056A39" w:rsidRPr="00AB76B4" w:rsidRDefault="00056A3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F6EC30" w14:textId="77777777" w:rsidR="00056A39" w:rsidRPr="00AB76B4" w:rsidRDefault="00056A3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4CFD18A" w14:textId="77777777" w:rsidR="00056A39" w:rsidRPr="00AB76B4" w:rsidRDefault="00056A39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Gălăteni </w:t>
            </w:r>
          </w:p>
          <w:p w14:paraId="13A68EC0" w14:textId="77777777" w:rsidR="00056A39" w:rsidRPr="00AB76B4" w:rsidRDefault="00056A39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BF19A3" w14:textId="77777777" w:rsidR="00056A39" w:rsidRPr="00AB76B4" w:rsidRDefault="00056A3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diag.</w:t>
            </w:r>
          </w:p>
          <w:p w14:paraId="794783C3" w14:textId="77777777" w:rsidR="00056A39" w:rsidRPr="00AB76B4" w:rsidRDefault="00056A3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2 - 4 </w:t>
            </w:r>
          </w:p>
          <w:p w14:paraId="4796D24A" w14:textId="77777777" w:rsidR="00056A39" w:rsidRPr="00AB76B4" w:rsidRDefault="00056A3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și</w:t>
            </w:r>
          </w:p>
          <w:p w14:paraId="000E43DE" w14:textId="77777777" w:rsidR="00056A39" w:rsidRPr="00AB76B4" w:rsidRDefault="00056A3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6 - 10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4E4D1A" w14:textId="77777777" w:rsidR="00056A39" w:rsidRPr="00AB76B4" w:rsidRDefault="00056A3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F0B3CA" w14:textId="77777777" w:rsidR="00056A39" w:rsidRPr="00AB76B4" w:rsidRDefault="00056A3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2E2F97" w14:textId="77777777" w:rsidR="00056A39" w:rsidRPr="00AB76B4" w:rsidRDefault="00056A3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E47A37" w14:textId="77777777" w:rsidR="00056A39" w:rsidRPr="00AB76B4" w:rsidRDefault="00056A39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73158F6" w14:textId="77777777" w:rsidR="00056A39" w:rsidRPr="00AB76B4" w:rsidRDefault="00056A39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din firul I în firul II.</w:t>
            </w:r>
          </w:p>
        </w:tc>
      </w:tr>
      <w:tr w:rsidR="00056A39" w:rsidRPr="00AB76B4" w14:paraId="7668DE96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8B9B5C" w14:textId="77777777" w:rsidR="00056A39" w:rsidRPr="00AB76B4" w:rsidRDefault="00056A39" w:rsidP="00056A3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D3DF14" w14:textId="77777777" w:rsidR="00056A39" w:rsidRPr="00AB76B4" w:rsidRDefault="00056A3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21E720" w14:textId="77777777" w:rsidR="00056A39" w:rsidRPr="00AB76B4" w:rsidRDefault="00056A3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CAC5679" w14:textId="77777777" w:rsidR="00056A39" w:rsidRPr="00AB76B4" w:rsidRDefault="00056A39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Gălăteni </w:t>
            </w:r>
          </w:p>
          <w:p w14:paraId="4A7E1B00" w14:textId="77777777" w:rsidR="00056A39" w:rsidRPr="00AB76B4" w:rsidRDefault="00056A39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DEB96F" w14:textId="77777777" w:rsidR="00056A39" w:rsidRPr="00AB76B4" w:rsidRDefault="00056A3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157CC52C" w14:textId="77777777" w:rsidR="00056A39" w:rsidRPr="00AB76B4" w:rsidRDefault="00056A3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Sch.</w:t>
            </w:r>
          </w:p>
          <w:p w14:paraId="6EA4E766" w14:textId="77777777" w:rsidR="00056A39" w:rsidRPr="00AB76B4" w:rsidRDefault="00056A3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4E19A8" w14:textId="77777777" w:rsidR="00056A39" w:rsidRPr="00AB76B4" w:rsidRDefault="00056A3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3B2790" w14:textId="77777777" w:rsidR="00056A39" w:rsidRPr="00AB76B4" w:rsidRDefault="00056A3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697782" w14:textId="77777777" w:rsidR="00056A39" w:rsidRPr="00AB76B4" w:rsidRDefault="00056A3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1A98E8" w14:textId="77777777" w:rsidR="00056A39" w:rsidRPr="00AB76B4" w:rsidRDefault="00056A39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1 și 2 </w:t>
            </w:r>
          </w:p>
        </w:tc>
      </w:tr>
      <w:tr w:rsidR="00056A39" w:rsidRPr="00AB76B4" w14:paraId="2F6FD450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300652" w14:textId="77777777" w:rsidR="00056A39" w:rsidRPr="00AB76B4" w:rsidRDefault="00056A39" w:rsidP="00056A3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6F4BEF" w14:textId="77777777" w:rsidR="00056A39" w:rsidRPr="00AB76B4" w:rsidRDefault="00056A3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C0E8FC" w14:textId="77777777" w:rsidR="00056A39" w:rsidRPr="00AB76B4" w:rsidRDefault="00056A3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0B71199" w14:textId="77777777" w:rsidR="00056A39" w:rsidRPr="00AB76B4" w:rsidRDefault="00056A39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Gălăteni - Olteni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2ACC68" w14:textId="77777777" w:rsidR="00056A39" w:rsidRPr="00AB76B4" w:rsidRDefault="00056A3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F0A9F8" w14:textId="77777777" w:rsidR="00056A39" w:rsidRPr="00AB76B4" w:rsidRDefault="00056A3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B5500E" w14:textId="77777777" w:rsidR="00056A39" w:rsidRPr="00AB76B4" w:rsidRDefault="00056A3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68+300</w:t>
            </w:r>
          </w:p>
          <w:p w14:paraId="4BCD156F" w14:textId="77777777" w:rsidR="00056A39" w:rsidRPr="00AB76B4" w:rsidRDefault="00056A3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68+800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BC0FD4" w14:textId="77777777" w:rsidR="00056A39" w:rsidRPr="00AB76B4" w:rsidRDefault="00056A3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B7FCF3" w14:textId="77777777" w:rsidR="00056A39" w:rsidRPr="00AB76B4" w:rsidRDefault="00056A39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56A39" w:rsidRPr="00AB76B4" w14:paraId="6BB65111" w14:textId="77777777" w:rsidTr="00927588">
        <w:trPr>
          <w:cantSplit/>
          <w:trHeight w:val="961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30D953" w14:textId="77777777" w:rsidR="00056A39" w:rsidRPr="00AB76B4" w:rsidRDefault="00056A39" w:rsidP="00056A3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0E444F" w14:textId="77777777" w:rsidR="00056A39" w:rsidRPr="00AB76B4" w:rsidRDefault="00056A39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5F479E" w14:textId="77777777" w:rsidR="00056A39" w:rsidRPr="00AB76B4" w:rsidRDefault="00056A3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D4B45BA" w14:textId="77777777" w:rsidR="00056A39" w:rsidRPr="00AB76B4" w:rsidRDefault="00056A39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Olteni</w:t>
            </w:r>
          </w:p>
          <w:p w14:paraId="3BBEB56E" w14:textId="77777777" w:rsidR="00056A39" w:rsidRPr="00AB76B4" w:rsidRDefault="00056A39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Cap X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431408" w14:textId="77777777" w:rsidR="00056A39" w:rsidRPr="00AB76B4" w:rsidRDefault="00056A39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0E642CEF" w14:textId="77777777" w:rsidR="00056A39" w:rsidRPr="00AB76B4" w:rsidRDefault="00056A39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9 - 13 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1C7EE1" w14:textId="77777777" w:rsidR="00056A39" w:rsidRPr="00AB76B4" w:rsidRDefault="00056A3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3C3E1A" w14:textId="77777777" w:rsidR="00056A39" w:rsidRPr="00AB76B4" w:rsidRDefault="00056A39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274668" w14:textId="77777777" w:rsidR="00056A39" w:rsidRPr="00AB76B4" w:rsidRDefault="00056A3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C4F141" w14:textId="77777777" w:rsidR="00056A39" w:rsidRPr="00AB76B4" w:rsidRDefault="00056A39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D680C8E" w14:textId="77777777" w:rsidR="00056A39" w:rsidRPr="00AB76B4" w:rsidRDefault="00056A39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la linia 1 Cap X. </w:t>
            </w:r>
          </w:p>
        </w:tc>
      </w:tr>
      <w:tr w:rsidR="00056A39" w:rsidRPr="00AB76B4" w14:paraId="1E326D81" w14:textId="77777777" w:rsidTr="00927588">
        <w:trPr>
          <w:cantSplit/>
          <w:trHeight w:val="961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50DCD4" w14:textId="77777777" w:rsidR="00056A39" w:rsidRPr="00AB76B4" w:rsidRDefault="00056A39" w:rsidP="00056A3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34A155" w14:textId="77777777" w:rsidR="00056A39" w:rsidRPr="00AB76B4" w:rsidRDefault="00056A39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1E1E6E" w14:textId="77777777" w:rsidR="00056A39" w:rsidRPr="00AB76B4" w:rsidRDefault="00056A3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1825906" w14:textId="77777777" w:rsidR="00056A39" w:rsidRPr="00AB76B4" w:rsidRDefault="00056A39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Olteni</w:t>
            </w:r>
          </w:p>
          <w:p w14:paraId="209E06B6" w14:textId="77777777" w:rsidR="00056A39" w:rsidRPr="00AB76B4" w:rsidRDefault="00056A39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1 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742B30" w14:textId="77777777" w:rsidR="00056A39" w:rsidRPr="00AB76B4" w:rsidRDefault="00056A39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28A9BDAF" w14:textId="77777777" w:rsidR="00056A39" w:rsidRPr="00AB76B4" w:rsidRDefault="00056A39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sch. 31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DEB5F9" w14:textId="77777777" w:rsidR="00056A39" w:rsidRPr="00AB76B4" w:rsidRDefault="00056A3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F7CB4E" w14:textId="77777777" w:rsidR="00056A39" w:rsidRPr="00AB76B4" w:rsidRDefault="00056A39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3F2B81" w14:textId="77777777" w:rsidR="00056A39" w:rsidRPr="00AB76B4" w:rsidRDefault="00056A3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74C83B" w14:textId="77777777" w:rsidR="00056A39" w:rsidRPr="00AB76B4" w:rsidRDefault="00056A39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circulația pe linia 1</w:t>
            </w:r>
          </w:p>
        </w:tc>
      </w:tr>
      <w:tr w:rsidR="00056A39" w:rsidRPr="00AB76B4" w14:paraId="557F355C" w14:textId="77777777" w:rsidTr="00927588">
        <w:trPr>
          <w:cantSplit/>
          <w:trHeight w:val="38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9FC130" w14:textId="77777777" w:rsidR="00056A39" w:rsidRPr="00AB76B4" w:rsidRDefault="00056A39" w:rsidP="00056A3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C3014F" w14:textId="77777777" w:rsidR="00056A39" w:rsidRPr="00AB76B4" w:rsidRDefault="00056A39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1640B8" w14:textId="77777777" w:rsidR="00056A39" w:rsidRPr="00AB76B4" w:rsidRDefault="00056A3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2BD80A0" w14:textId="77777777" w:rsidR="00056A39" w:rsidRPr="00AB76B4" w:rsidRDefault="00056A39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Olteni -</w:t>
            </w:r>
          </w:p>
          <w:p w14:paraId="1AFC534B" w14:textId="77777777" w:rsidR="00056A39" w:rsidRPr="00AB76B4" w:rsidRDefault="00056A39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Rădoieşti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141D91" w14:textId="77777777" w:rsidR="00056A39" w:rsidRPr="00AB76B4" w:rsidRDefault="00056A39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BF1BCA" w14:textId="77777777" w:rsidR="00056A39" w:rsidRPr="00AB76B4" w:rsidRDefault="00056A3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9A059A" w14:textId="77777777" w:rsidR="00056A39" w:rsidRPr="00AB76B4" w:rsidRDefault="00056A39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74+200</w:t>
            </w:r>
          </w:p>
          <w:p w14:paraId="14D5AA08" w14:textId="77777777" w:rsidR="00056A39" w:rsidRPr="00AB76B4" w:rsidRDefault="00056A39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84+280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E8BA83" w14:textId="77777777" w:rsidR="00056A39" w:rsidRPr="00AB76B4" w:rsidRDefault="00056A3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4829F9" w14:textId="77777777" w:rsidR="00056A39" w:rsidRPr="00AB76B4" w:rsidRDefault="00056A39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56A39" w:rsidRPr="00AB76B4" w14:paraId="3349EB68" w14:textId="77777777" w:rsidTr="00927588">
        <w:trPr>
          <w:cantSplit/>
          <w:trHeight w:val="961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2EE6A9" w14:textId="77777777" w:rsidR="00056A39" w:rsidRPr="00AB76B4" w:rsidRDefault="00056A39" w:rsidP="00056A3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53ABDF" w14:textId="77777777" w:rsidR="00056A39" w:rsidRPr="00AB76B4" w:rsidRDefault="00056A39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F578FA" w14:textId="77777777" w:rsidR="00056A39" w:rsidRPr="00AB76B4" w:rsidRDefault="00056A3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62F0F78" w14:textId="77777777" w:rsidR="00056A39" w:rsidRPr="00AB76B4" w:rsidRDefault="00056A39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Olteni -</w:t>
            </w:r>
          </w:p>
          <w:p w14:paraId="36716A27" w14:textId="77777777" w:rsidR="00056A39" w:rsidRPr="00AB76B4" w:rsidRDefault="00056A39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Rădoieşti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0221CD" w14:textId="77777777" w:rsidR="00056A39" w:rsidRPr="00AB76B4" w:rsidRDefault="00056A39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D781D3" w14:textId="77777777" w:rsidR="00056A39" w:rsidRPr="00AB76B4" w:rsidRDefault="00056A3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9C5904" w14:textId="77777777" w:rsidR="00056A39" w:rsidRPr="00AB76B4" w:rsidRDefault="00056A39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75+600</w:t>
            </w:r>
          </w:p>
          <w:p w14:paraId="7B0FAE5D" w14:textId="77777777" w:rsidR="00056A39" w:rsidRPr="00AB76B4" w:rsidRDefault="00056A39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80+600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A123AB" w14:textId="77777777" w:rsidR="00056A39" w:rsidRPr="00AB76B4" w:rsidRDefault="00056A3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E21097" w14:textId="77777777" w:rsidR="00056A39" w:rsidRPr="00AB76B4" w:rsidRDefault="00056A39" w:rsidP="00927588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Cs/>
                <w:color w:val="000000"/>
                <w:sz w:val="20"/>
                <w:lang w:val="ro-RO"/>
              </w:rPr>
              <w:t>*Interzis circulația locomotivelor cuplate.</w:t>
            </w:r>
          </w:p>
          <w:p w14:paraId="36A356E9" w14:textId="77777777" w:rsidR="00056A39" w:rsidRPr="00AB76B4" w:rsidRDefault="00056A39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056A39" w:rsidRPr="00AB76B4" w14:paraId="6AD912F0" w14:textId="77777777" w:rsidTr="00927588">
        <w:trPr>
          <w:cantSplit/>
          <w:trHeight w:val="961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D8C88D" w14:textId="77777777" w:rsidR="00056A39" w:rsidRPr="00AB76B4" w:rsidRDefault="00056A39" w:rsidP="00056A3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92A5E8" w14:textId="77777777" w:rsidR="00056A39" w:rsidRPr="00AB76B4" w:rsidRDefault="00056A39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85+880</w:t>
            </w:r>
          </w:p>
          <w:p w14:paraId="0CF3A993" w14:textId="77777777" w:rsidR="00056A39" w:rsidRPr="00AB76B4" w:rsidRDefault="00056A39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92+040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BD1C47" w14:textId="77777777" w:rsidR="00056A39" w:rsidRPr="00AB76B4" w:rsidRDefault="00056A3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3F2D29E" w14:textId="77777777" w:rsidR="00056A39" w:rsidRPr="00AB76B4" w:rsidRDefault="00056A39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Rădoieşti -</w:t>
            </w:r>
          </w:p>
          <w:p w14:paraId="5586D6EE" w14:textId="77777777" w:rsidR="00056A39" w:rsidRPr="00AB76B4" w:rsidRDefault="00056A39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Atârnaţi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F05901" w14:textId="77777777" w:rsidR="00056A39" w:rsidRPr="00AB76B4" w:rsidRDefault="00056A39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934E76" w14:textId="77777777" w:rsidR="00056A39" w:rsidRPr="00AB76B4" w:rsidRDefault="00056A3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35C934" w14:textId="77777777" w:rsidR="00056A39" w:rsidRPr="00AB76B4" w:rsidRDefault="00056A39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749C8B" w14:textId="77777777" w:rsidR="00056A39" w:rsidRPr="00AB76B4" w:rsidRDefault="00056A3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A6535E" w14:textId="77777777" w:rsidR="00056A39" w:rsidRPr="00AB76B4" w:rsidRDefault="00056A39" w:rsidP="00927588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Cs/>
                <w:color w:val="000000"/>
                <w:sz w:val="20"/>
                <w:lang w:val="ro-RO"/>
              </w:rPr>
              <w:t>Semnalizată ca limitare de viteză.</w:t>
            </w:r>
          </w:p>
        </w:tc>
      </w:tr>
      <w:tr w:rsidR="00056A39" w:rsidRPr="00AB76B4" w14:paraId="49AC7477" w14:textId="77777777" w:rsidTr="00927588">
        <w:trPr>
          <w:cantSplit/>
          <w:trHeight w:hRule="exact"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B88091" w14:textId="77777777" w:rsidR="00056A39" w:rsidRPr="00AB76B4" w:rsidRDefault="00056A39" w:rsidP="00056A3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290C6C" w14:textId="77777777" w:rsidR="00056A39" w:rsidRPr="00AB76B4" w:rsidRDefault="00056A39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CE6B98" w14:textId="77777777" w:rsidR="00056A39" w:rsidRPr="00AB76B4" w:rsidRDefault="00056A3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4027052" w14:textId="77777777" w:rsidR="00056A39" w:rsidRPr="00AB76B4" w:rsidRDefault="00056A39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Rădoieşti -</w:t>
            </w:r>
          </w:p>
          <w:p w14:paraId="4C9BEC47" w14:textId="77777777" w:rsidR="00056A39" w:rsidRPr="00AB76B4" w:rsidRDefault="00056A39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Atârnaţi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C44E9D" w14:textId="77777777" w:rsidR="00056A39" w:rsidRPr="00AB76B4" w:rsidRDefault="00056A39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08A950" w14:textId="77777777" w:rsidR="00056A39" w:rsidRPr="00AB76B4" w:rsidRDefault="00056A3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543874" w14:textId="77777777" w:rsidR="00056A39" w:rsidRPr="00AB76B4" w:rsidRDefault="00056A39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85+880</w:t>
            </w:r>
          </w:p>
          <w:p w14:paraId="3F06A48A" w14:textId="77777777" w:rsidR="00056A39" w:rsidRPr="00AB76B4" w:rsidRDefault="00056A39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90+000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E31945" w14:textId="77777777" w:rsidR="00056A39" w:rsidRPr="00AB76B4" w:rsidRDefault="00056A3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4D75C9" w14:textId="77777777" w:rsidR="00056A39" w:rsidRPr="00AB76B4" w:rsidRDefault="00056A39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056A39" w:rsidRPr="00AB76B4" w14:paraId="3E8515EE" w14:textId="77777777" w:rsidTr="00927588">
        <w:trPr>
          <w:cantSplit/>
          <w:trHeight w:val="38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FCC7E7" w14:textId="77777777" w:rsidR="00056A39" w:rsidRPr="00AB76B4" w:rsidRDefault="00056A39" w:rsidP="00056A3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8DDE7B" w14:textId="77777777" w:rsidR="00056A39" w:rsidRPr="00AB76B4" w:rsidRDefault="00056A39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9CEE5F" w14:textId="77777777" w:rsidR="00056A39" w:rsidRPr="00AB76B4" w:rsidRDefault="00056A3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7719C9D" w14:textId="77777777" w:rsidR="00056A39" w:rsidRPr="00AB76B4" w:rsidRDefault="00056A39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Rădoieşti -</w:t>
            </w:r>
          </w:p>
          <w:p w14:paraId="7C91EE4D" w14:textId="77777777" w:rsidR="00056A39" w:rsidRPr="00AB76B4" w:rsidRDefault="00056A39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Atârnaţi </w:t>
            </w:r>
          </w:p>
          <w:p w14:paraId="056FF3D1" w14:textId="77777777" w:rsidR="00056A39" w:rsidRPr="00AB76B4" w:rsidRDefault="00056A39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și </w:t>
            </w:r>
            <w:r>
              <w:rPr>
                <w:b/>
                <w:bCs/>
                <w:sz w:val="20"/>
                <w:lang w:val="ro-RO"/>
              </w:rPr>
              <w:t>S</w:t>
            </w:r>
            <w:r w:rsidRPr="00AB76B4">
              <w:rPr>
                <w:b/>
                <w:bCs/>
                <w:sz w:val="20"/>
                <w:lang w:val="ro-RO"/>
              </w:rPr>
              <w:t>t. Atârnaţi</w:t>
            </w:r>
          </w:p>
          <w:p w14:paraId="32E94582" w14:textId="77777777" w:rsidR="00056A39" w:rsidRPr="00AB76B4" w:rsidRDefault="00056A39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2 directă</w:t>
            </w:r>
            <w:r>
              <w:rPr>
                <w:b/>
                <w:bCs/>
                <w:sz w:val="20"/>
                <w:lang w:val="ro-RO"/>
              </w:rPr>
              <w:t xml:space="preserve"> și </w:t>
            </w:r>
            <w:r w:rsidRPr="00AB76B4">
              <w:rPr>
                <w:b/>
                <w:bCs/>
                <w:sz w:val="20"/>
                <w:lang w:val="ro-RO"/>
              </w:rPr>
              <w:t>Atârnaţi</w:t>
            </w:r>
            <w:r>
              <w:rPr>
                <w:b/>
                <w:bCs/>
                <w:sz w:val="20"/>
                <w:lang w:val="ro-RO"/>
              </w:rPr>
              <w:t xml:space="preserve"> - </w:t>
            </w:r>
            <w:r w:rsidRPr="00AB76B4">
              <w:rPr>
                <w:b/>
                <w:bCs/>
                <w:sz w:val="20"/>
                <w:lang w:val="ro-RO"/>
              </w:rPr>
              <w:t>Roşiori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1C68FD" w14:textId="77777777" w:rsidR="00056A39" w:rsidRPr="00AB76B4" w:rsidRDefault="00056A39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F486CD" w14:textId="77777777" w:rsidR="00056A39" w:rsidRPr="00AB76B4" w:rsidRDefault="00056A3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E45EF5" w14:textId="77777777" w:rsidR="00056A39" w:rsidRPr="00AB76B4" w:rsidRDefault="00056A39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90+000</w:t>
            </w:r>
          </w:p>
          <w:p w14:paraId="151BB9D8" w14:textId="77777777" w:rsidR="00056A39" w:rsidRPr="00AB76B4" w:rsidRDefault="00056A39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</w:t>
            </w:r>
            <w:r>
              <w:rPr>
                <w:b/>
                <w:bCs/>
                <w:sz w:val="20"/>
                <w:lang w:val="ro-RO"/>
              </w:rPr>
              <w:t>8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7</w:t>
            </w:r>
            <w:r w:rsidRPr="00AB76B4">
              <w:rPr>
                <w:b/>
                <w:bCs/>
                <w:sz w:val="20"/>
                <w:lang w:val="ro-RO"/>
              </w:rPr>
              <w:t>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B548F7" w14:textId="77777777" w:rsidR="00056A39" w:rsidRPr="00AB76B4" w:rsidRDefault="00056A3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BD2018" w14:textId="77777777" w:rsidR="00056A39" w:rsidRPr="00AB76B4" w:rsidRDefault="00056A39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056A39" w:rsidRPr="00AB76B4" w14:paraId="21D63970" w14:textId="77777777" w:rsidTr="00927588">
        <w:trPr>
          <w:cantSplit/>
          <w:trHeight w:val="38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A723CE" w14:textId="77777777" w:rsidR="00056A39" w:rsidRPr="00AB76B4" w:rsidRDefault="00056A39" w:rsidP="00056A3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154F3B" w14:textId="77777777" w:rsidR="00056A39" w:rsidRPr="00AB76B4" w:rsidRDefault="00056A39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92+040</w:t>
            </w:r>
          </w:p>
          <w:p w14:paraId="198D6985" w14:textId="77777777" w:rsidR="00056A39" w:rsidRPr="00AB76B4" w:rsidRDefault="00056A39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93+605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15DA0C" w14:textId="77777777" w:rsidR="00056A39" w:rsidRPr="00AB76B4" w:rsidRDefault="00056A3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E5AEA2F" w14:textId="77777777" w:rsidR="00056A39" w:rsidRPr="00AB76B4" w:rsidRDefault="00056A39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Atârnaţi</w:t>
            </w:r>
          </w:p>
          <w:p w14:paraId="20D6CF2A" w14:textId="77777777" w:rsidR="00056A39" w:rsidRPr="00AB76B4" w:rsidRDefault="00056A39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3 directă, </w:t>
            </w:r>
          </w:p>
          <w:p w14:paraId="6BD639AC" w14:textId="77777777" w:rsidR="00056A39" w:rsidRPr="00AB76B4" w:rsidRDefault="00056A39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6F7D43" w14:textId="77777777" w:rsidR="00056A39" w:rsidRPr="00AB76B4" w:rsidRDefault="00056A39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253DE6" w14:textId="77777777" w:rsidR="00056A39" w:rsidRPr="00AB76B4" w:rsidRDefault="00056A3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C449C3" w14:textId="77777777" w:rsidR="00056A39" w:rsidRPr="00AB76B4" w:rsidRDefault="00056A39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4EBA4C" w14:textId="77777777" w:rsidR="00056A39" w:rsidRPr="00AB76B4" w:rsidRDefault="00056A3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4DC437" w14:textId="77777777" w:rsidR="00056A39" w:rsidRPr="00AB76B4" w:rsidRDefault="00056A39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14:paraId="596D13D9" w14:textId="77777777" w:rsidR="00056A39" w:rsidRPr="00AB76B4" w:rsidRDefault="00056A39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peste sch. 5, 7, 4 și 8.</w:t>
            </w:r>
          </w:p>
          <w:p w14:paraId="489F4992" w14:textId="77777777" w:rsidR="00056A39" w:rsidRPr="00AB76B4" w:rsidRDefault="00056A39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056A39" w:rsidRPr="00AB76B4" w14:paraId="20B25083" w14:textId="77777777" w:rsidTr="00927588">
        <w:trPr>
          <w:cantSplit/>
          <w:trHeight w:val="38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663789" w14:textId="77777777" w:rsidR="00056A39" w:rsidRPr="00AB76B4" w:rsidRDefault="00056A39" w:rsidP="00056A3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6D3EF1" w14:textId="77777777" w:rsidR="00056A39" w:rsidRPr="00AB76B4" w:rsidRDefault="00056A39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14518E" w14:textId="77777777" w:rsidR="00056A39" w:rsidRPr="00AB76B4" w:rsidRDefault="00056A3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E89A2A8" w14:textId="77777777" w:rsidR="00056A39" w:rsidRPr="00AB76B4" w:rsidRDefault="00056A39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Atârnaţi</w:t>
            </w:r>
          </w:p>
          <w:p w14:paraId="4131DA6D" w14:textId="77777777" w:rsidR="00056A39" w:rsidRPr="00AB76B4" w:rsidRDefault="00056A39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9567CF" w14:textId="77777777" w:rsidR="00056A39" w:rsidRPr="00AB76B4" w:rsidRDefault="00056A39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6EBC2C5D" w14:textId="77777777" w:rsidR="00056A39" w:rsidRPr="00AB76B4" w:rsidRDefault="00056A39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1 - 5 </w:t>
            </w:r>
          </w:p>
          <w:p w14:paraId="43FEE685" w14:textId="77777777" w:rsidR="00056A39" w:rsidRPr="00AB76B4" w:rsidRDefault="00056A39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24DE442D" w14:textId="77777777" w:rsidR="00056A39" w:rsidRPr="00AB76B4" w:rsidRDefault="00056A39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7 - 9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EA2D3D" w14:textId="77777777" w:rsidR="00056A39" w:rsidRPr="00AB76B4" w:rsidRDefault="00056A3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D67486" w14:textId="77777777" w:rsidR="00056A39" w:rsidRPr="00AB76B4" w:rsidRDefault="00056A39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40F9CC" w14:textId="77777777" w:rsidR="00056A39" w:rsidRPr="00AB76B4" w:rsidRDefault="00056A3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BBB4AB" w14:textId="77777777" w:rsidR="00056A39" w:rsidRPr="00AB76B4" w:rsidRDefault="00056A39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14:paraId="0C0EC862" w14:textId="77777777" w:rsidR="00056A39" w:rsidRPr="00AB76B4" w:rsidRDefault="00056A39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din firul I în firul II.</w:t>
            </w:r>
          </w:p>
          <w:p w14:paraId="2E2A1D49" w14:textId="77777777" w:rsidR="00056A39" w:rsidRPr="00AB76B4" w:rsidRDefault="00056A39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056A39" w:rsidRPr="00AB76B4" w14:paraId="415AC31E" w14:textId="77777777" w:rsidTr="00927588">
        <w:trPr>
          <w:cantSplit/>
          <w:trHeight w:val="38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C78701" w14:textId="77777777" w:rsidR="00056A39" w:rsidRPr="00AB76B4" w:rsidRDefault="00056A39" w:rsidP="00056A3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933443" w14:textId="77777777" w:rsidR="00056A39" w:rsidRPr="00AB76B4" w:rsidRDefault="00056A39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48D4C4" w14:textId="77777777" w:rsidR="00056A39" w:rsidRPr="00AB76B4" w:rsidRDefault="00056A3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F1748A8" w14:textId="77777777" w:rsidR="00056A39" w:rsidRPr="00AB76B4" w:rsidRDefault="00056A39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Atârnaţi</w:t>
            </w:r>
          </w:p>
          <w:p w14:paraId="4B4B2C9F" w14:textId="77777777" w:rsidR="00056A39" w:rsidRPr="00AB76B4" w:rsidRDefault="00056A39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FBB691" w14:textId="77777777" w:rsidR="00056A39" w:rsidRPr="00AB76B4" w:rsidRDefault="00056A39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5C97943E" w14:textId="77777777" w:rsidR="00056A39" w:rsidRPr="00AB76B4" w:rsidRDefault="00056A39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sch. </w:t>
            </w:r>
          </w:p>
          <w:p w14:paraId="3E1EF7E0" w14:textId="77777777" w:rsidR="00056A39" w:rsidRPr="00AB76B4" w:rsidRDefault="00056A39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10 și 11 </w:t>
            </w:r>
          </w:p>
          <w:p w14:paraId="45180EB0" w14:textId="77777777" w:rsidR="00056A39" w:rsidRPr="00AB76B4" w:rsidRDefault="00056A39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F84643" w14:textId="77777777" w:rsidR="00056A39" w:rsidRPr="00AB76B4" w:rsidRDefault="00056A3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AC4764" w14:textId="77777777" w:rsidR="00056A39" w:rsidRPr="00AB76B4" w:rsidRDefault="00056A39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3B9302" w14:textId="77777777" w:rsidR="00056A39" w:rsidRPr="00AB76B4" w:rsidRDefault="00056A3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8378BD" w14:textId="77777777" w:rsidR="00056A39" w:rsidRPr="00AB76B4" w:rsidRDefault="00056A39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14:paraId="33BBA94D" w14:textId="77777777" w:rsidR="00056A39" w:rsidRPr="00AB76B4" w:rsidRDefault="00056A39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la linia 1.</w:t>
            </w:r>
          </w:p>
        </w:tc>
      </w:tr>
      <w:tr w:rsidR="00056A39" w:rsidRPr="00AB76B4" w14:paraId="70CD254C" w14:textId="77777777" w:rsidTr="00927588">
        <w:trPr>
          <w:cantSplit/>
          <w:trHeight w:val="38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FC2F10" w14:textId="77777777" w:rsidR="00056A39" w:rsidRPr="00AB76B4" w:rsidRDefault="00056A39" w:rsidP="00056A3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A6587F" w14:textId="77777777" w:rsidR="00056A39" w:rsidRPr="00AB76B4" w:rsidRDefault="00056A39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9DD840" w14:textId="77777777" w:rsidR="00056A39" w:rsidRPr="00AB76B4" w:rsidRDefault="00056A3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C7E0078" w14:textId="77777777" w:rsidR="00056A39" w:rsidRPr="00AB76B4" w:rsidRDefault="00056A39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Atârnaţi - Roşiori Nord, linia 3 directă  Roşiori Nord și Roşiori Nord</w:t>
            </w:r>
            <w:r>
              <w:rPr>
                <w:b/>
                <w:bCs/>
                <w:sz w:val="20"/>
                <w:lang w:val="ro-RO"/>
              </w:rPr>
              <w:t xml:space="preserve"> -</w:t>
            </w:r>
            <w:r w:rsidRPr="00AB76B4">
              <w:rPr>
                <w:b/>
                <w:bCs/>
                <w:sz w:val="20"/>
                <w:lang w:val="ro-RO"/>
              </w:rPr>
              <w:t xml:space="preserve"> Măldăeni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E4C0AD" w14:textId="77777777" w:rsidR="00056A39" w:rsidRPr="00AB76B4" w:rsidRDefault="00056A39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C098D1" w14:textId="77777777" w:rsidR="00056A39" w:rsidRPr="00AB76B4" w:rsidRDefault="00056A3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B38050" w14:textId="77777777" w:rsidR="00056A39" w:rsidRPr="00AB76B4" w:rsidRDefault="00056A39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</w:t>
            </w:r>
            <w:r>
              <w:rPr>
                <w:b/>
                <w:bCs/>
                <w:sz w:val="20"/>
                <w:lang w:val="ro-RO"/>
              </w:rPr>
              <w:t>8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7</w:t>
            </w:r>
            <w:r w:rsidRPr="00AB76B4">
              <w:rPr>
                <w:b/>
                <w:bCs/>
                <w:sz w:val="20"/>
                <w:lang w:val="ro-RO"/>
              </w:rPr>
              <w:t>00</w:t>
            </w:r>
          </w:p>
          <w:p w14:paraId="664E569A" w14:textId="77777777" w:rsidR="00056A39" w:rsidRPr="00AB76B4" w:rsidRDefault="00056A39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107+465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5D2E1B" w14:textId="77777777" w:rsidR="00056A39" w:rsidRPr="00AB76B4" w:rsidRDefault="00056A3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BEABAF" w14:textId="77777777" w:rsidR="00056A39" w:rsidRPr="00AB76B4" w:rsidRDefault="00056A39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Semnalizată ca limitare de viteză.</w:t>
            </w:r>
          </w:p>
        </w:tc>
      </w:tr>
      <w:tr w:rsidR="00056A39" w:rsidRPr="00AB76B4" w14:paraId="7A0105AC" w14:textId="77777777" w:rsidTr="00927588">
        <w:trPr>
          <w:cantSplit/>
          <w:trHeight w:val="38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1CD4D1" w14:textId="77777777" w:rsidR="00056A39" w:rsidRPr="00AB76B4" w:rsidRDefault="00056A39" w:rsidP="00056A3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1D014F" w14:textId="77777777" w:rsidR="00056A39" w:rsidRPr="00AB76B4" w:rsidRDefault="00056A39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C8140F" w14:textId="77777777" w:rsidR="00056A39" w:rsidRPr="00AB76B4" w:rsidRDefault="00056A3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FB64D8E" w14:textId="77777777" w:rsidR="00056A39" w:rsidRPr="00AB76B4" w:rsidRDefault="00056A39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Atârnaţi -</w:t>
            </w:r>
          </w:p>
          <w:p w14:paraId="2FCA0CB7" w14:textId="77777777" w:rsidR="00056A39" w:rsidRPr="00AB76B4" w:rsidRDefault="00056A39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Roşiori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5690EF" w14:textId="77777777" w:rsidR="00056A39" w:rsidRPr="00AB76B4" w:rsidRDefault="00056A39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031378" w14:textId="77777777" w:rsidR="00056A39" w:rsidRPr="00AB76B4" w:rsidRDefault="00056A3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0E92C6" w14:textId="77777777" w:rsidR="00056A39" w:rsidRPr="00AB76B4" w:rsidRDefault="00056A39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94+800</w:t>
            </w:r>
          </w:p>
          <w:p w14:paraId="742187E6" w14:textId="77777777" w:rsidR="00056A39" w:rsidRPr="00AB76B4" w:rsidRDefault="00056A39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97+700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6777D1" w14:textId="77777777" w:rsidR="00056A39" w:rsidRPr="00AB76B4" w:rsidRDefault="00056A3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6C711B" w14:textId="77777777" w:rsidR="00056A39" w:rsidRPr="00AB76B4" w:rsidRDefault="00056A39" w:rsidP="00927588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Cs/>
                <w:color w:val="000000"/>
                <w:sz w:val="20"/>
                <w:lang w:val="ro-RO"/>
              </w:rPr>
              <w:t>*Interzis circulația locomotivelor cuplate.</w:t>
            </w:r>
          </w:p>
          <w:p w14:paraId="343BED07" w14:textId="77777777" w:rsidR="00056A39" w:rsidRPr="00AB76B4" w:rsidRDefault="00056A39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056A39" w:rsidRPr="00AB76B4" w14:paraId="7BA6EDD4" w14:textId="77777777" w:rsidTr="00927588">
        <w:trPr>
          <w:cantSplit/>
          <w:trHeight w:val="38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43996A" w14:textId="77777777" w:rsidR="00056A39" w:rsidRPr="00AB76B4" w:rsidRDefault="00056A39" w:rsidP="00056A3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6129CA" w14:textId="77777777" w:rsidR="00056A39" w:rsidRPr="00AB76B4" w:rsidRDefault="00056A39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8CD94A" w14:textId="77777777" w:rsidR="00056A39" w:rsidRPr="00AB76B4" w:rsidRDefault="00056A3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878BA7B" w14:textId="77777777" w:rsidR="00056A39" w:rsidRPr="00AB76B4" w:rsidRDefault="00056A39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Roşiori Nord</w:t>
            </w:r>
          </w:p>
          <w:p w14:paraId="4A96FDAA" w14:textId="77777777" w:rsidR="00056A39" w:rsidRPr="00AB76B4" w:rsidRDefault="00056A39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8E3BB3" w14:textId="77777777" w:rsidR="00056A39" w:rsidRPr="00AB76B4" w:rsidRDefault="00056A3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74950CCE" w14:textId="77777777" w:rsidR="00056A39" w:rsidRPr="00AB76B4" w:rsidRDefault="00056A39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TDJ </w:t>
            </w:r>
          </w:p>
          <w:p w14:paraId="15191F51" w14:textId="77777777" w:rsidR="00056A39" w:rsidRPr="00AB76B4" w:rsidRDefault="00056A39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15 / 17 </w:t>
            </w:r>
          </w:p>
          <w:p w14:paraId="7FD3303A" w14:textId="77777777" w:rsidR="00056A39" w:rsidRPr="00AB76B4" w:rsidRDefault="00056A39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EE1E0D" w14:textId="77777777" w:rsidR="00056A39" w:rsidRPr="00AB76B4" w:rsidRDefault="00056A3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03B1AA" w14:textId="77777777" w:rsidR="00056A39" w:rsidRPr="00AB76B4" w:rsidRDefault="00056A39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C39189" w14:textId="77777777" w:rsidR="00056A39" w:rsidRPr="00AB76B4" w:rsidRDefault="00056A3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B3193F" w14:textId="77777777" w:rsidR="00056A39" w:rsidRPr="00AB76B4" w:rsidRDefault="00056A39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3DC75FB" w14:textId="77777777" w:rsidR="00056A39" w:rsidRPr="00AB76B4" w:rsidRDefault="00056A39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din fir I în fir II și invers.</w:t>
            </w:r>
          </w:p>
        </w:tc>
      </w:tr>
      <w:tr w:rsidR="00056A39" w:rsidRPr="00AB76B4" w14:paraId="271F544F" w14:textId="77777777" w:rsidTr="00927588">
        <w:trPr>
          <w:cantSplit/>
          <w:trHeight w:val="60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FEE170" w14:textId="77777777" w:rsidR="00056A39" w:rsidRPr="00AB76B4" w:rsidRDefault="00056A39" w:rsidP="00056A3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1B769B" w14:textId="77777777" w:rsidR="00056A39" w:rsidRPr="00AB76B4" w:rsidRDefault="00056A3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A1E7E2" w14:textId="77777777" w:rsidR="00056A39" w:rsidRPr="00AB76B4" w:rsidRDefault="00056A3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C499F32" w14:textId="77777777" w:rsidR="00056A39" w:rsidRPr="00AB76B4" w:rsidRDefault="00056A39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Roşiori Nord</w:t>
            </w:r>
          </w:p>
          <w:p w14:paraId="1F6D0FB1" w14:textId="77777777" w:rsidR="00056A39" w:rsidRPr="00AB76B4" w:rsidRDefault="00056A39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FFBA90" w14:textId="77777777" w:rsidR="00056A39" w:rsidRPr="00AB76B4" w:rsidRDefault="00056A3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2EA5082C" w14:textId="77777777" w:rsidR="00056A39" w:rsidRPr="00AB76B4" w:rsidRDefault="00056A3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sch. </w:t>
            </w:r>
          </w:p>
          <w:p w14:paraId="0C373C01" w14:textId="77777777" w:rsidR="00056A39" w:rsidRPr="00AB76B4" w:rsidRDefault="00056A3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49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05B8CC" w14:textId="77777777" w:rsidR="00056A39" w:rsidRPr="00AB76B4" w:rsidRDefault="00056A3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8F3A0E" w14:textId="77777777" w:rsidR="00056A39" w:rsidRPr="00AB76B4" w:rsidRDefault="00056A3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B32406" w14:textId="77777777" w:rsidR="00056A39" w:rsidRPr="00AB76B4" w:rsidRDefault="00056A3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79B43F" w14:textId="77777777" w:rsidR="00056A39" w:rsidRPr="00AB76B4" w:rsidRDefault="00056A39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404CC52" w14:textId="77777777" w:rsidR="00056A39" w:rsidRPr="00AB76B4" w:rsidRDefault="00056A39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5 și 6 Cap X.</w:t>
            </w:r>
          </w:p>
        </w:tc>
      </w:tr>
      <w:tr w:rsidR="00056A39" w:rsidRPr="00AB76B4" w14:paraId="60868595" w14:textId="77777777" w:rsidTr="00927588">
        <w:trPr>
          <w:cantSplit/>
          <w:trHeight w:val="60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F23177" w14:textId="77777777" w:rsidR="00056A39" w:rsidRPr="00AB76B4" w:rsidRDefault="00056A39" w:rsidP="00056A3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60891C" w14:textId="77777777" w:rsidR="00056A39" w:rsidRPr="00AB76B4" w:rsidRDefault="00056A3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78B9C9" w14:textId="77777777" w:rsidR="00056A39" w:rsidRPr="00AB76B4" w:rsidRDefault="00056A3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57C19DB" w14:textId="77777777" w:rsidR="00056A39" w:rsidRPr="00AB76B4" w:rsidRDefault="00056A39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Roşiori Nord</w:t>
            </w:r>
          </w:p>
          <w:p w14:paraId="24F8A520" w14:textId="77777777" w:rsidR="00056A39" w:rsidRPr="00AB76B4" w:rsidRDefault="00056A39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E389CC" w14:textId="77777777" w:rsidR="00056A39" w:rsidRPr="00AB76B4" w:rsidRDefault="00056A3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</w:t>
            </w:r>
          </w:p>
          <w:p w14:paraId="412A5AC2" w14:textId="77777777" w:rsidR="00056A39" w:rsidRPr="00AB76B4" w:rsidRDefault="00056A3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diag.</w:t>
            </w:r>
          </w:p>
          <w:p w14:paraId="10E8A3DD" w14:textId="77777777" w:rsidR="00056A39" w:rsidRPr="00AB76B4" w:rsidRDefault="00056A3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12 - 16 </w:t>
            </w:r>
          </w:p>
          <w:p w14:paraId="47E31187" w14:textId="77777777" w:rsidR="00056A39" w:rsidRPr="00AB76B4" w:rsidRDefault="00056A3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6D244361" w14:textId="77777777" w:rsidR="00056A39" w:rsidRPr="00AB76B4" w:rsidRDefault="00056A3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20 - 30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39CA30" w14:textId="77777777" w:rsidR="00056A39" w:rsidRPr="00AB76B4" w:rsidRDefault="00056A3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0E6747" w14:textId="77777777" w:rsidR="00056A39" w:rsidRPr="00AB76B4" w:rsidRDefault="00056A3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9D18CF" w14:textId="77777777" w:rsidR="00056A39" w:rsidRPr="00AB76B4" w:rsidRDefault="00056A3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CDAD85" w14:textId="77777777" w:rsidR="00056A39" w:rsidRPr="00AB76B4" w:rsidRDefault="00056A39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56A39" w:rsidRPr="00AB76B4" w14:paraId="7F0F5E6C" w14:textId="77777777" w:rsidTr="00927588">
        <w:trPr>
          <w:cantSplit/>
          <w:trHeight w:val="60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BF7CCC" w14:textId="77777777" w:rsidR="00056A39" w:rsidRPr="00AB76B4" w:rsidRDefault="00056A39" w:rsidP="00056A3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236585" w14:textId="77777777" w:rsidR="00056A39" w:rsidRPr="00AB76B4" w:rsidRDefault="00056A3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FA56C3" w14:textId="77777777" w:rsidR="00056A39" w:rsidRPr="00AB76B4" w:rsidRDefault="00056A3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ADF6091" w14:textId="77777777" w:rsidR="00056A39" w:rsidRPr="00AB76B4" w:rsidRDefault="00056A39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Roşiori Nord</w:t>
            </w:r>
          </w:p>
          <w:p w14:paraId="36885977" w14:textId="77777777" w:rsidR="00056A39" w:rsidRPr="00AB76B4" w:rsidRDefault="00056A39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7 </w:t>
            </w:r>
          </w:p>
          <w:p w14:paraId="27DD0C50" w14:textId="77777777" w:rsidR="00056A39" w:rsidRPr="00AB76B4" w:rsidRDefault="00056A39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2E29FC" w14:textId="77777777" w:rsidR="00056A39" w:rsidRPr="00AB76B4" w:rsidRDefault="00056A3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140D88FC" w14:textId="77777777" w:rsidR="00056A39" w:rsidRPr="00AB76B4" w:rsidRDefault="00056A3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4CD641" w14:textId="77777777" w:rsidR="00056A39" w:rsidRPr="00AB76B4" w:rsidRDefault="00056A3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C469FC" w14:textId="77777777" w:rsidR="00056A39" w:rsidRPr="00AB76B4" w:rsidRDefault="00056A3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22B162" w14:textId="77777777" w:rsidR="00056A39" w:rsidRPr="00AB76B4" w:rsidRDefault="00056A3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FB9EFE" w14:textId="77777777" w:rsidR="00056A39" w:rsidRPr="00AB76B4" w:rsidRDefault="00056A39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56A39" w:rsidRPr="00AB76B4" w14:paraId="1A4A56BB" w14:textId="77777777" w:rsidTr="00927588">
        <w:trPr>
          <w:cantSplit/>
          <w:trHeight w:val="60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A641A9" w14:textId="77777777" w:rsidR="00056A39" w:rsidRPr="00AB76B4" w:rsidRDefault="00056A39" w:rsidP="00056A3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319D95" w14:textId="77777777" w:rsidR="00056A39" w:rsidRPr="00AB76B4" w:rsidRDefault="00056A3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101+330</w:t>
            </w:r>
          </w:p>
          <w:p w14:paraId="7E76FE8B" w14:textId="77777777" w:rsidR="00056A39" w:rsidRPr="00AB76B4" w:rsidRDefault="00056A3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109+200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101B26" w14:textId="77777777" w:rsidR="00056A39" w:rsidRPr="00AB76B4" w:rsidRDefault="00056A3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2EE5600" w14:textId="77777777" w:rsidR="00056A39" w:rsidRPr="00AB76B4" w:rsidRDefault="00056A39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Roșiori Nord – Măldăeni și St. Măldăeni</w:t>
            </w:r>
          </w:p>
          <w:p w14:paraId="2C6605A2" w14:textId="77777777" w:rsidR="00056A39" w:rsidRPr="00AB76B4" w:rsidRDefault="00056A39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2 directă</w:t>
            </w:r>
          </w:p>
          <w:p w14:paraId="60F2E434" w14:textId="77777777" w:rsidR="00056A39" w:rsidRPr="00AB76B4" w:rsidRDefault="00056A39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297C40" w14:textId="77777777" w:rsidR="00056A39" w:rsidRPr="00AB76B4" w:rsidRDefault="00056A3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908988" w14:textId="77777777" w:rsidR="00056A39" w:rsidRPr="00AB76B4" w:rsidRDefault="00056A3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F8D78F" w14:textId="77777777" w:rsidR="00056A39" w:rsidRPr="00AB76B4" w:rsidRDefault="00056A3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7268C9" w14:textId="77777777" w:rsidR="00056A39" w:rsidRPr="00AB76B4" w:rsidRDefault="00056A3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2AA6B5" w14:textId="77777777" w:rsidR="00056A39" w:rsidRPr="00AB76B4" w:rsidRDefault="00056A39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56A39" w:rsidRPr="00AB76B4" w14:paraId="18D3E343" w14:textId="77777777" w:rsidTr="00927588">
        <w:trPr>
          <w:cantSplit/>
          <w:trHeight w:val="60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EE09C5" w14:textId="77777777" w:rsidR="00056A39" w:rsidRPr="00AB76B4" w:rsidRDefault="00056A39" w:rsidP="00056A3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F98922" w14:textId="77777777" w:rsidR="00056A39" w:rsidRPr="00AB76B4" w:rsidRDefault="00056A3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0EAA88" w14:textId="77777777" w:rsidR="00056A39" w:rsidRPr="00AB76B4" w:rsidRDefault="00056A3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3B0DA54" w14:textId="77777777" w:rsidR="00056A39" w:rsidRPr="00AB76B4" w:rsidRDefault="00056A39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Măldăeni</w:t>
            </w:r>
          </w:p>
          <w:p w14:paraId="22B4A7D4" w14:textId="77777777" w:rsidR="00056A39" w:rsidRPr="00AB76B4" w:rsidRDefault="00056A39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97254B" w14:textId="77777777" w:rsidR="00056A39" w:rsidRPr="00AB76B4" w:rsidRDefault="00056A3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4C7E6757" w14:textId="77777777" w:rsidR="00056A39" w:rsidRPr="00AB76B4" w:rsidRDefault="00056A3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5-9 și sch. 11 in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4F5E2E" w14:textId="77777777" w:rsidR="00056A39" w:rsidRPr="00AB76B4" w:rsidRDefault="00056A3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DCE1EE" w14:textId="77777777" w:rsidR="00056A39" w:rsidRPr="00AB76B4" w:rsidRDefault="00056A3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D42B6C" w14:textId="77777777" w:rsidR="00056A39" w:rsidRPr="00AB76B4" w:rsidRDefault="00056A3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929E68" w14:textId="77777777" w:rsidR="00056A39" w:rsidRPr="00AB76B4" w:rsidRDefault="00056A39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 din firul 1 in firul 2 si invers și intrari- ieșiri la linia 1 primiri - expedieri</w:t>
            </w:r>
          </w:p>
        </w:tc>
      </w:tr>
      <w:tr w:rsidR="00056A39" w:rsidRPr="00AB76B4" w14:paraId="0923643C" w14:textId="77777777" w:rsidTr="00927588">
        <w:trPr>
          <w:cantSplit/>
          <w:trHeight w:val="38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C22EE6" w14:textId="77777777" w:rsidR="00056A39" w:rsidRPr="00AB76B4" w:rsidRDefault="00056A39" w:rsidP="00056A3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8DF1D1" w14:textId="77777777" w:rsidR="00056A39" w:rsidRPr="00AB76B4" w:rsidRDefault="00056A3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82A49C" w14:textId="77777777" w:rsidR="00056A39" w:rsidRPr="00AB76B4" w:rsidRDefault="00056A3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1F1CBAA" w14:textId="77777777" w:rsidR="00056A39" w:rsidRPr="00AB76B4" w:rsidRDefault="00056A39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Măldăeni</w:t>
            </w:r>
          </w:p>
          <w:p w14:paraId="741F0E2C" w14:textId="77777777" w:rsidR="00056A39" w:rsidRPr="00AB76B4" w:rsidRDefault="00056A39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1 </w:t>
            </w:r>
          </w:p>
          <w:p w14:paraId="666FB0E2" w14:textId="77777777" w:rsidR="00056A39" w:rsidRPr="00AB76B4" w:rsidRDefault="00056A39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E1B487" w14:textId="77777777" w:rsidR="00056A39" w:rsidRPr="00AB76B4" w:rsidRDefault="00056A3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1ED78480" w14:textId="77777777" w:rsidR="00056A39" w:rsidRPr="00AB76B4" w:rsidRDefault="00056A3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02D3BA" w14:textId="77777777" w:rsidR="00056A39" w:rsidRPr="00AB76B4" w:rsidRDefault="00056A3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816D60" w14:textId="77777777" w:rsidR="00056A39" w:rsidRPr="00AB76B4" w:rsidRDefault="00056A3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4DB772" w14:textId="77777777" w:rsidR="00056A39" w:rsidRPr="00AB76B4" w:rsidRDefault="00056A3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835367" w14:textId="77777777" w:rsidR="00056A39" w:rsidRPr="00AB76B4" w:rsidRDefault="00056A39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56A39" w:rsidRPr="00AB76B4" w14:paraId="5762F32F" w14:textId="77777777" w:rsidTr="00927588">
        <w:trPr>
          <w:cantSplit/>
          <w:trHeight w:val="38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C8F64A" w14:textId="77777777" w:rsidR="00056A39" w:rsidRPr="00AB76B4" w:rsidRDefault="00056A39" w:rsidP="00056A3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9D39F8" w14:textId="77777777" w:rsidR="00056A39" w:rsidRPr="00AB76B4" w:rsidRDefault="00056A3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109+200</w:t>
            </w:r>
          </w:p>
          <w:p w14:paraId="57C5A4B3" w14:textId="77777777" w:rsidR="00056A39" w:rsidRPr="00AB76B4" w:rsidRDefault="00056A3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121+100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4C5D6A" w14:textId="77777777" w:rsidR="00056A39" w:rsidRPr="00AB76B4" w:rsidRDefault="00056A3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0A8850D" w14:textId="77777777" w:rsidR="00056A39" w:rsidRPr="00AB76B4" w:rsidRDefault="00056A39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Măldăeni –</w:t>
            </w:r>
          </w:p>
          <w:p w14:paraId="2C04F986" w14:textId="77777777" w:rsidR="00056A39" w:rsidRPr="00AB76B4" w:rsidRDefault="00056A39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Mihăeşti și</w:t>
            </w:r>
          </w:p>
          <w:p w14:paraId="55E54D30" w14:textId="77777777" w:rsidR="00056A39" w:rsidRPr="00AB76B4" w:rsidRDefault="00056A39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3 directă Mihăeşti</w:t>
            </w:r>
          </w:p>
          <w:p w14:paraId="58CF1D87" w14:textId="77777777" w:rsidR="00056A39" w:rsidRPr="00AB76B4" w:rsidRDefault="00056A39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și Mihăeşti -</w:t>
            </w:r>
          </w:p>
          <w:p w14:paraId="1CAC9DE2" w14:textId="77777777" w:rsidR="00056A39" w:rsidRPr="00AB76B4" w:rsidRDefault="00056A39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Radomirești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31B8C6" w14:textId="77777777" w:rsidR="00056A39" w:rsidRPr="00AB76B4" w:rsidRDefault="00056A3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8A5D51" w14:textId="77777777" w:rsidR="00056A39" w:rsidRPr="00AB76B4" w:rsidRDefault="00056A3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2AE103" w14:textId="77777777" w:rsidR="00056A39" w:rsidRPr="00AB76B4" w:rsidRDefault="00056A3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072234" w14:textId="77777777" w:rsidR="00056A39" w:rsidRPr="00AB76B4" w:rsidRDefault="00056A3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B8174E" w14:textId="77777777" w:rsidR="00056A39" w:rsidRPr="00AB76B4" w:rsidRDefault="00056A39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056A39" w:rsidRPr="00AB76B4" w14:paraId="04EBEC02" w14:textId="77777777" w:rsidTr="005E761F">
        <w:trPr>
          <w:cantSplit/>
          <w:trHeight w:val="79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1848D7" w14:textId="77777777" w:rsidR="00056A39" w:rsidRPr="00AB76B4" w:rsidRDefault="00056A39" w:rsidP="00056A3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AF0FC2" w14:textId="77777777" w:rsidR="00056A39" w:rsidRPr="00AB76B4" w:rsidRDefault="00056A3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FC7366" w14:textId="77777777" w:rsidR="00056A39" w:rsidRPr="00AB76B4" w:rsidRDefault="00056A3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DE3D571" w14:textId="77777777" w:rsidR="00056A39" w:rsidRPr="00AB76B4" w:rsidRDefault="00056A39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Măldăeni –</w:t>
            </w:r>
          </w:p>
          <w:p w14:paraId="78800B2B" w14:textId="77777777" w:rsidR="00056A39" w:rsidRPr="00AB76B4" w:rsidRDefault="00056A39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Mihăeşti și</w:t>
            </w:r>
          </w:p>
          <w:p w14:paraId="63395686" w14:textId="77777777" w:rsidR="00056A39" w:rsidRPr="00AB76B4" w:rsidRDefault="00056A39" w:rsidP="005E761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4 directă Mihăeşti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B92DB8" w14:textId="77777777" w:rsidR="00056A39" w:rsidRPr="00AB76B4" w:rsidRDefault="00056A3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1BB9EB" w14:textId="77777777" w:rsidR="00056A39" w:rsidRPr="00AB76B4" w:rsidRDefault="00056A3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B8508E" w14:textId="77777777" w:rsidR="00056A39" w:rsidRPr="00AB76B4" w:rsidRDefault="00056A3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</w:t>
            </w:r>
            <w:r>
              <w:rPr>
                <w:b/>
                <w:bCs/>
                <w:sz w:val="20"/>
                <w:lang w:val="ro-RO"/>
              </w:rPr>
              <w:t>09</w:t>
            </w:r>
            <w:r w:rsidRPr="00AB76B4">
              <w:rPr>
                <w:b/>
                <w:bCs/>
                <w:sz w:val="20"/>
                <w:lang w:val="ro-RO"/>
              </w:rPr>
              <w:t>+200</w:t>
            </w:r>
          </w:p>
          <w:p w14:paraId="73F70570" w14:textId="77777777" w:rsidR="00056A39" w:rsidRPr="00AB76B4" w:rsidRDefault="00056A3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118+400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98A02F" w14:textId="77777777" w:rsidR="00056A39" w:rsidRPr="00AB76B4" w:rsidRDefault="00056A3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  <w:r w:rsidRPr="00AB76B4"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461DA5" w14:textId="77777777" w:rsidR="00056A39" w:rsidRPr="00AB76B4" w:rsidRDefault="00056A39" w:rsidP="005E761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56A39" w:rsidRPr="00AB76B4" w14:paraId="371A91CA" w14:textId="77777777" w:rsidTr="00927588">
        <w:trPr>
          <w:cantSplit/>
          <w:trHeight w:val="8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C9AA84" w14:textId="77777777" w:rsidR="00056A39" w:rsidRPr="00AB76B4" w:rsidRDefault="00056A39" w:rsidP="00056A3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9F8715" w14:textId="77777777" w:rsidR="00056A39" w:rsidRPr="00AB76B4" w:rsidRDefault="00056A3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0E1782" w14:textId="77777777" w:rsidR="00056A39" w:rsidRPr="00AB76B4" w:rsidRDefault="00056A3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6A898D7" w14:textId="77777777" w:rsidR="00056A39" w:rsidRPr="00AB76B4" w:rsidRDefault="00056A39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Mihăeşti</w:t>
            </w:r>
          </w:p>
          <w:p w14:paraId="0CFC35F1" w14:textId="77777777" w:rsidR="00056A39" w:rsidRPr="00AB76B4" w:rsidRDefault="00056A39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2 abătută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AE1D1E" w14:textId="77777777" w:rsidR="00056A39" w:rsidRPr="00AB76B4" w:rsidRDefault="00056A3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2C9FD513" w14:textId="77777777" w:rsidR="00056A39" w:rsidRPr="00AB76B4" w:rsidRDefault="00056A3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BE1731" w14:textId="77777777" w:rsidR="00056A39" w:rsidRPr="00AB76B4" w:rsidRDefault="00056A3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8C6BBF" w14:textId="77777777" w:rsidR="00056A39" w:rsidRPr="00AB76B4" w:rsidRDefault="00056A3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0E5A06" w14:textId="77777777" w:rsidR="00056A39" w:rsidRPr="00AB76B4" w:rsidRDefault="00056A3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A077A3" w14:textId="77777777" w:rsidR="00056A39" w:rsidRPr="00AB76B4" w:rsidRDefault="00056A39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56A39" w:rsidRPr="00AB76B4" w14:paraId="79B8C1BC" w14:textId="77777777" w:rsidTr="00927588">
        <w:trPr>
          <w:cantSplit/>
          <w:trHeight w:val="8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57C99A" w14:textId="77777777" w:rsidR="00056A39" w:rsidRPr="00AB76B4" w:rsidRDefault="00056A39" w:rsidP="00056A3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DDDCE7" w14:textId="77777777" w:rsidR="00056A39" w:rsidRDefault="00056A3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124+650</w:t>
            </w:r>
          </w:p>
          <w:p w14:paraId="2D708075" w14:textId="77777777" w:rsidR="00056A39" w:rsidRPr="00AB76B4" w:rsidRDefault="00056A3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126+340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FCC9C4" w14:textId="77777777" w:rsidR="00056A39" w:rsidRPr="00AB76B4" w:rsidRDefault="00056A3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FD54610" w14:textId="77777777" w:rsidR="00056A39" w:rsidRPr="00AB76B4" w:rsidRDefault="00056A39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</w:t>
            </w:r>
            <w:r w:rsidRPr="00AB76B4">
              <w:rPr>
                <w:b/>
                <w:bCs/>
                <w:sz w:val="20"/>
                <w:lang w:val="ro-RO"/>
              </w:rPr>
              <w:t>Radomirești</w:t>
            </w:r>
            <w:r>
              <w:rPr>
                <w:b/>
                <w:bCs/>
                <w:sz w:val="20"/>
                <w:lang w:val="ro-RO"/>
              </w:rPr>
              <w:t>, linia 3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ED8FD5" w14:textId="77777777" w:rsidR="00056A39" w:rsidRPr="00AB76B4" w:rsidRDefault="00056A3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B3A4CF" w14:textId="77777777" w:rsidR="00056A39" w:rsidRPr="00AB76B4" w:rsidRDefault="00056A3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C68F82" w14:textId="77777777" w:rsidR="00056A39" w:rsidRPr="00AB76B4" w:rsidRDefault="00056A39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7C673D" w14:textId="77777777" w:rsidR="00056A39" w:rsidRPr="00AB76B4" w:rsidRDefault="00056A39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91500C" w14:textId="77777777" w:rsidR="00056A39" w:rsidRPr="00AB76B4" w:rsidRDefault="00056A39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056A39" w:rsidRPr="00AB76B4" w14:paraId="66331237" w14:textId="77777777" w:rsidTr="00927588">
        <w:trPr>
          <w:cantSplit/>
          <w:trHeight w:val="8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ED405C" w14:textId="77777777" w:rsidR="00056A39" w:rsidRPr="00AB76B4" w:rsidRDefault="00056A39" w:rsidP="00056A3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CAD507" w14:textId="77777777" w:rsidR="00056A39" w:rsidRPr="00AB76B4" w:rsidRDefault="00056A3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5B2B94" w14:textId="77777777" w:rsidR="00056A39" w:rsidRPr="00AB76B4" w:rsidRDefault="00056A39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7A3DC40" w14:textId="77777777" w:rsidR="00056A39" w:rsidRPr="00AB76B4" w:rsidRDefault="00056A39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</w:t>
            </w:r>
            <w:r w:rsidRPr="00AB76B4">
              <w:rPr>
                <w:b/>
                <w:bCs/>
                <w:sz w:val="20"/>
                <w:lang w:val="ro-RO"/>
              </w:rPr>
              <w:t>Radomirești</w:t>
            </w:r>
            <w:r>
              <w:rPr>
                <w:b/>
                <w:bCs/>
                <w:sz w:val="20"/>
                <w:lang w:val="ro-RO"/>
              </w:rPr>
              <w:t>, 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457D76" w14:textId="77777777" w:rsidR="00056A39" w:rsidRPr="00AB76B4" w:rsidRDefault="00056A3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EAD529" w14:textId="77777777" w:rsidR="00056A39" w:rsidRPr="00AB76B4" w:rsidRDefault="00056A39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004FB2" w14:textId="77777777" w:rsidR="00056A39" w:rsidRDefault="00056A3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124+650</w:t>
            </w:r>
          </w:p>
          <w:p w14:paraId="4AFE5CA5" w14:textId="77777777" w:rsidR="00056A39" w:rsidRPr="00AB76B4" w:rsidRDefault="00056A3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126+528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34FEE2" w14:textId="77777777" w:rsidR="00056A39" w:rsidRPr="00AB76B4" w:rsidRDefault="00056A39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22EEE1" w14:textId="77777777" w:rsidR="00056A39" w:rsidRPr="00AB76B4" w:rsidRDefault="00056A39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056A39" w:rsidRPr="00AB76B4" w14:paraId="3925809D" w14:textId="77777777" w:rsidTr="00927588">
        <w:trPr>
          <w:cantSplit/>
          <w:trHeight w:val="8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4EB813" w14:textId="77777777" w:rsidR="00056A39" w:rsidRPr="00AB76B4" w:rsidRDefault="00056A39" w:rsidP="00056A3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F8808C" w14:textId="77777777" w:rsidR="00056A39" w:rsidRPr="00AB76B4" w:rsidRDefault="00056A3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687E49" w14:textId="77777777" w:rsidR="00056A39" w:rsidRPr="00AB76B4" w:rsidRDefault="00056A39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1C18112" w14:textId="77777777" w:rsidR="00056A39" w:rsidRPr="00AB76B4" w:rsidRDefault="00056A39" w:rsidP="00F7240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Radomirești</w:t>
            </w:r>
          </w:p>
          <w:p w14:paraId="5781857A" w14:textId="77777777" w:rsidR="00056A39" w:rsidRDefault="00056A39" w:rsidP="00F7240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EA6F6A" w14:textId="77777777" w:rsidR="00056A39" w:rsidRPr="00AB76B4" w:rsidRDefault="00056A39" w:rsidP="00F724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22C10409" w14:textId="77777777" w:rsidR="00056A39" w:rsidRPr="00AB76B4" w:rsidRDefault="00056A39" w:rsidP="00F724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1 - 5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C48E88" w14:textId="77777777" w:rsidR="00056A39" w:rsidRPr="00AB76B4" w:rsidRDefault="00056A39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9CD943" w14:textId="77777777" w:rsidR="00056A39" w:rsidRDefault="00056A3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47C1B9" w14:textId="77777777" w:rsidR="00056A39" w:rsidRDefault="00056A39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DF9CA4" w14:textId="77777777" w:rsidR="00056A39" w:rsidRPr="00AB76B4" w:rsidRDefault="00056A39" w:rsidP="00F7240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4890F87" w14:textId="77777777" w:rsidR="00056A39" w:rsidRDefault="00056A39" w:rsidP="00F7240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din firul I în firul II și invers.</w:t>
            </w:r>
          </w:p>
        </w:tc>
      </w:tr>
      <w:tr w:rsidR="00056A39" w:rsidRPr="00AB76B4" w14:paraId="69838EDC" w14:textId="77777777" w:rsidTr="00927588">
        <w:trPr>
          <w:cantSplit/>
          <w:trHeight w:val="8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C3E751" w14:textId="77777777" w:rsidR="00056A39" w:rsidRPr="00AB76B4" w:rsidRDefault="00056A39" w:rsidP="00056A3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8DF7EC" w14:textId="77777777" w:rsidR="00056A39" w:rsidRPr="00AB76B4" w:rsidRDefault="00056A3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6D0F59" w14:textId="77777777" w:rsidR="00056A39" w:rsidRPr="00AB76B4" w:rsidRDefault="00056A39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BF2917C" w14:textId="77777777" w:rsidR="00056A39" w:rsidRPr="00AB76B4" w:rsidRDefault="00056A39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Radomirești</w:t>
            </w:r>
          </w:p>
          <w:p w14:paraId="23C43F2E" w14:textId="77777777" w:rsidR="00056A39" w:rsidRPr="00AB76B4" w:rsidRDefault="00056A39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B88860" w14:textId="77777777" w:rsidR="00056A39" w:rsidRPr="00AB76B4" w:rsidRDefault="00056A3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54549B59" w14:textId="77777777" w:rsidR="00056A39" w:rsidRPr="00AB76B4" w:rsidRDefault="00056A3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3 - 7</w:t>
            </w:r>
          </w:p>
          <w:p w14:paraId="4CD88251" w14:textId="77777777" w:rsidR="00056A39" w:rsidRPr="00AB76B4" w:rsidRDefault="00056A3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și</w:t>
            </w:r>
          </w:p>
          <w:p w14:paraId="290C473A" w14:textId="77777777" w:rsidR="00056A39" w:rsidRPr="00AB76B4" w:rsidRDefault="00056A3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4 - 8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1541D4" w14:textId="77777777" w:rsidR="00056A39" w:rsidRPr="00AB76B4" w:rsidRDefault="00056A39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8B3FF9" w14:textId="77777777" w:rsidR="00056A39" w:rsidRPr="00AB76B4" w:rsidRDefault="00056A3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222B1F" w14:textId="77777777" w:rsidR="00056A39" w:rsidRPr="00AB76B4" w:rsidRDefault="00056A39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DCFACE" w14:textId="77777777" w:rsidR="00056A39" w:rsidRPr="00AB76B4" w:rsidRDefault="00056A39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78EBA07" w14:textId="77777777" w:rsidR="00056A39" w:rsidRPr="00AB76B4" w:rsidRDefault="00056A39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din firul I în firul II și invers.</w:t>
            </w:r>
          </w:p>
        </w:tc>
      </w:tr>
      <w:tr w:rsidR="00056A39" w:rsidRPr="00AB76B4" w14:paraId="5521A893" w14:textId="77777777" w:rsidTr="00927588">
        <w:trPr>
          <w:cantSplit/>
          <w:trHeight w:val="8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0C7279" w14:textId="77777777" w:rsidR="00056A39" w:rsidRPr="00AB76B4" w:rsidRDefault="00056A39" w:rsidP="00056A3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908305" w14:textId="77777777" w:rsidR="00056A39" w:rsidRPr="00AB76B4" w:rsidRDefault="00056A3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FF226B" w14:textId="77777777" w:rsidR="00056A39" w:rsidRPr="00AB76B4" w:rsidRDefault="00056A39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BD84746" w14:textId="77777777" w:rsidR="00056A39" w:rsidRPr="00AB76B4" w:rsidRDefault="00056A39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Radomirești</w:t>
            </w:r>
          </w:p>
          <w:p w14:paraId="1333318F" w14:textId="77777777" w:rsidR="00056A39" w:rsidRPr="00AB76B4" w:rsidRDefault="00056A39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00E85B" w14:textId="77777777" w:rsidR="00056A39" w:rsidRPr="00AB76B4" w:rsidRDefault="00056A3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sch. </w:t>
            </w:r>
          </w:p>
          <w:p w14:paraId="73DEC7BE" w14:textId="77777777" w:rsidR="00056A39" w:rsidRPr="00AB76B4" w:rsidRDefault="00056A3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11 și 12 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A1B850" w14:textId="77777777" w:rsidR="00056A39" w:rsidRPr="00AB76B4" w:rsidRDefault="00056A39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28AB4F" w14:textId="77777777" w:rsidR="00056A39" w:rsidRPr="00AB76B4" w:rsidRDefault="00056A3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40ABCC" w14:textId="77777777" w:rsidR="00056A39" w:rsidRPr="00AB76B4" w:rsidRDefault="00056A39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0B907D" w14:textId="77777777" w:rsidR="00056A39" w:rsidRPr="00AB76B4" w:rsidRDefault="00056A39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4B31461" w14:textId="77777777" w:rsidR="00056A39" w:rsidRPr="00AB76B4" w:rsidRDefault="00056A39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1.</w:t>
            </w:r>
          </w:p>
        </w:tc>
      </w:tr>
      <w:tr w:rsidR="00056A39" w:rsidRPr="00AB76B4" w14:paraId="49B1AEB4" w14:textId="77777777" w:rsidTr="00927588">
        <w:trPr>
          <w:cantSplit/>
          <w:trHeight w:val="8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4CF95B" w14:textId="77777777" w:rsidR="00056A39" w:rsidRPr="00AB76B4" w:rsidRDefault="00056A39" w:rsidP="00056A3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06C564" w14:textId="77777777" w:rsidR="00056A39" w:rsidRPr="00AB76B4" w:rsidRDefault="00056A3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CF630C" w14:textId="77777777" w:rsidR="00056A39" w:rsidRPr="00AB76B4" w:rsidRDefault="00056A39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C179567" w14:textId="77777777" w:rsidR="00056A39" w:rsidRDefault="00056A39" w:rsidP="0005357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2 directă  </w:t>
            </w:r>
          </w:p>
          <w:p w14:paraId="2FCB8CA7" w14:textId="77777777" w:rsidR="00056A39" w:rsidRPr="00AB76B4" w:rsidRDefault="00056A39" w:rsidP="0005357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</w:t>
            </w:r>
            <w:r w:rsidRPr="00AB76B4">
              <w:rPr>
                <w:b/>
                <w:bCs/>
                <w:sz w:val="20"/>
                <w:lang w:val="ro-RO"/>
              </w:rPr>
              <w:t>Drăgăneşti Olt</w:t>
            </w:r>
            <w:r>
              <w:rPr>
                <w:b/>
                <w:bCs/>
                <w:sz w:val="20"/>
                <w:lang w:val="ro-RO"/>
              </w:rPr>
              <w:t xml:space="preserve"> și </w:t>
            </w:r>
            <w:r w:rsidRPr="00AB76B4">
              <w:rPr>
                <w:b/>
                <w:bCs/>
                <w:sz w:val="20"/>
                <w:lang w:val="ro-RO"/>
              </w:rPr>
              <w:t>Drăgăneşti Olt</w:t>
            </w:r>
            <w:r>
              <w:rPr>
                <w:b/>
                <w:bCs/>
                <w:sz w:val="20"/>
                <w:lang w:val="ro-RO"/>
              </w:rPr>
              <w:t xml:space="preserve"> - </w:t>
            </w:r>
            <w:r w:rsidRPr="00AB76B4">
              <w:rPr>
                <w:b/>
                <w:bCs/>
                <w:sz w:val="20"/>
                <w:lang w:val="ro-RO"/>
              </w:rPr>
              <w:t>Fărcașele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DF9C70" w14:textId="77777777" w:rsidR="00056A39" w:rsidRPr="00AB76B4" w:rsidRDefault="00056A3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815040" w14:textId="77777777" w:rsidR="00056A39" w:rsidRPr="00AB76B4" w:rsidRDefault="00056A39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F07FBE" w14:textId="77777777" w:rsidR="00056A39" w:rsidRDefault="00056A3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136+746</w:t>
            </w:r>
          </w:p>
          <w:p w14:paraId="7F61635A" w14:textId="77777777" w:rsidR="00056A39" w:rsidRPr="00AB76B4" w:rsidRDefault="00056A3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144+100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2D70E6" w14:textId="77777777" w:rsidR="00056A39" w:rsidRDefault="00056A39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51157A" w14:textId="77777777" w:rsidR="00056A39" w:rsidRPr="00AB76B4" w:rsidRDefault="00056A39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056A39" w:rsidRPr="00AB76B4" w14:paraId="5114C8F0" w14:textId="77777777" w:rsidTr="00927588">
        <w:trPr>
          <w:cantSplit/>
          <w:trHeight w:val="8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8810DF" w14:textId="77777777" w:rsidR="00056A39" w:rsidRPr="00AB76B4" w:rsidRDefault="00056A39" w:rsidP="00056A3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FC20EA" w14:textId="77777777" w:rsidR="00056A39" w:rsidRDefault="00056A3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137+760</w:t>
            </w:r>
          </w:p>
          <w:p w14:paraId="69878C0B" w14:textId="77777777" w:rsidR="00056A39" w:rsidRPr="00AB76B4" w:rsidRDefault="00056A3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143+750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147670" w14:textId="77777777" w:rsidR="00056A39" w:rsidRPr="00AB76B4" w:rsidRDefault="00056A39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C106480" w14:textId="77777777" w:rsidR="00056A39" w:rsidRDefault="00056A39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directă  </w:t>
            </w:r>
          </w:p>
          <w:p w14:paraId="1BEC7D16" w14:textId="77777777" w:rsidR="00056A39" w:rsidRDefault="00056A39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</w:t>
            </w:r>
            <w:r w:rsidRPr="00AB76B4">
              <w:rPr>
                <w:b/>
                <w:bCs/>
                <w:sz w:val="20"/>
                <w:lang w:val="ro-RO"/>
              </w:rPr>
              <w:t>Drăgăneşti Olt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</w:p>
          <w:p w14:paraId="5A876EC3" w14:textId="77777777" w:rsidR="00056A39" w:rsidRDefault="00056A39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Cap. Y  și </w:t>
            </w:r>
            <w:r w:rsidRPr="00AB76B4">
              <w:rPr>
                <w:b/>
                <w:bCs/>
                <w:sz w:val="20"/>
                <w:lang w:val="ro-RO"/>
              </w:rPr>
              <w:t>Drăgăneşti Olt</w:t>
            </w:r>
            <w:r>
              <w:rPr>
                <w:b/>
                <w:bCs/>
                <w:sz w:val="20"/>
                <w:lang w:val="ro-RO"/>
              </w:rPr>
              <w:t xml:space="preserve"> - </w:t>
            </w:r>
            <w:r w:rsidRPr="00AB76B4">
              <w:rPr>
                <w:b/>
                <w:bCs/>
                <w:sz w:val="20"/>
                <w:lang w:val="ro-RO"/>
              </w:rPr>
              <w:t>Fărcașele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B10A68" w14:textId="77777777" w:rsidR="00056A39" w:rsidRPr="00AB76B4" w:rsidRDefault="00056A3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E8E9E8" w14:textId="77777777" w:rsidR="00056A39" w:rsidRPr="00AB76B4" w:rsidRDefault="00056A39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6256FA" w14:textId="77777777" w:rsidR="00056A39" w:rsidRDefault="00056A3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AF8BAA" w14:textId="77777777" w:rsidR="00056A39" w:rsidRDefault="00056A39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8DC03D" w14:textId="77777777" w:rsidR="00056A39" w:rsidRDefault="00056A39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056A39" w:rsidRPr="00AB76B4" w14:paraId="7BA156AA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6D84CB" w14:textId="77777777" w:rsidR="00056A39" w:rsidRPr="00AB76B4" w:rsidRDefault="00056A39" w:rsidP="00056A3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8C1EE8" w14:textId="77777777" w:rsidR="00056A39" w:rsidRPr="00AB76B4" w:rsidRDefault="00056A3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8AAF35" w14:textId="77777777" w:rsidR="00056A39" w:rsidRPr="00AB76B4" w:rsidRDefault="00056A39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27040B9" w14:textId="77777777" w:rsidR="00056A39" w:rsidRPr="00AB76B4" w:rsidRDefault="00056A39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Drăgăneşti Olt</w:t>
            </w:r>
          </w:p>
          <w:p w14:paraId="176FC317" w14:textId="77777777" w:rsidR="00056A39" w:rsidRPr="00AB76B4" w:rsidRDefault="00056A39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1 </w:t>
            </w:r>
          </w:p>
          <w:p w14:paraId="359C0094" w14:textId="77777777" w:rsidR="00056A39" w:rsidRPr="00AB76B4" w:rsidRDefault="00056A39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CF0296" w14:textId="77777777" w:rsidR="00056A39" w:rsidRPr="00AB76B4" w:rsidRDefault="00056A3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de la</w:t>
            </w:r>
          </w:p>
          <w:p w14:paraId="6CA2FFA5" w14:textId="77777777" w:rsidR="00056A39" w:rsidRPr="00AB76B4" w:rsidRDefault="00056A3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  <w:p w14:paraId="44363DE6" w14:textId="77777777" w:rsidR="00056A39" w:rsidRPr="00AB76B4" w:rsidRDefault="00056A3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la </w:t>
            </w:r>
          </w:p>
          <w:p w14:paraId="6FF17C30" w14:textId="77777777" w:rsidR="00056A39" w:rsidRPr="00AB76B4" w:rsidRDefault="00056A3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axa staţiei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364343" w14:textId="77777777" w:rsidR="00056A39" w:rsidRPr="00AB76B4" w:rsidRDefault="00056A39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BF24B4" w14:textId="77777777" w:rsidR="00056A39" w:rsidRPr="00AB76B4" w:rsidRDefault="00056A3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EFCC2F" w14:textId="77777777" w:rsidR="00056A39" w:rsidRPr="00AB76B4" w:rsidRDefault="00056A39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78E2CB" w14:textId="77777777" w:rsidR="00056A39" w:rsidRPr="00AB76B4" w:rsidRDefault="00056A39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56A39" w:rsidRPr="00AB76B4" w14:paraId="770C359D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86BE8D" w14:textId="77777777" w:rsidR="00056A39" w:rsidRPr="00AB76B4" w:rsidRDefault="00056A39" w:rsidP="00056A3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491EBD" w14:textId="77777777" w:rsidR="00056A39" w:rsidRPr="00AB76B4" w:rsidRDefault="00056A3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2CE159" w14:textId="77777777" w:rsidR="00056A39" w:rsidRPr="00AB76B4" w:rsidRDefault="00056A39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3CDDF03" w14:textId="77777777" w:rsidR="00056A39" w:rsidRPr="00AB76B4" w:rsidRDefault="00056A39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Drăgăneşti Olt</w:t>
            </w:r>
          </w:p>
          <w:p w14:paraId="2BF13B1A" w14:textId="77777777" w:rsidR="00056A39" w:rsidRPr="00AB76B4" w:rsidRDefault="00056A39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751315" w14:textId="77777777" w:rsidR="00056A39" w:rsidRPr="00AB76B4" w:rsidRDefault="00056A3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</w:t>
            </w:r>
          </w:p>
          <w:p w14:paraId="066A0724" w14:textId="77777777" w:rsidR="00056A39" w:rsidRPr="00AB76B4" w:rsidRDefault="00056A3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2CA0A2E2" w14:textId="77777777" w:rsidR="00056A39" w:rsidRPr="00AB76B4" w:rsidRDefault="00056A3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6 - 12, </w:t>
            </w:r>
          </w:p>
          <w:p w14:paraId="2995716C" w14:textId="77777777" w:rsidR="00056A39" w:rsidRPr="00AB76B4" w:rsidRDefault="00056A3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8 - 10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2D1459" w14:textId="77777777" w:rsidR="00056A39" w:rsidRPr="00AB76B4" w:rsidRDefault="00056A39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728B8D" w14:textId="77777777" w:rsidR="00056A39" w:rsidRPr="00AB76B4" w:rsidRDefault="00056A3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60654E" w14:textId="77777777" w:rsidR="00056A39" w:rsidRPr="00AB76B4" w:rsidRDefault="00056A39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1B4D4F" w14:textId="77777777" w:rsidR="00056A39" w:rsidRPr="00AB76B4" w:rsidRDefault="00056A39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9719FCC" w14:textId="77777777" w:rsidR="00056A39" w:rsidRPr="00AB76B4" w:rsidRDefault="00056A39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2 și 3 directe.</w:t>
            </w:r>
          </w:p>
        </w:tc>
      </w:tr>
      <w:tr w:rsidR="00056A39" w:rsidRPr="00AB76B4" w14:paraId="721D348E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71C671" w14:textId="77777777" w:rsidR="00056A39" w:rsidRPr="00AB76B4" w:rsidRDefault="00056A39" w:rsidP="00056A3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 </w:t>
            </w: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D6A102" w14:textId="77777777" w:rsidR="00056A39" w:rsidRPr="00AB76B4" w:rsidRDefault="00056A3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EBC043" w14:textId="77777777" w:rsidR="00056A39" w:rsidRPr="00AB76B4" w:rsidRDefault="00056A39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43BB1D2" w14:textId="77777777" w:rsidR="00056A39" w:rsidRPr="00AB76B4" w:rsidRDefault="00056A39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Fărcașele</w:t>
            </w:r>
          </w:p>
          <w:p w14:paraId="512172D8" w14:textId="77777777" w:rsidR="00056A39" w:rsidRPr="00AB76B4" w:rsidRDefault="00056A39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3FB318" w14:textId="77777777" w:rsidR="00056A39" w:rsidRPr="00AB76B4" w:rsidRDefault="00056A3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C66567" w14:textId="77777777" w:rsidR="00056A39" w:rsidRPr="00AB76B4" w:rsidRDefault="00056A39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2CF769" w14:textId="77777777" w:rsidR="00056A39" w:rsidRPr="00AB76B4" w:rsidRDefault="00056A3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14</w:t>
            </w:r>
            <w:r>
              <w:rPr>
                <w:b/>
                <w:bCs/>
                <w:sz w:val="20"/>
                <w:lang w:val="ro-RO"/>
              </w:rPr>
              <w:t>7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380</w:t>
            </w:r>
          </w:p>
          <w:p w14:paraId="231C4C91" w14:textId="77777777" w:rsidR="00056A39" w:rsidRPr="00AB76B4" w:rsidRDefault="00056A3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148+</w:t>
            </w:r>
            <w:r>
              <w:rPr>
                <w:b/>
                <w:bCs/>
                <w:sz w:val="20"/>
                <w:lang w:val="ro-RO"/>
              </w:rPr>
              <w:t>200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B20CDA" w14:textId="77777777" w:rsidR="00056A39" w:rsidRPr="00AB76B4" w:rsidRDefault="00056A39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A3C72F" w14:textId="77777777" w:rsidR="00056A39" w:rsidRPr="00AB76B4" w:rsidRDefault="00056A39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56A39" w:rsidRPr="00AB76B4" w14:paraId="64DE3F6F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762DA9" w14:textId="77777777" w:rsidR="00056A39" w:rsidRPr="00AB76B4" w:rsidRDefault="00056A39" w:rsidP="00056A3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C292D3" w14:textId="77777777" w:rsidR="00056A39" w:rsidRDefault="00056A3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146+830</w:t>
            </w:r>
          </w:p>
          <w:p w14:paraId="208767BF" w14:textId="77777777" w:rsidR="00056A39" w:rsidRPr="00AB76B4" w:rsidRDefault="00056A3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148+792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A3BB9F" w14:textId="77777777" w:rsidR="00056A39" w:rsidRPr="00AB76B4" w:rsidRDefault="00056A39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56173D6" w14:textId="77777777" w:rsidR="00056A39" w:rsidRPr="00AB76B4" w:rsidRDefault="00056A39" w:rsidP="00E43BF7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Fărcașele</w:t>
            </w:r>
          </w:p>
          <w:p w14:paraId="36A5D7F9" w14:textId="77777777" w:rsidR="00056A39" w:rsidRDefault="00056A39" w:rsidP="00E43BF7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</w:t>
            </w:r>
            <w:r>
              <w:rPr>
                <w:b/>
                <w:bCs/>
                <w:sz w:val="20"/>
                <w:lang w:val="ro-RO"/>
              </w:rPr>
              <w:t>3</w:t>
            </w:r>
            <w:r w:rsidRPr="00AB76B4">
              <w:rPr>
                <w:b/>
                <w:bCs/>
                <w:sz w:val="20"/>
                <w:lang w:val="ro-RO"/>
              </w:rPr>
              <w:t xml:space="preserve"> directă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</w:p>
          <w:p w14:paraId="135B2F6C" w14:textId="77777777" w:rsidR="00056A39" w:rsidRPr="00AB76B4" w:rsidRDefault="00056A39" w:rsidP="00E43BF7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X+Y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36EC0C" w14:textId="77777777" w:rsidR="00056A39" w:rsidRPr="00AB76B4" w:rsidRDefault="00056A3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0A4979" w14:textId="77777777" w:rsidR="00056A39" w:rsidRPr="00AB76B4" w:rsidRDefault="00056A39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B17AE0" w14:textId="77777777" w:rsidR="00056A39" w:rsidRPr="00AB76B4" w:rsidRDefault="00056A3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C3CE00" w14:textId="77777777" w:rsidR="00056A39" w:rsidRPr="00AB76B4" w:rsidRDefault="00056A39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C29BC3" w14:textId="77777777" w:rsidR="00056A39" w:rsidRPr="00AB76B4" w:rsidRDefault="00056A39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056A39" w:rsidRPr="00AB76B4" w14:paraId="4D959229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347CFC" w14:textId="77777777" w:rsidR="00056A39" w:rsidRPr="00AB76B4" w:rsidRDefault="00056A39" w:rsidP="00056A3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ABAC76" w14:textId="77777777" w:rsidR="00056A39" w:rsidRPr="00AB76B4" w:rsidRDefault="00056A3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14</w:t>
            </w:r>
            <w:r>
              <w:rPr>
                <w:b/>
                <w:bCs/>
                <w:sz w:val="20"/>
                <w:lang w:val="ro-RO"/>
              </w:rPr>
              <w:t>8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792</w:t>
            </w:r>
          </w:p>
          <w:p w14:paraId="5203E755" w14:textId="77777777" w:rsidR="00056A39" w:rsidRPr="00AB76B4" w:rsidRDefault="00056A3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153+900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CE981E" w14:textId="77777777" w:rsidR="00056A39" w:rsidRPr="00AB76B4" w:rsidRDefault="00056A39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2AEBAD8" w14:textId="77777777" w:rsidR="00056A39" w:rsidRPr="00AB76B4" w:rsidRDefault="00056A39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Fărcașele - </w:t>
            </w:r>
          </w:p>
          <w:p w14:paraId="6442EBB9" w14:textId="77777777" w:rsidR="00056A39" w:rsidRPr="00AB76B4" w:rsidRDefault="00056A39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Caracal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5A10B0" w14:textId="77777777" w:rsidR="00056A39" w:rsidRPr="00AB76B4" w:rsidRDefault="00056A3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3F3322" w14:textId="77777777" w:rsidR="00056A39" w:rsidRPr="00AB76B4" w:rsidRDefault="00056A39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99A1A7" w14:textId="77777777" w:rsidR="00056A39" w:rsidRPr="00AB76B4" w:rsidRDefault="00056A3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DB58B6" w14:textId="77777777" w:rsidR="00056A39" w:rsidRPr="00AB76B4" w:rsidRDefault="00056A39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E71E2C" w14:textId="77777777" w:rsidR="00056A39" w:rsidRPr="00AB76B4" w:rsidRDefault="00056A39" w:rsidP="00E43BF7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297D78F2" w14:textId="77777777" w:rsidR="00056A39" w:rsidRPr="00AB76B4" w:rsidRDefault="00056A39" w:rsidP="000B5F91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56A39" w:rsidRPr="00AB76B4" w14:paraId="4851D37B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151C36" w14:textId="77777777" w:rsidR="00056A39" w:rsidRPr="00AB76B4" w:rsidRDefault="00056A39" w:rsidP="00056A3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E84459" w14:textId="77777777" w:rsidR="00056A39" w:rsidRPr="00AB76B4" w:rsidRDefault="00056A3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153+900</w:t>
            </w:r>
          </w:p>
          <w:p w14:paraId="0B92C036" w14:textId="77777777" w:rsidR="00056A39" w:rsidRPr="00AB76B4" w:rsidRDefault="00056A3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155+300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E47BBC" w14:textId="77777777" w:rsidR="00056A39" w:rsidRPr="00AB76B4" w:rsidRDefault="00056A39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36BA3E7" w14:textId="77777777" w:rsidR="00056A39" w:rsidRPr="00AB76B4" w:rsidRDefault="00056A39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Fărcașele - </w:t>
            </w:r>
          </w:p>
          <w:p w14:paraId="437BAF22" w14:textId="77777777" w:rsidR="00056A39" w:rsidRPr="00AB76B4" w:rsidRDefault="00056A39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Caracal și </w:t>
            </w:r>
          </w:p>
          <w:p w14:paraId="7AFA7980" w14:textId="77777777" w:rsidR="00056A39" w:rsidRPr="00AB76B4" w:rsidRDefault="00056A39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Caracal</w:t>
            </w:r>
          </w:p>
          <w:p w14:paraId="76140EA5" w14:textId="77777777" w:rsidR="00056A39" w:rsidRPr="00AB76B4" w:rsidRDefault="00056A39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3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82C68D" w14:textId="77777777" w:rsidR="00056A39" w:rsidRPr="00AB76B4" w:rsidRDefault="00056A3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07FDBF" w14:textId="77777777" w:rsidR="00056A39" w:rsidRPr="00AB76B4" w:rsidRDefault="00056A39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9E38DD" w14:textId="77777777" w:rsidR="00056A39" w:rsidRPr="00AB76B4" w:rsidRDefault="00056A3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F86420" w14:textId="77777777" w:rsidR="00056A39" w:rsidRPr="00AB76B4" w:rsidRDefault="00056A39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262AEA" w14:textId="77777777" w:rsidR="00056A39" w:rsidRPr="00AB76B4" w:rsidRDefault="00056A39" w:rsidP="000B5F91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 Fără inductori.</w:t>
            </w:r>
          </w:p>
          <w:p w14:paraId="0E4946A0" w14:textId="77777777" w:rsidR="00056A39" w:rsidRPr="00AB76B4" w:rsidRDefault="00056A39" w:rsidP="000B5F91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 Afectează intrări - ieşiri </w:t>
            </w:r>
          </w:p>
          <w:p w14:paraId="2C272618" w14:textId="77777777" w:rsidR="00056A39" w:rsidRPr="00AB76B4" w:rsidRDefault="00056A39" w:rsidP="000B5F91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 peste sch. 7, 11, 17, 23 și 27.</w:t>
            </w:r>
          </w:p>
          <w:p w14:paraId="74ED2282" w14:textId="77777777" w:rsidR="00056A39" w:rsidRPr="00AB76B4" w:rsidRDefault="00056A39" w:rsidP="000B5F91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56A39" w:rsidRPr="00AB76B4" w14:paraId="67A27EB2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2AF213" w14:textId="77777777" w:rsidR="00056A39" w:rsidRPr="00AB76B4" w:rsidRDefault="00056A39" w:rsidP="00056A3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9574F5" w14:textId="77777777" w:rsidR="00056A39" w:rsidRPr="00AB76B4" w:rsidRDefault="00056A3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B49B5E" w14:textId="77777777" w:rsidR="00056A39" w:rsidRPr="00AB76B4" w:rsidRDefault="00056A39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3B9401D" w14:textId="77777777" w:rsidR="00056A39" w:rsidRPr="00AB76B4" w:rsidRDefault="00056A39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Caracal</w:t>
            </w:r>
          </w:p>
          <w:p w14:paraId="14DD5FA5" w14:textId="77777777" w:rsidR="00056A39" w:rsidRPr="00AB76B4" w:rsidRDefault="00056A39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AAFEE2" w14:textId="77777777" w:rsidR="00056A39" w:rsidRPr="00AB76B4" w:rsidRDefault="00056A3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155+330</w:t>
            </w:r>
          </w:p>
          <w:p w14:paraId="3A00D195" w14:textId="77777777" w:rsidR="00056A39" w:rsidRPr="00AB76B4" w:rsidRDefault="00056A3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156+310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7524C8" w14:textId="77777777" w:rsidR="00056A39" w:rsidRPr="00AB76B4" w:rsidRDefault="00056A39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10FCD3" w14:textId="77777777" w:rsidR="00056A39" w:rsidRPr="00AB76B4" w:rsidRDefault="00056A3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C00145" w14:textId="77777777" w:rsidR="00056A39" w:rsidRPr="00AB76B4" w:rsidRDefault="00056A39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FD8D01" w14:textId="77777777" w:rsidR="00056A39" w:rsidRPr="00AB76B4" w:rsidRDefault="00056A39" w:rsidP="000B5F91">
            <w:pPr>
              <w:spacing w:before="40" w:after="40" w:line="276" w:lineRule="auto"/>
              <w:ind w:left="83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29175082" w14:textId="77777777" w:rsidR="00056A39" w:rsidRPr="00AB76B4" w:rsidRDefault="00056A39" w:rsidP="000B5F91">
            <w:pPr>
              <w:spacing w:before="40" w:after="40" w:line="276" w:lineRule="auto"/>
              <w:ind w:left="83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Între călcâi sch. 27 și </w:t>
            </w:r>
          </w:p>
          <w:p w14:paraId="7E784957" w14:textId="77777777" w:rsidR="00056A39" w:rsidRPr="00AB76B4" w:rsidRDefault="00056A39" w:rsidP="000B5F91">
            <w:pPr>
              <w:spacing w:before="40" w:after="40" w:line="276" w:lineRule="auto"/>
              <w:ind w:left="83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vf. sch. 22.</w:t>
            </w:r>
          </w:p>
        </w:tc>
      </w:tr>
      <w:tr w:rsidR="00056A39" w:rsidRPr="00AB76B4" w14:paraId="63C0F02E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E368AD" w14:textId="77777777" w:rsidR="00056A39" w:rsidRPr="00AB76B4" w:rsidRDefault="00056A39" w:rsidP="00056A3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3391E9" w14:textId="77777777" w:rsidR="00056A39" w:rsidRPr="00AB76B4" w:rsidRDefault="00056A3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71620B" w14:textId="77777777" w:rsidR="00056A39" w:rsidRPr="00AB76B4" w:rsidRDefault="00056A39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BCB4E5C" w14:textId="77777777" w:rsidR="00056A39" w:rsidRPr="00AB76B4" w:rsidRDefault="00056A39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Caracal Cap Y</w:t>
            </w:r>
          </w:p>
          <w:p w14:paraId="0189FDC3" w14:textId="77777777" w:rsidR="00056A39" w:rsidRPr="00AB76B4" w:rsidRDefault="00056A39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D8C941" w14:textId="77777777" w:rsidR="00056A39" w:rsidRPr="00AB76B4" w:rsidRDefault="00056A3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22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AD8AED" w14:textId="77777777" w:rsidR="00056A39" w:rsidRPr="00AB76B4" w:rsidRDefault="00056A39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B74995" w14:textId="77777777" w:rsidR="00056A39" w:rsidRPr="00AB76B4" w:rsidRDefault="00056A3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8E79B0" w14:textId="77777777" w:rsidR="00056A39" w:rsidRPr="00AB76B4" w:rsidRDefault="00056A39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DF18A3" w14:textId="77777777" w:rsidR="00056A39" w:rsidRPr="00AB76B4" w:rsidRDefault="00056A39" w:rsidP="000B5F91">
            <w:pPr>
              <w:spacing w:before="40" w:after="40" w:line="276" w:lineRule="auto"/>
              <w:ind w:left="83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 la liniile 4 și 5</w:t>
            </w:r>
          </w:p>
        </w:tc>
      </w:tr>
      <w:tr w:rsidR="00056A39" w:rsidRPr="00AB76B4" w14:paraId="20CCAA22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CAF76D" w14:textId="77777777" w:rsidR="00056A39" w:rsidRPr="00AB76B4" w:rsidRDefault="00056A39" w:rsidP="00056A3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830988" w14:textId="77777777" w:rsidR="00056A39" w:rsidRPr="00AB76B4" w:rsidRDefault="00056A3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1186D7" w14:textId="77777777" w:rsidR="00056A39" w:rsidRPr="00AB76B4" w:rsidRDefault="00056A39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56EB72E" w14:textId="77777777" w:rsidR="00056A39" w:rsidRPr="00AB76B4" w:rsidRDefault="00056A39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Caracal</w:t>
            </w:r>
          </w:p>
          <w:p w14:paraId="537627B7" w14:textId="77777777" w:rsidR="00056A39" w:rsidRPr="00AB76B4" w:rsidRDefault="00056A39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2 directă, Cap Y,</w:t>
            </w:r>
          </w:p>
          <w:p w14:paraId="76DE86AC" w14:textId="77777777" w:rsidR="00056A39" w:rsidRPr="00AB76B4" w:rsidRDefault="00056A39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6, 32 și 34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E1639A" w14:textId="77777777" w:rsidR="00056A39" w:rsidRPr="00AB76B4" w:rsidRDefault="00056A3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B6F32C" w14:textId="77777777" w:rsidR="00056A39" w:rsidRPr="00AB76B4" w:rsidRDefault="00056A39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9BABDC" w14:textId="77777777" w:rsidR="00056A39" w:rsidRPr="00AB76B4" w:rsidRDefault="00056A3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156+150</w:t>
            </w:r>
          </w:p>
          <w:p w14:paraId="7E1CFEB2" w14:textId="77777777" w:rsidR="00056A39" w:rsidRPr="00AB76B4" w:rsidRDefault="00056A3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156+480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63E275" w14:textId="77777777" w:rsidR="00056A39" w:rsidRPr="00AB76B4" w:rsidRDefault="00056A39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F37CA4" w14:textId="77777777" w:rsidR="00056A39" w:rsidRPr="00AB76B4" w:rsidRDefault="00056A39" w:rsidP="000B5F91">
            <w:pPr>
              <w:spacing w:before="40" w:after="40" w:line="276" w:lineRule="auto"/>
              <w:ind w:left="83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63018D1F" w14:textId="77777777" w:rsidR="00056A39" w:rsidRPr="00AB76B4" w:rsidRDefault="00056A39" w:rsidP="000B5F91">
            <w:pPr>
              <w:spacing w:before="40" w:after="40" w:line="276" w:lineRule="auto"/>
              <w:ind w:left="83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D8FCD88" w14:textId="77777777" w:rsidR="00056A39" w:rsidRPr="00AB76B4" w:rsidRDefault="00056A39" w:rsidP="000B5F91">
            <w:pPr>
              <w:spacing w:before="40" w:after="40" w:line="276" w:lineRule="auto"/>
              <w:ind w:left="83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 și 2, Cap Y.</w:t>
            </w:r>
          </w:p>
        </w:tc>
      </w:tr>
      <w:tr w:rsidR="00056A39" w:rsidRPr="00AB76B4" w14:paraId="385407D4" w14:textId="77777777" w:rsidTr="00927588">
        <w:trPr>
          <w:cantSplit/>
          <w:trHeight w:val="11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A79804" w14:textId="77777777" w:rsidR="00056A39" w:rsidRPr="00AB76B4" w:rsidRDefault="00056A39" w:rsidP="00056A3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7FBE19" w14:textId="77777777" w:rsidR="00056A39" w:rsidRPr="00AB76B4" w:rsidRDefault="00056A3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ACAD75" w14:textId="77777777" w:rsidR="00056A39" w:rsidRPr="00AB76B4" w:rsidRDefault="00056A39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4873C51" w14:textId="77777777" w:rsidR="00056A39" w:rsidRPr="00AB76B4" w:rsidRDefault="00056A39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Caracal</w:t>
            </w:r>
          </w:p>
          <w:p w14:paraId="6321CEF5" w14:textId="77777777" w:rsidR="00056A39" w:rsidRPr="00AB76B4" w:rsidRDefault="00056A39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0D7D8C" w14:textId="77777777" w:rsidR="00056A39" w:rsidRPr="00AB76B4" w:rsidRDefault="00056A3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diag.</w:t>
            </w:r>
          </w:p>
          <w:p w14:paraId="579636F4" w14:textId="77777777" w:rsidR="00056A39" w:rsidRPr="00AB76B4" w:rsidRDefault="00056A3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11 - 19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C71957" w14:textId="77777777" w:rsidR="00056A39" w:rsidRPr="00AB76B4" w:rsidRDefault="00056A39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23EB42" w14:textId="77777777" w:rsidR="00056A39" w:rsidRPr="00AB76B4" w:rsidRDefault="00056A3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0515DA" w14:textId="77777777" w:rsidR="00056A39" w:rsidRPr="00AB76B4" w:rsidRDefault="00056A39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23FBA1" w14:textId="77777777" w:rsidR="00056A39" w:rsidRPr="00AB76B4" w:rsidRDefault="00056A39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7790225" w14:textId="77777777" w:rsidR="00056A39" w:rsidRPr="00AB76B4" w:rsidRDefault="00056A39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 și 2.</w:t>
            </w:r>
          </w:p>
        </w:tc>
      </w:tr>
      <w:tr w:rsidR="00056A39" w:rsidRPr="00AB76B4" w14:paraId="5E051607" w14:textId="77777777" w:rsidTr="00927588">
        <w:trPr>
          <w:cantSplit/>
          <w:trHeight w:val="11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BD2750" w14:textId="77777777" w:rsidR="00056A39" w:rsidRPr="00AB76B4" w:rsidRDefault="00056A39" w:rsidP="00056A3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99CCA1" w14:textId="77777777" w:rsidR="00056A39" w:rsidRPr="00AB76B4" w:rsidRDefault="00056A3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4C088A" w14:textId="77777777" w:rsidR="00056A39" w:rsidRPr="00AB76B4" w:rsidRDefault="00056A39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7F07DFC" w14:textId="77777777" w:rsidR="00056A39" w:rsidRPr="00AB76B4" w:rsidRDefault="00056A39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Caracal</w:t>
            </w:r>
          </w:p>
          <w:p w14:paraId="501DFCF2" w14:textId="77777777" w:rsidR="00056A39" w:rsidRPr="00AB76B4" w:rsidRDefault="00056A39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7DA5EF" w14:textId="77777777" w:rsidR="00056A39" w:rsidRPr="00AB76B4" w:rsidRDefault="00056A3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diag.</w:t>
            </w:r>
          </w:p>
          <w:p w14:paraId="54538961" w14:textId="77777777" w:rsidR="00056A39" w:rsidRPr="00AB76B4" w:rsidRDefault="00056A3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13 - 17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CA39FD" w14:textId="77777777" w:rsidR="00056A39" w:rsidRPr="00AB76B4" w:rsidRDefault="00056A39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1F5A08" w14:textId="77777777" w:rsidR="00056A39" w:rsidRPr="00AB76B4" w:rsidRDefault="00056A3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CDA471" w14:textId="77777777" w:rsidR="00056A39" w:rsidRPr="00AB76B4" w:rsidRDefault="00056A39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2A8475" w14:textId="77777777" w:rsidR="00056A39" w:rsidRPr="00AB76B4" w:rsidRDefault="00056A39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B28244A" w14:textId="77777777" w:rsidR="00056A39" w:rsidRPr="00AB76B4" w:rsidRDefault="00056A39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2 și 3.</w:t>
            </w:r>
          </w:p>
        </w:tc>
      </w:tr>
      <w:tr w:rsidR="00056A39" w:rsidRPr="00AB76B4" w14:paraId="58E633DB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2B0102" w14:textId="77777777" w:rsidR="00056A39" w:rsidRPr="00AB76B4" w:rsidRDefault="00056A39" w:rsidP="00056A3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D263E0" w14:textId="77777777" w:rsidR="00056A39" w:rsidRPr="00AB76B4" w:rsidRDefault="00056A3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4E3A0E" w14:textId="77777777" w:rsidR="00056A39" w:rsidRPr="00AB76B4" w:rsidRDefault="00056A39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E15EEF9" w14:textId="77777777" w:rsidR="00056A39" w:rsidRPr="00AB76B4" w:rsidRDefault="00056A39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Caracal</w:t>
            </w:r>
          </w:p>
          <w:p w14:paraId="1A7D9B2B" w14:textId="77777777" w:rsidR="00056A39" w:rsidRPr="00AB76B4" w:rsidRDefault="00056A39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B66E23" w14:textId="77777777" w:rsidR="00056A39" w:rsidRPr="00AB76B4" w:rsidRDefault="00056A3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74AC2F08" w14:textId="77777777" w:rsidR="00056A39" w:rsidRPr="00AB76B4" w:rsidRDefault="00056A3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3 - 9 </w:t>
            </w:r>
          </w:p>
          <w:p w14:paraId="0C95473C" w14:textId="77777777" w:rsidR="00056A39" w:rsidRPr="00AB76B4" w:rsidRDefault="00056A3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și</w:t>
            </w:r>
          </w:p>
          <w:p w14:paraId="55DA900D" w14:textId="77777777" w:rsidR="00056A39" w:rsidRPr="00AB76B4" w:rsidRDefault="00056A3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21 - 33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D538F6" w14:textId="77777777" w:rsidR="00056A39" w:rsidRPr="00AB76B4" w:rsidRDefault="00056A39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F700F8" w14:textId="77777777" w:rsidR="00056A39" w:rsidRPr="00AB76B4" w:rsidRDefault="00056A3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ED0E7F" w14:textId="77777777" w:rsidR="00056A39" w:rsidRPr="00AB76B4" w:rsidRDefault="00056A39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520743" w14:textId="77777777" w:rsidR="00056A39" w:rsidRPr="00AB76B4" w:rsidRDefault="00056A39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2ED691C" w14:textId="77777777" w:rsidR="00056A39" w:rsidRPr="00AB76B4" w:rsidRDefault="00056A39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1 - 7.</w:t>
            </w:r>
          </w:p>
        </w:tc>
      </w:tr>
      <w:tr w:rsidR="00056A39" w:rsidRPr="00AB76B4" w14:paraId="170AFF10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604CDA" w14:textId="77777777" w:rsidR="00056A39" w:rsidRPr="00AB76B4" w:rsidRDefault="00056A39" w:rsidP="00056A3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70F714" w14:textId="77777777" w:rsidR="00056A39" w:rsidRPr="00AB76B4" w:rsidRDefault="00056A3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C3705C" w14:textId="77777777" w:rsidR="00056A39" w:rsidRPr="00AB76B4" w:rsidRDefault="00056A39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7BA7F2B" w14:textId="77777777" w:rsidR="00056A39" w:rsidRPr="00AB76B4" w:rsidRDefault="00056A39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Caracal</w:t>
            </w:r>
          </w:p>
          <w:p w14:paraId="08AD774E" w14:textId="77777777" w:rsidR="00056A39" w:rsidRPr="00AB76B4" w:rsidRDefault="00056A39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C6A748" w14:textId="77777777" w:rsidR="00056A39" w:rsidRPr="00AB76B4" w:rsidRDefault="00056A3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3D0C349F" w14:textId="77777777" w:rsidR="00056A39" w:rsidRPr="00AB76B4" w:rsidRDefault="00056A3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23 - 29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4B8BD6" w14:textId="77777777" w:rsidR="00056A39" w:rsidRPr="00AB76B4" w:rsidRDefault="00056A39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405395" w14:textId="77777777" w:rsidR="00056A39" w:rsidRPr="00AB76B4" w:rsidRDefault="00056A3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D32F81" w14:textId="77777777" w:rsidR="00056A39" w:rsidRPr="00AB76B4" w:rsidRDefault="00056A39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D2406D" w14:textId="77777777" w:rsidR="00056A39" w:rsidRPr="00AB76B4" w:rsidRDefault="00056A39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 Afectează intrări - ieşiri </w:t>
            </w:r>
          </w:p>
          <w:p w14:paraId="43FE8A43" w14:textId="77777777" w:rsidR="00056A39" w:rsidRPr="00AB76B4" w:rsidRDefault="00056A39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3 - 9.</w:t>
            </w:r>
          </w:p>
        </w:tc>
      </w:tr>
      <w:tr w:rsidR="00056A39" w:rsidRPr="00AB76B4" w14:paraId="3D265851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E7D0AC" w14:textId="77777777" w:rsidR="00056A39" w:rsidRPr="00AB76B4" w:rsidRDefault="00056A39" w:rsidP="00056A3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3D1161" w14:textId="77777777" w:rsidR="00056A39" w:rsidRPr="00AB76B4" w:rsidRDefault="00056A3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D0873C" w14:textId="77777777" w:rsidR="00056A39" w:rsidRPr="00AB76B4" w:rsidRDefault="00056A39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6E0F033" w14:textId="77777777" w:rsidR="00056A39" w:rsidRPr="00AB76B4" w:rsidRDefault="00056A39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Caracal</w:t>
            </w:r>
          </w:p>
          <w:p w14:paraId="4E6BA17A" w14:textId="77777777" w:rsidR="00056A39" w:rsidRPr="00AB76B4" w:rsidRDefault="00056A39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1EB411" w14:textId="77777777" w:rsidR="00056A39" w:rsidRPr="00AB76B4" w:rsidRDefault="00056A3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31 și 37</w:t>
            </w:r>
          </w:p>
          <w:p w14:paraId="3EEEB57C" w14:textId="77777777" w:rsidR="00056A39" w:rsidRPr="00AB76B4" w:rsidRDefault="00056A3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 directă și 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B5308F" w14:textId="77777777" w:rsidR="00056A39" w:rsidRPr="00AB76B4" w:rsidRDefault="00056A39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14C7F9" w14:textId="77777777" w:rsidR="00056A39" w:rsidRPr="00AB76B4" w:rsidRDefault="00056A3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48761F" w14:textId="77777777" w:rsidR="00056A39" w:rsidRPr="00AB76B4" w:rsidRDefault="00056A39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E854DC" w14:textId="77777777" w:rsidR="00056A39" w:rsidRPr="00AB76B4" w:rsidRDefault="00056A39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20C4E58" w14:textId="77777777" w:rsidR="00056A39" w:rsidRPr="00AB76B4" w:rsidRDefault="00056A39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6 - 9.</w:t>
            </w:r>
          </w:p>
        </w:tc>
      </w:tr>
      <w:tr w:rsidR="00056A39" w:rsidRPr="00AB76B4" w14:paraId="0C5117E2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16E6CF" w14:textId="77777777" w:rsidR="00056A39" w:rsidRPr="00AB76B4" w:rsidRDefault="00056A39" w:rsidP="00056A3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A13C56" w14:textId="77777777" w:rsidR="00056A39" w:rsidRPr="00AB76B4" w:rsidRDefault="00056A3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947E5E" w14:textId="77777777" w:rsidR="00056A39" w:rsidRPr="00AB76B4" w:rsidRDefault="00056A39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FC0C5CC" w14:textId="77777777" w:rsidR="00056A39" w:rsidRPr="00AB76B4" w:rsidRDefault="00056A39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Caracal</w:t>
            </w:r>
          </w:p>
          <w:p w14:paraId="1171014C" w14:textId="77777777" w:rsidR="00056A39" w:rsidRPr="00AB76B4" w:rsidRDefault="00056A39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4B8073" w14:textId="77777777" w:rsidR="00056A39" w:rsidRPr="00AB76B4" w:rsidRDefault="00056A3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34 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8B8C53" w14:textId="77777777" w:rsidR="00056A39" w:rsidRPr="00AB76B4" w:rsidRDefault="00056A39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93301C" w14:textId="77777777" w:rsidR="00056A39" w:rsidRPr="00AB76B4" w:rsidRDefault="00056A3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A9617D" w14:textId="77777777" w:rsidR="00056A39" w:rsidRPr="00AB76B4" w:rsidRDefault="00056A39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0DBE8C" w14:textId="77777777" w:rsidR="00056A39" w:rsidRPr="00AB76B4" w:rsidRDefault="00056A39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E53B4F0" w14:textId="77777777" w:rsidR="00056A39" w:rsidRPr="00AB76B4" w:rsidRDefault="00056A39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1 Cap Y.</w:t>
            </w:r>
          </w:p>
        </w:tc>
      </w:tr>
      <w:tr w:rsidR="00056A39" w:rsidRPr="00AB76B4" w14:paraId="389C5BE9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0DF186" w14:textId="77777777" w:rsidR="00056A39" w:rsidRPr="00AB76B4" w:rsidRDefault="00056A39" w:rsidP="00056A3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F772E8" w14:textId="77777777" w:rsidR="00056A39" w:rsidRPr="00AB76B4" w:rsidRDefault="00056A3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FFDDDD" w14:textId="77777777" w:rsidR="00056A39" w:rsidRPr="00AB76B4" w:rsidRDefault="00056A39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4EF27E0" w14:textId="77777777" w:rsidR="00056A39" w:rsidRPr="00AB76B4" w:rsidRDefault="00056A39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Caracal</w:t>
            </w:r>
          </w:p>
          <w:p w14:paraId="35D985E1" w14:textId="77777777" w:rsidR="00056A39" w:rsidRPr="00AB76B4" w:rsidRDefault="00056A39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F1E9D8" w14:textId="77777777" w:rsidR="00056A39" w:rsidRPr="00AB76B4" w:rsidRDefault="00056A3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26, 28, 30 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A4ECE4" w14:textId="77777777" w:rsidR="00056A39" w:rsidRPr="00AB76B4" w:rsidRDefault="00056A39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20D68B" w14:textId="77777777" w:rsidR="00056A39" w:rsidRPr="00AB76B4" w:rsidRDefault="00056A3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D38C1C" w14:textId="77777777" w:rsidR="00056A39" w:rsidRPr="00AB76B4" w:rsidRDefault="00056A39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B2BA27" w14:textId="77777777" w:rsidR="00056A39" w:rsidRPr="00AB76B4" w:rsidRDefault="00056A39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Cu acces la liniile 6 și 7.</w:t>
            </w:r>
          </w:p>
        </w:tc>
      </w:tr>
      <w:tr w:rsidR="00056A39" w:rsidRPr="00AB76B4" w14:paraId="53A5120D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7EC924" w14:textId="77777777" w:rsidR="00056A39" w:rsidRPr="00AB76B4" w:rsidRDefault="00056A39" w:rsidP="00056A3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F75F91" w14:textId="77777777" w:rsidR="00056A39" w:rsidRPr="00AB76B4" w:rsidRDefault="00056A3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1A1052" w14:textId="77777777" w:rsidR="00056A39" w:rsidRPr="00AB76B4" w:rsidRDefault="00056A39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AF1010B" w14:textId="77777777" w:rsidR="00056A39" w:rsidRPr="00AB76B4" w:rsidRDefault="00056A39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Caracal</w:t>
            </w:r>
          </w:p>
          <w:p w14:paraId="7AC1C202" w14:textId="77777777" w:rsidR="00056A39" w:rsidRPr="00AB76B4" w:rsidRDefault="00056A39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3CBDB6" w14:textId="77777777" w:rsidR="00056A39" w:rsidRPr="00AB76B4" w:rsidRDefault="00056A3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40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46DA0B" w14:textId="77777777" w:rsidR="00056A39" w:rsidRPr="00AB76B4" w:rsidRDefault="00056A39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279344" w14:textId="77777777" w:rsidR="00056A39" w:rsidRPr="00AB76B4" w:rsidRDefault="00056A3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49652E" w14:textId="77777777" w:rsidR="00056A39" w:rsidRPr="00AB76B4" w:rsidRDefault="00056A39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BB6881" w14:textId="77777777" w:rsidR="00056A39" w:rsidRPr="00AB76B4" w:rsidRDefault="00056A39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Cu acces la linia 1.</w:t>
            </w:r>
          </w:p>
        </w:tc>
      </w:tr>
      <w:tr w:rsidR="00056A39" w:rsidRPr="00AB76B4" w14:paraId="3630869A" w14:textId="77777777" w:rsidTr="00927588">
        <w:trPr>
          <w:cantSplit/>
          <w:trHeight w:val="66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B259DB" w14:textId="77777777" w:rsidR="00056A39" w:rsidRPr="00AB76B4" w:rsidRDefault="00056A39" w:rsidP="00056A3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2E1E4C" w14:textId="77777777" w:rsidR="00056A39" w:rsidRPr="00AB76B4" w:rsidRDefault="00056A3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4D0746" w14:textId="77777777" w:rsidR="00056A39" w:rsidRPr="00AB76B4" w:rsidRDefault="00056A39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D1CF513" w14:textId="77777777" w:rsidR="00056A39" w:rsidRPr="00AB76B4" w:rsidRDefault="00056A39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Caracal</w:t>
            </w:r>
          </w:p>
          <w:p w14:paraId="6AF2C246" w14:textId="77777777" w:rsidR="00056A39" w:rsidRPr="00AB76B4" w:rsidRDefault="00056A39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13F89A" w14:textId="77777777" w:rsidR="00056A39" w:rsidRPr="00AB76B4" w:rsidRDefault="00056A3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5F3531D7" w14:textId="77777777" w:rsidR="00056A39" w:rsidRPr="00AB76B4" w:rsidRDefault="00056A3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48 și 52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C5F5BA" w14:textId="77777777" w:rsidR="00056A39" w:rsidRPr="00AB76B4" w:rsidRDefault="00056A39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709445" w14:textId="77777777" w:rsidR="00056A39" w:rsidRPr="00AB76B4" w:rsidRDefault="00056A3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F501A4" w14:textId="77777777" w:rsidR="00056A39" w:rsidRPr="00AB76B4" w:rsidRDefault="00056A39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4CE3F7" w14:textId="77777777" w:rsidR="00056A39" w:rsidRPr="00AB76B4" w:rsidRDefault="00056A39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AD27072" w14:textId="77777777" w:rsidR="00056A39" w:rsidRPr="00AB76B4" w:rsidRDefault="00056A39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1, 4 și 5.</w:t>
            </w:r>
          </w:p>
        </w:tc>
      </w:tr>
      <w:tr w:rsidR="00056A39" w:rsidRPr="00AB76B4" w14:paraId="58BEEE64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A89CD4" w14:textId="77777777" w:rsidR="00056A39" w:rsidRPr="00AB76B4" w:rsidRDefault="00056A39" w:rsidP="00056A3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957DE2" w14:textId="77777777" w:rsidR="00056A39" w:rsidRPr="00AB76B4" w:rsidRDefault="00056A3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0B0D28" w14:textId="77777777" w:rsidR="00056A39" w:rsidRPr="00AB76B4" w:rsidRDefault="00056A39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A04B15E" w14:textId="77777777" w:rsidR="00056A39" w:rsidRPr="00AB76B4" w:rsidRDefault="00056A39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Caracal</w:t>
            </w:r>
          </w:p>
          <w:p w14:paraId="7115241C" w14:textId="77777777" w:rsidR="00056A39" w:rsidRPr="00AB76B4" w:rsidRDefault="00056A39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liniile 5 și 6 </w:t>
            </w:r>
          </w:p>
          <w:p w14:paraId="53173284" w14:textId="77777777" w:rsidR="00056A39" w:rsidRPr="00AB76B4" w:rsidRDefault="00056A39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F9E4F8" w14:textId="77777777" w:rsidR="00056A39" w:rsidRPr="00AB76B4" w:rsidRDefault="00056A3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D1D0F6" w14:textId="77777777" w:rsidR="00056A39" w:rsidRPr="00AB76B4" w:rsidRDefault="00056A39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4A6987" w14:textId="77777777" w:rsidR="00056A39" w:rsidRPr="00AB76B4" w:rsidRDefault="00056A3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BF12C4" w14:textId="77777777" w:rsidR="00056A39" w:rsidRPr="00AB76B4" w:rsidRDefault="00056A39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3FE848" w14:textId="77777777" w:rsidR="00056A39" w:rsidRPr="00AB76B4" w:rsidRDefault="00056A39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56A39" w:rsidRPr="00AB76B4" w14:paraId="0AE7DDE0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CC632C" w14:textId="77777777" w:rsidR="00056A39" w:rsidRPr="00AB76B4" w:rsidRDefault="00056A39" w:rsidP="00056A3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055797" w14:textId="77777777" w:rsidR="00056A39" w:rsidRPr="00AB76B4" w:rsidRDefault="00056A3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FE1612" w14:textId="77777777" w:rsidR="00056A39" w:rsidRPr="00AB76B4" w:rsidRDefault="00056A39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0A17EB1" w14:textId="77777777" w:rsidR="00056A39" w:rsidRPr="00AB76B4" w:rsidRDefault="00056A39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Caracal</w:t>
            </w:r>
          </w:p>
          <w:p w14:paraId="6E861115" w14:textId="77777777" w:rsidR="00056A39" w:rsidRPr="00AB76B4" w:rsidRDefault="00056A39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7 </w:t>
            </w:r>
          </w:p>
          <w:p w14:paraId="284A4918" w14:textId="77777777" w:rsidR="00056A39" w:rsidRPr="00AB76B4" w:rsidRDefault="00056A39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E2D7F0" w14:textId="77777777" w:rsidR="00056A39" w:rsidRPr="00AB76B4" w:rsidRDefault="00056A3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82F132" w14:textId="77777777" w:rsidR="00056A39" w:rsidRPr="00AB76B4" w:rsidRDefault="00056A39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6BF14B" w14:textId="77777777" w:rsidR="00056A39" w:rsidRPr="00AB76B4" w:rsidRDefault="00056A3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1493D3" w14:textId="77777777" w:rsidR="00056A39" w:rsidRPr="00AB76B4" w:rsidRDefault="00056A39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77EDBA" w14:textId="77777777" w:rsidR="00056A39" w:rsidRPr="00AB76B4" w:rsidRDefault="00056A39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56A39" w:rsidRPr="00AB76B4" w14:paraId="72832D80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37A407" w14:textId="77777777" w:rsidR="00056A39" w:rsidRPr="00AB76B4" w:rsidRDefault="00056A39" w:rsidP="00056A3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9C8F95" w14:textId="77777777" w:rsidR="00056A39" w:rsidRPr="00AB76B4" w:rsidRDefault="00056A3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156+450</w:t>
            </w:r>
          </w:p>
          <w:p w14:paraId="7A3D4ED2" w14:textId="77777777" w:rsidR="00056A39" w:rsidRPr="00AB76B4" w:rsidRDefault="00056A3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158+800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05CCB2" w14:textId="77777777" w:rsidR="00056A39" w:rsidRPr="00AB76B4" w:rsidRDefault="00056A39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28A8CA1" w14:textId="77777777" w:rsidR="00056A39" w:rsidRPr="00AB76B4" w:rsidRDefault="00056A39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Caracal -</w:t>
            </w:r>
          </w:p>
          <w:p w14:paraId="1841A64D" w14:textId="77777777" w:rsidR="00056A39" w:rsidRPr="00AB76B4" w:rsidRDefault="00056A39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Grozăvești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959917" w14:textId="77777777" w:rsidR="00056A39" w:rsidRPr="00AB76B4" w:rsidRDefault="00056A3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1ECBEA" w14:textId="77777777" w:rsidR="00056A39" w:rsidRPr="00AB76B4" w:rsidRDefault="00056A39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81B191" w14:textId="77777777" w:rsidR="00056A39" w:rsidRPr="00AB76B4" w:rsidRDefault="00056A3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85CE55" w14:textId="77777777" w:rsidR="00056A39" w:rsidRPr="00AB76B4" w:rsidRDefault="00056A39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4977BB" w14:textId="77777777" w:rsidR="00056A39" w:rsidRPr="00AB76B4" w:rsidRDefault="00056A39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56A39" w:rsidRPr="00AB76B4" w14:paraId="28A0E190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758F46" w14:textId="77777777" w:rsidR="00056A39" w:rsidRPr="00AB76B4" w:rsidRDefault="00056A39" w:rsidP="00056A3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062901" w14:textId="77777777" w:rsidR="00056A39" w:rsidRPr="00AB76B4" w:rsidRDefault="00056A3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160+500</w:t>
            </w:r>
          </w:p>
          <w:p w14:paraId="115FC429" w14:textId="77777777" w:rsidR="00056A39" w:rsidRPr="00AB76B4" w:rsidRDefault="00056A3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16</w:t>
            </w:r>
            <w:r>
              <w:rPr>
                <w:b/>
                <w:bCs/>
                <w:sz w:val="20"/>
                <w:lang w:val="ro-RO"/>
              </w:rPr>
              <w:t>2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25</w:t>
            </w:r>
            <w:r w:rsidRPr="00AB76B4">
              <w:rPr>
                <w:b/>
                <w:bCs/>
                <w:sz w:val="20"/>
                <w:lang w:val="ro-RO"/>
              </w:rPr>
              <w:t>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F52699" w14:textId="77777777" w:rsidR="00056A39" w:rsidRPr="00AB76B4" w:rsidRDefault="00056A39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4D67CEB" w14:textId="77777777" w:rsidR="00056A39" w:rsidRPr="00AB76B4" w:rsidRDefault="00056A39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Caracal -</w:t>
            </w:r>
          </w:p>
          <w:p w14:paraId="43832C32" w14:textId="77777777" w:rsidR="00056A39" w:rsidRPr="00AB76B4" w:rsidRDefault="00056A39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Grozăvești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43586D" w14:textId="77777777" w:rsidR="00056A39" w:rsidRPr="00AB76B4" w:rsidRDefault="00056A3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A41468" w14:textId="77777777" w:rsidR="00056A39" w:rsidRPr="00AB76B4" w:rsidRDefault="00056A39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AFA635" w14:textId="77777777" w:rsidR="00056A39" w:rsidRPr="00AB76B4" w:rsidRDefault="00056A3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882394" w14:textId="77777777" w:rsidR="00056A39" w:rsidRPr="00AB76B4" w:rsidRDefault="00056A39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C9ED49" w14:textId="77777777" w:rsidR="00056A39" w:rsidRPr="00AB76B4" w:rsidRDefault="00056A39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56A39" w:rsidRPr="00AB76B4" w14:paraId="49AE12E6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FA1533" w14:textId="77777777" w:rsidR="00056A39" w:rsidRPr="00AB76B4" w:rsidRDefault="00056A39" w:rsidP="00056A3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0C0EBC" w14:textId="77777777" w:rsidR="00056A39" w:rsidRDefault="00056A3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162+200</w:t>
            </w:r>
          </w:p>
          <w:p w14:paraId="389E0788" w14:textId="77777777" w:rsidR="00056A39" w:rsidRPr="00AB76B4" w:rsidRDefault="00056A3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162+300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93BFF4" w14:textId="77777777" w:rsidR="00056A39" w:rsidRPr="00AB76B4" w:rsidRDefault="00056A39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C37BB6C" w14:textId="77777777" w:rsidR="00056A39" w:rsidRPr="00AB76B4" w:rsidRDefault="00056A39" w:rsidP="00E43BF7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Caracal -</w:t>
            </w:r>
          </w:p>
          <w:p w14:paraId="411DF886" w14:textId="77777777" w:rsidR="00056A39" w:rsidRPr="00AB76B4" w:rsidRDefault="00056A39" w:rsidP="00E43BF7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Grozăvești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D401CD" w14:textId="77777777" w:rsidR="00056A39" w:rsidRPr="00AB76B4" w:rsidRDefault="00056A3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55D623" w14:textId="77777777" w:rsidR="00056A39" w:rsidRPr="00AB76B4" w:rsidRDefault="00056A39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04CD2F" w14:textId="77777777" w:rsidR="00056A39" w:rsidRPr="00AB76B4" w:rsidRDefault="00056A3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40876C" w14:textId="77777777" w:rsidR="00056A39" w:rsidRPr="00AB76B4" w:rsidRDefault="00056A39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98241C" w14:textId="77777777" w:rsidR="00056A39" w:rsidRPr="00AB76B4" w:rsidRDefault="00056A39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Interzis circulația locomotivelor cuplate.</w:t>
            </w:r>
          </w:p>
        </w:tc>
      </w:tr>
      <w:tr w:rsidR="00056A39" w:rsidRPr="00AB76B4" w14:paraId="73863DC2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17DB65" w14:textId="77777777" w:rsidR="00056A39" w:rsidRPr="00AB76B4" w:rsidRDefault="00056A39" w:rsidP="00056A3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48835D" w14:textId="77777777" w:rsidR="00056A39" w:rsidRDefault="00056A3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162+250</w:t>
            </w:r>
          </w:p>
          <w:p w14:paraId="14E4602D" w14:textId="77777777" w:rsidR="00056A39" w:rsidRPr="00AB76B4" w:rsidRDefault="00056A3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162+300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4A6C93" w14:textId="77777777" w:rsidR="00056A39" w:rsidRPr="00AB76B4" w:rsidRDefault="00056A39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A340F27" w14:textId="77777777" w:rsidR="00056A39" w:rsidRPr="00AB76B4" w:rsidRDefault="00056A39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Caracal -</w:t>
            </w:r>
          </w:p>
          <w:p w14:paraId="3A363D82" w14:textId="77777777" w:rsidR="00056A39" w:rsidRPr="00AB76B4" w:rsidRDefault="00056A39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Grozăvești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E28542" w14:textId="77777777" w:rsidR="00056A39" w:rsidRPr="00AB76B4" w:rsidRDefault="00056A3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1F1770" w14:textId="77777777" w:rsidR="00056A39" w:rsidRPr="00AB76B4" w:rsidRDefault="00056A39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D2CAB9" w14:textId="77777777" w:rsidR="00056A39" w:rsidRPr="00AB76B4" w:rsidRDefault="00056A3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B80D66" w14:textId="77777777" w:rsidR="00056A39" w:rsidRPr="00AB76B4" w:rsidRDefault="00056A39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E6D500" w14:textId="77777777" w:rsidR="00056A39" w:rsidRPr="00AB76B4" w:rsidRDefault="00056A39" w:rsidP="000535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56A39" w:rsidRPr="00AB76B4" w14:paraId="315AB1DB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FC36BB" w14:textId="77777777" w:rsidR="00056A39" w:rsidRPr="00AB76B4" w:rsidRDefault="00056A39" w:rsidP="00056A3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CC9C7F" w14:textId="77777777" w:rsidR="00056A39" w:rsidRPr="00AB76B4" w:rsidRDefault="00056A3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9C71A8" w14:textId="77777777" w:rsidR="00056A39" w:rsidRPr="00AB76B4" w:rsidRDefault="00056A39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1C0F260" w14:textId="77777777" w:rsidR="00056A39" w:rsidRPr="00AB76B4" w:rsidRDefault="00056A39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Caracal -</w:t>
            </w:r>
          </w:p>
          <w:p w14:paraId="721F3D7D" w14:textId="77777777" w:rsidR="00056A39" w:rsidRPr="00AB76B4" w:rsidRDefault="00056A39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Grozăvești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86E4D7" w14:textId="77777777" w:rsidR="00056A39" w:rsidRPr="00AB76B4" w:rsidRDefault="00056A3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05CC78" w14:textId="77777777" w:rsidR="00056A39" w:rsidRPr="00AB76B4" w:rsidRDefault="00056A39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81F28E" w14:textId="77777777" w:rsidR="00056A39" w:rsidRPr="00AB76B4" w:rsidRDefault="00056A3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</w:t>
            </w:r>
            <w:r>
              <w:rPr>
                <w:b/>
                <w:bCs/>
                <w:sz w:val="20"/>
                <w:lang w:val="ro-RO"/>
              </w:rPr>
              <w:t>59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3</w:t>
            </w:r>
            <w:r w:rsidRPr="00AB76B4">
              <w:rPr>
                <w:b/>
                <w:bCs/>
                <w:sz w:val="20"/>
                <w:lang w:val="ro-RO"/>
              </w:rPr>
              <w:t>00</w:t>
            </w:r>
          </w:p>
          <w:p w14:paraId="6A431F0E" w14:textId="77777777" w:rsidR="00056A39" w:rsidRPr="00AB76B4" w:rsidRDefault="00056A3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164+200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0B4463" w14:textId="77777777" w:rsidR="00056A39" w:rsidRPr="00AB76B4" w:rsidRDefault="00056A39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4B5DCF" w14:textId="77777777" w:rsidR="00056A39" w:rsidRPr="00AB76B4" w:rsidRDefault="00056A39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56A39" w:rsidRPr="00AB76B4" w14:paraId="54D57232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65E85C" w14:textId="77777777" w:rsidR="00056A39" w:rsidRPr="00AB76B4" w:rsidRDefault="00056A39" w:rsidP="00056A3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900E68" w14:textId="77777777" w:rsidR="00056A39" w:rsidRPr="00AB76B4" w:rsidRDefault="00056A3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855E5C" w14:textId="77777777" w:rsidR="00056A39" w:rsidRPr="00AB76B4" w:rsidRDefault="00056A39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F81BA33" w14:textId="77777777" w:rsidR="00056A39" w:rsidRPr="00AB76B4" w:rsidRDefault="00056A39" w:rsidP="00E43BF7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Caracal -</w:t>
            </w:r>
          </w:p>
          <w:p w14:paraId="6ED11B01" w14:textId="77777777" w:rsidR="00056A39" w:rsidRPr="00AB76B4" w:rsidRDefault="00056A39" w:rsidP="00E43BF7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Grozăvești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05E574" w14:textId="77777777" w:rsidR="00056A39" w:rsidRPr="00AB76B4" w:rsidRDefault="00056A3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408927" w14:textId="77777777" w:rsidR="00056A39" w:rsidRPr="00AB76B4" w:rsidRDefault="00056A39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DA7A3B" w14:textId="77777777" w:rsidR="00056A39" w:rsidRDefault="00056A3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163+250</w:t>
            </w:r>
          </w:p>
          <w:p w14:paraId="6E8FF3D6" w14:textId="77777777" w:rsidR="00056A39" w:rsidRPr="00AB76B4" w:rsidRDefault="00056A3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163+350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8A40BF" w14:textId="77777777" w:rsidR="00056A39" w:rsidRDefault="00056A39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E2975D" w14:textId="77777777" w:rsidR="00056A39" w:rsidRPr="00AB76B4" w:rsidRDefault="00056A39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56A39" w:rsidRPr="00AB76B4" w14:paraId="3D499342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8AD6D6" w14:textId="77777777" w:rsidR="00056A39" w:rsidRPr="00AB76B4" w:rsidRDefault="00056A39" w:rsidP="00056A3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608E15" w14:textId="77777777" w:rsidR="00056A39" w:rsidRPr="00AB76B4" w:rsidRDefault="00056A3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379A43" w14:textId="77777777" w:rsidR="00056A39" w:rsidRPr="00AB76B4" w:rsidRDefault="00056A39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F25E5FD" w14:textId="77777777" w:rsidR="00056A39" w:rsidRDefault="00056A39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2 directă </w:t>
            </w:r>
          </w:p>
          <w:p w14:paraId="7BF4F93E" w14:textId="77777777" w:rsidR="00056A39" w:rsidRPr="00AB76B4" w:rsidRDefault="00056A39" w:rsidP="00E43BF7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</w:t>
            </w:r>
            <w:r w:rsidRPr="00AB76B4">
              <w:rPr>
                <w:b/>
                <w:bCs/>
                <w:sz w:val="20"/>
                <w:lang w:val="ro-RO"/>
              </w:rPr>
              <w:t>Grozăvești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0AB3AB" w14:textId="77777777" w:rsidR="00056A39" w:rsidRPr="00AB76B4" w:rsidRDefault="00056A3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9B4937" w14:textId="77777777" w:rsidR="00056A39" w:rsidRPr="00AB76B4" w:rsidRDefault="00056A39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548F43" w14:textId="77777777" w:rsidR="00056A39" w:rsidRPr="00AB76B4" w:rsidRDefault="00056A3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16</w:t>
            </w:r>
            <w:r>
              <w:rPr>
                <w:b/>
                <w:bCs/>
                <w:sz w:val="20"/>
                <w:lang w:val="ro-RO"/>
              </w:rPr>
              <w:t>7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40</w:t>
            </w:r>
            <w:r w:rsidRPr="00AB76B4">
              <w:rPr>
                <w:b/>
                <w:bCs/>
                <w:sz w:val="20"/>
                <w:lang w:val="ro-RO"/>
              </w:rPr>
              <w:t>0</w:t>
            </w:r>
          </w:p>
          <w:p w14:paraId="4408BB02" w14:textId="77777777" w:rsidR="00056A39" w:rsidRPr="00AB76B4" w:rsidRDefault="00056A3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</w:t>
            </w:r>
            <w:r>
              <w:rPr>
                <w:b/>
                <w:bCs/>
                <w:sz w:val="20"/>
                <w:lang w:val="ro-RO"/>
              </w:rPr>
              <w:t>69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378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FB0203" w14:textId="77777777" w:rsidR="00056A39" w:rsidRPr="00AB76B4" w:rsidRDefault="00056A39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</w:t>
            </w:r>
            <w:r w:rsidRPr="00AB76B4"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88EF1A" w14:textId="77777777" w:rsidR="00056A39" w:rsidRPr="00AB76B4" w:rsidRDefault="00056A39" w:rsidP="000535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056A39" w:rsidRPr="00AB76B4" w14:paraId="3F661AC4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A32A83" w14:textId="77777777" w:rsidR="00056A39" w:rsidRPr="00AB76B4" w:rsidRDefault="00056A39" w:rsidP="00056A3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A2ADC4" w14:textId="77777777" w:rsidR="00056A39" w:rsidRPr="00AB76B4" w:rsidRDefault="00056A3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170+200</w:t>
            </w:r>
          </w:p>
          <w:p w14:paraId="2BF131AA" w14:textId="77777777" w:rsidR="00056A39" w:rsidRPr="00AB76B4" w:rsidRDefault="00056A3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172+500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0B0B2A" w14:textId="77777777" w:rsidR="00056A39" w:rsidRPr="00AB76B4" w:rsidRDefault="00056A39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5B8443E" w14:textId="77777777" w:rsidR="00056A39" w:rsidRPr="00AB76B4" w:rsidRDefault="00056A39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Grozăvești -</w:t>
            </w:r>
          </w:p>
          <w:p w14:paraId="491ECD46" w14:textId="77777777" w:rsidR="00056A39" w:rsidRPr="00AB76B4" w:rsidRDefault="00056A39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Jianca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B5CC99" w14:textId="77777777" w:rsidR="00056A39" w:rsidRPr="00AB76B4" w:rsidRDefault="00056A3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76DF14" w14:textId="77777777" w:rsidR="00056A39" w:rsidRPr="00AB76B4" w:rsidRDefault="00056A39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58BF69" w14:textId="77777777" w:rsidR="00056A39" w:rsidRPr="00AB76B4" w:rsidRDefault="00056A3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B3DB03" w14:textId="77777777" w:rsidR="00056A39" w:rsidRPr="00AB76B4" w:rsidRDefault="00056A39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E5F7F5" w14:textId="77777777" w:rsidR="00056A39" w:rsidRPr="00AB76B4" w:rsidRDefault="00056A39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056A39" w:rsidRPr="00AB76B4" w14:paraId="4EE51500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1DA3D9" w14:textId="77777777" w:rsidR="00056A39" w:rsidRPr="00AB76B4" w:rsidRDefault="00056A39" w:rsidP="00056A3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23A315" w14:textId="77777777" w:rsidR="00056A39" w:rsidRPr="00AB76B4" w:rsidRDefault="00056A3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176+200</w:t>
            </w:r>
          </w:p>
          <w:p w14:paraId="31344202" w14:textId="77777777" w:rsidR="00056A39" w:rsidRPr="00AB76B4" w:rsidRDefault="00056A3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177+600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D5175A" w14:textId="77777777" w:rsidR="00056A39" w:rsidRPr="00AB76B4" w:rsidRDefault="00056A39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5ED9C41" w14:textId="77777777" w:rsidR="00056A39" w:rsidRPr="00AB76B4" w:rsidRDefault="00056A39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Jianca</w:t>
            </w:r>
          </w:p>
          <w:p w14:paraId="17904B2C" w14:textId="77777777" w:rsidR="00056A39" w:rsidRPr="00AB76B4" w:rsidRDefault="00056A39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3 directă </w:t>
            </w:r>
            <w:r w:rsidRPr="00AB76B4">
              <w:rPr>
                <w:b/>
                <w:bCs/>
                <w:sz w:val="20"/>
                <w:lang w:val="ro-RO"/>
              </w:rPr>
              <w:br/>
              <w:t>Cap X +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A09D7F" w14:textId="77777777" w:rsidR="00056A39" w:rsidRPr="00AB76B4" w:rsidRDefault="00056A3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C6C1B1" w14:textId="77777777" w:rsidR="00056A39" w:rsidRPr="00AB76B4" w:rsidRDefault="00056A39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0171C0" w14:textId="77777777" w:rsidR="00056A39" w:rsidRPr="00AB76B4" w:rsidRDefault="00056A3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75B369" w14:textId="77777777" w:rsidR="00056A39" w:rsidRPr="00AB76B4" w:rsidRDefault="00056A39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7082C3" w14:textId="77777777" w:rsidR="00056A39" w:rsidRPr="00AB76B4" w:rsidRDefault="00056A39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– ieşiri. Peste sch. 3, 5, 4 și 6.</w:t>
            </w:r>
          </w:p>
          <w:p w14:paraId="30552E7C" w14:textId="77777777" w:rsidR="00056A39" w:rsidRPr="00AB76B4" w:rsidRDefault="00056A39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056A39" w:rsidRPr="00AB76B4" w14:paraId="7C30036B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63858E" w14:textId="77777777" w:rsidR="00056A39" w:rsidRPr="00AB76B4" w:rsidRDefault="00056A39" w:rsidP="00056A3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076949" w14:textId="77777777" w:rsidR="00056A39" w:rsidRPr="00AB76B4" w:rsidRDefault="00056A3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5EE10C" w14:textId="77777777" w:rsidR="00056A39" w:rsidRPr="00AB76B4" w:rsidRDefault="00056A39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3EC66CC" w14:textId="77777777" w:rsidR="00056A39" w:rsidRPr="00AB76B4" w:rsidRDefault="00056A39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Jianca</w:t>
            </w:r>
          </w:p>
          <w:p w14:paraId="6F3066FD" w14:textId="77777777" w:rsidR="00056A39" w:rsidRPr="00AB76B4" w:rsidRDefault="00056A39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2 directă </w:t>
            </w:r>
            <w:r w:rsidRPr="00AB76B4">
              <w:rPr>
                <w:b/>
                <w:bCs/>
                <w:sz w:val="20"/>
                <w:lang w:val="ro-RO"/>
              </w:rPr>
              <w:br/>
              <w:t>Cap X +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EBF1AC" w14:textId="77777777" w:rsidR="00056A39" w:rsidRPr="00AB76B4" w:rsidRDefault="00056A3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A30D68" w14:textId="77777777" w:rsidR="00056A39" w:rsidRPr="00AB76B4" w:rsidRDefault="00056A39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4611EC" w14:textId="77777777" w:rsidR="00056A39" w:rsidRPr="00AB76B4" w:rsidRDefault="00056A3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176+200</w:t>
            </w:r>
          </w:p>
          <w:p w14:paraId="492A349E" w14:textId="77777777" w:rsidR="00056A39" w:rsidRPr="00AB76B4" w:rsidRDefault="00056A3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177+600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317FD7" w14:textId="77777777" w:rsidR="00056A39" w:rsidRPr="00AB76B4" w:rsidRDefault="00056A39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025144" w14:textId="77777777" w:rsidR="00056A39" w:rsidRPr="00AB76B4" w:rsidRDefault="00056A39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– ieşiri. Peste sch. 1, 7, 11, 2, 8 și 10.</w:t>
            </w:r>
          </w:p>
          <w:p w14:paraId="6CF488C6" w14:textId="77777777" w:rsidR="00056A39" w:rsidRPr="00AB76B4" w:rsidRDefault="00056A39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056A39" w:rsidRPr="00AB76B4" w14:paraId="546A4E0B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002ADD" w14:textId="77777777" w:rsidR="00056A39" w:rsidRPr="00AB76B4" w:rsidRDefault="00056A39" w:rsidP="00056A3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793806" w14:textId="77777777" w:rsidR="00056A39" w:rsidRPr="00AB76B4" w:rsidRDefault="00056A3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6732EC" w14:textId="77777777" w:rsidR="00056A39" w:rsidRPr="00AB76B4" w:rsidRDefault="00056A39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9193B36" w14:textId="77777777" w:rsidR="00056A39" w:rsidRPr="00AB76B4" w:rsidRDefault="00056A39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Jianca</w:t>
            </w:r>
          </w:p>
          <w:p w14:paraId="68015849" w14:textId="77777777" w:rsidR="00056A39" w:rsidRPr="00AB76B4" w:rsidRDefault="00056A39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1 </w:t>
            </w:r>
          </w:p>
          <w:p w14:paraId="16A4E846" w14:textId="77777777" w:rsidR="00056A39" w:rsidRPr="00AB76B4" w:rsidRDefault="00056A39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6F93A7" w14:textId="77777777" w:rsidR="00056A39" w:rsidRPr="00AB76B4" w:rsidRDefault="00056A3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06805FCA" w14:textId="77777777" w:rsidR="00056A39" w:rsidRPr="00AB76B4" w:rsidRDefault="00056A3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E76E00" w14:textId="77777777" w:rsidR="00056A39" w:rsidRPr="00AB76B4" w:rsidRDefault="00056A39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73B086" w14:textId="77777777" w:rsidR="00056A39" w:rsidRPr="00AB76B4" w:rsidRDefault="00056A3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47B2D5" w14:textId="77777777" w:rsidR="00056A39" w:rsidRPr="00AB76B4" w:rsidRDefault="00056A39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A49162" w14:textId="77777777" w:rsidR="00056A39" w:rsidRPr="00AB76B4" w:rsidRDefault="00056A39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56A39" w:rsidRPr="00AB76B4" w14:paraId="19F823D4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40D5FD" w14:textId="77777777" w:rsidR="00056A39" w:rsidRPr="00AB76B4" w:rsidRDefault="00056A39" w:rsidP="00056A3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5E0429" w14:textId="77777777" w:rsidR="00056A39" w:rsidRPr="00AB76B4" w:rsidRDefault="00056A3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181+000</w:t>
            </w:r>
          </w:p>
          <w:p w14:paraId="30D243AE" w14:textId="77777777" w:rsidR="00056A39" w:rsidRPr="00AB76B4" w:rsidRDefault="00056A3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182+500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7B3930" w14:textId="77777777" w:rsidR="00056A39" w:rsidRPr="00AB76B4" w:rsidRDefault="00056A39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</w:t>
            </w:r>
            <w:r w:rsidRPr="00AB76B4"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B4DAB25" w14:textId="77777777" w:rsidR="00056A39" w:rsidRPr="00AB76B4" w:rsidRDefault="00056A39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Jianca - Leu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AB99EE" w14:textId="77777777" w:rsidR="00056A39" w:rsidRPr="00AB76B4" w:rsidRDefault="00056A3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3D4A74" w14:textId="77777777" w:rsidR="00056A39" w:rsidRPr="00AB76B4" w:rsidRDefault="00056A39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5E1BE2" w14:textId="77777777" w:rsidR="00056A39" w:rsidRPr="00AB76B4" w:rsidRDefault="00056A3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607B79" w14:textId="77777777" w:rsidR="00056A39" w:rsidRPr="00AB76B4" w:rsidRDefault="00056A39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6DD103" w14:textId="77777777" w:rsidR="00056A39" w:rsidRPr="00AB76B4" w:rsidRDefault="00056A39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56A39" w:rsidRPr="00AB76B4" w14:paraId="4A9E33A2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833748" w14:textId="77777777" w:rsidR="00056A39" w:rsidRPr="00AB76B4" w:rsidRDefault="00056A39" w:rsidP="00056A3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ECB8FF" w14:textId="77777777" w:rsidR="00056A39" w:rsidRPr="00AB76B4" w:rsidRDefault="00056A3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81E16E" w14:textId="77777777" w:rsidR="00056A39" w:rsidRPr="00AB76B4" w:rsidRDefault="00056A39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4B22E27" w14:textId="77777777" w:rsidR="00056A39" w:rsidRPr="00AB76B4" w:rsidRDefault="00056A39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Leu</w:t>
            </w:r>
          </w:p>
          <w:p w14:paraId="12A144F2" w14:textId="77777777" w:rsidR="00056A39" w:rsidRPr="00AB76B4" w:rsidRDefault="00056A39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2 directă, Cap X</w:t>
            </w:r>
            <w:r>
              <w:rPr>
                <w:b/>
                <w:bCs/>
                <w:sz w:val="20"/>
                <w:lang w:val="ro-RO"/>
              </w:rPr>
              <w:t xml:space="preserve"> și Y, peste sch. 1, 7, 11, 10, 8, 2 și 16,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DEA2EC" w14:textId="77777777" w:rsidR="00056A39" w:rsidRPr="00AB76B4" w:rsidRDefault="00056A3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1D1B9E" w14:textId="77777777" w:rsidR="00056A39" w:rsidRPr="00AB76B4" w:rsidRDefault="00056A39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B934BF" w14:textId="77777777" w:rsidR="00056A39" w:rsidRPr="00AB76B4" w:rsidRDefault="00056A3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184+</w:t>
            </w:r>
            <w:r>
              <w:rPr>
                <w:b/>
                <w:bCs/>
                <w:sz w:val="20"/>
                <w:lang w:val="ro-RO"/>
              </w:rPr>
              <w:t>7</w:t>
            </w:r>
            <w:r w:rsidRPr="00AB76B4">
              <w:rPr>
                <w:b/>
                <w:bCs/>
                <w:sz w:val="20"/>
                <w:lang w:val="ro-RO"/>
              </w:rPr>
              <w:t>00</w:t>
            </w:r>
          </w:p>
          <w:p w14:paraId="5A294DA4" w14:textId="77777777" w:rsidR="00056A39" w:rsidRPr="00AB76B4" w:rsidRDefault="00056A3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18</w:t>
            </w:r>
            <w:r>
              <w:rPr>
                <w:b/>
                <w:bCs/>
                <w:sz w:val="20"/>
                <w:lang w:val="ro-RO"/>
              </w:rPr>
              <w:t>6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100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9466A3" w14:textId="77777777" w:rsidR="00056A39" w:rsidRPr="00AB76B4" w:rsidRDefault="00056A39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328828" w14:textId="77777777" w:rsidR="00056A39" w:rsidRPr="00AB76B4" w:rsidRDefault="00056A39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56A39" w:rsidRPr="00AB76B4" w14:paraId="7721E115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2FA42C" w14:textId="77777777" w:rsidR="00056A39" w:rsidRPr="00AB76B4" w:rsidRDefault="00056A39" w:rsidP="00056A3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B9E90C" w14:textId="77777777" w:rsidR="00056A39" w:rsidRPr="00AB76B4" w:rsidRDefault="00056A3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184+700</w:t>
            </w:r>
          </w:p>
          <w:p w14:paraId="3F2E72FC" w14:textId="77777777" w:rsidR="00056A39" w:rsidRPr="00AB76B4" w:rsidRDefault="00056A3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186+100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FE1086" w14:textId="77777777" w:rsidR="00056A39" w:rsidRPr="00AB76B4" w:rsidRDefault="00056A39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4CCE2DB" w14:textId="77777777" w:rsidR="00056A39" w:rsidRPr="00AB76B4" w:rsidRDefault="00056A39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Leu</w:t>
            </w:r>
          </w:p>
          <w:p w14:paraId="7327E743" w14:textId="77777777" w:rsidR="00056A39" w:rsidRPr="00AB76B4" w:rsidRDefault="00056A39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3 directă, </w:t>
            </w:r>
          </w:p>
          <w:p w14:paraId="5CDFF158" w14:textId="77777777" w:rsidR="00056A39" w:rsidRPr="00AB76B4" w:rsidRDefault="00056A39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 +Y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3AAE7D" w14:textId="77777777" w:rsidR="00056A39" w:rsidRPr="00AB76B4" w:rsidRDefault="00056A3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44AC01" w14:textId="77777777" w:rsidR="00056A39" w:rsidRPr="00AB76B4" w:rsidRDefault="00056A39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877DDA" w14:textId="77777777" w:rsidR="00056A39" w:rsidRPr="00AB76B4" w:rsidRDefault="00056A3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F3E5B8" w14:textId="77777777" w:rsidR="00056A39" w:rsidRPr="00AB76B4" w:rsidRDefault="00056A39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C08F4C" w14:textId="77777777" w:rsidR="00056A39" w:rsidRPr="00AB76B4" w:rsidRDefault="00056A39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66462D13" w14:textId="77777777" w:rsidR="00056A39" w:rsidRPr="00AB76B4" w:rsidRDefault="00056A39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D3C2345" w14:textId="77777777" w:rsidR="00056A39" w:rsidRPr="00AB76B4" w:rsidRDefault="00056A39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peste sch. 3, 5, 4 și 6.</w:t>
            </w:r>
          </w:p>
        </w:tc>
      </w:tr>
      <w:tr w:rsidR="00056A39" w:rsidRPr="00AB76B4" w14:paraId="0C475E9D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C4ECB8" w14:textId="77777777" w:rsidR="00056A39" w:rsidRPr="00AB76B4" w:rsidRDefault="00056A39" w:rsidP="00056A3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BA460E" w14:textId="77777777" w:rsidR="00056A39" w:rsidRPr="00AB76B4" w:rsidRDefault="00056A3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1E608C" w14:textId="77777777" w:rsidR="00056A39" w:rsidRPr="00AB76B4" w:rsidRDefault="00056A39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B6AD66A" w14:textId="77777777" w:rsidR="00056A39" w:rsidRPr="00AB76B4" w:rsidRDefault="00056A39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Leu</w:t>
            </w:r>
          </w:p>
          <w:p w14:paraId="5CB08E93" w14:textId="77777777" w:rsidR="00056A39" w:rsidRPr="00AB76B4" w:rsidRDefault="00056A39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sz w:val="20"/>
                <w:lang w:val="ro-RO"/>
              </w:rPr>
              <w:t>X</w:t>
            </w:r>
            <w:r w:rsidRPr="00AB76B4">
              <w:rPr>
                <w:b/>
                <w:bCs/>
                <w:sz w:val="20"/>
                <w:lang w:val="ro-RO"/>
              </w:rPr>
              <w:t xml:space="preserve">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5A9715" w14:textId="77777777" w:rsidR="00056A39" w:rsidRPr="00AB76B4" w:rsidRDefault="00056A3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3A63003C" w14:textId="77777777" w:rsidR="00056A39" w:rsidRPr="00AB76B4" w:rsidRDefault="00056A3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</w:t>
            </w:r>
            <w:r w:rsidRPr="00AB76B4">
              <w:rPr>
                <w:b/>
                <w:bCs/>
                <w:sz w:val="20"/>
                <w:lang w:val="ro-RO"/>
              </w:rPr>
              <w:t>-</w:t>
            </w:r>
            <w:r>
              <w:rPr>
                <w:b/>
                <w:bCs/>
                <w:sz w:val="20"/>
                <w:lang w:val="ro-RO"/>
              </w:rPr>
              <w:t>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0CBE2A" w14:textId="77777777" w:rsidR="00056A39" w:rsidRPr="00AB76B4" w:rsidRDefault="00056A39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E805DC" w14:textId="77777777" w:rsidR="00056A39" w:rsidRPr="00AB76B4" w:rsidRDefault="00056A3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359008" w14:textId="77777777" w:rsidR="00056A39" w:rsidRPr="00AB76B4" w:rsidRDefault="00056A39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E35BD8" w14:textId="77777777" w:rsidR="00056A39" w:rsidRPr="00AB76B4" w:rsidRDefault="00056A39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  <w:r w:rsidRPr="00AB76B4">
              <w:rPr>
                <w:b/>
                <w:bCs/>
                <w:i/>
                <w:iCs/>
                <w:sz w:val="20"/>
                <w:lang w:val="ro-RO"/>
              </w:rPr>
              <w:br/>
              <w:t>din fir I în fir II.</w:t>
            </w:r>
          </w:p>
        </w:tc>
      </w:tr>
      <w:tr w:rsidR="00056A39" w:rsidRPr="00AB76B4" w14:paraId="071B0CFA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056B4D" w14:textId="77777777" w:rsidR="00056A39" w:rsidRPr="00AB76B4" w:rsidRDefault="00056A39" w:rsidP="00056A3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F240A3" w14:textId="77777777" w:rsidR="00056A39" w:rsidRPr="00AB76B4" w:rsidRDefault="00056A3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A69AFD" w14:textId="77777777" w:rsidR="00056A39" w:rsidRPr="00AB76B4" w:rsidRDefault="00056A39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194935B" w14:textId="77777777" w:rsidR="00056A39" w:rsidRPr="00AB76B4" w:rsidRDefault="00056A39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Leu</w:t>
            </w:r>
          </w:p>
          <w:p w14:paraId="1BE5F3C9" w14:textId="77777777" w:rsidR="00056A39" w:rsidRPr="00AB76B4" w:rsidRDefault="00056A39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Cap Y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C624CF" w14:textId="77777777" w:rsidR="00056A39" w:rsidRPr="00AB76B4" w:rsidRDefault="00056A3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4F7EFB48" w14:textId="77777777" w:rsidR="00056A39" w:rsidRPr="00AB76B4" w:rsidRDefault="00056A3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6-8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7ACA14" w14:textId="77777777" w:rsidR="00056A39" w:rsidRPr="00AB76B4" w:rsidRDefault="00056A39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A741B2" w14:textId="77777777" w:rsidR="00056A39" w:rsidRPr="00AB76B4" w:rsidRDefault="00056A3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90411A" w14:textId="77777777" w:rsidR="00056A39" w:rsidRPr="00AB76B4" w:rsidRDefault="00056A39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1E4A73" w14:textId="77777777" w:rsidR="00056A39" w:rsidRPr="00AB76B4" w:rsidRDefault="00056A39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  <w:r w:rsidRPr="00AB76B4">
              <w:rPr>
                <w:b/>
                <w:bCs/>
                <w:i/>
                <w:iCs/>
                <w:sz w:val="20"/>
                <w:lang w:val="ro-RO"/>
              </w:rPr>
              <w:br/>
              <w:t>din fir I în fir II.</w:t>
            </w:r>
          </w:p>
        </w:tc>
      </w:tr>
      <w:tr w:rsidR="00056A39" w:rsidRPr="00AB76B4" w14:paraId="73EDEA12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CD7537" w14:textId="77777777" w:rsidR="00056A39" w:rsidRPr="00AB76B4" w:rsidRDefault="00056A39" w:rsidP="00056A3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1680C4" w14:textId="77777777" w:rsidR="00056A39" w:rsidRPr="00AB76B4" w:rsidRDefault="00056A3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56CB7A" w14:textId="77777777" w:rsidR="00056A39" w:rsidRPr="00AB76B4" w:rsidRDefault="00056A39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AC8CCEE" w14:textId="77777777" w:rsidR="00056A39" w:rsidRPr="00AB76B4" w:rsidRDefault="00056A39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Leu</w:t>
            </w:r>
          </w:p>
          <w:p w14:paraId="446A967C" w14:textId="77777777" w:rsidR="00056A39" w:rsidRPr="00AB76B4" w:rsidRDefault="00056A39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1 prim. - exp.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1BEC96" w14:textId="77777777" w:rsidR="00056A39" w:rsidRPr="00AB76B4" w:rsidRDefault="00056A3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725012A7" w14:textId="77777777" w:rsidR="00056A39" w:rsidRPr="00AB76B4" w:rsidRDefault="00056A3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E87A8C" w14:textId="77777777" w:rsidR="00056A39" w:rsidRPr="00AB76B4" w:rsidRDefault="00056A39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B1F34C" w14:textId="77777777" w:rsidR="00056A39" w:rsidRPr="00AB76B4" w:rsidRDefault="00056A3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CF8B6A" w14:textId="77777777" w:rsidR="00056A39" w:rsidRPr="00AB76B4" w:rsidRDefault="00056A39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24556D" w14:textId="77777777" w:rsidR="00056A39" w:rsidRPr="00AB76B4" w:rsidRDefault="00056A39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56A39" w:rsidRPr="00AB76B4" w14:paraId="29684F85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39AC94" w14:textId="77777777" w:rsidR="00056A39" w:rsidRPr="00AB76B4" w:rsidRDefault="00056A39" w:rsidP="00056A3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9E5CF2" w14:textId="77777777" w:rsidR="00056A39" w:rsidRPr="00AB76B4" w:rsidRDefault="00056A3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196+000</w:t>
            </w:r>
          </w:p>
          <w:p w14:paraId="4A6065B6" w14:textId="77777777" w:rsidR="00056A39" w:rsidRPr="00AB76B4" w:rsidRDefault="00056A3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197+700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2AE0FD" w14:textId="77777777" w:rsidR="00056A39" w:rsidRPr="00AB76B4" w:rsidRDefault="00056A39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B063D00" w14:textId="77777777" w:rsidR="00056A39" w:rsidRPr="00AB76B4" w:rsidRDefault="00056A39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Leu - Malu Mare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5F02D7" w14:textId="77777777" w:rsidR="00056A39" w:rsidRPr="00AB76B4" w:rsidRDefault="00056A3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FCC3C6" w14:textId="77777777" w:rsidR="00056A39" w:rsidRPr="00AB76B4" w:rsidRDefault="00056A39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EF82AF" w14:textId="77777777" w:rsidR="00056A39" w:rsidRPr="00AB76B4" w:rsidRDefault="00056A3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7541DF" w14:textId="77777777" w:rsidR="00056A39" w:rsidRPr="00AB76B4" w:rsidRDefault="00056A39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6D0118" w14:textId="77777777" w:rsidR="00056A39" w:rsidRPr="00AB76B4" w:rsidRDefault="00056A39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13CFE3F1" w14:textId="77777777" w:rsidR="00056A39" w:rsidRPr="00AB76B4" w:rsidRDefault="00056A39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56A39" w:rsidRPr="00AB76B4" w14:paraId="1EC8C713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BF7949" w14:textId="77777777" w:rsidR="00056A39" w:rsidRPr="00AB76B4" w:rsidRDefault="00056A39" w:rsidP="00056A3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9CA270" w14:textId="77777777" w:rsidR="00056A39" w:rsidRPr="00AB76B4" w:rsidRDefault="00056A3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107004" w14:textId="77777777" w:rsidR="00056A39" w:rsidRPr="00AB76B4" w:rsidRDefault="00056A39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6A60E50" w14:textId="77777777" w:rsidR="00056A39" w:rsidRPr="00AB76B4" w:rsidRDefault="00056A39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Leu - Malu Mare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7FEA21" w14:textId="77777777" w:rsidR="00056A39" w:rsidRPr="00AB76B4" w:rsidRDefault="00056A3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45D061" w14:textId="77777777" w:rsidR="00056A39" w:rsidRPr="00AB76B4" w:rsidRDefault="00056A39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57CB4A" w14:textId="77777777" w:rsidR="00056A39" w:rsidRPr="00AB76B4" w:rsidRDefault="00056A3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196+100</w:t>
            </w:r>
          </w:p>
          <w:p w14:paraId="5D1EBC9C" w14:textId="77777777" w:rsidR="00056A39" w:rsidRPr="00AB76B4" w:rsidRDefault="00056A39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19</w:t>
            </w:r>
            <w:r>
              <w:rPr>
                <w:b/>
                <w:bCs/>
                <w:sz w:val="20"/>
                <w:lang w:val="ro-RO"/>
              </w:rPr>
              <w:t>7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70</w:t>
            </w:r>
            <w:r w:rsidRPr="00AB76B4">
              <w:rPr>
                <w:b/>
                <w:bCs/>
                <w:sz w:val="20"/>
                <w:lang w:val="ro-RO"/>
              </w:rPr>
              <w:t>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3687A2" w14:textId="77777777" w:rsidR="00056A39" w:rsidRPr="00AB76B4" w:rsidRDefault="00056A39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FE3F52" w14:textId="77777777" w:rsidR="00056A39" w:rsidRDefault="00056A39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59D0152A" w14:textId="77777777" w:rsidR="00056A39" w:rsidRPr="00AB76B4" w:rsidRDefault="00056A39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56A39" w:rsidRPr="00AB76B4" w14:paraId="0DF2C14D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89DD13" w14:textId="77777777" w:rsidR="00056A39" w:rsidRPr="00AB76B4" w:rsidRDefault="00056A39" w:rsidP="00056A3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F2EC15" w14:textId="77777777" w:rsidR="00056A39" w:rsidRPr="00AB76B4" w:rsidRDefault="00056A3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57B4B9" w14:textId="77777777" w:rsidR="00056A39" w:rsidRPr="00AB76B4" w:rsidRDefault="00056A3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7BD07E9" w14:textId="77777777" w:rsidR="00056A39" w:rsidRPr="00AB76B4" w:rsidRDefault="00056A39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Malu Mare -</w:t>
            </w:r>
          </w:p>
          <w:p w14:paraId="79E51BEE" w14:textId="77777777" w:rsidR="00056A39" w:rsidRPr="00AB76B4" w:rsidRDefault="00056A39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Banu Mărăcine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6D72B1" w14:textId="77777777" w:rsidR="00056A39" w:rsidRPr="00AB76B4" w:rsidRDefault="00056A3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D5EC9C" w14:textId="77777777" w:rsidR="00056A39" w:rsidRPr="00AB76B4" w:rsidRDefault="00056A3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E2DD42" w14:textId="77777777" w:rsidR="00056A39" w:rsidRDefault="00056A3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200+200</w:t>
            </w:r>
          </w:p>
          <w:p w14:paraId="414F1CD8" w14:textId="77777777" w:rsidR="00056A39" w:rsidRPr="00AB76B4" w:rsidRDefault="00056A3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200+400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126B94" w14:textId="77777777" w:rsidR="00056A39" w:rsidRPr="00AB76B4" w:rsidRDefault="00056A3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B5CFD4" w14:textId="77777777" w:rsidR="00056A39" w:rsidRPr="00AB76B4" w:rsidRDefault="00056A39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 Fără inductori.</w:t>
            </w:r>
          </w:p>
        </w:tc>
      </w:tr>
      <w:tr w:rsidR="00056A39" w:rsidRPr="00AB76B4" w14:paraId="117F7524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EE4CD0" w14:textId="77777777" w:rsidR="00056A39" w:rsidRPr="00AB76B4" w:rsidRDefault="00056A39" w:rsidP="00056A3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0596FD" w14:textId="77777777" w:rsidR="00056A39" w:rsidRPr="00AB76B4" w:rsidRDefault="00056A3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7E3011" w14:textId="77777777" w:rsidR="00056A39" w:rsidRPr="00AB76B4" w:rsidRDefault="00056A3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E06D2F2" w14:textId="77777777" w:rsidR="00056A39" w:rsidRPr="00AB76B4" w:rsidRDefault="00056A39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Banu Mărăcine linia 5 directă</w:t>
            </w:r>
          </w:p>
          <w:p w14:paraId="56D74E6D" w14:textId="77777777" w:rsidR="00056A39" w:rsidRPr="00AB76B4" w:rsidRDefault="00056A39" w:rsidP="00C7433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X, peste sch. 1,7, 9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E89480" w14:textId="77777777" w:rsidR="00056A39" w:rsidRPr="00AB76B4" w:rsidRDefault="00056A3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95B15E" w14:textId="77777777" w:rsidR="00056A39" w:rsidRPr="00AB76B4" w:rsidRDefault="00056A3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C225D7" w14:textId="77777777" w:rsidR="00056A39" w:rsidRPr="00AB76B4" w:rsidRDefault="00056A3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203+100</w:t>
            </w:r>
          </w:p>
          <w:p w14:paraId="61324F8B" w14:textId="77777777" w:rsidR="00056A39" w:rsidRPr="00AB76B4" w:rsidRDefault="00056A3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20</w:t>
            </w:r>
            <w:r>
              <w:rPr>
                <w:b/>
                <w:bCs/>
                <w:sz w:val="20"/>
                <w:lang w:val="ro-RO"/>
              </w:rPr>
              <w:t>3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3</w:t>
            </w:r>
            <w:r w:rsidRPr="00AB76B4">
              <w:rPr>
                <w:b/>
                <w:bCs/>
                <w:sz w:val="20"/>
                <w:lang w:val="ro-RO"/>
              </w:rPr>
              <w:t>50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22684D" w14:textId="77777777" w:rsidR="00056A39" w:rsidRPr="00AB76B4" w:rsidRDefault="00056A3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0845E3" w14:textId="77777777" w:rsidR="00056A39" w:rsidRPr="00AB76B4" w:rsidRDefault="00056A39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216DEF3B" w14:textId="77777777" w:rsidR="00056A39" w:rsidRPr="00AB76B4" w:rsidRDefault="00056A39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56A39" w:rsidRPr="00AB76B4" w14:paraId="606B1610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BD9D39" w14:textId="77777777" w:rsidR="00056A39" w:rsidRPr="00AB76B4" w:rsidRDefault="00056A39" w:rsidP="00056A3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4587EC" w14:textId="77777777" w:rsidR="00056A39" w:rsidRDefault="00056A3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204+650</w:t>
            </w:r>
          </w:p>
          <w:p w14:paraId="007C3803" w14:textId="77777777" w:rsidR="00056A39" w:rsidRPr="00AB76B4" w:rsidRDefault="00056A3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204+700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7D854F" w14:textId="77777777" w:rsidR="00056A39" w:rsidRPr="00AB76B4" w:rsidRDefault="00056A3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27006B6" w14:textId="77777777" w:rsidR="00056A39" w:rsidRPr="00AB76B4" w:rsidRDefault="00056A39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Banu Mărăcine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  <w:r w:rsidRPr="00AB76B4">
              <w:rPr>
                <w:b/>
                <w:bCs/>
                <w:sz w:val="20"/>
                <w:lang w:val="ro-RO"/>
              </w:rPr>
              <w:t>peste sch.</w:t>
            </w:r>
            <w:r>
              <w:rPr>
                <w:b/>
                <w:bCs/>
                <w:sz w:val="20"/>
                <w:lang w:val="ro-RO"/>
              </w:rPr>
              <w:t xml:space="preserve"> 4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BE3F58" w14:textId="77777777" w:rsidR="00056A39" w:rsidRPr="00AB76B4" w:rsidRDefault="00056A3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90FAE5" w14:textId="77777777" w:rsidR="00056A39" w:rsidRPr="00AB76B4" w:rsidRDefault="00056A3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F5FA8F" w14:textId="77777777" w:rsidR="00056A39" w:rsidRPr="00AB76B4" w:rsidRDefault="00056A3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9A11D9" w14:textId="77777777" w:rsidR="00056A39" w:rsidRPr="00AB76B4" w:rsidRDefault="00056A3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AB79C4" w14:textId="77777777" w:rsidR="00056A39" w:rsidRPr="00AB76B4" w:rsidRDefault="00056A39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56A39" w:rsidRPr="00AB76B4" w14:paraId="15CD52CB" w14:textId="77777777" w:rsidTr="00927588">
        <w:trPr>
          <w:cantSplit/>
          <w:trHeight w:val="33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3A570E" w14:textId="77777777" w:rsidR="00056A39" w:rsidRPr="00AB76B4" w:rsidRDefault="00056A39" w:rsidP="00056A3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42A757F" w14:textId="77777777" w:rsidR="00056A39" w:rsidRPr="00AB76B4" w:rsidRDefault="00056A3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BEA78EE" w14:textId="77777777" w:rsidR="00056A39" w:rsidRPr="00AB76B4" w:rsidRDefault="00056A3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D2E1C99" w14:textId="77777777" w:rsidR="00056A39" w:rsidRPr="00AB76B4" w:rsidRDefault="00056A39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Banu Mărăcine</w:t>
            </w:r>
          </w:p>
          <w:p w14:paraId="6D0C0720" w14:textId="77777777" w:rsidR="00056A39" w:rsidRPr="00AB76B4" w:rsidRDefault="00056A39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17A460C" w14:textId="77777777" w:rsidR="00056A39" w:rsidRPr="00AB76B4" w:rsidRDefault="00056A3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4ADDF1BB" w14:textId="77777777" w:rsidR="00056A39" w:rsidRPr="00AB76B4" w:rsidRDefault="00056A3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 și 11 în abatere</w:t>
            </w:r>
          </w:p>
          <w:p w14:paraId="3F8F75B1" w14:textId="77777777" w:rsidR="00056A39" w:rsidRPr="00AB76B4" w:rsidRDefault="00056A3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7DA2D5AC" w14:textId="77777777" w:rsidR="00056A39" w:rsidRPr="00AB76B4" w:rsidRDefault="00056A3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6AEC2789" w14:textId="77777777" w:rsidR="00056A39" w:rsidRPr="00AB76B4" w:rsidRDefault="00056A3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9 - 11</w:t>
            </w:r>
          </w:p>
          <w:p w14:paraId="00B59CF2" w14:textId="77777777" w:rsidR="00056A39" w:rsidRPr="00AB76B4" w:rsidRDefault="00056A3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și sch. </w:t>
            </w:r>
          </w:p>
          <w:p w14:paraId="5252B23A" w14:textId="77777777" w:rsidR="00056A39" w:rsidRPr="00AB76B4" w:rsidRDefault="00056A3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14 și 18 în abatere și diag. 14 - 18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98C2B65" w14:textId="77777777" w:rsidR="00056A39" w:rsidRPr="00AB76B4" w:rsidRDefault="00056A3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21699C35" w14:textId="77777777" w:rsidR="00056A39" w:rsidRPr="00AB76B4" w:rsidRDefault="00056A3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B9A60E9" w14:textId="77777777" w:rsidR="00056A39" w:rsidRPr="00AB76B4" w:rsidRDefault="00056A3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1C84CBAC" w14:textId="77777777" w:rsidR="00056A39" w:rsidRPr="00AB76B4" w:rsidRDefault="00056A39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 la liniile 1 - 4 Cap X + Cap Y.</w:t>
            </w:r>
          </w:p>
          <w:p w14:paraId="2D86573C" w14:textId="77777777" w:rsidR="00056A39" w:rsidRPr="00AB76B4" w:rsidRDefault="00056A39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56A39" w:rsidRPr="00AB76B4" w14:paraId="5042D954" w14:textId="77777777" w:rsidTr="00927588">
        <w:trPr>
          <w:cantSplit/>
          <w:trHeight w:val="92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EDFFDB" w14:textId="77777777" w:rsidR="00056A39" w:rsidRPr="00AB76B4" w:rsidRDefault="00056A39" w:rsidP="00056A3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57D1A53" w14:textId="77777777" w:rsidR="00056A39" w:rsidRPr="00AB76B4" w:rsidRDefault="00056A3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B67AA9B" w14:textId="77777777" w:rsidR="00056A39" w:rsidRPr="00AB76B4" w:rsidRDefault="00056A3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308FA6B" w14:textId="77777777" w:rsidR="00056A39" w:rsidRPr="00AB76B4" w:rsidRDefault="00056A39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Banu Mărăcine</w:t>
            </w:r>
          </w:p>
          <w:p w14:paraId="0A7B82F6" w14:textId="77777777" w:rsidR="00056A39" w:rsidRPr="00AB76B4" w:rsidRDefault="00056A39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F5BD1AA" w14:textId="77777777" w:rsidR="00056A39" w:rsidRPr="00AB76B4" w:rsidRDefault="00056A3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7</w:t>
            </w:r>
          </w:p>
          <w:p w14:paraId="40873D5E" w14:textId="77777777" w:rsidR="00056A39" w:rsidRPr="00AB76B4" w:rsidRDefault="00056A3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- 100 m din călcâi sch. </w:t>
            </w:r>
          </w:p>
          <w:p w14:paraId="1F4A08CE" w14:textId="77777777" w:rsidR="00056A39" w:rsidRPr="00AB76B4" w:rsidRDefault="00056A3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nr. 26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6408F83" w14:textId="77777777" w:rsidR="00056A39" w:rsidRPr="00AB76B4" w:rsidRDefault="00056A3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25CE9C23" w14:textId="77777777" w:rsidR="00056A39" w:rsidRPr="00AB76B4" w:rsidRDefault="00056A3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248B4D3" w14:textId="77777777" w:rsidR="00056A39" w:rsidRPr="00AB76B4" w:rsidRDefault="00056A3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A4DA86B" w14:textId="77777777" w:rsidR="00056A39" w:rsidRPr="00AB76B4" w:rsidRDefault="00056A39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56A39" w:rsidRPr="00AB76B4" w14:paraId="10651EAD" w14:textId="77777777" w:rsidTr="00927588">
        <w:trPr>
          <w:cantSplit/>
          <w:trHeight w:val="92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984ECC" w14:textId="77777777" w:rsidR="00056A39" w:rsidRPr="00AB76B4" w:rsidRDefault="00056A39" w:rsidP="00056A3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113B571" w14:textId="77777777" w:rsidR="00056A39" w:rsidRPr="00AB76B4" w:rsidRDefault="00056A3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C244E8B" w14:textId="77777777" w:rsidR="00056A39" w:rsidRPr="00AB76B4" w:rsidRDefault="00056A3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7E627ED" w14:textId="77777777" w:rsidR="00056A39" w:rsidRPr="00AB76B4" w:rsidRDefault="00056A39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Banu Mărăcine</w:t>
            </w:r>
          </w:p>
          <w:p w14:paraId="63969705" w14:textId="77777777" w:rsidR="00056A39" w:rsidRPr="00AB76B4" w:rsidRDefault="00056A39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232C988C" w14:textId="77777777" w:rsidR="00056A39" w:rsidRPr="00AB76B4" w:rsidRDefault="00056A3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00E504C3" w14:textId="77777777" w:rsidR="00056A39" w:rsidRPr="00AB76B4" w:rsidRDefault="00056A3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nr. 15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CF44E68" w14:textId="77777777" w:rsidR="00056A39" w:rsidRPr="00AB76B4" w:rsidRDefault="00056A3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370D401" w14:textId="77777777" w:rsidR="00056A39" w:rsidRPr="00AB76B4" w:rsidRDefault="00056A3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A822937" w14:textId="77777777" w:rsidR="00056A39" w:rsidRPr="00AB76B4" w:rsidRDefault="00056A3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E7410BF" w14:textId="77777777" w:rsidR="00056A39" w:rsidRPr="00AB76B4" w:rsidRDefault="00056A39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5B3738F" w14:textId="77777777" w:rsidR="00056A39" w:rsidRPr="00AB76B4" w:rsidRDefault="00056A39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4 Cap X şi CEREALCOM.</w:t>
            </w:r>
          </w:p>
        </w:tc>
      </w:tr>
      <w:tr w:rsidR="00056A39" w:rsidRPr="00AB76B4" w14:paraId="39A6718C" w14:textId="77777777" w:rsidTr="00927588">
        <w:trPr>
          <w:cantSplit/>
          <w:trHeight w:val="92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5691A4" w14:textId="77777777" w:rsidR="00056A39" w:rsidRPr="00AB76B4" w:rsidRDefault="00056A39" w:rsidP="00056A3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1E1DFC4C" w14:textId="77777777" w:rsidR="00056A39" w:rsidRPr="00AB76B4" w:rsidRDefault="00056A3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F64C087" w14:textId="77777777" w:rsidR="00056A39" w:rsidRPr="00AB76B4" w:rsidRDefault="00056A3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73B01D6" w14:textId="77777777" w:rsidR="00056A39" w:rsidRPr="00AB76B4" w:rsidRDefault="00056A39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Banu Mărăcine</w:t>
            </w:r>
          </w:p>
          <w:p w14:paraId="0DC26642" w14:textId="77777777" w:rsidR="00056A39" w:rsidRPr="00AB76B4" w:rsidRDefault="00056A39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5D99A96" w14:textId="77777777" w:rsidR="00056A39" w:rsidRPr="00AB76B4" w:rsidRDefault="00056A3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17, 21 şi 23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80C5791" w14:textId="77777777" w:rsidR="00056A39" w:rsidRPr="00AB76B4" w:rsidRDefault="00056A3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C881EE1" w14:textId="77777777" w:rsidR="00056A39" w:rsidRPr="00AB76B4" w:rsidRDefault="00056A3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1D158956" w14:textId="77777777" w:rsidR="00056A39" w:rsidRPr="00AB76B4" w:rsidRDefault="00056A3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5E427BC9" w14:textId="77777777" w:rsidR="00056A39" w:rsidRPr="00AB76B4" w:rsidRDefault="00056A39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793BC2A" w14:textId="77777777" w:rsidR="00056A39" w:rsidRPr="00AB76B4" w:rsidRDefault="00056A39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CEREALCOM.</w:t>
            </w:r>
          </w:p>
        </w:tc>
      </w:tr>
      <w:tr w:rsidR="00056A39" w:rsidRPr="00AB76B4" w14:paraId="7730181E" w14:textId="77777777" w:rsidTr="00927588">
        <w:trPr>
          <w:cantSplit/>
          <w:trHeight w:val="92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5EDCFA" w14:textId="77777777" w:rsidR="00056A39" w:rsidRPr="00AB76B4" w:rsidRDefault="00056A39" w:rsidP="00056A3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F5049D8" w14:textId="77777777" w:rsidR="00056A39" w:rsidRPr="00AB76B4" w:rsidRDefault="00056A3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62DDA4D" w14:textId="77777777" w:rsidR="00056A39" w:rsidRPr="00AB76B4" w:rsidRDefault="00056A3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81CBF78" w14:textId="77777777" w:rsidR="00056A39" w:rsidRPr="00AB76B4" w:rsidRDefault="00056A39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Banu Mărăcine</w:t>
            </w:r>
          </w:p>
          <w:p w14:paraId="61EA5667" w14:textId="77777777" w:rsidR="00056A39" w:rsidRPr="00AB76B4" w:rsidRDefault="00056A39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6019843" w14:textId="77777777" w:rsidR="00056A39" w:rsidRPr="00AB76B4" w:rsidRDefault="00056A3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20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63B434B" w14:textId="77777777" w:rsidR="00056A39" w:rsidRPr="00AB76B4" w:rsidRDefault="00056A3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1A915EF4" w14:textId="77777777" w:rsidR="00056A39" w:rsidRPr="00AB76B4" w:rsidRDefault="00056A3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55F46DC9" w14:textId="77777777" w:rsidR="00056A39" w:rsidRPr="00AB76B4" w:rsidRDefault="00056A3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1D24AC3C" w14:textId="77777777" w:rsidR="00056A39" w:rsidRPr="00AB76B4" w:rsidRDefault="00056A39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2F04913" w14:textId="77777777" w:rsidR="00056A39" w:rsidRPr="00AB76B4" w:rsidRDefault="00056A39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4 Cap Y.</w:t>
            </w:r>
          </w:p>
        </w:tc>
      </w:tr>
      <w:tr w:rsidR="00056A39" w:rsidRPr="00AB76B4" w14:paraId="64CBD9F4" w14:textId="77777777" w:rsidTr="00927588">
        <w:trPr>
          <w:cantSplit/>
          <w:trHeight w:val="92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1A3C46" w14:textId="77777777" w:rsidR="00056A39" w:rsidRPr="00AB76B4" w:rsidRDefault="00056A39" w:rsidP="00056A3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8870933" w14:textId="77777777" w:rsidR="00056A39" w:rsidRPr="00AB76B4" w:rsidRDefault="00056A3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249+150</w:t>
            </w:r>
          </w:p>
          <w:p w14:paraId="3F788CBE" w14:textId="77777777" w:rsidR="00056A39" w:rsidRPr="00AB76B4" w:rsidRDefault="00056A3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250+300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EBC3D1A" w14:textId="77777777" w:rsidR="00056A39" w:rsidRPr="00AB76B4" w:rsidRDefault="00056A3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680CD62" w14:textId="77777777" w:rsidR="00056A39" w:rsidRPr="00AB76B4" w:rsidRDefault="00056A39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Craiova</w:t>
            </w:r>
          </w:p>
          <w:p w14:paraId="7654189E" w14:textId="77777777" w:rsidR="00056A39" w:rsidRPr="00AB76B4" w:rsidRDefault="00056A39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3A + 3B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13415472" w14:textId="77777777" w:rsidR="00056A39" w:rsidRPr="00AB76B4" w:rsidRDefault="00056A3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C515462" w14:textId="77777777" w:rsidR="00056A39" w:rsidRPr="00AB76B4" w:rsidRDefault="00056A3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71F0B91" w14:textId="77777777" w:rsidR="00056A39" w:rsidRPr="00AB76B4" w:rsidRDefault="00056A3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2D0B9CF5" w14:textId="77777777" w:rsidR="00056A39" w:rsidRPr="00AB76B4" w:rsidRDefault="00056A3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1913055" w14:textId="77777777" w:rsidR="00056A39" w:rsidRPr="00AB76B4" w:rsidRDefault="00056A39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Numai pentru trenurile de marfă în tranzit .</w:t>
            </w:r>
          </w:p>
          <w:p w14:paraId="29F7F1BD" w14:textId="77777777" w:rsidR="00056A39" w:rsidRPr="00AB76B4" w:rsidRDefault="00056A39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801B6BB" w14:textId="77777777" w:rsidR="00056A39" w:rsidRPr="00AB76B4" w:rsidRDefault="00056A39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Stație paralelogram.</w:t>
            </w:r>
          </w:p>
        </w:tc>
      </w:tr>
      <w:tr w:rsidR="00056A39" w:rsidRPr="00AB76B4" w14:paraId="6C706090" w14:textId="77777777" w:rsidTr="00927588">
        <w:trPr>
          <w:cantSplit/>
          <w:trHeight w:val="108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75646A" w14:textId="77777777" w:rsidR="00056A39" w:rsidRPr="00AB76B4" w:rsidRDefault="00056A39" w:rsidP="00056A3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19A4399" w14:textId="77777777" w:rsidR="00056A39" w:rsidRPr="00AB76B4" w:rsidRDefault="00056A3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6201F9E" w14:textId="77777777" w:rsidR="00056A39" w:rsidRPr="00AB76B4" w:rsidRDefault="00056A3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969E4D6" w14:textId="77777777" w:rsidR="00056A39" w:rsidRPr="00AB76B4" w:rsidRDefault="00056A39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Craiova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E7CCA11" w14:textId="77777777" w:rsidR="00056A39" w:rsidRPr="00AB76B4" w:rsidRDefault="00056A3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1460F6B3" w14:textId="77777777" w:rsidR="00056A39" w:rsidRPr="00AB76B4" w:rsidRDefault="00056A3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diag.</w:t>
            </w:r>
          </w:p>
          <w:p w14:paraId="66E4E2B4" w14:textId="77777777" w:rsidR="00056A39" w:rsidRPr="00AB76B4" w:rsidRDefault="00056A3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73 - 77 - - 83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5D9FDA3" w14:textId="77777777" w:rsidR="00056A39" w:rsidRPr="00AB76B4" w:rsidRDefault="00056A3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6E445C8" w14:textId="77777777" w:rsidR="00056A39" w:rsidRPr="00AB76B4" w:rsidRDefault="00056A3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E55F554" w14:textId="77777777" w:rsidR="00056A39" w:rsidRPr="00AB76B4" w:rsidRDefault="00056A3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2B17208" w14:textId="77777777" w:rsidR="00056A39" w:rsidRPr="00AB76B4" w:rsidRDefault="00056A39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 din linia 2 A la liniile 26 și 27.</w:t>
            </w:r>
          </w:p>
        </w:tc>
      </w:tr>
      <w:tr w:rsidR="00056A39" w:rsidRPr="00AB76B4" w14:paraId="10A96AAF" w14:textId="77777777" w:rsidTr="00927588">
        <w:trPr>
          <w:cantSplit/>
          <w:trHeight w:val="69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357558" w14:textId="77777777" w:rsidR="00056A39" w:rsidRPr="00AB76B4" w:rsidRDefault="00056A39" w:rsidP="00056A3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53E37348" w14:textId="77777777" w:rsidR="00056A39" w:rsidRPr="00AB76B4" w:rsidRDefault="00056A3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57CA617A" w14:textId="77777777" w:rsidR="00056A39" w:rsidRPr="00AB76B4" w:rsidRDefault="00056A3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A0A7ABD" w14:textId="77777777" w:rsidR="00056A39" w:rsidRPr="00AB76B4" w:rsidRDefault="00056A39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Craiova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F1349F9" w14:textId="77777777" w:rsidR="00056A39" w:rsidRPr="00AB76B4" w:rsidRDefault="00056A3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3209C0D5" w14:textId="77777777" w:rsidR="00056A39" w:rsidRPr="00AB76B4" w:rsidRDefault="00056A3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diag.</w:t>
            </w:r>
          </w:p>
          <w:p w14:paraId="3B376A05" w14:textId="77777777" w:rsidR="00056A39" w:rsidRPr="00AB76B4" w:rsidRDefault="00056A3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79 - 85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57EB15F6" w14:textId="77777777" w:rsidR="00056A39" w:rsidRPr="00AB76B4" w:rsidRDefault="00056A3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0B65787" w14:textId="77777777" w:rsidR="00056A39" w:rsidRPr="00AB76B4" w:rsidRDefault="00056A3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1E48DC18" w14:textId="77777777" w:rsidR="00056A39" w:rsidRPr="00AB76B4" w:rsidRDefault="00056A3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C30368B" w14:textId="77777777" w:rsidR="00056A39" w:rsidRPr="00AB76B4" w:rsidRDefault="00056A39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 din linia 28 A la liniile 1 - 4 B.</w:t>
            </w:r>
          </w:p>
        </w:tc>
      </w:tr>
      <w:tr w:rsidR="00056A39" w:rsidRPr="00AB76B4" w14:paraId="69EF1A22" w14:textId="77777777" w:rsidTr="00927588">
        <w:trPr>
          <w:cantSplit/>
          <w:trHeight w:val="54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6E7C89" w14:textId="77777777" w:rsidR="00056A39" w:rsidRPr="00AB76B4" w:rsidRDefault="00056A39" w:rsidP="00056A3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FAC801D" w14:textId="77777777" w:rsidR="00056A39" w:rsidRPr="00AB76B4" w:rsidRDefault="00056A3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17BBCB67" w14:textId="77777777" w:rsidR="00056A39" w:rsidRPr="00AB76B4" w:rsidRDefault="00056A3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A76F36E" w14:textId="77777777" w:rsidR="00056A39" w:rsidRPr="00AB76B4" w:rsidRDefault="00056A39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Craiova</w:t>
            </w:r>
          </w:p>
          <w:p w14:paraId="60658199" w14:textId="77777777" w:rsidR="00056A39" w:rsidRPr="00AB76B4" w:rsidRDefault="00056A39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129C517" w14:textId="77777777" w:rsidR="00056A39" w:rsidRPr="00AB76B4" w:rsidRDefault="00056A3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2A7ADC86" w14:textId="77777777" w:rsidR="00056A39" w:rsidRPr="00AB76B4" w:rsidRDefault="00056A3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75 / 79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66ABA00" w14:textId="77777777" w:rsidR="00056A39" w:rsidRPr="00AB76B4" w:rsidRDefault="00056A3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76E6A1F" w14:textId="77777777" w:rsidR="00056A39" w:rsidRPr="00AB76B4" w:rsidRDefault="00056A3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1E9CBC1" w14:textId="77777777" w:rsidR="00056A39" w:rsidRPr="00AB76B4" w:rsidRDefault="00056A3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13A7032" w14:textId="77777777" w:rsidR="00056A39" w:rsidRPr="00AB76B4" w:rsidRDefault="00056A39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 din  linia 28A la liniile 1 - 4 B, 26 și 27.</w:t>
            </w:r>
          </w:p>
        </w:tc>
      </w:tr>
      <w:tr w:rsidR="00056A39" w:rsidRPr="00AB76B4" w14:paraId="10DF2286" w14:textId="77777777" w:rsidTr="00927588">
        <w:trPr>
          <w:cantSplit/>
          <w:trHeight w:val="86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CA80D1" w14:textId="77777777" w:rsidR="00056A39" w:rsidRPr="00AB76B4" w:rsidRDefault="00056A39" w:rsidP="00056A3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7BC8C12" w14:textId="77777777" w:rsidR="00056A39" w:rsidRPr="00AB76B4" w:rsidRDefault="00056A3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57566694" w14:textId="77777777" w:rsidR="00056A39" w:rsidRPr="00AB76B4" w:rsidRDefault="00056A3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8AA2604" w14:textId="77777777" w:rsidR="00056A39" w:rsidRPr="00AB76B4" w:rsidRDefault="00056A39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Craiova</w:t>
            </w:r>
          </w:p>
          <w:p w14:paraId="228130A9" w14:textId="77777777" w:rsidR="00056A39" w:rsidRPr="00AB76B4" w:rsidRDefault="00056A39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513488A1" w14:textId="77777777" w:rsidR="00056A39" w:rsidRPr="00AB76B4" w:rsidRDefault="00056A3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TDJ</w:t>
            </w:r>
          </w:p>
          <w:p w14:paraId="676A5C08" w14:textId="77777777" w:rsidR="00056A39" w:rsidRPr="00AB76B4" w:rsidRDefault="00056A3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83 / 87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6598D0C" w14:textId="77777777" w:rsidR="00056A39" w:rsidRPr="00AB76B4" w:rsidRDefault="00056A3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4850602" w14:textId="77777777" w:rsidR="00056A39" w:rsidRPr="00AB76B4" w:rsidRDefault="00056A3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5E447648" w14:textId="77777777" w:rsidR="00056A39" w:rsidRPr="00AB76B4" w:rsidRDefault="00056A3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37A9628" w14:textId="77777777" w:rsidR="00056A39" w:rsidRPr="00AB76B4" w:rsidRDefault="00056A39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 din  liniile 1A, 2A și 28A la liniile 26 și 27.</w:t>
            </w:r>
          </w:p>
        </w:tc>
      </w:tr>
      <w:tr w:rsidR="00056A39" w:rsidRPr="00AB76B4" w14:paraId="2231DA84" w14:textId="77777777" w:rsidTr="00927588">
        <w:trPr>
          <w:cantSplit/>
          <w:trHeight w:val="18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3C25AD" w14:textId="77777777" w:rsidR="00056A39" w:rsidRPr="00AB76B4" w:rsidRDefault="00056A39" w:rsidP="00056A3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7E4420" w14:textId="77777777" w:rsidR="00056A39" w:rsidRPr="00AB76B4" w:rsidRDefault="00056A3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085724" w14:textId="77777777" w:rsidR="00056A39" w:rsidRPr="00AB76B4" w:rsidRDefault="00056A3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B03DFE9" w14:textId="77777777" w:rsidR="00056A39" w:rsidRPr="00AB76B4" w:rsidRDefault="00056A39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Craiova</w:t>
            </w:r>
          </w:p>
          <w:p w14:paraId="1EB1D3B3" w14:textId="77777777" w:rsidR="00056A39" w:rsidRPr="00AB76B4" w:rsidRDefault="00056A39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133CA4" w14:textId="77777777" w:rsidR="00056A39" w:rsidRPr="00AB76B4" w:rsidRDefault="00056A39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280A256A" w14:textId="77777777" w:rsidR="00056A39" w:rsidRPr="00AB76B4" w:rsidRDefault="00056A39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sch.  23,  33,  35,  </w:t>
            </w:r>
          </w:p>
          <w:p w14:paraId="284A1213" w14:textId="77777777" w:rsidR="00056A39" w:rsidRPr="00AB76B4" w:rsidRDefault="00056A39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TDJ </w:t>
            </w:r>
          </w:p>
          <w:p w14:paraId="3CA43014" w14:textId="77777777" w:rsidR="00056A39" w:rsidRPr="00AB76B4" w:rsidRDefault="00056A39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43 / 49, </w:t>
            </w:r>
          </w:p>
          <w:p w14:paraId="01D54C8E" w14:textId="77777777" w:rsidR="00056A39" w:rsidRPr="00AB76B4" w:rsidRDefault="00056A39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45 / 51, sch. 55,  57, 59,  </w:t>
            </w:r>
          </w:p>
          <w:p w14:paraId="6EE69C87" w14:textId="77777777" w:rsidR="00056A39" w:rsidRPr="00AB76B4" w:rsidRDefault="00056A39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>65,  67,  69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0FE90C" w14:textId="77777777" w:rsidR="00056A39" w:rsidRPr="00AB76B4" w:rsidRDefault="00056A3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6C4176" w14:textId="77777777" w:rsidR="00056A39" w:rsidRPr="00AB76B4" w:rsidRDefault="00056A3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180603" w14:textId="77777777" w:rsidR="00056A39" w:rsidRPr="00AB76B4" w:rsidRDefault="00056A3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AB7921" w14:textId="77777777" w:rsidR="00056A39" w:rsidRPr="00AB76B4" w:rsidRDefault="00056A39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652D13D" w14:textId="77777777" w:rsidR="00056A39" w:rsidRPr="00AB76B4" w:rsidRDefault="00056A39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4A - 1</w:t>
            </w:r>
            <w:r>
              <w:rPr>
                <w:b/>
                <w:bCs/>
                <w:i/>
                <w:iCs/>
                <w:sz w:val="20"/>
                <w:lang w:val="ro-RO"/>
              </w:rPr>
              <w:t>1</w:t>
            </w:r>
            <w:r w:rsidRPr="00AB76B4"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056A39" w:rsidRPr="00AB76B4" w14:paraId="282DD902" w14:textId="77777777" w:rsidTr="00927588">
        <w:trPr>
          <w:cantSplit/>
          <w:trHeight w:val="18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98CD1F" w14:textId="77777777" w:rsidR="00056A39" w:rsidRPr="00AB76B4" w:rsidRDefault="00056A39" w:rsidP="00056A3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020FEE" w14:textId="77777777" w:rsidR="00056A39" w:rsidRPr="00AB76B4" w:rsidRDefault="00056A3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29E611" w14:textId="77777777" w:rsidR="00056A39" w:rsidRPr="00AB76B4" w:rsidRDefault="00056A3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E6BF464" w14:textId="77777777" w:rsidR="00056A39" w:rsidRPr="00AB76B4" w:rsidRDefault="00056A39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Craiova</w:t>
            </w:r>
          </w:p>
          <w:p w14:paraId="1E8B6E7B" w14:textId="77777777" w:rsidR="00056A39" w:rsidRPr="00AB76B4" w:rsidRDefault="00056A39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1A2977" w14:textId="77777777" w:rsidR="00056A39" w:rsidRPr="00AB76B4" w:rsidRDefault="00056A39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14B5B0B2" w14:textId="77777777" w:rsidR="00056A39" w:rsidRPr="00AB76B4" w:rsidRDefault="00056A39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sch.  </w:t>
            </w:r>
            <w:r>
              <w:rPr>
                <w:b/>
                <w:bCs/>
                <w:spacing w:val="-10"/>
                <w:sz w:val="20"/>
                <w:lang w:val="ro-RO"/>
              </w:rPr>
              <w:t>145, 147, 149, 151, 157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4856D0" w14:textId="77777777" w:rsidR="00056A39" w:rsidRPr="00AB76B4" w:rsidRDefault="00056A3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371B3E" w14:textId="77777777" w:rsidR="00056A39" w:rsidRPr="00AB76B4" w:rsidRDefault="00056A3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1CDD68" w14:textId="77777777" w:rsidR="00056A39" w:rsidRPr="00AB76B4" w:rsidRDefault="00056A3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66CE5A" w14:textId="77777777" w:rsidR="00056A39" w:rsidRPr="00AB76B4" w:rsidRDefault="00056A39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10717EE" w14:textId="77777777" w:rsidR="00056A39" w:rsidRPr="00AB76B4" w:rsidRDefault="00056A39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la liniile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12</w:t>
            </w: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 - 1</w:t>
            </w:r>
            <w:r>
              <w:rPr>
                <w:b/>
                <w:bCs/>
                <w:i/>
                <w:iCs/>
                <w:sz w:val="20"/>
                <w:lang w:val="ro-RO"/>
              </w:rPr>
              <w:t>6</w:t>
            </w:r>
            <w:r w:rsidRPr="00AB76B4"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056A39" w:rsidRPr="00AB76B4" w14:paraId="1CC2F421" w14:textId="77777777" w:rsidTr="00927588">
        <w:trPr>
          <w:cantSplit/>
          <w:trHeight w:val="94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EAE983" w14:textId="77777777" w:rsidR="00056A39" w:rsidRPr="00AB76B4" w:rsidRDefault="00056A39" w:rsidP="00056A3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0CFA84" w14:textId="77777777" w:rsidR="00056A39" w:rsidRPr="00AB76B4" w:rsidRDefault="00056A3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F36F14" w14:textId="77777777" w:rsidR="00056A39" w:rsidRPr="00AB76B4" w:rsidRDefault="00056A3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DF90391" w14:textId="77777777" w:rsidR="00056A39" w:rsidRPr="00AB76B4" w:rsidRDefault="00056A39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Craiova</w:t>
            </w:r>
          </w:p>
          <w:p w14:paraId="550ABF72" w14:textId="77777777" w:rsidR="00056A39" w:rsidRPr="00AB76B4" w:rsidRDefault="00056A39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liniile 12-16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5F564D" w14:textId="77777777" w:rsidR="00056A39" w:rsidRPr="00AB76B4" w:rsidRDefault="00056A39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toată </w:t>
            </w:r>
            <w:r w:rsidRPr="00AB76B4">
              <w:rPr>
                <w:b/>
                <w:bCs/>
                <w:spacing w:val="-10"/>
                <w:sz w:val="20"/>
                <w:lang w:val="ro-RO"/>
              </w:rPr>
              <w:br/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7E924E" w14:textId="77777777" w:rsidR="00056A39" w:rsidRPr="00AB76B4" w:rsidRDefault="00056A3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BF7501" w14:textId="77777777" w:rsidR="00056A39" w:rsidRPr="00AB76B4" w:rsidRDefault="00056A3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F889D1" w14:textId="77777777" w:rsidR="00056A39" w:rsidRPr="00AB76B4" w:rsidRDefault="00056A3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CC0AB1" w14:textId="77777777" w:rsidR="00056A39" w:rsidRPr="00AB76B4" w:rsidRDefault="00056A39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56A39" w:rsidRPr="00AB76B4" w14:paraId="7FBCA215" w14:textId="77777777" w:rsidTr="00927588">
        <w:trPr>
          <w:cantSplit/>
          <w:trHeight w:val="79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1C68EE" w14:textId="77777777" w:rsidR="00056A39" w:rsidRPr="00AB76B4" w:rsidRDefault="00056A39" w:rsidP="00056A3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F27596" w14:textId="77777777" w:rsidR="00056A39" w:rsidRPr="00AB76B4" w:rsidRDefault="00056A3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95D089" w14:textId="77777777" w:rsidR="00056A39" w:rsidRPr="00AB76B4" w:rsidRDefault="00056A3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06DF7D3" w14:textId="77777777" w:rsidR="00056A39" w:rsidRPr="00AB76B4" w:rsidRDefault="00056A39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Craiova</w:t>
            </w:r>
          </w:p>
          <w:p w14:paraId="45C9549C" w14:textId="77777777" w:rsidR="00056A39" w:rsidRPr="00AB76B4" w:rsidRDefault="00056A39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BFC15B" w14:textId="77777777" w:rsidR="00056A39" w:rsidRPr="00AB76B4" w:rsidRDefault="00056A39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7269B458" w14:textId="77777777" w:rsidR="00056A39" w:rsidRPr="00AB76B4" w:rsidRDefault="00056A39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>sch. 12</w:t>
            </w:r>
          </w:p>
          <w:p w14:paraId="5C389093" w14:textId="77777777" w:rsidR="00056A39" w:rsidRPr="00AB76B4" w:rsidRDefault="00056A39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TDJ </w:t>
            </w:r>
          </w:p>
          <w:p w14:paraId="010F33F1" w14:textId="77777777" w:rsidR="00056A39" w:rsidRPr="00AB76B4" w:rsidRDefault="00056A39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>22 / 26</w:t>
            </w:r>
          </w:p>
          <w:p w14:paraId="3F48648A" w14:textId="77777777" w:rsidR="00056A39" w:rsidRPr="00AB76B4" w:rsidRDefault="00056A39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>sch. 24</w:t>
            </w:r>
          </w:p>
          <w:p w14:paraId="5745E09E" w14:textId="77777777" w:rsidR="00056A39" w:rsidRPr="00AB76B4" w:rsidRDefault="00056A39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TDJ </w:t>
            </w:r>
          </w:p>
          <w:p w14:paraId="2EC6F493" w14:textId="77777777" w:rsidR="00056A39" w:rsidRPr="00AB76B4" w:rsidRDefault="00056A39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>32 / 38</w:t>
            </w:r>
          </w:p>
          <w:p w14:paraId="21A189D0" w14:textId="77777777" w:rsidR="00056A39" w:rsidRPr="00AB76B4" w:rsidRDefault="00056A39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>sch.: 40</w:t>
            </w:r>
          </w:p>
          <w:p w14:paraId="4D30C54E" w14:textId="77777777" w:rsidR="00056A39" w:rsidRPr="00AB76B4" w:rsidRDefault="00056A39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>50, 52, 54, 56, 58, 60, 62, 64, 66</w:t>
            </w:r>
          </w:p>
          <w:p w14:paraId="630E2BE2" w14:textId="77777777" w:rsidR="00056A39" w:rsidRPr="00AB76B4" w:rsidRDefault="00056A39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B6622E" w14:textId="77777777" w:rsidR="00056A39" w:rsidRPr="00AB76B4" w:rsidRDefault="00056A3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E159D3" w14:textId="77777777" w:rsidR="00056A39" w:rsidRPr="00AB76B4" w:rsidRDefault="00056A3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3FC8B3" w14:textId="77777777" w:rsidR="00056A39" w:rsidRPr="00AB76B4" w:rsidRDefault="00056A3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0334B9" w14:textId="77777777" w:rsidR="00056A39" w:rsidRPr="00AB76B4" w:rsidRDefault="00056A39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40A71CD" w14:textId="77777777" w:rsidR="00056A39" w:rsidRPr="00AB76B4" w:rsidRDefault="00056A39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5 - 1</w:t>
            </w:r>
            <w:r>
              <w:rPr>
                <w:b/>
                <w:bCs/>
                <w:i/>
                <w:iCs/>
                <w:sz w:val="20"/>
                <w:lang w:val="ro-RO"/>
              </w:rPr>
              <w:t>1</w:t>
            </w:r>
            <w:r w:rsidRPr="00AB76B4"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056A39" w:rsidRPr="00AB76B4" w14:paraId="04E69279" w14:textId="77777777" w:rsidTr="00927588">
        <w:trPr>
          <w:cantSplit/>
          <w:trHeight w:val="79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A2ECF4" w14:textId="77777777" w:rsidR="00056A39" w:rsidRPr="00AB76B4" w:rsidRDefault="00056A39" w:rsidP="00056A3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6900B7" w14:textId="77777777" w:rsidR="00056A39" w:rsidRPr="00AB76B4" w:rsidRDefault="00056A3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4D4F8A" w14:textId="77777777" w:rsidR="00056A39" w:rsidRPr="00AB76B4" w:rsidRDefault="00056A3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2F1308F" w14:textId="77777777" w:rsidR="00056A39" w:rsidRPr="00AB76B4" w:rsidRDefault="00056A39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Craiova</w:t>
            </w:r>
          </w:p>
          <w:p w14:paraId="39E0A61B" w14:textId="77777777" w:rsidR="00056A39" w:rsidRPr="00AB76B4" w:rsidRDefault="00056A39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513093" w14:textId="77777777" w:rsidR="00056A39" w:rsidRPr="00AB76B4" w:rsidRDefault="00056A39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 peste </w:t>
            </w:r>
          </w:p>
          <w:p w14:paraId="17C15E48" w14:textId="77777777" w:rsidR="00056A39" w:rsidRPr="00AB76B4" w:rsidRDefault="00056A39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>sch.</w:t>
            </w:r>
            <w:r>
              <w:rPr>
                <w:b/>
                <w:bCs/>
                <w:spacing w:val="-10"/>
                <w:sz w:val="20"/>
                <w:lang w:val="ro-RO"/>
              </w:rPr>
              <w:t xml:space="preserve"> </w:t>
            </w: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76, 78, 80, 82, 84 </w:t>
            </w:r>
          </w:p>
          <w:p w14:paraId="704AB2C4" w14:textId="77777777" w:rsidR="00056A39" w:rsidRPr="00AB76B4" w:rsidRDefault="00056A39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>și 88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B8F565" w14:textId="77777777" w:rsidR="00056A39" w:rsidRPr="00AB76B4" w:rsidRDefault="00056A3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AB2EFB" w14:textId="77777777" w:rsidR="00056A39" w:rsidRPr="00AB76B4" w:rsidRDefault="00056A3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3646CC" w14:textId="77777777" w:rsidR="00056A39" w:rsidRPr="00AB76B4" w:rsidRDefault="00056A3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46E45E" w14:textId="77777777" w:rsidR="00056A39" w:rsidRPr="00AB76B4" w:rsidRDefault="00056A39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BB39EFA" w14:textId="77777777" w:rsidR="00056A39" w:rsidRPr="00AB76B4" w:rsidRDefault="00056A39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la liniile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12</w:t>
            </w: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 - 1</w:t>
            </w:r>
            <w:r>
              <w:rPr>
                <w:b/>
                <w:bCs/>
                <w:i/>
                <w:iCs/>
                <w:sz w:val="20"/>
                <w:lang w:val="ro-RO"/>
              </w:rPr>
              <w:t>6</w:t>
            </w:r>
            <w:r w:rsidRPr="00AB76B4"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056A39" w:rsidRPr="00AB76B4" w14:paraId="2764BE92" w14:textId="77777777" w:rsidTr="00927588">
        <w:trPr>
          <w:cantSplit/>
          <w:trHeight w:val="79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8DE189" w14:textId="77777777" w:rsidR="00056A39" w:rsidRPr="00AB76B4" w:rsidRDefault="00056A39" w:rsidP="00056A3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11F361" w14:textId="77777777" w:rsidR="00056A39" w:rsidRPr="00AB76B4" w:rsidRDefault="00056A3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B282F6" w14:textId="77777777" w:rsidR="00056A39" w:rsidRPr="00AB76B4" w:rsidRDefault="00056A3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4571671" w14:textId="77777777" w:rsidR="00056A39" w:rsidRPr="00AB76B4" w:rsidRDefault="00056A39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Cernele</w:t>
            </w:r>
          </w:p>
          <w:p w14:paraId="4C04EFA6" w14:textId="77777777" w:rsidR="00056A39" w:rsidRPr="00AB76B4" w:rsidRDefault="00056A39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 + Y, L 13 directă, peste sch. 9, 15, 21, 28, 20 și 14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6AA438" w14:textId="77777777" w:rsidR="00056A39" w:rsidRPr="00AB76B4" w:rsidRDefault="00056A39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2AEE48" w14:textId="77777777" w:rsidR="00056A39" w:rsidRPr="00AB76B4" w:rsidRDefault="00056A3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041667" w14:textId="77777777" w:rsidR="00056A39" w:rsidRPr="00AB76B4" w:rsidRDefault="00056A3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255+140</w:t>
            </w:r>
          </w:p>
          <w:p w14:paraId="63DC2384" w14:textId="77777777" w:rsidR="00056A39" w:rsidRPr="00AB76B4" w:rsidRDefault="00056A3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256+540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4B5E57" w14:textId="77777777" w:rsidR="00056A39" w:rsidRPr="00AB76B4" w:rsidRDefault="00056A3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  <w:r w:rsidRPr="00AB76B4"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6EEBD9" w14:textId="77777777" w:rsidR="00056A39" w:rsidRPr="00AB76B4" w:rsidRDefault="00056A39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0F5ABF2C" w14:textId="77777777" w:rsidR="00056A39" w:rsidRPr="00AB76B4" w:rsidRDefault="00056A39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056A39" w:rsidRPr="00AB76B4" w14:paraId="53B1D7B2" w14:textId="77777777" w:rsidTr="00927588">
        <w:trPr>
          <w:cantSplit/>
          <w:trHeight w:val="79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EFBABB" w14:textId="77777777" w:rsidR="00056A39" w:rsidRPr="00AB76B4" w:rsidRDefault="00056A39" w:rsidP="00056A3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DB9404" w14:textId="77777777" w:rsidR="00056A39" w:rsidRPr="00AB76B4" w:rsidRDefault="00056A3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255+140</w:t>
            </w:r>
          </w:p>
          <w:p w14:paraId="5BCA2F80" w14:textId="77777777" w:rsidR="00056A39" w:rsidRPr="00AB76B4" w:rsidRDefault="00056A3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256+540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8D175D" w14:textId="77777777" w:rsidR="00056A39" w:rsidRPr="00AB76B4" w:rsidRDefault="00056A3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  <w:r w:rsidRPr="00AB76B4"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DC65122" w14:textId="77777777" w:rsidR="00056A39" w:rsidRPr="00AB76B4" w:rsidRDefault="00056A39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Cernele</w:t>
            </w:r>
          </w:p>
          <w:p w14:paraId="5C23530D" w14:textId="77777777" w:rsidR="00056A39" w:rsidRPr="00AB76B4" w:rsidRDefault="00056A39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X+Y, L 12 directă</w:t>
            </w:r>
          </w:p>
          <w:p w14:paraId="5236016C" w14:textId="77777777" w:rsidR="00056A39" w:rsidRPr="00AB76B4" w:rsidRDefault="00056A39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7, 13, 17, 22, 18 și 12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E1750E" w14:textId="77777777" w:rsidR="00056A39" w:rsidRPr="00AB76B4" w:rsidRDefault="00056A39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549EB5" w14:textId="77777777" w:rsidR="00056A39" w:rsidRPr="00AB76B4" w:rsidRDefault="00056A3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597312" w14:textId="77777777" w:rsidR="00056A39" w:rsidRPr="00AB76B4" w:rsidRDefault="00056A3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A07A56" w14:textId="77777777" w:rsidR="00056A39" w:rsidRPr="00AB76B4" w:rsidRDefault="00056A3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823EBC" w14:textId="77777777" w:rsidR="00056A39" w:rsidRPr="00AB76B4" w:rsidRDefault="00056A39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39AD9820" w14:textId="77777777" w:rsidR="00056A39" w:rsidRPr="00AB76B4" w:rsidRDefault="00056A39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056A39" w:rsidRPr="00AB76B4" w14:paraId="4C75A79D" w14:textId="77777777" w:rsidTr="00927588">
        <w:trPr>
          <w:cantSplit/>
          <w:trHeight w:val="79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AC99DC" w14:textId="77777777" w:rsidR="00056A39" w:rsidRPr="00AB76B4" w:rsidRDefault="00056A39" w:rsidP="00056A3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9770BA" w14:textId="77777777" w:rsidR="00056A39" w:rsidRPr="00AB76B4" w:rsidRDefault="00056A3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CC6751" w14:textId="77777777" w:rsidR="00056A39" w:rsidRPr="00AB76B4" w:rsidRDefault="00056A3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8A43671" w14:textId="77777777" w:rsidR="00056A39" w:rsidRPr="00AB76B4" w:rsidRDefault="00056A39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Cernele</w:t>
            </w:r>
          </w:p>
          <w:p w14:paraId="6EC94060" w14:textId="77777777" w:rsidR="00056A39" w:rsidRPr="00AB76B4" w:rsidRDefault="00056A39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 +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B78CF9" w14:textId="77777777" w:rsidR="00056A39" w:rsidRPr="00AB76B4" w:rsidRDefault="00056A39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51A80E16" w14:textId="77777777" w:rsidR="00056A39" w:rsidRPr="00AB76B4" w:rsidRDefault="00056A39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TDJ </w:t>
            </w:r>
          </w:p>
          <w:p w14:paraId="373155D5" w14:textId="77777777" w:rsidR="00056A39" w:rsidRPr="00AB76B4" w:rsidRDefault="00056A39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23 / 27 </w:t>
            </w:r>
          </w:p>
          <w:p w14:paraId="7AB69F2C" w14:textId="77777777" w:rsidR="00056A39" w:rsidRPr="00AB76B4" w:rsidRDefault="00056A39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și </w:t>
            </w:r>
          </w:p>
          <w:p w14:paraId="4B05502C" w14:textId="77777777" w:rsidR="00056A39" w:rsidRPr="00AB76B4" w:rsidRDefault="00056A39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>sch. 24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E1851F" w14:textId="77777777" w:rsidR="00056A39" w:rsidRPr="00AB76B4" w:rsidRDefault="00056A3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BCC7A2" w14:textId="77777777" w:rsidR="00056A39" w:rsidRPr="00AB76B4" w:rsidRDefault="00056A3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4375BC" w14:textId="77777777" w:rsidR="00056A39" w:rsidRPr="00AB76B4" w:rsidRDefault="00056A3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0865A5" w14:textId="77777777" w:rsidR="00056A39" w:rsidRPr="00AB76B4" w:rsidRDefault="00056A39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8303532" w14:textId="77777777" w:rsidR="00056A39" w:rsidRPr="00AB76B4" w:rsidRDefault="00056A39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7 - 11.</w:t>
            </w:r>
          </w:p>
        </w:tc>
      </w:tr>
      <w:tr w:rsidR="00056A39" w:rsidRPr="00AB76B4" w14:paraId="743ECFD8" w14:textId="77777777" w:rsidTr="00927588">
        <w:trPr>
          <w:cantSplit/>
          <w:trHeight w:val="79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AC13D1" w14:textId="77777777" w:rsidR="00056A39" w:rsidRPr="00AB76B4" w:rsidRDefault="00056A39" w:rsidP="00056A3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811456" w14:textId="77777777" w:rsidR="00056A39" w:rsidRPr="00AB76B4" w:rsidRDefault="00056A3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F61828" w14:textId="77777777" w:rsidR="00056A39" w:rsidRPr="00AB76B4" w:rsidRDefault="00056A3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209AC78" w14:textId="77777777" w:rsidR="00056A39" w:rsidRPr="00AB76B4" w:rsidRDefault="00056A39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Cernele</w:t>
            </w:r>
          </w:p>
          <w:p w14:paraId="682A4DAF" w14:textId="77777777" w:rsidR="00056A39" w:rsidRPr="00AB76B4" w:rsidRDefault="00056A39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 +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F32777" w14:textId="77777777" w:rsidR="00056A39" w:rsidRPr="00AB76B4" w:rsidRDefault="00056A39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403DC17E" w14:textId="77777777" w:rsidR="00056A39" w:rsidRPr="00AB76B4" w:rsidRDefault="00056A39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sch. </w:t>
            </w:r>
          </w:p>
          <w:p w14:paraId="1C34E0A2" w14:textId="77777777" w:rsidR="00056A39" w:rsidRPr="00AB76B4" w:rsidRDefault="00056A39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>29 și 36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9A62DF" w14:textId="77777777" w:rsidR="00056A39" w:rsidRPr="00AB76B4" w:rsidRDefault="00056A3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CFCB72" w14:textId="77777777" w:rsidR="00056A39" w:rsidRPr="00AB76B4" w:rsidRDefault="00056A3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BCA45C" w14:textId="77777777" w:rsidR="00056A39" w:rsidRPr="00AB76B4" w:rsidRDefault="00056A3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FA565B" w14:textId="77777777" w:rsidR="00056A39" w:rsidRPr="00AB76B4" w:rsidRDefault="00056A39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3CFC17E" w14:textId="77777777" w:rsidR="00056A39" w:rsidRPr="00AB76B4" w:rsidRDefault="00056A39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14 - 18.</w:t>
            </w:r>
          </w:p>
        </w:tc>
      </w:tr>
      <w:tr w:rsidR="00056A39" w:rsidRPr="00AB76B4" w14:paraId="232F52F5" w14:textId="77777777" w:rsidTr="00927588">
        <w:trPr>
          <w:cantSplit/>
          <w:trHeight w:val="79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B87FD7" w14:textId="77777777" w:rsidR="00056A39" w:rsidRPr="00AB76B4" w:rsidRDefault="00056A39" w:rsidP="00056A3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0D2403" w14:textId="77777777" w:rsidR="00056A39" w:rsidRPr="00AB76B4" w:rsidRDefault="00056A3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2B56D1" w14:textId="77777777" w:rsidR="00056A39" w:rsidRPr="00AB76B4" w:rsidRDefault="00056A3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1AE4D97" w14:textId="77777777" w:rsidR="00056A39" w:rsidRPr="00AB76B4" w:rsidRDefault="00056A39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Cernele</w:t>
            </w:r>
          </w:p>
          <w:p w14:paraId="26E38681" w14:textId="77777777" w:rsidR="00056A39" w:rsidRPr="00AB76B4" w:rsidRDefault="00056A39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ABC4E1" w14:textId="77777777" w:rsidR="00056A39" w:rsidRPr="00AB76B4" w:rsidRDefault="00056A39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35ACA030" w14:textId="77777777" w:rsidR="00056A39" w:rsidRPr="00AB76B4" w:rsidRDefault="00056A39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>sch.  1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8A30F9" w14:textId="77777777" w:rsidR="00056A39" w:rsidRPr="00AB76B4" w:rsidRDefault="00056A3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85A1A3" w14:textId="77777777" w:rsidR="00056A39" w:rsidRPr="00AB76B4" w:rsidRDefault="00056A3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96DA9C" w14:textId="77777777" w:rsidR="00056A39" w:rsidRPr="00AB76B4" w:rsidRDefault="00056A3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4D57D5" w14:textId="77777777" w:rsidR="00056A39" w:rsidRPr="00AB76B4" w:rsidRDefault="00056A39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 către Triaj Grupa A.</w:t>
            </w:r>
          </w:p>
        </w:tc>
      </w:tr>
      <w:tr w:rsidR="00056A39" w:rsidRPr="00AB76B4" w14:paraId="39203AFE" w14:textId="77777777" w:rsidTr="00927588">
        <w:trPr>
          <w:cantSplit/>
          <w:trHeight w:val="46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8E4CE7" w14:textId="77777777" w:rsidR="00056A39" w:rsidRPr="00AB76B4" w:rsidRDefault="00056A39" w:rsidP="00056A3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293A33" w14:textId="77777777" w:rsidR="00056A39" w:rsidRPr="00AB76B4" w:rsidRDefault="00056A3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AA68CE" w14:textId="77777777" w:rsidR="00056A39" w:rsidRPr="00AB76B4" w:rsidRDefault="00056A3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7837C1B" w14:textId="77777777" w:rsidR="00056A39" w:rsidRPr="00AB76B4" w:rsidRDefault="00056A39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Cernele</w:t>
            </w:r>
          </w:p>
          <w:p w14:paraId="4A3CE668" w14:textId="77777777" w:rsidR="00056A39" w:rsidRPr="00AB76B4" w:rsidRDefault="00056A39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601261" w14:textId="77777777" w:rsidR="00056A39" w:rsidRPr="00AB76B4" w:rsidRDefault="00056A39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peste T.D.J. </w:t>
            </w:r>
          </w:p>
          <w:p w14:paraId="09ADCA9D" w14:textId="77777777" w:rsidR="00056A39" w:rsidRPr="00AB76B4" w:rsidRDefault="00056A39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>33 / 37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42A56D" w14:textId="77777777" w:rsidR="00056A39" w:rsidRPr="00AB76B4" w:rsidRDefault="00056A3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D12FDE" w14:textId="77777777" w:rsidR="00056A39" w:rsidRPr="00AB76B4" w:rsidRDefault="00056A3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265FCB" w14:textId="77777777" w:rsidR="00056A39" w:rsidRPr="00AB76B4" w:rsidRDefault="00056A3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35CA3C" w14:textId="77777777" w:rsidR="00056A39" w:rsidRPr="00AB76B4" w:rsidRDefault="00056A39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B9C3152" w14:textId="77777777" w:rsidR="00056A39" w:rsidRPr="00AB76B4" w:rsidRDefault="00056A39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7 - 10 .</w:t>
            </w:r>
          </w:p>
          <w:p w14:paraId="521CE23E" w14:textId="77777777" w:rsidR="00056A39" w:rsidRPr="00AB76B4" w:rsidRDefault="00056A39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primiri - expedieri.</w:t>
            </w:r>
          </w:p>
        </w:tc>
      </w:tr>
      <w:tr w:rsidR="00056A39" w:rsidRPr="00AB76B4" w14:paraId="4C4BA35E" w14:textId="77777777" w:rsidTr="00927588">
        <w:trPr>
          <w:cantSplit/>
          <w:trHeight w:val="181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83ED47" w14:textId="77777777" w:rsidR="00056A39" w:rsidRPr="00AB76B4" w:rsidRDefault="00056A39" w:rsidP="00056A3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328FD0" w14:textId="77777777" w:rsidR="00056A39" w:rsidRPr="00AB76B4" w:rsidRDefault="00056A3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C4024B" w14:textId="77777777" w:rsidR="00056A39" w:rsidRPr="00AB76B4" w:rsidRDefault="00056A3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498C818" w14:textId="77777777" w:rsidR="00056A39" w:rsidRPr="00AB76B4" w:rsidRDefault="00056A39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Cernele</w:t>
            </w:r>
          </w:p>
          <w:p w14:paraId="34411A2F" w14:textId="77777777" w:rsidR="00056A39" w:rsidRPr="00AB76B4" w:rsidRDefault="00056A39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965245" w14:textId="77777777" w:rsidR="00056A39" w:rsidRPr="00AB76B4" w:rsidRDefault="00056A3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toţi schim-bătorii </w:t>
            </w:r>
          </w:p>
          <w:p w14:paraId="61DEE8B2" w14:textId="77777777" w:rsidR="00056A39" w:rsidRPr="00AB76B4" w:rsidRDefault="00056A3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care dau acces la liniile 15 - 18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91E761" w14:textId="77777777" w:rsidR="00056A39" w:rsidRPr="00AB76B4" w:rsidRDefault="00056A3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665199" w14:textId="77777777" w:rsidR="00056A39" w:rsidRPr="00AB76B4" w:rsidRDefault="00056A3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5540DB" w14:textId="77777777" w:rsidR="00056A39" w:rsidRPr="00AB76B4" w:rsidRDefault="00056A3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A60F71" w14:textId="77777777" w:rsidR="00056A39" w:rsidRPr="00AB76B4" w:rsidRDefault="00056A39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1AB1B85" w14:textId="77777777" w:rsidR="00056A39" w:rsidRPr="00AB76B4" w:rsidRDefault="00056A39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15 - 18 Cap X.</w:t>
            </w:r>
          </w:p>
        </w:tc>
      </w:tr>
      <w:tr w:rsidR="00056A39" w:rsidRPr="00AB76B4" w14:paraId="59DCFA7E" w14:textId="77777777" w:rsidTr="00927588">
        <w:trPr>
          <w:cantSplit/>
          <w:trHeight w:val="89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C73647" w14:textId="77777777" w:rsidR="00056A39" w:rsidRPr="00AB76B4" w:rsidRDefault="00056A39" w:rsidP="00056A3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79EF33" w14:textId="77777777" w:rsidR="00056A39" w:rsidRPr="00AB76B4" w:rsidRDefault="00056A3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DA5437" w14:textId="77777777" w:rsidR="00056A39" w:rsidRPr="00AB76B4" w:rsidRDefault="00056A3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BDD8FE8" w14:textId="77777777" w:rsidR="00056A39" w:rsidRPr="00AB76B4" w:rsidRDefault="00056A39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Cernele</w:t>
            </w:r>
          </w:p>
          <w:p w14:paraId="0DE68D87" w14:textId="77777777" w:rsidR="00056A39" w:rsidRPr="00AB76B4" w:rsidRDefault="00056A39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D02A24" w14:textId="77777777" w:rsidR="00056A39" w:rsidRPr="00AB76B4" w:rsidRDefault="00056A3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2CED8677" w14:textId="77777777" w:rsidR="00056A39" w:rsidRPr="00AB76B4" w:rsidRDefault="00056A3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30, 38 </w:t>
            </w:r>
          </w:p>
          <w:p w14:paraId="2F4C3F79" w14:textId="77777777" w:rsidR="00056A39" w:rsidRPr="00AB76B4" w:rsidRDefault="00056A3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şi 54 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2BE04C" w14:textId="77777777" w:rsidR="00056A39" w:rsidRPr="00AB76B4" w:rsidRDefault="00056A3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488731" w14:textId="77777777" w:rsidR="00056A39" w:rsidRPr="00AB76B4" w:rsidRDefault="00056A3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775CDB" w14:textId="77777777" w:rsidR="00056A39" w:rsidRPr="00AB76B4" w:rsidRDefault="00056A3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3239B8" w14:textId="77777777" w:rsidR="00056A39" w:rsidRPr="00AB76B4" w:rsidRDefault="00056A39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 la liniile 7, 8 și 10 Cap Y.</w:t>
            </w:r>
          </w:p>
        </w:tc>
      </w:tr>
      <w:tr w:rsidR="00056A39" w:rsidRPr="00AB76B4" w14:paraId="1CC36063" w14:textId="77777777" w:rsidTr="00927588">
        <w:trPr>
          <w:cantSplit/>
          <w:trHeight w:val="8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82ABE3" w14:textId="77777777" w:rsidR="00056A39" w:rsidRPr="00AB76B4" w:rsidRDefault="00056A39" w:rsidP="00056A3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08DD75" w14:textId="77777777" w:rsidR="00056A39" w:rsidRPr="00AB76B4" w:rsidRDefault="00056A3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24C1F9" w14:textId="77777777" w:rsidR="00056A39" w:rsidRPr="00AB76B4" w:rsidRDefault="00056A3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1323995" w14:textId="77777777" w:rsidR="00056A39" w:rsidRPr="00AB76B4" w:rsidRDefault="00056A39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Cernele</w:t>
            </w:r>
          </w:p>
          <w:p w14:paraId="5ED7F7F2" w14:textId="77777777" w:rsidR="00056A39" w:rsidRPr="00AB76B4" w:rsidRDefault="00056A39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4FF18F" w14:textId="77777777" w:rsidR="00056A39" w:rsidRPr="00AB76B4" w:rsidRDefault="00056A3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7BF2AAFA" w14:textId="77777777" w:rsidR="00056A39" w:rsidRPr="00AB76B4" w:rsidRDefault="00056A3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44, 52, 56, 58, 60 şi </w:t>
            </w:r>
          </w:p>
          <w:p w14:paraId="27962338" w14:textId="77777777" w:rsidR="00056A39" w:rsidRPr="00AB76B4" w:rsidRDefault="00056A3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45D1F27C" w14:textId="77777777" w:rsidR="00056A39" w:rsidRPr="00AB76B4" w:rsidRDefault="00056A3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58 - 60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506267" w14:textId="77777777" w:rsidR="00056A39" w:rsidRPr="00AB76B4" w:rsidRDefault="00056A3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DBDDB7" w14:textId="77777777" w:rsidR="00056A39" w:rsidRPr="00AB76B4" w:rsidRDefault="00056A3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D57639" w14:textId="77777777" w:rsidR="00056A39" w:rsidRPr="00AB76B4" w:rsidRDefault="00056A3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2519C9" w14:textId="77777777" w:rsidR="00056A39" w:rsidRPr="00AB76B4" w:rsidRDefault="00056A39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75B1864" w14:textId="77777777" w:rsidR="00056A39" w:rsidRPr="00AB76B4" w:rsidRDefault="00056A39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15 - 18 Cap Y.</w:t>
            </w:r>
          </w:p>
        </w:tc>
      </w:tr>
      <w:tr w:rsidR="00056A39" w:rsidRPr="00AB76B4" w14:paraId="7F119B2D" w14:textId="77777777" w:rsidTr="00927588">
        <w:trPr>
          <w:cantSplit/>
          <w:trHeight w:val="23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558850" w14:textId="77777777" w:rsidR="00056A39" w:rsidRPr="00AB76B4" w:rsidRDefault="00056A39" w:rsidP="00056A3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5B3072" w14:textId="77777777" w:rsidR="00056A39" w:rsidRPr="00AB76B4" w:rsidRDefault="00056A3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257+900</w:t>
            </w:r>
          </w:p>
          <w:p w14:paraId="7F5E2E8C" w14:textId="77777777" w:rsidR="00056A39" w:rsidRPr="00AB76B4" w:rsidRDefault="00056A3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258+100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2CA659" w14:textId="77777777" w:rsidR="00056A39" w:rsidRPr="00AB76B4" w:rsidRDefault="00056A3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AF68E0E" w14:textId="77777777" w:rsidR="00056A39" w:rsidRPr="00AB76B4" w:rsidRDefault="00056A39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Cernele -</w:t>
            </w:r>
          </w:p>
          <w:p w14:paraId="3FB4943D" w14:textId="77777777" w:rsidR="00056A39" w:rsidRPr="00AB76B4" w:rsidRDefault="00056A39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Işalniţa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A7CA3F" w14:textId="77777777" w:rsidR="00056A39" w:rsidRPr="00AB76B4" w:rsidRDefault="00056A3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067D71" w14:textId="77777777" w:rsidR="00056A39" w:rsidRPr="00AB76B4" w:rsidRDefault="00056A3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075EDA" w14:textId="77777777" w:rsidR="00056A39" w:rsidRPr="00AB76B4" w:rsidRDefault="00056A3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CE7BFA" w14:textId="77777777" w:rsidR="00056A39" w:rsidRPr="00AB76B4" w:rsidRDefault="00056A3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771B28" w14:textId="77777777" w:rsidR="00056A39" w:rsidRPr="00AB76B4" w:rsidRDefault="00056A39" w:rsidP="00C7433E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Cs/>
                <w:color w:val="000000"/>
                <w:sz w:val="20"/>
                <w:lang w:val="ro-RO"/>
              </w:rPr>
              <w:t>*Interzis circulația locomotivelor cuplate.</w:t>
            </w:r>
          </w:p>
          <w:p w14:paraId="1A59B8C2" w14:textId="77777777" w:rsidR="00056A39" w:rsidRPr="00AB76B4" w:rsidRDefault="00056A39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56A39" w:rsidRPr="00AB76B4" w14:paraId="43B093CB" w14:textId="77777777" w:rsidTr="00927588">
        <w:trPr>
          <w:cantSplit/>
          <w:trHeight w:val="23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7B1019" w14:textId="77777777" w:rsidR="00056A39" w:rsidRPr="00AB76B4" w:rsidRDefault="00056A39" w:rsidP="00056A3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256792" w14:textId="77777777" w:rsidR="00056A39" w:rsidRPr="00AB76B4" w:rsidRDefault="00056A3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261+350</w:t>
            </w:r>
          </w:p>
          <w:p w14:paraId="3B0339BC" w14:textId="77777777" w:rsidR="00056A39" w:rsidRPr="00AB76B4" w:rsidRDefault="00056A3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262+900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CAB825" w14:textId="77777777" w:rsidR="00056A39" w:rsidRPr="00AB76B4" w:rsidRDefault="00056A3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D07048F" w14:textId="77777777" w:rsidR="00056A39" w:rsidRPr="00AB76B4" w:rsidRDefault="00056A39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Işalniţa</w:t>
            </w:r>
          </w:p>
          <w:p w14:paraId="2146C6BB" w14:textId="77777777" w:rsidR="00056A39" w:rsidRPr="00AB76B4" w:rsidRDefault="00056A39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2 directă, </w:t>
            </w:r>
          </w:p>
          <w:p w14:paraId="3342B32D" w14:textId="77777777" w:rsidR="00056A39" w:rsidRPr="00AB76B4" w:rsidRDefault="00056A39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Cap X+Y și </w:t>
            </w:r>
          </w:p>
          <w:p w14:paraId="20E08484" w14:textId="77777777" w:rsidR="00056A39" w:rsidRPr="00AB76B4" w:rsidRDefault="00056A39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1, 47, 16 și 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487426" w14:textId="77777777" w:rsidR="00056A39" w:rsidRPr="00AB76B4" w:rsidRDefault="00056A3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9CB87C" w14:textId="77777777" w:rsidR="00056A39" w:rsidRPr="00AB76B4" w:rsidRDefault="00056A3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5E4F5A" w14:textId="77777777" w:rsidR="00056A39" w:rsidRPr="00AB76B4" w:rsidRDefault="00056A3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171586" w14:textId="77777777" w:rsidR="00056A39" w:rsidRPr="00AB76B4" w:rsidRDefault="00056A3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A189BF" w14:textId="77777777" w:rsidR="00056A39" w:rsidRPr="00AB76B4" w:rsidRDefault="00056A39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/>
                <w:color w:val="000000"/>
                <w:sz w:val="20"/>
                <w:lang w:val="ro-RO"/>
              </w:rPr>
              <w:t>Fără inductori.</w:t>
            </w:r>
          </w:p>
          <w:p w14:paraId="2E2E5CF3" w14:textId="77777777" w:rsidR="00056A39" w:rsidRPr="00AB76B4" w:rsidRDefault="00056A39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/>
                <w:color w:val="000000"/>
                <w:sz w:val="20"/>
                <w:lang w:val="ro-RO"/>
              </w:rPr>
              <w:t>Semnalizată ca limitare de viteză.</w:t>
            </w:r>
          </w:p>
        </w:tc>
      </w:tr>
      <w:tr w:rsidR="00056A39" w:rsidRPr="00AB76B4" w14:paraId="79AF7700" w14:textId="77777777" w:rsidTr="00927588">
        <w:trPr>
          <w:cantSplit/>
          <w:trHeight w:val="23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22B174" w14:textId="77777777" w:rsidR="00056A39" w:rsidRPr="00AB76B4" w:rsidRDefault="00056A39" w:rsidP="00056A3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FE9FC3" w14:textId="77777777" w:rsidR="00056A39" w:rsidRPr="00AB76B4" w:rsidRDefault="00056A3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43AF8A" w14:textId="77777777" w:rsidR="00056A39" w:rsidRPr="00AB76B4" w:rsidRDefault="00056A3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3B227B6" w14:textId="77777777" w:rsidR="00056A39" w:rsidRPr="00AB76B4" w:rsidRDefault="00056A39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Işalniţa</w:t>
            </w:r>
          </w:p>
          <w:p w14:paraId="34AA3E25" w14:textId="77777777" w:rsidR="00056A39" w:rsidRPr="00AB76B4" w:rsidRDefault="00056A39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3 directă, </w:t>
            </w:r>
          </w:p>
          <w:p w14:paraId="021EE0CB" w14:textId="77777777" w:rsidR="00056A39" w:rsidRPr="00AB76B4" w:rsidRDefault="00056A39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X+Y</w:t>
            </w:r>
          </w:p>
          <w:p w14:paraId="75A28CEE" w14:textId="77777777" w:rsidR="00056A39" w:rsidRPr="00AB76B4" w:rsidRDefault="00056A39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5, 7, 8 și 4.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0587B6" w14:textId="77777777" w:rsidR="00056A39" w:rsidRPr="00AB76B4" w:rsidRDefault="00056A3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344EA0" w14:textId="77777777" w:rsidR="00056A39" w:rsidRPr="00AB76B4" w:rsidRDefault="00056A3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B90D30" w14:textId="77777777" w:rsidR="00056A39" w:rsidRPr="00AB76B4" w:rsidRDefault="00056A3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261+400</w:t>
            </w:r>
          </w:p>
          <w:p w14:paraId="623BEC10" w14:textId="77777777" w:rsidR="00056A39" w:rsidRPr="00AB76B4" w:rsidRDefault="00056A3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262+850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DC04F2" w14:textId="77777777" w:rsidR="00056A39" w:rsidRPr="00AB76B4" w:rsidRDefault="00056A3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B6774E" w14:textId="77777777" w:rsidR="00056A39" w:rsidRPr="00AB76B4" w:rsidRDefault="00056A39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/>
                <w:color w:val="000000"/>
                <w:sz w:val="20"/>
                <w:lang w:val="ro-RO"/>
              </w:rPr>
              <w:t>Fără inductori.</w:t>
            </w:r>
          </w:p>
          <w:p w14:paraId="410BB870" w14:textId="77777777" w:rsidR="00056A39" w:rsidRPr="00AB76B4" w:rsidRDefault="00056A39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/>
                <w:color w:val="000000"/>
                <w:sz w:val="20"/>
                <w:lang w:val="ro-RO"/>
              </w:rPr>
              <w:t>Semnalizată ca limitare de viteză.</w:t>
            </w:r>
          </w:p>
        </w:tc>
      </w:tr>
      <w:tr w:rsidR="00056A39" w:rsidRPr="00AB76B4" w14:paraId="3A8EA1BF" w14:textId="77777777" w:rsidTr="00927588">
        <w:trPr>
          <w:cantSplit/>
          <w:trHeight w:val="162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7544CB" w14:textId="77777777" w:rsidR="00056A39" w:rsidRPr="00AB76B4" w:rsidRDefault="00056A39" w:rsidP="00056A3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DCFB16" w14:textId="77777777" w:rsidR="00056A39" w:rsidRPr="00AB76B4" w:rsidRDefault="00056A3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993E95" w14:textId="77777777" w:rsidR="00056A39" w:rsidRPr="00AB76B4" w:rsidRDefault="00056A3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6028777" w14:textId="77777777" w:rsidR="00056A39" w:rsidRPr="00AB76B4" w:rsidRDefault="00056A39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Işalniţa</w:t>
            </w:r>
          </w:p>
          <w:p w14:paraId="2A138F96" w14:textId="77777777" w:rsidR="00056A39" w:rsidRPr="00AB76B4" w:rsidRDefault="00056A39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Cap Y, liniile 4  - 13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783F8A" w14:textId="77777777" w:rsidR="00056A39" w:rsidRPr="00AB76B4" w:rsidRDefault="00056A3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</w:t>
            </w:r>
          </w:p>
          <w:p w14:paraId="5F2A6700" w14:textId="77777777" w:rsidR="00056A39" w:rsidRPr="00AB76B4" w:rsidRDefault="00056A3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toţi </w:t>
            </w:r>
          </w:p>
          <w:p w14:paraId="78BE4AFB" w14:textId="77777777" w:rsidR="00056A39" w:rsidRPr="00AB76B4" w:rsidRDefault="00056A3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sch. </w:t>
            </w:r>
          </w:p>
          <w:p w14:paraId="374F732C" w14:textId="77777777" w:rsidR="00056A39" w:rsidRPr="00AB76B4" w:rsidRDefault="00056A3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şi </w:t>
            </w:r>
          </w:p>
          <w:p w14:paraId="7E023FB7" w14:textId="77777777" w:rsidR="00056A39" w:rsidRPr="00AB76B4" w:rsidRDefault="00056A3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37533C6D" w14:textId="77777777" w:rsidR="00056A39" w:rsidRPr="00AB76B4" w:rsidRDefault="00056A3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41FFA3" w14:textId="77777777" w:rsidR="00056A39" w:rsidRPr="00AB76B4" w:rsidRDefault="00056A3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F8C21D" w14:textId="77777777" w:rsidR="00056A39" w:rsidRPr="00AB76B4" w:rsidRDefault="00056A3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3BD1B0" w14:textId="77777777" w:rsidR="00056A39" w:rsidRPr="00AB76B4" w:rsidRDefault="00056A3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E83037" w14:textId="77777777" w:rsidR="00056A39" w:rsidRPr="00AB76B4" w:rsidRDefault="00056A39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56A39" w:rsidRPr="00AB76B4" w14:paraId="45A46F54" w14:textId="77777777" w:rsidTr="00927588">
        <w:trPr>
          <w:cantSplit/>
          <w:trHeight w:val="116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DFE838" w14:textId="77777777" w:rsidR="00056A39" w:rsidRPr="00AB76B4" w:rsidRDefault="00056A39" w:rsidP="00056A3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DC58EE" w14:textId="77777777" w:rsidR="00056A39" w:rsidRPr="00AB76B4" w:rsidRDefault="00056A3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4C58DD" w14:textId="77777777" w:rsidR="00056A39" w:rsidRPr="00AB76B4" w:rsidRDefault="00056A3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FF9C4D1" w14:textId="77777777" w:rsidR="00056A39" w:rsidRPr="00AB76B4" w:rsidRDefault="00056A39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Işalniţa</w:t>
            </w:r>
          </w:p>
          <w:p w14:paraId="3C00580C" w14:textId="77777777" w:rsidR="00056A39" w:rsidRPr="00AB76B4" w:rsidRDefault="00056A39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11 </w:t>
            </w:r>
          </w:p>
          <w:p w14:paraId="743EA131" w14:textId="77777777" w:rsidR="00056A39" w:rsidRPr="00AB76B4" w:rsidRDefault="00056A39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primiri - expedieri, </w:t>
            </w:r>
          </w:p>
          <w:p w14:paraId="21BAD707" w14:textId="77777777" w:rsidR="00056A39" w:rsidRPr="00AB76B4" w:rsidRDefault="00056A39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D7F5B2" w14:textId="77777777" w:rsidR="00056A39" w:rsidRPr="00AB76B4" w:rsidRDefault="00056A3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100 m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F97273" w14:textId="77777777" w:rsidR="00056A39" w:rsidRPr="00AB76B4" w:rsidRDefault="00056A3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A875E0" w14:textId="77777777" w:rsidR="00056A39" w:rsidRPr="00AB76B4" w:rsidRDefault="00056A3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BEF2E2" w14:textId="77777777" w:rsidR="00056A39" w:rsidRPr="00AB76B4" w:rsidRDefault="00056A3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78A025" w14:textId="77777777" w:rsidR="00056A39" w:rsidRPr="00AB76B4" w:rsidRDefault="00056A39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56A39" w:rsidRPr="00AB76B4" w14:paraId="104A9CCD" w14:textId="77777777" w:rsidTr="00927588">
        <w:trPr>
          <w:cantSplit/>
          <w:trHeight w:val="44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4FB2B8" w14:textId="77777777" w:rsidR="00056A39" w:rsidRPr="00AB76B4" w:rsidRDefault="00056A39" w:rsidP="00056A3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882871" w14:textId="77777777" w:rsidR="00056A39" w:rsidRPr="00AB76B4" w:rsidRDefault="00056A3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844A99" w14:textId="77777777" w:rsidR="00056A39" w:rsidRPr="00AB76B4" w:rsidRDefault="00056A3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42E975E" w14:textId="77777777" w:rsidR="00056A39" w:rsidRPr="00AB76B4" w:rsidRDefault="00056A39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Işalniţa</w:t>
            </w:r>
          </w:p>
          <w:p w14:paraId="2A71A513" w14:textId="77777777" w:rsidR="00056A39" w:rsidRPr="00AB76B4" w:rsidRDefault="00056A39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D69F05" w14:textId="77777777" w:rsidR="00056A39" w:rsidRPr="00AB76B4" w:rsidRDefault="00056A3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19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9F69D8" w14:textId="77777777" w:rsidR="00056A39" w:rsidRPr="00AB76B4" w:rsidRDefault="00056A3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AC53F1" w14:textId="77777777" w:rsidR="00056A39" w:rsidRPr="00AB76B4" w:rsidRDefault="00056A3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1D218A" w14:textId="77777777" w:rsidR="00056A39" w:rsidRPr="00AB76B4" w:rsidRDefault="00056A3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9C6E91" w14:textId="77777777" w:rsidR="00056A39" w:rsidRPr="00AB76B4" w:rsidRDefault="00056A39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56A39" w:rsidRPr="00AB76B4" w14:paraId="4F65D2A2" w14:textId="77777777" w:rsidTr="00927588">
        <w:trPr>
          <w:cantSplit/>
          <w:trHeight w:val="69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6E1C12" w14:textId="77777777" w:rsidR="00056A39" w:rsidRPr="00AB76B4" w:rsidRDefault="00056A39" w:rsidP="00056A3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37AFD6" w14:textId="77777777" w:rsidR="00056A39" w:rsidRPr="00AB76B4" w:rsidRDefault="00056A3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6181A7" w14:textId="77777777" w:rsidR="00056A39" w:rsidRPr="00AB76B4" w:rsidRDefault="00056A3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EB7C680" w14:textId="77777777" w:rsidR="00056A39" w:rsidRPr="00AB76B4" w:rsidRDefault="00056A39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Filiaşi</w:t>
            </w:r>
          </w:p>
          <w:p w14:paraId="5B46E661" w14:textId="77777777" w:rsidR="00056A39" w:rsidRPr="00AB76B4" w:rsidRDefault="00056A39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00F4D3" w14:textId="77777777" w:rsidR="00056A39" w:rsidRPr="00AB76B4" w:rsidRDefault="00056A3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29</w:t>
            </w:r>
          </w:p>
          <w:p w14:paraId="21BD1779" w14:textId="77777777" w:rsidR="00056A39" w:rsidRPr="00AB76B4" w:rsidRDefault="00056A3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și diag.</w:t>
            </w:r>
          </w:p>
          <w:p w14:paraId="6E3A481C" w14:textId="77777777" w:rsidR="00056A39" w:rsidRPr="00AB76B4" w:rsidRDefault="00056A3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27 - 29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ED3B21" w14:textId="77777777" w:rsidR="00056A39" w:rsidRPr="00AB76B4" w:rsidRDefault="00056A3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023CA0" w14:textId="77777777" w:rsidR="00056A39" w:rsidRPr="00AB76B4" w:rsidRDefault="00056A3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DCA596" w14:textId="77777777" w:rsidR="00056A39" w:rsidRPr="00AB76B4" w:rsidRDefault="00056A3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C92EB4" w14:textId="77777777" w:rsidR="00056A39" w:rsidRPr="00AB76B4" w:rsidRDefault="00056A39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</w:t>
            </w:r>
          </w:p>
          <w:p w14:paraId="2411869C" w14:textId="77777777" w:rsidR="00056A39" w:rsidRPr="00AB76B4" w:rsidRDefault="00056A39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5 și 6, Cap X.</w:t>
            </w:r>
          </w:p>
        </w:tc>
      </w:tr>
      <w:tr w:rsidR="00056A39" w:rsidRPr="00AB76B4" w14:paraId="74A47BA0" w14:textId="77777777" w:rsidTr="00927588">
        <w:trPr>
          <w:cantSplit/>
          <w:trHeight w:val="69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4E6107" w14:textId="77777777" w:rsidR="00056A39" w:rsidRPr="00AB76B4" w:rsidRDefault="00056A39" w:rsidP="00056A3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ED0AA8" w14:textId="77777777" w:rsidR="00056A39" w:rsidRPr="00AB76B4" w:rsidRDefault="00056A3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BEA2F4" w14:textId="77777777" w:rsidR="00056A39" w:rsidRPr="00AB76B4" w:rsidRDefault="00056A3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D7E2EE6" w14:textId="77777777" w:rsidR="00056A39" w:rsidRPr="00AB76B4" w:rsidRDefault="00056A39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Filiaşi</w:t>
            </w:r>
          </w:p>
          <w:p w14:paraId="6CDA1999" w14:textId="77777777" w:rsidR="00056A39" w:rsidRPr="00AB76B4" w:rsidRDefault="00056A39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150017" w14:textId="77777777" w:rsidR="00056A39" w:rsidRPr="00AB76B4" w:rsidRDefault="00056A3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T.D.J.</w:t>
            </w:r>
          </w:p>
          <w:p w14:paraId="6EB12F6B" w14:textId="77777777" w:rsidR="00056A39" w:rsidRPr="00AB76B4" w:rsidRDefault="00056A3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28 / 32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751D80" w14:textId="77777777" w:rsidR="00056A39" w:rsidRPr="00AB76B4" w:rsidRDefault="00056A3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F97445" w14:textId="77777777" w:rsidR="00056A39" w:rsidRPr="00AB76B4" w:rsidRDefault="00056A3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EE3A75" w14:textId="77777777" w:rsidR="00056A39" w:rsidRPr="00AB76B4" w:rsidRDefault="00056A3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45679C" w14:textId="77777777" w:rsidR="00056A39" w:rsidRPr="00AB76B4" w:rsidRDefault="00056A39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 la liniile 5 - 7 Cap Y.</w:t>
            </w:r>
          </w:p>
        </w:tc>
      </w:tr>
      <w:tr w:rsidR="00056A39" w:rsidRPr="00AB76B4" w14:paraId="0C0F0AD6" w14:textId="77777777" w:rsidTr="00927588">
        <w:trPr>
          <w:cantSplit/>
          <w:trHeight w:val="8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278C8E" w14:textId="77777777" w:rsidR="00056A39" w:rsidRPr="00AB76B4" w:rsidRDefault="00056A39" w:rsidP="00056A3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lastRenderedPageBreak/>
              <w:t xml:space="preserve"> </w:t>
            </w: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47FEED" w14:textId="77777777" w:rsidR="00056A39" w:rsidRPr="00AB76B4" w:rsidRDefault="00056A3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color w:val="000000"/>
                <w:sz w:val="20"/>
                <w:lang w:val="ro-RO"/>
              </w:rPr>
              <w:t>287+640</w:t>
            </w:r>
          </w:p>
          <w:p w14:paraId="1A0B8DB0" w14:textId="77777777" w:rsidR="00056A39" w:rsidRPr="00AB76B4" w:rsidRDefault="00056A3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color w:val="000000"/>
                <w:sz w:val="20"/>
                <w:lang w:val="ro-RO"/>
              </w:rPr>
              <w:t>287+690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474645" w14:textId="77777777" w:rsidR="00056A39" w:rsidRPr="00AB76B4" w:rsidRDefault="00056A3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15F9AC8" w14:textId="77777777" w:rsidR="00056A39" w:rsidRPr="00AB76B4" w:rsidRDefault="00056A39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Filiaşi -</w:t>
            </w:r>
          </w:p>
          <w:p w14:paraId="7BC1E310" w14:textId="77777777" w:rsidR="00056A39" w:rsidRPr="00AB76B4" w:rsidRDefault="00056A39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Gura Motrului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30D91E" w14:textId="77777777" w:rsidR="00056A39" w:rsidRPr="00AB76B4" w:rsidRDefault="00056A3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063AEC" w14:textId="77777777" w:rsidR="00056A39" w:rsidRPr="00AB76B4" w:rsidRDefault="00056A3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0F6692" w14:textId="77777777" w:rsidR="00056A39" w:rsidRPr="00AB76B4" w:rsidRDefault="00056A3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287+640</w:t>
            </w:r>
          </w:p>
          <w:p w14:paraId="58DECC06" w14:textId="77777777" w:rsidR="00056A39" w:rsidRPr="00AB76B4" w:rsidRDefault="00056A3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287+690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45EBFA" w14:textId="77777777" w:rsidR="00056A39" w:rsidRPr="00AB76B4" w:rsidRDefault="00056A3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7AC1F0" w14:textId="77777777" w:rsidR="00056A39" w:rsidRPr="00AB76B4" w:rsidRDefault="00056A39" w:rsidP="00C7433E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AB76B4">
              <w:rPr>
                <w:b/>
                <w:bCs/>
                <w:iCs/>
                <w:sz w:val="20"/>
                <w:lang w:val="ro-RO"/>
              </w:rPr>
              <w:t>*Valabil pentru trenurile care au în componență  două locomotive cuplate.</w:t>
            </w:r>
          </w:p>
          <w:p w14:paraId="476F1896" w14:textId="77777777" w:rsidR="00056A39" w:rsidRPr="00AB76B4" w:rsidRDefault="00056A39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56A39" w:rsidRPr="00AB76B4" w14:paraId="378A3E82" w14:textId="77777777" w:rsidTr="00927588">
        <w:trPr>
          <w:cantSplit/>
          <w:trHeight w:val="8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1F6D23" w14:textId="77777777" w:rsidR="00056A39" w:rsidRPr="00AB76B4" w:rsidRDefault="00056A39" w:rsidP="00056A3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AAB6CD" w14:textId="77777777" w:rsidR="00056A39" w:rsidRPr="00AB76B4" w:rsidRDefault="00056A3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339D35" w14:textId="77777777" w:rsidR="00056A39" w:rsidRPr="00AB76B4" w:rsidRDefault="00056A3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F22BFB7" w14:textId="77777777" w:rsidR="00056A39" w:rsidRPr="00AB76B4" w:rsidRDefault="00056A39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Filiaşi -</w:t>
            </w:r>
          </w:p>
          <w:p w14:paraId="63219191" w14:textId="77777777" w:rsidR="00056A39" w:rsidRPr="00AB76B4" w:rsidRDefault="00056A39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Gura Motrului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DA4976" w14:textId="77777777" w:rsidR="00056A39" w:rsidRPr="00AB76B4" w:rsidRDefault="00056A3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40E8EA" w14:textId="77777777" w:rsidR="00056A39" w:rsidRPr="00AB76B4" w:rsidRDefault="00056A3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3449EC" w14:textId="77777777" w:rsidR="00056A39" w:rsidRPr="00AB76B4" w:rsidRDefault="00056A3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290+550</w:t>
            </w:r>
          </w:p>
          <w:p w14:paraId="6804D8AB" w14:textId="77777777" w:rsidR="00056A39" w:rsidRPr="00AB76B4" w:rsidRDefault="00056A3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290+750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F91494" w14:textId="77777777" w:rsidR="00056A39" w:rsidRPr="00AB76B4" w:rsidRDefault="00056A3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97404B" w14:textId="77777777" w:rsidR="00056A39" w:rsidRPr="00AB76B4" w:rsidRDefault="00056A39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AB76B4">
              <w:rPr>
                <w:b/>
                <w:bCs/>
                <w:i/>
                <w:sz w:val="20"/>
                <w:lang w:val="ro-RO"/>
              </w:rPr>
              <w:t>Fără inductori.</w:t>
            </w:r>
          </w:p>
        </w:tc>
      </w:tr>
      <w:tr w:rsidR="00056A39" w:rsidRPr="00AB76B4" w14:paraId="47277CB3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8CE315" w14:textId="77777777" w:rsidR="00056A39" w:rsidRPr="00AB76B4" w:rsidRDefault="00056A39" w:rsidP="00056A3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F07F03" w14:textId="77777777" w:rsidR="00056A39" w:rsidRPr="00AB76B4" w:rsidRDefault="00056A3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455C86" w14:textId="77777777" w:rsidR="00056A39" w:rsidRPr="00AB76B4" w:rsidRDefault="00056A3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0FB50A1" w14:textId="77777777" w:rsidR="00056A39" w:rsidRPr="00AB76B4" w:rsidRDefault="00056A39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Gura Motrului</w:t>
            </w:r>
          </w:p>
          <w:p w14:paraId="6451030F" w14:textId="77777777" w:rsidR="00056A39" w:rsidRPr="00AB76B4" w:rsidRDefault="00056A39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4 </w:t>
            </w:r>
          </w:p>
          <w:p w14:paraId="12EF36BC" w14:textId="77777777" w:rsidR="00056A39" w:rsidRPr="00AB76B4" w:rsidRDefault="00056A39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138D6E" w14:textId="77777777" w:rsidR="00056A39" w:rsidRPr="00AB76B4" w:rsidRDefault="00056A3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 linia inclusiv sch. 10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25AB92" w14:textId="77777777" w:rsidR="00056A39" w:rsidRPr="00AB76B4" w:rsidRDefault="00056A3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33EE8E" w14:textId="77777777" w:rsidR="00056A39" w:rsidRPr="00AB76B4" w:rsidRDefault="00056A3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53BAB8" w14:textId="77777777" w:rsidR="00056A39" w:rsidRPr="00AB76B4" w:rsidRDefault="00056A3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2EE581" w14:textId="77777777" w:rsidR="00056A39" w:rsidRPr="00AB76B4" w:rsidRDefault="00056A39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56A39" w:rsidRPr="00AB76B4" w14:paraId="29775CE9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E7BC03" w14:textId="77777777" w:rsidR="00056A39" w:rsidRPr="00AB76B4" w:rsidRDefault="00056A39" w:rsidP="00056A3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24A8E3" w14:textId="77777777" w:rsidR="00056A39" w:rsidRDefault="00056A3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290+000</w:t>
            </w:r>
          </w:p>
          <w:p w14:paraId="4A6FF896" w14:textId="77777777" w:rsidR="00056A39" w:rsidRPr="00AB76B4" w:rsidRDefault="00056A3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292+000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A07074" w14:textId="77777777" w:rsidR="00056A39" w:rsidRPr="00AB76B4" w:rsidRDefault="00056A3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A06E370" w14:textId="77777777" w:rsidR="00056A39" w:rsidRPr="00AB76B4" w:rsidRDefault="00056A39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Filiaşi -</w:t>
            </w:r>
          </w:p>
          <w:p w14:paraId="55501C99" w14:textId="77777777" w:rsidR="00056A39" w:rsidRPr="00AB76B4" w:rsidRDefault="00056A39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Gura Motrului</w:t>
            </w:r>
            <w:r>
              <w:rPr>
                <w:b/>
                <w:bCs/>
                <w:sz w:val="20"/>
                <w:lang w:val="ro-RO"/>
              </w:rPr>
              <w:t xml:space="preserve"> si St. </w:t>
            </w:r>
            <w:r w:rsidRPr="00AB76B4">
              <w:rPr>
                <w:b/>
                <w:bCs/>
                <w:sz w:val="20"/>
                <w:lang w:val="ro-RO"/>
              </w:rPr>
              <w:t>Gura Motrului</w:t>
            </w:r>
            <w:r>
              <w:rPr>
                <w:b/>
                <w:bCs/>
                <w:sz w:val="20"/>
                <w:lang w:val="ro-RO"/>
              </w:rPr>
              <w:t xml:space="preserve"> Cap X peste pod Jiu </w:t>
            </w:r>
            <w:r>
              <w:rPr>
                <w:b/>
                <w:bCs/>
                <w:sz w:val="20"/>
                <w:lang w:val="ro-RO"/>
              </w:rPr>
              <w:br/>
              <w:t>și sch 5 și 9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65FC69" w14:textId="77777777" w:rsidR="00056A39" w:rsidRPr="00AB76B4" w:rsidRDefault="00056A3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913863" w14:textId="77777777" w:rsidR="00056A39" w:rsidRPr="00AB76B4" w:rsidRDefault="00056A3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2D0BB2" w14:textId="77777777" w:rsidR="00056A39" w:rsidRPr="00AB76B4" w:rsidRDefault="00056A3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26B4C9" w14:textId="77777777" w:rsidR="00056A39" w:rsidRPr="00AB76B4" w:rsidRDefault="00056A3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F24615" w14:textId="77777777" w:rsidR="00056A39" w:rsidRPr="00AB76B4" w:rsidRDefault="00056A39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56A39" w:rsidRPr="00AB76B4" w14:paraId="29C2A224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3422D8" w14:textId="77777777" w:rsidR="00056A39" w:rsidRPr="00AB76B4" w:rsidRDefault="00056A39" w:rsidP="00056A3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29AE41" w14:textId="77777777" w:rsidR="00056A39" w:rsidRPr="00AB76B4" w:rsidRDefault="00056A3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0EE221" w14:textId="77777777" w:rsidR="00056A39" w:rsidRPr="00AB76B4" w:rsidRDefault="00056A3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A06091E" w14:textId="77777777" w:rsidR="00056A39" w:rsidRPr="00AB76B4" w:rsidRDefault="00056A39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Gura Motrului -</w:t>
            </w:r>
          </w:p>
          <w:p w14:paraId="5498AAED" w14:textId="77777777" w:rsidR="00056A39" w:rsidRPr="00AB76B4" w:rsidRDefault="00056A39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Butoieşti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E216A4" w14:textId="77777777" w:rsidR="00056A39" w:rsidRPr="00AB76B4" w:rsidRDefault="00056A3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8B9BE6" w14:textId="77777777" w:rsidR="00056A39" w:rsidRPr="00AB76B4" w:rsidRDefault="00056A3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E88605" w14:textId="77777777" w:rsidR="00056A39" w:rsidRPr="00AB76B4" w:rsidRDefault="00056A3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292+000</w:t>
            </w:r>
          </w:p>
          <w:p w14:paraId="786A41E2" w14:textId="77777777" w:rsidR="00056A39" w:rsidRPr="00AB76B4" w:rsidRDefault="00056A3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293+300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6E73AA" w14:textId="77777777" w:rsidR="00056A39" w:rsidRPr="00AB76B4" w:rsidRDefault="00056A3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57FE46" w14:textId="77777777" w:rsidR="00056A39" w:rsidRPr="00AB76B4" w:rsidRDefault="00056A39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56A39" w:rsidRPr="00AB76B4" w14:paraId="4305021F" w14:textId="77777777" w:rsidTr="00927588">
        <w:trPr>
          <w:cantSplit/>
          <w:trHeight w:val="52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D30955" w14:textId="77777777" w:rsidR="00056A39" w:rsidRPr="00AB76B4" w:rsidRDefault="00056A39" w:rsidP="00056A3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19DBF0" w14:textId="77777777" w:rsidR="00056A39" w:rsidRPr="00AB76B4" w:rsidRDefault="00056A3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179320" w14:textId="77777777" w:rsidR="00056A39" w:rsidRPr="00AB76B4" w:rsidRDefault="00056A3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7742616" w14:textId="77777777" w:rsidR="00056A39" w:rsidRPr="00AB76B4" w:rsidRDefault="00056A39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Butoieşti</w:t>
            </w:r>
          </w:p>
          <w:p w14:paraId="3DE616AC" w14:textId="77777777" w:rsidR="00056A39" w:rsidRPr="00AB76B4" w:rsidRDefault="00056A39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1 </w:t>
            </w:r>
          </w:p>
          <w:p w14:paraId="3F00A7EA" w14:textId="77777777" w:rsidR="00056A39" w:rsidRPr="00AB76B4" w:rsidRDefault="00056A39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–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369746" w14:textId="77777777" w:rsidR="00056A39" w:rsidRPr="00AB76B4" w:rsidRDefault="00056A3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56150C" w14:textId="77777777" w:rsidR="00056A39" w:rsidRPr="00AB76B4" w:rsidRDefault="00056A3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72452E" w14:textId="77777777" w:rsidR="00056A39" w:rsidRPr="00AB76B4" w:rsidRDefault="00056A3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D4A4B1" w14:textId="77777777" w:rsidR="00056A39" w:rsidRPr="00AB76B4" w:rsidRDefault="00056A3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BEEFDF" w14:textId="77777777" w:rsidR="00056A39" w:rsidRPr="00AB76B4" w:rsidRDefault="00056A39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56A39" w:rsidRPr="00AB76B4" w14:paraId="6600E846" w14:textId="77777777" w:rsidTr="00927588">
        <w:trPr>
          <w:cantSplit/>
          <w:trHeight w:val="27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2F3D5F" w14:textId="77777777" w:rsidR="00056A39" w:rsidRPr="00AB76B4" w:rsidRDefault="00056A39" w:rsidP="00056A3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5244BF" w14:textId="77777777" w:rsidR="00056A39" w:rsidRPr="00AB76B4" w:rsidRDefault="00056A3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302+500</w:t>
            </w:r>
          </w:p>
          <w:p w14:paraId="4424280E" w14:textId="77777777" w:rsidR="00056A39" w:rsidRPr="00AB76B4" w:rsidRDefault="00056A3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302+700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2184AB" w14:textId="77777777" w:rsidR="00056A39" w:rsidRPr="00AB76B4" w:rsidRDefault="00056A3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2EB56F5" w14:textId="77777777" w:rsidR="00056A39" w:rsidRPr="00AB76B4" w:rsidRDefault="00056A39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Butoieşti -</w:t>
            </w:r>
          </w:p>
          <w:p w14:paraId="0973CFBF" w14:textId="77777777" w:rsidR="00056A39" w:rsidRPr="00AB76B4" w:rsidRDefault="00056A39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Strehaia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F58497" w14:textId="77777777" w:rsidR="00056A39" w:rsidRPr="00AB76B4" w:rsidRDefault="00056A3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EC6327" w14:textId="77777777" w:rsidR="00056A39" w:rsidRPr="00AB76B4" w:rsidRDefault="00056A3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A4C841" w14:textId="77777777" w:rsidR="00056A39" w:rsidRPr="00AB76B4" w:rsidRDefault="00056A3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A32D78" w14:textId="77777777" w:rsidR="00056A39" w:rsidRPr="00AB76B4" w:rsidRDefault="00056A3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1435D9" w14:textId="77777777" w:rsidR="00056A39" w:rsidRPr="00AB76B4" w:rsidRDefault="00056A39" w:rsidP="00C7433E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Cs/>
                <w:color w:val="000000"/>
                <w:sz w:val="20"/>
                <w:lang w:val="ro-RO"/>
              </w:rPr>
              <w:t>*Interzis circulația locomotivelor cuplate.</w:t>
            </w:r>
          </w:p>
          <w:p w14:paraId="0B62BD32" w14:textId="77777777" w:rsidR="00056A39" w:rsidRPr="00AB76B4" w:rsidRDefault="00056A39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56A39" w:rsidRPr="00AB76B4" w14:paraId="6FAAEE66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DBBFB6" w14:textId="77777777" w:rsidR="00056A39" w:rsidRPr="00AB76B4" w:rsidRDefault="00056A39" w:rsidP="00056A3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5693BD" w14:textId="77777777" w:rsidR="00056A39" w:rsidRPr="00AB76B4" w:rsidRDefault="00056A3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6EA5B5" w14:textId="77777777" w:rsidR="00056A39" w:rsidRPr="00AB76B4" w:rsidRDefault="00056A3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BD7E7BE" w14:textId="77777777" w:rsidR="00056A39" w:rsidRPr="00AB76B4" w:rsidRDefault="00056A39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Strehaia</w:t>
            </w:r>
          </w:p>
          <w:p w14:paraId="24E25FCF" w14:textId="77777777" w:rsidR="00056A39" w:rsidRPr="00AB76B4" w:rsidRDefault="00056A39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823E60" w14:textId="77777777" w:rsidR="00056A39" w:rsidRPr="00AB76B4" w:rsidRDefault="00056A3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17</w:t>
            </w:r>
          </w:p>
          <w:p w14:paraId="6E9FA8DC" w14:textId="77777777" w:rsidR="00056A39" w:rsidRPr="00AB76B4" w:rsidRDefault="00056A3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in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1E04C4" w14:textId="77777777" w:rsidR="00056A39" w:rsidRPr="00AB76B4" w:rsidRDefault="00056A3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A9D55A" w14:textId="77777777" w:rsidR="00056A39" w:rsidRPr="00AB76B4" w:rsidRDefault="00056A3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6ACB2A" w14:textId="77777777" w:rsidR="00056A39" w:rsidRPr="00AB76B4" w:rsidRDefault="00056A3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00F290" w14:textId="77777777" w:rsidR="00056A39" w:rsidRPr="00AB76B4" w:rsidRDefault="00056A39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9662BCB" w14:textId="77777777" w:rsidR="00056A39" w:rsidRPr="00AB76B4" w:rsidRDefault="00056A39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1 abătută.</w:t>
            </w:r>
          </w:p>
        </w:tc>
      </w:tr>
      <w:tr w:rsidR="00056A39" w:rsidRPr="00AB76B4" w14:paraId="67B3516D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88AF3A" w14:textId="77777777" w:rsidR="00056A39" w:rsidRPr="00AB76B4" w:rsidRDefault="00056A39" w:rsidP="00056A3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B6F467" w14:textId="77777777" w:rsidR="00056A39" w:rsidRPr="00AB76B4" w:rsidRDefault="00056A3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CACCF7" w14:textId="77777777" w:rsidR="00056A39" w:rsidRPr="00AB76B4" w:rsidRDefault="00056A3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D25E663" w14:textId="77777777" w:rsidR="00056A39" w:rsidRPr="00AB76B4" w:rsidRDefault="00056A39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Strehaia</w:t>
            </w:r>
          </w:p>
          <w:p w14:paraId="420448D2" w14:textId="77777777" w:rsidR="00056A39" w:rsidRPr="00AB76B4" w:rsidRDefault="00056A39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6A667F" w14:textId="77777777" w:rsidR="00056A39" w:rsidRPr="00AB76B4" w:rsidRDefault="00056A3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12</w:t>
            </w:r>
          </w:p>
          <w:p w14:paraId="41EAF78B" w14:textId="77777777" w:rsidR="00056A39" w:rsidRPr="00AB76B4" w:rsidRDefault="00056A3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276E6E" w14:textId="77777777" w:rsidR="00056A39" w:rsidRPr="00AB76B4" w:rsidRDefault="00056A3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C4511E" w14:textId="77777777" w:rsidR="00056A39" w:rsidRPr="00AB76B4" w:rsidRDefault="00056A3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68E01C" w14:textId="77777777" w:rsidR="00056A39" w:rsidRPr="00AB76B4" w:rsidRDefault="00056A3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6A87E3" w14:textId="77777777" w:rsidR="00056A39" w:rsidRPr="00AB76B4" w:rsidRDefault="00056A39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EEBD0BA" w14:textId="77777777" w:rsidR="00056A39" w:rsidRPr="00AB76B4" w:rsidRDefault="00056A39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2 - 5  înspre și dinspre st. Jirov.</w:t>
            </w:r>
          </w:p>
        </w:tc>
      </w:tr>
      <w:tr w:rsidR="00056A39" w:rsidRPr="00AB76B4" w14:paraId="589128E4" w14:textId="77777777" w:rsidTr="00927588">
        <w:trPr>
          <w:cantSplit/>
          <w:trHeight w:val="114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47B084" w14:textId="77777777" w:rsidR="00056A39" w:rsidRPr="00AB76B4" w:rsidRDefault="00056A39" w:rsidP="00056A3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4BA3B4" w14:textId="77777777" w:rsidR="00056A39" w:rsidRPr="00AB76B4" w:rsidRDefault="00056A3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D3EB83" w14:textId="77777777" w:rsidR="00056A39" w:rsidRPr="00AB76B4" w:rsidRDefault="00056A3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6FEC021" w14:textId="77777777" w:rsidR="00056A39" w:rsidRPr="00AB76B4" w:rsidRDefault="00056A39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Strehaia</w:t>
            </w:r>
          </w:p>
          <w:p w14:paraId="561D8D06" w14:textId="77777777" w:rsidR="00056A39" w:rsidRPr="00AB76B4" w:rsidRDefault="00056A39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B8139E" w14:textId="77777777" w:rsidR="00056A39" w:rsidRPr="00AB76B4" w:rsidRDefault="00056A3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T.D.J.</w:t>
            </w:r>
          </w:p>
          <w:p w14:paraId="1ED57894" w14:textId="77777777" w:rsidR="00056A39" w:rsidRPr="00AB76B4" w:rsidRDefault="00056A3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26 / 30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7F99FB" w14:textId="77777777" w:rsidR="00056A39" w:rsidRPr="00AB76B4" w:rsidRDefault="00056A3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4338AF" w14:textId="77777777" w:rsidR="00056A39" w:rsidRPr="00AB76B4" w:rsidRDefault="00056A3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E246DA" w14:textId="77777777" w:rsidR="00056A39" w:rsidRPr="00AB76B4" w:rsidRDefault="00056A3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C4D24A" w14:textId="77777777" w:rsidR="00056A39" w:rsidRPr="00AB76B4" w:rsidRDefault="00056A39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5C458D9" w14:textId="77777777" w:rsidR="00056A39" w:rsidRPr="00AB76B4" w:rsidRDefault="00056A39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4 şi 5.</w:t>
            </w:r>
          </w:p>
        </w:tc>
      </w:tr>
      <w:tr w:rsidR="00056A39" w:rsidRPr="00AB76B4" w14:paraId="346EBE93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DA852C" w14:textId="77777777" w:rsidR="00056A39" w:rsidRPr="00AB76B4" w:rsidRDefault="00056A39" w:rsidP="00056A3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33DABB" w14:textId="77777777" w:rsidR="00056A39" w:rsidRPr="00AB76B4" w:rsidRDefault="00056A3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5AE112" w14:textId="77777777" w:rsidR="00056A39" w:rsidRPr="00AB76B4" w:rsidRDefault="00056A3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2793EAA" w14:textId="77777777" w:rsidR="00056A39" w:rsidRPr="00AB76B4" w:rsidRDefault="00056A39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Strehaia</w:t>
            </w:r>
          </w:p>
          <w:p w14:paraId="6065DDDE" w14:textId="77777777" w:rsidR="00056A39" w:rsidRPr="00AB76B4" w:rsidRDefault="00056A39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FD6CE2" w14:textId="77777777" w:rsidR="00056A39" w:rsidRPr="00AB76B4" w:rsidRDefault="00056A3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28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46EEC6" w14:textId="77777777" w:rsidR="00056A39" w:rsidRPr="00AB76B4" w:rsidRDefault="00056A3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42DF26" w14:textId="77777777" w:rsidR="00056A39" w:rsidRPr="00AB76B4" w:rsidRDefault="00056A3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7777A5" w14:textId="77777777" w:rsidR="00056A39" w:rsidRPr="00AB76B4" w:rsidRDefault="00056A3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35A951" w14:textId="77777777" w:rsidR="00056A39" w:rsidRPr="00AB76B4" w:rsidRDefault="00056A39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6AD60FE" w14:textId="77777777" w:rsidR="00056A39" w:rsidRPr="00AB76B4" w:rsidRDefault="00056A39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1.</w:t>
            </w:r>
          </w:p>
        </w:tc>
      </w:tr>
      <w:tr w:rsidR="00056A39" w:rsidRPr="00AB76B4" w14:paraId="166F04C8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91E020" w14:textId="77777777" w:rsidR="00056A39" w:rsidRPr="00AB76B4" w:rsidRDefault="00056A39" w:rsidP="00056A3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4FF37B" w14:textId="77777777" w:rsidR="00056A39" w:rsidRPr="00AB76B4" w:rsidRDefault="00056A3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3C96F0" w14:textId="77777777" w:rsidR="00056A39" w:rsidRPr="00AB76B4" w:rsidRDefault="00056A3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F776C8D" w14:textId="77777777" w:rsidR="00056A39" w:rsidRPr="00AB76B4" w:rsidRDefault="00056A39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Ciochiuţa</w:t>
            </w:r>
          </w:p>
          <w:p w14:paraId="738C1E42" w14:textId="77777777" w:rsidR="00056A39" w:rsidRPr="00AB76B4" w:rsidRDefault="00056A39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1 </w:t>
            </w:r>
          </w:p>
          <w:p w14:paraId="6171BD4A" w14:textId="77777777" w:rsidR="00056A39" w:rsidRPr="00AB76B4" w:rsidRDefault="00056A39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77AEB3" w14:textId="77777777" w:rsidR="00056A39" w:rsidRPr="00AB76B4" w:rsidRDefault="00056A3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de la </w:t>
            </w:r>
          </w:p>
          <w:p w14:paraId="0175FBAC" w14:textId="77777777" w:rsidR="00056A39" w:rsidRPr="00AB76B4" w:rsidRDefault="00056A3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ax stație până la Cap Y călcâi sch. 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44A584" w14:textId="77777777" w:rsidR="00056A39" w:rsidRPr="00AB76B4" w:rsidRDefault="00056A3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8E7CFE" w14:textId="77777777" w:rsidR="00056A39" w:rsidRPr="00AB76B4" w:rsidRDefault="00056A3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5DD88E" w14:textId="77777777" w:rsidR="00056A39" w:rsidRPr="00AB76B4" w:rsidRDefault="00056A3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498B39" w14:textId="77777777" w:rsidR="00056A39" w:rsidRPr="00AB76B4" w:rsidRDefault="00056A39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56A39" w:rsidRPr="00AB76B4" w14:paraId="0C549785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171A4A" w14:textId="77777777" w:rsidR="00056A39" w:rsidRPr="00AB76B4" w:rsidRDefault="00056A39" w:rsidP="00056A3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58541C" w14:textId="77777777" w:rsidR="00056A39" w:rsidRPr="00AB76B4" w:rsidRDefault="00056A3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32</w:t>
            </w:r>
            <w:r>
              <w:rPr>
                <w:b/>
                <w:bCs/>
                <w:sz w:val="20"/>
                <w:lang w:val="ro-RO"/>
              </w:rPr>
              <w:t>0</w:t>
            </w:r>
            <w:r w:rsidRPr="00AB76B4">
              <w:rPr>
                <w:b/>
                <w:bCs/>
                <w:sz w:val="20"/>
                <w:lang w:val="ro-RO"/>
              </w:rPr>
              <w:t>+0</w:t>
            </w:r>
            <w:r>
              <w:rPr>
                <w:b/>
                <w:bCs/>
                <w:sz w:val="20"/>
                <w:lang w:val="ro-RO"/>
              </w:rPr>
              <w:t>0</w:t>
            </w:r>
            <w:r w:rsidRPr="00AB76B4">
              <w:rPr>
                <w:b/>
                <w:bCs/>
                <w:sz w:val="20"/>
                <w:lang w:val="ro-RO"/>
              </w:rPr>
              <w:t>0</w:t>
            </w:r>
          </w:p>
          <w:p w14:paraId="209F9E1A" w14:textId="77777777" w:rsidR="00056A39" w:rsidRPr="00AB76B4" w:rsidRDefault="00056A3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322+350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80FC73" w14:textId="77777777" w:rsidR="00056A39" w:rsidRPr="00AB76B4" w:rsidRDefault="00056A3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D6199AD" w14:textId="77777777" w:rsidR="00056A39" w:rsidRPr="00AB76B4" w:rsidRDefault="00056A39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Ciochiuţa -</w:t>
            </w:r>
          </w:p>
          <w:p w14:paraId="645149C7" w14:textId="77777777" w:rsidR="00056A39" w:rsidRPr="00AB76B4" w:rsidRDefault="00056A39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Tâmna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883F85" w14:textId="77777777" w:rsidR="00056A39" w:rsidRPr="00AB76B4" w:rsidRDefault="00056A3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F99E32" w14:textId="77777777" w:rsidR="00056A39" w:rsidRPr="00AB76B4" w:rsidRDefault="00056A3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36A594" w14:textId="77777777" w:rsidR="00056A39" w:rsidRPr="00AB76B4" w:rsidRDefault="00056A3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7AE832" w14:textId="77777777" w:rsidR="00056A39" w:rsidRPr="00AB76B4" w:rsidRDefault="00056A3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2AA04D" w14:textId="77777777" w:rsidR="00056A39" w:rsidRPr="00AB76B4" w:rsidRDefault="00056A39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56A39" w:rsidRPr="00AB76B4" w14:paraId="38D5BB9B" w14:textId="77777777" w:rsidTr="00927588">
        <w:trPr>
          <w:cantSplit/>
          <w:trHeight w:val="66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459239" w14:textId="77777777" w:rsidR="00056A39" w:rsidRPr="00AB76B4" w:rsidRDefault="00056A39" w:rsidP="00056A3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07646F" w14:textId="77777777" w:rsidR="00056A39" w:rsidRPr="00AB76B4" w:rsidRDefault="00056A3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A4B3FD" w14:textId="77777777" w:rsidR="00056A39" w:rsidRPr="00AB76B4" w:rsidRDefault="00056A3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399DD8E" w14:textId="77777777" w:rsidR="00056A39" w:rsidRPr="00AB76B4" w:rsidRDefault="00056A39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Tâmna</w:t>
            </w:r>
          </w:p>
          <w:p w14:paraId="20D578F7" w14:textId="77777777" w:rsidR="00056A39" w:rsidRPr="00AB76B4" w:rsidRDefault="00056A39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8E502E" w14:textId="77777777" w:rsidR="00056A39" w:rsidRPr="00AB76B4" w:rsidRDefault="00056A3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din calcâi</w:t>
            </w:r>
          </w:p>
          <w:p w14:paraId="46A6D43F" w14:textId="77777777" w:rsidR="00056A39" w:rsidRPr="00AB76B4" w:rsidRDefault="00056A3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sch. 3</w:t>
            </w:r>
          </w:p>
          <w:p w14:paraId="09293F12" w14:textId="77777777" w:rsidR="00056A39" w:rsidRPr="00AB76B4" w:rsidRDefault="00056A3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până</w:t>
            </w:r>
          </w:p>
          <w:p w14:paraId="0E654246" w14:textId="77777777" w:rsidR="00056A39" w:rsidRPr="00AB76B4" w:rsidRDefault="00056A3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la axa</w:t>
            </w:r>
          </w:p>
          <w:p w14:paraId="5DAC3BC3" w14:textId="77777777" w:rsidR="00056A39" w:rsidRPr="00AB76B4" w:rsidRDefault="00056A3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stației Tâmna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7D9ADB" w14:textId="77777777" w:rsidR="00056A39" w:rsidRPr="00AB76B4" w:rsidRDefault="00056A3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AA966D" w14:textId="77777777" w:rsidR="00056A39" w:rsidRPr="00AB76B4" w:rsidRDefault="00056A3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59CFC1" w14:textId="77777777" w:rsidR="00056A39" w:rsidRPr="00AB76B4" w:rsidRDefault="00056A3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83F834" w14:textId="77777777" w:rsidR="00056A39" w:rsidRPr="00AB76B4" w:rsidRDefault="00056A39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56A39" w:rsidRPr="00AB76B4" w14:paraId="150FDD19" w14:textId="77777777" w:rsidTr="00927588">
        <w:trPr>
          <w:cantSplit/>
          <w:trHeight w:val="66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8B058B" w14:textId="77777777" w:rsidR="00056A39" w:rsidRPr="00AB76B4" w:rsidRDefault="00056A39" w:rsidP="00056A3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609657" w14:textId="77777777" w:rsidR="00056A39" w:rsidRPr="00AB76B4" w:rsidRDefault="00056A3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74505D" w14:textId="77777777" w:rsidR="00056A39" w:rsidRPr="00AB76B4" w:rsidRDefault="00056A3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F3BC193" w14:textId="77777777" w:rsidR="00056A39" w:rsidRPr="00AB76B4" w:rsidRDefault="00056A39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Tâmna</w:t>
            </w:r>
          </w:p>
          <w:p w14:paraId="527DEA4F" w14:textId="77777777" w:rsidR="00056A39" w:rsidRPr="00AB76B4" w:rsidRDefault="00056A39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1 </w:t>
            </w:r>
          </w:p>
          <w:p w14:paraId="4392C499" w14:textId="77777777" w:rsidR="00056A39" w:rsidRPr="00AB76B4" w:rsidRDefault="00056A39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8CEAA2" w14:textId="77777777" w:rsidR="00056A39" w:rsidRPr="00AB76B4" w:rsidRDefault="00056A3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124CDF" w14:textId="77777777" w:rsidR="00056A39" w:rsidRPr="00AB76B4" w:rsidRDefault="00056A3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1C094F" w14:textId="77777777" w:rsidR="00056A39" w:rsidRPr="00AB76B4" w:rsidRDefault="00056A3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9E1709" w14:textId="77777777" w:rsidR="00056A39" w:rsidRPr="00AB76B4" w:rsidRDefault="00056A3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E66726" w14:textId="77777777" w:rsidR="00056A39" w:rsidRPr="00AB76B4" w:rsidRDefault="00056A39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56A39" w:rsidRPr="00AB76B4" w14:paraId="60F72528" w14:textId="77777777" w:rsidTr="00927588">
        <w:trPr>
          <w:cantSplit/>
          <w:trHeight w:val="66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A1B5B7" w14:textId="77777777" w:rsidR="00056A39" w:rsidRPr="00AB76B4" w:rsidRDefault="00056A39" w:rsidP="00056A3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C4F8B6" w14:textId="77777777" w:rsidR="00056A39" w:rsidRPr="00AB76B4" w:rsidRDefault="00056A3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325+100</w:t>
            </w:r>
          </w:p>
          <w:p w14:paraId="59861FAE" w14:textId="77777777" w:rsidR="00056A39" w:rsidRPr="00AB76B4" w:rsidRDefault="00056A3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325+220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7A2D95" w14:textId="77777777" w:rsidR="00056A39" w:rsidRPr="00AB76B4" w:rsidRDefault="00056A3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F336FAB" w14:textId="77777777" w:rsidR="00056A39" w:rsidRPr="00AB76B4" w:rsidRDefault="00056A39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Tâmna </w:t>
            </w:r>
          </w:p>
          <w:p w14:paraId="634FB1FC" w14:textId="77777777" w:rsidR="00056A39" w:rsidRPr="00AB76B4" w:rsidRDefault="00056A39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2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6BF99A" w14:textId="77777777" w:rsidR="00056A39" w:rsidRPr="00AB76B4" w:rsidRDefault="00056A3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532F62" w14:textId="77777777" w:rsidR="00056A39" w:rsidRPr="00AB76B4" w:rsidRDefault="00056A3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4DA368" w14:textId="77777777" w:rsidR="00056A39" w:rsidRPr="00AB76B4" w:rsidRDefault="00056A3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82C0B2" w14:textId="77777777" w:rsidR="00056A39" w:rsidRPr="00AB76B4" w:rsidRDefault="00056A3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274680" w14:textId="77777777" w:rsidR="00056A39" w:rsidRPr="00AB76B4" w:rsidRDefault="00056A39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23C8948A" w14:textId="77777777" w:rsidR="00056A39" w:rsidRPr="00AB76B4" w:rsidRDefault="00056A39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Peste sch. 2 și 4.</w:t>
            </w:r>
          </w:p>
        </w:tc>
      </w:tr>
      <w:tr w:rsidR="00056A39" w:rsidRPr="00AB76B4" w14:paraId="3351856A" w14:textId="77777777" w:rsidTr="00927588">
        <w:trPr>
          <w:cantSplit/>
          <w:trHeight w:val="66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596420" w14:textId="77777777" w:rsidR="00056A39" w:rsidRPr="00AB76B4" w:rsidRDefault="00056A39" w:rsidP="00056A3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62C503" w14:textId="77777777" w:rsidR="00056A39" w:rsidRPr="00AB76B4" w:rsidRDefault="00056A3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329+400</w:t>
            </w:r>
          </w:p>
          <w:p w14:paraId="0C2CF66F" w14:textId="77777777" w:rsidR="00056A39" w:rsidRPr="00AB76B4" w:rsidRDefault="00056A3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329+600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F6BAFE" w14:textId="77777777" w:rsidR="00056A39" w:rsidRPr="00AB76B4" w:rsidRDefault="00056A3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B7084BB" w14:textId="77777777" w:rsidR="00056A39" w:rsidRPr="00AB76B4" w:rsidRDefault="00056A39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Igiroasa, linia 2 directă Cap X</w:t>
            </w:r>
          </w:p>
          <w:p w14:paraId="46A0C756" w14:textId="77777777" w:rsidR="00056A39" w:rsidRPr="00AB76B4" w:rsidRDefault="00056A39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0BFA12" w14:textId="77777777" w:rsidR="00056A39" w:rsidRPr="00AB76B4" w:rsidRDefault="00056A3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85577C" w14:textId="77777777" w:rsidR="00056A39" w:rsidRPr="00AB76B4" w:rsidRDefault="00056A3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7A0CD0" w14:textId="77777777" w:rsidR="00056A39" w:rsidRPr="00AB76B4" w:rsidRDefault="00056A3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4A3618" w14:textId="77777777" w:rsidR="00056A39" w:rsidRPr="00AB76B4" w:rsidRDefault="00056A3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0A08D8" w14:textId="77777777" w:rsidR="00056A39" w:rsidRPr="00AB76B4" w:rsidRDefault="00056A39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Peste sch. 1. </w:t>
            </w:r>
          </w:p>
          <w:p w14:paraId="3C01FCF1" w14:textId="77777777" w:rsidR="00056A39" w:rsidRPr="00AB76B4" w:rsidRDefault="00056A39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56A39" w:rsidRPr="00AB76B4" w14:paraId="594389FA" w14:textId="77777777" w:rsidTr="00927588">
        <w:trPr>
          <w:cantSplit/>
          <w:trHeight w:val="123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780182" w14:textId="77777777" w:rsidR="00056A39" w:rsidRPr="00AB76B4" w:rsidRDefault="00056A39" w:rsidP="00056A3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DEB56F" w14:textId="77777777" w:rsidR="00056A39" w:rsidRPr="00AB76B4" w:rsidRDefault="00056A3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E36207" w14:textId="77777777" w:rsidR="00056A39" w:rsidRPr="00AB76B4" w:rsidRDefault="00056A3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3348661" w14:textId="77777777" w:rsidR="00056A39" w:rsidRPr="00AB76B4" w:rsidRDefault="00056A39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Igiroasa</w:t>
            </w:r>
          </w:p>
          <w:p w14:paraId="1113F6EE" w14:textId="77777777" w:rsidR="00056A39" w:rsidRPr="00AB76B4" w:rsidRDefault="00056A39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1</w:t>
            </w:r>
          </w:p>
          <w:p w14:paraId="45F4CB13" w14:textId="77777777" w:rsidR="00056A39" w:rsidRPr="00AB76B4" w:rsidRDefault="00056A39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1F74BD" w14:textId="77777777" w:rsidR="00056A39" w:rsidRPr="00AB76B4" w:rsidRDefault="00056A3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toată linia și peste sch. 3 </w:t>
            </w:r>
          </w:p>
          <w:p w14:paraId="60CE5285" w14:textId="77777777" w:rsidR="00056A39" w:rsidRPr="00AB76B4" w:rsidRDefault="00056A3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40ACAE" w14:textId="77777777" w:rsidR="00056A39" w:rsidRPr="00AB76B4" w:rsidRDefault="00056A3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2D6C6C" w14:textId="77777777" w:rsidR="00056A39" w:rsidRPr="00AB76B4" w:rsidRDefault="00056A3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A54394" w14:textId="77777777" w:rsidR="00056A39" w:rsidRPr="00AB76B4" w:rsidRDefault="00056A3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1E3E2A" w14:textId="77777777" w:rsidR="00056A39" w:rsidRPr="00AB76B4" w:rsidRDefault="00056A39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56A39" w:rsidRPr="00AB76B4" w14:paraId="4543C865" w14:textId="77777777" w:rsidTr="00927588">
        <w:trPr>
          <w:cantSplit/>
          <w:trHeight w:val="651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1128EB" w14:textId="77777777" w:rsidR="00056A39" w:rsidRPr="00AB76B4" w:rsidRDefault="00056A39" w:rsidP="00056A3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5B84D5" w14:textId="77777777" w:rsidR="00056A39" w:rsidRPr="00AB76B4" w:rsidRDefault="00056A3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03A177" w14:textId="77777777" w:rsidR="00056A39" w:rsidRPr="00AB76B4" w:rsidRDefault="00056A3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0563404" w14:textId="77777777" w:rsidR="00056A39" w:rsidRPr="00AB76B4" w:rsidRDefault="00056A39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Prunişor</w:t>
            </w:r>
          </w:p>
          <w:p w14:paraId="56163294" w14:textId="77777777" w:rsidR="00056A39" w:rsidRPr="00AB76B4" w:rsidRDefault="00056A39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2 </w:t>
            </w:r>
          </w:p>
          <w:p w14:paraId="2C9F294A" w14:textId="77777777" w:rsidR="00056A39" w:rsidRPr="00AB76B4" w:rsidRDefault="00056A39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FFC755" w14:textId="77777777" w:rsidR="00056A39" w:rsidRPr="00AB76B4" w:rsidRDefault="00056A3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1F8F04B6" w14:textId="77777777" w:rsidR="00056A39" w:rsidRPr="00AB76B4" w:rsidRDefault="00056A3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B48545" w14:textId="77777777" w:rsidR="00056A39" w:rsidRPr="00AB76B4" w:rsidRDefault="00056A3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698906" w14:textId="77777777" w:rsidR="00056A39" w:rsidRPr="00AB76B4" w:rsidRDefault="00056A3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BA86AB" w14:textId="77777777" w:rsidR="00056A39" w:rsidRPr="00AB76B4" w:rsidRDefault="00056A3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CD1FA4" w14:textId="77777777" w:rsidR="00056A39" w:rsidRPr="00AB76B4" w:rsidRDefault="00056A39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56A39" w:rsidRPr="00AB76B4" w14:paraId="47F095AC" w14:textId="77777777" w:rsidTr="00927588">
        <w:trPr>
          <w:cantSplit/>
          <w:trHeight w:val="10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6BA128" w14:textId="77777777" w:rsidR="00056A39" w:rsidRPr="00AB76B4" w:rsidRDefault="00056A39" w:rsidP="00056A3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126CE6" w14:textId="77777777" w:rsidR="00056A39" w:rsidRPr="00AB76B4" w:rsidRDefault="00056A3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E88694" w14:textId="77777777" w:rsidR="00056A39" w:rsidRPr="00AB76B4" w:rsidRDefault="00056A3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C7F9921" w14:textId="77777777" w:rsidR="00056A39" w:rsidRPr="00AB76B4" w:rsidRDefault="00056A39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Prunişor</w:t>
            </w:r>
          </w:p>
          <w:p w14:paraId="46227E20" w14:textId="77777777" w:rsidR="00056A39" w:rsidRPr="00AB76B4" w:rsidRDefault="00056A39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3 </w:t>
            </w:r>
          </w:p>
          <w:p w14:paraId="344D6446" w14:textId="77777777" w:rsidR="00056A39" w:rsidRPr="00AB76B4" w:rsidRDefault="00056A39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0C9252" w14:textId="77777777" w:rsidR="00056A39" w:rsidRPr="00AB76B4" w:rsidRDefault="00056A3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de la axa staţiei </w:t>
            </w:r>
          </w:p>
          <w:p w14:paraId="355612CE" w14:textId="77777777" w:rsidR="00056A39" w:rsidRPr="00AB76B4" w:rsidRDefault="00056A3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la </w:t>
            </w:r>
          </w:p>
          <w:p w14:paraId="421C3975" w14:textId="77777777" w:rsidR="00056A39" w:rsidRPr="00AB76B4" w:rsidRDefault="00056A3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D5286D" w14:textId="77777777" w:rsidR="00056A39" w:rsidRPr="00AB76B4" w:rsidRDefault="00056A3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7CBF28" w14:textId="77777777" w:rsidR="00056A39" w:rsidRPr="00AB76B4" w:rsidRDefault="00056A3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BE280A" w14:textId="77777777" w:rsidR="00056A39" w:rsidRPr="00AB76B4" w:rsidRDefault="00056A3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12DE8D" w14:textId="77777777" w:rsidR="00056A39" w:rsidRPr="00AB76B4" w:rsidRDefault="00056A39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56A39" w:rsidRPr="00AB76B4" w14:paraId="47239F4E" w14:textId="77777777" w:rsidTr="00927588">
        <w:trPr>
          <w:cantSplit/>
          <w:trHeight w:val="51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AAC824" w14:textId="77777777" w:rsidR="00056A39" w:rsidRPr="00AB76B4" w:rsidRDefault="00056A39" w:rsidP="00056A3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CCF30D" w14:textId="77777777" w:rsidR="00056A39" w:rsidRPr="00AB76B4" w:rsidRDefault="00056A3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335+120</w:t>
            </w:r>
          </w:p>
          <w:p w14:paraId="4695422B" w14:textId="77777777" w:rsidR="00056A39" w:rsidRPr="00AB76B4" w:rsidRDefault="00056A3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335+170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183C9E" w14:textId="77777777" w:rsidR="00056A39" w:rsidRPr="00AB76B4" w:rsidRDefault="00056A3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7DA60CD" w14:textId="77777777" w:rsidR="00056A39" w:rsidRPr="00AB76B4" w:rsidRDefault="00056A39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Prunișor -</w:t>
            </w:r>
          </w:p>
          <w:p w14:paraId="7FC0656C" w14:textId="77777777" w:rsidR="00056A39" w:rsidRPr="00AB76B4" w:rsidRDefault="00056A39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Gârniţa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FFCEFB" w14:textId="77777777" w:rsidR="00056A39" w:rsidRPr="00AB76B4" w:rsidRDefault="00056A3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B438A4" w14:textId="77777777" w:rsidR="00056A39" w:rsidRPr="00AB76B4" w:rsidRDefault="00056A3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EDD407" w14:textId="77777777" w:rsidR="00056A39" w:rsidRPr="00AB76B4" w:rsidRDefault="00056A3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EBF27A" w14:textId="77777777" w:rsidR="00056A39" w:rsidRPr="00AB76B4" w:rsidRDefault="00056A3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C1F561" w14:textId="77777777" w:rsidR="00056A39" w:rsidRPr="00AB76B4" w:rsidRDefault="00056A39" w:rsidP="00C7433E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AB76B4">
              <w:rPr>
                <w:b/>
                <w:bCs/>
                <w:iCs/>
                <w:sz w:val="20"/>
                <w:lang w:val="ro-RO"/>
              </w:rPr>
              <w:t>*Valabil inclusiv pentru trenurile care au în componență două locomotive cuplate.</w:t>
            </w:r>
          </w:p>
          <w:p w14:paraId="5DEF79E1" w14:textId="77777777" w:rsidR="00056A39" w:rsidRPr="00AB76B4" w:rsidRDefault="00056A39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56A39" w:rsidRPr="00AB76B4" w14:paraId="08224184" w14:textId="77777777" w:rsidTr="00927588">
        <w:trPr>
          <w:cantSplit/>
          <w:trHeight w:val="51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A342C3" w14:textId="77777777" w:rsidR="00056A39" w:rsidRPr="00AB76B4" w:rsidRDefault="00056A39" w:rsidP="00056A3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44FAFF" w14:textId="77777777" w:rsidR="00056A39" w:rsidRPr="00AB76B4" w:rsidRDefault="00056A3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5DDF68" w14:textId="77777777" w:rsidR="00056A39" w:rsidRPr="00AB76B4" w:rsidRDefault="00056A3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750594C" w14:textId="77777777" w:rsidR="00056A39" w:rsidRPr="00AB76B4" w:rsidRDefault="00056A39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Gârniţa</w:t>
            </w:r>
          </w:p>
          <w:p w14:paraId="307E7B26" w14:textId="77777777" w:rsidR="00056A39" w:rsidRPr="00AB76B4" w:rsidRDefault="00056A39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471FAA" w14:textId="77777777" w:rsidR="00056A39" w:rsidRPr="00AB76B4" w:rsidRDefault="00056A3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3 </w:t>
            </w:r>
          </w:p>
          <w:p w14:paraId="6696CC2B" w14:textId="77777777" w:rsidR="00056A39" w:rsidRPr="00AB76B4" w:rsidRDefault="00056A3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2380F0" w14:textId="77777777" w:rsidR="00056A39" w:rsidRPr="00AB76B4" w:rsidRDefault="00056A3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163F91" w14:textId="77777777" w:rsidR="00056A39" w:rsidRPr="00AB76B4" w:rsidRDefault="00056A3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918959" w14:textId="77777777" w:rsidR="00056A39" w:rsidRPr="00AB76B4" w:rsidRDefault="00056A3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4EF5D8" w14:textId="77777777" w:rsidR="00056A39" w:rsidRPr="00AB76B4" w:rsidRDefault="00056A39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53A497E" w14:textId="77777777" w:rsidR="00056A39" w:rsidRPr="00AB76B4" w:rsidRDefault="00056A39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1, Cap X.</w:t>
            </w:r>
          </w:p>
        </w:tc>
      </w:tr>
      <w:tr w:rsidR="00056A39" w:rsidRPr="00AB76B4" w14:paraId="20F14C25" w14:textId="77777777" w:rsidTr="00927588">
        <w:trPr>
          <w:cantSplit/>
          <w:trHeight w:val="51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381728" w14:textId="77777777" w:rsidR="00056A39" w:rsidRPr="00AB76B4" w:rsidRDefault="00056A39" w:rsidP="00056A3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DD27D4" w14:textId="77777777" w:rsidR="00056A39" w:rsidRPr="00AB76B4" w:rsidRDefault="00056A3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4DE91B" w14:textId="77777777" w:rsidR="00056A39" w:rsidRPr="00AB76B4" w:rsidRDefault="00056A3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5F4524C" w14:textId="77777777" w:rsidR="00056A39" w:rsidRPr="00AB76B4" w:rsidRDefault="00056A39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Gârniţa</w:t>
            </w:r>
          </w:p>
          <w:p w14:paraId="3906353B" w14:textId="77777777" w:rsidR="00056A39" w:rsidRPr="00AB76B4" w:rsidRDefault="00056A39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34E995" w14:textId="77777777" w:rsidR="00056A39" w:rsidRPr="00AB76B4" w:rsidRDefault="00056A3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2 </w:t>
            </w:r>
          </w:p>
          <w:p w14:paraId="0EF1C81B" w14:textId="77777777" w:rsidR="00056A39" w:rsidRPr="00AB76B4" w:rsidRDefault="00056A3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967884" w14:textId="77777777" w:rsidR="00056A39" w:rsidRPr="00AB76B4" w:rsidRDefault="00056A3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9A4F72" w14:textId="77777777" w:rsidR="00056A39" w:rsidRPr="00AB76B4" w:rsidRDefault="00056A3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E6AD0B" w14:textId="77777777" w:rsidR="00056A39" w:rsidRPr="00AB76B4" w:rsidRDefault="00056A3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8956A9" w14:textId="77777777" w:rsidR="00056A39" w:rsidRPr="00AB76B4" w:rsidRDefault="00056A39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4CE7F2B" w14:textId="77777777" w:rsidR="00056A39" w:rsidRPr="00AB76B4" w:rsidRDefault="00056A39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1, CapY.</w:t>
            </w:r>
          </w:p>
        </w:tc>
      </w:tr>
      <w:tr w:rsidR="00056A39" w:rsidRPr="00AB76B4" w14:paraId="79D55A14" w14:textId="77777777" w:rsidTr="00927588">
        <w:trPr>
          <w:cantSplit/>
          <w:trHeight w:val="51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02F1C5" w14:textId="77777777" w:rsidR="00056A39" w:rsidRPr="00AB76B4" w:rsidRDefault="00056A39" w:rsidP="00056A3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01F399" w14:textId="77777777" w:rsidR="00056A39" w:rsidRPr="00AB76B4" w:rsidRDefault="00056A3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342+430</w:t>
            </w:r>
          </w:p>
          <w:p w14:paraId="45EB170A" w14:textId="77777777" w:rsidR="00056A39" w:rsidRPr="00AB76B4" w:rsidRDefault="00056A3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342+630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DFA808" w14:textId="77777777" w:rsidR="00056A39" w:rsidRPr="00AB76B4" w:rsidRDefault="00056A3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D3E2D19" w14:textId="77777777" w:rsidR="00056A39" w:rsidRPr="00AB76B4" w:rsidRDefault="00056A39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Gârniţa -</w:t>
            </w:r>
          </w:p>
          <w:p w14:paraId="4554EB07" w14:textId="77777777" w:rsidR="00056A39" w:rsidRPr="00AB76B4" w:rsidRDefault="00056A39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Balota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C9484D" w14:textId="77777777" w:rsidR="00056A39" w:rsidRPr="00AB76B4" w:rsidRDefault="00056A3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E7AD3A" w14:textId="77777777" w:rsidR="00056A39" w:rsidRPr="00AB76B4" w:rsidRDefault="00056A3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ED828E" w14:textId="77777777" w:rsidR="00056A39" w:rsidRPr="00AB76B4" w:rsidRDefault="00056A3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B65E6C" w14:textId="77777777" w:rsidR="00056A39" w:rsidRPr="00AB76B4" w:rsidRDefault="00056A3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513119" w14:textId="77777777" w:rsidR="00056A39" w:rsidRPr="00AB76B4" w:rsidRDefault="00056A39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56A39" w:rsidRPr="00AB76B4" w14:paraId="6FCCD3DA" w14:textId="77777777" w:rsidTr="00927588">
        <w:trPr>
          <w:cantSplit/>
          <w:trHeight w:val="46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EDB4D8" w14:textId="77777777" w:rsidR="00056A39" w:rsidRPr="00AB76B4" w:rsidRDefault="00056A39" w:rsidP="00056A3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3F7473" w14:textId="77777777" w:rsidR="00056A39" w:rsidRPr="00AB76B4" w:rsidRDefault="00056A3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63192B" w14:textId="77777777" w:rsidR="00056A39" w:rsidRPr="00AB76B4" w:rsidRDefault="00056A3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FC98C12" w14:textId="77777777" w:rsidR="00056A39" w:rsidRPr="00AB76B4" w:rsidRDefault="00056A39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Balota</w:t>
            </w:r>
          </w:p>
          <w:p w14:paraId="620F5558" w14:textId="77777777" w:rsidR="00056A39" w:rsidRPr="00AB76B4" w:rsidRDefault="00056A39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1 </w:t>
            </w:r>
          </w:p>
          <w:p w14:paraId="014A03C3" w14:textId="77777777" w:rsidR="00056A39" w:rsidRPr="00AB76B4" w:rsidRDefault="00056A39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7F0DCF" w14:textId="77777777" w:rsidR="00056A39" w:rsidRPr="00AB76B4" w:rsidRDefault="00056A3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184179FF" w14:textId="77777777" w:rsidR="00056A39" w:rsidRPr="00AB76B4" w:rsidRDefault="00056A3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F1E8AB" w14:textId="77777777" w:rsidR="00056A39" w:rsidRPr="00AB76B4" w:rsidRDefault="00056A3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77ACB8" w14:textId="77777777" w:rsidR="00056A39" w:rsidRPr="00AB76B4" w:rsidRDefault="00056A3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29E0B4" w14:textId="77777777" w:rsidR="00056A39" w:rsidRPr="00AB76B4" w:rsidRDefault="00056A3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9E310F" w14:textId="77777777" w:rsidR="00056A39" w:rsidRPr="00AB76B4" w:rsidRDefault="00056A39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56A39" w:rsidRPr="00AB76B4" w14:paraId="568FC740" w14:textId="77777777" w:rsidTr="00927588">
        <w:trPr>
          <w:cantSplit/>
          <w:trHeight w:val="68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E8565F" w14:textId="77777777" w:rsidR="00056A39" w:rsidRPr="00AB76B4" w:rsidRDefault="00056A39" w:rsidP="00056A3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463DE0" w14:textId="77777777" w:rsidR="00056A39" w:rsidRPr="00AB76B4" w:rsidRDefault="00056A3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C0792A" w14:textId="77777777" w:rsidR="00056A39" w:rsidRPr="00AB76B4" w:rsidRDefault="00056A3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6F52256" w14:textId="77777777" w:rsidR="00056A39" w:rsidRPr="00AB76B4" w:rsidRDefault="00056A39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Balota</w:t>
            </w:r>
          </w:p>
          <w:p w14:paraId="15333488" w14:textId="77777777" w:rsidR="00056A39" w:rsidRPr="00AB76B4" w:rsidRDefault="00056A39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72FF79" w14:textId="77777777" w:rsidR="00056A39" w:rsidRPr="00AB76B4" w:rsidRDefault="00056A3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15 </w:t>
            </w:r>
          </w:p>
          <w:p w14:paraId="1EBFBC65" w14:textId="77777777" w:rsidR="00056A39" w:rsidRPr="00AB76B4" w:rsidRDefault="00056A3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AB36B3" w14:textId="77777777" w:rsidR="00056A39" w:rsidRPr="00AB76B4" w:rsidRDefault="00056A3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5E39DC" w14:textId="77777777" w:rsidR="00056A39" w:rsidRPr="00AB76B4" w:rsidRDefault="00056A3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DE75AE" w14:textId="77777777" w:rsidR="00056A39" w:rsidRPr="00AB76B4" w:rsidRDefault="00056A3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5555FF" w14:textId="77777777" w:rsidR="00056A39" w:rsidRPr="00AB76B4" w:rsidRDefault="00056A39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DD103E8" w14:textId="77777777" w:rsidR="00056A39" w:rsidRPr="00AB76B4" w:rsidRDefault="00056A39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3.</w:t>
            </w:r>
          </w:p>
        </w:tc>
      </w:tr>
      <w:tr w:rsidR="00056A39" w:rsidRPr="00AB76B4" w14:paraId="27534BA8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DBD8B6" w14:textId="77777777" w:rsidR="00056A39" w:rsidRPr="00AB76B4" w:rsidRDefault="00056A39" w:rsidP="00056A3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159EA0" w14:textId="77777777" w:rsidR="00056A39" w:rsidRPr="00AB76B4" w:rsidRDefault="00056A3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73382B" w14:textId="77777777" w:rsidR="00056A39" w:rsidRPr="00AB76B4" w:rsidRDefault="00056A3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03E8D83" w14:textId="77777777" w:rsidR="00056A39" w:rsidRPr="00AB76B4" w:rsidRDefault="00056A39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Balota</w:t>
            </w:r>
          </w:p>
          <w:p w14:paraId="7AC77D6E" w14:textId="77777777" w:rsidR="00056A39" w:rsidRPr="00AB76B4" w:rsidRDefault="00056A39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23D08F" w14:textId="77777777" w:rsidR="00056A39" w:rsidRPr="00AB76B4" w:rsidRDefault="00056A3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T.D.J.</w:t>
            </w:r>
          </w:p>
          <w:p w14:paraId="4304DFE1" w14:textId="77777777" w:rsidR="00056A39" w:rsidRPr="00AB76B4" w:rsidRDefault="00056A3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 / 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0DA417" w14:textId="77777777" w:rsidR="00056A39" w:rsidRPr="00AB76B4" w:rsidRDefault="00056A3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5CC8AA" w14:textId="77777777" w:rsidR="00056A39" w:rsidRPr="00AB76B4" w:rsidRDefault="00056A3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8B1872" w14:textId="77777777" w:rsidR="00056A39" w:rsidRPr="00AB76B4" w:rsidRDefault="00056A3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359C76" w14:textId="77777777" w:rsidR="00056A39" w:rsidRPr="00AB76B4" w:rsidRDefault="00056A39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7C04CE8" w14:textId="77777777" w:rsidR="00056A39" w:rsidRPr="00AB76B4" w:rsidRDefault="00056A39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3 şi 4.</w:t>
            </w:r>
          </w:p>
        </w:tc>
      </w:tr>
      <w:tr w:rsidR="00056A39" w:rsidRPr="00AB76B4" w14:paraId="5F81FCF0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8A2ABF" w14:textId="77777777" w:rsidR="00056A39" w:rsidRPr="00AB76B4" w:rsidRDefault="00056A39" w:rsidP="00056A3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96BC7F" w14:textId="77777777" w:rsidR="00056A39" w:rsidRPr="00AB76B4" w:rsidRDefault="00056A3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CA4F8B" w14:textId="77777777" w:rsidR="00056A39" w:rsidRPr="00AB76B4" w:rsidRDefault="00056A3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55A67A2" w14:textId="77777777" w:rsidR="00056A39" w:rsidRPr="00AB76B4" w:rsidRDefault="00056A39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Balota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46671F" w14:textId="77777777" w:rsidR="00056A39" w:rsidRPr="00AB76B4" w:rsidRDefault="00056A3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diag.  dintre sch. </w:t>
            </w:r>
          </w:p>
          <w:p w14:paraId="3FEF1616" w14:textId="77777777" w:rsidR="00056A39" w:rsidRPr="00AB76B4" w:rsidRDefault="00056A3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17 -</w:t>
            </w:r>
          </w:p>
          <w:p w14:paraId="522F0D5A" w14:textId="77777777" w:rsidR="00056A39" w:rsidRPr="00AB76B4" w:rsidRDefault="00056A3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T.D.J.</w:t>
            </w:r>
          </w:p>
          <w:p w14:paraId="72201AD9" w14:textId="77777777" w:rsidR="00056A39" w:rsidRPr="00AB76B4" w:rsidRDefault="00056A3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19 / 21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B2D8EA" w14:textId="77777777" w:rsidR="00056A39" w:rsidRPr="00AB76B4" w:rsidRDefault="00056A3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385A01" w14:textId="77777777" w:rsidR="00056A39" w:rsidRPr="00AB76B4" w:rsidRDefault="00056A3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E1BFC4" w14:textId="77777777" w:rsidR="00056A39" w:rsidRPr="00AB76B4" w:rsidRDefault="00056A3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868F28" w14:textId="77777777" w:rsidR="00056A39" w:rsidRPr="00AB76B4" w:rsidRDefault="00056A39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zonă parcurs </w:t>
            </w:r>
          </w:p>
          <w:p w14:paraId="202EB9EA" w14:textId="77777777" w:rsidR="00056A39" w:rsidRPr="00AB76B4" w:rsidRDefault="00056A39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st. Balota liniile 1 - 3 </w:t>
            </w:r>
          </w:p>
          <w:p w14:paraId="3B9F0B51" w14:textId="77777777" w:rsidR="00056A39" w:rsidRPr="00AB76B4" w:rsidRDefault="00056A39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în abatere.</w:t>
            </w:r>
          </w:p>
        </w:tc>
      </w:tr>
      <w:tr w:rsidR="00056A39" w:rsidRPr="00AB76B4" w14:paraId="5C7295E1" w14:textId="77777777" w:rsidTr="00927588">
        <w:trPr>
          <w:cantSplit/>
          <w:trHeight w:val="112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D16D37" w14:textId="77777777" w:rsidR="00056A39" w:rsidRPr="00AB76B4" w:rsidRDefault="00056A39" w:rsidP="00056A3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578B48" w14:textId="77777777" w:rsidR="00056A39" w:rsidRPr="00AB76B4" w:rsidRDefault="00056A3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871AC0" w14:textId="77777777" w:rsidR="00056A39" w:rsidRPr="00AB76B4" w:rsidRDefault="00056A3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C1A3089" w14:textId="77777777" w:rsidR="00056A39" w:rsidRPr="00AB76B4" w:rsidRDefault="00056A39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Balota</w:t>
            </w:r>
          </w:p>
          <w:p w14:paraId="03C4CA1F" w14:textId="77777777" w:rsidR="00056A39" w:rsidRPr="00AB76B4" w:rsidRDefault="00056A39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3 </w:t>
            </w:r>
          </w:p>
          <w:p w14:paraId="2F8AAC47" w14:textId="77777777" w:rsidR="00056A39" w:rsidRPr="00AB76B4" w:rsidRDefault="00056A39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FFEF4A" w14:textId="77777777" w:rsidR="00056A39" w:rsidRPr="00AB76B4" w:rsidRDefault="00056A3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de la axa staţiei </w:t>
            </w:r>
          </w:p>
          <w:p w14:paraId="768BDF5E" w14:textId="77777777" w:rsidR="00056A39" w:rsidRPr="00AB76B4" w:rsidRDefault="00056A3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la </w:t>
            </w:r>
          </w:p>
          <w:p w14:paraId="6F051228" w14:textId="77777777" w:rsidR="00056A39" w:rsidRPr="00AB76B4" w:rsidRDefault="00056A3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966FDC" w14:textId="77777777" w:rsidR="00056A39" w:rsidRPr="00AB76B4" w:rsidRDefault="00056A3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4E10FC" w14:textId="77777777" w:rsidR="00056A39" w:rsidRPr="00AB76B4" w:rsidRDefault="00056A3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EE40A7" w14:textId="77777777" w:rsidR="00056A39" w:rsidRPr="00AB76B4" w:rsidRDefault="00056A3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332DD9" w14:textId="77777777" w:rsidR="00056A39" w:rsidRPr="00AB76B4" w:rsidRDefault="00056A39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56A39" w:rsidRPr="00AB76B4" w14:paraId="46FEFE30" w14:textId="77777777" w:rsidTr="00927588">
        <w:trPr>
          <w:cantSplit/>
          <w:trHeight w:val="201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ECAD7C" w14:textId="77777777" w:rsidR="00056A39" w:rsidRPr="00AB76B4" w:rsidRDefault="00056A39" w:rsidP="00056A3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C8323B" w14:textId="77777777" w:rsidR="00056A39" w:rsidRPr="00AB76B4" w:rsidRDefault="00056A3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3BE683" w14:textId="77777777" w:rsidR="00056A39" w:rsidRPr="00AB76B4" w:rsidRDefault="00056A3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0070AB5" w14:textId="77777777" w:rsidR="00056A39" w:rsidRPr="00AB76B4" w:rsidRDefault="00056A39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Balota</w:t>
            </w:r>
          </w:p>
          <w:p w14:paraId="29327070" w14:textId="77777777" w:rsidR="00056A39" w:rsidRPr="00AB76B4" w:rsidRDefault="00056A39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4 </w:t>
            </w:r>
          </w:p>
          <w:p w14:paraId="0F103263" w14:textId="77777777" w:rsidR="00056A39" w:rsidRPr="00AB76B4" w:rsidRDefault="00056A39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69BBD4" w14:textId="77777777" w:rsidR="00056A39" w:rsidRPr="00AB76B4" w:rsidRDefault="00056A3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de la axa staţiei până la călcâi macaz 12 </w:t>
            </w:r>
          </w:p>
          <w:p w14:paraId="2257B93E" w14:textId="77777777" w:rsidR="00056A39" w:rsidRPr="00AB76B4" w:rsidRDefault="00056A3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6A3181" w14:textId="77777777" w:rsidR="00056A39" w:rsidRPr="00AB76B4" w:rsidRDefault="00056A3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F9DB41" w14:textId="77777777" w:rsidR="00056A39" w:rsidRPr="00AB76B4" w:rsidRDefault="00056A3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5D520F" w14:textId="77777777" w:rsidR="00056A39" w:rsidRPr="00AB76B4" w:rsidRDefault="00056A3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21F69F" w14:textId="77777777" w:rsidR="00056A39" w:rsidRPr="00AB76B4" w:rsidRDefault="00056A39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56A39" w:rsidRPr="00AB76B4" w14:paraId="296FC1F5" w14:textId="77777777" w:rsidTr="00927588">
        <w:trPr>
          <w:cantSplit/>
          <w:trHeight w:val="113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6A5BC4" w14:textId="77777777" w:rsidR="00056A39" w:rsidRPr="00AB76B4" w:rsidRDefault="00056A39" w:rsidP="00056A3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4F505B" w14:textId="77777777" w:rsidR="00056A39" w:rsidRPr="00AB76B4" w:rsidRDefault="00056A3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CAB14F" w14:textId="77777777" w:rsidR="00056A39" w:rsidRPr="00AB76B4" w:rsidRDefault="00056A3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2012673" w14:textId="77777777" w:rsidR="00056A39" w:rsidRPr="00AB76B4" w:rsidRDefault="00056A39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Balota</w:t>
            </w:r>
          </w:p>
          <w:p w14:paraId="412CE245" w14:textId="77777777" w:rsidR="00056A39" w:rsidRPr="00AB76B4" w:rsidRDefault="00056A39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5 </w:t>
            </w:r>
          </w:p>
          <w:p w14:paraId="71F13865" w14:textId="77777777" w:rsidR="00056A39" w:rsidRPr="00AB76B4" w:rsidRDefault="00056A39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0D77E5" w14:textId="77777777" w:rsidR="00056A39" w:rsidRPr="00AB76B4" w:rsidRDefault="00056A3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75BD7A1C" w14:textId="77777777" w:rsidR="00056A39" w:rsidRPr="00AB76B4" w:rsidRDefault="00056A3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026FEC" w14:textId="77777777" w:rsidR="00056A39" w:rsidRPr="00AB76B4" w:rsidRDefault="00056A3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8C6C00" w14:textId="77777777" w:rsidR="00056A39" w:rsidRPr="00AB76B4" w:rsidRDefault="00056A3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182FD8" w14:textId="77777777" w:rsidR="00056A39" w:rsidRPr="00AB76B4" w:rsidRDefault="00056A3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F0295D" w14:textId="77777777" w:rsidR="00056A39" w:rsidRPr="00AB76B4" w:rsidRDefault="00056A39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56A39" w:rsidRPr="00AB76B4" w14:paraId="56AF0328" w14:textId="77777777" w:rsidTr="00927588">
        <w:trPr>
          <w:cantSplit/>
          <w:trHeight w:val="94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70A06E" w14:textId="77777777" w:rsidR="00056A39" w:rsidRPr="00AB76B4" w:rsidRDefault="00056A39" w:rsidP="00056A3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C7804A" w14:textId="77777777" w:rsidR="00056A39" w:rsidRPr="00AB76B4" w:rsidRDefault="00056A3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91790A" w14:textId="77777777" w:rsidR="00056A39" w:rsidRPr="00AB76B4" w:rsidRDefault="00056A3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5DD4C86" w14:textId="77777777" w:rsidR="00056A39" w:rsidRPr="00AB76B4" w:rsidRDefault="00056A39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Balota</w:t>
            </w:r>
          </w:p>
          <w:p w14:paraId="05CD8CFF" w14:textId="77777777" w:rsidR="00056A39" w:rsidRPr="00AB76B4" w:rsidRDefault="00056A39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A6BDB9" w14:textId="77777777" w:rsidR="00056A39" w:rsidRPr="00AB76B4" w:rsidRDefault="00056A3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T.D.J.</w:t>
            </w:r>
          </w:p>
          <w:p w14:paraId="4CC926B1" w14:textId="77777777" w:rsidR="00056A39" w:rsidRPr="00AB76B4" w:rsidRDefault="00056A3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4 / 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DE2EE3" w14:textId="77777777" w:rsidR="00056A39" w:rsidRPr="00AB76B4" w:rsidRDefault="00056A3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B9AB74" w14:textId="77777777" w:rsidR="00056A39" w:rsidRPr="00AB76B4" w:rsidRDefault="00056A3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F37E0B" w14:textId="77777777" w:rsidR="00056A39" w:rsidRPr="00AB76B4" w:rsidRDefault="00056A3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376469" w14:textId="77777777" w:rsidR="00056A39" w:rsidRPr="00AB76B4" w:rsidRDefault="00056A39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E13BFB8" w14:textId="77777777" w:rsidR="00056A39" w:rsidRPr="00AB76B4" w:rsidRDefault="00056A39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3 - 5.</w:t>
            </w:r>
          </w:p>
        </w:tc>
      </w:tr>
      <w:tr w:rsidR="00056A39" w:rsidRPr="00AB76B4" w14:paraId="13A10452" w14:textId="77777777" w:rsidTr="00927588">
        <w:trPr>
          <w:cantSplit/>
          <w:trHeight w:val="94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19058D" w14:textId="77777777" w:rsidR="00056A39" w:rsidRPr="00AB76B4" w:rsidRDefault="00056A39" w:rsidP="00056A3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F6BAE7" w14:textId="77777777" w:rsidR="00056A39" w:rsidRPr="00AB76B4" w:rsidRDefault="00056A3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345+652</w:t>
            </w:r>
          </w:p>
          <w:p w14:paraId="316D111A" w14:textId="77777777" w:rsidR="00056A39" w:rsidRPr="00AB76B4" w:rsidRDefault="00056A3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355+537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35DC7A" w14:textId="77777777" w:rsidR="00056A39" w:rsidRPr="00AB76B4" w:rsidRDefault="00056A3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D57F97A" w14:textId="77777777" w:rsidR="00056A39" w:rsidRPr="00AB76B4" w:rsidRDefault="00056A39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Balota –</w:t>
            </w:r>
          </w:p>
          <w:p w14:paraId="630AB042" w14:textId="77777777" w:rsidR="00056A39" w:rsidRPr="00AB76B4" w:rsidRDefault="00056A39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Drobeta Turnu Severin Mărfuri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18C665" w14:textId="77777777" w:rsidR="00056A39" w:rsidRPr="00AB76B4" w:rsidRDefault="00056A3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7FD22E" w14:textId="77777777" w:rsidR="00056A39" w:rsidRPr="00AB76B4" w:rsidRDefault="00056A3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AEFF1C" w14:textId="77777777" w:rsidR="00056A39" w:rsidRPr="00AB76B4" w:rsidRDefault="00056A3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7DAB31" w14:textId="77777777" w:rsidR="00056A39" w:rsidRPr="00AB76B4" w:rsidRDefault="00056A3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1D3E5B" w14:textId="77777777" w:rsidR="00056A39" w:rsidRPr="00AB76B4" w:rsidRDefault="00056A39" w:rsidP="00C7433E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Cs/>
                <w:color w:val="000000"/>
                <w:sz w:val="20"/>
                <w:lang w:val="ro-RO"/>
              </w:rPr>
              <w:t>*Interzis circulația trenurilor care au în componență mai mult de două locomotive cuplate.</w:t>
            </w:r>
          </w:p>
          <w:p w14:paraId="47EE14CE" w14:textId="77777777" w:rsidR="00056A39" w:rsidRPr="00AB76B4" w:rsidRDefault="00056A39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56A39" w:rsidRPr="00AB76B4" w14:paraId="388E6C81" w14:textId="77777777" w:rsidTr="00927588">
        <w:trPr>
          <w:cantSplit/>
          <w:trHeight w:val="129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2F7D55" w14:textId="77777777" w:rsidR="00056A39" w:rsidRPr="00AB76B4" w:rsidRDefault="00056A39" w:rsidP="00056A3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E7DA8D" w14:textId="77777777" w:rsidR="00056A39" w:rsidRPr="00AB76B4" w:rsidRDefault="00056A3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345+200</w:t>
            </w:r>
          </w:p>
          <w:p w14:paraId="2CB847AA" w14:textId="77777777" w:rsidR="00056A39" w:rsidRPr="00AB76B4" w:rsidRDefault="00056A3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353+200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A202B9" w14:textId="77777777" w:rsidR="00056A39" w:rsidRPr="00AB76B4" w:rsidRDefault="00056A3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64F555D" w14:textId="77777777" w:rsidR="00056A39" w:rsidRPr="00AB76B4" w:rsidRDefault="00056A39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Balota –</w:t>
            </w:r>
          </w:p>
          <w:p w14:paraId="6C8AA8AC" w14:textId="77777777" w:rsidR="00056A39" w:rsidRPr="00AB76B4" w:rsidRDefault="00056A39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Valea Albă</w:t>
            </w:r>
          </w:p>
          <w:p w14:paraId="1E75D129" w14:textId="77777777" w:rsidR="00056A39" w:rsidRPr="00AB76B4" w:rsidRDefault="00056A39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1 directă </w:t>
            </w:r>
          </w:p>
          <w:p w14:paraId="28E5E358" w14:textId="77777777" w:rsidR="00056A39" w:rsidRPr="00AB76B4" w:rsidRDefault="00056A39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Valea Albă și</w:t>
            </w:r>
          </w:p>
          <w:p w14:paraId="164F6B75" w14:textId="77777777" w:rsidR="00056A39" w:rsidRPr="00AB76B4" w:rsidRDefault="00056A39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Valea Albă -</w:t>
            </w:r>
          </w:p>
          <w:p w14:paraId="7FDA1BBA" w14:textId="77777777" w:rsidR="00056A39" w:rsidRPr="00AB76B4" w:rsidRDefault="00056A39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Post Macazuri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669F8F" w14:textId="77777777" w:rsidR="00056A39" w:rsidRPr="00AB76B4" w:rsidRDefault="00056A3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042DDC" w14:textId="77777777" w:rsidR="00056A39" w:rsidRPr="00AB76B4" w:rsidRDefault="00056A3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5FFC9B" w14:textId="77777777" w:rsidR="00056A39" w:rsidRPr="00AB76B4" w:rsidRDefault="00056A3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6A9C2D" w14:textId="77777777" w:rsidR="00056A39" w:rsidRPr="00AB76B4" w:rsidRDefault="00056A3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F64A55" w14:textId="77777777" w:rsidR="00056A39" w:rsidRPr="00AB76B4" w:rsidRDefault="00056A39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56A39" w:rsidRPr="00AB76B4" w14:paraId="43DF2604" w14:textId="77777777" w:rsidTr="00927588">
        <w:trPr>
          <w:cantSplit/>
          <w:trHeight w:val="45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E57198" w14:textId="77777777" w:rsidR="00056A39" w:rsidRPr="00AB76B4" w:rsidRDefault="00056A39" w:rsidP="00056A3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43C12A" w14:textId="77777777" w:rsidR="00056A39" w:rsidRPr="00AB76B4" w:rsidRDefault="00056A3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564625" w14:textId="77777777" w:rsidR="00056A39" w:rsidRPr="00AB76B4" w:rsidRDefault="00056A3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9CDC3C6" w14:textId="77777777" w:rsidR="00056A39" w:rsidRPr="00AB76B4" w:rsidRDefault="00056A39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Post Macazuri -</w:t>
            </w:r>
          </w:p>
          <w:p w14:paraId="05DC3D9A" w14:textId="77777777" w:rsidR="00056A39" w:rsidRPr="00AB76B4" w:rsidRDefault="00056A39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Drobeta Tr. Severin Mărfuri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33F909" w14:textId="77777777" w:rsidR="00056A39" w:rsidRPr="00AB76B4" w:rsidRDefault="00056A3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E5C208" w14:textId="77777777" w:rsidR="00056A39" w:rsidRPr="00AB76B4" w:rsidRDefault="00056A3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519F2B" w14:textId="77777777" w:rsidR="00056A39" w:rsidRPr="00AB76B4" w:rsidRDefault="00056A3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354+400</w:t>
            </w:r>
          </w:p>
          <w:p w14:paraId="405434F9" w14:textId="77777777" w:rsidR="00056A39" w:rsidRPr="00AB76B4" w:rsidRDefault="00056A3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354+700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811423" w14:textId="77777777" w:rsidR="00056A39" w:rsidRPr="00AB76B4" w:rsidRDefault="00056A3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EE8131" w14:textId="77777777" w:rsidR="00056A39" w:rsidRPr="00AB76B4" w:rsidRDefault="00056A39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56A39" w:rsidRPr="00AB76B4" w14:paraId="5256AD31" w14:textId="77777777" w:rsidTr="00927588">
        <w:trPr>
          <w:cantSplit/>
          <w:trHeight w:val="45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C252E6" w14:textId="77777777" w:rsidR="00056A39" w:rsidRPr="00AB76B4" w:rsidRDefault="00056A39" w:rsidP="00056A3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F32D87" w14:textId="77777777" w:rsidR="00056A39" w:rsidRPr="00AB76B4" w:rsidRDefault="00056A3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266411" w14:textId="77777777" w:rsidR="00056A39" w:rsidRPr="00AB76B4" w:rsidRDefault="00056A3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2D9B9B7" w14:textId="77777777" w:rsidR="00056A39" w:rsidRPr="00AB76B4" w:rsidRDefault="00056A39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Drobeta Tr. Severin</w:t>
            </w:r>
          </w:p>
          <w:p w14:paraId="55B67DA4" w14:textId="77777777" w:rsidR="00056A39" w:rsidRPr="00AB76B4" w:rsidRDefault="00056A39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Mărfuri </w:t>
            </w:r>
          </w:p>
          <w:p w14:paraId="54FEE673" w14:textId="77777777" w:rsidR="00056A39" w:rsidRPr="00AB76B4" w:rsidRDefault="00056A39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Y, linia 3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DBBCDE" w14:textId="77777777" w:rsidR="00056A39" w:rsidRPr="00AB76B4" w:rsidRDefault="00056A3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E96A7C" w14:textId="77777777" w:rsidR="00056A39" w:rsidRPr="00AB76B4" w:rsidRDefault="00056A3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A70F16" w14:textId="77777777" w:rsidR="00056A39" w:rsidRPr="00AB76B4" w:rsidRDefault="00056A3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356+930</w:t>
            </w:r>
          </w:p>
          <w:p w14:paraId="21FA722C" w14:textId="77777777" w:rsidR="00056A39" w:rsidRPr="00AB76B4" w:rsidRDefault="00056A3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357+170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FAB7C9" w14:textId="77777777" w:rsidR="00056A39" w:rsidRPr="00AB76B4" w:rsidRDefault="00056A3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695D87" w14:textId="77777777" w:rsidR="00056A39" w:rsidRPr="00AB76B4" w:rsidRDefault="00056A39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1535F723" w14:textId="77777777" w:rsidR="00056A39" w:rsidRPr="00AB76B4" w:rsidRDefault="00056A39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Peste sch. 10, 8 și 6A.</w:t>
            </w:r>
          </w:p>
        </w:tc>
      </w:tr>
      <w:tr w:rsidR="00056A39" w:rsidRPr="00AB76B4" w14:paraId="517FF07A" w14:textId="77777777" w:rsidTr="00927588">
        <w:trPr>
          <w:cantSplit/>
          <w:trHeight w:val="2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3F0279" w14:textId="77777777" w:rsidR="00056A39" w:rsidRPr="00AB76B4" w:rsidRDefault="00056A39" w:rsidP="00056A3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4EB559" w14:textId="77777777" w:rsidR="00056A39" w:rsidRPr="00AB76B4" w:rsidRDefault="00056A3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8FE58F" w14:textId="77777777" w:rsidR="00056A39" w:rsidRPr="00AB76B4" w:rsidRDefault="00056A3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F666AB4" w14:textId="77777777" w:rsidR="00056A39" w:rsidRPr="00AB76B4" w:rsidRDefault="00056A39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Drobeta Tr. Severin Mărfuri</w:t>
            </w:r>
          </w:p>
          <w:p w14:paraId="6718475E" w14:textId="77777777" w:rsidR="00056A39" w:rsidRPr="00AB76B4" w:rsidRDefault="00056A39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76C208" w14:textId="77777777" w:rsidR="00056A39" w:rsidRPr="00AB76B4" w:rsidRDefault="00056A39" w:rsidP="00C7433E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diag.</w:t>
            </w:r>
          </w:p>
          <w:p w14:paraId="4BFE816D" w14:textId="77777777" w:rsidR="00056A39" w:rsidRPr="00AB76B4" w:rsidRDefault="00056A39" w:rsidP="00C7433E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1 - 3 </w:t>
            </w:r>
          </w:p>
          <w:p w14:paraId="7DB8083D" w14:textId="77777777" w:rsidR="00056A39" w:rsidRPr="00AB76B4" w:rsidRDefault="00056A39" w:rsidP="00C7433E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şi</w:t>
            </w:r>
          </w:p>
          <w:p w14:paraId="1820FD9B" w14:textId="77777777" w:rsidR="00056A39" w:rsidRPr="00AB76B4" w:rsidRDefault="00056A39" w:rsidP="00C7433E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sch. </w:t>
            </w:r>
          </w:p>
          <w:p w14:paraId="44ADD716" w14:textId="77777777" w:rsidR="00056A39" w:rsidRPr="00AB76B4" w:rsidRDefault="00056A39" w:rsidP="00C7433E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1 şi 3 </w:t>
            </w:r>
          </w:p>
          <w:p w14:paraId="5C212E2C" w14:textId="77777777" w:rsidR="00056A39" w:rsidRPr="00AB76B4" w:rsidRDefault="00056A39" w:rsidP="00C7433E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F53D40" w14:textId="77777777" w:rsidR="00056A39" w:rsidRPr="00AB76B4" w:rsidRDefault="00056A3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3BB655" w14:textId="77777777" w:rsidR="00056A39" w:rsidRPr="00AB76B4" w:rsidRDefault="00056A3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CEE545" w14:textId="77777777" w:rsidR="00056A39" w:rsidRPr="00AB76B4" w:rsidRDefault="00056A3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3E74CA" w14:textId="77777777" w:rsidR="00056A39" w:rsidRPr="00AB76B4" w:rsidRDefault="00056A39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E13325D" w14:textId="77777777" w:rsidR="00056A39" w:rsidRPr="00AB76B4" w:rsidRDefault="00056A39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1 - 3.</w:t>
            </w:r>
          </w:p>
        </w:tc>
      </w:tr>
      <w:tr w:rsidR="00056A39" w:rsidRPr="00AB76B4" w14:paraId="0B985110" w14:textId="77777777" w:rsidTr="00927588">
        <w:trPr>
          <w:cantSplit/>
          <w:trHeight w:val="77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39583B" w14:textId="77777777" w:rsidR="00056A39" w:rsidRPr="00AB76B4" w:rsidRDefault="00056A39" w:rsidP="00056A3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FA9618" w14:textId="77777777" w:rsidR="00056A39" w:rsidRPr="00AB76B4" w:rsidRDefault="00056A3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5CD536" w14:textId="77777777" w:rsidR="00056A39" w:rsidRPr="00AB76B4" w:rsidRDefault="00056A3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26C3ED3" w14:textId="77777777" w:rsidR="00056A39" w:rsidRPr="00AB76B4" w:rsidRDefault="00056A39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Drobeta Tr. Severin Mărfuri,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B30610" w14:textId="77777777" w:rsidR="00056A39" w:rsidRPr="00AB76B4" w:rsidRDefault="00056A39" w:rsidP="00C7433E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77FC4C61" w14:textId="77777777" w:rsidR="00056A39" w:rsidRPr="00AB76B4" w:rsidRDefault="00056A39" w:rsidP="00C7433E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sch. 9 </w:t>
            </w:r>
          </w:p>
          <w:p w14:paraId="250B2AC3" w14:textId="77777777" w:rsidR="00056A39" w:rsidRPr="00AB76B4" w:rsidRDefault="00056A39" w:rsidP="00C7433E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7448B1" w14:textId="77777777" w:rsidR="00056A39" w:rsidRPr="00AB76B4" w:rsidRDefault="00056A3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157D93" w14:textId="77777777" w:rsidR="00056A39" w:rsidRPr="00AB76B4" w:rsidRDefault="00056A3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7F50FC" w14:textId="77777777" w:rsidR="00056A39" w:rsidRPr="00AB76B4" w:rsidRDefault="00056A3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52B28F" w14:textId="77777777" w:rsidR="00056A39" w:rsidRPr="00AB76B4" w:rsidRDefault="00056A39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D98D7B7" w14:textId="77777777" w:rsidR="00056A39" w:rsidRPr="00AB76B4" w:rsidRDefault="00056A39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 și 2.</w:t>
            </w:r>
          </w:p>
        </w:tc>
      </w:tr>
      <w:tr w:rsidR="00056A39" w:rsidRPr="00AB76B4" w14:paraId="633A3E83" w14:textId="77777777" w:rsidTr="00927588">
        <w:trPr>
          <w:cantSplit/>
          <w:trHeight w:val="208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6A9486" w14:textId="77777777" w:rsidR="00056A39" w:rsidRPr="00AB76B4" w:rsidRDefault="00056A39" w:rsidP="00056A3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D0BDFC" w14:textId="77777777" w:rsidR="00056A39" w:rsidRPr="00AB76B4" w:rsidRDefault="00056A3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153633" w14:textId="77777777" w:rsidR="00056A39" w:rsidRPr="00AB76B4" w:rsidRDefault="00056A3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BCD3192" w14:textId="77777777" w:rsidR="00056A39" w:rsidRPr="00AB76B4" w:rsidRDefault="00056A39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Drobeta Tr. Severin Mărfuri</w:t>
            </w:r>
          </w:p>
          <w:p w14:paraId="19F38F39" w14:textId="77777777" w:rsidR="00056A39" w:rsidRPr="00AB76B4" w:rsidRDefault="00056A39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CA47BD" w14:textId="77777777" w:rsidR="00056A39" w:rsidRPr="00AB76B4" w:rsidRDefault="00056A39" w:rsidP="00C7433E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7E2EE2D1" w14:textId="77777777" w:rsidR="00056A39" w:rsidRPr="00AB76B4" w:rsidRDefault="00056A39" w:rsidP="00C7433E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sch. 7 </w:t>
            </w:r>
          </w:p>
          <w:p w14:paraId="67C05EDD" w14:textId="77777777" w:rsidR="00056A39" w:rsidRPr="00AB76B4" w:rsidRDefault="00056A39" w:rsidP="00C7433E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  <w:p w14:paraId="5A0436B3" w14:textId="77777777" w:rsidR="00056A39" w:rsidRPr="00AB76B4" w:rsidRDefault="00056A39" w:rsidP="00C7433E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şi</w:t>
            </w:r>
          </w:p>
          <w:p w14:paraId="6EB358E0" w14:textId="77777777" w:rsidR="00056A39" w:rsidRPr="00AB76B4" w:rsidRDefault="00056A39" w:rsidP="00C7433E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T.D.J.</w:t>
            </w:r>
          </w:p>
          <w:p w14:paraId="71658022" w14:textId="77777777" w:rsidR="00056A39" w:rsidRPr="00AB76B4" w:rsidRDefault="00056A39" w:rsidP="00C7433E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12 / 14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F194CE" w14:textId="77777777" w:rsidR="00056A39" w:rsidRPr="00AB76B4" w:rsidRDefault="00056A3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E697CD" w14:textId="77777777" w:rsidR="00056A39" w:rsidRPr="00AB76B4" w:rsidRDefault="00056A3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5A5BB5" w14:textId="77777777" w:rsidR="00056A39" w:rsidRPr="00AB76B4" w:rsidRDefault="00056A3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7CE621" w14:textId="77777777" w:rsidR="00056A39" w:rsidRPr="00AB76B4" w:rsidRDefault="00056A39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7953C61" w14:textId="77777777" w:rsidR="00056A39" w:rsidRPr="00AB76B4" w:rsidRDefault="00056A39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 şi 2.</w:t>
            </w:r>
          </w:p>
        </w:tc>
      </w:tr>
      <w:tr w:rsidR="00056A39" w:rsidRPr="00AB76B4" w14:paraId="7CF3C113" w14:textId="77777777" w:rsidTr="00927588">
        <w:trPr>
          <w:cantSplit/>
          <w:trHeight w:val="166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7D094C" w14:textId="77777777" w:rsidR="00056A39" w:rsidRPr="00AB76B4" w:rsidRDefault="00056A39" w:rsidP="00056A3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DA7D0D" w14:textId="77777777" w:rsidR="00056A39" w:rsidRPr="00AB76B4" w:rsidRDefault="00056A3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FC50C3" w14:textId="77777777" w:rsidR="00056A39" w:rsidRPr="00AB76B4" w:rsidRDefault="00056A3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DB31831" w14:textId="77777777" w:rsidR="00056A39" w:rsidRPr="00AB76B4" w:rsidRDefault="00056A39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Drobeta Tr. Severin Mărfuri</w:t>
            </w:r>
          </w:p>
          <w:p w14:paraId="4AB3D0FD" w14:textId="77777777" w:rsidR="00056A39" w:rsidRPr="00AB76B4" w:rsidRDefault="00056A39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Cap X, liniile 6 - 10 </w:t>
            </w:r>
          </w:p>
          <w:p w14:paraId="6F6554CC" w14:textId="77777777" w:rsidR="00056A39" w:rsidRPr="00AB76B4" w:rsidRDefault="00056A39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72FC9D" w14:textId="77777777" w:rsidR="00056A39" w:rsidRPr="00AB76B4" w:rsidRDefault="00056A3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5F51D917" w14:textId="77777777" w:rsidR="00056A39" w:rsidRPr="00AB76B4" w:rsidRDefault="00056A3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nr. 15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024130" w14:textId="77777777" w:rsidR="00056A39" w:rsidRPr="00AB76B4" w:rsidRDefault="00056A3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8BB59E" w14:textId="77777777" w:rsidR="00056A39" w:rsidRPr="00AB76B4" w:rsidRDefault="00056A3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C32673" w14:textId="77777777" w:rsidR="00056A39" w:rsidRPr="00AB76B4" w:rsidRDefault="00056A3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A6B829" w14:textId="77777777" w:rsidR="00056A39" w:rsidRPr="00AB76B4" w:rsidRDefault="00056A39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56A39" w:rsidRPr="00AB76B4" w14:paraId="69DA14B8" w14:textId="77777777" w:rsidTr="00927588">
        <w:trPr>
          <w:cantSplit/>
          <w:trHeight w:val="166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430158" w14:textId="77777777" w:rsidR="00056A39" w:rsidRPr="00AB76B4" w:rsidRDefault="00056A39" w:rsidP="00056A3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976828" w14:textId="77777777" w:rsidR="00056A39" w:rsidRPr="00AB76B4" w:rsidRDefault="00056A3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83A28B" w14:textId="77777777" w:rsidR="00056A39" w:rsidRPr="00AB76B4" w:rsidRDefault="00056A3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6FF8A70" w14:textId="77777777" w:rsidR="00056A39" w:rsidRPr="00AB76B4" w:rsidRDefault="00056A39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Drobeta Tr. Severin Mărfuri</w:t>
            </w:r>
          </w:p>
          <w:p w14:paraId="146E994C" w14:textId="77777777" w:rsidR="00056A39" w:rsidRPr="00AB76B4" w:rsidRDefault="00056A39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5 </w:t>
            </w:r>
          </w:p>
          <w:p w14:paraId="71FBAB55" w14:textId="77777777" w:rsidR="00056A39" w:rsidRPr="00AB76B4" w:rsidRDefault="00056A39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E8DAF5" w14:textId="77777777" w:rsidR="00056A39" w:rsidRPr="00AB76B4" w:rsidRDefault="00056A3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de la Cap X la axa stației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24C53E" w14:textId="77777777" w:rsidR="00056A39" w:rsidRPr="00AB76B4" w:rsidRDefault="00056A3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AFA600" w14:textId="77777777" w:rsidR="00056A39" w:rsidRPr="00AB76B4" w:rsidRDefault="00056A3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803CF8" w14:textId="77777777" w:rsidR="00056A39" w:rsidRPr="00AB76B4" w:rsidRDefault="00056A3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AFD061" w14:textId="77777777" w:rsidR="00056A39" w:rsidRPr="00AB76B4" w:rsidRDefault="00056A39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56A39" w:rsidRPr="00AB76B4" w14:paraId="42FA7F36" w14:textId="77777777" w:rsidTr="00927588">
        <w:trPr>
          <w:cantSplit/>
          <w:trHeight w:val="166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59BDDE" w14:textId="77777777" w:rsidR="00056A39" w:rsidRPr="00AB76B4" w:rsidRDefault="00056A39" w:rsidP="00056A3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D5E47D" w14:textId="77777777" w:rsidR="00056A39" w:rsidRPr="00AB76B4" w:rsidRDefault="00056A3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AB462F" w14:textId="77777777" w:rsidR="00056A39" w:rsidRPr="00AB76B4" w:rsidRDefault="00056A3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8B04A73" w14:textId="77777777" w:rsidR="00056A39" w:rsidRPr="00AB76B4" w:rsidRDefault="00056A39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Drobeta Tr. Severin Mărfuri</w:t>
            </w:r>
          </w:p>
          <w:p w14:paraId="0E24DB4C" w14:textId="77777777" w:rsidR="00056A39" w:rsidRPr="00AB76B4" w:rsidRDefault="00056A39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FDAAF5" w14:textId="77777777" w:rsidR="00056A39" w:rsidRPr="00AB76B4" w:rsidRDefault="00056A3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3C944342" w14:textId="77777777" w:rsidR="00056A39" w:rsidRPr="00AB76B4" w:rsidRDefault="00056A3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22 / 24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E5150B" w14:textId="77777777" w:rsidR="00056A39" w:rsidRPr="00AB76B4" w:rsidRDefault="00056A3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650735" w14:textId="77777777" w:rsidR="00056A39" w:rsidRPr="00AB76B4" w:rsidRDefault="00056A3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D26FA5" w14:textId="77777777" w:rsidR="00056A39" w:rsidRPr="00AB76B4" w:rsidRDefault="00056A3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11DC4A" w14:textId="77777777" w:rsidR="00056A39" w:rsidRPr="00AB76B4" w:rsidRDefault="00056A39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33CEA6F" w14:textId="77777777" w:rsidR="00056A39" w:rsidRPr="00AB76B4" w:rsidRDefault="00056A39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5 - 10, Cap Y.</w:t>
            </w:r>
          </w:p>
        </w:tc>
      </w:tr>
      <w:tr w:rsidR="00056A39" w:rsidRPr="00AB76B4" w14:paraId="3FE7AA1E" w14:textId="77777777" w:rsidTr="00927588">
        <w:trPr>
          <w:cantSplit/>
          <w:trHeight w:val="74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EF211F" w14:textId="77777777" w:rsidR="00056A39" w:rsidRPr="00AB76B4" w:rsidRDefault="00056A39" w:rsidP="00056A3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D66852" w14:textId="77777777" w:rsidR="00056A39" w:rsidRPr="00AB76B4" w:rsidRDefault="00056A3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6CE542" w14:textId="77777777" w:rsidR="00056A39" w:rsidRPr="00AB76B4" w:rsidRDefault="00056A3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EA3FC27" w14:textId="77777777" w:rsidR="00056A39" w:rsidRPr="00AB76B4" w:rsidRDefault="00056A39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Drobeta Turnu Severin Est</w:t>
            </w:r>
          </w:p>
          <w:p w14:paraId="340D42A7" w14:textId="77777777" w:rsidR="00056A39" w:rsidRPr="00AB76B4" w:rsidRDefault="00056A39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C2DC60" w14:textId="77777777" w:rsidR="00056A39" w:rsidRPr="00AB76B4" w:rsidRDefault="00056A3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1 </w:t>
            </w:r>
          </w:p>
          <w:p w14:paraId="7D8D5BA9" w14:textId="77777777" w:rsidR="00056A39" w:rsidRPr="00AB76B4" w:rsidRDefault="00056A3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026E49" w14:textId="77777777" w:rsidR="00056A39" w:rsidRPr="00AB76B4" w:rsidRDefault="00056A3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4DC527" w14:textId="77777777" w:rsidR="00056A39" w:rsidRPr="00AB76B4" w:rsidRDefault="00056A3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9152D1" w14:textId="77777777" w:rsidR="00056A39" w:rsidRPr="00AB76B4" w:rsidRDefault="00056A3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22FA43" w14:textId="77777777" w:rsidR="00056A39" w:rsidRPr="00AB76B4" w:rsidRDefault="00056A39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 la linia 2 primiri - expedieri.</w:t>
            </w:r>
          </w:p>
        </w:tc>
      </w:tr>
      <w:tr w:rsidR="00056A39" w:rsidRPr="00AB76B4" w14:paraId="49B61B62" w14:textId="77777777" w:rsidTr="00927588">
        <w:trPr>
          <w:cantSplit/>
          <w:trHeight w:val="123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760935" w14:textId="77777777" w:rsidR="00056A39" w:rsidRPr="00AB76B4" w:rsidRDefault="00056A39" w:rsidP="00056A3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4BF499" w14:textId="77777777" w:rsidR="00056A39" w:rsidRPr="00AB76B4" w:rsidRDefault="00056A3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F349DA" w14:textId="77777777" w:rsidR="00056A39" w:rsidRPr="00AB76B4" w:rsidRDefault="00056A3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86519D9" w14:textId="77777777" w:rsidR="00056A39" w:rsidRPr="00AB76B4" w:rsidRDefault="00056A39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Drobeta Turnu Severin Est</w:t>
            </w:r>
          </w:p>
          <w:p w14:paraId="299D51A8" w14:textId="77777777" w:rsidR="00056A39" w:rsidRPr="00AB76B4" w:rsidRDefault="00056A39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5259E0" w14:textId="77777777" w:rsidR="00056A39" w:rsidRPr="00AB76B4" w:rsidRDefault="00056A3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2 </w:t>
            </w:r>
          </w:p>
          <w:p w14:paraId="594E908F" w14:textId="77777777" w:rsidR="00056A39" w:rsidRPr="00AB76B4" w:rsidRDefault="00056A3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0CA1E8" w14:textId="77777777" w:rsidR="00056A39" w:rsidRPr="00AB76B4" w:rsidRDefault="00056A3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AC0099" w14:textId="77777777" w:rsidR="00056A39" w:rsidRPr="00AB76B4" w:rsidRDefault="00056A3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9FB3B6" w14:textId="77777777" w:rsidR="00056A39" w:rsidRPr="00AB76B4" w:rsidRDefault="00056A3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BE4DEC" w14:textId="77777777" w:rsidR="00056A39" w:rsidRPr="00AB76B4" w:rsidRDefault="00056A39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EC0136E" w14:textId="77777777" w:rsidR="00056A39" w:rsidRPr="00AB76B4" w:rsidRDefault="00056A39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2 abatere.</w:t>
            </w:r>
          </w:p>
        </w:tc>
      </w:tr>
      <w:tr w:rsidR="00056A39" w:rsidRPr="00AB76B4" w14:paraId="22007FB2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454FD2" w14:textId="77777777" w:rsidR="00056A39" w:rsidRPr="00AB76B4" w:rsidRDefault="00056A39" w:rsidP="00056A3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142799" w14:textId="77777777" w:rsidR="00056A39" w:rsidRPr="00AB76B4" w:rsidRDefault="00056A3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3FD92C" w14:textId="77777777" w:rsidR="00056A39" w:rsidRPr="00AB76B4" w:rsidRDefault="00056A3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C7B367D" w14:textId="77777777" w:rsidR="00056A39" w:rsidRPr="00AB76B4" w:rsidRDefault="00056A39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Drobeta Tr. Severin</w:t>
            </w:r>
          </w:p>
          <w:p w14:paraId="2DE64828" w14:textId="77777777" w:rsidR="00056A39" w:rsidRPr="00AB76B4" w:rsidRDefault="00056A39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6AEBD6" w14:textId="77777777" w:rsidR="00056A39" w:rsidRPr="00AB76B4" w:rsidRDefault="00056A3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7EE6719E" w14:textId="77777777" w:rsidR="00056A39" w:rsidRPr="00AB76B4" w:rsidRDefault="00056A3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sch. </w:t>
            </w:r>
          </w:p>
          <w:p w14:paraId="69A1A46B" w14:textId="77777777" w:rsidR="00056A39" w:rsidRPr="00AB76B4" w:rsidRDefault="00056A3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11, 13, 15, 17,  21, 23, </w:t>
            </w:r>
          </w:p>
          <w:p w14:paraId="792D9DF8" w14:textId="77777777" w:rsidR="00056A39" w:rsidRPr="00AB76B4" w:rsidRDefault="00056A3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>25 și 27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123205" w14:textId="77777777" w:rsidR="00056A39" w:rsidRPr="00AB76B4" w:rsidRDefault="00056A3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15DEA1" w14:textId="77777777" w:rsidR="00056A39" w:rsidRPr="00AB76B4" w:rsidRDefault="00056A3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0AA725" w14:textId="77777777" w:rsidR="00056A39" w:rsidRPr="00AB76B4" w:rsidRDefault="00056A3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BB1C6C" w14:textId="77777777" w:rsidR="00056A39" w:rsidRPr="00AB76B4" w:rsidRDefault="00056A39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D3E16E1" w14:textId="77777777" w:rsidR="00056A39" w:rsidRPr="00AB76B4" w:rsidRDefault="00056A39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5 - 14.</w:t>
            </w:r>
          </w:p>
        </w:tc>
      </w:tr>
      <w:tr w:rsidR="00056A39" w:rsidRPr="00AB76B4" w14:paraId="0763F2CE" w14:textId="77777777" w:rsidTr="00927588">
        <w:trPr>
          <w:cantSplit/>
          <w:trHeight w:val="230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2F8DDC" w14:textId="77777777" w:rsidR="00056A39" w:rsidRPr="00AB76B4" w:rsidRDefault="00056A39" w:rsidP="00056A3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61DB42" w14:textId="77777777" w:rsidR="00056A39" w:rsidRPr="00AB76B4" w:rsidRDefault="00056A3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253E80" w14:textId="77777777" w:rsidR="00056A39" w:rsidRPr="00AB76B4" w:rsidRDefault="00056A3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BDBB84D" w14:textId="77777777" w:rsidR="00056A39" w:rsidRPr="00AB76B4" w:rsidRDefault="00056A39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Drobeta Tr. Severin</w:t>
            </w:r>
          </w:p>
          <w:p w14:paraId="773A28ED" w14:textId="77777777" w:rsidR="00056A39" w:rsidRPr="00AB76B4" w:rsidRDefault="00056A39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410CD4" w14:textId="77777777" w:rsidR="00056A39" w:rsidRPr="00AB76B4" w:rsidRDefault="00056A3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1395D6E4" w14:textId="77777777" w:rsidR="00056A39" w:rsidRPr="00AB76B4" w:rsidRDefault="00056A3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sch. 12, 18,  20, 22,  24, 26,  28, 30,  32, </w:t>
            </w:r>
          </w:p>
          <w:p w14:paraId="7661B34E" w14:textId="77777777" w:rsidR="00056A39" w:rsidRPr="00AB76B4" w:rsidRDefault="00056A3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>34 şi 36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28A64F" w14:textId="77777777" w:rsidR="00056A39" w:rsidRPr="00AB76B4" w:rsidRDefault="00056A3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80D8A0" w14:textId="77777777" w:rsidR="00056A39" w:rsidRPr="00AB76B4" w:rsidRDefault="00056A3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03473E" w14:textId="77777777" w:rsidR="00056A39" w:rsidRPr="00AB76B4" w:rsidRDefault="00056A3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D0FC8C" w14:textId="77777777" w:rsidR="00056A39" w:rsidRPr="00AB76B4" w:rsidRDefault="00056A39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5757DB3" w14:textId="77777777" w:rsidR="00056A39" w:rsidRPr="00AB76B4" w:rsidRDefault="00056A39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5 - 14.</w:t>
            </w:r>
          </w:p>
        </w:tc>
      </w:tr>
      <w:tr w:rsidR="00056A39" w:rsidRPr="00AB76B4" w14:paraId="63792B45" w14:textId="77777777" w:rsidTr="00927588">
        <w:trPr>
          <w:cantSplit/>
          <w:trHeight w:val="28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6673D9" w14:textId="77777777" w:rsidR="00056A39" w:rsidRPr="00AB76B4" w:rsidRDefault="00056A39" w:rsidP="00056A3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77095A" w14:textId="77777777" w:rsidR="00056A39" w:rsidRPr="00AB76B4" w:rsidRDefault="00056A3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380+600</w:t>
            </w:r>
          </w:p>
          <w:p w14:paraId="12AE7A0B" w14:textId="77777777" w:rsidR="00056A39" w:rsidRPr="00AB76B4" w:rsidRDefault="00056A3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384+200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8CC240" w14:textId="77777777" w:rsidR="00056A39" w:rsidRPr="00AB76B4" w:rsidRDefault="00056A3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504EB51" w14:textId="77777777" w:rsidR="00056A39" w:rsidRPr="00AB76B4" w:rsidRDefault="00056A39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Vârciorova  </w:t>
            </w:r>
          </w:p>
          <w:p w14:paraId="78C442A3" w14:textId="77777777" w:rsidR="00056A39" w:rsidRPr="00AB76B4" w:rsidRDefault="00056A39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2 directă, Cap Y și </w:t>
            </w:r>
          </w:p>
          <w:p w14:paraId="1C3D5A9B" w14:textId="77777777" w:rsidR="00056A39" w:rsidRPr="00AB76B4" w:rsidRDefault="00056A39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Vârciorova -</w:t>
            </w:r>
          </w:p>
          <w:p w14:paraId="78C9BBA8" w14:textId="77777777" w:rsidR="00056A39" w:rsidRPr="00AB76B4" w:rsidRDefault="00056A39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Orșova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310394" w14:textId="77777777" w:rsidR="00056A39" w:rsidRPr="00AB76B4" w:rsidRDefault="00056A3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63462A" w14:textId="77777777" w:rsidR="00056A39" w:rsidRPr="00AB76B4" w:rsidRDefault="00056A3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87ADC6" w14:textId="77777777" w:rsidR="00056A39" w:rsidRPr="00AB76B4" w:rsidRDefault="00056A3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2249B8" w14:textId="77777777" w:rsidR="00056A39" w:rsidRPr="00AB76B4" w:rsidRDefault="00056A3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72C195" w14:textId="77777777" w:rsidR="00056A39" w:rsidRPr="00AB76B4" w:rsidRDefault="00056A39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56A39" w:rsidRPr="00AB76B4" w14:paraId="2488571D" w14:textId="77777777" w:rsidTr="00927588">
        <w:trPr>
          <w:cantSplit/>
          <w:trHeight w:val="28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7DF479" w14:textId="77777777" w:rsidR="00056A39" w:rsidRPr="00AB76B4" w:rsidRDefault="00056A39" w:rsidP="00056A3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1889D8" w14:textId="77777777" w:rsidR="00056A39" w:rsidRPr="00AB76B4" w:rsidRDefault="00056A3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6CECAE" w14:textId="77777777" w:rsidR="00056A39" w:rsidRPr="00AB76B4" w:rsidRDefault="00056A3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AC06E15" w14:textId="77777777" w:rsidR="00056A39" w:rsidRPr="00AB76B4" w:rsidRDefault="00056A39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Orşova </w:t>
            </w:r>
          </w:p>
          <w:p w14:paraId="534BEF2D" w14:textId="77777777" w:rsidR="00056A39" w:rsidRPr="00AB76B4" w:rsidRDefault="00056A39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11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236498" w14:textId="77777777" w:rsidR="00056A39" w:rsidRPr="00AB76B4" w:rsidRDefault="00056A3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între călcâi </w:t>
            </w:r>
          </w:p>
          <w:p w14:paraId="1FD6ED7E" w14:textId="77777777" w:rsidR="00056A39" w:rsidRPr="00AB76B4" w:rsidRDefault="00056A3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 3 </w:t>
            </w:r>
          </w:p>
          <w:p w14:paraId="1361BF30" w14:textId="77777777" w:rsidR="00056A39" w:rsidRPr="00AB76B4" w:rsidRDefault="00056A3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și opritor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F041B2" w14:textId="77777777" w:rsidR="00056A39" w:rsidRPr="00AB76B4" w:rsidRDefault="00056A3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15186A" w14:textId="77777777" w:rsidR="00056A39" w:rsidRPr="00AB76B4" w:rsidRDefault="00056A3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5670AE" w14:textId="77777777" w:rsidR="00056A39" w:rsidRPr="00AB76B4" w:rsidRDefault="00056A3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2D7258" w14:textId="77777777" w:rsidR="00056A39" w:rsidRPr="00AB76B4" w:rsidRDefault="00056A39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56A39" w:rsidRPr="00AB76B4" w14:paraId="11E25AC2" w14:textId="77777777" w:rsidTr="00927588">
        <w:trPr>
          <w:cantSplit/>
          <w:trHeight w:val="137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82AF68" w14:textId="77777777" w:rsidR="00056A39" w:rsidRPr="00AB76B4" w:rsidRDefault="00056A39" w:rsidP="00056A3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8FF848" w14:textId="77777777" w:rsidR="00056A39" w:rsidRPr="00AB76B4" w:rsidRDefault="00056A3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34B147" w14:textId="77777777" w:rsidR="00056A39" w:rsidRPr="00AB76B4" w:rsidRDefault="00056A3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781E9CD" w14:textId="77777777" w:rsidR="00056A39" w:rsidRPr="00AB76B4" w:rsidRDefault="00056A39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Orşova </w:t>
            </w:r>
          </w:p>
          <w:p w14:paraId="4DF344B9" w14:textId="77777777" w:rsidR="00056A39" w:rsidRPr="00AB76B4" w:rsidRDefault="00056A39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A052BD" w14:textId="77777777" w:rsidR="00056A39" w:rsidRPr="00AB76B4" w:rsidRDefault="00056A3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B76B4">
              <w:rPr>
                <w:b/>
                <w:bCs/>
                <w:iCs/>
                <w:sz w:val="20"/>
                <w:lang w:val="ro-RO"/>
              </w:rPr>
              <w:t xml:space="preserve">peste </w:t>
            </w:r>
          </w:p>
          <w:p w14:paraId="0992D4DC" w14:textId="77777777" w:rsidR="00056A39" w:rsidRPr="00AB76B4" w:rsidRDefault="00056A3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B76B4">
              <w:rPr>
                <w:b/>
                <w:bCs/>
                <w:iCs/>
                <w:sz w:val="20"/>
                <w:lang w:val="ro-RO"/>
              </w:rPr>
              <w:t>S 9,</w:t>
            </w:r>
          </w:p>
          <w:p w14:paraId="60FCB83D" w14:textId="77777777" w:rsidR="00056A39" w:rsidRPr="00AB76B4" w:rsidRDefault="00056A3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B76B4">
              <w:rPr>
                <w:b/>
                <w:bCs/>
                <w:iCs/>
                <w:sz w:val="20"/>
                <w:lang w:val="ro-RO"/>
              </w:rPr>
              <w:t>S 13,</w:t>
            </w:r>
          </w:p>
          <w:p w14:paraId="5A34DE77" w14:textId="77777777" w:rsidR="00056A39" w:rsidRPr="00AB76B4" w:rsidRDefault="00056A3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B76B4">
              <w:rPr>
                <w:b/>
                <w:bCs/>
                <w:iCs/>
                <w:sz w:val="20"/>
                <w:lang w:val="ro-RO"/>
              </w:rPr>
              <w:t>S 17,</w:t>
            </w:r>
          </w:p>
          <w:p w14:paraId="3947610F" w14:textId="77777777" w:rsidR="00056A39" w:rsidRPr="00AB76B4" w:rsidRDefault="00056A3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B76B4">
              <w:rPr>
                <w:b/>
                <w:bCs/>
                <w:iCs/>
                <w:sz w:val="20"/>
                <w:lang w:val="ro-RO"/>
              </w:rPr>
              <w:t xml:space="preserve">S 19 </w:t>
            </w:r>
          </w:p>
          <w:p w14:paraId="02635086" w14:textId="77777777" w:rsidR="00056A39" w:rsidRPr="00AB76B4" w:rsidRDefault="00056A3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B76B4">
              <w:rPr>
                <w:b/>
                <w:bCs/>
                <w:iCs/>
                <w:sz w:val="20"/>
                <w:lang w:val="ro-RO"/>
              </w:rPr>
              <w:t>şi</w:t>
            </w:r>
          </w:p>
          <w:p w14:paraId="3714D083" w14:textId="77777777" w:rsidR="00056A39" w:rsidRPr="00AB76B4" w:rsidRDefault="00056A3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en-US"/>
              </w:rPr>
            </w:pPr>
            <w:r w:rsidRPr="00AB76B4">
              <w:rPr>
                <w:b/>
                <w:bCs/>
                <w:iCs/>
                <w:sz w:val="20"/>
                <w:lang w:val="en-US"/>
              </w:rPr>
              <w:t>S 21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901566" w14:textId="77777777" w:rsidR="00056A39" w:rsidRPr="00AB76B4" w:rsidRDefault="00056A3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91B270" w14:textId="77777777" w:rsidR="00056A39" w:rsidRPr="00AB76B4" w:rsidRDefault="00056A3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7737FE" w14:textId="77777777" w:rsidR="00056A39" w:rsidRPr="00AB76B4" w:rsidRDefault="00056A3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AC0C26" w14:textId="77777777" w:rsidR="00056A39" w:rsidRPr="00AB76B4" w:rsidRDefault="00056A39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95AF7D4" w14:textId="77777777" w:rsidR="00056A39" w:rsidRPr="00AB76B4" w:rsidRDefault="00056A39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3  -  7 abătute.</w:t>
            </w:r>
          </w:p>
        </w:tc>
      </w:tr>
      <w:tr w:rsidR="00056A39" w:rsidRPr="00AB76B4" w14:paraId="18090D72" w14:textId="77777777" w:rsidTr="00927588">
        <w:trPr>
          <w:cantSplit/>
          <w:trHeight w:val="35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C076AE" w14:textId="77777777" w:rsidR="00056A39" w:rsidRPr="00AB76B4" w:rsidRDefault="00056A39" w:rsidP="00056A3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95BF82" w14:textId="77777777" w:rsidR="00056A39" w:rsidRPr="00AB76B4" w:rsidRDefault="00056A3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E0D751" w14:textId="77777777" w:rsidR="00056A39" w:rsidRPr="00AB76B4" w:rsidRDefault="00056A3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CB0DFEB" w14:textId="77777777" w:rsidR="00056A39" w:rsidRPr="00AB76B4" w:rsidRDefault="00056A39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Orşova</w:t>
            </w:r>
          </w:p>
          <w:p w14:paraId="388B1BA1" w14:textId="77777777" w:rsidR="00056A39" w:rsidRPr="00AB76B4" w:rsidRDefault="00056A39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liniile 3 și 4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AFCBF3" w14:textId="77777777" w:rsidR="00056A39" w:rsidRPr="00AB76B4" w:rsidRDefault="00056A3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B76B4">
              <w:rPr>
                <w:b/>
                <w:bCs/>
                <w:i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3008AA" w14:textId="77777777" w:rsidR="00056A39" w:rsidRPr="00AB76B4" w:rsidRDefault="00056A3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C91DFF" w14:textId="77777777" w:rsidR="00056A39" w:rsidRPr="00AB76B4" w:rsidRDefault="00056A3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90C156" w14:textId="77777777" w:rsidR="00056A39" w:rsidRPr="00AB76B4" w:rsidRDefault="00056A3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55EA44" w14:textId="77777777" w:rsidR="00056A39" w:rsidRPr="00AB76B4" w:rsidRDefault="00056A39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56A39" w:rsidRPr="00AB76B4" w14:paraId="7F34B92F" w14:textId="77777777" w:rsidTr="00927588">
        <w:trPr>
          <w:cantSplit/>
          <w:trHeight w:val="28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55809E" w14:textId="77777777" w:rsidR="00056A39" w:rsidRPr="00AB76B4" w:rsidRDefault="00056A39" w:rsidP="00056A3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33FBB3" w14:textId="77777777" w:rsidR="00056A39" w:rsidRPr="00AB76B4" w:rsidRDefault="00056A3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4BD4BF" w14:textId="77777777" w:rsidR="00056A39" w:rsidRPr="00AB76B4" w:rsidRDefault="00056A3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22D919C" w14:textId="77777777" w:rsidR="00056A39" w:rsidRPr="00AB76B4" w:rsidRDefault="00056A39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Orşova</w:t>
            </w:r>
          </w:p>
          <w:p w14:paraId="7937C890" w14:textId="77777777" w:rsidR="00056A39" w:rsidRPr="00AB76B4" w:rsidRDefault="00056A39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1633AC" w14:textId="77777777" w:rsidR="00056A39" w:rsidRPr="00AB76B4" w:rsidRDefault="00056A3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B76B4">
              <w:rPr>
                <w:b/>
                <w:bCs/>
                <w:iCs/>
                <w:sz w:val="20"/>
                <w:lang w:val="ro-RO"/>
              </w:rPr>
              <w:t>peste sch. 14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C934F6" w14:textId="77777777" w:rsidR="00056A39" w:rsidRPr="00AB76B4" w:rsidRDefault="00056A3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01955E" w14:textId="77777777" w:rsidR="00056A39" w:rsidRPr="00AB76B4" w:rsidRDefault="00056A3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CBDC03" w14:textId="77777777" w:rsidR="00056A39" w:rsidRPr="00AB76B4" w:rsidRDefault="00056A3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C44703" w14:textId="77777777" w:rsidR="00056A39" w:rsidRPr="00AB76B4" w:rsidRDefault="00056A39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2E53BD3" w14:textId="77777777" w:rsidR="00056A39" w:rsidRPr="00AB76B4" w:rsidRDefault="00056A39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5 -  8 abatere.</w:t>
            </w:r>
          </w:p>
        </w:tc>
      </w:tr>
      <w:tr w:rsidR="00056A39" w:rsidRPr="00AB76B4" w14:paraId="7B91F47D" w14:textId="77777777" w:rsidTr="00927588">
        <w:trPr>
          <w:cantSplit/>
          <w:trHeight w:val="28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B12E5F" w14:textId="77777777" w:rsidR="00056A39" w:rsidRPr="00AB76B4" w:rsidRDefault="00056A39" w:rsidP="00056A3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4CB460" w14:textId="77777777" w:rsidR="00056A39" w:rsidRPr="00AB76B4" w:rsidRDefault="00056A3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B093C0" w14:textId="77777777" w:rsidR="00056A39" w:rsidRPr="00AB76B4" w:rsidRDefault="00056A3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2211487" w14:textId="77777777" w:rsidR="00056A39" w:rsidRPr="00AB76B4" w:rsidRDefault="00056A39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Valea Cernei</w:t>
            </w:r>
          </w:p>
          <w:p w14:paraId="0A1D487A" w14:textId="77777777" w:rsidR="00056A39" w:rsidRPr="00AB76B4" w:rsidRDefault="00056A39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722419" w14:textId="77777777" w:rsidR="00056A39" w:rsidRPr="00AB76B4" w:rsidRDefault="00056A3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B76B4">
              <w:rPr>
                <w:b/>
                <w:bCs/>
                <w:iCs/>
                <w:sz w:val="20"/>
                <w:lang w:val="ro-RO"/>
              </w:rPr>
              <w:t>toată linia inclusiv sch. 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DF9A43" w14:textId="77777777" w:rsidR="00056A39" w:rsidRPr="00AB76B4" w:rsidRDefault="00056A3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2DEB9B" w14:textId="77777777" w:rsidR="00056A39" w:rsidRPr="00AB76B4" w:rsidRDefault="00056A3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B48F65" w14:textId="77777777" w:rsidR="00056A39" w:rsidRPr="00AB76B4" w:rsidRDefault="00056A3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EDF9B9" w14:textId="77777777" w:rsidR="00056A39" w:rsidRPr="00AB76B4" w:rsidRDefault="00056A39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56A39" w:rsidRPr="00AB76B4" w14:paraId="67FCC5C1" w14:textId="77777777" w:rsidTr="00927588">
        <w:trPr>
          <w:cantSplit/>
          <w:trHeight w:val="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5D47C9" w14:textId="77777777" w:rsidR="00056A39" w:rsidRPr="00AB76B4" w:rsidRDefault="00056A39" w:rsidP="00056A3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97C4E8" w14:textId="77777777" w:rsidR="00056A39" w:rsidRPr="00AB76B4" w:rsidRDefault="00056A3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69DEC9" w14:textId="77777777" w:rsidR="00056A39" w:rsidRPr="00AB76B4" w:rsidRDefault="00056A3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7948B15" w14:textId="77777777" w:rsidR="00056A39" w:rsidRPr="00AB76B4" w:rsidRDefault="00056A39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Topleţ </w:t>
            </w:r>
          </w:p>
          <w:p w14:paraId="38A851BD" w14:textId="77777777" w:rsidR="00056A39" w:rsidRPr="00AB76B4" w:rsidRDefault="00056A39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54807A" w14:textId="77777777" w:rsidR="00056A39" w:rsidRPr="00AB76B4" w:rsidRDefault="00056A3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D1805E" w14:textId="77777777" w:rsidR="00056A39" w:rsidRPr="00AB76B4" w:rsidRDefault="00056A3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366AE5" w14:textId="77777777" w:rsidR="00056A39" w:rsidRPr="00AB76B4" w:rsidRDefault="00056A3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AF9761" w14:textId="77777777" w:rsidR="00056A39" w:rsidRPr="00AB76B4" w:rsidRDefault="00056A3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4F22F5" w14:textId="77777777" w:rsidR="00056A39" w:rsidRPr="00AB76B4" w:rsidRDefault="00056A39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56A39" w:rsidRPr="00AB76B4" w14:paraId="11D4F951" w14:textId="77777777" w:rsidTr="00927588">
        <w:trPr>
          <w:cantSplit/>
          <w:trHeight w:val="20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3B6928" w14:textId="77777777" w:rsidR="00056A39" w:rsidRPr="00AB76B4" w:rsidRDefault="00056A39" w:rsidP="00056A3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3E20E2" w14:textId="77777777" w:rsidR="00056A39" w:rsidRPr="00AB76B4" w:rsidRDefault="00056A3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8079E3" w14:textId="77777777" w:rsidR="00056A39" w:rsidRPr="00AB76B4" w:rsidRDefault="00056A3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2D0AFA3" w14:textId="77777777" w:rsidR="00056A39" w:rsidRPr="00AB76B4" w:rsidRDefault="00056A39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Mehadia Nouă</w:t>
            </w:r>
          </w:p>
          <w:p w14:paraId="4AEEE691" w14:textId="77777777" w:rsidR="00056A39" w:rsidRPr="00AB76B4" w:rsidRDefault="00056A39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10274F" w14:textId="77777777" w:rsidR="00056A39" w:rsidRPr="00AB76B4" w:rsidRDefault="00056A3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68C0EB59" w14:textId="77777777" w:rsidR="00056A39" w:rsidRPr="00AB76B4" w:rsidRDefault="00056A3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 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119384" w14:textId="77777777" w:rsidR="00056A39" w:rsidRPr="00AB76B4" w:rsidRDefault="00056A3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551527" w14:textId="77777777" w:rsidR="00056A39" w:rsidRPr="00AB76B4" w:rsidRDefault="00056A3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197015" w14:textId="77777777" w:rsidR="00056A39" w:rsidRPr="00AB76B4" w:rsidRDefault="00056A3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ED9338" w14:textId="77777777" w:rsidR="00056A39" w:rsidRPr="00AB76B4" w:rsidRDefault="00056A39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735B105" w14:textId="77777777" w:rsidR="00056A39" w:rsidRPr="00AB76B4" w:rsidRDefault="00056A39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la linia 3 abătută. </w:t>
            </w:r>
          </w:p>
        </w:tc>
      </w:tr>
      <w:tr w:rsidR="00056A39" w:rsidRPr="00AB76B4" w14:paraId="364690B6" w14:textId="77777777" w:rsidTr="00927588">
        <w:trPr>
          <w:cantSplit/>
          <w:trHeight w:val="20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6D4C81" w14:textId="77777777" w:rsidR="00056A39" w:rsidRPr="00AB76B4" w:rsidRDefault="00056A39" w:rsidP="00056A3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1CAD8F" w14:textId="77777777" w:rsidR="00056A39" w:rsidRPr="00AB76B4" w:rsidRDefault="00056A3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3AFF5F" w14:textId="77777777" w:rsidR="00056A39" w:rsidRPr="00AB76B4" w:rsidRDefault="00056A3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363B0BC" w14:textId="77777777" w:rsidR="00056A39" w:rsidRPr="00AB76B4" w:rsidRDefault="00056A39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Mehadia Nouă</w:t>
            </w:r>
          </w:p>
          <w:p w14:paraId="127FF23E" w14:textId="77777777" w:rsidR="00056A39" w:rsidRPr="00AB76B4" w:rsidRDefault="00056A39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7CF51C" w14:textId="77777777" w:rsidR="00056A39" w:rsidRPr="00AB76B4" w:rsidRDefault="00056A3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D4230A" w14:textId="77777777" w:rsidR="00056A39" w:rsidRPr="00AB76B4" w:rsidRDefault="00056A3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5117BE" w14:textId="77777777" w:rsidR="00056A39" w:rsidRPr="00AB76B4" w:rsidRDefault="00056A3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089715" w14:textId="77777777" w:rsidR="00056A39" w:rsidRPr="00AB76B4" w:rsidRDefault="00056A3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98F046" w14:textId="77777777" w:rsidR="00056A39" w:rsidRPr="00AB76B4" w:rsidRDefault="00056A39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2 și 3 abătute, Cap Y. </w:t>
            </w:r>
          </w:p>
        </w:tc>
      </w:tr>
      <w:tr w:rsidR="00056A39" w:rsidRPr="00AB76B4" w14:paraId="3F9AA618" w14:textId="77777777" w:rsidTr="00927588">
        <w:trPr>
          <w:cantSplit/>
          <w:trHeight w:val="11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2A6385" w14:textId="77777777" w:rsidR="00056A39" w:rsidRPr="00AB76B4" w:rsidRDefault="00056A39" w:rsidP="00056A3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38B126" w14:textId="77777777" w:rsidR="00056A39" w:rsidRPr="00AB76B4" w:rsidRDefault="00056A3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421+800</w:t>
            </w:r>
          </w:p>
          <w:p w14:paraId="46F0AB63" w14:textId="77777777" w:rsidR="00056A39" w:rsidRPr="00AB76B4" w:rsidRDefault="00056A3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421+900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EBD1BB" w14:textId="77777777" w:rsidR="00056A39" w:rsidRPr="00AB76B4" w:rsidRDefault="00056A3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6D9A178" w14:textId="77777777" w:rsidR="00056A39" w:rsidRPr="00AB76B4" w:rsidRDefault="00056A39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Iablaniţa –</w:t>
            </w:r>
          </w:p>
          <w:p w14:paraId="6614245A" w14:textId="77777777" w:rsidR="00056A39" w:rsidRPr="00AB76B4" w:rsidRDefault="00056A39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Crușovăț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C36D88" w14:textId="77777777" w:rsidR="00056A39" w:rsidRPr="00AB76B4" w:rsidRDefault="00056A3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4DD645" w14:textId="77777777" w:rsidR="00056A39" w:rsidRPr="00AB76B4" w:rsidRDefault="00056A3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21E310" w14:textId="77777777" w:rsidR="00056A39" w:rsidRPr="00AB76B4" w:rsidRDefault="00056A3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10E063" w14:textId="77777777" w:rsidR="00056A39" w:rsidRPr="00AB76B4" w:rsidRDefault="00056A3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7D0E4F" w14:textId="77777777" w:rsidR="00056A39" w:rsidRPr="00AB76B4" w:rsidRDefault="00056A39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56A39" w:rsidRPr="00AB76B4" w14:paraId="1C86113B" w14:textId="77777777" w:rsidTr="00927588">
        <w:trPr>
          <w:cantSplit/>
          <w:trHeight w:val="11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E2C5CE" w14:textId="77777777" w:rsidR="00056A39" w:rsidRPr="00AB76B4" w:rsidRDefault="00056A39" w:rsidP="00056A3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CB3691" w14:textId="77777777" w:rsidR="00056A39" w:rsidRPr="00AB76B4" w:rsidRDefault="00056A3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F94480" w14:textId="77777777" w:rsidR="00056A39" w:rsidRPr="00AB76B4" w:rsidRDefault="00056A3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3C5A497" w14:textId="77777777" w:rsidR="00056A39" w:rsidRPr="00AB76B4" w:rsidRDefault="00056A39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Crușovăț</w:t>
            </w:r>
          </w:p>
          <w:p w14:paraId="7047F045" w14:textId="77777777" w:rsidR="00056A39" w:rsidRPr="00AB76B4" w:rsidRDefault="00056A39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D988D8" w14:textId="77777777" w:rsidR="00056A39" w:rsidRPr="00AB76B4" w:rsidRDefault="00056A3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639106" w14:textId="77777777" w:rsidR="00056A39" w:rsidRPr="00AB76B4" w:rsidRDefault="00056A3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BF62C2" w14:textId="77777777" w:rsidR="00056A39" w:rsidRPr="00AB76B4" w:rsidRDefault="00056A3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3C5C35" w14:textId="77777777" w:rsidR="00056A39" w:rsidRPr="00AB76B4" w:rsidRDefault="00056A3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AA2BC8" w14:textId="77777777" w:rsidR="00056A39" w:rsidRPr="00AB76B4" w:rsidRDefault="00056A39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65E58EA" w14:textId="77777777" w:rsidR="00056A39" w:rsidRPr="00AB76B4" w:rsidRDefault="00056A39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1 abătută.</w:t>
            </w:r>
          </w:p>
        </w:tc>
      </w:tr>
      <w:tr w:rsidR="00056A39" w:rsidRPr="00AB76B4" w14:paraId="1E0AFEE5" w14:textId="77777777" w:rsidTr="00927588">
        <w:trPr>
          <w:cantSplit/>
          <w:trHeight w:val="11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4FC099" w14:textId="77777777" w:rsidR="00056A39" w:rsidRPr="00AB76B4" w:rsidRDefault="00056A39" w:rsidP="00056A3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9CA851" w14:textId="77777777" w:rsidR="00056A39" w:rsidRPr="00AB76B4" w:rsidRDefault="00056A3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428+850</w:t>
            </w:r>
          </w:p>
          <w:p w14:paraId="78F1F321" w14:textId="77777777" w:rsidR="00056A39" w:rsidRPr="00AB76B4" w:rsidRDefault="00056A3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429+100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0932AB" w14:textId="77777777" w:rsidR="00056A39" w:rsidRPr="00AB76B4" w:rsidRDefault="00056A3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CE9C9B8" w14:textId="77777777" w:rsidR="00056A39" w:rsidRPr="00AB76B4" w:rsidRDefault="00056A39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Crușovăț - </w:t>
            </w:r>
          </w:p>
          <w:p w14:paraId="2FECA4EF" w14:textId="77777777" w:rsidR="00056A39" w:rsidRPr="00AB76B4" w:rsidRDefault="00056A39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Domașnea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803FDD" w14:textId="77777777" w:rsidR="00056A39" w:rsidRPr="00AB76B4" w:rsidRDefault="00056A3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1ECF5C" w14:textId="77777777" w:rsidR="00056A39" w:rsidRPr="00AB76B4" w:rsidRDefault="00056A3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05E09A" w14:textId="77777777" w:rsidR="00056A39" w:rsidRPr="00AB76B4" w:rsidRDefault="00056A3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86482B" w14:textId="77777777" w:rsidR="00056A39" w:rsidRPr="00AB76B4" w:rsidRDefault="00056A3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8B5365" w14:textId="77777777" w:rsidR="00056A39" w:rsidRPr="00AB76B4" w:rsidRDefault="00056A39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56A39" w:rsidRPr="00AB76B4" w14:paraId="5D65C2AA" w14:textId="77777777" w:rsidTr="00927588">
        <w:trPr>
          <w:cantSplit/>
          <w:trHeight w:val="14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E14952" w14:textId="77777777" w:rsidR="00056A39" w:rsidRPr="00AB76B4" w:rsidRDefault="00056A39" w:rsidP="00056A3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C6961F" w14:textId="77777777" w:rsidR="00056A39" w:rsidRPr="00AB76B4" w:rsidRDefault="00056A3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79FA1A" w14:textId="77777777" w:rsidR="00056A39" w:rsidRPr="00AB76B4" w:rsidRDefault="00056A3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E7CA54A" w14:textId="77777777" w:rsidR="00056A39" w:rsidRPr="00AB76B4" w:rsidRDefault="00056A39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Domașnea</w:t>
            </w:r>
          </w:p>
          <w:p w14:paraId="3EDDECD0" w14:textId="77777777" w:rsidR="00056A39" w:rsidRPr="00AB76B4" w:rsidRDefault="00056A39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D2B4D0" w14:textId="77777777" w:rsidR="00056A39" w:rsidRPr="00AB76B4" w:rsidRDefault="00056A3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3 </w:t>
            </w:r>
          </w:p>
          <w:p w14:paraId="486F73D1" w14:textId="77777777" w:rsidR="00056A39" w:rsidRPr="00AB76B4" w:rsidRDefault="00056A3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BAF41C" w14:textId="77777777" w:rsidR="00056A39" w:rsidRPr="00AB76B4" w:rsidRDefault="00056A3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33D88B" w14:textId="77777777" w:rsidR="00056A39" w:rsidRPr="00AB76B4" w:rsidRDefault="00056A3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074ECC" w14:textId="77777777" w:rsidR="00056A39" w:rsidRPr="00AB76B4" w:rsidRDefault="00056A3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66BD27" w14:textId="77777777" w:rsidR="00056A39" w:rsidRPr="00AB76B4" w:rsidRDefault="00056A39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873613A" w14:textId="77777777" w:rsidR="00056A39" w:rsidRPr="00AB76B4" w:rsidRDefault="00056A39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3 și 4 Cap X.</w:t>
            </w:r>
          </w:p>
        </w:tc>
      </w:tr>
      <w:tr w:rsidR="00056A39" w:rsidRPr="00AB76B4" w14:paraId="4052C634" w14:textId="77777777" w:rsidTr="00927588">
        <w:trPr>
          <w:cantSplit/>
          <w:trHeight w:val="78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E9D05F" w14:textId="77777777" w:rsidR="00056A39" w:rsidRPr="00AB76B4" w:rsidRDefault="00056A39" w:rsidP="00056A3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EB9378" w14:textId="77777777" w:rsidR="00056A39" w:rsidRPr="00AB76B4" w:rsidRDefault="00056A3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853CF4" w14:textId="77777777" w:rsidR="00056A39" w:rsidRPr="00AB76B4" w:rsidRDefault="00056A3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D805F17" w14:textId="77777777" w:rsidR="00056A39" w:rsidRPr="00AB76B4" w:rsidRDefault="00056A39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Poarta </w:t>
            </w:r>
          </w:p>
          <w:p w14:paraId="50CCD856" w14:textId="77777777" w:rsidR="00056A39" w:rsidRPr="00AB76B4" w:rsidRDefault="00056A39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94330F" w14:textId="77777777" w:rsidR="00056A39" w:rsidRPr="00AB76B4" w:rsidRDefault="00056A3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19779BCC" w14:textId="77777777" w:rsidR="00056A39" w:rsidRPr="00AB76B4" w:rsidRDefault="00056A3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 / 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A09051" w14:textId="77777777" w:rsidR="00056A39" w:rsidRPr="00AB76B4" w:rsidRDefault="00056A3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CD3789" w14:textId="77777777" w:rsidR="00056A39" w:rsidRPr="00AB76B4" w:rsidRDefault="00056A3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D860E2" w14:textId="77777777" w:rsidR="00056A39" w:rsidRPr="00AB76B4" w:rsidRDefault="00056A3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0976F9" w14:textId="77777777" w:rsidR="00056A39" w:rsidRPr="00AB76B4" w:rsidRDefault="00056A39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F260321" w14:textId="77777777" w:rsidR="00056A39" w:rsidRPr="00AB76B4" w:rsidRDefault="00056A39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2 abătută.</w:t>
            </w:r>
          </w:p>
        </w:tc>
      </w:tr>
      <w:tr w:rsidR="00056A39" w:rsidRPr="00AB76B4" w14:paraId="0FFBE49B" w14:textId="77777777" w:rsidTr="00927588">
        <w:trPr>
          <w:cantSplit/>
          <w:trHeight w:val="78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8AA217" w14:textId="77777777" w:rsidR="00056A39" w:rsidRPr="00AB76B4" w:rsidRDefault="00056A39" w:rsidP="00056A3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792718" w14:textId="77777777" w:rsidR="00056A39" w:rsidRPr="00AB76B4" w:rsidRDefault="00056A3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DD9C49" w14:textId="77777777" w:rsidR="00056A39" w:rsidRPr="00AB76B4" w:rsidRDefault="00056A3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DC16AD2" w14:textId="77777777" w:rsidR="00056A39" w:rsidRPr="00AB76B4" w:rsidRDefault="00056A39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Vălișoara</w:t>
            </w:r>
          </w:p>
          <w:p w14:paraId="402BCD03" w14:textId="77777777" w:rsidR="00056A39" w:rsidRPr="00AB76B4" w:rsidRDefault="00056A39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64B3F2" w14:textId="77777777" w:rsidR="00056A39" w:rsidRPr="00AB76B4" w:rsidRDefault="00056A3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11582C2D" w14:textId="77777777" w:rsidR="00056A39" w:rsidRPr="00AB76B4" w:rsidRDefault="00056A3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 și 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A36521" w14:textId="77777777" w:rsidR="00056A39" w:rsidRPr="00AB76B4" w:rsidRDefault="00056A3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6B9853" w14:textId="77777777" w:rsidR="00056A39" w:rsidRPr="00AB76B4" w:rsidRDefault="00056A3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BF9361" w14:textId="77777777" w:rsidR="00056A39" w:rsidRPr="00AB76B4" w:rsidRDefault="00056A3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85A0F1" w14:textId="77777777" w:rsidR="00056A39" w:rsidRPr="00AB76B4" w:rsidRDefault="00056A39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</w:t>
            </w:r>
          </w:p>
          <w:p w14:paraId="0C7C19F1" w14:textId="77777777" w:rsidR="00056A39" w:rsidRPr="00AB76B4" w:rsidRDefault="00056A39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 la liniile 3 și 4, Cap Y.</w:t>
            </w:r>
          </w:p>
        </w:tc>
      </w:tr>
      <w:tr w:rsidR="00056A39" w:rsidRPr="00AB76B4" w14:paraId="003608FA" w14:textId="77777777" w:rsidTr="00927588">
        <w:trPr>
          <w:cantSplit/>
          <w:trHeight w:val="78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7DCEAC" w14:textId="77777777" w:rsidR="00056A39" w:rsidRPr="00AB76B4" w:rsidRDefault="00056A39" w:rsidP="00056A3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6E7772" w14:textId="77777777" w:rsidR="00056A39" w:rsidRPr="00AB76B4" w:rsidRDefault="00056A3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462+050</w:t>
            </w:r>
          </w:p>
          <w:p w14:paraId="1EE93DE3" w14:textId="77777777" w:rsidR="00056A39" w:rsidRPr="00AB76B4" w:rsidRDefault="00056A3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462+100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F7EF79" w14:textId="77777777" w:rsidR="00056A39" w:rsidRPr="00AB76B4" w:rsidRDefault="00056A3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6AAF622" w14:textId="77777777" w:rsidR="00056A39" w:rsidRPr="00AB76B4" w:rsidRDefault="00056A39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Vălișoara</w:t>
            </w:r>
          </w:p>
          <w:p w14:paraId="47B155E3" w14:textId="77777777" w:rsidR="00056A39" w:rsidRPr="00AB76B4" w:rsidRDefault="00056A39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2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38AFA4" w14:textId="77777777" w:rsidR="00056A39" w:rsidRPr="00AB76B4" w:rsidRDefault="00056A3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B7200A" w14:textId="77777777" w:rsidR="00056A39" w:rsidRPr="00AB76B4" w:rsidRDefault="00056A3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54E40B" w14:textId="77777777" w:rsidR="00056A39" w:rsidRPr="00AB76B4" w:rsidRDefault="00056A3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BD4D9E" w14:textId="77777777" w:rsidR="00056A39" w:rsidRPr="00AB76B4" w:rsidRDefault="00056A3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577526" w14:textId="77777777" w:rsidR="00056A39" w:rsidRPr="00AB76B4" w:rsidRDefault="00056A39" w:rsidP="00C7433E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56A39" w:rsidRPr="00AB76B4" w14:paraId="799AA01B" w14:textId="77777777" w:rsidTr="00927588">
        <w:trPr>
          <w:cantSplit/>
          <w:trHeight w:val="78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030DF4" w14:textId="77777777" w:rsidR="00056A39" w:rsidRPr="00AB76B4" w:rsidRDefault="00056A39" w:rsidP="00056A3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3B06C8" w14:textId="77777777" w:rsidR="00056A39" w:rsidRPr="00AB76B4" w:rsidRDefault="00056A3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801747" w14:textId="77777777" w:rsidR="00056A39" w:rsidRPr="00AB76B4" w:rsidRDefault="00056A3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809B292" w14:textId="77777777" w:rsidR="00056A39" w:rsidRPr="00AB76B4" w:rsidRDefault="00056A39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Valea Timișului</w:t>
            </w:r>
          </w:p>
          <w:p w14:paraId="17145239" w14:textId="77777777" w:rsidR="00056A39" w:rsidRPr="00AB76B4" w:rsidRDefault="00056A39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A31D9E" w14:textId="77777777" w:rsidR="00056A39" w:rsidRPr="00AB76B4" w:rsidRDefault="00056A3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B3DFC2" w14:textId="77777777" w:rsidR="00056A39" w:rsidRPr="00AB76B4" w:rsidRDefault="00056A3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9BF982" w14:textId="77777777" w:rsidR="00056A39" w:rsidRPr="00AB76B4" w:rsidRDefault="00056A3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BFC1F9" w14:textId="77777777" w:rsidR="00056A39" w:rsidRPr="00AB76B4" w:rsidRDefault="00056A3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814DD0" w14:textId="77777777" w:rsidR="00056A39" w:rsidRPr="00AB76B4" w:rsidRDefault="00056A39" w:rsidP="00C7433E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 Afectează intrări - ieşiri </w:t>
            </w:r>
          </w:p>
          <w:p w14:paraId="64931507" w14:textId="77777777" w:rsidR="00056A39" w:rsidRPr="00AB76B4" w:rsidRDefault="00056A39" w:rsidP="00C7433E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 la linia 3 abătută Cap Y.</w:t>
            </w:r>
          </w:p>
        </w:tc>
      </w:tr>
      <w:tr w:rsidR="00056A39" w:rsidRPr="00AB76B4" w14:paraId="554776F5" w14:textId="77777777" w:rsidTr="00927588">
        <w:trPr>
          <w:cantSplit/>
          <w:trHeight w:val="6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FD2199" w14:textId="77777777" w:rsidR="00056A39" w:rsidRPr="00AB76B4" w:rsidRDefault="00056A39" w:rsidP="00056A3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FEB2BC" w14:textId="77777777" w:rsidR="00056A39" w:rsidRPr="00AB76B4" w:rsidRDefault="00056A3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1BD36D" w14:textId="77777777" w:rsidR="00056A39" w:rsidRPr="00AB76B4" w:rsidRDefault="00056A3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C8AE39F" w14:textId="77777777" w:rsidR="00056A39" w:rsidRPr="00AB76B4" w:rsidRDefault="00056A39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Balta Sărată </w:t>
            </w:r>
          </w:p>
          <w:p w14:paraId="274B419A" w14:textId="77777777" w:rsidR="00056A39" w:rsidRPr="00AB76B4" w:rsidRDefault="00056A39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2067B9" w14:textId="77777777" w:rsidR="00056A39" w:rsidRPr="00AB76B4" w:rsidRDefault="00056A3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 linia inclusiv peste</w:t>
            </w:r>
          </w:p>
          <w:p w14:paraId="2F37CF38" w14:textId="77777777" w:rsidR="00056A39" w:rsidRPr="00AB76B4" w:rsidRDefault="00056A3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sch. </w:t>
            </w:r>
          </w:p>
          <w:p w14:paraId="0B1554DD" w14:textId="77777777" w:rsidR="00056A39" w:rsidRPr="00AB76B4" w:rsidRDefault="00056A3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1, 8 și 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655AA1" w14:textId="77777777" w:rsidR="00056A39" w:rsidRPr="00AB76B4" w:rsidRDefault="00056A3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52C31A" w14:textId="77777777" w:rsidR="00056A39" w:rsidRPr="00AB76B4" w:rsidRDefault="00056A3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13BCDF" w14:textId="77777777" w:rsidR="00056A39" w:rsidRPr="00AB76B4" w:rsidRDefault="00056A3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419D97" w14:textId="77777777" w:rsidR="00056A39" w:rsidRPr="00AB76B4" w:rsidRDefault="00056A39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56A39" w:rsidRPr="00AB76B4" w14:paraId="141555B7" w14:textId="77777777" w:rsidTr="00927588">
        <w:trPr>
          <w:cantSplit/>
          <w:trHeight w:val="6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AB6B53" w14:textId="77777777" w:rsidR="00056A39" w:rsidRPr="00AB76B4" w:rsidRDefault="00056A39" w:rsidP="00056A3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410C39" w14:textId="77777777" w:rsidR="00056A39" w:rsidRPr="00AB76B4" w:rsidRDefault="00056A3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7E9B9C" w14:textId="77777777" w:rsidR="00056A39" w:rsidRPr="00AB76B4" w:rsidRDefault="00056A3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E246C4B" w14:textId="77777777" w:rsidR="00056A39" w:rsidRPr="00AB76B4" w:rsidRDefault="00056A39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Balta Sărată </w:t>
            </w:r>
          </w:p>
          <w:p w14:paraId="765B2AB2" w14:textId="77777777" w:rsidR="00056A39" w:rsidRPr="00AB76B4" w:rsidRDefault="00056A39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81EA5F" w14:textId="77777777" w:rsidR="00056A39" w:rsidRPr="00AB76B4" w:rsidRDefault="00056A3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toată linia inclusiv în aba-terea </w:t>
            </w:r>
          </w:p>
          <w:p w14:paraId="6D091427" w14:textId="77777777" w:rsidR="00056A39" w:rsidRPr="00AB76B4" w:rsidRDefault="00056A3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sch. 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570D9D" w14:textId="77777777" w:rsidR="00056A39" w:rsidRPr="00AB76B4" w:rsidRDefault="00056A3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B1F3CF" w14:textId="77777777" w:rsidR="00056A39" w:rsidRPr="00AB76B4" w:rsidRDefault="00056A3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E339BF" w14:textId="77777777" w:rsidR="00056A39" w:rsidRPr="00AB76B4" w:rsidRDefault="00056A3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2B1D71" w14:textId="77777777" w:rsidR="00056A39" w:rsidRPr="00AB76B4" w:rsidRDefault="00056A39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56A39" w:rsidRPr="00AB76B4" w14:paraId="4F17B3D5" w14:textId="77777777" w:rsidTr="00927588">
        <w:trPr>
          <w:cantSplit/>
          <w:trHeight w:val="6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8602E8" w14:textId="77777777" w:rsidR="00056A39" w:rsidRPr="00AB76B4" w:rsidRDefault="00056A39" w:rsidP="00056A3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2A4550" w14:textId="77777777" w:rsidR="00056A39" w:rsidRPr="00AB76B4" w:rsidRDefault="00056A3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B1EF65" w14:textId="77777777" w:rsidR="00056A39" w:rsidRPr="00AB76B4" w:rsidRDefault="00056A3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A39CDA7" w14:textId="77777777" w:rsidR="00056A39" w:rsidRPr="00AB76B4" w:rsidRDefault="00056A39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Caransebeş</w:t>
            </w:r>
          </w:p>
          <w:p w14:paraId="16938950" w14:textId="77777777" w:rsidR="00056A39" w:rsidRPr="00AB76B4" w:rsidRDefault="00056A39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078F77" w14:textId="77777777" w:rsidR="00056A39" w:rsidRPr="00AB76B4" w:rsidRDefault="00056A3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19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17940E" w14:textId="77777777" w:rsidR="00056A39" w:rsidRPr="00AB76B4" w:rsidRDefault="00056A3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97D665" w14:textId="77777777" w:rsidR="00056A39" w:rsidRPr="00AB76B4" w:rsidRDefault="00056A3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08BD88" w14:textId="77777777" w:rsidR="00056A39" w:rsidRPr="00AB76B4" w:rsidRDefault="00056A3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5BBFE8" w14:textId="77777777" w:rsidR="00056A39" w:rsidRPr="00AB76B4" w:rsidRDefault="00056A39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5DDF549" w14:textId="77777777" w:rsidR="00056A39" w:rsidRPr="00AB76B4" w:rsidRDefault="00056A39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3 - 7, Cap X.</w:t>
            </w:r>
          </w:p>
        </w:tc>
      </w:tr>
      <w:tr w:rsidR="00056A39" w:rsidRPr="00AB76B4" w14:paraId="0DEDF032" w14:textId="77777777" w:rsidTr="00927588">
        <w:trPr>
          <w:cantSplit/>
          <w:trHeight w:val="6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5AC2B3" w14:textId="77777777" w:rsidR="00056A39" w:rsidRPr="00AB76B4" w:rsidRDefault="00056A39" w:rsidP="00056A3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EC4271" w14:textId="77777777" w:rsidR="00056A39" w:rsidRPr="00AB76B4" w:rsidRDefault="00056A3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BDB4BA" w14:textId="77777777" w:rsidR="00056A39" w:rsidRPr="00AB76B4" w:rsidRDefault="00056A3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DCB2EF1" w14:textId="77777777" w:rsidR="00056A39" w:rsidRPr="00AB76B4" w:rsidRDefault="00056A39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Caransebeş</w:t>
            </w:r>
          </w:p>
          <w:p w14:paraId="56D4B88E" w14:textId="77777777" w:rsidR="00056A39" w:rsidRPr="00AB76B4" w:rsidRDefault="00056A39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B8F3BB" w14:textId="77777777" w:rsidR="00056A39" w:rsidRPr="00AB76B4" w:rsidRDefault="00056A3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TDJ</w:t>
            </w:r>
          </w:p>
          <w:p w14:paraId="076B261A" w14:textId="77777777" w:rsidR="00056A39" w:rsidRPr="00AB76B4" w:rsidRDefault="00056A3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11 / 13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A16CC4" w14:textId="77777777" w:rsidR="00056A39" w:rsidRPr="00AB76B4" w:rsidRDefault="00056A3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D67352" w14:textId="77777777" w:rsidR="00056A39" w:rsidRPr="00AB76B4" w:rsidRDefault="00056A3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12DBA4" w14:textId="77777777" w:rsidR="00056A39" w:rsidRPr="00AB76B4" w:rsidRDefault="00056A3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810E06" w14:textId="77777777" w:rsidR="00056A39" w:rsidRPr="00AB76B4" w:rsidRDefault="00056A39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103E828" w14:textId="77777777" w:rsidR="00056A39" w:rsidRPr="00AB76B4" w:rsidRDefault="00056A39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3 - 8, Cap X.</w:t>
            </w:r>
          </w:p>
        </w:tc>
      </w:tr>
      <w:tr w:rsidR="00056A39" w:rsidRPr="00AB76B4" w14:paraId="197B8F2F" w14:textId="77777777" w:rsidTr="00927588">
        <w:trPr>
          <w:cantSplit/>
          <w:trHeight w:val="6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246157" w14:textId="77777777" w:rsidR="00056A39" w:rsidRPr="00AB76B4" w:rsidRDefault="00056A39" w:rsidP="00056A3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B72E45" w14:textId="77777777" w:rsidR="00056A39" w:rsidRPr="00AB76B4" w:rsidRDefault="00056A3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76DF44" w14:textId="77777777" w:rsidR="00056A39" w:rsidRPr="00AB76B4" w:rsidRDefault="00056A3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B5FF124" w14:textId="77777777" w:rsidR="00056A39" w:rsidRPr="00AB76B4" w:rsidRDefault="00056A39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Caransebeş</w:t>
            </w:r>
          </w:p>
          <w:p w14:paraId="5AB2F02F" w14:textId="77777777" w:rsidR="00056A39" w:rsidRPr="00AB76B4" w:rsidRDefault="00056A39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B51511" w14:textId="77777777" w:rsidR="00056A39" w:rsidRPr="00AB76B4" w:rsidRDefault="00056A3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</w:t>
            </w:r>
          </w:p>
          <w:p w14:paraId="46F5E66C" w14:textId="77777777" w:rsidR="00056A39" w:rsidRPr="00AB76B4" w:rsidRDefault="00056A3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T.D.J.</w:t>
            </w:r>
          </w:p>
          <w:p w14:paraId="62958E61" w14:textId="77777777" w:rsidR="00056A39" w:rsidRPr="00AB76B4" w:rsidRDefault="00056A3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34 / 36,</w:t>
            </w:r>
          </w:p>
          <w:p w14:paraId="1E841494" w14:textId="77777777" w:rsidR="00056A39" w:rsidRPr="00AB76B4" w:rsidRDefault="00056A3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T.D.J.</w:t>
            </w:r>
          </w:p>
          <w:p w14:paraId="4C163679" w14:textId="77777777" w:rsidR="00056A39" w:rsidRPr="00AB76B4" w:rsidRDefault="00056A3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42 / 46</w:t>
            </w:r>
          </w:p>
          <w:p w14:paraId="0B34AF74" w14:textId="77777777" w:rsidR="00056A39" w:rsidRPr="00AB76B4" w:rsidRDefault="00056A3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și</w:t>
            </w:r>
          </w:p>
          <w:p w14:paraId="7F3BB367" w14:textId="77777777" w:rsidR="00056A39" w:rsidRPr="00AB76B4" w:rsidRDefault="00056A3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305E7473" w14:textId="77777777" w:rsidR="00056A39" w:rsidRPr="00AB76B4" w:rsidRDefault="00056A3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36 - 42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A62756" w14:textId="77777777" w:rsidR="00056A39" w:rsidRPr="00AB76B4" w:rsidRDefault="00056A3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3FD3A1" w14:textId="77777777" w:rsidR="00056A39" w:rsidRPr="00AB76B4" w:rsidRDefault="00056A3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A6829B" w14:textId="77777777" w:rsidR="00056A39" w:rsidRPr="00AB76B4" w:rsidRDefault="00056A3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ED5A35" w14:textId="77777777" w:rsidR="00056A39" w:rsidRPr="00AB76B4" w:rsidRDefault="00056A39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CAAA4A7" w14:textId="77777777" w:rsidR="00056A39" w:rsidRPr="00AB76B4" w:rsidRDefault="00056A39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3 - 7, Cap Y.</w:t>
            </w:r>
          </w:p>
        </w:tc>
      </w:tr>
      <w:tr w:rsidR="00056A39" w:rsidRPr="00AB76B4" w14:paraId="6D062E29" w14:textId="77777777" w:rsidTr="00927588">
        <w:trPr>
          <w:cantSplit/>
          <w:trHeight w:val="6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30C2DC" w14:textId="77777777" w:rsidR="00056A39" w:rsidRPr="00AB76B4" w:rsidRDefault="00056A39" w:rsidP="00056A3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B04205" w14:textId="77777777" w:rsidR="00056A39" w:rsidRPr="00AB76B4" w:rsidRDefault="00056A3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E19A52" w14:textId="77777777" w:rsidR="00056A39" w:rsidRPr="00AB76B4" w:rsidRDefault="00056A3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2EA3A31" w14:textId="77777777" w:rsidR="00056A39" w:rsidRPr="00AB76B4" w:rsidRDefault="00056A39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Jena</w:t>
            </w:r>
          </w:p>
          <w:p w14:paraId="7EC7541F" w14:textId="77777777" w:rsidR="00056A39" w:rsidRPr="00AB76B4" w:rsidRDefault="00056A39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F31FCC" w14:textId="77777777" w:rsidR="00056A39" w:rsidRPr="00AB76B4" w:rsidRDefault="00056A3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3 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17BCBC" w14:textId="77777777" w:rsidR="00056A39" w:rsidRPr="00AB76B4" w:rsidRDefault="00056A3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B05A27" w14:textId="77777777" w:rsidR="00056A39" w:rsidRPr="00AB76B4" w:rsidRDefault="00056A3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7F6CB4" w14:textId="77777777" w:rsidR="00056A39" w:rsidRPr="00AB76B4" w:rsidRDefault="00056A3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79E365" w14:textId="77777777" w:rsidR="00056A39" w:rsidRPr="00AB76B4" w:rsidRDefault="00056A39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81587C3" w14:textId="77777777" w:rsidR="00056A39" w:rsidRPr="00AB76B4" w:rsidRDefault="00056A39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2 abătută, Cap X.</w:t>
            </w:r>
          </w:p>
        </w:tc>
      </w:tr>
      <w:tr w:rsidR="00056A39" w:rsidRPr="00AB76B4" w14:paraId="4E932819" w14:textId="77777777" w:rsidTr="00927588">
        <w:trPr>
          <w:cantSplit/>
          <w:trHeight w:val="6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25D182" w14:textId="77777777" w:rsidR="00056A39" w:rsidRPr="00AB76B4" w:rsidRDefault="00056A39" w:rsidP="00056A3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E33062" w14:textId="77777777" w:rsidR="00056A39" w:rsidRPr="00AB76B4" w:rsidRDefault="00056A3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C3F65F" w14:textId="77777777" w:rsidR="00056A39" w:rsidRPr="00AB76B4" w:rsidRDefault="00056A3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8CF5B07" w14:textId="77777777" w:rsidR="00056A39" w:rsidRPr="00AB76B4" w:rsidRDefault="00056A39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Jena</w:t>
            </w:r>
          </w:p>
          <w:p w14:paraId="65E3DE14" w14:textId="77777777" w:rsidR="00056A39" w:rsidRPr="00AB76B4" w:rsidRDefault="00056A39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CB8A7E" w14:textId="77777777" w:rsidR="00056A39" w:rsidRPr="00AB76B4" w:rsidRDefault="00056A3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4 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8CECD3" w14:textId="77777777" w:rsidR="00056A39" w:rsidRPr="00AB76B4" w:rsidRDefault="00056A3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66279B" w14:textId="77777777" w:rsidR="00056A39" w:rsidRPr="00AB76B4" w:rsidRDefault="00056A3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0A2DB1" w14:textId="77777777" w:rsidR="00056A39" w:rsidRPr="00AB76B4" w:rsidRDefault="00056A3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87A49C" w14:textId="77777777" w:rsidR="00056A39" w:rsidRPr="00AB76B4" w:rsidRDefault="00056A39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AC2CF2F" w14:textId="77777777" w:rsidR="00056A39" w:rsidRPr="00AB76B4" w:rsidRDefault="00056A39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2 abătută, Cap Y.</w:t>
            </w:r>
          </w:p>
        </w:tc>
      </w:tr>
      <w:tr w:rsidR="00056A39" w:rsidRPr="00AB76B4" w14:paraId="1AB5354C" w14:textId="77777777" w:rsidTr="00927588">
        <w:trPr>
          <w:cantSplit/>
          <w:trHeight w:val="25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7E7621BE" w14:textId="77777777" w:rsidR="00056A39" w:rsidRPr="00AB76B4" w:rsidRDefault="00056A39" w:rsidP="00056A3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F96DFD" w14:textId="77777777" w:rsidR="00056A39" w:rsidRPr="00AB76B4" w:rsidRDefault="00056A3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FD2F0B" w14:textId="77777777" w:rsidR="00056A39" w:rsidRPr="00AB76B4" w:rsidRDefault="00056A3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F02924F" w14:textId="77777777" w:rsidR="00056A39" w:rsidRPr="00AB76B4" w:rsidRDefault="00056A39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Găvojdia</w:t>
            </w:r>
          </w:p>
          <w:p w14:paraId="50B3CE52" w14:textId="77777777" w:rsidR="00056A39" w:rsidRPr="00AB76B4" w:rsidRDefault="00056A39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FEEFBD" w14:textId="77777777" w:rsidR="00056A39" w:rsidRPr="00AB76B4" w:rsidRDefault="00056A3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3FF83A" w14:textId="77777777" w:rsidR="00056A39" w:rsidRPr="00AB76B4" w:rsidRDefault="00056A3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22CFB7" w14:textId="77777777" w:rsidR="00056A39" w:rsidRPr="00AB76B4" w:rsidRDefault="00056A3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87890E" w14:textId="77777777" w:rsidR="00056A39" w:rsidRPr="00AB76B4" w:rsidRDefault="00056A3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A1B54E" w14:textId="77777777" w:rsidR="00056A39" w:rsidRPr="00AB76B4" w:rsidRDefault="00056A39" w:rsidP="00C7433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</w:tr>
      <w:tr w:rsidR="00056A39" w:rsidRPr="00AB76B4" w14:paraId="0372D5E4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34CA74C9" w14:textId="77777777" w:rsidR="00056A39" w:rsidRPr="00AB76B4" w:rsidRDefault="00056A39" w:rsidP="00056A3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EF0422" w14:textId="77777777" w:rsidR="00056A39" w:rsidRPr="00AB76B4" w:rsidRDefault="00056A3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7E6045" w14:textId="77777777" w:rsidR="00056A39" w:rsidRPr="00AB76B4" w:rsidRDefault="00056A3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44021B1" w14:textId="77777777" w:rsidR="00056A39" w:rsidRPr="00AB76B4" w:rsidRDefault="00056A39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Tapia</w:t>
            </w:r>
          </w:p>
          <w:p w14:paraId="2B5948FC" w14:textId="77777777" w:rsidR="00056A39" w:rsidRPr="00AB76B4" w:rsidRDefault="00056A39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51C28B" w14:textId="77777777" w:rsidR="00056A39" w:rsidRPr="00AB76B4" w:rsidRDefault="00056A3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2AA0FD8D" w14:textId="77777777" w:rsidR="00056A39" w:rsidRPr="00AB76B4" w:rsidRDefault="00056A3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  <w:p w14:paraId="7D2BE6C1" w14:textId="77777777" w:rsidR="00056A39" w:rsidRPr="00AB76B4" w:rsidRDefault="00056A3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inclusiv </w:t>
            </w:r>
          </w:p>
          <w:p w14:paraId="184086D5" w14:textId="77777777" w:rsidR="00056A39" w:rsidRPr="00AB76B4" w:rsidRDefault="00056A3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8151A6" w14:textId="77777777" w:rsidR="00056A39" w:rsidRPr="00AB76B4" w:rsidRDefault="00056A3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2636F4" w14:textId="77777777" w:rsidR="00056A39" w:rsidRPr="00AB76B4" w:rsidRDefault="00056A3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170CFA" w14:textId="77777777" w:rsidR="00056A39" w:rsidRPr="00AB76B4" w:rsidRDefault="00056A3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59A099" w14:textId="77777777" w:rsidR="00056A39" w:rsidRPr="00AB76B4" w:rsidRDefault="00056A39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56A39" w:rsidRPr="00AB76B4" w14:paraId="386EB03F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67844A2B" w14:textId="77777777" w:rsidR="00056A39" w:rsidRPr="00AB76B4" w:rsidRDefault="00056A39" w:rsidP="00056A3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1E3241" w14:textId="77777777" w:rsidR="00056A39" w:rsidRPr="00AB76B4" w:rsidRDefault="00056A3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7AD142" w14:textId="77777777" w:rsidR="00056A39" w:rsidRPr="00AB76B4" w:rsidRDefault="00056A3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0BAD586" w14:textId="77777777" w:rsidR="00056A39" w:rsidRDefault="00056A39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Tapia - Lugoj și </w:t>
            </w:r>
          </w:p>
          <w:p w14:paraId="7A9E5BF4" w14:textId="77777777" w:rsidR="00056A39" w:rsidRPr="00AB76B4" w:rsidRDefault="00056A39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Lugoj linia </w:t>
            </w:r>
            <w:r>
              <w:rPr>
                <w:b/>
                <w:bCs/>
                <w:sz w:val="20"/>
                <w:lang w:val="ro-RO"/>
              </w:rPr>
              <w:t>3</w:t>
            </w:r>
            <w:r w:rsidRPr="00AB76B4">
              <w:rPr>
                <w:b/>
                <w:bCs/>
                <w:sz w:val="20"/>
                <w:lang w:val="ro-RO"/>
              </w:rPr>
              <w:t xml:space="preserve"> directă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3A9D86" w14:textId="77777777" w:rsidR="00056A39" w:rsidRPr="00AB76B4" w:rsidRDefault="00056A3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B9D726" w14:textId="77777777" w:rsidR="00056A39" w:rsidRPr="00AB76B4" w:rsidRDefault="00056A3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7FB2DB" w14:textId="77777777" w:rsidR="00056A39" w:rsidRDefault="00056A3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514+400</w:t>
            </w:r>
          </w:p>
          <w:p w14:paraId="64FD64AE" w14:textId="77777777" w:rsidR="00056A39" w:rsidRPr="00AB76B4" w:rsidRDefault="00056A3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515+250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0C6158" w14:textId="77777777" w:rsidR="00056A39" w:rsidRPr="00AB76B4" w:rsidRDefault="00056A3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FF49A8" w14:textId="77777777" w:rsidR="00056A39" w:rsidRPr="00AB76B4" w:rsidRDefault="00056A39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Fără inductori. </w:t>
            </w:r>
          </w:p>
          <w:p w14:paraId="05B97FF6" w14:textId="77777777" w:rsidR="00056A39" w:rsidRPr="00AB76B4" w:rsidRDefault="00056A39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Lucrări Coridor IV</w:t>
            </w:r>
          </w:p>
        </w:tc>
      </w:tr>
      <w:tr w:rsidR="00056A39" w:rsidRPr="00AB76B4" w14:paraId="6D606648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096C3D5A" w14:textId="77777777" w:rsidR="00056A39" w:rsidRPr="00AB76B4" w:rsidRDefault="00056A39" w:rsidP="00056A3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7A5EB8" w14:textId="77777777" w:rsidR="00056A39" w:rsidRPr="00AB76B4" w:rsidRDefault="00056A3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907516" w14:textId="77777777" w:rsidR="00056A39" w:rsidRPr="00AB76B4" w:rsidRDefault="00056A3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5E8A855" w14:textId="77777777" w:rsidR="00056A39" w:rsidRPr="00AB76B4" w:rsidRDefault="00056A39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Lugoj, </w:t>
            </w:r>
            <w:r>
              <w:rPr>
                <w:b/>
                <w:bCs/>
                <w:sz w:val="20"/>
                <w:lang w:val="ro-RO"/>
              </w:rPr>
              <w:br/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8E8876" w14:textId="77777777" w:rsidR="00056A39" w:rsidRPr="00AB76B4" w:rsidRDefault="00056A3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1610EE" w14:textId="77777777" w:rsidR="00056A39" w:rsidRPr="00AB76B4" w:rsidRDefault="00056A3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9429D2" w14:textId="77777777" w:rsidR="00056A39" w:rsidRDefault="00056A3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1508F8" w14:textId="77777777" w:rsidR="00056A39" w:rsidRDefault="00056A3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060E52" w14:textId="77777777" w:rsidR="00056A39" w:rsidRPr="00AB76B4" w:rsidRDefault="00056A39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Inclusiv peste S 11, S 13, </w:t>
            </w:r>
            <w:r>
              <w:rPr>
                <w:b/>
                <w:bCs/>
                <w:i/>
                <w:iCs/>
                <w:sz w:val="20"/>
                <w:lang w:val="ro-RO"/>
              </w:rPr>
              <w:br/>
              <w:t>S 15 și S 40</w:t>
            </w:r>
          </w:p>
        </w:tc>
      </w:tr>
      <w:tr w:rsidR="00056A39" w:rsidRPr="00AB76B4" w14:paraId="6176FB15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2640DA29" w14:textId="77777777" w:rsidR="00056A39" w:rsidRPr="00AB76B4" w:rsidRDefault="00056A39" w:rsidP="00056A3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FE1011" w14:textId="77777777" w:rsidR="00056A39" w:rsidRPr="00AB76B4" w:rsidRDefault="00056A3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BB265B" w14:textId="77777777" w:rsidR="00056A39" w:rsidRPr="00AB76B4" w:rsidRDefault="00056A3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FBB4428" w14:textId="77777777" w:rsidR="00056A39" w:rsidRPr="00AB76B4" w:rsidRDefault="00056A39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Lugoj, </w:t>
            </w:r>
            <w:r>
              <w:rPr>
                <w:b/>
                <w:bCs/>
                <w:sz w:val="20"/>
                <w:lang w:val="ro-RO"/>
              </w:rPr>
              <w:br/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3276DD" w14:textId="77777777" w:rsidR="00056A39" w:rsidRPr="00AB76B4" w:rsidRDefault="00056A3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06EF4D" w14:textId="77777777" w:rsidR="00056A39" w:rsidRPr="00AB76B4" w:rsidRDefault="00056A3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172FEC" w14:textId="77777777" w:rsidR="00056A39" w:rsidRDefault="00056A3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962721" w14:textId="77777777" w:rsidR="00056A39" w:rsidRDefault="00056A3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681840" w14:textId="77777777" w:rsidR="00056A39" w:rsidRPr="00AB76B4" w:rsidRDefault="00056A39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Inclusiv peste S 23,  și S 34</w:t>
            </w:r>
          </w:p>
        </w:tc>
      </w:tr>
      <w:tr w:rsidR="00056A39" w:rsidRPr="00AB76B4" w14:paraId="3A2E00F5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2C8B386F" w14:textId="77777777" w:rsidR="00056A39" w:rsidRPr="00AB76B4" w:rsidRDefault="00056A39" w:rsidP="00056A3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00D210" w14:textId="77777777" w:rsidR="00056A39" w:rsidRPr="00AB76B4" w:rsidRDefault="00056A3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87A48D" w14:textId="77777777" w:rsidR="00056A39" w:rsidRPr="00AB76B4" w:rsidRDefault="00056A3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4C08F11" w14:textId="77777777" w:rsidR="00056A39" w:rsidRPr="00AB76B4" w:rsidRDefault="00056A39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Lugoj, </w:t>
            </w:r>
            <w:r>
              <w:rPr>
                <w:b/>
                <w:bCs/>
                <w:sz w:val="20"/>
                <w:lang w:val="ro-RO"/>
              </w:rPr>
              <w:br/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3D2A7C" w14:textId="77777777" w:rsidR="00056A39" w:rsidRPr="00AB76B4" w:rsidRDefault="00056A3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93B06F" w14:textId="77777777" w:rsidR="00056A39" w:rsidRPr="00AB76B4" w:rsidRDefault="00056A3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E486E9" w14:textId="77777777" w:rsidR="00056A39" w:rsidRDefault="00056A3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188AC2" w14:textId="77777777" w:rsidR="00056A39" w:rsidRDefault="00056A3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9026D1" w14:textId="77777777" w:rsidR="00056A39" w:rsidRPr="00AB76B4" w:rsidRDefault="00056A39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Inclusiv peste S 25,  și S 34</w:t>
            </w:r>
          </w:p>
        </w:tc>
      </w:tr>
      <w:tr w:rsidR="00056A39" w:rsidRPr="00AB76B4" w14:paraId="4A5D920E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11E79976" w14:textId="77777777" w:rsidR="00056A39" w:rsidRPr="00AB76B4" w:rsidRDefault="00056A39" w:rsidP="00056A3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F71144" w14:textId="77777777" w:rsidR="00056A39" w:rsidRPr="00AB76B4" w:rsidRDefault="00056A3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521+800</w:t>
            </w:r>
          </w:p>
          <w:p w14:paraId="2D5E4FE5" w14:textId="77777777" w:rsidR="00056A39" w:rsidRPr="00AB76B4" w:rsidRDefault="00056A3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522+250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2BD724" w14:textId="77777777" w:rsidR="00056A39" w:rsidRPr="00AB76B4" w:rsidRDefault="00056A3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AE9367A" w14:textId="77777777" w:rsidR="00056A39" w:rsidRPr="00AB76B4" w:rsidRDefault="00056A39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Lugoj - Jabăr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DBBB37" w14:textId="77777777" w:rsidR="00056A39" w:rsidRPr="00AB76B4" w:rsidRDefault="00056A3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A9FF1A" w14:textId="77777777" w:rsidR="00056A39" w:rsidRPr="00AB76B4" w:rsidRDefault="00056A3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AC6549" w14:textId="77777777" w:rsidR="00056A39" w:rsidRPr="00AB76B4" w:rsidRDefault="00056A3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B65706" w14:textId="77777777" w:rsidR="00056A39" w:rsidRPr="00AB76B4" w:rsidRDefault="00056A3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3528D0" w14:textId="77777777" w:rsidR="00056A39" w:rsidRPr="00AB76B4" w:rsidRDefault="00056A39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076BB724" w14:textId="77777777" w:rsidR="00056A39" w:rsidRPr="00AB76B4" w:rsidRDefault="00056A39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Lucrări Coridor IV</w:t>
            </w:r>
          </w:p>
        </w:tc>
      </w:tr>
      <w:tr w:rsidR="00056A39" w:rsidRPr="00AB76B4" w14:paraId="5E98F4F2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02B902D9" w14:textId="77777777" w:rsidR="00056A39" w:rsidRPr="00AB76B4" w:rsidRDefault="00056A39" w:rsidP="00056A3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AEF78E" w14:textId="77777777" w:rsidR="00056A39" w:rsidRPr="00AB76B4" w:rsidRDefault="00056A3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525+050</w:t>
            </w:r>
          </w:p>
          <w:p w14:paraId="695BC952" w14:textId="77777777" w:rsidR="00056A39" w:rsidRPr="00AB76B4" w:rsidRDefault="00056A3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525+550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472B41" w14:textId="77777777" w:rsidR="00056A39" w:rsidRPr="00AB76B4" w:rsidRDefault="00056A3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25315A3" w14:textId="77777777" w:rsidR="00056A39" w:rsidRPr="00AB76B4" w:rsidRDefault="00056A39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Jabăr - Belinț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71CA75" w14:textId="77777777" w:rsidR="00056A39" w:rsidRPr="00AB76B4" w:rsidRDefault="00056A3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70D157" w14:textId="77777777" w:rsidR="00056A39" w:rsidRPr="00AB76B4" w:rsidRDefault="00056A3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1BEF3E" w14:textId="77777777" w:rsidR="00056A39" w:rsidRPr="00AB76B4" w:rsidRDefault="00056A3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B5E215" w14:textId="77777777" w:rsidR="00056A39" w:rsidRPr="00AB76B4" w:rsidRDefault="00056A3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AF212F" w14:textId="77777777" w:rsidR="00056A39" w:rsidRPr="00AB76B4" w:rsidRDefault="00056A39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en-US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 Inflexiune de trecere de pe linia existentă pe linia proiectată nou construită – lucrări Coridor IV</w:t>
            </w:r>
          </w:p>
        </w:tc>
      </w:tr>
      <w:tr w:rsidR="00056A39" w:rsidRPr="00AB76B4" w14:paraId="541C5DE1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2CF9BED5" w14:textId="77777777" w:rsidR="00056A39" w:rsidRPr="00AB76B4" w:rsidRDefault="00056A39" w:rsidP="00056A3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1ABFD5" w14:textId="77777777" w:rsidR="00056A39" w:rsidRPr="00AB76B4" w:rsidRDefault="00056A3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3E08AD" w14:textId="77777777" w:rsidR="00056A39" w:rsidRPr="00AB76B4" w:rsidRDefault="00056A3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3DF9477" w14:textId="77777777" w:rsidR="00056A39" w:rsidRPr="00AB76B4" w:rsidRDefault="00056A39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</w:t>
            </w:r>
            <w:r w:rsidRPr="00AB76B4">
              <w:rPr>
                <w:b/>
                <w:bCs/>
                <w:sz w:val="20"/>
                <w:lang w:val="ro-RO"/>
              </w:rPr>
              <w:t>Jabăr</w:t>
            </w:r>
            <w:r>
              <w:rPr>
                <w:b/>
                <w:bCs/>
                <w:sz w:val="20"/>
                <w:lang w:val="ro-RO"/>
              </w:rPr>
              <w:t xml:space="preserve">, </w:t>
            </w:r>
            <w:r>
              <w:rPr>
                <w:b/>
                <w:bCs/>
                <w:sz w:val="20"/>
                <w:lang w:val="ro-RO"/>
              </w:rPr>
              <w:br/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4F54E1" w14:textId="77777777" w:rsidR="00056A39" w:rsidRPr="00AB76B4" w:rsidRDefault="00056A3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77DF55" w14:textId="77777777" w:rsidR="00056A39" w:rsidRPr="00AB76B4" w:rsidRDefault="00056A3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BF7E13" w14:textId="77777777" w:rsidR="00056A39" w:rsidRPr="00AB76B4" w:rsidRDefault="00056A3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54603D" w14:textId="77777777" w:rsidR="00056A39" w:rsidRPr="00AB76B4" w:rsidRDefault="00056A3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FCECFB" w14:textId="77777777" w:rsidR="00056A39" w:rsidRPr="00AB76B4" w:rsidRDefault="00056A39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56A39" w:rsidRPr="00AB76B4" w14:paraId="0DD8FE71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5F4A74F3" w14:textId="77777777" w:rsidR="00056A39" w:rsidRPr="00AB76B4" w:rsidRDefault="00056A39" w:rsidP="00056A3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7583EA" w14:textId="77777777" w:rsidR="00056A39" w:rsidRPr="00AB76B4" w:rsidRDefault="00056A3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531+800</w:t>
            </w:r>
          </w:p>
          <w:p w14:paraId="25528898" w14:textId="77777777" w:rsidR="00056A39" w:rsidRPr="00AB76B4" w:rsidRDefault="00056A3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531+950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4EE7DD" w14:textId="77777777" w:rsidR="00056A39" w:rsidRPr="00AB76B4" w:rsidRDefault="00056A3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021EF69" w14:textId="77777777" w:rsidR="00056A39" w:rsidRPr="00AB76B4" w:rsidRDefault="00056A39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Belinț - Chizătău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EA7F16" w14:textId="77777777" w:rsidR="00056A39" w:rsidRPr="00AB76B4" w:rsidRDefault="00056A3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1A5738" w14:textId="77777777" w:rsidR="00056A39" w:rsidRPr="00AB76B4" w:rsidRDefault="00056A3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90CC38" w14:textId="77777777" w:rsidR="00056A39" w:rsidRPr="00AB76B4" w:rsidRDefault="00056A3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F7681E" w14:textId="77777777" w:rsidR="00056A39" w:rsidRPr="00AB76B4" w:rsidRDefault="00056A3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6236B0" w14:textId="77777777" w:rsidR="00056A39" w:rsidRPr="00AB76B4" w:rsidRDefault="00056A39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 Inflexiune de trecere de pe linia proiectată nou construită pe linia existentă.</w:t>
            </w:r>
          </w:p>
        </w:tc>
      </w:tr>
      <w:tr w:rsidR="00056A39" w:rsidRPr="00AB76B4" w14:paraId="193415A0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58A5FC4E" w14:textId="77777777" w:rsidR="00056A39" w:rsidRPr="00AB76B4" w:rsidRDefault="00056A39" w:rsidP="00056A3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CD3292" w14:textId="77777777" w:rsidR="00056A39" w:rsidRPr="00AB76B4" w:rsidRDefault="00056A3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533+350</w:t>
            </w:r>
          </w:p>
          <w:p w14:paraId="4519FD01" w14:textId="77777777" w:rsidR="00056A39" w:rsidRPr="00AB76B4" w:rsidRDefault="00056A3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535+350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0BF3D8" w14:textId="77777777" w:rsidR="00056A39" w:rsidRPr="00AB76B4" w:rsidRDefault="00056A3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2966F34" w14:textId="77777777" w:rsidR="00056A39" w:rsidRPr="00AB76B4" w:rsidRDefault="00056A39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Chizătău, linia 1 directă Cap.Y și  Chizătău - Topolovăț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34C72D" w14:textId="77777777" w:rsidR="00056A39" w:rsidRPr="00AB76B4" w:rsidRDefault="00056A3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C9E668" w14:textId="77777777" w:rsidR="00056A39" w:rsidRPr="00AB76B4" w:rsidRDefault="00056A3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99148D" w14:textId="77777777" w:rsidR="00056A39" w:rsidRPr="00AB76B4" w:rsidRDefault="00056A3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B626EF" w14:textId="77777777" w:rsidR="00056A39" w:rsidRPr="00AB76B4" w:rsidRDefault="00056A3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008420" w14:textId="77777777" w:rsidR="00056A39" w:rsidRDefault="00056A39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Fără inductori. </w:t>
            </w:r>
          </w:p>
          <w:p w14:paraId="6BD9AFA4" w14:textId="77777777" w:rsidR="00056A39" w:rsidRPr="00AB76B4" w:rsidRDefault="00056A39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Lucrări Coridor IV.</w:t>
            </w:r>
          </w:p>
        </w:tc>
      </w:tr>
      <w:tr w:rsidR="00056A39" w:rsidRPr="00AB76B4" w14:paraId="54764636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7E2E5617" w14:textId="77777777" w:rsidR="00056A39" w:rsidRPr="00AB76B4" w:rsidRDefault="00056A39" w:rsidP="00056A3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A9AEAF" w14:textId="77777777" w:rsidR="00056A39" w:rsidRDefault="00056A3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537+650</w:t>
            </w:r>
          </w:p>
          <w:p w14:paraId="529F5301" w14:textId="77777777" w:rsidR="00056A39" w:rsidRPr="00AB76B4" w:rsidRDefault="00056A3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537+925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4028A0" w14:textId="77777777" w:rsidR="00056A39" w:rsidRPr="00AB76B4" w:rsidRDefault="00056A3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963651B" w14:textId="77777777" w:rsidR="00056A39" w:rsidRPr="00AB76B4" w:rsidRDefault="00056A39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Chizătău</w:t>
            </w:r>
            <w:r>
              <w:rPr>
                <w:b/>
                <w:bCs/>
                <w:sz w:val="20"/>
                <w:lang w:val="ro-RO"/>
              </w:rPr>
              <w:t xml:space="preserve"> - </w:t>
            </w:r>
            <w:r w:rsidRPr="00AB76B4">
              <w:rPr>
                <w:b/>
                <w:bCs/>
                <w:sz w:val="20"/>
                <w:lang w:val="ro-RO"/>
              </w:rPr>
              <w:t>Topolovăț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2A94A1" w14:textId="77777777" w:rsidR="00056A39" w:rsidRPr="00AB76B4" w:rsidRDefault="00056A3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949378" w14:textId="77777777" w:rsidR="00056A39" w:rsidRPr="00AB76B4" w:rsidRDefault="00056A3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EA3829" w14:textId="77777777" w:rsidR="00056A39" w:rsidRPr="00AB76B4" w:rsidRDefault="00056A3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79675E" w14:textId="77777777" w:rsidR="00056A39" w:rsidRPr="00AB76B4" w:rsidRDefault="00056A3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7F5F41" w14:textId="77777777" w:rsidR="00056A39" w:rsidRPr="00AB76B4" w:rsidRDefault="00056A39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56A39" w:rsidRPr="00AB76B4" w14:paraId="342ADC69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58705A5C" w14:textId="77777777" w:rsidR="00056A39" w:rsidRPr="00AB76B4" w:rsidRDefault="00056A39" w:rsidP="00056A3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4765F8" w14:textId="77777777" w:rsidR="00056A39" w:rsidRPr="00AB76B4" w:rsidRDefault="00056A3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1FC02B" w14:textId="77777777" w:rsidR="00056A39" w:rsidRPr="00AB76B4" w:rsidRDefault="00056A3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41C3319" w14:textId="77777777" w:rsidR="00056A39" w:rsidRPr="00AB76B4" w:rsidRDefault="00056A39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Topolovăț, linia </w:t>
            </w:r>
            <w:r>
              <w:rPr>
                <w:b/>
                <w:bCs/>
                <w:sz w:val="20"/>
                <w:lang w:val="ro-RO"/>
              </w:rPr>
              <w:t>4</w:t>
            </w:r>
            <w:r w:rsidRPr="00AB76B4">
              <w:rPr>
                <w:b/>
                <w:bCs/>
                <w:sz w:val="20"/>
                <w:lang w:val="ro-RO"/>
              </w:rPr>
              <w:t xml:space="preserve">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E11B20" w14:textId="77777777" w:rsidR="00056A39" w:rsidRPr="00AB76B4" w:rsidRDefault="00056A3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1EDA7AAF" w14:textId="77777777" w:rsidR="00056A39" w:rsidRPr="00AB76B4" w:rsidRDefault="00056A3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A1602B" w14:textId="77777777" w:rsidR="00056A39" w:rsidRPr="00AB76B4" w:rsidRDefault="00056A3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F32E3B" w14:textId="77777777" w:rsidR="00056A39" w:rsidRPr="00AB76B4" w:rsidRDefault="00056A3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417AC1" w14:textId="77777777" w:rsidR="00056A39" w:rsidRPr="00AB76B4" w:rsidRDefault="00056A3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0F187A" w14:textId="77777777" w:rsidR="00056A39" w:rsidRPr="00AB76B4" w:rsidRDefault="00056A39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Inclusiv peste 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S1</w:t>
            </w: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3 și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S10</w:t>
            </w:r>
          </w:p>
        </w:tc>
      </w:tr>
      <w:tr w:rsidR="00056A39" w:rsidRPr="00AB76B4" w14:paraId="08EF6BD0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6B5664AF" w14:textId="77777777" w:rsidR="00056A39" w:rsidRPr="00AB76B4" w:rsidRDefault="00056A39" w:rsidP="00056A3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6184C8" w14:textId="77777777" w:rsidR="00056A39" w:rsidRDefault="00056A3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543+850</w:t>
            </w:r>
          </w:p>
          <w:p w14:paraId="742FEC8E" w14:textId="77777777" w:rsidR="00056A39" w:rsidRPr="00AB76B4" w:rsidRDefault="00056A3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544+100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93062F" w14:textId="77777777" w:rsidR="00056A39" w:rsidRPr="00AB76B4" w:rsidRDefault="00056A3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C6129FE" w14:textId="77777777" w:rsidR="00056A39" w:rsidRPr="00AB76B4" w:rsidRDefault="00056A39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Topolovăț</w:t>
            </w:r>
            <w:r>
              <w:rPr>
                <w:b/>
                <w:bCs/>
                <w:sz w:val="20"/>
                <w:lang w:val="ro-RO"/>
              </w:rPr>
              <w:t xml:space="preserve"> - </w:t>
            </w:r>
            <w:r w:rsidRPr="00AB76B4">
              <w:rPr>
                <w:b/>
                <w:bCs/>
                <w:sz w:val="20"/>
                <w:lang w:val="ro-RO"/>
              </w:rPr>
              <w:t xml:space="preserve">Recaș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94C4EB" w14:textId="77777777" w:rsidR="00056A39" w:rsidRPr="00AB76B4" w:rsidRDefault="00056A3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536ECC" w14:textId="77777777" w:rsidR="00056A39" w:rsidRDefault="00056A3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CE52AA" w14:textId="77777777" w:rsidR="00056A39" w:rsidRPr="00AB76B4" w:rsidRDefault="00056A3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461355" w14:textId="77777777" w:rsidR="00056A39" w:rsidRPr="00AB76B4" w:rsidRDefault="00056A3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6079F9" w14:textId="77777777" w:rsidR="00056A39" w:rsidRDefault="00056A39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Fără inductori. </w:t>
            </w:r>
          </w:p>
          <w:p w14:paraId="203413FC" w14:textId="77777777" w:rsidR="00056A39" w:rsidRPr="00AB76B4" w:rsidRDefault="00056A39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Lucrări Coridor IV.</w:t>
            </w:r>
          </w:p>
        </w:tc>
      </w:tr>
      <w:tr w:rsidR="00056A39" w:rsidRPr="00AB76B4" w14:paraId="57EFF986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6407C60E" w14:textId="77777777" w:rsidR="00056A39" w:rsidRPr="00AB76B4" w:rsidRDefault="00056A39" w:rsidP="00056A3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45E978" w14:textId="77777777" w:rsidR="00056A39" w:rsidRDefault="00056A3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545+925</w:t>
            </w:r>
          </w:p>
          <w:p w14:paraId="2A1A6707" w14:textId="77777777" w:rsidR="00056A39" w:rsidRPr="00AB76B4" w:rsidRDefault="00056A3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546+100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EF477E" w14:textId="77777777" w:rsidR="00056A39" w:rsidRPr="00AB76B4" w:rsidRDefault="00056A3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3967F58" w14:textId="77777777" w:rsidR="00056A39" w:rsidRPr="00AB76B4" w:rsidRDefault="00056A39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Topolovăț</w:t>
            </w:r>
            <w:r>
              <w:rPr>
                <w:b/>
                <w:bCs/>
                <w:sz w:val="20"/>
                <w:lang w:val="ro-RO"/>
              </w:rPr>
              <w:t xml:space="preserve"> - </w:t>
            </w:r>
            <w:r w:rsidRPr="00AB76B4">
              <w:rPr>
                <w:b/>
                <w:bCs/>
                <w:sz w:val="20"/>
                <w:lang w:val="ro-RO"/>
              </w:rPr>
              <w:t xml:space="preserve">Recaș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A03341" w14:textId="77777777" w:rsidR="00056A39" w:rsidRPr="00AB76B4" w:rsidRDefault="00056A3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DB07BF" w14:textId="77777777" w:rsidR="00056A39" w:rsidRPr="00AB76B4" w:rsidRDefault="00056A3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C520FF" w14:textId="77777777" w:rsidR="00056A39" w:rsidRPr="00AB76B4" w:rsidRDefault="00056A3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8FC514" w14:textId="77777777" w:rsidR="00056A39" w:rsidRPr="00AB76B4" w:rsidRDefault="00056A3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888695" w14:textId="77777777" w:rsidR="00056A39" w:rsidRDefault="00056A39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Fără inductori. </w:t>
            </w:r>
          </w:p>
          <w:p w14:paraId="1B9FAE57" w14:textId="77777777" w:rsidR="00056A39" w:rsidRPr="00AB76B4" w:rsidRDefault="00056A39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Lucrări Coridor IV.</w:t>
            </w:r>
          </w:p>
        </w:tc>
      </w:tr>
      <w:tr w:rsidR="00056A39" w:rsidRPr="00AB76B4" w14:paraId="1E78551F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2C44732E" w14:textId="77777777" w:rsidR="00056A39" w:rsidRPr="00AB76B4" w:rsidRDefault="00056A39" w:rsidP="00056A3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037BF5" w14:textId="77777777" w:rsidR="00056A39" w:rsidRPr="00AB76B4" w:rsidRDefault="00056A3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554+400</w:t>
            </w:r>
          </w:p>
          <w:p w14:paraId="75B75472" w14:textId="77777777" w:rsidR="00056A39" w:rsidRPr="00AB76B4" w:rsidRDefault="00056A3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557+400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2F8F94" w14:textId="77777777" w:rsidR="00056A39" w:rsidRPr="00AB76B4" w:rsidRDefault="00056A3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CA3E579" w14:textId="77777777" w:rsidR="00056A39" w:rsidRPr="00AB76B4" w:rsidRDefault="00056A39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Recaș -</w:t>
            </w:r>
          </w:p>
          <w:p w14:paraId="16A74274" w14:textId="77777777" w:rsidR="00056A39" w:rsidRPr="00AB76B4" w:rsidRDefault="00056A39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Remetea Mare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AD1A68" w14:textId="77777777" w:rsidR="00056A39" w:rsidRPr="00AB76B4" w:rsidRDefault="00056A3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DADF72" w14:textId="77777777" w:rsidR="00056A39" w:rsidRPr="00AB76B4" w:rsidRDefault="00056A3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BB0630" w14:textId="77777777" w:rsidR="00056A39" w:rsidRPr="00AB76B4" w:rsidRDefault="00056A3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E916F5" w14:textId="77777777" w:rsidR="00056A39" w:rsidRPr="00AB76B4" w:rsidRDefault="00056A3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22A5B3" w14:textId="77777777" w:rsidR="00056A39" w:rsidRDefault="00056A39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Fără inductori. </w:t>
            </w:r>
          </w:p>
          <w:p w14:paraId="6D3B7EB2" w14:textId="77777777" w:rsidR="00056A39" w:rsidRPr="00AB76B4" w:rsidRDefault="00056A39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Lucrări Coridor IV.</w:t>
            </w:r>
          </w:p>
        </w:tc>
      </w:tr>
      <w:tr w:rsidR="00056A39" w:rsidRPr="00AB76B4" w14:paraId="4C58E1EB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096653D1" w14:textId="77777777" w:rsidR="00056A39" w:rsidRPr="00AB76B4" w:rsidRDefault="00056A39" w:rsidP="00056A3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AA2C54" w14:textId="77777777" w:rsidR="00056A39" w:rsidRDefault="00056A3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559+500</w:t>
            </w:r>
          </w:p>
          <w:p w14:paraId="5C735D38" w14:textId="77777777" w:rsidR="00056A39" w:rsidRPr="00AB76B4" w:rsidRDefault="00056A3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560+350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CC0ADB" w14:textId="77777777" w:rsidR="00056A39" w:rsidRPr="00AB76B4" w:rsidRDefault="00056A3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EC94169" w14:textId="77777777" w:rsidR="00056A39" w:rsidRPr="00AB76B4" w:rsidRDefault="00056A39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Recaș -</w:t>
            </w:r>
          </w:p>
          <w:p w14:paraId="49DF286B" w14:textId="77777777" w:rsidR="00056A39" w:rsidRPr="00AB76B4" w:rsidRDefault="00056A39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Remetea Mare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1E7175" w14:textId="77777777" w:rsidR="00056A39" w:rsidRPr="00AB76B4" w:rsidRDefault="00056A3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F34E26" w14:textId="77777777" w:rsidR="00056A39" w:rsidRPr="00AB76B4" w:rsidRDefault="00056A3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09EDEF" w14:textId="77777777" w:rsidR="00056A39" w:rsidRPr="00AB76B4" w:rsidRDefault="00056A3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F9B368" w14:textId="77777777" w:rsidR="00056A39" w:rsidRPr="00AB76B4" w:rsidRDefault="00056A3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645E7E" w14:textId="77777777" w:rsidR="00056A39" w:rsidRDefault="00056A39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Fără inductori. </w:t>
            </w:r>
          </w:p>
          <w:p w14:paraId="3E89ED14" w14:textId="77777777" w:rsidR="00056A39" w:rsidRPr="00AB76B4" w:rsidRDefault="00056A39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Lucrări Coridor IV.</w:t>
            </w:r>
          </w:p>
        </w:tc>
      </w:tr>
      <w:tr w:rsidR="00056A39" w:rsidRPr="00AB76B4" w14:paraId="21E4CE53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08DFE36B" w14:textId="77777777" w:rsidR="00056A39" w:rsidRPr="00AB76B4" w:rsidRDefault="00056A39" w:rsidP="00056A3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243AB1" w14:textId="77777777" w:rsidR="00056A39" w:rsidRDefault="00056A3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EC6254" w14:textId="77777777" w:rsidR="00056A39" w:rsidRDefault="00056A3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F851C09" w14:textId="77777777" w:rsidR="00056A39" w:rsidRPr="00AB76B4" w:rsidRDefault="00056A39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Remetea Mare</w:t>
            </w:r>
            <w:r>
              <w:rPr>
                <w:b/>
                <w:bCs/>
                <w:sz w:val="20"/>
                <w:lang w:val="ro-RO"/>
              </w:rPr>
              <w:t>, linia 3 abatută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917836" w14:textId="77777777" w:rsidR="00056A39" w:rsidRPr="00AB76B4" w:rsidRDefault="00056A3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BD7BAB" w14:textId="77777777" w:rsidR="00056A39" w:rsidRPr="00AB76B4" w:rsidRDefault="00056A3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3E36F9" w14:textId="77777777" w:rsidR="00056A39" w:rsidRPr="00AB76B4" w:rsidRDefault="00056A3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CFBEDB" w14:textId="77777777" w:rsidR="00056A39" w:rsidRPr="00AB76B4" w:rsidRDefault="00056A3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D9AD94" w14:textId="77777777" w:rsidR="00056A39" w:rsidRDefault="00056A39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Inclusiv peste S5</w:t>
            </w:r>
          </w:p>
        </w:tc>
      </w:tr>
      <w:tr w:rsidR="00056A39" w:rsidRPr="00AB76B4" w14:paraId="0F951F28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61CC0B89" w14:textId="77777777" w:rsidR="00056A39" w:rsidRPr="00AB76B4" w:rsidRDefault="00056A39" w:rsidP="00056A3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E36840" w14:textId="77777777" w:rsidR="00056A39" w:rsidRPr="00AB76B4" w:rsidRDefault="00056A3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565+400</w:t>
            </w:r>
          </w:p>
          <w:p w14:paraId="0E234528" w14:textId="77777777" w:rsidR="00056A39" w:rsidRPr="00AB76B4" w:rsidRDefault="00056A3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56</w:t>
            </w:r>
            <w:r>
              <w:rPr>
                <w:b/>
                <w:bCs/>
                <w:sz w:val="20"/>
                <w:lang w:val="ro-RO"/>
              </w:rPr>
              <w:t>8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7</w:t>
            </w:r>
            <w:r w:rsidRPr="00AB76B4">
              <w:rPr>
                <w:b/>
                <w:bCs/>
                <w:sz w:val="20"/>
                <w:lang w:val="ro-RO"/>
              </w:rPr>
              <w:t>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20C434" w14:textId="77777777" w:rsidR="00056A39" w:rsidRPr="00AB76B4" w:rsidRDefault="00056A3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613F354" w14:textId="77777777" w:rsidR="00056A39" w:rsidRPr="00AB76B4" w:rsidRDefault="00056A39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432C4E">
              <w:rPr>
                <w:b/>
                <w:bCs/>
                <w:sz w:val="20"/>
                <w:lang w:val="ro-RO"/>
              </w:rPr>
              <w:t>Remetea Mare - Timisoara Est inclusiv portiunea cuprinsa intre Semnal de intrare si primul schimbator st. Timisoara Est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6AC1D8" w14:textId="77777777" w:rsidR="00056A39" w:rsidRPr="00AB76B4" w:rsidRDefault="00056A3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9B5DA0" w14:textId="77777777" w:rsidR="00056A39" w:rsidRPr="00AB76B4" w:rsidRDefault="00056A3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639B04" w14:textId="77777777" w:rsidR="00056A39" w:rsidRPr="00AB76B4" w:rsidRDefault="00056A3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3EC4C5" w14:textId="77777777" w:rsidR="00056A39" w:rsidRPr="00AB76B4" w:rsidRDefault="00056A3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0F64A6" w14:textId="77777777" w:rsidR="00056A39" w:rsidRPr="00AB76B4" w:rsidRDefault="00056A39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56A39" w:rsidRPr="00AB76B4" w14:paraId="6823C301" w14:textId="77777777" w:rsidTr="00927588">
        <w:trPr>
          <w:cantSplit/>
          <w:trHeight w:val="66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D8F5C1" w14:textId="77777777" w:rsidR="00056A39" w:rsidRPr="00AB76B4" w:rsidRDefault="00056A39" w:rsidP="00056A3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58DE1B" w14:textId="77777777" w:rsidR="00056A39" w:rsidRPr="00AB76B4" w:rsidRDefault="00056A3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4D8859" w14:textId="77777777" w:rsidR="00056A39" w:rsidRPr="00AB76B4" w:rsidRDefault="00056A3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174B6AC" w14:textId="77777777" w:rsidR="00056A39" w:rsidRPr="00AB76B4" w:rsidRDefault="00056A39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Timişoara Est</w:t>
            </w:r>
          </w:p>
          <w:p w14:paraId="75908D05" w14:textId="77777777" w:rsidR="00056A39" w:rsidRPr="00AB76B4" w:rsidRDefault="00056A39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7EDCEC" w14:textId="77777777" w:rsidR="00056A39" w:rsidRPr="00AB76B4" w:rsidRDefault="00056A3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34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EE2287" w14:textId="77777777" w:rsidR="00056A39" w:rsidRPr="00AB76B4" w:rsidRDefault="00056A3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AF51E4" w14:textId="77777777" w:rsidR="00056A39" w:rsidRPr="00AB76B4" w:rsidRDefault="00056A3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E537D2" w14:textId="77777777" w:rsidR="00056A39" w:rsidRPr="00AB76B4" w:rsidRDefault="00056A3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9B62A2" w14:textId="77777777" w:rsidR="00056A39" w:rsidRPr="00AB76B4" w:rsidRDefault="00056A39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Cu acces la liniile 8 și 13 abătute cap Y</w:t>
            </w:r>
          </w:p>
        </w:tc>
      </w:tr>
      <w:tr w:rsidR="00056A39" w:rsidRPr="00AB76B4" w14:paraId="661EECD6" w14:textId="77777777" w:rsidTr="00927588">
        <w:trPr>
          <w:cantSplit/>
          <w:trHeight w:val="66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FCFB9E" w14:textId="77777777" w:rsidR="00056A39" w:rsidRPr="00AB76B4" w:rsidRDefault="00056A39" w:rsidP="00056A3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4DB8B7" w14:textId="77777777" w:rsidR="00056A39" w:rsidRPr="00AB76B4" w:rsidRDefault="00056A3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57</w:t>
            </w:r>
            <w:r>
              <w:rPr>
                <w:b/>
                <w:bCs/>
                <w:sz w:val="20"/>
                <w:lang w:val="ro-RO"/>
              </w:rPr>
              <w:t>1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70</w:t>
            </w:r>
            <w:r w:rsidRPr="00AB76B4">
              <w:rPr>
                <w:b/>
                <w:bCs/>
                <w:sz w:val="20"/>
                <w:lang w:val="ro-RO"/>
              </w:rPr>
              <w:t>0</w:t>
            </w:r>
          </w:p>
          <w:p w14:paraId="62B3EF90" w14:textId="77777777" w:rsidR="00056A39" w:rsidRPr="00AB76B4" w:rsidRDefault="00056A3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57</w:t>
            </w:r>
            <w:r>
              <w:rPr>
                <w:b/>
                <w:bCs/>
                <w:sz w:val="20"/>
                <w:lang w:val="ro-RO"/>
              </w:rPr>
              <w:t>3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10</w:t>
            </w:r>
            <w:r w:rsidRPr="00AB76B4">
              <w:rPr>
                <w:b/>
                <w:bCs/>
                <w:sz w:val="20"/>
                <w:lang w:val="ro-RO"/>
              </w:rPr>
              <w:t>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FA5229" w14:textId="77777777" w:rsidR="00056A39" w:rsidRPr="00AB76B4" w:rsidRDefault="00056A3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D2EC97C" w14:textId="77777777" w:rsidR="00056A39" w:rsidRPr="00AB76B4" w:rsidRDefault="00056A39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Timişoara Est -</w:t>
            </w:r>
          </w:p>
          <w:p w14:paraId="46F464AD" w14:textId="77777777" w:rsidR="00056A39" w:rsidRPr="00AB76B4" w:rsidRDefault="00056A39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Timişoara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C71764" w14:textId="77777777" w:rsidR="00056A39" w:rsidRPr="00AB76B4" w:rsidRDefault="00056A3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D9294C" w14:textId="77777777" w:rsidR="00056A39" w:rsidRPr="00AB76B4" w:rsidRDefault="00056A3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123DDF" w14:textId="77777777" w:rsidR="00056A39" w:rsidRPr="00AB76B4" w:rsidRDefault="00056A3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DC7830" w14:textId="77777777" w:rsidR="00056A39" w:rsidRPr="00AB76B4" w:rsidRDefault="00056A3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FBC406" w14:textId="77777777" w:rsidR="00056A39" w:rsidRDefault="00056A39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Fără inductori. </w:t>
            </w:r>
          </w:p>
          <w:p w14:paraId="259BD3F4" w14:textId="77777777" w:rsidR="00056A39" w:rsidRPr="00AB76B4" w:rsidRDefault="00056A39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Lucrări Coridor IV.</w:t>
            </w:r>
          </w:p>
        </w:tc>
      </w:tr>
      <w:tr w:rsidR="00056A39" w:rsidRPr="00AB76B4" w14:paraId="66018F76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70CC98" w14:textId="77777777" w:rsidR="00056A39" w:rsidRPr="00AB76B4" w:rsidRDefault="00056A39" w:rsidP="00056A3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65D0EA" w14:textId="77777777" w:rsidR="00056A39" w:rsidRPr="00AB76B4" w:rsidRDefault="00056A3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0C77D9" w14:textId="77777777" w:rsidR="00056A39" w:rsidRPr="00AB76B4" w:rsidRDefault="00056A3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B5EADAD" w14:textId="77777777" w:rsidR="00056A39" w:rsidRPr="00AB76B4" w:rsidRDefault="00056A39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</w:t>
            </w:r>
          </w:p>
          <w:p w14:paraId="0A39AAC8" w14:textId="77777777" w:rsidR="00056A39" w:rsidRPr="00AB76B4" w:rsidRDefault="00056A39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596178" w14:textId="77777777" w:rsidR="00056A39" w:rsidRPr="00AB76B4" w:rsidRDefault="00056A3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3CFD15E1" w14:textId="77777777" w:rsidR="00056A39" w:rsidRPr="00AB76B4" w:rsidRDefault="00056A3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3D380C" w14:textId="77777777" w:rsidR="00056A39" w:rsidRPr="00AB76B4" w:rsidRDefault="00056A3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9BFFFF" w14:textId="77777777" w:rsidR="00056A39" w:rsidRPr="00AB76B4" w:rsidRDefault="00056A3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B8B919" w14:textId="77777777" w:rsidR="00056A39" w:rsidRPr="00AB76B4" w:rsidRDefault="00056A3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A1B74B" w14:textId="77777777" w:rsidR="00056A39" w:rsidRPr="00AB76B4" w:rsidRDefault="00056A39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56A39" w:rsidRPr="00AB76B4" w14:paraId="22BA0D6A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E98C30" w14:textId="77777777" w:rsidR="00056A39" w:rsidRPr="00AB76B4" w:rsidRDefault="00056A39" w:rsidP="00056A3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B403F9" w14:textId="77777777" w:rsidR="00056A39" w:rsidRPr="00AB76B4" w:rsidRDefault="00056A3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094EF0" w14:textId="77777777" w:rsidR="00056A39" w:rsidRPr="00AB76B4" w:rsidRDefault="00056A3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F25FAD1" w14:textId="77777777" w:rsidR="00056A39" w:rsidRPr="00AB76B4" w:rsidRDefault="00056A39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</w:t>
            </w:r>
          </w:p>
          <w:p w14:paraId="6F141584" w14:textId="77777777" w:rsidR="00056A39" w:rsidRPr="00AB76B4" w:rsidRDefault="00056A39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8A50E0" w14:textId="77777777" w:rsidR="00056A39" w:rsidRPr="00AB76B4" w:rsidRDefault="00056A3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11, 51, 97 </w:t>
            </w:r>
          </w:p>
          <w:p w14:paraId="054D9F2F" w14:textId="77777777" w:rsidR="00056A39" w:rsidRPr="00AB76B4" w:rsidRDefault="00056A3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și 113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E080A7" w14:textId="77777777" w:rsidR="00056A39" w:rsidRPr="00AB76B4" w:rsidRDefault="00056A3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B45171" w14:textId="77777777" w:rsidR="00056A39" w:rsidRPr="00AB76B4" w:rsidRDefault="00056A3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A566E5" w14:textId="77777777" w:rsidR="00056A39" w:rsidRPr="00AB76B4" w:rsidRDefault="00056A3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6928FF" w14:textId="77777777" w:rsidR="00056A39" w:rsidRPr="00AB76B4" w:rsidRDefault="00056A39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9569541" w14:textId="77777777" w:rsidR="00056A39" w:rsidRPr="00AB76B4" w:rsidRDefault="00056A39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la liniile abătute 1 Peron, </w:t>
            </w:r>
          </w:p>
          <w:p w14:paraId="79A8B78D" w14:textId="77777777" w:rsidR="00056A39" w:rsidRPr="00AB76B4" w:rsidRDefault="00056A39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2 Peron, 1 Tehnică și </w:t>
            </w:r>
          </w:p>
          <w:p w14:paraId="58968D5D" w14:textId="77777777" w:rsidR="00056A39" w:rsidRPr="00AB76B4" w:rsidRDefault="00056A39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en-US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1 </w:t>
            </w:r>
            <w:r w:rsidRPr="00AB76B4">
              <w:rPr>
                <w:b/>
                <w:bCs/>
                <w:i/>
                <w:iCs/>
                <w:sz w:val="20"/>
                <w:lang w:val="en-US"/>
              </w:rPr>
              <w:t>Lugoj.</w:t>
            </w:r>
          </w:p>
        </w:tc>
      </w:tr>
      <w:tr w:rsidR="00056A39" w:rsidRPr="00AB76B4" w14:paraId="468ED099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A1732C" w14:textId="77777777" w:rsidR="00056A39" w:rsidRPr="00AB76B4" w:rsidRDefault="00056A39" w:rsidP="00056A3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CC4CC2" w14:textId="77777777" w:rsidR="00056A39" w:rsidRPr="00AB76B4" w:rsidRDefault="00056A3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A965EC" w14:textId="77777777" w:rsidR="00056A39" w:rsidRPr="00AB76B4" w:rsidRDefault="00056A3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FB7F876" w14:textId="77777777" w:rsidR="00056A39" w:rsidRPr="00AB76B4" w:rsidRDefault="00056A39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</w:t>
            </w:r>
          </w:p>
          <w:p w14:paraId="3FC385A8" w14:textId="77777777" w:rsidR="00056A39" w:rsidRPr="00AB76B4" w:rsidRDefault="00056A39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EB601D" w14:textId="77777777" w:rsidR="00056A39" w:rsidRPr="00AB76B4" w:rsidRDefault="00056A3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42D30975" w14:textId="77777777" w:rsidR="00056A39" w:rsidRPr="00AB76B4" w:rsidRDefault="00056A3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7,  15, 25, 35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1EADF0" w14:textId="77777777" w:rsidR="00056A39" w:rsidRPr="00AB76B4" w:rsidRDefault="00056A3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03A142" w14:textId="77777777" w:rsidR="00056A39" w:rsidRPr="00AB76B4" w:rsidRDefault="00056A3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4E4F59" w14:textId="77777777" w:rsidR="00056A39" w:rsidRPr="00AB76B4" w:rsidRDefault="00056A3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46D23E" w14:textId="77777777" w:rsidR="00056A39" w:rsidRPr="00AB76B4" w:rsidRDefault="00056A39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1FC3DE2" w14:textId="77777777" w:rsidR="00056A39" w:rsidRPr="00AB76B4" w:rsidRDefault="00056A39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la liniile abătute 1 Peron, </w:t>
            </w:r>
          </w:p>
          <w:p w14:paraId="74DEEB21" w14:textId="77777777" w:rsidR="00056A39" w:rsidRPr="00AB76B4" w:rsidRDefault="00056A39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2 Peron, 1 Tehnică și </w:t>
            </w:r>
          </w:p>
          <w:p w14:paraId="26EF54A4" w14:textId="77777777" w:rsidR="00056A39" w:rsidRPr="00AB76B4" w:rsidRDefault="00056A39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1 Lugoj.</w:t>
            </w:r>
          </w:p>
        </w:tc>
      </w:tr>
      <w:tr w:rsidR="00056A39" w:rsidRPr="00AB76B4" w14:paraId="7A625CF6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E5602F" w14:textId="77777777" w:rsidR="00056A39" w:rsidRPr="00AB76B4" w:rsidRDefault="00056A39" w:rsidP="00056A3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A7ECC6" w14:textId="77777777" w:rsidR="00056A39" w:rsidRPr="00AB76B4" w:rsidRDefault="00056A3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3351F4" w14:textId="77777777" w:rsidR="00056A39" w:rsidRPr="00AB76B4" w:rsidRDefault="00056A3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1DBD84E" w14:textId="77777777" w:rsidR="00056A39" w:rsidRPr="00AB76B4" w:rsidRDefault="00056A39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</w:t>
            </w:r>
          </w:p>
          <w:p w14:paraId="7A05F9EE" w14:textId="77777777" w:rsidR="00056A39" w:rsidRPr="00AB76B4" w:rsidRDefault="00056A39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52183F" w14:textId="77777777" w:rsidR="00056A39" w:rsidRPr="00AB76B4" w:rsidRDefault="00056A3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3278FB3C" w14:textId="77777777" w:rsidR="00056A39" w:rsidRPr="00AB76B4" w:rsidRDefault="00056A3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55 și 71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4AF82C" w14:textId="77777777" w:rsidR="00056A39" w:rsidRPr="00AB76B4" w:rsidRDefault="00056A3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1FA5D8" w14:textId="77777777" w:rsidR="00056A39" w:rsidRPr="00AB76B4" w:rsidRDefault="00056A3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2A44F6" w14:textId="77777777" w:rsidR="00056A39" w:rsidRPr="00AB76B4" w:rsidRDefault="00056A3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A43DA7" w14:textId="77777777" w:rsidR="00056A39" w:rsidRPr="00AB76B4" w:rsidRDefault="00056A39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1DDF08E" w14:textId="77777777" w:rsidR="00056A39" w:rsidRPr="00AB76B4" w:rsidRDefault="00056A39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5 - 12, Cap X.</w:t>
            </w:r>
          </w:p>
        </w:tc>
      </w:tr>
      <w:tr w:rsidR="00056A39" w:rsidRPr="00AB76B4" w14:paraId="64609C55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95405B" w14:textId="77777777" w:rsidR="00056A39" w:rsidRPr="00AB76B4" w:rsidRDefault="00056A39" w:rsidP="00056A3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D2A79E" w14:textId="77777777" w:rsidR="00056A39" w:rsidRPr="00AB76B4" w:rsidRDefault="00056A3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7539F5" w14:textId="77777777" w:rsidR="00056A39" w:rsidRPr="00AB76B4" w:rsidRDefault="00056A3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23D3283" w14:textId="77777777" w:rsidR="00056A39" w:rsidRPr="00AB76B4" w:rsidRDefault="00056A39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</w:t>
            </w:r>
          </w:p>
          <w:p w14:paraId="70C7A281" w14:textId="77777777" w:rsidR="00056A39" w:rsidRPr="00AB76B4" w:rsidRDefault="00056A39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B223AD" w14:textId="77777777" w:rsidR="00056A39" w:rsidRPr="00AB76B4" w:rsidRDefault="00056A3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13, 17, 29, 43, 59, 63, 69, 73, 75, 79, 115 și 119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0F8495" w14:textId="77777777" w:rsidR="00056A39" w:rsidRPr="00AB76B4" w:rsidRDefault="00056A3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5E0EB7" w14:textId="77777777" w:rsidR="00056A39" w:rsidRPr="00AB76B4" w:rsidRDefault="00056A3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673A01" w14:textId="77777777" w:rsidR="00056A39" w:rsidRPr="00AB76B4" w:rsidRDefault="00056A3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2902B1" w14:textId="77777777" w:rsidR="00056A39" w:rsidRPr="00AB76B4" w:rsidRDefault="00056A39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6592155" w14:textId="77777777" w:rsidR="00056A39" w:rsidRPr="00AB76B4" w:rsidRDefault="00056A39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5 - 13, Cap X.</w:t>
            </w:r>
          </w:p>
        </w:tc>
      </w:tr>
      <w:tr w:rsidR="00056A39" w:rsidRPr="00AB76B4" w14:paraId="30A68139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5A5CA4" w14:textId="77777777" w:rsidR="00056A39" w:rsidRPr="00AB76B4" w:rsidRDefault="00056A39" w:rsidP="00056A3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A0F1C5" w14:textId="77777777" w:rsidR="00056A39" w:rsidRPr="00AB76B4" w:rsidRDefault="00056A3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67E584" w14:textId="77777777" w:rsidR="00056A39" w:rsidRPr="00AB76B4" w:rsidRDefault="00056A3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BDCAF59" w14:textId="77777777" w:rsidR="00056A39" w:rsidRPr="00AB76B4" w:rsidRDefault="00056A39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</w:t>
            </w:r>
          </w:p>
          <w:p w14:paraId="5C3FE496" w14:textId="77777777" w:rsidR="00056A39" w:rsidRPr="00AB76B4" w:rsidRDefault="00056A39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31470E" w14:textId="77777777" w:rsidR="00056A39" w:rsidRPr="00AB76B4" w:rsidRDefault="00056A3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110, 126 și 146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7FA186" w14:textId="77777777" w:rsidR="00056A39" w:rsidRPr="00AB76B4" w:rsidRDefault="00056A3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648FCA" w14:textId="77777777" w:rsidR="00056A39" w:rsidRPr="00AB76B4" w:rsidRDefault="00056A3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ECE078" w14:textId="77777777" w:rsidR="00056A39" w:rsidRPr="00AB76B4" w:rsidRDefault="00056A3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6C3C41" w14:textId="77777777" w:rsidR="00056A39" w:rsidRPr="00AB76B4" w:rsidRDefault="00056A39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750493B" w14:textId="77777777" w:rsidR="00056A39" w:rsidRPr="00AB76B4" w:rsidRDefault="00056A39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la liniile 4 și 5 Reșița și </w:t>
            </w:r>
          </w:p>
          <w:p w14:paraId="7E161813" w14:textId="77777777" w:rsidR="00056A39" w:rsidRPr="00AB76B4" w:rsidRDefault="00056A39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8 - 11 Cap Y.</w:t>
            </w:r>
          </w:p>
        </w:tc>
      </w:tr>
      <w:tr w:rsidR="00056A39" w:rsidRPr="00AB76B4" w14:paraId="098B1FDA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B825F8" w14:textId="77777777" w:rsidR="00056A39" w:rsidRPr="00AB76B4" w:rsidRDefault="00056A39" w:rsidP="00056A3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95991F" w14:textId="77777777" w:rsidR="00056A39" w:rsidRPr="00AB76B4" w:rsidRDefault="00056A3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20282E" w14:textId="77777777" w:rsidR="00056A39" w:rsidRPr="00AB76B4" w:rsidRDefault="00056A3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BB25889" w14:textId="77777777" w:rsidR="00056A39" w:rsidRPr="00AB76B4" w:rsidRDefault="00056A39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</w:t>
            </w:r>
          </w:p>
          <w:p w14:paraId="23FB41EF" w14:textId="77777777" w:rsidR="00056A39" w:rsidRPr="00AB76B4" w:rsidRDefault="00056A39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1D3035" w14:textId="77777777" w:rsidR="00056A39" w:rsidRPr="00AB76B4" w:rsidRDefault="00056A3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120, 132 și 136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CF5EE8" w14:textId="77777777" w:rsidR="00056A39" w:rsidRPr="00AB76B4" w:rsidRDefault="00056A3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78DBA7" w14:textId="77777777" w:rsidR="00056A39" w:rsidRPr="00AB76B4" w:rsidRDefault="00056A3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8F4267" w14:textId="77777777" w:rsidR="00056A39" w:rsidRPr="00AB76B4" w:rsidRDefault="00056A3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F32DC1" w14:textId="77777777" w:rsidR="00056A39" w:rsidRPr="00AB76B4" w:rsidRDefault="00056A39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A2F1D44" w14:textId="77777777" w:rsidR="00056A39" w:rsidRPr="00AB76B4" w:rsidRDefault="00056A39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la liniile abătute 1 Peron, </w:t>
            </w:r>
          </w:p>
          <w:p w14:paraId="0C829B43" w14:textId="77777777" w:rsidR="00056A39" w:rsidRPr="00AB76B4" w:rsidRDefault="00056A39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2 Peron, 1 - 3 Reșița.</w:t>
            </w:r>
          </w:p>
        </w:tc>
      </w:tr>
      <w:tr w:rsidR="00056A39" w:rsidRPr="00AB76B4" w14:paraId="774FDFBA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519EC0" w14:textId="77777777" w:rsidR="00056A39" w:rsidRPr="00AB76B4" w:rsidRDefault="00056A39" w:rsidP="00056A3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43FA34" w14:textId="77777777" w:rsidR="00056A39" w:rsidRPr="00AB76B4" w:rsidRDefault="00056A3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E2572F" w14:textId="77777777" w:rsidR="00056A39" w:rsidRPr="00AB76B4" w:rsidRDefault="00056A3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B378C0E" w14:textId="77777777" w:rsidR="00056A39" w:rsidRPr="00AB76B4" w:rsidRDefault="00056A39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 linia Grupa A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04B0BA" w14:textId="77777777" w:rsidR="00056A39" w:rsidRPr="00AB76B4" w:rsidRDefault="00056A3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67FCBFE3" w14:textId="77777777" w:rsidR="00056A39" w:rsidRPr="00AB76B4" w:rsidRDefault="00056A3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diag.</w:t>
            </w:r>
          </w:p>
          <w:p w14:paraId="665A4C17" w14:textId="77777777" w:rsidR="00056A39" w:rsidRPr="00AB76B4" w:rsidRDefault="00056A3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36 - 44 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260C63" w14:textId="77777777" w:rsidR="00056A39" w:rsidRPr="00AB76B4" w:rsidRDefault="00056A3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B5F960" w14:textId="77777777" w:rsidR="00056A39" w:rsidRPr="00AB76B4" w:rsidRDefault="00056A3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2C8F53" w14:textId="77777777" w:rsidR="00056A39" w:rsidRPr="00AB76B4" w:rsidRDefault="00056A3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832683" w14:textId="77777777" w:rsidR="00056A39" w:rsidRPr="00AB76B4" w:rsidRDefault="00056A39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Inclusiv peste sch. 36 și 44.</w:t>
            </w:r>
          </w:p>
          <w:p w14:paraId="516954BE" w14:textId="77777777" w:rsidR="00056A39" w:rsidRPr="00AB76B4" w:rsidRDefault="00056A39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în direcția Timișoara Nord - Timișoara Sud, Timișoara Nord - Timișoara Vest și liniile 1 - 6 Reșița, liniile </w:t>
            </w:r>
          </w:p>
          <w:p w14:paraId="50E4DF1B" w14:textId="77777777" w:rsidR="00056A39" w:rsidRPr="00AB76B4" w:rsidRDefault="00056A39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1- 12 Cap. Y Timișoara Nord.</w:t>
            </w:r>
          </w:p>
        </w:tc>
      </w:tr>
      <w:tr w:rsidR="00056A39" w:rsidRPr="00AB76B4" w14:paraId="2F6BEB59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46E95E" w14:textId="77777777" w:rsidR="00056A39" w:rsidRPr="00AB76B4" w:rsidRDefault="00056A39" w:rsidP="00056A3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738C4D" w14:textId="77777777" w:rsidR="00056A39" w:rsidRPr="00AB76B4" w:rsidRDefault="00056A3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DA0E96" w14:textId="77777777" w:rsidR="00056A39" w:rsidRPr="00AB76B4" w:rsidRDefault="00056A3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06E5535" w14:textId="77777777" w:rsidR="00056A39" w:rsidRPr="00AB76B4" w:rsidRDefault="00056A39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</w:t>
            </w:r>
          </w:p>
          <w:p w14:paraId="23C77506" w14:textId="77777777" w:rsidR="00056A39" w:rsidRPr="00AB76B4" w:rsidRDefault="00056A39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E12572" w14:textId="77777777" w:rsidR="00056A39" w:rsidRPr="00AB76B4" w:rsidRDefault="00056A3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30, 46, 62, și 82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666996" w14:textId="77777777" w:rsidR="00056A39" w:rsidRPr="00AB76B4" w:rsidRDefault="00056A3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ED4F26" w14:textId="77777777" w:rsidR="00056A39" w:rsidRPr="00AB76B4" w:rsidRDefault="00056A3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022C5D" w14:textId="77777777" w:rsidR="00056A39" w:rsidRPr="00AB76B4" w:rsidRDefault="00056A3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6CB12B" w14:textId="77777777" w:rsidR="00056A39" w:rsidRPr="00AB76B4" w:rsidRDefault="00056A39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5D5A01A" w14:textId="77777777" w:rsidR="00056A39" w:rsidRPr="00AB76B4" w:rsidRDefault="00056A39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1 - 13, Cap Y și liniile 1R - 6R.</w:t>
            </w:r>
          </w:p>
        </w:tc>
      </w:tr>
      <w:tr w:rsidR="00056A39" w:rsidRPr="00AB76B4" w14:paraId="58E98D8C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30905E" w14:textId="77777777" w:rsidR="00056A39" w:rsidRPr="00AB76B4" w:rsidRDefault="00056A39" w:rsidP="00056A3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1F5A97" w14:textId="77777777" w:rsidR="00056A39" w:rsidRPr="00AB76B4" w:rsidRDefault="00056A3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E310AD" w14:textId="77777777" w:rsidR="00056A39" w:rsidRPr="00AB76B4" w:rsidRDefault="00056A3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F036AB4" w14:textId="77777777" w:rsidR="00056A39" w:rsidRPr="00AB76B4" w:rsidRDefault="00056A39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 linia Grupa B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215B86" w14:textId="77777777" w:rsidR="00056A39" w:rsidRPr="00AB76B4" w:rsidRDefault="00056A3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</w:t>
            </w:r>
          </w:p>
          <w:p w14:paraId="07C0FF3F" w14:textId="77777777" w:rsidR="00056A39" w:rsidRPr="00AB76B4" w:rsidRDefault="00056A3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120CC604" w14:textId="77777777" w:rsidR="00056A39" w:rsidRPr="00AB76B4" w:rsidRDefault="00056A3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34 - 40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154ECA" w14:textId="77777777" w:rsidR="00056A39" w:rsidRPr="00AB76B4" w:rsidRDefault="00056A3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7C4BDD" w14:textId="77777777" w:rsidR="00056A39" w:rsidRPr="00AB76B4" w:rsidRDefault="00056A3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7724C5" w14:textId="77777777" w:rsidR="00056A39" w:rsidRPr="00AB76B4" w:rsidRDefault="00056A3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CA57FB" w14:textId="77777777" w:rsidR="00056A39" w:rsidRPr="00AB76B4" w:rsidRDefault="00056A39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Inclusiv peste sch. 34 și 40.</w:t>
            </w:r>
          </w:p>
          <w:p w14:paraId="7C9E1DC8" w14:textId="77777777" w:rsidR="00056A39" w:rsidRPr="00AB76B4" w:rsidRDefault="00056A39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 la linia 218 Timișoara Nord - Arad și liniile 1 - 6 Reșița, liniile 1- 12 Cap. Y Timișoara Nord.</w:t>
            </w:r>
          </w:p>
        </w:tc>
      </w:tr>
      <w:tr w:rsidR="00056A39" w:rsidRPr="00AB76B4" w14:paraId="156225C5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E8127F" w14:textId="77777777" w:rsidR="00056A39" w:rsidRPr="00AB76B4" w:rsidRDefault="00056A39" w:rsidP="00056A3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1A556C" w14:textId="77777777" w:rsidR="00056A39" w:rsidRPr="00AB76B4" w:rsidRDefault="00056A3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4BEE6B" w14:textId="77777777" w:rsidR="00056A39" w:rsidRPr="00AB76B4" w:rsidRDefault="00056A3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1066527" w14:textId="77777777" w:rsidR="00056A39" w:rsidRPr="00AB76B4" w:rsidRDefault="00056A39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 linia Grupa B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633A52" w14:textId="77777777" w:rsidR="00056A39" w:rsidRPr="00AB76B4" w:rsidRDefault="00056A3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12C13BA0" w14:textId="77777777" w:rsidR="00056A39" w:rsidRPr="00AB76B4" w:rsidRDefault="00056A3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sch. 38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19346E" w14:textId="77777777" w:rsidR="00056A39" w:rsidRPr="00AB76B4" w:rsidRDefault="00056A3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FD287E" w14:textId="77777777" w:rsidR="00056A39" w:rsidRPr="00AB76B4" w:rsidRDefault="00056A3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073D05" w14:textId="77777777" w:rsidR="00056A39" w:rsidRPr="00AB76B4" w:rsidRDefault="00056A3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BCBB16" w14:textId="77777777" w:rsidR="00056A39" w:rsidRPr="00AB76B4" w:rsidRDefault="00056A39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 la linia 100 Timișoara Nord - Cărpiniș, linia 133 Timișoara Nord - Ronaț Triaj și liniile 1 - 6 Reșița, liniile 1- 12 Cap. Y Timișoara Nord.</w:t>
            </w:r>
          </w:p>
        </w:tc>
      </w:tr>
      <w:tr w:rsidR="00056A39" w:rsidRPr="00AB76B4" w14:paraId="16A2864E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4FA3D2" w14:textId="77777777" w:rsidR="00056A39" w:rsidRPr="00AB76B4" w:rsidRDefault="00056A39" w:rsidP="00056A3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4CA468" w14:textId="77777777" w:rsidR="00056A39" w:rsidRPr="00AB76B4" w:rsidRDefault="00056A3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4BD9A8" w14:textId="77777777" w:rsidR="00056A39" w:rsidRPr="00AB76B4" w:rsidRDefault="00056A3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2EA04DB" w14:textId="77777777" w:rsidR="00056A39" w:rsidRPr="00AB76B4" w:rsidRDefault="00056A39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 linia Grupa B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C92518" w14:textId="77777777" w:rsidR="00056A39" w:rsidRPr="00AB76B4" w:rsidRDefault="00056A3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</w:t>
            </w:r>
          </w:p>
          <w:p w14:paraId="2DA0D3E6" w14:textId="77777777" w:rsidR="00056A39" w:rsidRPr="00AB76B4" w:rsidRDefault="00056A3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0DEDF1A7" w14:textId="77777777" w:rsidR="00056A39" w:rsidRPr="00AB76B4" w:rsidRDefault="00056A3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40</w:t>
            </w:r>
            <w:r w:rsidRPr="00AB76B4">
              <w:rPr>
                <w:b/>
                <w:bCs/>
                <w:sz w:val="20"/>
                <w:lang w:val="ro-RO"/>
              </w:rPr>
              <w:t xml:space="preserve"> - 4</w:t>
            </w:r>
            <w:r>
              <w:rPr>
                <w:b/>
                <w:bCs/>
                <w:sz w:val="20"/>
                <w:lang w:val="ro-RO"/>
              </w:rPr>
              <w:t>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5C5800" w14:textId="77777777" w:rsidR="00056A39" w:rsidRPr="00AB76B4" w:rsidRDefault="00056A3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A8EB03" w14:textId="77777777" w:rsidR="00056A39" w:rsidRPr="00AB76B4" w:rsidRDefault="00056A3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4CCB66" w14:textId="77777777" w:rsidR="00056A39" w:rsidRPr="00AB76B4" w:rsidRDefault="00056A3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23E4E5" w14:textId="77777777" w:rsidR="00056A39" w:rsidRPr="007B5A25" w:rsidRDefault="00056A39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7B5A25">
              <w:rPr>
                <w:b/>
                <w:bCs/>
                <w:i/>
                <w:iCs/>
                <w:sz w:val="20"/>
                <w:lang w:val="ro-RO"/>
              </w:rPr>
              <w:t>Inclusiv peste sch. 40 și 42.</w:t>
            </w:r>
          </w:p>
          <w:p w14:paraId="7910DAB0" w14:textId="77777777" w:rsidR="00056A39" w:rsidRPr="00AB76B4" w:rsidRDefault="00056A39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7B5A25">
              <w:rPr>
                <w:b/>
                <w:bCs/>
                <w:i/>
                <w:iCs/>
                <w:sz w:val="20"/>
                <w:lang w:val="ro-RO"/>
              </w:rPr>
              <w:t>Afectează intrări - ieşiri la linia 218 Timișoara Nord - Arad și liniile 1 - 6 Reșița, liniile 1- 12 Cap. Y Timișoara Nord.</w:t>
            </w:r>
          </w:p>
        </w:tc>
      </w:tr>
      <w:tr w:rsidR="00056A39" w:rsidRPr="00AB76B4" w14:paraId="66E86ADE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071541" w14:textId="77777777" w:rsidR="00056A39" w:rsidRPr="00AB76B4" w:rsidRDefault="00056A39" w:rsidP="00056A3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C76449" w14:textId="77777777" w:rsidR="00056A39" w:rsidRPr="00AB76B4" w:rsidRDefault="00056A3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5F2028" w14:textId="77777777" w:rsidR="00056A39" w:rsidRPr="00AB76B4" w:rsidRDefault="00056A3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6617DFE" w14:textId="77777777" w:rsidR="00056A39" w:rsidRPr="00AB76B4" w:rsidRDefault="00056A39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</w:t>
            </w:r>
          </w:p>
          <w:p w14:paraId="052B3C7D" w14:textId="77777777" w:rsidR="00056A39" w:rsidRPr="00AB76B4" w:rsidRDefault="00056A39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Grupa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BC3843" w14:textId="77777777" w:rsidR="00056A39" w:rsidRPr="00AB76B4" w:rsidRDefault="00056A3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52, 66, 68, 70, 86 </w:t>
            </w:r>
          </w:p>
          <w:p w14:paraId="5DC74CA9" w14:textId="77777777" w:rsidR="00056A39" w:rsidRPr="00AB76B4" w:rsidRDefault="00056A3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și 96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D4E5EE" w14:textId="77777777" w:rsidR="00056A39" w:rsidRPr="00AB76B4" w:rsidRDefault="00056A3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85C2F0" w14:textId="77777777" w:rsidR="00056A39" w:rsidRPr="00AB76B4" w:rsidRDefault="00056A3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94451B" w14:textId="77777777" w:rsidR="00056A39" w:rsidRPr="00AB76B4" w:rsidRDefault="00056A3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2C076E" w14:textId="77777777" w:rsidR="00056A39" w:rsidRPr="00AB76B4" w:rsidRDefault="00056A39" w:rsidP="00C7433E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C25F302" w14:textId="77777777" w:rsidR="00056A39" w:rsidRPr="00AB76B4" w:rsidRDefault="00056A39" w:rsidP="00C7433E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1- 13 Cap Y și liniile 1R - 6R.</w:t>
            </w:r>
          </w:p>
        </w:tc>
      </w:tr>
      <w:tr w:rsidR="00056A39" w:rsidRPr="00AB76B4" w14:paraId="41DC6030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58AA00" w14:textId="77777777" w:rsidR="00056A39" w:rsidRPr="00AB76B4" w:rsidRDefault="00056A39" w:rsidP="00056A3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7EBCA8" w14:textId="77777777" w:rsidR="00056A39" w:rsidRPr="00AB76B4" w:rsidRDefault="00056A3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186036" w14:textId="77777777" w:rsidR="00056A39" w:rsidRPr="00AB76B4" w:rsidRDefault="00056A3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C2FAFAA" w14:textId="77777777" w:rsidR="00056A39" w:rsidRPr="00AB76B4" w:rsidRDefault="00056A39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</w:t>
            </w:r>
          </w:p>
          <w:p w14:paraId="5C72E180" w14:textId="77777777" w:rsidR="00056A39" w:rsidRPr="00AB76B4" w:rsidRDefault="00056A39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Grupa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41D60C" w14:textId="77777777" w:rsidR="00056A39" w:rsidRPr="00AB76B4" w:rsidRDefault="00056A3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54, TDJ 90/94, TDJ 92/104, TDJ 108/118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BD6F6F" w14:textId="77777777" w:rsidR="00056A39" w:rsidRPr="00AB76B4" w:rsidRDefault="00056A3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68F6CD" w14:textId="77777777" w:rsidR="00056A39" w:rsidRPr="00AB76B4" w:rsidRDefault="00056A3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D0EB85" w14:textId="77777777" w:rsidR="00056A39" w:rsidRPr="00AB76B4" w:rsidRDefault="00056A3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E80703" w14:textId="77777777" w:rsidR="00056A39" w:rsidRPr="00AB76B4" w:rsidRDefault="00056A39" w:rsidP="00C7433E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661D2B0" w14:textId="77777777" w:rsidR="00056A39" w:rsidRPr="00AB76B4" w:rsidRDefault="00056A39" w:rsidP="00C7433E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1- 13 Cap Y și liniile 1R - 6R.</w:t>
            </w:r>
          </w:p>
        </w:tc>
      </w:tr>
      <w:tr w:rsidR="00056A39" w:rsidRPr="00AB76B4" w14:paraId="3C28839C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62D865" w14:textId="77777777" w:rsidR="00056A39" w:rsidRPr="00AB76B4" w:rsidRDefault="00056A39" w:rsidP="00056A3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14750D" w14:textId="77777777" w:rsidR="00056A39" w:rsidRPr="00AB76B4" w:rsidRDefault="00056A3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DB762C" w14:textId="77777777" w:rsidR="00056A39" w:rsidRPr="00AB76B4" w:rsidRDefault="00056A3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65158F7" w14:textId="77777777" w:rsidR="00056A39" w:rsidRPr="00AB76B4" w:rsidRDefault="00056A39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</w:t>
            </w:r>
          </w:p>
          <w:p w14:paraId="09CED38D" w14:textId="77777777" w:rsidR="00056A39" w:rsidRPr="00AB76B4" w:rsidRDefault="00056A39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Grupa 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967733" w14:textId="77777777" w:rsidR="00056A39" w:rsidRPr="00AB76B4" w:rsidRDefault="00056A3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32,   76, 78, și 88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67DB75" w14:textId="77777777" w:rsidR="00056A39" w:rsidRPr="00AB76B4" w:rsidRDefault="00056A3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5B01FB" w14:textId="77777777" w:rsidR="00056A39" w:rsidRPr="00AB76B4" w:rsidRDefault="00056A3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67B1EE" w14:textId="77777777" w:rsidR="00056A39" w:rsidRPr="00AB76B4" w:rsidRDefault="00056A3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21D6B1" w14:textId="77777777" w:rsidR="00056A39" w:rsidRPr="00AB76B4" w:rsidRDefault="00056A39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0363F56" w14:textId="77777777" w:rsidR="00056A39" w:rsidRPr="00AB76B4" w:rsidRDefault="00056A39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1- 13, Cap Y și liniile 1R - 6R.</w:t>
            </w:r>
          </w:p>
        </w:tc>
      </w:tr>
      <w:tr w:rsidR="00056A39" w:rsidRPr="00AB76B4" w14:paraId="3964859C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4DC871" w14:textId="77777777" w:rsidR="00056A39" w:rsidRPr="00AB76B4" w:rsidRDefault="00056A39" w:rsidP="00056A3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0F9E4C" w14:textId="77777777" w:rsidR="00056A39" w:rsidRPr="00AB76B4" w:rsidRDefault="00056A3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389E34" w14:textId="77777777" w:rsidR="00056A39" w:rsidRPr="00AB76B4" w:rsidRDefault="00056A3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91A0D80" w14:textId="77777777" w:rsidR="00056A39" w:rsidRPr="00AB76B4" w:rsidRDefault="00056A39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</w:t>
            </w:r>
          </w:p>
          <w:p w14:paraId="7784D4D1" w14:textId="77777777" w:rsidR="00056A39" w:rsidRPr="00AB76B4" w:rsidRDefault="00056A39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Grupa 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E556BA" w14:textId="77777777" w:rsidR="00056A39" w:rsidRPr="00AB76B4" w:rsidRDefault="00056A3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106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3D00B4" w14:textId="77777777" w:rsidR="00056A39" w:rsidRPr="00AB76B4" w:rsidRDefault="00056A3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50B8C8" w14:textId="77777777" w:rsidR="00056A39" w:rsidRPr="00AB76B4" w:rsidRDefault="00056A3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CD9DC2" w14:textId="77777777" w:rsidR="00056A39" w:rsidRPr="00AB76B4" w:rsidRDefault="00056A3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29F1CC" w14:textId="77777777" w:rsidR="00056A39" w:rsidRPr="00AB76B4" w:rsidRDefault="00056A39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B2DDC2D" w14:textId="77777777" w:rsidR="00056A39" w:rsidRPr="00AB76B4" w:rsidRDefault="00056A39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1- 13, Cap Y și liniile 1R - 6R.</w:t>
            </w:r>
          </w:p>
        </w:tc>
      </w:tr>
      <w:tr w:rsidR="00056A39" w:rsidRPr="00AB76B4" w14:paraId="25580FDD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6694A7" w14:textId="77777777" w:rsidR="00056A39" w:rsidRPr="00AB76B4" w:rsidRDefault="00056A39" w:rsidP="00056A3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61A27C" w14:textId="77777777" w:rsidR="00056A39" w:rsidRPr="00AB76B4" w:rsidRDefault="00056A3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580+050</w:t>
            </w:r>
          </w:p>
          <w:p w14:paraId="6EA34463" w14:textId="77777777" w:rsidR="00056A39" w:rsidRPr="00AB76B4" w:rsidRDefault="00056A3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580+150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8385E6" w14:textId="77777777" w:rsidR="00056A39" w:rsidRPr="00AB76B4" w:rsidRDefault="00056A3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8B48CD1" w14:textId="77777777" w:rsidR="00056A39" w:rsidRPr="00AB76B4" w:rsidRDefault="00056A39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Timişoara Nord -</w:t>
            </w:r>
          </w:p>
          <w:p w14:paraId="018AF39D" w14:textId="77777777" w:rsidR="00056A39" w:rsidRPr="00AB76B4" w:rsidRDefault="00056A39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Cărpiniş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B07EAA" w14:textId="77777777" w:rsidR="00056A39" w:rsidRPr="00AB76B4" w:rsidRDefault="00056A3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F8152D" w14:textId="77777777" w:rsidR="00056A39" w:rsidRPr="00AB76B4" w:rsidRDefault="00056A3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51475A" w14:textId="77777777" w:rsidR="00056A39" w:rsidRPr="00AB76B4" w:rsidRDefault="00056A3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2AFFAB" w14:textId="77777777" w:rsidR="00056A39" w:rsidRPr="00AB76B4" w:rsidRDefault="00056A3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9F10E6" w14:textId="77777777" w:rsidR="00056A39" w:rsidRPr="00AB76B4" w:rsidRDefault="00056A39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56A39" w:rsidRPr="00AB76B4" w14:paraId="4F043B69" w14:textId="77777777" w:rsidTr="00927588">
        <w:trPr>
          <w:cantSplit/>
          <w:trHeight w:val="59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654FA0" w14:textId="77777777" w:rsidR="00056A39" w:rsidRPr="00AB76B4" w:rsidRDefault="00056A39" w:rsidP="00056A3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AC8BC2" w14:textId="77777777" w:rsidR="00056A39" w:rsidRPr="00AB76B4" w:rsidRDefault="00056A3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582+250</w:t>
            </w:r>
          </w:p>
          <w:p w14:paraId="297A7B21" w14:textId="77777777" w:rsidR="00056A39" w:rsidRPr="00AB76B4" w:rsidRDefault="00056A3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586+300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D258CF" w14:textId="77777777" w:rsidR="00056A39" w:rsidRPr="00AB76B4" w:rsidRDefault="00056A3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2A5E367" w14:textId="77777777" w:rsidR="00056A39" w:rsidRPr="00AB76B4" w:rsidRDefault="00056A39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Timişoara Nord -</w:t>
            </w:r>
          </w:p>
          <w:p w14:paraId="4111B6F7" w14:textId="77777777" w:rsidR="00056A39" w:rsidRPr="00AB76B4" w:rsidRDefault="00056A39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Cărpiniş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A505AF" w14:textId="77777777" w:rsidR="00056A39" w:rsidRPr="00AB76B4" w:rsidRDefault="00056A3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D7F040" w14:textId="77777777" w:rsidR="00056A39" w:rsidRPr="00AB76B4" w:rsidRDefault="00056A3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28B3BE" w14:textId="77777777" w:rsidR="00056A39" w:rsidRPr="00AB76B4" w:rsidRDefault="00056A3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8480D4" w14:textId="77777777" w:rsidR="00056A39" w:rsidRPr="00AB76B4" w:rsidRDefault="00056A3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4F01C9" w14:textId="77777777" w:rsidR="00056A39" w:rsidRPr="00AB76B4" w:rsidRDefault="00056A39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56A39" w:rsidRPr="00AB76B4" w14:paraId="6DF56B33" w14:textId="77777777" w:rsidTr="00927588">
        <w:trPr>
          <w:cantSplit/>
          <w:trHeight w:val="52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67F83F" w14:textId="77777777" w:rsidR="00056A39" w:rsidRPr="00AB76B4" w:rsidRDefault="00056A39" w:rsidP="00056A3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AB6AAB" w14:textId="77777777" w:rsidR="00056A39" w:rsidRPr="00AB76B4" w:rsidRDefault="00056A3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27FD9C" w14:textId="77777777" w:rsidR="00056A39" w:rsidRPr="00AB76B4" w:rsidRDefault="00056A3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F391B31" w14:textId="77777777" w:rsidR="00056A39" w:rsidRPr="00AB76B4" w:rsidRDefault="00056A39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Cărpiniş</w:t>
            </w:r>
          </w:p>
          <w:p w14:paraId="7CD5189D" w14:textId="77777777" w:rsidR="00056A39" w:rsidRPr="00AB76B4" w:rsidRDefault="00056A39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1E3BF2" w14:textId="77777777" w:rsidR="00056A39" w:rsidRPr="00AB76B4" w:rsidRDefault="00056A3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20EE5E99" w14:textId="77777777" w:rsidR="00056A39" w:rsidRPr="00AB76B4" w:rsidRDefault="00056A3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AFE972" w14:textId="77777777" w:rsidR="00056A39" w:rsidRPr="00AB76B4" w:rsidRDefault="00056A3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9BC0C3" w14:textId="77777777" w:rsidR="00056A39" w:rsidRPr="00AB76B4" w:rsidRDefault="00056A3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3EC68A" w14:textId="77777777" w:rsidR="00056A39" w:rsidRPr="00AB76B4" w:rsidRDefault="00056A3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5383D6" w14:textId="77777777" w:rsidR="00056A39" w:rsidRPr="00AB76B4" w:rsidRDefault="00056A39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Inclusiv peste sch. 5, 9 și 10, până la limita cu LFI.</w:t>
            </w:r>
          </w:p>
        </w:tc>
      </w:tr>
      <w:tr w:rsidR="00056A39" w:rsidRPr="00AB76B4" w14:paraId="2023D5A6" w14:textId="77777777" w:rsidTr="00927588">
        <w:trPr>
          <w:cantSplit/>
          <w:trHeight w:val="121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1E8826" w14:textId="77777777" w:rsidR="00056A39" w:rsidRPr="00AB76B4" w:rsidRDefault="00056A39" w:rsidP="00056A3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5A0720" w14:textId="77777777" w:rsidR="00056A39" w:rsidRPr="00AB76B4" w:rsidRDefault="00056A3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D03110" w14:textId="77777777" w:rsidR="00056A39" w:rsidRPr="00AB76B4" w:rsidRDefault="00056A3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AF715DF" w14:textId="77777777" w:rsidR="00056A39" w:rsidRPr="00AB76B4" w:rsidRDefault="00056A39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Jimbolia</w:t>
            </w:r>
          </w:p>
          <w:p w14:paraId="440EC46F" w14:textId="77777777" w:rsidR="00056A39" w:rsidRPr="00AB76B4" w:rsidRDefault="00056A39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92A78D" w14:textId="77777777" w:rsidR="00056A39" w:rsidRPr="00AB76B4" w:rsidRDefault="00056A3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între sch. 19 și Ax St. </w:t>
            </w:r>
            <w:r w:rsidRPr="00AB76B4">
              <w:rPr>
                <w:b/>
                <w:bCs/>
                <w:sz w:val="18"/>
                <w:szCs w:val="18"/>
                <w:lang w:val="ro-RO"/>
              </w:rPr>
              <w:t>Jimbolia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327BCD" w14:textId="77777777" w:rsidR="00056A39" w:rsidRPr="00AB76B4" w:rsidRDefault="00056A3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C44E6D" w14:textId="77777777" w:rsidR="00056A39" w:rsidRPr="00AB76B4" w:rsidRDefault="00056A39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01751A" w14:textId="77777777" w:rsidR="00056A39" w:rsidRPr="00AB76B4" w:rsidRDefault="00056A39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F6478D" w14:textId="77777777" w:rsidR="00056A39" w:rsidRPr="00AB76B4" w:rsidRDefault="00056A39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Restul liniei este închisă</w:t>
            </w:r>
          </w:p>
        </w:tc>
      </w:tr>
    </w:tbl>
    <w:p w14:paraId="19C80A96" w14:textId="77777777" w:rsidR="00056A39" w:rsidRPr="00A8307A" w:rsidRDefault="00056A39" w:rsidP="008B25EE">
      <w:pPr>
        <w:spacing w:before="40" w:after="40" w:line="192" w:lineRule="auto"/>
        <w:ind w:right="57"/>
        <w:rPr>
          <w:sz w:val="20"/>
          <w:lang w:val="ro-RO"/>
        </w:rPr>
      </w:pPr>
    </w:p>
    <w:p w14:paraId="501B8A1D" w14:textId="77777777" w:rsidR="00056A39" w:rsidRDefault="00056A39" w:rsidP="004C7D25">
      <w:pPr>
        <w:pStyle w:val="Heading1"/>
        <w:spacing w:line="360" w:lineRule="auto"/>
      </w:pPr>
      <w:r>
        <w:t>LINIA 101</w:t>
      </w:r>
    </w:p>
    <w:p w14:paraId="4B8E5952" w14:textId="77777777" w:rsidR="00056A39" w:rsidRDefault="00056A39" w:rsidP="00877BCD">
      <w:pPr>
        <w:pStyle w:val="Heading1"/>
        <w:spacing w:line="360" w:lineRule="auto"/>
        <w:rPr>
          <w:b w:val="0"/>
          <w:bCs w:val="0"/>
          <w:sz w:val="8"/>
        </w:rPr>
      </w:pPr>
      <w:r>
        <w:t>CHITILA - GOLEŞTI - PITEŞTI - PIATRA OLT – CRAIOVA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056A39" w14:paraId="5EC64033" w14:textId="77777777" w:rsidTr="00AD4FEF">
        <w:trPr>
          <w:cantSplit/>
          <w:trHeight w:val="9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057003" w14:textId="77777777" w:rsidR="00056A39" w:rsidRDefault="00056A39" w:rsidP="00056A39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A6F907" w14:textId="77777777" w:rsidR="00056A39" w:rsidRDefault="00056A3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9+455</w:t>
            </w:r>
          </w:p>
          <w:p w14:paraId="66AC8EDB" w14:textId="77777777" w:rsidR="00056A39" w:rsidRDefault="00056A3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9+960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F15795" w14:textId="77777777" w:rsidR="00056A39" w:rsidRPr="000625F2" w:rsidRDefault="00056A39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B99172" w14:textId="77777777" w:rsidR="00056A39" w:rsidRDefault="00056A39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st. Chitila - </w:t>
            </w:r>
          </w:p>
          <w:p w14:paraId="1F0DA399" w14:textId="77777777" w:rsidR="00056A39" w:rsidRDefault="00056A39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 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49EE9C" w14:textId="77777777" w:rsidR="00056A39" w:rsidRPr="009E41CA" w:rsidRDefault="00056A3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53C231" w14:textId="77777777" w:rsidR="00056A39" w:rsidRPr="000625F2" w:rsidRDefault="00056A39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4DC4BE" w14:textId="77777777" w:rsidR="00056A39" w:rsidRDefault="00056A3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8178ED" w14:textId="77777777" w:rsidR="00056A39" w:rsidRPr="000625F2" w:rsidRDefault="00056A39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08F604" w14:textId="77777777" w:rsidR="00056A39" w:rsidRDefault="00056A39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5AD2A9BB" w14:textId="77777777" w:rsidR="00056A39" w:rsidRDefault="00056A39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56A39" w14:paraId="2BF7C56B" w14:textId="77777777" w:rsidTr="00AD4FEF">
        <w:trPr>
          <w:cantSplit/>
          <w:trHeight w:val="9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99D97D" w14:textId="77777777" w:rsidR="00056A39" w:rsidRDefault="00056A39" w:rsidP="00056A39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397F02" w14:textId="77777777" w:rsidR="00056A39" w:rsidRDefault="00056A3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9+960</w:t>
            </w:r>
          </w:p>
          <w:p w14:paraId="43CA2719" w14:textId="77777777" w:rsidR="00056A39" w:rsidRDefault="00056A3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4ACCD7" w14:textId="77777777" w:rsidR="00056A39" w:rsidRDefault="00056A39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A11703" w14:textId="77777777" w:rsidR="00056A39" w:rsidRDefault="00056A39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Chitila</w:t>
            </w:r>
          </w:p>
          <w:p w14:paraId="33FCD629" w14:textId="77777777" w:rsidR="00056A39" w:rsidRDefault="00056A39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 14/16, cap 14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B0B758" w14:textId="77777777" w:rsidR="00056A39" w:rsidRPr="009E41CA" w:rsidRDefault="00056A3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765347" w14:textId="77777777" w:rsidR="00056A39" w:rsidRPr="000625F2" w:rsidRDefault="00056A39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65C05B" w14:textId="77777777" w:rsidR="00056A39" w:rsidRDefault="00056A3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913CAB" w14:textId="77777777" w:rsidR="00056A39" w:rsidRPr="000625F2" w:rsidRDefault="00056A39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D1759E" w14:textId="77777777" w:rsidR="00056A39" w:rsidRDefault="00056A39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399EDDE" w14:textId="77777777" w:rsidR="00056A39" w:rsidRDefault="00056A39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3470B5C" w14:textId="77777777" w:rsidR="00056A39" w:rsidRDefault="00056A39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de la liniile 4 - 11 și spre </w:t>
            </w:r>
          </w:p>
          <w:p w14:paraId="278B7442" w14:textId="77777777" w:rsidR="00056A39" w:rsidRDefault="00056A39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fir I Chitila - Săbăreni.</w:t>
            </w:r>
          </w:p>
        </w:tc>
      </w:tr>
      <w:tr w:rsidR="00056A39" w14:paraId="656A4BB1" w14:textId="77777777" w:rsidTr="00AD4FEF">
        <w:trPr>
          <w:cantSplit/>
          <w:trHeight w:val="9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5D719C" w14:textId="77777777" w:rsidR="00056A39" w:rsidRDefault="00056A39" w:rsidP="00056A39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DC6269" w14:textId="77777777" w:rsidR="00056A39" w:rsidRDefault="00056A3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B82FD5" w14:textId="77777777" w:rsidR="00056A39" w:rsidRDefault="00056A39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0FE87B" w14:textId="77777777" w:rsidR="00056A39" w:rsidRDefault="00056A39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Săbăreni</w:t>
            </w:r>
          </w:p>
          <w:p w14:paraId="795671F3" w14:textId="77777777" w:rsidR="00056A39" w:rsidRDefault="00056A39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2 directă + </w:t>
            </w:r>
          </w:p>
          <w:p w14:paraId="045E6B1F" w14:textId="77777777" w:rsidR="00056A39" w:rsidRDefault="00056A39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zonă macaze, Cap X+Y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4030D8" w14:textId="77777777" w:rsidR="00056A39" w:rsidRPr="009E41CA" w:rsidRDefault="00056A3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9EAB3A" w14:textId="77777777" w:rsidR="00056A39" w:rsidRPr="000625F2" w:rsidRDefault="00056A39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1BCB54" w14:textId="77777777" w:rsidR="00056A39" w:rsidRDefault="00056A3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14+000</w:t>
            </w:r>
          </w:p>
          <w:p w14:paraId="295427B7" w14:textId="77777777" w:rsidR="00056A39" w:rsidRDefault="00056A3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8454ED" w14:textId="77777777" w:rsidR="00056A39" w:rsidRPr="000625F2" w:rsidRDefault="00056A39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BAB97A" w14:textId="77777777" w:rsidR="00056A39" w:rsidRDefault="00056A39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56A39" w14:paraId="5C73B406" w14:textId="77777777" w:rsidTr="00AD4FEF">
        <w:trPr>
          <w:cantSplit/>
          <w:trHeight w:val="9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E6C55B" w14:textId="77777777" w:rsidR="00056A39" w:rsidRDefault="00056A39" w:rsidP="00056A39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2DF7CB" w14:textId="77777777" w:rsidR="00056A39" w:rsidRDefault="00056A3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880861" w14:textId="77777777" w:rsidR="00056A39" w:rsidRPr="000625F2" w:rsidRDefault="00056A39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B63EB8" w14:textId="77777777" w:rsidR="00056A39" w:rsidRDefault="00056A39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Săbăreni </w:t>
            </w:r>
          </w:p>
          <w:p w14:paraId="3A90C547" w14:textId="77777777" w:rsidR="00056A39" w:rsidRDefault="00056A39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X, peste sch. 17  </w:t>
            </w:r>
          </w:p>
          <w:p w14:paraId="5EED039E" w14:textId="77777777" w:rsidR="00056A39" w:rsidRDefault="00056A39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B0A189" w14:textId="77777777" w:rsidR="00056A39" w:rsidRDefault="00056A3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 xml:space="preserve">peste </w:t>
            </w:r>
            <w:r>
              <w:rPr>
                <w:b/>
                <w:bCs/>
                <w:sz w:val="20"/>
                <w:lang w:val="ro-RO"/>
              </w:rPr>
              <w:t xml:space="preserve">sch. 17 </w:t>
            </w:r>
          </w:p>
          <w:p w14:paraId="2431D625" w14:textId="77777777" w:rsidR="00056A39" w:rsidRDefault="00056A3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F106F6" w14:textId="77777777" w:rsidR="00056A39" w:rsidRPr="000625F2" w:rsidRDefault="00056A39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A4C3B8" w14:textId="77777777" w:rsidR="00056A39" w:rsidRDefault="00056A3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F50DBC" w14:textId="77777777" w:rsidR="00056A39" w:rsidRPr="000625F2" w:rsidRDefault="00056A39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1CBF5D" w14:textId="77777777" w:rsidR="00056A39" w:rsidRDefault="00056A39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3E612FF" w14:textId="77777777" w:rsidR="00056A39" w:rsidRDefault="00056A39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linia 1 abătută.</w:t>
            </w:r>
          </w:p>
        </w:tc>
      </w:tr>
      <w:tr w:rsidR="00056A39" w14:paraId="6F380140" w14:textId="77777777" w:rsidTr="00AD4FEF">
        <w:trPr>
          <w:cantSplit/>
          <w:trHeight w:val="9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CE3FE4" w14:textId="77777777" w:rsidR="00056A39" w:rsidRDefault="00056A39" w:rsidP="00056A39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75F561" w14:textId="77777777" w:rsidR="00056A39" w:rsidRDefault="00056A3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536520" w14:textId="77777777" w:rsidR="00056A39" w:rsidRPr="000625F2" w:rsidRDefault="00056A39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5B6320" w14:textId="77777777" w:rsidR="00056A39" w:rsidRDefault="00056A39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Săbăreni</w:t>
            </w:r>
          </w:p>
          <w:p w14:paraId="42F6AF0C" w14:textId="77777777" w:rsidR="00056A39" w:rsidRDefault="00056A39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10,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A632E8" w14:textId="77777777" w:rsidR="00056A39" w:rsidRDefault="00056A3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 xml:space="preserve">peste </w:t>
            </w:r>
            <w:r>
              <w:rPr>
                <w:b/>
                <w:bCs/>
                <w:sz w:val="20"/>
                <w:lang w:val="ro-RO"/>
              </w:rPr>
              <w:t xml:space="preserve">sch. 10 </w:t>
            </w:r>
          </w:p>
          <w:p w14:paraId="5EFBB610" w14:textId="77777777" w:rsidR="00056A39" w:rsidRDefault="00056A3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845E19" w14:textId="77777777" w:rsidR="00056A39" w:rsidRPr="000625F2" w:rsidRDefault="00056A39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1AE090" w14:textId="77777777" w:rsidR="00056A39" w:rsidRDefault="00056A3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25DB57" w14:textId="77777777" w:rsidR="00056A39" w:rsidRPr="000625F2" w:rsidRDefault="00056A39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5C6914" w14:textId="77777777" w:rsidR="00056A39" w:rsidRDefault="00056A39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4 şi 5.</w:t>
            </w:r>
          </w:p>
        </w:tc>
      </w:tr>
      <w:tr w:rsidR="00056A39" w14:paraId="32CE772D" w14:textId="77777777" w:rsidTr="00AD4FEF">
        <w:trPr>
          <w:cantSplit/>
          <w:trHeight w:val="9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94DE0C" w14:textId="77777777" w:rsidR="00056A39" w:rsidRDefault="00056A39" w:rsidP="00056A39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175E7B" w14:textId="77777777" w:rsidR="00056A39" w:rsidRDefault="00056A3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22+500</w:t>
            </w:r>
          </w:p>
          <w:p w14:paraId="7F9072A4" w14:textId="77777777" w:rsidR="00056A39" w:rsidRDefault="00056A3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24+190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8AF53D" w14:textId="77777777" w:rsidR="00056A39" w:rsidRPr="000625F2" w:rsidRDefault="00056A39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EF0225" w14:textId="77777777" w:rsidR="00056A39" w:rsidRDefault="00056A39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Ciocăneşti</w:t>
            </w:r>
          </w:p>
          <w:p w14:paraId="40322F3E" w14:textId="77777777" w:rsidR="00056A39" w:rsidRDefault="00056A39" w:rsidP="00216B4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directă, și zona aparate de cale </w:t>
            </w:r>
            <w:r>
              <w:rPr>
                <w:b/>
                <w:bCs/>
                <w:sz w:val="20"/>
                <w:lang w:val="ro-RO"/>
              </w:rPr>
              <w:br/>
              <w:t>Cap X+Y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4B2348" w14:textId="77777777" w:rsidR="00056A39" w:rsidRPr="009E41CA" w:rsidRDefault="00056A3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955F1E" w14:textId="77777777" w:rsidR="00056A39" w:rsidRPr="000625F2" w:rsidRDefault="00056A39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6ED333" w14:textId="77777777" w:rsidR="00056A39" w:rsidRDefault="00056A3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A90214" w14:textId="77777777" w:rsidR="00056A39" w:rsidRPr="000625F2" w:rsidRDefault="00056A39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C175BB" w14:textId="77777777" w:rsidR="00056A39" w:rsidRDefault="00056A39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56A39" w14:paraId="75708BD0" w14:textId="77777777" w:rsidTr="00AD4FEF">
        <w:trPr>
          <w:cantSplit/>
          <w:trHeight w:val="9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BED6EF" w14:textId="77777777" w:rsidR="00056A39" w:rsidRDefault="00056A39" w:rsidP="00056A39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4863A4" w14:textId="77777777" w:rsidR="00056A39" w:rsidRDefault="00056A3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237C17" w14:textId="77777777" w:rsidR="00056A39" w:rsidRDefault="00056A39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5C85C0" w14:textId="77777777" w:rsidR="00056A39" w:rsidRDefault="00056A39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Ghergani, linia 2 directă + zonă aparate cale Cap X +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83F949" w14:textId="77777777" w:rsidR="00056A39" w:rsidRPr="009E41CA" w:rsidRDefault="00056A3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FF139B" w14:textId="77777777" w:rsidR="00056A39" w:rsidRPr="000625F2" w:rsidRDefault="00056A39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9FC99E" w14:textId="77777777" w:rsidR="00056A39" w:rsidRDefault="00056A3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35+400</w:t>
            </w:r>
          </w:p>
          <w:p w14:paraId="0F06A7F7" w14:textId="77777777" w:rsidR="00056A39" w:rsidRDefault="00056A3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6661FC" w14:textId="77777777" w:rsidR="00056A39" w:rsidRPr="000625F2" w:rsidRDefault="00056A39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C9BD51" w14:textId="77777777" w:rsidR="00056A39" w:rsidRDefault="00056A39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56A39" w14:paraId="1C38733A" w14:textId="77777777" w:rsidTr="00FF5178">
        <w:trPr>
          <w:cantSplit/>
          <w:trHeight w:val="67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B09E06" w14:textId="77777777" w:rsidR="00056A39" w:rsidRDefault="00056A39" w:rsidP="00056A39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AB48F0" w14:textId="77777777" w:rsidR="00056A39" w:rsidRDefault="00056A3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19E34C" w14:textId="77777777" w:rsidR="00056A39" w:rsidRDefault="00056A39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31B8B8" w14:textId="77777777" w:rsidR="00056A39" w:rsidRDefault="00056A39" w:rsidP="004F4CF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Ghergani Cap Y - </w:t>
            </w:r>
          </w:p>
          <w:p w14:paraId="33884A14" w14:textId="77777777" w:rsidR="00056A39" w:rsidRDefault="00056A39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Titu – Fusea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8EB5F0" w14:textId="77777777" w:rsidR="00056A39" w:rsidRPr="009E41CA" w:rsidRDefault="00056A3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E67568" w14:textId="77777777" w:rsidR="00056A39" w:rsidRPr="000625F2" w:rsidRDefault="00056A39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32D99F" w14:textId="77777777" w:rsidR="00056A39" w:rsidRDefault="00056A3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36+900</w:t>
            </w:r>
          </w:p>
          <w:p w14:paraId="38D35D23" w14:textId="77777777" w:rsidR="00056A39" w:rsidRDefault="00056A3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52+900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A8E048" w14:textId="77777777" w:rsidR="00056A39" w:rsidRPr="000625F2" w:rsidRDefault="00056A39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B0F875" w14:textId="77777777" w:rsidR="00056A39" w:rsidRDefault="00056A39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56A39" w14:paraId="3ED545EF" w14:textId="77777777" w:rsidTr="00AD4FEF">
        <w:trPr>
          <w:cantSplit/>
          <w:trHeight w:val="5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A93FED" w14:textId="77777777" w:rsidR="00056A39" w:rsidRDefault="00056A39" w:rsidP="00056A39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06485B" w14:textId="77777777" w:rsidR="00056A39" w:rsidRDefault="00056A3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129C0E" w14:textId="77777777" w:rsidR="00056A39" w:rsidRPr="000625F2" w:rsidRDefault="00056A39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F9AC7D" w14:textId="77777777" w:rsidR="00056A39" w:rsidRDefault="00056A39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Ciocăneşti</w:t>
            </w:r>
          </w:p>
          <w:p w14:paraId="195B045D" w14:textId="77777777" w:rsidR="00056A39" w:rsidRDefault="00056A39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schimbătorul numărul 9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C32C2A" w14:textId="77777777" w:rsidR="00056A39" w:rsidRDefault="00056A3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 xml:space="preserve">peste </w:t>
            </w:r>
            <w:r>
              <w:rPr>
                <w:b/>
                <w:bCs/>
                <w:sz w:val="20"/>
                <w:lang w:val="ro-RO"/>
              </w:rPr>
              <w:t xml:space="preserve">sch. 9 </w:t>
            </w:r>
          </w:p>
          <w:p w14:paraId="018232EF" w14:textId="77777777" w:rsidR="00056A39" w:rsidRDefault="00056A3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E8AEF9" w14:textId="77777777" w:rsidR="00056A39" w:rsidRPr="000625F2" w:rsidRDefault="00056A39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8D707B" w14:textId="77777777" w:rsidR="00056A39" w:rsidRDefault="00056A3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2104F7" w14:textId="77777777" w:rsidR="00056A39" w:rsidRPr="000625F2" w:rsidRDefault="00056A39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C828E2" w14:textId="77777777" w:rsidR="00056A39" w:rsidRDefault="00056A39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56A39" w14:paraId="629877A2" w14:textId="77777777" w:rsidTr="00AD4FEF">
        <w:trPr>
          <w:cantSplit/>
          <w:trHeight w:val="5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E8C7E1" w14:textId="77777777" w:rsidR="00056A39" w:rsidRDefault="00056A39" w:rsidP="00056A39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48C559" w14:textId="77777777" w:rsidR="00056A39" w:rsidRDefault="00056A3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24+190</w:t>
            </w:r>
          </w:p>
          <w:p w14:paraId="31C7D388" w14:textId="77777777" w:rsidR="00056A39" w:rsidRDefault="00056A3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0AC6F8" w14:textId="77777777" w:rsidR="00056A39" w:rsidRPr="000625F2" w:rsidRDefault="00056A39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800BA2" w14:textId="77777777" w:rsidR="00056A39" w:rsidRDefault="00056A39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Ciocăneşti -</w:t>
            </w:r>
          </w:p>
          <w:p w14:paraId="4D4B2323" w14:textId="77777777" w:rsidR="00056A39" w:rsidRDefault="00056A39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Ghergani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8FD506" w14:textId="77777777" w:rsidR="00056A39" w:rsidRDefault="00056A3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EC22D1" w14:textId="77777777" w:rsidR="00056A39" w:rsidRPr="000625F2" w:rsidRDefault="00056A39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008B63" w14:textId="77777777" w:rsidR="00056A39" w:rsidRDefault="00056A3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F0182E" w14:textId="77777777" w:rsidR="00056A39" w:rsidRPr="000625F2" w:rsidRDefault="00056A39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DC4D91" w14:textId="77777777" w:rsidR="00056A39" w:rsidRDefault="00056A39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56A39" w14:paraId="6CE04F10" w14:textId="77777777" w:rsidTr="00AD4FEF">
        <w:trPr>
          <w:cantSplit/>
          <w:trHeight w:val="5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327864" w14:textId="77777777" w:rsidR="00056A39" w:rsidRDefault="00056A39" w:rsidP="00056A39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415571" w14:textId="77777777" w:rsidR="00056A39" w:rsidRDefault="00056A3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35+100</w:t>
            </w:r>
          </w:p>
          <w:p w14:paraId="0277A3F9" w14:textId="77777777" w:rsidR="00056A39" w:rsidRDefault="00056A3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DA4BB8" w14:textId="77777777" w:rsidR="00056A39" w:rsidRDefault="00056A39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979787" w14:textId="77777777" w:rsidR="00056A39" w:rsidRDefault="00056A39" w:rsidP="008F3AE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Ghergani linia 3 directă și zonă aparate de cale Cap X și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9D040A" w14:textId="77777777" w:rsidR="00056A39" w:rsidRDefault="00056A3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B0BFFC" w14:textId="77777777" w:rsidR="00056A39" w:rsidRPr="000625F2" w:rsidRDefault="00056A39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C203E8" w14:textId="77777777" w:rsidR="00056A39" w:rsidRDefault="00056A3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1CC190" w14:textId="77777777" w:rsidR="00056A39" w:rsidRPr="000625F2" w:rsidRDefault="00056A39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3A6277" w14:textId="77777777" w:rsidR="00056A39" w:rsidRDefault="00056A39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56A39" w14:paraId="7B7B8018" w14:textId="77777777" w:rsidTr="00AD4FEF">
        <w:trPr>
          <w:cantSplit/>
          <w:trHeight w:val="57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45FEDD" w14:textId="77777777" w:rsidR="00056A39" w:rsidRDefault="00056A39" w:rsidP="00056A39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4F4D69" w14:textId="77777777" w:rsidR="00056A39" w:rsidRDefault="00056A3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5988FD" w14:textId="77777777" w:rsidR="00056A39" w:rsidRPr="000625F2" w:rsidRDefault="00056A39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E93591" w14:textId="77777777" w:rsidR="00056A39" w:rsidRDefault="00056A39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Ghergani</w:t>
            </w:r>
          </w:p>
          <w:p w14:paraId="2FB8C57B" w14:textId="77777777" w:rsidR="00056A39" w:rsidRDefault="00056A39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4 </w:t>
            </w:r>
          </w:p>
          <w:p w14:paraId="5E7CD64D" w14:textId="77777777" w:rsidR="00056A39" w:rsidRDefault="00056A39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3620E9" w14:textId="77777777" w:rsidR="00056A39" w:rsidRDefault="00056A3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997BCA" w14:textId="77777777" w:rsidR="00056A39" w:rsidRPr="000625F2" w:rsidRDefault="00056A39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2EB2A6" w14:textId="77777777" w:rsidR="00056A39" w:rsidRDefault="00056A3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8861F8" w14:textId="77777777" w:rsidR="00056A39" w:rsidRPr="000625F2" w:rsidRDefault="00056A39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2354DE" w14:textId="77777777" w:rsidR="00056A39" w:rsidRDefault="00056A39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56A39" w14:paraId="37F23C0C" w14:textId="77777777" w:rsidTr="00AD4FEF">
        <w:trPr>
          <w:cantSplit/>
          <w:trHeight w:val="57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EE0271" w14:textId="77777777" w:rsidR="00056A39" w:rsidRDefault="00056A39" w:rsidP="00056A39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E08E48" w14:textId="77777777" w:rsidR="00056A39" w:rsidRDefault="00056A3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42+000</w:t>
            </w:r>
          </w:p>
          <w:p w14:paraId="35BF22D8" w14:textId="77777777" w:rsidR="00056A39" w:rsidRDefault="00056A3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47+270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A88546" w14:textId="77777777" w:rsidR="00056A39" w:rsidRPr="000625F2" w:rsidRDefault="00056A39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0D88DF" w14:textId="77777777" w:rsidR="00056A39" w:rsidRDefault="00056A39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Ghergani -</w:t>
            </w:r>
          </w:p>
          <w:p w14:paraId="0E48C6EE" w14:textId="77777777" w:rsidR="00056A39" w:rsidRDefault="00056A39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Titu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045754" w14:textId="77777777" w:rsidR="00056A39" w:rsidRDefault="00056A3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96F433" w14:textId="77777777" w:rsidR="00056A39" w:rsidRPr="000625F2" w:rsidRDefault="00056A39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233BB0" w14:textId="77777777" w:rsidR="00056A39" w:rsidRDefault="00056A3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B5D61B" w14:textId="77777777" w:rsidR="00056A39" w:rsidRPr="000625F2" w:rsidRDefault="00056A39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E3BDB9" w14:textId="77777777" w:rsidR="00056A39" w:rsidRDefault="00056A39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56A39" w14:paraId="7489A515" w14:textId="77777777" w:rsidTr="00AD4FEF">
        <w:trPr>
          <w:cantSplit/>
          <w:trHeight w:val="87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F66A08" w14:textId="77777777" w:rsidR="00056A39" w:rsidRDefault="00056A39" w:rsidP="00056A39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4E8E4C" w14:textId="77777777" w:rsidR="00056A39" w:rsidRDefault="00056A3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B5C7D6" w14:textId="77777777" w:rsidR="00056A39" w:rsidRPr="000625F2" w:rsidRDefault="00056A39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C0287E" w14:textId="77777777" w:rsidR="00056A39" w:rsidRDefault="00056A39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Titu</w:t>
            </w:r>
          </w:p>
          <w:p w14:paraId="68DE5C1D" w14:textId="77777777" w:rsidR="00056A39" w:rsidRDefault="00056A39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80A56B" w14:textId="77777777" w:rsidR="00056A39" w:rsidRPr="00A165AE" w:rsidRDefault="00056A3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23, 29 și 31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56CE64" w14:textId="77777777" w:rsidR="00056A39" w:rsidRPr="000625F2" w:rsidRDefault="00056A39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38A7F8" w14:textId="77777777" w:rsidR="00056A39" w:rsidRDefault="00056A3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90C68A" w14:textId="77777777" w:rsidR="00056A39" w:rsidRPr="000625F2" w:rsidRDefault="00056A39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1D4FC1" w14:textId="77777777" w:rsidR="00056A39" w:rsidRDefault="00056A39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56A39" w14:paraId="15BB6240" w14:textId="77777777" w:rsidTr="00AD4FEF">
        <w:trPr>
          <w:cantSplit/>
          <w:trHeight w:val="87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8F0E23" w14:textId="77777777" w:rsidR="00056A39" w:rsidRDefault="00056A39" w:rsidP="00056A39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1E4A21" w14:textId="77777777" w:rsidR="00056A39" w:rsidRDefault="00056A3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47+800</w:t>
            </w:r>
          </w:p>
          <w:p w14:paraId="3B0E9FAB" w14:textId="77777777" w:rsidR="00056A39" w:rsidRDefault="00056A3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102821" w14:textId="77777777" w:rsidR="00056A39" w:rsidRPr="000625F2" w:rsidRDefault="00056A39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E05EFD" w14:textId="77777777" w:rsidR="00056A39" w:rsidRDefault="00056A39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Titu</w:t>
            </w:r>
          </w:p>
          <w:p w14:paraId="3BA90A6B" w14:textId="77777777" w:rsidR="00056A39" w:rsidRDefault="00056A39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01841C" w14:textId="77777777" w:rsidR="00056A39" w:rsidRDefault="00056A3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360CD3" w14:textId="77777777" w:rsidR="00056A39" w:rsidRDefault="00056A39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96CEA6" w14:textId="77777777" w:rsidR="00056A39" w:rsidRDefault="00056A3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828189" w14:textId="77777777" w:rsidR="00056A39" w:rsidRPr="000625F2" w:rsidRDefault="00056A39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B02656" w14:textId="77777777" w:rsidR="00056A39" w:rsidRDefault="00056A39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Cap X - ax stație.</w:t>
            </w:r>
          </w:p>
        </w:tc>
      </w:tr>
      <w:tr w:rsidR="00056A39" w14:paraId="36C8B031" w14:textId="77777777" w:rsidTr="00AD4FEF">
        <w:trPr>
          <w:cantSplit/>
          <w:trHeight w:val="87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B4DCC8" w14:textId="77777777" w:rsidR="00056A39" w:rsidRDefault="00056A39" w:rsidP="00056A39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86D2F3" w14:textId="77777777" w:rsidR="00056A39" w:rsidRDefault="00056A3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579C80" w14:textId="77777777" w:rsidR="00056A39" w:rsidRPr="000625F2" w:rsidRDefault="00056A39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1BCDBE" w14:textId="77777777" w:rsidR="00056A39" w:rsidRDefault="00056A39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Titu</w:t>
            </w:r>
          </w:p>
          <w:p w14:paraId="71B0B36F" w14:textId="77777777" w:rsidR="00056A39" w:rsidRDefault="00056A39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E0991F" w14:textId="77777777" w:rsidR="00056A39" w:rsidRDefault="00056A3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19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5EEE0A" w14:textId="77777777" w:rsidR="00056A39" w:rsidRDefault="00056A39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DEBCD0" w14:textId="77777777" w:rsidR="00056A39" w:rsidRDefault="00056A3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FE66D5" w14:textId="77777777" w:rsidR="00056A39" w:rsidRPr="000625F2" w:rsidRDefault="00056A39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BBC91A" w14:textId="77777777" w:rsidR="00056A39" w:rsidRDefault="00056A39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51ECE7A" w14:textId="77777777" w:rsidR="00056A39" w:rsidRDefault="00056A39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9E3E4AD" w14:textId="77777777" w:rsidR="00056A39" w:rsidRDefault="00056A39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4, 5 și 6.</w:t>
            </w:r>
          </w:p>
        </w:tc>
      </w:tr>
      <w:tr w:rsidR="00056A39" w14:paraId="094664CE" w14:textId="77777777" w:rsidTr="00AD4FEF">
        <w:trPr>
          <w:cantSplit/>
          <w:trHeight w:val="87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1C1EA4" w14:textId="77777777" w:rsidR="00056A39" w:rsidRDefault="00056A39" w:rsidP="00056A39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D0676C" w14:textId="77777777" w:rsidR="00056A39" w:rsidRDefault="00056A3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1C7F03" w14:textId="77777777" w:rsidR="00056A39" w:rsidRPr="000625F2" w:rsidRDefault="00056A39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417BC5" w14:textId="77777777" w:rsidR="00056A39" w:rsidRDefault="00056A39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Titu</w:t>
            </w:r>
          </w:p>
          <w:p w14:paraId="7235FAC5" w14:textId="77777777" w:rsidR="00056A39" w:rsidRDefault="00056A39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E25F57" w14:textId="77777777" w:rsidR="00056A39" w:rsidRDefault="00056A3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 33/35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70452D" w14:textId="77777777" w:rsidR="00056A39" w:rsidRDefault="00056A39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1AAE82" w14:textId="77777777" w:rsidR="00056A39" w:rsidRDefault="00056A3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A57EEE" w14:textId="77777777" w:rsidR="00056A39" w:rsidRPr="000625F2" w:rsidRDefault="00056A39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0331CC" w14:textId="77777777" w:rsidR="00056A39" w:rsidRDefault="00056A39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39A47F0" w14:textId="77777777" w:rsidR="00056A39" w:rsidRDefault="00056A39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0C67A15" w14:textId="77777777" w:rsidR="00056A39" w:rsidRDefault="00056A39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6, 7 și 8.</w:t>
            </w:r>
          </w:p>
        </w:tc>
      </w:tr>
      <w:tr w:rsidR="00056A39" w14:paraId="091F67F7" w14:textId="77777777" w:rsidTr="00AD4FEF">
        <w:trPr>
          <w:cantSplit/>
          <w:trHeight w:val="87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95D8F9" w14:textId="77777777" w:rsidR="00056A39" w:rsidRDefault="00056A39" w:rsidP="00056A39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B1B3C1" w14:textId="77777777" w:rsidR="00056A39" w:rsidRDefault="00056A3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49D125" w14:textId="77777777" w:rsidR="00056A39" w:rsidRPr="000625F2" w:rsidRDefault="00056A39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E97712" w14:textId="77777777" w:rsidR="00056A39" w:rsidRDefault="00056A39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Titu</w:t>
            </w:r>
          </w:p>
          <w:p w14:paraId="6C89C67A" w14:textId="77777777" w:rsidR="00056A39" w:rsidRDefault="00056A39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902775" w14:textId="77777777" w:rsidR="00056A39" w:rsidRDefault="00056A3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 37/39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46BE7F" w14:textId="77777777" w:rsidR="00056A39" w:rsidRDefault="00056A39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06E5E1" w14:textId="77777777" w:rsidR="00056A39" w:rsidRDefault="00056A3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ADB71C" w14:textId="77777777" w:rsidR="00056A39" w:rsidRPr="000625F2" w:rsidRDefault="00056A39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56AD3A" w14:textId="77777777" w:rsidR="00056A39" w:rsidRDefault="00056A39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4404DE1" w14:textId="77777777" w:rsidR="00056A39" w:rsidRDefault="00056A39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1F89957" w14:textId="77777777" w:rsidR="00056A39" w:rsidRDefault="00056A39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7 și 8.</w:t>
            </w:r>
          </w:p>
        </w:tc>
      </w:tr>
      <w:tr w:rsidR="00056A39" w14:paraId="13117B4A" w14:textId="77777777" w:rsidTr="00AD4FEF">
        <w:trPr>
          <w:cantSplit/>
          <w:trHeight w:val="87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E41B8A" w14:textId="77777777" w:rsidR="00056A39" w:rsidRDefault="00056A39" w:rsidP="00056A39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014870" w14:textId="77777777" w:rsidR="00056A39" w:rsidRDefault="00056A3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44B937" w14:textId="77777777" w:rsidR="00056A39" w:rsidRPr="000625F2" w:rsidRDefault="00056A39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826C98" w14:textId="77777777" w:rsidR="00056A39" w:rsidRDefault="00056A39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Titu</w:t>
            </w:r>
          </w:p>
          <w:p w14:paraId="038CAF21" w14:textId="77777777" w:rsidR="00056A39" w:rsidRDefault="00056A39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274966" w14:textId="77777777" w:rsidR="00056A39" w:rsidRDefault="00056A3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 56/58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37AD2C" w14:textId="77777777" w:rsidR="00056A39" w:rsidRDefault="00056A39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FB46C6" w14:textId="77777777" w:rsidR="00056A39" w:rsidRDefault="00056A3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D7194E" w14:textId="77777777" w:rsidR="00056A39" w:rsidRPr="000625F2" w:rsidRDefault="00056A39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F2BD72" w14:textId="77777777" w:rsidR="00056A39" w:rsidRDefault="00056A39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E5A9ED8" w14:textId="77777777" w:rsidR="00056A39" w:rsidRDefault="00056A39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58CBBE7" w14:textId="77777777" w:rsidR="00056A39" w:rsidRDefault="00056A39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8 și 10.</w:t>
            </w:r>
          </w:p>
        </w:tc>
      </w:tr>
      <w:tr w:rsidR="00056A39" w14:paraId="1FB4ED83" w14:textId="77777777" w:rsidTr="00AD4FEF">
        <w:trPr>
          <w:cantSplit/>
          <w:trHeight w:val="87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B38EB7" w14:textId="77777777" w:rsidR="00056A39" w:rsidRDefault="00056A39" w:rsidP="00056A39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76CB3D" w14:textId="77777777" w:rsidR="00056A39" w:rsidRDefault="00056A3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5FA4F3" w14:textId="77777777" w:rsidR="00056A39" w:rsidRPr="000625F2" w:rsidRDefault="00056A39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47C430" w14:textId="77777777" w:rsidR="00056A39" w:rsidRDefault="00056A39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Titu</w:t>
            </w:r>
          </w:p>
          <w:p w14:paraId="633E2AF8" w14:textId="77777777" w:rsidR="00056A39" w:rsidRDefault="00056A39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035B83" w14:textId="77777777" w:rsidR="00056A39" w:rsidRDefault="00056A3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12DA8E41" w14:textId="77777777" w:rsidR="00056A39" w:rsidRDefault="00056A3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40 și 44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900909" w14:textId="77777777" w:rsidR="00056A39" w:rsidRDefault="00056A39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B78BAA" w14:textId="77777777" w:rsidR="00056A39" w:rsidRDefault="00056A3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75DA17" w14:textId="77777777" w:rsidR="00056A39" w:rsidRPr="000625F2" w:rsidRDefault="00056A39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3C7C53" w14:textId="77777777" w:rsidR="00056A39" w:rsidRDefault="00056A39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07A3912" w14:textId="77777777" w:rsidR="00056A39" w:rsidRDefault="00056A39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BEC34DE" w14:textId="77777777" w:rsidR="00056A39" w:rsidRDefault="00056A39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4.</w:t>
            </w:r>
          </w:p>
        </w:tc>
      </w:tr>
      <w:tr w:rsidR="00056A39" w14:paraId="66975417" w14:textId="77777777" w:rsidTr="00AD4FEF">
        <w:trPr>
          <w:cantSplit/>
          <w:trHeight w:val="87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086B4A" w14:textId="77777777" w:rsidR="00056A39" w:rsidRDefault="00056A39" w:rsidP="00056A39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08F8A3" w14:textId="77777777" w:rsidR="00056A39" w:rsidRDefault="00056A3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373758" w14:textId="77777777" w:rsidR="00056A39" w:rsidRPr="000625F2" w:rsidRDefault="00056A39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52F24D" w14:textId="77777777" w:rsidR="00056A39" w:rsidRDefault="00056A39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Titu</w:t>
            </w:r>
          </w:p>
          <w:p w14:paraId="52264AD0" w14:textId="77777777" w:rsidR="00056A39" w:rsidRDefault="00056A39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10FB69" w14:textId="77777777" w:rsidR="00056A39" w:rsidRDefault="00056A3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</w:t>
            </w:r>
          </w:p>
          <w:p w14:paraId="0089A990" w14:textId="77777777" w:rsidR="00056A39" w:rsidRDefault="00056A3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34 / 42 </w:t>
            </w:r>
          </w:p>
          <w:p w14:paraId="3C3AB88D" w14:textId="77777777" w:rsidR="00056A39" w:rsidRDefault="00056A3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</w:t>
            </w:r>
          </w:p>
          <w:p w14:paraId="33C6DEC1" w14:textId="77777777" w:rsidR="00056A39" w:rsidRDefault="00056A3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TDJ</w:t>
            </w:r>
          </w:p>
          <w:p w14:paraId="6F5C55C5" w14:textId="77777777" w:rsidR="00056A39" w:rsidRPr="00A165AE" w:rsidRDefault="00056A3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 / 54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536798" w14:textId="77777777" w:rsidR="00056A39" w:rsidRPr="000625F2" w:rsidRDefault="00056A39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BA03F7" w14:textId="77777777" w:rsidR="00056A39" w:rsidRDefault="00056A3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36FB16" w14:textId="77777777" w:rsidR="00056A39" w:rsidRPr="000625F2" w:rsidRDefault="00056A39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4B6B76" w14:textId="77777777" w:rsidR="00056A39" w:rsidRDefault="00056A39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96659FE" w14:textId="77777777" w:rsidR="00056A39" w:rsidRDefault="00056A39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5 - 9.</w:t>
            </w:r>
          </w:p>
        </w:tc>
      </w:tr>
      <w:tr w:rsidR="00056A39" w14:paraId="42CB7341" w14:textId="77777777" w:rsidTr="00AD4FEF">
        <w:trPr>
          <w:cantSplit/>
          <w:trHeight w:val="87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81E912" w14:textId="77777777" w:rsidR="00056A39" w:rsidRDefault="00056A39" w:rsidP="00056A39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D734E6" w14:textId="77777777" w:rsidR="00056A39" w:rsidRDefault="00056A39" w:rsidP="00034D6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49+700</w:t>
            </w:r>
          </w:p>
          <w:p w14:paraId="6B1541D4" w14:textId="77777777" w:rsidR="00056A39" w:rsidRDefault="00056A39" w:rsidP="00034D6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51+000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8B5FE6" w14:textId="77777777" w:rsidR="00056A39" w:rsidRPr="000625F2" w:rsidRDefault="00056A39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EAB406" w14:textId="77777777" w:rsidR="00056A39" w:rsidRDefault="00056A39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Titu - Fusea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09303B" w14:textId="77777777" w:rsidR="00056A39" w:rsidRDefault="00056A3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8C3069" w14:textId="77777777" w:rsidR="00056A39" w:rsidRDefault="00056A39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29F1FA" w14:textId="77777777" w:rsidR="00056A39" w:rsidRDefault="00056A3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34E8BF" w14:textId="77777777" w:rsidR="00056A39" w:rsidRPr="000625F2" w:rsidRDefault="00056A39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D1DB00" w14:textId="77777777" w:rsidR="00056A39" w:rsidRDefault="00056A39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56A39" w14:paraId="04E76687" w14:textId="77777777" w:rsidTr="00AD4FEF">
        <w:trPr>
          <w:cantSplit/>
          <w:trHeight w:val="48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115FCE" w14:textId="77777777" w:rsidR="00056A39" w:rsidRDefault="00056A39" w:rsidP="00056A39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95177C" w14:textId="77777777" w:rsidR="00056A39" w:rsidRDefault="00056A3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B2CBFC" w14:textId="77777777" w:rsidR="00056A39" w:rsidRPr="000625F2" w:rsidRDefault="00056A39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485784" w14:textId="77777777" w:rsidR="00056A39" w:rsidRDefault="00056A39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H.M. Fusea</w:t>
            </w:r>
          </w:p>
          <w:p w14:paraId="3D523C0B" w14:textId="77777777" w:rsidR="00056A39" w:rsidRDefault="00056A39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peron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D64AB7" w14:textId="77777777" w:rsidR="00056A39" w:rsidRDefault="00056A3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FD045B" w14:textId="77777777" w:rsidR="00056A39" w:rsidRPr="000625F2" w:rsidRDefault="00056A39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9CE18A" w14:textId="77777777" w:rsidR="00056A39" w:rsidRDefault="00056A3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8533BE" w14:textId="77777777" w:rsidR="00056A39" w:rsidRPr="000625F2" w:rsidRDefault="00056A39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1EB3E1" w14:textId="77777777" w:rsidR="00056A39" w:rsidRDefault="00056A39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56A39" w14:paraId="60366E86" w14:textId="77777777" w:rsidTr="00AD4FEF">
        <w:trPr>
          <w:cantSplit/>
          <w:trHeight w:val="48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550DD4" w14:textId="77777777" w:rsidR="00056A39" w:rsidRDefault="00056A39" w:rsidP="00056A39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004E1E" w14:textId="77777777" w:rsidR="00056A39" w:rsidRDefault="00056A3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57+760</w:t>
            </w:r>
          </w:p>
          <w:p w14:paraId="74C18F0A" w14:textId="77777777" w:rsidR="00056A39" w:rsidRDefault="00056A3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57+810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99710A" w14:textId="77777777" w:rsidR="00056A39" w:rsidRDefault="00056A39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925097" w14:textId="77777777" w:rsidR="00056A39" w:rsidRDefault="00056A39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Mătăsaru</w:t>
            </w:r>
          </w:p>
          <w:p w14:paraId="5D2AA764" w14:textId="77777777" w:rsidR="00056A39" w:rsidRDefault="00056A39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648ECE" w14:textId="77777777" w:rsidR="00056A39" w:rsidRDefault="00056A3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C748C1" w14:textId="77777777" w:rsidR="00056A39" w:rsidRPr="000625F2" w:rsidRDefault="00056A39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3EFEBC" w14:textId="77777777" w:rsidR="00056A39" w:rsidRDefault="00056A3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BF5E59" w14:textId="77777777" w:rsidR="00056A39" w:rsidRPr="000625F2" w:rsidRDefault="00056A39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932D1D" w14:textId="77777777" w:rsidR="00056A39" w:rsidRDefault="00056A39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56A39" w14:paraId="0D3C2189" w14:textId="77777777" w:rsidTr="00AD4FEF">
        <w:trPr>
          <w:cantSplit/>
          <w:trHeight w:val="48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3B0557" w14:textId="77777777" w:rsidR="00056A39" w:rsidRDefault="00056A39" w:rsidP="00056A39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489B58" w14:textId="77777777" w:rsidR="00056A39" w:rsidRDefault="00056A3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58+900</w:t>
            </w:r>
          </w:p>
          <w:p w14:paraId="3E7C5669" w14:textId="77777777" w:rsidR="00056A39" w:rsidRDefault="00056A3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58+950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0BD302" w14:textId="77777777" w:rsidR="00056A39" w:rsidRPr="000625F2" w:rsidRDefault="00056A39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AADDE7" w14:textId="77777777" w:rsidR="00056A39" w:rsidRDefault="00056A39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Mătăsaru</w:t>
            </w:r>
          </w:p>
          <w:p w14:paraId="310FA928" w14:textId="77777777" w:rsidR="00056A39" w:rsidRDefault="00056A39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D92CE3" w14:textId="77777777" w:rsidR="00056A39" w:rsidRDefault="00056A3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9BD3A2" w14:textId="77777777" w:rsidR="00056A39" w:rsidRPr="000625F2" w:rsidRDefault="00056A39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12DF86" w14:textId="77777777" w:rsidR="00056A39" w:rsidRDefault="00056A3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15B9DA" w14:textId="77777777" w:rsidR="00056A39" w:rsidRDefault="00056A39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878D15" w14:textId="77777777" w:rsidR="00056A39" w:rsidRDefault="00056A39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56A39" w14:paraId="7387003A" w14:textId="77777777" w:rsidTr="00AD4FEF">
        <w:trPr>
          <w:cantSplit/>
          <w:trHeight w:val="48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DF30DB" w14:textId="77777777" w:rsidR="00056A39" w:rsidRDefault="00056A39" w:rsidP="00056A39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621B50" w14:textId="77777777" w:rsidR="00056A39" w:rsidRDefault="00056A3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63+350</w:t>
            </w:r>
          </w:p>
          <w:p w14:paraId="0DBEADD9" w14:textId="77777777" w:rsidR="00056A39" w:rsidRDefault="00056A3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2012E1" w14:textId="77777777" w:rsidR="00056A39" w:rsidRDefault="00056A39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8132A7" w14:textId="77777777" w:rsidR="00056A39" w:rsidRDefault="00056A39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Mătăsaru -</w:t>
            </w:r>
          </w:p>
          <w:p w14:paraId="7B81269A" w14:textId="77777777" w:rsidR="00056A39" w:rsidRDefault="00056A39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Găeşti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B2DE67" w14:textId="77777777" w:rsidR="00056A39" w:rsidRDefault="00056A3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0AE404" w14:textId="77777777" w:rsidR="00056A39" w:rsidRPr="000625F2" w:rsidRDefault="00056A39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DA5C0D" w14:textId="77777777" w:rsidR="00056A39" w:rsidRDefault="00056A3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0A1618" w14:textId="77777777" w:rsidR="00056A39" w:rsidRDefault="00056A39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FE797A" w14:textId="77777777" w:rsidR="00056A39" w:rsidRDefault="00056A39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 Se respectă doar cu primul vehicul din componența trenului.</w:t>
            </w:r>
          </w:p>
        </w:tc>
      </w:tr>
      <w:tr w:rsidR="00056A39" w14:paraId="466A78BF" w14:textId="77777777" w:rsidTr="00AD4FEF">
        <w:trPr>
          <w:cantSplit/>
          <w:trHeight w:val="48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20B924" w14:textId="77777777" w:rsidR="00056A39" w:rsidRDefault="00056A39" w:rsidP="00056A39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6B6E87" w14:textId="77777777" w:rsidR="00056A39" w:rsidRDefault="00056A3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7BD95B" w14:textId="77777777" w:rsidR="00056A39" w:rsidRDefault="00056A39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4E4742" w14:textId="77777777" w:rsidR="00056A39" w:rsidRDefault="00056A39" w:rsidP="00CD6FB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Mătăsaru -</w:t>
            </w:r>
          </w:p>
          <w:p w14:paraId="23108898" w14:textId="77777777" w:rsidR="00056A39" w:rsidRDefault="00056A39" w:rsidP="00CD6FB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Găeşti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54EBFC" w14:textId="77777777" w:rsidR="00056A39" w:rsidRDefault="00056A3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EE084C" w14:textId="77777777" w:rsidR="00056A39" w:rsidRPr="000625F2" w:rsidRDefault="00056A39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C13F12" w14:textId="77777777" w:rsidR="00056A39" w:rsidRDefault="00056A3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58+960</w:t>
            </w:r>
          </w:p>
          <w:p w14:paraId="6E9D924B" w14:textId="77777777" w:rsidR="00056A39" w:rsidRDefault="00056A3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59+010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0231B8" w14:textId="77777777" w:rsidR="00056A39" w:rsidRDefault="00056A39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3A3E08" w14:textId="77777777" w:rsidR="00056A39" w:rsidRDefault="00056A39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 – TN km 58+990.</w:t>
            </w:r>
          </w:p>
        </w:tc>
      </w:tr>
      <w:tr w:rsidR="00056A39" w14:paraId="008D3459" w14:textId="77777777" w:rsidTr="00AD4FEF">
        <w:trPr>
          <w:cantSplit/>
          <w:trHeight w:val="48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A707EE" w14:textId="77777777" w:rsidR="00056A39" w:rsidRDefault="00056A39" w:rsidP="00056A39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E83FC8" w14:textId="77777777" w:rsidR="00056A39" w:rsidRDefault="00056A3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E39B1E" w14:textId="77777777" w:rsidR="00056A39" w:rsidRDefault="00056A39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C2C855" w14:textId="77777777" w:rsidR="00056A39" w:rsidRDefault="00056A39" w:rsidP="00CD6FB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Mătăsaru -</w:t>
            </w:r>
          </w:p>
          <w:p w14:paraId="488C3713" w14:textId="77777777" w:rsidR="00056A39" w:rsidRDefault="00056A39" w:rsidP="00CD6FB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Găeşti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29B7B5" w14:textId="77777777" w:rsidR="00056A39" w:rsidRDefault="00056A3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79727F" w14:textId="77777777" w:rsidR="00056A39" w:rsidRPr="000625F2" w:rsidRDefault="00056A39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2A4083" w14:textId="77777777" w:rsidR="00056A39" w:rsidRDefault="00056A3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59+600</w:t>
            </w:r>
          </w:p>
          <w:p w14:paraId="16F9BB48" w14:textId="77777777" w:rsidR="00056A39" w:rsidRDefault="00056A3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59+650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927CE5" w14:textId="77777777" w:rsidR="00056A39" w:rsidRDefault="00056A39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CE1875" w14:textId="77777777" w:rsidR="00056A39" w:rsidRDefault="00056A39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 – TN km 59+625.</w:t>
            </w:r>
          </w:p>
        </w:tc>
      </w:tr>
      <w:tr w:rsidR="00056A39" w14:paraId="37144BF7" w14:textId="77777777" w:rsidTr="00AD4FEF">
        <w:trPr>
          <w:cantSplit/>
          <w:trHeight w:val="48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1DE6C4" w14:textId="77777777" w:rsidR="00056A39" w:rsidRDefault="00056A39" w:rsidP="00056A39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2ABC07" w14:textId="77777777" w:rsidR="00056A39" w:rsidRDefault="00056A3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7C4124" w14:textId="77777777" w:rsidR="00056A39" w:rsidRDefault="00056A39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DBF1CD" w14:textId="77777777" w:rsidR="00056A39" w:rsidRDefault="00056A39" w:rsidP="00CD6FB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Mătăsaru -</w:t>
            </w:r>
          </w:p>
          <w:p w14:paraId="49D7F248" w14:textId="77777777" w:rsidR="00056A39" w:rsidRDefault="00056A39" w:rsidP="00CD6FB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Găeşti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767F75" w14:textId="77777777" w:rsidR="00056A39" w:rsidRDefault="00056A3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049A65" w14:textId="77777777" w:rsidR="00056A39" w:rsidRPr="000625F2" w:rsidRDefault="00056A39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A40E4C" w14:textId="77777777" w:rsidR="00056A39" w:rsidRDefault="00056A3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63+350</w:t>
            </w:r>
          </w:p>
          <w:p w14:paraId="60C5723E" w14:textId="77777777" w:rsidR="00056A39" w:rsidRDefault="00056A3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BC9F73" w14:textId="77777777" w:rsidR="00056A39" w:rsidRDefault="00056A39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3DB9F9" w14:textId="77777777" w:rsidR="00056A39" w:rsidRDefault="00056A39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 – TN km 63+370.</w:t>
            </w:r>
          </w:p>
        </w:tc>
      </w:tr>
      <w:tr w:rsidR="00056A39" w14:paraId="7EDCC9FB" w14:textId="77777777" w:rsidTr="00AD4FEF">
        <w:trPr>
          <w:cantSplit/>
          <w:trHeight w:val="48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B319A6" w14:textId="77777777" w:rsidR="00056A39" w:rsidRDefault="00056A39" w:rsidP="00056A39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EBC3C2" w14:textId="77777777" w:rsidR="00056A39" w:rsidRDefault="00056A3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C1A3C6" w14:textId="77777777" w:rsidR="00056A39" w:rsidRDefault="00056A39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B4A28B" w14:textId="77777777" w:rsidR="00056A39" w:rsidRDefault="00056A39" w:rsidP="00CD6FB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Mătăsaru -</w:t>
            </w:r>
          </w:p>
          <w:p w14:paraId="6BCC9080" w14:textId="77777777" w:rsidR="00056A39" w:rsidRDefault="00056A39" w:rsidP="00CD6FB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Găeşti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D06ED2" w14:textId="77777777" w:rsidR="00056A39" w:rsidRDefault="00056A3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382C8E" w14:textId="77777777" w:rsidR="00056A39" w:rsidRPr="000625F2" w:rsidRDefault="00056A39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121B41" w14:textId="77777777" w:rsidR="00056A39" w:rsidRDefault="00056A3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65+850</w:t>
            </w:r>
          </w:p>
          <w:p w14:paraId="73AC5404" w14:textId="77777777" w:rsidR="00056A39" w:rsidRDefault="00056A3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2021A1" w14:textId="77777777" w:rsidR="00056A39" w:rsidRDefault="00056A39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B6E0DA" w14:textId="77777777" w:rsidR="00056A39" w:rsidRDefault="00056A39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 – TN km 65+875.</w:t>
            </w:r>
          </w:p>
        </w:tc>
      </w:tr>
      <w:tr w:rsidR="00056A39" w14:paraId="6CFFCC1C" w14:textId="77777777" w:rsidTr="00AD4FEF">
        <w:trPr>
          <w:cantSplit/>
          <w:trHeight w:val="48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3DAAA0" w14:textId="77777777" w:rsidR="00056A39" w:rsidRDefault="00056A39" w:rsidP="00056A39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C7B37D" w14:textId="77777777" w:rsidR="00056A39" w:rsidRDefault="00056A3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3D8385" w14:textId="77777777" w:rsidR="00056A39" w:rsidRPr="000625F2" w:rsidRDefault="00056A39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EB7F9A" w14:textId="77777777" w:rsidR="00056A39" w:rsidRDefault="00056A39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Găeşti </w:t>
            </w:r>
          </w:p>
          <w:p w14:paraId="568AFB34" w14:textId="77777777" w:rsidR="00056A39" w:rsidRDefault="00056A39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D3E5F0" w14:textId="77777777" w:rsidR="00056A39" w:rsidRDefault="00056A3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romb bretea</w:t>
            </w:r>
          </w:p>
          <w:p w14:paraId="5828FF2E" w14:textId="77777777" w:rsidR="00056A39" w:rsidRDefault="00056A3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9-11-7-13 </w:t>
            </w:r>
          </w:p>
          <w:p w14:paraId="37D25D21" w14:textId="77777777" w:rsidR="00056A39" w:rsidRDefault="00056A3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1C4B9787" w14:textId="77777777" w:rsidR="00056A39" w:rsidRDefault="00056A3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abate-rile </w:t>
            </w:r>
          </w:p>
          <w:p w14:paraId="1B00D609" w14:textId="77777777" w:rsidR="00056A39" w:rsidRDefault="00056A3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</w:t>
            </w:r>
          </w:p>
          <w:p w14:paraId="0A1FCF65" w14:textId="77777777" w:rsidR="00056A39" w:rsidRDefault="00056A3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din romb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640B0B" w14:textId="77777777" w:rsidR="00056A39" w:rsidRPr="000625F2" w:rsidRDefault="00056A39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08650F" w14:textId="77777777" w:rsidR="00056A39" w:rsidRDefault="00056A3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19D5E7" w14:textId="77777777" w:rsidR="00056A39" w:rsidRDefault="00056A39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2FE20C" w14:textId="77777777" w:rsidR="00056A39" w:rsidRDefault="00056A39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56A39" w14:paraId="6989A09A" w14:textId="77777777" w:rsidTr="00AD4FEF">
        <w:trPr>
          <w:cantSplit/>
          <w:trHeight w:val="82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4641A3" w14:textId="77777777" w:rsidR="00056A39" w:rsidRDefault="00056A39" w:rsidP="00056A39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50E09C" w14:textId="77777777" w:rsidR="00056A39" w:rsidRDefault="00056A3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C584B6" w14:textId="77777777" w:rsidR="00056A39" w:rsidRPr="000625F2" w:rsidRDefault="00056A39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80EAE4" w14:textId="77777777" w:rsidR="00056A39" w:rsidRDefault="00056A39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Găeşti </w:t>
            </w:r>
          </w:p>
          <w:p w14:paraId="27C0368C" w14:textId="77777777" w:rsidR="00056A39" w:rsidRDefault="00056A39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F96D4E" w14:textId="77777777" w:rsidR="00056A39" w:rsidRDefault="00056A3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E31802" w14:textId="77777777" w:rsidR="00056A39" w:rsidRPr="000625F2" w:rsidRDefault="00056A39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1CFA4A" w14:textId="77777777" w:rsidR="00056A39" w:rsidRDefault="00056A3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BAC280" w14:textId="77777777" w:rsidR="00056A39" w:rsidRPr="000625F2" w:rsidRDefault="00056A39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C46544" w14:textId="77777777" w:rsidR="00056A39" w:rsidRDefault="00056A39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76DC775" w14:textId="77777777" w:rsidR="00056A39" w:rsidRDefault="00056A39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linia 1.</w:t>
            </w:r>
          </w:p>
        </w:tc>
      </w:tr>
      <w:tr w:rsidR="00056A39" w14:paraId="5EAC20EE" w14:textId="77777777" w:rsidTr="00AD4FEF">
        <w:trPr>
          <w:cantSplit/>
          <w:trHeight w:val="82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E330A0" w14:textId="77777777" w:rsidR="00056A39" w:rsidRDefault="00056A39" w:rsidP="00056A39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CD4D8E" w14:textId="77777777" w:rsidR="00056A39" w:rsidRDefault="00056A3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251BD9" w14:textId="77777777" w:rsidR="00056A39" w:rsidRPr="000625F2" w:rsidRDefault="00056A39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AA36D0" w14:textId="77777777" w:rsidR="00056A39" w:rsidRDefault="00056A39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Găeşti </w:t>
            </w:r>
          </w:p>
          <w:p w14:paraId="4305A161" w14:textId="77777777" w:rsidR="00056A39" w:rsidRDefault="00056A39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0CDB95" w14:textId="77777777" w:rsidR="00056A39" w:rsidRDefault="00056A3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6A50B8B2" w14:textId="77777777" w:rsidR="00056A39" w:rsidRDefault="00056A3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CA6F23" w14:textId="77777777" w:rsidR="00056A39" w:rsidRPr="000625F2" w:rsidRDefault="00056A39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166FD3" w14:textId="77777777" w:rsidR="00056A39" w:rsidRDefault="00056A3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CCD0E3" w14:textId="77777777" w:rsidR="00056A39" w:rsidRPr="000625F2" w:rsidRDefault="00056A39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766922" w14:textId="77777777" w:rsidR="00056A39" w:rsidRDefault="00056A39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56A39" w14:paraId="34C7580D" w14:textId="77777777" w:rsidTr="00AD4FEF">
        <w:trPr>
          <w:cantSplit/>
          <w:trHeight w:val="82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7833AA" w14:textId="77777777" w:rsidR="00056A39" w:rsidRDefault="00056A39" w:rsidP="00056A39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62B521" w14:textId="77777777" w:rsidR="00056A39" w:rsidRDefault="00056A3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CBB1EB" w14:textId="77777777" w:rsidR="00056A39" w:rsidRPr="000625F2" w:rsidRDefault="00056A39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7552D3" w14:textId="77777777" w:rsidR="00056A39" w:rsidRDefault="00056A39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Găeşti </w:t>
            </w:r>
          </w:p>
          <w:p w14:paraId="5BF722F2" w14:textId="77777777" w:rsidR="00056A39" w:rsidRDefault="00056A39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 </w:t>
            </w:r>
          </w:p>
          <w:p w14:paraId="330483E5" w14:textId="77777777" w:rsidR="00056A39" w:rsidRDefault="00056A39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nr.1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44A3D5" w14:textId="77777777" w:rsidR="00056A39" w:rsidRDefault="00056A3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 xml:space="preserve">peste </w:t>
            </w:r>
            <w:r>
              <w:rPr>
                <w:b/>
                <w:bCs/>
                <w:sz w:val="20"/>
                <w:lang w:val="ro-RO"/>
              </w:rPr>
              <w:t xml:space="preserve">sch. 1 </w:t>
            </w:r>
          </w:p>
          <w:p w14:paraId="174E12B3" w14:textId="77777777" w:rsidR="00056A39" w:rsidRDefault="00056A3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301B38" w14:textId="77777777" w:rsidR="00056A39" w:rsidRPr="000625F2" w:rsidRDefault="00056A39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91040B" w14:textId="77777777" w:rsidR="00056A39" w:rsidRDefault="00056A3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54E587" w14:textId="77777777" w:rsidR="00056A39" w:rsidRPr="000625F2" w:rsidRDefault="00056A39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F6231E" w14:textId="77777777" w:rsidR="00056A39" w:rsidRDefault="00056A39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3ADFCC8" w14:textId="77777777" w:rsidR="00056A39" w:rsidRDefault="00056A39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LFI SC Mairon SA.</w:t>
            </w:r>
          </w:p>
        </w:tc>
      </w:tr>
      <w:tr w:rsidR="00056A39" w14:paraId="4AC25879" w14:textId="77777777" w:rsidTr="00AD4FEF">
        <w:trPr>
          <w:cantSplit/>
          <w:trHeight w:val="82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89CAEE" w14:textId="77777777" w:rsidR="00056A39" w:rsidRDefault="00056A39" w:rsidP="00056A39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3AEEFD" w14:textId="77777777" w:rsidR="00056A39" w:rsidRDefault="00056A3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EF5AA4" w14:textId="77777777" w:rsidR="00056A39" w:rsidRPr="000625F2" w:rsidRDefault="00056A39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7533A6" w14:textId="77777777" w:rsidR="00056A39" w:rsidRDefault="00056A39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Găeşti </w:t>
            </w:r>
          </w:p>
          <w:p w14:paraId="4A4B3AA0" w14:textId="77777777" w:rsidR="00056A39" w:rsidRDefault="00056A39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 </w:t>
            </w:r>
          </w:p>
          <w:p w14:paraId="4314E55D" w14:textId="77777777" w:rsidR="00056A39" w:rsidRDefault="00056A39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21 / 23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B00771" w14:textId="77777777" w:rsidR="00056A39" w:rsidRDefault="00056A3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631A27AE" w14:textId="77777777" w:rsidR="00056A39" w:rsidRDefault="00056A3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 / 23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712FCC" w14:textId="77777777" w:rsidR="00056A39" w:rsidRPr="000625F2" w:rsidRDefault="00056A39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43B365" w14:textId="77777777" w:rsidR="00056A39" w:rsidRDefault="00056A3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462780" w14:textId="77777777" w:rsidR="00056A39" w:rsidRPr="000625F2" w:rsidRDefault="00056A39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660C14" w14:textId="77777777" w:rsidR="00056A39" w:rsidRDefault="00056A39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DEA260B" w14:textId="77777777" w:rsidR="00056A39" w:rsidRDefault="00056A39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4 - 8.</w:t>
            </w:r>
          </w:p>
        </w:tc>
      </w:tr>
      <w:tr w:rsidR="00056A39" w14:paraId="3C9023E8" w14:textId="77777777" w:rsidTr="00AD4FEF">
        <w:trPr>
          <w:cantSplit/>
          <w:trHeight w:val="34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C90A21" w14:textId="77777777" w:rsidR="00056A39" w:rsidRDefault="00056A39" w:rsidP="00056A39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96443D" w14:textId="77777777" w:rsidR="00056A39" w:rsidRDefault="00056A3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C4D778" w14:textId="77777777" w:rsidR="00056A39" w:rsidRPr="000625F2" w:rsidRDefault="00056A39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8ABB02" w14:textId="77777777" w:rsidR="00056A39" w:rsidRDefault="00056A39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Găeşti</w:t>
            </w:r>
          </w:p>
          <w:p w14:paraId="31352035" w14:textId="77777777" w:rsidR="00056A39" w:rsidRDefault="00056A39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X, </w:t>
            </w:r>
          </w:p>
          <w:p w14:paraId="5E215AFB" w14:textId="77777777" w:rsidR="00056A39" w:rsidRDefault="00056A39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25 / 27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AC4532" w14:textId="77777777" w:rsidR="00056A39" w:rsidRDefault="00056A3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2BE76C3A" w14:textId="77777777" w:rsidR="00056A39" w:rsidRDefault="00056A3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  / 27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2FB779" w14:textId="77777777" w:rsidR="00056A39" w:rsidRPr="000625F2" w:rsidRDefault="00056A39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9E84F6" w14:textId="77777777" w:rsidR="00056A39" w:rsidRDefault="00056A3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5F8957" w14:textId="77777777" w:rsidR="00056A39" w:rsidRPr="000625F2" w:rsidRDefault="00056A39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249C61" w14:textId="77777777" w:rsidR="00056A39" w:rsidRDefault="00056A39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5 - 8.</w:t>
            </w:r>
          </w:p>
        </w:tc>
      </w:tr>
      <w:tr w:rsidR="00056A39" w14:paraId="084A36A5" w14:textId="77777777" w:rsidTr="00AD4FEF">
        <w:trPr>
          <w:cantSplit/>
          <w:trHeight w:val="34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BE5FFD" w14:textId="77777777" w:rsidR="00056A39" w:rsidRDefault="00056A39" w:rsidP="00056A39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75252F" w14:textId="77777777" w:rsidR="00056A39" w:rsidRDefault="00056A3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203F5D" w14:textId="77777777" w:rsidR="00056A39" w:rsidRPr="000625F2" w:rsidRDefault="00056A39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2B961D" w14:textId="77777777" w:rsidR="00056A39" w:rsidRDefault="00056A39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Găeşti</w:t>
            </w:r>
          </w:p>
          <w:p w14:paraId="2E2A7EAA" w14:textId="77777777" w:rsidR="00056A39" w:rsidRDefault="00056A39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4A0159" w14:textId="77777777" w:rsidR="00056A39" w:rsidRDefault="00056A3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 29</w:t>
            </w:r>
          </w:p>
          <w:p w14:paraId="4522921E" w14:textId="77777777" w:rsidR="00056A39" w:rsidRPr="00FA5543" w:rsidRDefault="00056A3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ro-RO"/>
              </w:rPr>
              <w:t xml:space="preserve">în abatere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4C5A1F" w14:textId="77777777" w:rsidR="00056A39" w:rsidRPr="000625F2" w:rsidRDefault="00056A39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2A2D34" w14:textId="77777777" w:rsidR="00056A39" w:rsidRDefault="00056A3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150AD7" w14:textId="77777777" w:rsidR="00056A39" w:rsidRPr="000625F2" w:rsidRDefault="00056A39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4DC9FA" w14:textId="77777777" w:rsidR="00056A39" w:rsidRDefault="00056A39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6 si 7</w:t>
            </w:r>
          </w:p>
        </w:tc>
      </w:tr>
      <w:tr w:rsidR="00056A39" w14:paraId="664073F8" w14:textId="77777777" w:rsidTr="00AD4FEF">
        <w:trPr>
          <w:cantSplit/>
          <w:trHeight w:val="34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1EFB9C" w14:textId="77777777" w:rsidR="00056A39" w:rsidRDefault="00056A39" w:rsidP="00056A39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A754D5" w14:textId="77777777" w:rsidR="00056A39" w:rsidRDefault="00056A3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6E3BF5" w14:textId="77777777" w:rsidR="00056A39" w:rsidRPr="000625F2" w:rsidRDefault="00056A39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FEF1E7" w14:textId="77777777" w:rsidR="00056A39" w:rsidRDefault="00056A39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Găeşti </w:t>
            </w:r>
          </w:p>
          <w:p w14:paraId="2D932B32" w14:textId="77777777" w:rsidR="00056A39" w:rsidRDefault="00056A39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Y </w:t>
            </w:r>
          </w:p>
          <w:p w14:paraId="01ECF5CF" w14:textId="77777777" w:rsidR="00056A39" w:rsidRDefault="00056A39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nr. 14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9EB51A" w14:textId="77777777" w:rsidR="00056A39" w:rsidRDefault="00056A3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 xml:space="preserve">peste </w:t>
            </w:r>
            <w:r>
              <w:rPr>
                <w:b/>
                <w:bCs/>
                <w:sz w:val="20"/>
                <w:lang w:val="ro-RO"/>
              </w:rPr>
              <w:t xml:space="preserve">sch. 14 </w:t>
            </w:r>
          </w:p>
          <w:p w14:paraId="35969B69" w14:textId="77777777" w:rsidR="00056A39" w:rsidRDefault="00056A3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D4EA60" w14:textId="77777777" w:rsidR="00056A39" w:rsidRPr="000625F2" w:rsidRDefault="00056A39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305FE9" w14:textId="77777777" w:rsidR="00056A39" w:rsidRDefault="00056A3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DC2B04" w14:textId="77777777" w:rsidR="00056A39" w:rsidRPr="000625F2" w:rsidRDefault="00056A39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6AE2DD" w14:textId="77777777" w:rsidR="00056A39" w:rsidRDefault="00056A39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A8E0AC7" w14:textId="77777777" w:rsidR="00056A39" w:rsidRDefault="00056A39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4 - 8.</w:t>
            </w:r>
          </w:p>
        </w:tc>
      </w:tr>
      <w:tr w:rsidR="00056A39" w14:paraId="6FA5D0A6" w14:textId="77777777" w:rsidTr="00AD4FEF">
        <w:trPr>
          <w:cantSplit/>
          <w:trHeight w:val="34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ADDEB7" w14:textId="77777777" w:rsidR="00056A39" w:rsidRDefault="00056A39" w:rsidP="00056A39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45E25B" w14:textId="77777777" w:rsidR="00056A39" w:rsidRDefault="00056A3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0988AA" w14:textId="77777777" w:rsidR="00056A39" w:rsidRPr="000625F2" w:rsidRDefault="00056A39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CC9FCD" w14:textId="77777777" w:rsidR="00056A39" w:rsidRDefault="00056A39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Găeşti </w:t>
            </w:r>
          </w:p>
          <w:p w14:paraId="4F1B3E3C" w14:textId="77777777" w:rsidR="00056A39" w:rsidRDefault="00056A39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Y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2F5791" w14:textId="77777777" w:rsidR="00056A39" w:rsidRDefault="00056A3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 xml:space="preserve">peste </w:t>
            </w:r>
            <w:r>
              <w:rPr>
                <w:b/>
                <w:bCs/>
                <w:sz w:val="20"/>
                <w:lang w:val="ro-RO"/>
              </w:rPr>
              <w:t xml:space="preserve">sch. 16, 18, 20 </w:t>
            </w:r>
          </w:p>
          <w:p w14:paraId="2A3F325D" w14:textId="77777777" w:rsidR="00056A39" w:rsidRPr="009E41CA" w:rsidRDefault="00056A3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22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7BE7B6" w14:textId="77777777" w:rsidR="00056A39" w:rsidRDefault="00056A39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75075D" w14:textId="77777777" w:rsidR="00056A39" w:rsidRDefault="00056A3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A830E2" w14:textId="77777777" w:rsidR="00056A39" w:rsidRPr="000625F2" w:rsidRDefault="00056A39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682D7D" w14:textId="77777777" w:rsidR="00056A39" w:rsidRDefault="00056A39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56A39" w14:paraId="6E5F2AB0" w14:textId="77777777" w:rsidTr="00AD4FEF">
        <w:trPr>
          <w:cantSplit/>
          <w:trHeight w:val="5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427201" w14:textId="77777777" w:rsidR="00056A39" w:rsidRDefault="00056A39" w:rsidP="00056A39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1C7A63" w14:textId="77777777" w:rsidR="00056A39" w:rsidRDefault="00056A3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9002A0" w14:textId="77777777" w:rsidR="00056A39" w:rsidRPr="000625F2" w:rsidRDefault="00056A39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C1AC16" w14:textId="77777777" w:rsidR="00056A39" w:rsidRDefault="00056A39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Leordeni Argeş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F39A7E" w14:textId="77777777" w:rsidR="00056A39" w:rsidRDefault="00056A3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T.D.J. </w:t>
            </w:r>
          </w:p>
          <w:p w14:paraId="497A86B9" w14:textId="77777777" w:rsidR="00056A39" w:rsidRDefault="00056A3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 / 11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8F54D3" w14:textId="77777777" w:rsidR="00056A39" w:rsidRPr="000625F2" w:rsidRDefault="00056A39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B618E4" w14:textId="77777777" w:rsidR="00056A39" w:rsidRDefault="00056A3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E5AE94" w14:textId="77777777" w:rsidR="00056A39" w:rsidRPr="000625F2" w:rsidRDefault="00056A39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67561B" w14:textId="77777777" w:rsidR="00056A39" w:rsidRDefault="00056A39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4 - 7.</w:t>
            </w:r>
          </w:p>
        </w:tc>
      </w:tr>
      <w:tr w:rsidR="00056A39" w14:paraId="567940E6" w14:textId="77777777" w:rsidTr="00AD4FEF">
        <w:trPr>
          <w:cantSplit/>
          <w:trHeight w:val="6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F59CD2" w14:textId="77777777" w:rsidR="00056A39" w:rsidRDefault="00056A39" w:rsidP="00056A39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8DF9EF" w14:textId="77777777" w:rsidR="00056A39" w:rsidRDefault="00056A3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BA10E7" w14:textId="77777777" w:rsidR="00056A39" w:rsidRPr="000625F2" w:rsidRDefault="00056A39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2747E8" w14:textId="77777777" w:rsidR="00056A39" w:rsidRDefault="00056A39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Leordeni Argeş</w:t>
            </w:r>
          </w:p>
          <w:p w14:paraId="5FFE6EE3" w14:textId="77777777" w:rsidR="00056A39" w:rsidRDefault="00056A39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F0F1FA" w14:textId="77777777" w:rsidR="00056A39" w:rsidRDefault="00056A3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7FD2CC" w14:textId="77777777" w:rsidR="00056A39" w:rsidRPr="000625F2" w:rsidRDefault="00056A39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C6A0D2" w14:textId="77777777" w:rsidR="00056A39" w:rsidRDefault="00056A3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14616B" w14:textId="77777777" w:rsidR="00056A39" w:rsidRPr="000625F2" w:rsidRDefault="00056A39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EA2A80" w14:textId="77777777" w:rsidR="00056A39" w:rsidRDefault="00056A39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76D483E" w14:textId="77777777" w:rsidR="00056A39" w:rsidRDefault="00056A39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6.</w:t>
            </w:r>
          </w:p>
        </w:tc>
      </w:tr>
      <w:tr w:rsidR="00056A39" w14:paraId="5914C233" w14:textId="77777777" w:rsidTr="00AD4FEF">
        <w:trPr>
          <w:cantSplit/>
          <w:trHeight w:val="6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BB913F" w14:textId="77777777" w:rsidR="00056A39" w:rsidRDefault="00056A39" w:rsidP="00056A39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BFE1A0" w14:textId="77777777" w:rsidR="00056A39" w:rsidRDefault="00056A3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3F7265" w14:textId="77777777" w:rsidR="00056A39" w:rsidRPr="000625F2" w:rsidRDefault="00056A39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145A2C" w14:textId="77777777" w:rsidR="00056A39" w:rsidRDefault="00056A39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Leordeni Argeş</w:t>
            </w:r>
          </w:p>
          <w:p w14:paraId="3ED3F66B" w14:textId="77777777" w:rsidR="00056A39" w:rsidRDefault="00056A39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A135B2" w14:textId="77777777" w:rsidR="00056A39" w:rsidRDefault="00056A3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1795E1CE" w14:textId="77777777" w:rsidR="00056A39" w:rsidRDefault="00056A3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 / 14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046424" w14:textId="77777777" w:rsidR="00056A39" w:rsidRPr="000625F2" w:rsidRDefault="00056A39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829DC7" w14:textId="77777777" w:rsidR="00056A39" w:rsidRDefault="00056A3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EBE04A" w14:textId="77777777" w:rsidR="00056A39" w:rsidRPr="000625F2" w:rsidRDefault="00056A39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08609C" w14:textId="77777777" w:rsidR="00056A39" w:rsidRDefault="00056A39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06EFF76" w14:textId="77777777" w:rsidR="00056A39" w:rsidRDefault="00056A39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D4B33F3" w14:textId="77777777" w:rsidR="00056A39" w:rsidRDefault="00056A39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4 - 6.</w:t>
            </w:r>
          </w:p>
        </w:tc>
      </w:tr>
      <w:tr w:rsidR="00056A39" w14:paraId="6CCAA8DA" w14:textId="77777777" w:rsidTr="00AD4FEF">
        <w:trPr>
          <w:cantSplit/>
          <w:trHeight w:val="2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6AFEF7" w14:textId="77777777" w:rsidR="00056A39" w:rsidRDefault="00056A39" w:rsidP="00056A39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C3F470" w14:textId="77777777" w:rsidR="00056A39" w:rsidRDefault="00056A3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855B0F" w14:textId="77777777" w:rsidR="00056A39" w:rsidRPr="000625F2" w:rsidRDefault="00056A39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03175A" w14:textId="77777777" w:rsidR="00056A39" w:rsidRDefault="00056A39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Leordeni Argeş</w:t>
            </w:r>
          </w:p>
          <w:p w14:paraId="1FA3CDC9" w14:textId="77777777" w:rsidR="00056A39" w:rsidRDefault="00056A39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1A55AF" w14:textId="77777777" w:rsidR="00056A39" w:rsidRDefault="00056A3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560739" w14:textId="77777777" w:rsidR="00056A39" w:rsidRPr="000625F2" w:rsidRDefault="00056A39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5FD7B7" w14:textId="77777777" w:rsidR="00056A39" w:rsidRDefault="00056A3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E388A8" w14:textId="77777777" w:rsidR="00056A39" w:rsidRPr="000625F2" w:rsidRDefault="00056A39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FE7490" w14:textId="77777777" w:rsidR="00056A39" w:rsidRDefault="00056A39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56A39" w14:paraId="15D0582F" w14:textId="77777777" w:rsidTr="00AD4FEF">
        <w:trPr>
          <w:cantSplit/>
          <w:trHeight w:val="2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BCACCE" w14:textId="77777777" w:rsidR="00056A39" w:rsidRDefault="00056A39" w:rsidP="00056A39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3E2D2F" w14:textId="77777777" w:rsidR="00056A39" w:rsidRDefault="00056A3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582F74" w14:textId="77777777" w:rsidR="00056A39" w:rsidRPr="000625F2" w:rsidRDefault="00056A39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2144A4" w14:textId="77777777" w:rsidR="00056A39" w:rsidRDefault="00056A39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Leordeni Argeş –</w:t>
            </w:r>
          </w:p>
          <w:p w14:paraId="575316B4" w14:textId="77777777" w:rsidR="00056A39" w:rsidRDefault="00056A39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Călineşti + Sch. 3 și 7 Cap . X  Călineşti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9ACA0A" w14:textId="77777777" w:rsidR="00056A39" w:rsidRDefault="00056A3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45A286" w14:textId="77777777" w:rsidR="00056A39" w:rsidRPr="000625F2" w:rsidRDefault="00056A39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78ADB2" w14:textId="77777777" w:rsidR="00056A39" w:rsidRDefault="00056A3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86+650</w:t>
            </w:r>
          </w:p>
          <w:p w14:paraId="14AC564A" w14:textId="77777777" w:rsidR="00056A39" w:rsidRDefault="00056A3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92+000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771971" w14:textId="77777777" w:rsidR="00056A39" w:rsidRPr="000625F2" w:rsidRDefault="00056A39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17E59C" w14:textId="77777777" w:rsidR="00056A39" w:rsidRDefault="00056A39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56A39" w14:paraId="4666186D" w14:textId="77777777" w:rsidTr="00AD4FEF">
        <w:trPr>
          <w:cantSplit/>
          <w:trHeight w:val="2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D3B3A0" w14:textId="77777777" w:rsidR="00056A39" w:rsidRDefault="00056A39" w:rsidP="00056A39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9EF5EF" w14:textId="77777777" w:rsidR="00056A39" w:rsidRDefault="00056A3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4DD8ED" w14:textId="77777777" w:rsidR="00056A39" w:rsidRPr="000625F2" w:rsidRDefault="00056A39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879C65" w14:textId="77777777" w:rsidR="00056A39" w:rsidRDefault="00056A39" w:rsidP="00D631D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Călineşti</w:t>
            </w:r>
          </w:p>
          <w:p w14:paraId="6B878D2E" w14:textId="77777777" w:rsidR="00056A39" w:rsidRDefault="00056A39" w:rsidP="00D631D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Y, peste sch. 4 și 8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400A48" w14:textId="77777777" w:rsidR="00056A39" w:rsidRDefault="00056A3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D74DA4" w14:textId="77777777" w:rsidR="00056A39" w:rsidRPr="000625F2" w:rsidRDefault="00056A39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CA4C1D" w14:textId="77777777" w:rsidR="00056A39" w:rsidRDefault="00056A3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92+750</w:t>
            </w:r>
          </w:p>
          <w:p w14:paraId="0ED6F5F1" w14:textId="77777777" w:rsidR="00056A39" w:rsidRDefault="00056A3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93+050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A5C656" w14:textId="77777777" w:rsidR="00056A39" w:rsidRDefault="00056A39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B6BC63" w14:textId="77777777" w:rsidR="00056A39" w:rsidRDefault="00056A39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56A39" w14:paraId="60E201F5" w14:textId="77777777" w:rsidTr="00AD4FEF">
        <w:trPr>
          <w:cantSplit/>
          <w:trHeight w:val="4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C3EE1B" w14:textId="77777777" w:rsidR="00056A39" w:rsidRDefault="00056A39" w:rsidP="00056A39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9259D9" w14:textId="77777777" w:rsidR="00056A39" w:rsidRDefault="00056A3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8DC416" w14:textId="77777777" w:rsidR="00056A39" w:rsidRPr="000625F2" w:rsidRDefault="00056A39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A822D6" w14:textId="77777777" w:rsidR="00056A39" w:rsidRDefault="00056A39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Călineşti</w:t>
            </w:r>
          </w:p>
          <w:p w14:paraId="6B4D30FA" w14:textId="77777777" w:rsidR="00056A39" w:rsidRDefault="00056A39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5CC5D5" w14:textId="77777777" w:rsidR="00056A39" w:rsidRDefault="00056A3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1E3C26" w14:textId="77777777" w:rsidR="00056A39" w:rsidRPr="000625F2" w:rsidRDefault="00056A39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F62104" w14:textId="77777777" w:rsidR="00056A39" w:rsidRDefault="00056A3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5DA4E5" w14:textId="77777777" w:rsidR="00056A39" w:rsidRPr="000625F2" w:rsidRDefault="00056A39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8BAFBF" w14:textId="77777777" w:rsidR="00056A39" w:rsidRDefault="00056A39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4 - 7 abătute.</w:t>
            </w:r>
          </w:p>
        </w:tc>
      </w:tr>
      <w:tr w:rsidR="00056A39" w14:paraId="2A942E00" w14:textId="77777777" w:rsidTr="00AD4FEF">
        <w:trPr>
          <w:cantSplit/>
          <w:trHeight w:val="4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721075" w14:textId="77777777" w:rsidR="00056A39" w:rsidRDefault="00056A39" w:rsidP="00056A39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EE4D65" w14:textId="77777777" w:rsidR="00056A39" w:rsidRDefault="00056A3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1BDCF4" w14:textId="77777777" w:rsidR="00056A39" w:rsidRPr="000625F2" w:rsidRDefault="00056A39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F85E7F" w14:textId="77777777" w:rsidR="00056A39" w:rsidRDefault="00056A39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Călineşti – Goleşti și</w:t>
            </w:r>
          </w:p>
          <w:p w14:paraId="5A4E1084" w14:textId="77777777" w:rsidR="00056A39" w:rsidRDefault="00056A39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Goleşti linia 2C și 4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DC84BF" w14:textId="77777777" w:rsidR="00056A39" w:rsidRDefault="00056A3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DD89B3" w14:textId="77777777" w:rsidR="00056A39" w:rsidRPr="000625F2" w:rsidRDefault="00056A39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F86AAC" w14:textId="77777777" w:rsidR="00056A39" w:rsidRDefault="00056A3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95+000</w:t>
            </w:r>
          </w:p>
          <w:p w14:paraId="1F212FBD" w14:textId="77777777" w:rsidR="00056A39" w:rsidRDefault="00056A3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100+551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3124AC" w14:textId="77777777" w:rsidR="00056A39" w:rsidRDefault="00056A39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58D179" w14:textId="77777777" w:rsidR="00056A39" w:rsidRDefault="00056A39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5168D384" w14:textId="77777777" w:rsidR="00056A39" w:rsidRDefault="00056A39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Peste sch. 3, 5, 7, 11, 13, 17 până la călcâi sch. 70 (din TDJ 70 / 72).</w:t>
            </w:r>
          </w:p>
          <w:p w14:paraId="3D875083" w14:textId="77777777" w:rsidR="00056A39" w:rsidRDefault="00056A39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Cap X, liniile 1 - 6,  1A -7A, </w:t>
            </w:r>
          </w:p>
          <w:p w14:paraId="0B28781A" w14:textId="77777777" w:rsidR="00056A39" w:rsidRDefault="00056A39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firele I și II.</w:t>
            </w:r>
          </w:p>
        </w:tc>
      </w:tr>
      <w:tr w:rsidR="00056A39" w14:paraId="1E368589" w14:textId="77777777" w:rsidTr="00AD4FEF">
        <w:trPr>
          <w:cantSplit/>
          <w:trHeight w:val="4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B58474" w14:textId="77777777" w:rsidR="00056A39" w:rsidRDefault="00056A39" w:rsidP="00056A39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A7106E" w14:textId="77777777" w:rsidR="00056A39" w:rsidRDefault="00056A3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95+000</w:t>
            </w:r>
          </w:p>
          <w:p w14:paraId="532E584D" w14:textId="77777777" w:rsidR="00056A39" w:rsidRDefault="00056A3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99+850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FE640E" w14:textId="77777777" w:rsidR="00056A39" w:rsidRPr="000625F2" w:rsidRDefault="00056A39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513E02" w14:textId="77777777" w:rsidR="00056A39" w:rsidRDefault="00056A39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Călineşti -</w:t>
            </w:r>
          </w:p>
          <w:p w14:paraId="64C4B328" w14:textId="77777777" w:rsidR="00056A39" w:rsidRDefault="00056A39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Goleşti, F 1, linia 1C și linia 3 directă </w:t>
            </w:r>
          </w:p>
          <w:p w14:paraId="6919FCF7" w14:textId="77777777" w:rsidR="00056A39" w:rsidRDefault="00056A39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Golești,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0A7E1A" w14:textId="77777777" w:rsidR="00056A39" w:rsidRDefault="00056A3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947447" w14:textId="77777777" w:rsidR="00056A39" w:rsidRPr="000625F2" w:rsidRDefault="00056A39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3D908C" w14:textId="77777777" w:rsidR="00056A39" w:rsidRDefault="00056A3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DF3303" w14:textId="77777777" w:rsidR="00056A39" w:rsidRPr="000625F2" w:rsidRDefault="00056A39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B4BFFF" w14:textId="77777777" w:rsidR="00056A39" w:rsidRDefault="00056A39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 Peste sch. 1, 9, 15, până la călcâi sch. 33.</w:t>
            </w:r>
          </w:p>
        </w:tc>
      </w:tr>
      <w:tr w:rsidR="00056A39" w14:paraId="313E5CFD" w14:textId="77777777" w:rsidTr="00AD4FEF">
        <w:trPr>
          <w:cantSplit/>
          <w:trHeight w:val="4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ADA1D3" w14:textId="77777777" w:rsidR="00056A39" w:rsidRDefault="00056A39" w:rsidP="00056A39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25F951" w14:textId="77777777" w:rsidR="00056A39" w:rsidRDefault="00056A3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DA4DD9" w14:textId="77777777" w:rsidR="00056A39" w:rsidRDefault="00056A39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E96B3B" w14:textId="77777777" w:rsidR="00056A39" w:rsidRDefault="00056A39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Golești</w:t>
            </w:r>
          </w:p>
          <w:p w14:paraId="71C37166" w14:textId="77777777" w:rsidR="00056A39" w:rsidRDefault="00056A39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E25462" w14:textId="77777777" w:rsidR="00056A39" w:rsidRDefault="00056A3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12CC1709" w14:textId="77777777" w:rsidR="00056A39" w:rsidRDefault="00056A3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</w:t>
            </w:r>
          </w:p>
          <w:p w14:paraId="3A9C693F" w14:textId="77777777" w:rsidR="00056A39" w:rsidRDefault="00056A3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1-3</w:t>
            </w:r>
          </w:p>
          <w:p w14:paraId="1D7E5979" w14:textId="77777777" w:rsidR="00056A39" w:rsidRDefault="00056A3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3B4AA8" w14:textId="77777777" w:rsidR="00056A39" w:rsidRPr="000625F2" w:rsidRDefault="00056A39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ABBE62" w14:textId="77777777" w:rsidR="00056A39" w:rsidRDefault="00056A3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B3AE03" w14:textId="77777777" w:rsidR="00056A39" w:rsidRPr="000625F2" w:rsidRDefault="00056A39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277EF6" w14:textId="77777777" w:rsidR="00056A39" w:rsidRDefault="00056A39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din direcția Călinești fir I la liniile  1A -7A, linia 2C, 4 directă 5 și  6 primiri – expedieri St. Golești.</w:t>
            </w:r>
          </w:p>
        </w:tc>
      </w:tr>
      <w:tr w:rsidR="00056A39" w14:paraId="6B477362" w14:textId="77777777" w:rsidTr="00AD4FEF">
        <w:trPr>
          <w:cantSplit/>
          <w:trHeight w:val="4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822389" w14:textId="77777777" w:rsidR="00056A39" w:rsidRDefault="00056A39" w:rsidP="00056A39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9A1F80" w14:textId="77777777" w:rsidR="00056A39" w:rsidRDefault="00056A3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99+850</w:t>
            </w:r>
          </w:p>
          <w:p w14:paraId="42B75E72" w14:textId="77777777" w:rsidR="00056A39" w:rsidRDefault="00056A3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101+210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AF194D" w14:textId="77777777" w:rsidR="00056A39" w:rsidRDefault="00056A39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6A694D" w14:textId="77777777" w:rsidR="00056A39" w:rsidRDefault="00056A39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Linia 3 directă </w:t>
            </w:r>
          </w:p>
          <w:p w14:paraId="4C569001" w14:textId="77777777" w:rsidR="00056A39" w:rsidRDefault="00056A39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Golești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DF58D2" w14:textId="77777777" w:rsidR="00056A39" w:rsidRDefault="00056A3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5F3DB1" w14:textId="77777777" w:rsidR="00056A39" w:rsidRPr="000625F2" w:rsidRDefault="00056A39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CE7B21" w14:textId="77777777" w:rsidR="00056A39" w:rsidRDefault="00056A3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5673EF" w14:textId="77777777" w:rsidR="00056A39" w:rsidRPr="000625F2" w:rsidRDefault="00056A39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AA7497" w14:textId="77777777" w:rsidR="00056A39" w:rsidRDefault="00056A39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 Peste sch. 33, 37, 56, 50, 22, 12, si 2 St. Golești.</w:t>
            </w:r>
          </w:p>
        </w:tc>
      </w:tr>
      <w:tr w:rsidR="00056A39" w14:paraId="1E6B7DE7" w14:textId="77777777" w:rsidTr="00AD4FEF">
        <w:trPr>
          <w:cantSplit/>
          <w:trHeight w:val="4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226F16" w14:textId="77777777" w:rsidR="00056A39" w:rsidRDefault="00056A39" w:rsidP="00056A39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0C7BD4" w14:textId="77777777" w:rsidR="00056A39" w:rsidRDefault="00056A3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F74FE1" w14:textId="77777777" w:rsidR="00056A39" w:rsidRDefault="00056A39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C038BC" w14:textId="77777777" w:rsidR="00056A39" w:rsidRDefault="00056A39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Golești</w:t>
            </w:r>
          </w:p>
          <w:p w14:paraId="5F4D87DF" w14:textId="77777777" w:rsidR="00056A39" w:rsidRDefault="00056A39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624E5A" w14:textId="77777777" w:rsidR="00056A39" w:rsidRDefault="00056A3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2264B275" w14:textId="77777777" w:rsidR="00056A39" w:rsidRDefault="00056A3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</w:t>
            </w:r>
          </w:p>
          <w:p w14:paraId="0C1EEB3A" w14:textId="77777777" w:rsidR="00056A39" w:rsidRDefault="00056A3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26-50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32D6CE" w14:textId="77777777" w:rsidR="00056A39" w:rsidRPr="000625F2" w:rsidRDefault="00056A39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67624B" w14:textId="77777777" w:rsidR="00056A39" w:rsidRDefault="00056A3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32BFB2" w14:textId="77777777" w:rsidR="00056A39" w:rsidRPr="000625F2" w:rsidRDefault="00056A39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F0F173" w14:textId="77777777" w:rsidR="00056A39" w:rsidRDefault="00056A39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din direcția IC Brătianu la  linia 3 directă 4, 5 și 6 primiri – expedieri St. Golești.</w:t>
            </w:r>
          </w:p>
        </w:tc>
      </w:tr>
      <w:tr w:rsidR="00056A39" w14:paraId="6F6CD4F0" w14:textId="77777777" w:rsidTr="00AD4FEF">
        <w:trPr>
          <w:cantSplit/>
          <w:trHeight w:val="4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C9D871" w14:textId="77777777" w:rsidR="00056A39" w:rsidRDefault="00056A39" w:rsidP="00056A39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813282" w14:textId="77777777" w:rsidR="00056A39" w:rsidRDefault="00056A3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101+210</w:t>
            </w:r>
          </w:p>
          <w:p w14:paraId="257B5555" w14:textId="77777777" w:rsidR="00056A39" w:rsidRDefault="00056A3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107+575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8568E3" w14:textId="77777777" w:rsidR="00056A39" w:rsidRDefault="00056A39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157920" w14:textId="77777777" w:rsidR="00056A39" w:rsidRDefault="00056A39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Golești - Pitești și linia 1 directă St. Pitești.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D47DFD" w14:textId="77777777" w:rsidR="00056A39" w:rsidRDefault="00056A3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F24A0D" w14:textId="77777777" w:rsidR="00056A39" w:rsidRPr="000625F2" w:rsidRDefault="00056A39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0F80DA" w14:textId="77777777" w:rsidR="00056A39" w:rsidRDefault="00056A3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CF2ADF" w14:textId="77777777" w:rsidR="00056A39" w:rsidRPr="000625F2" w:rsidRDefault="00056A39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ACA618" w14:textId="77777777" w:rsidR="00056A39" w:rsidRDefault="00056A39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  Peste sch. 4R Ramificație Golești  până la călcâi sch. 13 St. Pitești.</w:t>
            </w:r>
          </w:p>
        </w:tc>
      </w:tr>
      <w:tr w:rsidR="00056A39" w14:paraId="7FC1B62D" w14:textId="77777777" w:rsidTr="00AD4FEF">
        <w:trPr>
          <w:cantSplit/>
          <w:trHeight w:val="4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31DC85" w14:textId="77777777" w:rsidR="00056A39" w:rsidRDefault="00056A39" w:rsidP="00056A39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E5B25C" w14:textId="77777777" w:rsidR="00056A39" w:rsidRDefault="00056A3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100+842</w:t>
            </w:r>
          </w:p>
          <w:p w14:paraId="52F8374E" w14:textId="77777777" w:rsidR="00056A39" w:rsidRDefault="00056A3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101+200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6E9AE8" w14:textId="77777777" w:rsidR="00056A39" w:rsidRDefault="00056A39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397B85" w14:textId="77777777" w:rsidR="00056A39" w:rsidRDefault="00056A39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Goleşti</w:t>
            </w:r>
          </w:p>
          <w:p w14:paraId="7D444A7F" w14:textId="77777777" w:rsidR="00056A39" w:rsidRDefault="00056A39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EAD848" w14:textId="77777777" w:rsidR="00056A39" w:rsidRDefault="00056A3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781C99" w14:textId="77777777" w:rsidR="00056A39" w:rsidRPr="000625F2" w:rsidRDefault="00056A39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EDD646" w14:textId="77777777" w:rsidR="00056A39" w:rsidRDefault="00056A3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421A37" w14:textId="77777777" w:rsidR="00056A39" w:rsidRDefault="00056A39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F48134" w14:textId="77777777" w:rsidR="00056A39" w:rsidRDefault="00056A39" w:rsidP="00AD4FE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RV, nesemnalizată pe teren.</w:t>
            </w:r>
          </w:p>
          <w:p w14:paraId="510D7DD5" w14:textId="77777777" w:rsidR="00056A39" w:rsidRDefault="00056A39" w:rsidP="00AD4FE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De la Semnal intrare Y (Golești - I.C. Brătianu) peste sch. 4, 8.</w:t>
            </w:r>
          </w:p>
          <w:p w14:paraId="0DA13B55" w14:textId="77777777" w:rsidR="00056A39" w:rsidRDefault="00056A39" w:rsidP="00AD4FE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14:paraId="7D6DF561" w14:textId="77777777" w:rsidR="00056A39" w:rsidRDefault="00056A39" w:rsidP="00AD4FE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din direcția Pitești, </w:t>
            </w:r>
          </w:p>
          <w:p w14:paraId="7E6B91B5" w14:textId="77777777" w:rsidR="00056A39" w:rsidRPr="002C6BE4" w:rsidRDefault="00056A39" w:rsidP="00AD4FE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aps/>
                <w:color w:val="000000"/>
                <w:sz w:val="20"/>
                <w:lang w:val="en-US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liniile 1a, 1b și 2a,  și intrări ieșiri  din direcția  I.C. Brătianu, liniile 1a, 1b, 2a</w:t>
            </w:r>
            <w:r>
              <w:rPr>
                <w:b/>
                <w:bCs/>
                <w:i/>
                <w:iCs/>
                <w:caps/>
                <w:color w:val="000000"/>
                <w:sz w:val="20"/>
                <w:lang w:val="ro-RO"/>
              </w:rPr>
              <w:t xml:space="preserve">, II, </w:t>
            </w: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direcția III, 4, 5 și 6.</w:t>
            </w:r>
          </w:p>
        </w:tc>
      </w:tr>
      <w:tr w:rsidR="00056A39" w14:paraId="23D5DBC4" w14:textId="77777777" w:rsidTr="00AD4FEF">
        <w:trPr>
          <w:cantSplit/>
          <w:trHeight w:val="14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76CC11" w14:textId="77777777" w:rsidR="00056A39" w:rsidRDefault="00056A39" w:rsidP="00056A39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7F7B6B" w14:textId="77777777" w:rsidR="00056A39" w:rsidRDefault="00056A3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000000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AEB082" w14:textId="77777777" w:rsidR="00056A39" w:rsidRPr="000625F2" w:rsidRDefault="00056A39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B62FCA" w14:textId="77777777" w:rsidR="00056A39" w:rsidRDefault="00056A39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Goleşti</w:t>
            </w:r>
          </w:p>
          <w:p w14:paraId="0A541394" w14:textId="77777777" w:rsidR="00056A39" w:rsidRDefault="00056A39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4 </w:t>
            </w:r>
          </w:p>
          <w:p w14:paraId="567FDB46" w14:textId="77777777" w:rsidR="00056A39" w:rsidRDefault="00056A39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0BE35A" w14:textId="77777777" w:rsidR="00056A39" w:rsidRDefault="00056A3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călcâi</w:t>
            </w:r>
          </w:p>
          <w:p w14:paraId="1D1D9BC9" w14:textId="77777777" w:rsidR="00056A39" w:rsidRDefault="00056A3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T.D.J. 70 / 72, până la T.D.J. 16 / 18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EE2852" w14:textId="77777777" w:rsidR="00056A39" w:rsidRPr="000625F2" w:rsidRDefault="00056A39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328D820B" w14:textId="77777777" w:rsidR="00056A39" w:rsidRDefault="00056A3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000000"/>
              <w:left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C2B8EF" w14:textId="77777777" w:rsidR="00056A39" w:rsidRPr="000625F2" w:rsidRDefault="00056A39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3D99F7" w14:textId="77777777" w:rsidR="00056A39" w:rsidRDefault="00056A39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C487D5C" w14:textId="77777777" w:rsidR="00056A39" w:rsidRDefault="00056A39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4, 5 şi 6</w:t>
            </w:r>
          </w:p>
          <w:p w14:paraId="63FE0A16" w14:textId="77777777" w:rsidR="00056A39" w:rsidRDefault="00056A39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primiri -  expedieri.</w:t>
            </w:r>
          </w:p>
        </w:tc>
      </w:tr>
      <w:tr w:rsidR="00056A39" w14:paraId="7D0B3287" w14:textId="77777777" w:rsidTr="00AD4FEF">
        <w:trPr>
          <w:cantSplit/>
          <w:trHeight w:val="92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5CA5A6" w14:textId="77777777" w:rsidR="00056A39" w:rsidRDefault="00056A39" w:rsidP="00056A39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4BBB08" w14:textId="77777777" w:rsidR="00056A39" w:rsidRDefault="00056A3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52E0B3" w14:textId="77777777" w:rsidR="00056A39" w:rsidRPr="000625F2" w:rsidRDefault="00056A39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82EEBF" w14:textId="77777777" w:rsidR="00056A39" w:rsidRDefault="00056A39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Goleşti</w:t>
            </w:r>
          </w:p>
          <w:p w14:paraId="2B0DE650" w14:textId="77777777" w:rsidR="00056A39" w:rsidRDefault="00056A39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1A - 6A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494522" w14:textId="77777777" w:rsidR="00056A39" w:rsidRDefault="00056A3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călcâiul sch. 5 până la axa grupei 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EDFA6C" w14:textId="77777777" w:rsidR="00056A39" w:rsidRPr="000625F2" w:rsidRDefault="00056A39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ACEF9A" w14:textId="77777777" w:rsidR="00056A39" w:rsidRDefault="00056A3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70D624" w14:textId="77777777" w:rsidR="00056A39" w:rsidRPr="000625F2" w:rsidRDefault="00056A39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D3EBD6" w14:textId="77777777" w:rsidR="00056A39" w:rsidRDefault="00056A39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56A39" w14:paraId="5516C2BE" w14:textId="77777777" w:rsidTr="00AD4FEF">
        <w:trPr>
          <w:cantSplit/>
          <w:trHeight w:val="10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9E5151" w14:textId="77777777" w:rsidR="00056A39" w:rsidRDefault="00056A39" w:rsidP="00056A39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A25609" w14:textId="77777777" w:rsidR="00056A39" w:rsidRDefault="00056A3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CB674A" w14:textId="77777777" w:rsidR="00056A39" w:rsidRPr="000625F2" w:rsidRDefault="00056A39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4681C8" w14:textId="77777777" w:rsidR="00056A39" w:rsidRDefault="00056A39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Goleşti</w:t>
            </w:r>
          </w:p>
          <w:p w14:paraId="2CEDD842" w14:textId="77777777" w:rsidR="00056A39" w:rsidRDefault="00056A39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8E2688" w14:textId="77777777" w:rsidR="00056A39" w:rsidRDefault="00056A3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5768FEFB" w14:textId="77777777" w:rsidR="00056A39" w:rsidRDefault="00056A3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39 / 41</w:t>
            </w:r>
          </w:p>
          <w:p w14:paraId="720AB946" w14:textId="77777777" w:rsidR="00056A39" w:rsidRDefault="00056A3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ro-RO"/>
              </w:rPr>
              <w:t>ş</w:t>
            </w:r>
            <w:r>
              <w:rPr>
                <w:b/>
                <w:bCs/>
                <w:sz w:val="20"/>
                <w:lang w:val="en-US"/>
              </w:rPr>
              <w:t xml:space="preserve">i </w:t>
            </w:r>
          </w:p>
          <w:p w14:paraId="2072A752" w14:textId="77777777" w:rsidR="00056A39" w:rsidRPr="00164983" w:rsidRDefault="00056A3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sch. 45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89B60D" w14:textId="77777777" w:rsidR="00056A39" w:rsidRPr="000625F2" w:rsidRDefault="00056A39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0625F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19F294" w14:textId="77777777" w:rsidR="00056A39" w:rsidRDefault="00056A3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7BFA25" w14:textId="77777777" w:rsidR="00056A39" w:rsidRPr="000625F2" w:rsidRDefault="00056A39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384A3D" w14:textId="77777777" w:rsidR="00056A39" w:rsidRDefault="00056A39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A84D61B" w14:textId="77777777" w:rsidR="00056A39" w:rsidRPr="0058349B" w:rsidRDefault="00056A39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Călineşti - Goleşti.</w:t>
            </w:r>
          </w:p>
        </w:tc>
      </w:tr>
      <w:tr w:rsidR="00056A39" w14:paraId="38027E98" w14:textId="77777777" w:rsidTr="00AD4FEF">
        <w:trPr>
          <w:cantSplit/>
          <w:trHeight w:val="6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39D374" w14:textId="77777777" w:rsidR="00056A39" w:rsidRDefault="00056A39" w:rsidP="00056A39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720093" w14:textId="77777777" w:rsidR="00056A39" w:rsidRDefault="00056A3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8CF5C6" w14:textId="77777777" w:rsidR="00056A39" w:rsidRPr="000625F2" w:rsidRDefault="00056A39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BD75D6" w14:textId="77777777" w:rsidR="00056A39" w:rsidRDefault="00056A39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Goleşti</w:t>
            </w:r>
          </w:p>
          <w:p w14:paraId="0F5E6278" w14:textId="77777777" w:rsidR="00056A39" w:rsidRDefault="00056A39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F45343" w14:textId="77777777" w:rsidR="00056A39" w:rsidRDefault="00056A3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622AF79F" w14:textId="77777777" w:rsidR="00056A39" w:rsidRDefault="00056A3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 / 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6A7724" w14:textId="77777777" w:rsidR="00056A39" w:rsidRDefault="00056A39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695488" w14:textId="77777777" w:rsidR="00056A39" w:rsidRDefault="00056A3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DC9E93" w14:textId="77777777" w:rsidR="00056A39" w:rsidRPr="000625F2" w:rsidRDefault="00056A39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BC5DF3" w14:textId="77777777" w:rsidR="00056A39" w:rsidRDefault="00056A39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26CEE65" w14:textId="77777777" w:rsidR="00056A39" w:rsidRDefault="00056A39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I. C. Brătianu - Goleşti.</w:t>
            </w:r>
          </w:p>
        </w:tc>
      </w:tr>
      <w:tr w:rsidR="00056A39" w14:paraId="5269783D" w14:textId="77777777" w:rsidTr="00AD4FEF">
        <w:trPr>
          <w:cantSplit/>
          <w:trHeight w:val="206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BF6841" w14:textId="77777777" w:rsidR="00056A39" w:rsidRDefault="00056A39" w:rsidP="00056A39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0F7A0E" w14:textId="77777777" w:rsidR="00056A39" w:rsidRDefault="00056A3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CA28E7" w14:textId="77777777" w:rsidR="00056A39" w:rsidRPr="000625F2" w:rsidRDefault="00056A39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8FFA23" w14:textId="77777777" w:rsidR="00056A39" w:rsidRDefault="00056A39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Pârvu</w:t>
            </w:r>
          </w:p>
          <w:p w14:paraId="6C7BF0D8" w14:textId="77777777" w:rsidR="00056A39" w:rsidRDefault="00056A39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2 </w:t>
            </w:r>
          </w:p>
          <w:p w14:paraId="69D39064" w14:textId="77777777" w:rsidR="00056A39" w:rsidRDefault="00056A39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574B54" w14:textId="77777777" w:rsidR="00056A39" w:rsidRDefault="00056A3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între călcâiul sch.  15 </w:t>
            </w:r>
          </w:p>
          <w:p w14:paraId="53F1D125" w14:textId="77777777" w:rsidR="00056A39" w:rsidRDefault="00056A3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şi călcâiul sch. 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F16D8D" w14:textId="77777777" w:rsidR="00056A39" w:rsidRPr="000625F2" w:rsidRDefault="00056A39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04B6C2" w14:textId="77777777" w:rsidR="00056A39" w:rsidRDefault="00056A3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E3DFC2" w14:textId="77777777" w:rsidR="00056A39" w:rsidRPr="000625F2" w:rsidRDefault="00056A39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0BE08E" w14:textId="77777777" w:rsidR="00056A39" w:rsidRDefault="00056A39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1B28193" w14:textId="77777777" w:rsidR="00056A39" w:rsidRDefault="00056A39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1 şi 2 </w:t>
            </w:r>
          </w:p>
          <w:p w14:paraId="4821C403" w14:textId="77777777" w:rsidR="00056A39" w:rsidRDefault="00056A39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– expedieri.</w:t>
            </w:r>
          </w:p>
        </w:tc>
      </w:tr>
      <w:tr w:rsidR="00056A39" w14:paraId="0F155168" w14:textId="77777777" w:rsidTr="00AD4FEF">
        <w:trPr>
          <w:cantSplit/>
          <w:trHeight w:val="63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368B23" w14:textId="77777777" w:rsidR="00056A39" w:rsidRDefault="00056A39" w:rsidP="00056A39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84826C" w14:textId="77777777" w:rsidR="00056A39" w:rsidRDefault="00056A3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8C58BA" w14:textId="77777777" w:rsidR="00056A39" w:rsidRPr="000625F2" w:rsidRDefault="00056A39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34BC33" w14:textId="77777777" w:rsidR="00056A39" w:rsidRDefault="00056A39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Pârvu</w:t>
            </w:r>
          </w:p>
          <w:p w14:paraId="6524C831" w14:textId="77777777" w:rsidR="00056A39" w:rsidRDefault="00056A39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20ED92" w14:textId="77777777" w:rsidR="00056A39" w:rsidRDefault="00056A3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3D46D7DA" w14:textId="77777777" w:rsidR="00056A39" w:rsidRDefault="00056A3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sch. </w:t>
            </w:r>
          </w:p>
          <w:p w14:paraId="61D3898E" w14:textId="77777777" w:rsidR="00056A39" w:rsidRDefault="00056A3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18 şi 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50F1BE" w14:textId="77777777" w:rsidR="00056A39" w:rsidRPr="000625F2" w:rsidRDefault="00056A39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56C1BE" w14:textId="77777777" w:rsidR="00056A39" w:rsidRDefault="00056A3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5366F3" w14:textId="77777777" w:rsidR="00056A39" w:rsidRPr="000625F2" w:rsidRDefault="00056A39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A13259" w14:textId="77777777" w:rsidR="00056A39" w:rsidRDefault="00056A39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56A39" w14:paraId="4EB93685" w14:textId="77777777" w:rsidTr="00AD4FEF">
        <w:trPr>
          <w:cantSplit/>
          <w:trHeight w:val="63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E0CACA" w14:textId="77777777" w:rsidR="00056A39" w:rsidRDefault="00056A39" w:rsidP="00056A39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D07037" w14:textId="77777777" w:rsidR="00056A39" w:rsidRDefault="00056A3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6DB6BD" w14:textId="77777777" w:rsidR="00056A39" w:rsidRDefault="00056A39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083272" w14:textId="77777777" w:rsidR="00056A39" w:rsidRDefault="00056A39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Costești</w:t>
            </w:r>
          </w:p>
          <w:p w14:paraId="61842BAF" w14:textId="77777777" w:rsidR="00056A39" w:rsidRDefault="00056A39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Y, prim.-expedieri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8CC48C" w14:textId="77777777" w:rsidR="00056A39" w:rsidRDefault="00056A3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015CFEE3" w14:textId="77777777" w:rsidR="00056A39" w:rsidRDefault="00056A3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AAFDA4" w14:textId="77777777" w:rsidR="00056A39" w:rsidRPr="000625F2" w:rsidRDefault="00056A39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D158BE" w14:textId="77777777" w:rsidR="00056A39" w:rsidRDefault="00056A3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463FFF" w14:textId="77777777" w:rsidR="00056A39" w:rsidRPr="000625F2" w:rsidRDefault="00056A39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1204B7" w14:textId="77777777" w:rsidR="00056A39" w:rsidRPr="00860983" w:rsidRDefault="00056A39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860983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B4B8353" w14:textId="77777777" w:rsidR="00056A39" w:rsidRDefault="00056A39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860983">
              <w:rPr>
                <w:b/>
                <w:bCs/>
                <w:i/>
                <w:iCs/>
                <w:sz w:val="20"/>
                <w:lang w:val="ro-RO"/>
              </w:rPr>
              <w:t xml:space="preserve">Cap Y, liniile 3 - 5 </w:t>
            </w:r>
          </w:p>
          <w:p w14:paraId="0AF9CC64" w14:textId="77777777" w:rsidR="00056A39" w:rsidRDefault="00056A39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860983">
              <w:rPr>
                <w:b/>
                <w:bCs/>
                <w:i/>
                <w:iCs/>
                <w:sz w:val="20"/>
                <w:lang w:val="ro-RO"/>
              </w:rPr>
              <w:t xml:space="preserve">st. Costești, din 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direcția </w:t>
            </w:r>
            <w:r w:rsidRPr="00860983">
              <w:rPr>
                <w:b/>
                <w:bCs/>
                <w:i/>
                <w:iCs/>
                <w:sz w:val="20"/>
                <w:lang w:val="ro-RO"/>
              </w:rPr>
              <w:t xml:space="preserve"> Fâlfani L 101 și </w:t>
            </w:r>
          </w:p>
          <w:p w14:paraId="2C22D103" w14:textId="77777777" w:rsidR="00056A39" w:rsidRDefault="00056A39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860983">
              <w:rPr>
                <w:b/>
                <w:bCs/>
                <w:i/>
                <w:iCs/>
                <w:sz w:val="20"/>
                <w:lang w:val="ro-RO"/>
              </w:rPr>
              <w:t>direc</w:t>
            </w:r>
            <w:r>
              <w:rPr>
                <w:b/>
                <w:bCs/>
                <w:i/>
                <w:iCs/>
                <w:sz w:val="20"/>
                <w:lang w:val="ro-RO"/>
              </w:rPr>
              <w:t>ția</w:t>
            </w:r>
            <w:r w:rsidRPr="00860983">
              <w:rPr>
                <w:b/>
                <w:bCs/>
                <w:i/>
                <w:iCs/>
                <w:sz w:val="20"/>
                <w:lang w:val="ro-RO"/>
              </w:rPr>
              <w:t xml:space="preserve"> Roșiori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Nord</w:t>
            </w:r>
            <w:r w:rsidRPr="00860983">
              <w:rPr>
                <w:b/>
                <w:bCs/>
                <w:i/>
                <w:iCs/>
                <w:sz w:val="20"/>
                <w:lang w:val="ro-RO"/>
              </w:rPr>
              <w:t xml:space="preserve"> L 110.</w:t>
            </w:r>
          </w:p>
        </w:tc>
      </w:tr>
      <w:tr w:rsidR="00056A39" w14:paraId="06FDA955" w14:textId="77777777" w:rsidTr="00AD4FEF">
        <w:trPr>
          <w:cantSplit/>
          <w:trHeight w:val="63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6D6705" w14:textId="77777777" w:rsidR="00056A39" w:rsidRDefault="00056A39" w:rsidP="00056A39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15ECC1" w14:textId="77777777" w:rsidR="00056A39" w:rsidRDefault="00056A3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152+400</w:t>
            </w:r>
          </w:p>
          <w:p w14:paraId="26287BF6" w14:textId="77777777" w:rsidR="00056A39" w:rsidRDefault="00056A3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153+200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2849A8" w14:textId="77777777" w:rsidR="00056A39" w:rsidRDefault="00056A39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9EA232" w14:textId="77777777" w:rsidR="00056A39" w:rsidRDefault="00056A39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Hârsești - Corbu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C15538" w14:textId="77777777" w:rsidR="00056A39" w:rsidRDefault="00056A3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EF2554" w14:textId="77777777" w:rsidR="00056A39" w:rsidRPr="000625F2" w:rsidRDefault="00056A39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77D525" w14:textId="77777777" w:rsidR="00056A39" w:rsidRDefault="00056A3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38A6D0" w14:textId="77777777" w:rsidR="00056A39" w:rsidRPr="000625F2" w:rsidRDefault="00056A39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644026" w14:textId="77777777" w:rsidR="00056A39" w:rsidRDefault="00056A39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56A39" w14:paraId="1C47CE00" w14:textId="77777777" w:rsidTr="00AD4FEF">
        <w:trPr>
          <w:cantSplit/>
          <w:trHeight w:val="55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55C5D8" w14:textId="77777777" w:rsidR="00056A39" w:rsidRDefault="00056A39" w:rsidP="00056A39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93D081" w14:textId="77777777" w:rsidR="00056A39" w:rsidRDefault="00056A3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B2A0F4" w14:textId="77777777" w:rsidR="00056A39" w:rsidRPr="000625F2" w:rsidRDefault="00056A39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D5A467" w14:textId="77777777" w:rsidR="00056A39" w:rsidRDefault="00056A39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Corbu</w:t>
            </w:r>
          </w:p>
          <w:p w14:paraId="0010F5B0" w14:textId="77777777" w:rsidR="00056A39" w:rsidRDefault="00056A39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AE147D" w14:textId="77777777" w:rsidR="00056A39" w:rsidRDefault="00056A3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14:paraId="2254D80E" w14:textId="77777777" w:rsidR="00056A39" w:rsidRDefault="00056A3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 / 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F14DA1" w14:textId="77777777" w:rsidR="00056A39" w:rsidRPr="000625F2" w:rsidRDefault="00056A39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3BEA56" w14:textId="77777777" w:rsidR="00056A39" w:rsidRDefault="00056A3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99BEB6" w14:textId="77777777" w:rsidR="00056A39" w:rsidRPr="000625F2" w:rsidRDefault="00056A39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35FAF4" w14:textId="77777777" w:rsidR="00056A39" w:rsidRDefault="00056A39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afectarea liniei 4</w:t>
            </w:r>
          </w:p>
          <w:p w14:paraId="0EE903EA" w14:textId="77777777" w:rsidR="00056A39" w:rsidRDefault="00056A39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primiri - expedieri.</w:t>
            </w:r>
          </w:p>
        </w:tc>
      </w:tr>
      <w:tr w:rsidR="00056A39" w14:paraId="27BBBD5A" w14:textId="77777777" w:rsidTr="00AD4FEF">
        <w:trPr>
          <w:cantSplit/>
          <w:trHeight w:val="40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B69881" w14:textId="77777777" w:rsidR="00056A39" w:rsidRDefault="00056A39" w:rsidP="00056A39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053510" w14:textId="77777777" w:rsidR="00056A39" w:rsidRDefault="00056A3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D17EBF" w14:textId="77777777" w:rsidR="00056A39" w:rsidRPr="000625F2" w:rsidRDefault="00056A39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F80B99" w14:textId="77777777" w:rsidR="00056A39" w:rsidRDefault="00056A39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Sineşti</w:t>
            </w:r>
          </w:p>
          <w:p w14:paraId="0CE1DEDA" w14:textId="77777777" w:rsidR="00056A39" w:rsidRDefault="00056A39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2 </w:t>
            </w:r>
          </w:p>
          <w:p w14:paraId="502F04D2" w14:textId="77777777" w:rsidR="00056A39" w:rsidRDefault="00056A39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D8CBE6" w14:textId="77777777" w:rsidR="00056A39" w:rsidRDefault="00056A3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1307B4" w14:textId="77777777" w:rsidR="00056A39" w:rsidRPr="000625F2" w:rsidRDefault="00056A39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1B535E" w14:textId="77777777" w:rsidR="00056A39" w:rsidRDefault="00056A3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5A01DC" w14:textId="77777777" w:rsidR="00056A39" w:rsidRPr="000625F2" w:rsidRDefault="00056A39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061E0E" w14:textId="77777777" w:rsidR="00056A39" w:rsidRDefault="00056A39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56A39" w14:paraId="357526DB" w14:textId="77777777" w:rsidTr="00AD4FEF">
        <w:trPr>
          <w:cantSplit/>
          <w:trHeight w:val="40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5BFD5C" w14:textId="77777777" w:rsidR="00056A39" w:rsidRDefault="00056A39" w:rsidP="00056A39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13A032" w14:textId="77777777" w:rsidR="00056A39" w:rsidRDefault="00056A3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162+900</w:t>
            </w:r>
          </w:p>
          <w:p w14:paraId="07F5559D" w14:textId="77777777" w:rsidR="00056A39" w:rsidRDefault="00056A3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163+300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E22B65" w14:textId="77777777" w:rsidR="00056A39" w:rsidRPr="000625F2" w:rsidRDefault="00056A39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A7A6D9" w14:textId="77777777" w:rsidR="00056A39" w:rsidRDefault="00056A39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Sineşti - Potcoava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B88E8D" w14:textId="77777777" w:rsidR="00056A39" w:rsidRDefault="00056A3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418826" w14:textId="77777777" w:rsidR="00056A39" w:rsidRPr="000625F2" w:rsidRDefault="00056A39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10D3E1" w14:textId="77777777" w:rsidR="00056A39" w:rsidRDefault="00056A3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9D0972" w14:textId="77777777" w:rsidR="00056A39" w:rsidRPr="000625F2" w:rsidRDefault="00056A39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8048C9" w14:textId="77777777" w:rsidR="00056A39" w:rsidRDefault="00056A39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56A39" w14:paraId="4DA7EE62" w14:textId="77777777" w:rsidTr="00AD4FEF">
        <w:trPr>
          <w:cantSplit/>
          <w:trHeight w:val="40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605F3F" w14:textId="77777777" w:rsidR="00056A39" w:rsidRDefault="00056A39" w:rsidP="00056A39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32DCDD" w14:textId="77777777" w:rsidR="00056A39" w:rsidRDefault="00056A3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168+500</w:t>
            </w:r>
          </w:p>
          <w:p w14:paraId="504FD01E" w14:textId="77777777" w:rsidR="00056A39" w:rsidRDefault="00056A3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174+500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EFF3D4" w14:textId="77777777" w:rsidR="00056A39" w:rsidRPr="000625F2" w:rsidRDefault="00056A39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69D931" w14:textId="77777777" w:rsidR="00056A39" w:rsidRDefault="00056A39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Potcoava</w:t>
            </w:r>
          </w:p>
          <w:p w14:paraId="67BE0A16" w14:textId="77777777" w:rsidR="00056A39" w:rsidRDefault="00056A39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 si  Potcoava – Bălteni Olt</w:t>
            </w:r>
          </w:p>
          <w:p w14:paraId="0095CD4E" w14:textId="77777777" w:rsidR="00056A39" w:rsidRDefault="00056A39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F1DE9D" w14:textId="77777777" w:rsidR="00056A39" w:rsidRDefault="00056A3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F5E622" w14:textId="77777777" w:rsidR="00056A39" w:rsidRPr="000625F2" w:rsidRDefault="00056A39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8A750F" w14:textId="77777777" w:rsidR="00056A39" w:rsidRDefault="00056A3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B9CCAE" w14:textId="77777777" w:rsidR="00056A39" w:rsidRPr="000625F2" w:rsidRDefault="00056A39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EDF3A0" w14:textId="77777777" w:rsidR="00056A39" w:rsidRDefault="00056A39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56A39" w14:paraId="5C14948A" w14:textId="77777777" w:rsidTr="00AD4FEF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70F45A" w14:textId="77777777" w:rsidR="00056A39" w:rsidRDefault="00056A39" w:rsidP="00056A39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5AF6DE" w14:textId="77777777" w:rsidR="00056A39" w:rsidRDefault="00056A3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BD51C7" w14:textId="77777777" w:rsidR="00056A39" w:rsidRPr="000625F2" w:rsidRDefault="00056A39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F722CC" w14:textId="77777777" w:rsidR="00056A39" w:rsidRDefault="00056A39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Potcoava</w:t>
            </w:r>
          </w:p>
          <w:p w14:paraId="7AFECE56" w14:textId="77777777" w:rsidR="00056A39" w:rsidRDefault="00056A39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3EBE78" w14:textId="77777777" w:rsidR="00056A39" w:rsidRDefault="00056A3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1DB393" w14:textId="77777777" w:rsidR="00056A39" w:rsidRPr="000625F2" w:rsidRDefault="00056A39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7EC7CC" w14:textId="77777777" w:rsidR="00056A39" w:rsidRDefault="00056A3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C3BC31" w14:textId="77777777" w:rsidR="00056A39" w:rsidRPr="000625F2" w:rsidRDefault="00056A39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1790E5" w14:textId="77777777" w:rsidR="00056A39" w:rsidRDefault="00056A39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afectarea liniei 1</w:t>
            </w:r>
          </w:p>
          <w:p w14:paraId="111E8D04" w14:textId="77777777" w:rsidR="00056A39" w:rsidRDefault="00056A39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– expedieri.</w:t>
            </w:r>
          </w:p>
        </w:tc>
      </w:tr>
      <w:tr w:rsidR="00056A39" w14:paraId="47068D1D" w14:textId="77777777" w:rsidTr="00AD4FEF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9353EB" w14:textId="77777777" w:rsidR="00056A39" w:rsidRDefault="00056A39" w:rsidP="00056A39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07136B" w14:textId="77777777" w:rsidR="00056A39" w:rsidRDefault="00056A3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80E0CA" w14:textId="77777777" w:rsidR="00056A39" w:rsidRPr="000625F2" w:rsidRDefault="00056A39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3C74F5" w14:textId="77777777" w:rsidR="00056A39" w:rsidRDefault="00056A39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Potcoava</w:t>
            </w:r>
          </w:p>
          <w:p w14:paraId="4A5FB119" w14:textId="77777777" w:rsidR="00056A39" w:rsidRDefault="00056A39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1 </w:t>
            </w:r>
          </w:p>
          <w:p w14:paraId="5419DA9B" w14:textId="77777777" w:rsidR="00056A39" w:rsidRDefault="00056A39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E453EE" w14:textId="77777777" w:rsidR="00056A39" w:rsidRDefault="00056A3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1874D9AF" w14:textId="77777777" w:rsidR="00056A39" w:rsidRDefault="00056A3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CFCABE" w14:textId="77777777" w:rsidR="00056A39" w:rsidRPr="000625F2" w:rsidRDefault="00056A39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A1AF65" w14:textId="77777777" w:rsidR="00056A39" w:rsidRDefault="00056A3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D27D67" w14:textId="77777777" w:rsidR="00056A39" w:rsidRPr="000625F2" w:rsidRDefault="00056A39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218560" w14:textId="77777777" w:rsidR="00056A39" w:rsidRDefault="00056A39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56A39" w14:paraId="6CD2CC75" w14:textId="77777777" w:rsidTr="00AD4FEF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60782F" w14:textId="77777777" w:rsidR="00056A39" w:rsidRDefault="00056A39" w:rsidP="00056A39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EF9D6F" w14:textId="77777777" w:rsidR="00056A39" w:rsidRDefault="00056A3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77768E" w14:textId="77777777" w:rsidR="00056A39" w:rsidRPr="000625F2" w:rsidRDefault="00056A39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0BE726" w14:textId="77777777" w:rsidR="00056A39" w:rsidRDefault="00056A39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Potcoava</w:t>
            </w:r>
          </w:p>
          <w:p w14:paraId="74AF742B" w14:textId="77777777" w:rsidR="00056A39" w:rsidRDefault="00056A39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</w:t>
            </w:r>
          </w:p>
          <w:p w14:paraId="0A088DE2" w14:textId="77777777" w:rsidR="00056A39" w:rsidRDefault="00056A39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37DF1D" w14:textId="77777777" w:rsidR="00056A39" w:rsidRDefault="00056A3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călcâi sch. 7 până la axa stației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76FE00" w14:textId="77777777" w:rsidR="00056A39" w:rsidRPr="000625F2" w:rsidRDefault="00056A39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FB351F" w14:textId="77777777" w:rsidR="00056A39" w:rsidRDefault="00056A3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31A80C" w14:textId="77777777" w:rsidR="00056A39" w:rsidRPr="000625F2" w:rsidRDefault="00056A39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08C0A1" w14:textId="77777777" w:rsidR="00056A39" w:rsidRDefault="00056A39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56A39" w14:paraId="053D9A52" w14:textId="77777777" w:rsidTr="00AD4FEF">
        <w:trPr>
          <w:cantSplit/>
          <w:trHeight w:val="20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FA9AE3" w14:textId="77777777" w:rsidR="00056A39" w:rsidRDefault="00056A39" w:rsidP="00056A39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14F65E" w14:textId="77777777" w:rsidR="00056A39" w:rsidRDefault="00056A3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3C5063" w14:textId="77777777" w:rsidR="00056A39" w:rsidRPr="000625F2" w:rsidRDefault="00056A39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E4B071" w14:textId="77777777" w:rsidR="00056A39" w:rsidRDefault="00056A39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Bălteni</w:t>
            </w:r>
          </w:p>
          <w:p w14:paraId="3551CE05" w14:textId="77777777" w:rsidR="00056A39" w:rsidRDefault="00056A39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2 </w:t>
            </w:r>
          </w:p>
          <w:p w14:paraId="1E597008" w14:textId="77777777" w:rsidR="00056A39" w:rsidRDefault="00056A39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2BB10E" w14:textId="77777777" w:rsidR="00056A39" w:rsidRDefault="00056A3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34513B" w14:textId="77777777" w:rsidR="00056A39" w:rsidRPr="000625F2" w:rsidRDefault="00056A39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1D3AE5" w14:textId="77777777" w:rsidR="00056A39" w:rsidRDefault="00056A3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6943C7" w14:textId="77777777" w:rsidR="00056A39" w:rsidRPr="000625F2" w:rsidRDefault="00056A39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59E1F1" w14:textId="77777777" w:rsidR="00056A39" w:rsidRDefault="00056A39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56A39" w14:paraId="5FC1A04B" w14:textId="77777777" w:rsidTr="00AD4FEF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55DF02" w14:textId="77777777" w:rsidR="00056A39" w:rsidRDefault="00056A39" w:rsidP="00056A39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591171" w14:textId="77777777" w:rsidR="00056A39" w:rsidRDefault="00056A3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FEDAFF" w14:textId="77777777" w:rsidR="00056A39" w:rsidRPr="000625F2" w:rsidRDefault="00056A39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240BED" w14:textId="77777777" w:rsidR="00056A39" w:rsidRDefault="00056A39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Recea</w:t>
            </w:r>
          </w:p>
          <w:p w14:paraId="1CEA7225" w14:textId="77777777" w:rsidR="00056A39" w:rsidRDefault="00056A39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29B042" w14:textId="77777777" w:rsidR="00056A39" w:rsidRDefault="00056A3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7F5BC45E" w14:textId="77777777" w:rsidR="00056A39" w:rsidRDefault="00056A3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8935AB" w14:textId="77777777" w:rsidR="00056A39" w:rsidRPr="000625F2" w:rsidRDefault="00056A39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DCD422" w14:textId="77777777" w:rsidR="00056A39" w:rsidRDefault="00056A3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C315A9" w14:textId="77777777" w:rsidR="00056A39" w:rsidRPr="000625F2" w:rsidRDefault="00056A39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22D13A" w14:textId="77777777" w:rsidR="00056A39" w:rsidRDefault="00056A39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56A39" w14:paraId="25C28B33" w14:textId="77777777" w:rsidTr="00AD4FEF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2F51C3" w14:textId="77777777" w:rsidR="00056A39" w:rsidRDefault="00056A39" w:rsidP="00056A39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606AA1" w14:textId="77777777" w:rsidR="00056A39" w:rsidRDefault="00056A3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E74C39" w14:textId="77777777" w:rsidR="00056A39" w:rsidRPr="000625F2" w:rsidRDefault="00056A39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640736" w14:textId="77777777" w:rsidR="00056A39" w:rsidRDefault="00056A39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Slatina</w:t>
            </w:r>
          </w:p>
          <w:p w14:paraId="3D75A106" w14:textId="77777777" w:rsidR="00056A39" w:rsidRDefault="00056A39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5 şi 6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AF2710" w14:textId="77777777" w:rsidR="00056A39" w:rsidRDefault="00056A3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7A8062" w14:textId="77777777" w:rsidR="00056A39" w:rsidRPr="000625F2" w:rsidRDefault="00056A39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9BF4D6" w14:textId="77777777" w:rsidR="00056A39" w:rsidRDefault="00056A3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0C8949" w14:textId="77777777" w:rsidR="00056A39" w:rsidRPr="000625F2" w:rsidRDefault="00056A39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FBA3AA" w14:textId="77777777" w:rsidR="00056A39" w:rsidRDefault="00056A39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56A39" w14:paraId="3924AA1F" w14:textId="77777777" w:rsidTr="00AD4FEF">
        <w:trPr>
          <w:cantSplit/>
          <w:trHeight w:val="72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62E038" w14:textId="77777777" w:rsidR="00056A39" w:rsidRDefault="00056A39" w:rsidP="00056A39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40A320" w14:textId="77777777" w:rsidR="00056A39" w:rsidRDefault="00056A3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BEFA37" w14:textId="77777777" w:rsidR="00056A39" w:rsidRPr="000625F2" w:rsidRDefault="00056A39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91BF8F" w14:textId="77777777" w:rsidR="00056A39" w:rsidRDefault="00056A39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Slatina</w:t>
            </w:r>
          </w:p>
          <w:p w14:paraId="006EB7E8" w14:textId="77777777" w:rsidR="00056A39" w:rsidRDefault="00056A39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7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91E26C" w14:textId="77777777" w:rsidR="00056A39" w:rsidRDefault="00056A3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din </w:t>
            </w:r>
          </w:p>
          <w:p w14:paraId="21A82A58" w14:textId="77777777" w:rsidR="00056A39" w:rsidRDefault="00056A3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 în </w:t>
            </w:r>
          </w:p>
          <w:p w14:paraId="4B6D4088" w14:textId="77777777" w:rsidR="00056A39" w:rsidRDefault="00056A3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axa staţiei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517956" w14:textId="77777777" w:rsidR="00056A39" w:rsidRPr="000625F2" w:rsidRDefault="00056A39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A8A4D3" w14:textId="77777777" w:rsidR="00056A39" w:rsidRDefault="00056A3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C7D831" w14:textId="77777777" w:rsidR="00056A39" w:rsidRPr="000625F2" w:rsidRDefault="00056A39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BDA9B7" w14:textId="77777777" w:rsidR="00056A39" w:rsidRDefault="00056A39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Restul liniei este închisă.</w:t>
            </w:r>
          </w:p>
        </w:tc>
      </w:tr>
      <w:tr w:rsidR="00056A39" w14:paraId="15671C7E" w14:textId="77777777" w:rsidTr="00AD4FEF">
        <w:trPr>
          <w:cantSplit/>
          <w:trHeight w:val="72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9F3C88" w14:textId="77777777" w:rsidR="00056A39" w:rsidRDefault="00056A39" w:rsidP="00056A39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E1FC01" w14:textId="77777777" w:rsidR="00056A39" w:rsidRDefault="00056A3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8DA0F4" w14:textId="77777777" w:rsidR="00056A39" w:rsidRPr="000625F2" w:rsidRDefault="00056A39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64B4BD" w14:textId="77777777" w:rsidR="00056A39" w:rsidRDefault="00056A39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Slatina</w:t>
            </w:r>
          </w:p>
          <w:p w14:paraId="6F76997D" w14:textId="77777777" w:rsidR="00056A39" w:rsidRDefault="00056A39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8 </w:t>
            </w:r>
          </w:p>
          <w:p w14:paraId="33EB40A7" w14:textId="77777777" w:rsidR="00056A39" w:rsidRDefault="00056A39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1C2467" w14:textId="77777777" w:rsidR="00056A39" w:rsidRDefault="00056A3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AD662C" w14:textId="77777777" w:rsidR="00056A39" w:rsidRPr="000625F2" w:rsidRDefault="00056A39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358F43" w14:textId="77777777" w:rsidR="00056A39" w:rsidRDefault="00056A3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C5B8AF" w14:textId="77777777" w:rsidR="00056A39" w:rsidRPr="000625F2" w:rsidRDefault="00056A39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4AE605" w14:textId="77777777" w:rsidR="00056A39" w:rsidRDefault="00056A39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56A39" w14:paraId="162F1BB7" w14:textId="77777777" w:rsidTr="00AD4FEF">
        <w:trPr>
          <w:cantSplit/>
          <w:trHeight w:val="41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BCDCF9" w14:textId="77777777" w:rsidR="00056A39" w:rsidRDefault="00056A39" w:rsidP="00056A39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761611" w14:textId="77777777" w:rsidR="00056A39" w:rsidRDefault="00056A3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3993AA" w14:textId="77777777" w:rsidR="00056A39" w:rsidRPr="000625F2" w:rsidRDefault="00056A39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E2ECF3" w14:textId="77777777" w:rsidR="00056A39" w:rsidRDefault="00056A39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Slatina</w:t>
            </w:r>
          </w:p>
          <w:p w14:paraId="67A8FA6B" w14:textId="77777777" w:rsidR="00056A39" w:rsidRDefault="00056A39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 şi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9BDA66" w14:textId="77777777" w:rsidR="00056A39" w:rsidRDefault="00056A3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 27, 33,  22 </w:t>
            </w:r>
          </w:p>
          <w:p w14:paraId="6E165ABC" w14:textId="77777777" w:rsidR="00056A39" w:rsidRDefault="00056A3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  34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A3DCC6" w14:textId="77777777" w:rsidR="00056A39" w:rsidRPr="000625F2" w:rsidRDefault="00056A39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598926" w14:textId="77777777" w:rsidR="00056A39" w:rsidRDefault="00056A3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EF3BE4" w14:textId="77777777" w:rsidR="00056A39" w:rsidRPr="000625F2" w:rsidRDefault="00056A39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D95F71" w14:textId="77777777" w:rsidR="00056A39" w:rsidRDefault="00056A39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3 - 11  primiri - expedieri.</w:t>
            </w:r>
          </w:p>
        </w:tc>
      </w:tr>
      <w:tr w:rsidR="00056A39" w14:paraId="371E14FE" w14:textId="77777777" w:rsidTr="00AD4FEF">
        <w:trPr>
          <w:cantSplit/>
          <w:trHeight w:val="92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46EEA9" w14:textId="77777777" w:rsidR="00056A39" w:rsidRDefault="00056A39" w:rsidP="00056A39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3E7F31" w14:textId="77777777" w:rsidR="00056A39" w:rsidRDefault="00056A3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A264AD" w14:textId="77777777" w:rsidR="00056A39" w:rsidRPr="000625F2" w:rsidRDefault="00056A39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FD0D92" w14:textId="77777777" w:rsidR="00056A39" w:rsidRDefault="00056A39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Slatina</w:t>
            </w:r>
          </w:p>
          <w:p w14:paraId="42FE9A3E" w14:textId="77777777" w:rsidR="00056A39" w:rsidRDefault="00056A39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700E45" w14:textId="77777777" w:rsidR="00056A39" w:rsidRDefault="00056A3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31E04D6D" w14:textId="77777777" w:rsidR="00056A39" w:rsidRDefault="00056A3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 şi 31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0718B5" w14:textId="77777777" w:rsidR="00056A39" w:rsidRPr="000625F2" w:rsidRDefault="00056A39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4B7D84" w14:textId="77777777" w:rsidR="00056A39" w:rsidRDefault="00056A3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1B1FC5" w14:textId="77777777" w:rsidR="00056A39" w:rsidRPr="000625F2" w:rsidRDefault="00056A39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9EBB48" w14:textId="77777777" w:rsidR="00056A39" w:rsidRDefault="00056A39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2839697" w14:textId="77777777" w:rsidR="00056A39" w:rsidRDefault="00056A39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7 - 11</w:t>
            </w:r>
          </w:p>
          <w:p w14:paraId="3D350C1A" w14:textId="77777777" w:rsidR="00056A39" w:rsidRDefault="00056A39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primiri – expedieri.</w:t>
            </w:r>
          </w:p>
        </w:tc>
      </w:tr>
      <w:tr w:rsidR="00056A39" w14:paraId="78833620" w14:textId="77777777" w:rsidTr="00AD4FEF">
        <w:trPr>
          <w:cantSplit/>
          <w:trHeight w:val="8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181C0F" w14:textId="77777777" w:rsidR="00056A39" w:rsidRDefault="00056A39" w:rsidP="00056A39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F91F5F" w14:textId="77777777" w:rsidR="00056A39" w:rsidRDefault="00056A3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357AFE" w14:textId="77777777" w:rsidR="00056A39" w:rsidRPr="000625F2" w:rsidRDefault="00056A39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BC494C" w14:textId="77777777" w:rsidR="00056A39" w:rsidRDefault="00056A39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Slatina</w:t>
            </w:r>
          </w:p>
          <w:p w14:paraId="5354DF72" w14:textId="77777777" w:rsidR="00056A39" w:rsidRDefault="00056A39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0CF58C" w14:textId="77777777" w:rsidR="00056A39" w:rsidRDefault="00056A3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14:paraId="5E34F398" w14:textId="77777777" w:rsidR="00056A39" w:rsidRDefault="00056A3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 / 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71F240" w14:textId="77777777" w:rsidR="00056A39" w:rsidRPr="000625F2" w:rsidRDefault="00056A39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674789" w14:textId="77777777" w:rsidR="00056A39" w:rsidRDefault="00056A3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3014C7" w14:textId="77777777" w:rsidR="00056A39" w:rsidRPr="000625F2" w:rsidRDefault="00056A39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9A1777" w14:textId="77777777" w:rsidR="00056A39" w:rsidRDefault="00056A39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5 - 11 primiri – expedieri.</w:t>
            </w:r>
          </w:p>
        </w:tc>
      </w:tr>
      <w:tr w:rsidR="00056A39" w14:paraId="765E90BE" w14:textId="77777777" w:rsidTr="00AD4FEF">
        <w:trPr>
          <w:cantSplit/>
          <w:trHeight w:val="6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C05A3E" w14:textId="77777777" w:rsidR="00056A39" w:rsidRDefault="00056A39" w:rsidP="00056A39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52D6A9" w14:textId="77777777" w:rsidR="00056A39" w:rsidRDefault="00056A3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01FEF1" w14:textId="77777777" w:rsidR="00056A39" w:rsidRPr="000625F2" w:rsidRDefault="00056A39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9E2C74" w14:textId="77777777" w:rsidR="00056A39" w:rsidRDefault="00056A39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Slatina</w:t>
            </w:r>
          </w:p>
          <w:p w14:paraId="691C543A" w14:textId="77777777" w:rsidR="00056A39" w:rsidRDefault="00056A39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D81919" w14:textId="77777777" w:rsidR="00056A39" w:rsidRDefault="00056A3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30 / 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47C0BA" w14:textId="77777777" w:rsidR="00056A39" w:rsidRPr="000625F2" w:rsidRDefault="00056A39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B98819" w14:textId="77777777" w:rsidR="00056A39" w:rsidRDefault="00056A3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A6E979" w14:textId="77777777" w:rsidR="00056A39" w:rsidRPr="000625F2" w:rsidRDefault="00056A39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5777E3" w14:textId="77777777" w:rsidR="00056A39" w:rsidRDefault="00056A39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8 - 15</w:t>
            </w:r>
          </w:p>
          <w:p w14:paraId="3E9F0A65" w14:textId="77777777" w:rsidR="00056A39" w:rsidRDefault="00056A39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primiri - expedieri.</w:t>
            </w:r>
          </w:p>
        </w:tc>
      </w:tr>
      <w:tr w:rsidR="00056A39" w14:paraId="253B54CB" w14:textId="77777777" w:rsidTr="00AD4FEF">
        <w:trPr>
          <w:cantSplit/>
          <w:trHeight w:val="80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E3B0E0" w14:textId="77777777" w:rsidR="00056A39" w:rsidRDefault="00056A39" w:rsidP="00056A39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0551EC" w14:textId="77777777" w:rsidR="00056A39" w:rsidRDefault="00056A3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24AEB0" w14:textId="77777777" w:rsidR="00056A39" w:rsidRPr="000625F2" w:rsidRDefault="00056A39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4E7B9E" w14:textId="77777777" w:rsidR="00056A39" w:rsidRDefault="00056A39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Slătioara</w:t>
            </w:r>
          </w:p>
          <w:p w14:paraId="34E92288" w14:textId="77777777" w:rsidR="00056A39" w:rsidRDefault="00056A39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2 </w:t>
            </w:r>
          </w:p>
          <w:p w14:paraId="6EDE95D8" w14:textId="77777777" w:rsidR="00056A39" w:rsidRDefault="00056A39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276286" w14:textId="77777777" w:rsidR="00056A39" w:rsidRDefault="00056A3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3DFB8D9D" w14:textId="77777777" w:rsidR="00056A39" w:rsidRDefault="00056A3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749F44" w14:textId="77777777" w:rsidR="00056A39" w:rsidRPr="000625F2" w:rsidRDefault="00056A39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0EEEBC" w14:textId="77777777" w:rsidR="00056A39" w:rsidRDefault="00056A3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E98607" w14:textId="77777777" w:rsidR="00056A39" w:rsidRPr="000625F2" w:rsidRDefault="00056A39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C78B63" w14:textId="77777777" w:rsidR="00056A39" w:rsidRDefault="00056A39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56A39" w14:paraId="005857C5" w14:textId="77777777" w:rsidTr="00AD4FEF">
        <w:trPr>
          <w:cantSplit/>
          <w:trHeight w:val="15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30C516" w14:textId="77777777" w:rsidR="00056A39" w:rsidRDefault="00056A39" w:rsidP="00056A39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05D8ED" w14:textId="77777777" w:rsidR="00056A39" w:rsidRDefault="00056A3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205+450</w:t>
            </w:r>
          </w:p>
          <w:p w14:paraId="6D5FC05B" w14:textId="77777777" w:rsidR="00056A39" w:rsidRDefault="00056A3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206+600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634F1C" w14:textId="77777777" w:rsidR="00056A39" w:rsidRPr="000625F2" w:rsidRDefault="00056A39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DE95F3" w14:textId="77777777" w:rsidR="00056A39" w:rsidRDefault="00056A39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Piatra Olt</w:t>
            </w:r>
          </w:p>
          <w:p w14:paraId="372B6EA2" w14:textId="77777777" w:rsidR="00056A39" w:rsidRDefault="00056A39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  <w:p w14:paraId="18401126" w14:textId="77777777" w:rsidR="00056A39" w:rsidRDefault="00056A39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(din călcâiul schimbătorului numărul 23 până la vârful schimbătorului numărul 14)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DE9F8A" w14:textId="77777777" w:rsidR="00056A39" w:rsidRDefault="00056A3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9B6EF0" w14:textId="77777777" w:rsidR="00056A39" w:rsidRPr="000625F2" w:rsidRDefault="00056A39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FBC620" w14:textId="77777777" w:rsidR="00056A39" w:rsidRDefault="00056A3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ECAAC5" w14:textId="77777777" w:rsidR="00056A39" w:rsidRPr="000625F2" w:rsidRDefault="00056A39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6005D5" w14:textId="77777777" w:rsidR="00056A39" w:rsidRDefault="00056A39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1CC940B" w14:textId="77777777" w:rsidR="00056A39" w:rsidRDefault="00056A39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Staţie paralelogram.</w:t>
            </w:r>
          </w:p>
        </w:tc>
      </w:tr>
      <w:tr w:rsidR="00056A39" w14:paraId="5FCEE37F" w14:textId="77777777" w:rsidTr="00AD4FEF">
        <w:trPr>
          <w:cantSplit/>
          <w:trHeight w:val="4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2BD803" w14:textId="77777777" w:rsidR="00056A39" w:rsidRDefault="00056A39" w:rsidP="00056A39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0AD4D1" w14:textId="77777777" w:rsidR="00056A39" w:rsidRDefault="00056A3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93231A" w14:textId="77777777" w:rsidR="00056A39" w:rsidRPr="000625F2" w:rsidRDefault="00056A39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B679BB" w14:textId="77777777" w:rsidR="00056A39" w:rsidRDefault="00056A39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Piatra Olt</w:t>
            </w:r>
          </w:p>
          <w:p w14:paraId="6168DA3E" w14:textId="77777777" w:rsidR="00056A39" w:rsidRDefault="00056A39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89582A" w14:textId="77777777" w:rsidR="00056A39" w:rsidRDefault="00056A3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4607FC5A" w14:textId="77777777" w:rsidR="00056A39" w:rsidRDefault="00056A3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27 / 29, </w:t>
            </w:r>
          </w:p>
          <w:p w14:paraId="3B68F245" w14:textId="77777777" w:rsidR="00056A39" w:rsidRDefault="00056A3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35 / 39 și </w:t>
            </w:r>
          </w:p>
          <w:p w14:paraId="44231848" w14:textId="77777777" w:rsidR="00056A39" w:rsidRDefault="00056A3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41, 47 și 57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676C7C" w14:textId="77777777" w:rsidR="00056A39" w:rsidRPr="000625F2" w:rsidRDefault="00056A39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B97ADB" w14:textId="77777777" w:rsidR="00056A39" w:rsidRDefault="00056A3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AB0B09" w14:textId="77777777" w:rsidR="00056A39" w:rsidRPr="000625F2" w:rsidRDefault="00056A39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D32C31" w14:textId="77777777" w:rsidR="00056A39" w:rsidRDefault="00056A39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Cu acces la liniile de la </w:t>
            </w:r>
          </w:p>
          <w:p w14:paraId="05531810" w14:textId="77777777" w:rsidR="00056A39" w:rsidRDefault="00056A39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4 la 11.</w:t>
            </w:r>
          </w:p>
        </w:tc>
      </w:tr>
      <w:tr w:rsidR="00056A39" w14:paraId="19A50B6E" w14:textId="77777777" w:rsidTr="00AD4FEF">
        <w:trPr>
          <w:cantSplit/>
          <w:trHeight w:val="4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FA5621" w14:textId="77777777" w:rsidR="00056A39" w:rsidRDefault="00056A39" w:rsidP="00056A39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C70569" w14:textId="77777777" w:rsidR="00056A39" w:rsidRDefault="00056A3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274351" w14:textId="77777777" w:rsidR="00056A39" w:rsidRPr="000625F2" w:rsidRDefault="00056A39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4E60C8" w14:textId="77777777" w:rsidR="00056A39" w:rsidRDefault="00056A39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Piatra Olt</w:t>
            </w:r>
          </w:p>
          <w:p w14:paraId="34E390C7" w14:textId="77777777" w:rsidR="00056A39" w:rsidRDefault="00056A39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35FE02" w14:textId="77777777" w:rsidR="00056A39" w:rsidRDefault="00056A3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</w:t>
            </w:r>
          </w:p>
          <w:p w14:paraId="475E52CA" w14:textId="77777777" w:rsidR="00056A39" w:rsidRDefault="00056A3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 / 22, sch. 26, 32, 34, 38, 42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9AF4D7" w14:textId="77777777" w:rsidR="00056A39" w:rsidRDefault="00056A39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AF8D55" w14:textId="77777777" w:rsidR="00056A39" w:rsidRDefault="00056A3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CDDCAE" w14:textId="77777777" w:rsidR="00056A39" w:rsidRPr="000625F2" w:rsidRDefault="00056A39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97E124" w14:textId="77777777" w:rsidR="00056A39" w:rsidRDefault="00056A39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afectarea liniilor 4 - 11.</w:t>
            </w:r>
          </w:p>
        </w:tc>
      </w:tr>
      <w:tr w:rsidR="00056A39" w14:paraId="5005A885" w14:textId="77777777" w:rsidTr="00AD4FEF">
        <w:trPr>
          <w:cantSplit/>
          <w:trHeight w:val="6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B43D6C" w14:textId="77777777" w:rsidR="00056A39" w:rsidRDefault="00056A39" w:rsidP="00056A39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A5367E" w14:textId="77777777" w:rsidR="00056A39" w:rsidRDefault="00056A3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286D17" w14:textId="77777777" w:rsidR="00056A39" w:rsidRPr="000625F2" w:rsidRDefault="00056A39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EE0C28" w14:textId="77777777" w:rsidR="00056A39" w:rsidRDefault="00056A39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Piatra Olt</w:t>
            </w:r>
          </w:p>
          <w:p w14:paraId="1D553D97" w14:textId="77777777" w:rsidR="00056A39" w:rsidRDefault="00056A39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288246" w14:textId="77777777" w:rsidR="00056A39" w:rsidRDefault="00056A3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 24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1AAF04" w14:textId="77777777" w:rsidR="00056A39" w:rsidRPr="000625F2" w:rsidRDefault="00056A39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B90266" w14:textId="77777777" w:rsidR="00056A39" w:rsidRDefault="00056A3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9DC3A5" w14:textId="77777777" w:rsidR="00056A39" w:rsidRPr="000625F2" w:rsidRDefault="00056A39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675A73" w14:textId="77777777" w:rsidR="00056A39" w:rsidRDefault="00056A39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8  -  11.</w:t>
            </w:r>
          </w:p>
        </w:tc>
      </w:tr>
      <w:tr w:rsidR="00056A39" w14:paraId="64771684" w14:textId="77777777" w:rsidTr="00AD4FEF">
        <w:trPr>
          <w:cantSplit/>
          <w:trHeight w:val="6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1EDFBF" w14:textId="77777777" w:rsidR="00056A39" w:rsidRDefault="00056A39" w:rsidP="00056A39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7A454E" w14:textId="77777777" w:rsidR="00056A39" w:rsidRDefault="00056A3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C18D8B" w14:textId="77777777" w:rsidR="00056A39" w:rsidRPr="000625F2" w:rsidRDefault="00056A39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5FB68F" w14:textId="77777777" w:rsidR="00056A39" w:rsidRDefault="00056A39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Piatra Olt</w:t>
            </w:r>
          </w:p>
          <w:p w14:paraId="1EEB541C" w14:textId="77777777" w:rsidR="00056A39" w:rsidRDefault="00056A39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067214" w14:textId="77777777" w:rsidR="00056A39" w:rsidRDefault="00056A3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2353386E" w14:textId="77777777" w:rsidR="00056A39" w:rsidRDefault="00056A3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A896F2" w14:textId="77777777" w:rsidR="00056A39" w:rsidRPr="000625F2" w:rsidRDefault="00056A39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B3AA97" w14:textId="77777777" w:rsidR="00056A39" w:rsidRDefault="00056A3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A4332E" w14:textId="77777777" w:rsidR="00056A39" w:rsidRPr="000625F2" w:rsidRDefault="00056A39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4C3AC4" w14:textId="77777777" w:rsidR="00056A39" w:rsidRDefault="00056A39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56A39" w14:paraId="675795DA" w14:textId="77777777" w:rsidTr="00AD4FEF">
        <w:trPr>
          <w:cantSplit/>
          <w:trHeight w:val="6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A7B154" w14:textId="77777777" w:rsidR="00056A39" w:rsidRDefault="00056A39" w:rsidP="00056A39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4AADA0" w14:textId="77777777" w:rsidR="00056A39" w:rsidRDefault="00056A3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F378E3" w14:textId="77777777" w:rsidR="00056A39" w:rsidRPr="000625F2" w:rsidRDefault="00056A39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718B48" w14:textId="77777777" w:rsidR="00056A39" w:rsidRDefault="00056A39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Balş</w:t>
            </w:r>
          </w:p>
          <w:p w14:paraId="7FF93BCB" w14:textId="77777777" w:rsidR="00056A39" w:rsidRDefault="00056A39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77D781" w14:textId="77777777" w:rsidR="00056A39" w:rsidRDefault="00056A3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6B9333F9" w14:textId="77777777" w:rsidR="00056A39" w:rsidRDefault="00056A3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 şi 59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3DB592" w14:textId="77777777" w:rsidR="00056A39" w:rsidRPr="000625F2" w:rsidRDefault="00056A39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6B5AE9" w14:textId="77777777" w:rsidR="00056A39" w:rsidRDefault="00056A3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8B7150" w14:textId="77777777" w:rsidR="00056A39" w:rsidRPr="000625F2" w:rsidRDefault="00056A39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86EDA5" w14:textId="77777777" w:rsidR="00056A39" w:rsidRDefault="00056A39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1.</w:t>
            </w:r>
          </w:p>
        </w:tc>
      </w:tr>
      <w:tr w:rsidR="00056A39" w14:paraId="6073E68B" w14:textId="77777777" w:rsidTr="00AD4FEF">
        <w:trPr>
          <w:cantSplit/>
          <w:trHeight w:val="6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1CADE7" w14:textId="77777777" w:rsidR="00056A39" w:rsidRDefault="00056A39" w:rsidP="00056A39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484B5D" w14:textId="77777777" w:rsidR="00056A39" w:rsidRDefault="00056A3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219+775</w:t>
            </w:r>
          </w:p>
          <w:p w14:paraId="317FFD76" w14:textId="77777777" w:rsidR="00056A39" w:rsidRDefault="00056A3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219+935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2B6712" w14:textId="77777777" w:rsidR="00056A39" w:rsidRPr="000625F2" w:rsidRDefault="00056A39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1DD0CB" w14:textId="77777777" w:rsidR="00056A39" w:rsidRDefault="00056A39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Balş -</w:t>
            </w:r>
          </w:p>
          <w:p w14:paraId="04DFB884" w14:textId="77777777" w:rsidR="00056A39" w:rsidRDefault="00056A39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Robăneşti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B65F58" w14:textId="77777777" w:rsidR="00056A39" w:rsidRDefault="00056A3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748013" w14:textId="77777777" w:rsidR="00056A39" w:rsidRDefault="00056A39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6208DB" w14:textId="77777777" w:rsidR="00056A39" w:rsidRDefault="00056A3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FA9CFD" w14:textId="77777777" w:rsidR="00056A39" w:rsidRPr="000625F2" w:rsidRDefault="00056A39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65712C" w14:textId="77777777" w:rsidR="00056A39" w:rsidRPr="006064A3" w:rsidRDefault="00056A39" w:rsidP="00AD4FEF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6064A3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  <w:lang w:val="ro-RO"/>
              </w:rPr>
              <w:t>care au în componență</w:t>
            </w:r>
            <w:r w:rsidRPr="003D2B16">
              <w:rPr>
                <w:b/>
                <w:bCs/>
                <w:iCs/>
                <w:sz w:val="20"/>
                <w:lang w:val="ro-RO"/>
              </w:rPr>
              <w:t xml:space="preserve"> </w:t>
            </w:r>
            <w:r w:rsidRPr="006064A3">
              <w:rPr>
                <w:b/>
                <w:bCs/>
                <w:iCs/>
                <w:sz w:val="20"/>
                <w:lang w:val="ro-RO"/>
              </w:rPr>
              <w:t>două locomotive cuplate.</w:t>
            </w:r>
          </w:p>
          <w:p w14:paraId="76B387F6" w14:textId="77777777" w:rsidR="00056A39" w:rsidRDefault="00056A39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4E74C2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56A39" w14:paraId="39813933" w14:textId="77777777" w:rsidTr="00AD4FEF">
        <w:trPr>
          <w:cantSplit/>
          <w:trHeight w:val="14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605E34" w14:textId="77777777" w:rsidR="00056A39" w:rsidRDefault="00056A39" w:rsidP="00056A39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0AC675" w14:textId="77777777" w:rsidR="00056A39" w:rsidRPr="006064A3" w:rsidRDefault="00056A3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6064A3">
              <w:rPr>
                <w:b/>
                <w:bCs/>
                <w:color w:val="000000"/>
                <w:sz w:val="20"/>
                <w:lang w:val="ro-RO"/>
              </w:rPr>
              <w:t>221+910</w:t>
            </w:r>
          </w:p>
          <w:p w14:paraId="756C60F9" w14:textId="77777777" w:rsidR="00056A39" w:rsidRDefault="00056A3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6064A3">
              <w:rPr>
                <w:b/>
                <w:bCs/>
                <w:color w:val="000000"/>
                <w:sz w:val="20"/>
                <w:lang w:val="ro-RO"/>
              </w:rPr>
              <w:t>221+960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D134EE" w14:textId="77777777" w:rsidR="00056A39" w:rsidRPr="000625F2" w:rsidRDefault="00056A39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E86DB2" w14:textId="77777777" w:rsidR="00056A39" w:rsidRDefault="00056A39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Balş -</w:t>
            </w:r>
          </w:p>
          <w:p w14:paraId="74C51A55" w14:textId="77777777" w:rsidR="00056A39" w:rsidRDefault="00056A39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Robăneşti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901275" w14:textId="77777777" w:rsidR="00056A39" w:rsidRDefault="00056A3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20FBC7" w14:textId="77777777" w:rsidR="00056A39" w:rsidRPr="000625F2" w:rsidRDefault="00056A39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67E300" w14:textId="77777777" w:rsidR="00056A39" w:rsidRDefault="00056A3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7C4B72" w14:textId="77777777" w:rsidR="00056A39" w:rsidRPr="000625F2" w:rsidRDefault="00056A39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672316" w14:textId="77777777" w:rsidR="00056A39" w:rsidRPr="006064A3" w:rsidRDefault="00056A39" w:rsidP="00AD4FEF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6064A3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  <w:lang w:val="ro-RO"/>
              </w:rPr>
              <w:t>care au în componență</w:t>
            </w:r>
            <w:r w:rsidRPr="003D2B16">
              <w:rPr>
                <w:b/>
                <w:bCs/>
                <w:iCs/>
                <w:sz w:val="20"/>
                <w:lang w:val="ro-RO"/>
              </w:rPr>
              <w:t xml:space="preserve"> </w:t>
            </w:r>
            <w:r w:rsidRPr="006064A3">
              <w:rPr>
                <w:b/>
                <w:bCs/>
                <w:iCs/>
                <w:sz w:val="20"/>
                <w:lang w:val="ro-RO"/>
              </w:rPr>
              <w:t>două locomotive cuplate.</w:t>
            </w:r>
          </w:p>
          <w:p w14:paraId="40B9F88E" w14:textId="77777777" w:rsidR="00056A39" w:rsidRPr="001D28D8" w:rsidRDefault="00056A39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4E74C2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56A39" w14:paraId="2F6E897E" w14:textId="77777777" w:rsidTr="00AD4FEF">
        <w:trPr>
          <w:cantSplit/>
          <w:trHeight w:val="14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7C3CA9" w14:textId="77777777" w:rsidR="00056A39" w:rsidRDefault="00056A39" w:rsidP="00056A39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2FDEC9" w14:textId="77777777" w:rsidR="00056A39" w:rsidRDefault="00056A3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230+550</w:t>
            </w:r>
          </w:p>
          <w:p w14:paraId="5182921F" w14:textId="77777777" w:rsidR="00056A39" w:rsidRPr="006064A3" w:rsidRDefault="00056A3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230+700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2C8595" w14:textId="77777777" w:rsidR="00056A39" w:rsidRDefault="00056A39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0D6232" w14:textId="77777777" w:rsidR="00056A39" w:rsidRDefault="00056A39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Robăneşti-</w:t>
            </w:r>
          </w:p>
          <w:p w14:paraId="087CF36E" w14:textId="77777777" w:rsidR="00056A39" w:rsidRDefault="00056A39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Pieleşti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937F94" w14:textId="77777777" w:rsidR="00056A39" w:rsidRDefault="00056A3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922896" w14:textId="77777777" w:rsidR="00056A39" w:rsidRPr="000625F2" w:rsidRDefault="00056A39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2BB178" w14:textId="77777777" w:rsidR="00056A39" w:rsidRDefault="00056A3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444487" w14:textId="77777777" w:rsidR="00056A39" w:rsidRPr="000625F2" w:rsidRDefault="00056A39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05BE9F" w14:textId="77777777" w:rsidR="00056A39" w:rsidRDefault="00056A39" w:rsidP="00AD4FEF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Fără inductori.</w:t>
            </w:r>
          </w:p>
        </w:tc>
      </w:tr>
      <w:tr w:rsidR="00056A39" w14:paraId="4F752559" w14:textId="77777777" w:rsidTr="00AD4FEF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9D754C" w14:textId="77777777" w:rsidR="00056A39" w:rsidRDefault="00056A39" w:rsidP="00056A39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A9CC3C" w14:textId="77777777" w:rsidR="00056A39" w:rsidRDefault="00056A3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0CFBA7" w14:textId="77777777" w:rsidR="00056A39" w:rsidRPr="000625F2" w:rsidRDefault="00056A39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1F180D" w14:textId="77777777" w:rsidR="00056A39" w:rsidRDefault="00056A39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Pieleşti</w:t>
            </w:r>
          </w:p>
          <w:p w14:paraId="4EEA7128" w14:textId="77777777" w:rsidR="00056A39" w:rsidRDefault="00056A39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1 şi 3 </w:t>
            </w:r>
          </w:p>
          <w:p w14:paraId="1303DB7C" w14:textId="77777777" w:rsidR="00056A39" w:rsidRDefault="00056A39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07D042" w14:textId="77777777" w:rsidR="00056A39" w:rsidRDefault="00056A3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44CD2DE5" w14:textId="77777777" w:rsidR="00056A39" w:rsidRDefault="00056A3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6693B2" w14:textId="77777777" w:rsidR="00056A39" w:rsidRPr="000625F2" w:rsidRDefault="00056A39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3CBD8D" w14:textId="77777777" w:rsidR="00056A39" w:rsidRDefault="00056A3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40924F" w14:textId="77777777" w:rsidR="00056A39" w:rsidRPr="000625F2" w:rsidRDefault="00056A39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398A23" w14:textId="77777777" w:rsidR="00056A39" w:rsidRDefault="00056A39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56A39" w14:paraId="65782EA7" w14:textId="77777777" w:rsidTr="00AD4FEF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26AFDB" w14:textId="77777777" w:rsidR="00056A39" w:rsidRDefault="00056A39" w:rsidP="00056A39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354D4F" w14:textId="77777777" w:rsidR="00056A39" w:rsidRDefault="00056A3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241+900</w:t>
            </w:r>
          </w:p>
          <w:p w14:paraId="3EE3A6FE" w14:textId="77777777" w:rsidR="00056A39" w:rsidRDefault="00056A3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8A2934" w14:textId="77777777" w:rsidR="00056A39" w:rsidRPr="000625F2" w:rsidRDefault="00056A39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5B7BF1" w14:textId="77777777" w:rsidR="00056A39" w:rsidRDefault="00056A39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Pieleşti -</w:t>
            </w:r>
          </w:p>
          <w:p w14:paraId="31AEB467" w14:textId="77777777" w:rsidR="00056A39" w:rsidRDefault="00056A39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Plaiu Vulcănești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4BA3D2" w14:textId="77777777" w:rsidR="00056A39" w:rsidRDefault="00056A3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D85EF1" w14:textId="77777777" w:rsidR="00056A39" w:rsidRPr="000625F2" w:rsidRDefault="00056A39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BF3178" w14:textId="77777777" w:rsidR="00056A39" w:rsidRDefault="00056A3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D9B46B" w14:textId="77777777" w:rsidR="00056A39" w:rsidRPr="000625F2" w:rsidRDefault="00056A39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EB2F08" w14:textId="77777777" w:rsidR="00056A39" w:rsidRDefault="00056A39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056A39" w14:paraId="675F183D" w14:textId="77777777" w:rsidTr="00AD4FEF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A2BA79" w14:textId="77777777" w:rsidR="00056A39" w:rsidRDefault="00056A39" w:rsidP="00056A39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D88CD2" w14:textId="77777777" w:rsidR="00056A39" w:rsidRDefault="00056A3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9F3E77" w14:textId="77777777" w:rsidR="00056A39" w:rsidRPr="000625F2" w:rsidRDefault="00056A39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2C1D78" w14:textId="77777777" w:rsidR="00056A39" w:rsidRDefault="00056A39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Plaiu Vulcănești</w:t>
            </w:r>
          </w:p>
          <w:p w14:paraId="6C734DF2" w14:textId="77777777" w:rsidR="00056A39" w:rsidRDefault="00056A39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823673" w14:textId="77777777" w:rsidR="00056A39" w:rsidRDefault="00056A3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3 </w:t>
            </w:r>
          </w:p>
          <w:p w14:paraId="046FA53C" w14:textId="77777777" w:rsidR="00056A39" w:rsidRDefault="00056A3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229EE7" w14:textId="77777777" w:rsidR="00056A39" w:rsidRPr="000625F2" w:rsidRDefault="00056A39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36CEEC" w14:textId="77777777" w:rsidR="00056A39" w:rsidRDefault="00056A3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AD06C2" w14:textId="77777777" w:rsidR="00056A39" w:rsidRPr="000625F2" w:rsidRDefault="00056A39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E8FDD8" w14:textId="77777777" w:rsidR="00056A39" w:rsidRDefault="00056A39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afectarea liniilor 2 și 3 primiri - expedieri, Cap X.</w:t>
            </w:r>
          </w:p>
        </w:tc>
      </w:tr>
      <w:tr w:rsidR="00056A39" w14:paraId="32EF3AD9" w14:textId="77777777" w:rsidTr="00AD4FEF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31D505" w14:textId="77777777" w:rsidR="00056A39" w:rsidRDefault="00056A39" w:rsidP="00056A39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C5FA23" w14:textId="77777777" w:rsidR="00056A39" w:rsidRDefault="00056A3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249+150</w:t>
            </w:r>
          </w:p>
          <w:p w14:paraId="4619B19C" w14:textId="77777777" w:rsidR="00056A39" w:rsidRDefault="00056A3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250+300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BF7D8B" w14:textId="77777777" w:rsidR="00056A39" w:rsidRPr="000625F2" w:rsidRDefault="00056A39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403AED" w14:textId="77777777" w:rsidR="00056A39" w:rsidRDefault="00056A39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Craiova</w:t>
            </w:r>
          </w:p>
          <w:p w14:paraId="2621727C" w14:textId="77777777" w:rsidR="00056A39" w:rsidRDefault="00056A39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3A+3B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31D776" w14:textId="77777777" w:rsidR="00056A39" w:rsidRDefault="00056A3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23B098" w14:textId="77777777" w:rsidR="00056A39" w:rsidRPr="000625F2" w:rsidRDefault="00056A39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3A9242" w14:textId="77777777" w:rsidR="00056A39" w:rsidRDefault="00056A3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09BC0E" w14:textId="77777777" w:rsidR="00056A39" w:rsidRPr="000625F2" w:rsidRDefault="00056A39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8022E7" w14:textId="77777777" w:rsidR="00056A39" w:rsidRDefault="00056A39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Numai pentru trenuri de marfă în tranzit. Nesemnalizată pe teren.</w:t>
            </w:r>
          </w:p>
          <w:p w14:paraId="53C7CC23" w14:textId="77777777" w:rsidR="00056A39" w:rsidRDefault="00056A39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Stația  în  paralelogram.</w:t>
            </w:r>
          </w:p>
        </w:tc>
      </w:tr>
      <w:tr w:rsidR="00056A39" w14:paraId="3E3E7EB6" w14:textId="77777777" w:rsidTr="00AD4FEF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B17266" w14:textId="77777777" w:rsidR="00056A39" w:rsidRDefault="00056A39" w:rsidP="00056A39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7E652F" w14:textId="77777777" w:rsidR="00056A39" w:rsidRDefault="00056A3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FC8368" w14:textId="77777777" w:rsidR="00056A39" w:rsidRDefault="00056A39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4A039F" w14:textId="77777777" w:rsidR="00056A39" w:rsidRDefault="00056A39" w:rsidP="00AD4FEF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Craiova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79D89C" w14:textId="77777777" w:rsidR="00056A39" w:rsidRDefault="00056A3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 </w:t>
            </w:r>
          </w:p>
          <w:p w14:paraId="58779716" w14:textId="77777777" w:rsidR="00056A39" w:rsidRDefault="00056A3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73 -77-</w:t>
            </w:r>
          </w:p>
          <w:p w14:paraId="7EEC0C97" w14:textId="77777777" w:rsidR="00056A39" w:rsidRDefault="00056A3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- 83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AC08BF" w14:textId="77777777" w:rsidR="00056A39" w:rsidRDefault="00056A39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D86606" w14:textId="77777777" w:rsidR="00056A39" w:rsidRDefault="00056A3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CEB777" w14:textId="77777777" w:rsidR="00056A39" w:rsidRPr="000625F2" w:rsidRDefault="00056A39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612E6B" w14:textId="77777777" w:rsidR="00056A39" w:rsidRDefault="00056A39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din linia 2 A la liniile 26 și 27.</w:t>
            </w:r>
          </w:p>
        </w:tc>
      </w:tr>
      <w:tr w:rsidR="00056A39" w14:paraId="08528729" w14:textId="77777777" w:rsidTr="00AD4FEF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8FDCA9" w14:textId="77777777" w:rsidR="00056A39" w:rsidRDefault="00056A39" w:rsidP="00056A39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1149B6" w14:textId="77777777" w:rsidR="00056A39" w:rsidRDefault="00056A3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45B0F1" w14:textId="77777777" w:rsidR="00056A39" w:rsidRDefault="00056A39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A2080F" w14:textId="77777777" w:rsidR="00056A39" w:rsidRDefault="00056A39" w:rsidP="00AD4FEF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Craiova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1C009D" w14:textId="77777777" w:rsidR="00056A39" w:rsidRDefault="00056A3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 </w:t>
            </w:r>
          </w:p>
          <w:p w14:paraId="1A5066B9" w14:textId="77777777" w:rsidR="00056A39" w:rsidRDefault="00056A3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79 - 85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8178F6" w14:textId="77777777" w:rsidR="00056A39" w:rsidRDefault="00056A39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0A4039" w14:textId="77777777" w:rsidR="00056A39" w:rsidRDefault="00056A3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4E8FCA" w14:textId="77777777" w:rsidR="00056A39" w:rsidRPr="000625F2" w:rsidRDefault="00056A39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EF245C" w14:textId="77777777" w:rsidR="00056A39" w:rsidRDefault="00056A39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din linia 28 A la liniile 1 - 4B.</w:t>
            </w:r>
          </w:p>
        </w:tc>
      </w:tr>
      <w:tr w:rsidR="00056A39" w14:paraId="3CEF23B6" w14:textId="77777777" w:rsidTr="00AD4FEF">
        <w:trPr>
          <w:cantSplit/>
          <w:trHeight w:val="58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17EA0A" w14:textId="77777777" w:rsidR="00056A39" w:rsidRDefault="00056A39" w:rsidP="00056A39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7A59AC" w14:textId="77777777" w:rsidR="00056A39" w:rsidRDefault="00056A39" w:rsidP="00AD4FEF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CF05BD" w14:textId="77777777" w:rsidR="00056A39" w:rsidRPr="000625F2" w:rsidRDefault="00056A39" w:rsidP="00AD4FEF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1BC6A6" w14:textId="77777777" w:rsidR="00056A39" w:rsidRDefault="00056A39" w:rsidP="00AD4FEF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Craiova</w:t>
            </w:r>
          </w:p>
          <w:p w14:paraId="52A0C7D6" w14:textId="77777777" w:rsidR="00056A39" w:rsidRDefault="00056A39" w:rsidP="00AD4FEF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1F4E68" w14:textId="77777777" w:rsidR="00056A39" w:rsidRDefault="00056A39" w:rsidP="00AD4FEF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350FDAAD" w14:textId="77777777" w:rsidR="00056A39" w:rsidRDefault="00056A39" w:rsidP="00AD4FEF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83 / 87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44F218" w14:textId="77777777" w:rsidR="00056A39" w:rsidRDefault="00056A39" w:rsidP="00AD4FEF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0854FE" w14:textId="77777777" w:rsidR="00056A39" w:rsidRDefault="00056A39" w:rsidP="00AD4FEF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B158AF" w14:textId="77777777" w:rsidR="00056A39" w:rsidRPr="000625F2" w:rsidRDefault="00056A39" w:rsidP="00AD4FEF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A40531" w14:textId="77777777" w:rsidR="00056A39" w:rsidRDefault="00056A39" w:rsidP="00AD4FEF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B681DEA" w14:textId="77777777" w:rsidR="00056A39" w:rsidRDefault="00056A39" w:rsidP="00AD4FEF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din linia 2A către liniile </w:t>
            </w:r>
          </w:p>
          <w:p w14:paraId="24507041" w14:textId="77777777" w:rsidR="00056A39" w:rsidRDefault="00056A39" w:rsidP="00AD4FEF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26 și 27. </w:t>
            </w:r>
          </w:p>
        </w:tc>
      </w:tr>
      <w:tr w:rsidR="00056A39" w14:paraId="7DA892A7" w14:textId="77777777" w:rsidTr="00AD4FEF">
        <w:trPr>
          <w:cantSplit/>
          <w:trHeight w:val="152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39DC80" w14:textId="77777777" w:rsidR="00056A39" w:rsidRDefault="00056A39" w:rsidP="00056A39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CCFD1A" w14:textId="77777777" w:rsidR="00056A39" w:rsidRDefault="00056A3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16D026" w14:textId="77777777" w:rsidR="00056A39" w:rsidRPr="000625F2" w:rsidRDefault="00056A39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3C0577" w14:textId="77777777" w:rsidR="00056A39" w:rsidRDefault="00056A39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Craiova</w:t>
            </w:r>
          </w:p>
          <w:p w14:paraId="1DAA80E5" w14:textId="77777777" w:rsidR="00056A39" w:rsidRDefault="00056A39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1FA2CA" w14:textId="77777777" w:rsidR="00056A39" w:rsidRDefault="00056A3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25B4F1CE" w14:textId="77777777" w:rsidR="00056A39" w:rsidRDefault="00056A3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23, 33,  35, TDJ </w:t>
            </w:r>
          </w:p>
          <w:p w14:paraId="29AD3E2F" w14:textId="77777777" w:rsidR="00056A39" w:rsidRDefault="00056A39" w:rsidP="00B8472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 / 49, 45 / 51, sch. 55, 57, 59, 65, 67, 69</w:t>
            </w:r>
          </w:p>
          <w:p w14:paraId="76375C73" w14:textId="77777777" w:rsidR="00056A39" w:rsidRDefault="00056A3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E29DA4" w14:textId="77777777" w:rsidR="00056A39" w:rsidRPr="000625F2" w:rsidRDefault="00056A39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C66BC7" w14:textId="77777777" w:rsidR="00056A39" w:rsidRDefault="00056A3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218AE9" w14:textId="77777777" w:rsidR="00056A39" w:rsidRPr="000625F2" w:rsidRDefault="00056A39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DAC96A" w14:textId="77777777" w:rsidR="00056A39" w:rsidRDefault="00056A39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46DA6E7" w14:textId="77777777" w:rsidR="00056A39" w:rsidRDefault="00056A39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4A - 11.</w:t>
            </w:r>
          </w:p>
        </w:tc>
      </w:tr>
      <w:tr w:rsidR="00056A39" w14:paraId="21513448" w14:textId="77777777" w:rsidTr="00AD4FEF">
        <w:trPr>
          <w:cantSplit/>
          <w:trHeight w:val="152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0F0D59" w14:textId="77777777" w:rsidR="00056A39" w:rsidRDefault="00056A39" w:rsidP="00056A39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7FF2C4" w14:textId="77777777" w:rsidR="00056A39" w:rsidRDefault="00056A3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90FE1A" w14:textId="77777777" w:rsidR="00056A39" w:rsidRPr="000625F2" w:rsidRDefault="00056A39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710E6D" w14:textId="77777777" w:rsidR="00056A39" w:rsidRDefault="00056A39" w:rsidP="00B8472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Craiova</w:t>
            </w:r>
          </w:p>
          <w:p w14:paraId="6F43437C" w14:textId="77777777" w:rsidR="00056A39" w:rsidRDefault="00056A39" w:rsidP="00B8472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80EEBA" w14:textId="77777777" w:rsidR="00056A39" w:rsidRDefault="00056A39" w:rsidP="00B8472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275300A8" w14:textId="77777777" w:rsidR="00056A39" w:rsidRDefault="00056A39" w:rsidP="00B8472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145,147, 149,151 </w:t>
            </w:r>
          </w:p>
          <w:p w14:paraId="364CF185" w14:textId="77777777" w:rsidR="00056A39" w:rsidRDefault="00056A39" w:rsidP="00B8472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157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DA468B" w14:textId="77777777" w:rsidR="00056A39" w:rsidRPr="000625F2" w:rsidRDefault="00056A39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D12A6D" w14:textId="77777777" w:rsidR="00056A39" w:rsidRDefault="00056A3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55489A" w14:textId="77777777" w:rsidR="00056A39" w:rsidRPr="000625F2" w:rsidRDefault="00056A39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CF0DD8" w14:textId="77777777" w:rsidR="00056A39" w:rsidRDefault="00056A39" w:rsidP="00B8472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752DF66" w14:textId="77777777" w:rsidR="00056A39" w:rsidRDefault="00056A39" w:rsidP="00B8472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12 - 16.</w:t>
            </w:r>
          </w:p>
        </w:tc>
      </w:tr>
      <w:tr w:rsidR="00056A39" w14:paraId="79A9E862" w14:textId="77777777" w:rsidTr="00AD4FEF">
        <w:trPr>
          <w:cantSplit/>
          <w:trHeight w:val="152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4F7B08" w14:textId="77777777" w:rsidR="00056A39" w:rsidRDefault="00056A39" w:rsidP="00056A39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2FC9AE" w14:textId="77777777" w:rsidR="00056A39" w:rsidRDefault="00056A3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590801" w14:textId="77777777" w:rsidR="00056A39" w:rsidRPr="000625F2" w:rsidRDefault="00056A39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94E881" w14:textId="77777777" w:rsidR="00056A39" w:rsidRDefault="00056A39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Craiova</w:t>
            </w:r>
          </w:p>
          <w:p w14:paraId="00A8640D" w14:textId="77777777" w:rsidR="00056A39" w:rsidRDefault="00056A39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12-16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12E943" w14:textId="77777777" w:rsidR="00056A39" w:rsidRDefault="00056A3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8BA56E" w14:textId="77777777" w:rsidR="00056A39" w:rsidRPr="000625F2" w:rsidRDefault="00056A39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563618" w14:textId="77777777" w:rsidR="00056A39" w:rsidRDefault="00056A39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65F4FD" w14:textId="77777777" w:rsidR="00056A39" w:rsidRPr="000625F2" w:rsidRDefault="00056A39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743F37" w14:textId="77777777" w:rsidR="00056A39" w:rsidRDefault="00056A39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14:paraId="0644FBC7" w14:textId="77777777" w:rsidR="00056A39" w:rsidRDefault="00056A39">
      <w:pPr>
        <w:spacing w:before="40" w:after="40" w:line="192" w:lineRule="auto"/>
        <w:ind w:right="57"/>
        <w:rPr>
          <w:sz w:val="20"/>
          <w:lang w:val="ro-RO"/>
        </w:rPr>
      </w:pPr>
    </w:p>
    <w:p w14:paraId="0A4F795D" w14:textId="77777777" w:rsidR="00056A39" w:rsidRDefault="00056A39" w:rsidP="00F22BF3">
      <w:pPr>
        <w:pStyle w:val="Heading1"/>
        <w:spacing w:line="360" w:lineRule="auto"/>
      </w:pPr>
      <w:r>
        <w:lastRenderedPageBreak/>
        <w:t xml:space="preserve">LINIA 103 </w:t>
      </w:r>
    </w:p>
    <w:p w14:paraId="25EF9CD5" w14:textId="77777777" w:rsidR="00056A39" w:rsidRDefault="00056A39" w:rsidP="003934D5">
      <w:pPr>
        <w:pStyle w:val="Heading1"/>
        <w:spacing w:line="360" w:lineRule="auto"/>
        <w:rPr>
          <w:b w:val="0"/>
          <w:bCs w:val="0"/>
          <w:sz w:val="8"/>
        </w:rPr>
      </w:pPr>
      <w:r>
        <w:rPr>
          <w:caps/>
        </w:rPr>
        <w:t>BUCUREŞTI PROGRESU - GIURGIU ORAŞ</w:t>
      </w:r>
    </w:p>
    <w:tbl>
      <w:tblPr>
        <w:tblW w:w="102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6"/>
        <w:gridCol w:w="870"/>
        <w:gridCol w:w="755"/>
        <w:gridCol w:w="2204"/>
        <w:gridCol w:w="870"/>
        <w:gridCol w:w="755"/>
        <w:gridCol w:w="870"/>
        <w:gridCol w:w="755"/>
        <w:gridCol w:w="2490"/>
      </w:tblGrid>
      <w:tr w:rsidR="00056A39" w14:paraId="47E373DF" w14:textId="77777777">
        <w:trPr>
          <w:cantSplit/>
          <w:trHeight w:val="57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606C1F" w14:textId="77777777" w:rsidR="00056A39" w:rsidRDefault="00056A39" w:rsidP="00056A39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20CBD0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6+395</w:t>
            </w:r>
          </w:p>
          <w:p w14:paraId="2F37A96E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6+445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6BA3A7" w14:textId="77777777" w:rsidR="00056A39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71E41C" w14:textId="77777777" w:rsidR="00056A39" w:rsidRPr="009E41CA" w:rsidRDefault="00056A3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St. Bucureşti Progresu</w:t>
            </w:r>
          </w:p>
          <w:p w14:paraId="6548C09D" w14:textId="77777777" w:rsidR="00056A39" w:rsidRPr="009E41CA" w:rsidRDefault="00056A3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123AF3" w14:textId="77777777" w:rsidR="00056A39" w:rsidRPr="009E41CA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6C560A" w14:textId="77777777" w:rsidR="00056A39" w:rsidRPr="006307B2" w:rsidRDefault="00056A39">
            <w:pPr>
              <w:tabs>
                <w:tab w:val="center" w:pos="359"/>
              </w:tabs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2DAEB4" w14:textId="77777777" w:rsidR="00056A39" w:rsidRPr="009E41CA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93E68A" w14:textId="77777777" w:rsidR="00056A39" w:rsidRPr="006307B2" w:rsidRDefault="00056A39">
            <w:pPr>
              <w:spacing w:line="360" w:lineRule="auto"/>
              <w:jc w:val="center"/>
              <w:rPr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0009FC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88BD7D3" w14:textId="77777777" w:rsidR="00056A39" w:rsidRPr="009E41CA" w:rsidRDefault="00056A3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3 - 9.</w:t>
            </w:r>
          </w:p>
        </w:tc>
      </w:tr>
      <w:tr w:rsidR="00056A39" w14:paraId="4A61CF61" w14:textId="77777777">
        <w:trPr>
          <w:cantSplit/>
          <w:trHeight w:val="586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E11104" w14:textId="77777777" w:rsidR="00056A39" w:rsidRDefault="00056A39" w:rsidP="00056A39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56D2F3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E75792" w14:textId="77777777" w:rsidR="00056A39" w:rsidRPr="006307B2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1744B7" w14:textId="77777777" w:rsidR="00056A39" w:rsidRPr="009E41CA" w:rsidRDefault="00056A3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St. Bucureşti Progresu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B42806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17 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705EA6" w14:textId="77777777" w:rsidR="00056A39" w:rsidRPr="006307B2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EBD26F" w14:textId="77777777" w:rsidR="00056A39" w:rsidRPr="009E41CA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F4B4C8" w14:textId="77777777" w:rsidR="00056A39" w:rsidRPr="006307B2" w:rsidRDefault="00056A39">
            <w:pPr>
              <w:spacing w:line="360" w:lineRule="auto"/>
              <w:jc w:val="center"/>
              <w:rPr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C828EF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5D72F38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B3B3B62" w14:textId="77777777" w:rsidR="00056A39" w:rsidRPr="009E41CA" w:rsidRDefault="00056A3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 și 3.</w:t>
            </w:r>
          </w:p>
        </w:tc>
      </w:tr>
      <w:tr w:rsidR="00056A39" w14:paraId="58C057D8" w14:textId="77777777">
        <w:trPr>
          <w:cantSplit/>
          <w:trHeight w:val="1123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5D9F98" w14:textId="77777777" w:rsidR="00056A39" w:rsidRDefault="00056A39" w:rsidP="00056A39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C05E84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F6AEB1" w14:textId="77777777" w:rsidR="00056A39" w:rsidRPr="006307B2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9893BD" w14:textId="77777777" w:rsidR="00056A39" w:rsidRPr="009E41CA" w:rsidRDefault="00056A3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St. Bucureşti Progresu</w:t>
            </w:r>
          </w:p>
          <w:p w14:paraId="3F68B8E4" w14:textId="77777777" w:rsidR="00056A39" w:rsidRPr="009E41CA" w:rsidRDefault="00056A3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</w:t>
            </w:r>
            <w:r w:rsidRPr="009E41CA">
              <w:rPr>
                <w:b/>
                <w:bCs/>
                <w:sz w:val="20"/>
                <w:lang w:val="ro-RO"/>
              </w:rPr>
              <w:t>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89C6CA" w14:textId="77777777" w:rsidR="00056A39" w:rsidRPr="009E41CA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peste sch. 18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9C038E" w14:textId="77777777" w:rsidR="00056A39" w:rsidRPr="006307B2" w:rsidRDefault="00056A39">
            <w:pPr>
              <w:tabs>
                <w:tab w:val="center" w:pos="359"/>
              </w:tabs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307B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414610" w14:textId="77777777" w:rsidR="00056A39" w:rsidRPr="009E41CA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29A7BC" w14:textId="77777777" w:rsidR="00056A39" w:rsidRPr="006307B2" w:rsidRDefault="00056A39">
            <w:pPr>
              <w:spacing w:line="360" w:lineRule="auto"/>
              <w:jc w:val="center"/>
              <w:rPr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149B8E" w14:textId="77777777" w:rsidR="00056A39" w:rsidRPr="009E41CA" w:rsidRDefault="00056A3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E41C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0A082A1" w14:textId="77777777" w:rsidR="00056A39" w:rsidRPr="009E41CA" w:rsidRDefault="00056A3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E41CA">
              <w:rPr>
                <w:b/>
                <w:bCs/>
                <w:i/>
                <w:iCs/>
                <w:sz w:val="20"/>
                <w:lang w:val="ro-RO"/>
              </w:rPr>
              <w:t>Cu acces la liniile 5 şi 6 primiri - expedieri</w:t>
            </w:r>
            <w:r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056A39" w14:paraId="07B9C8E3" w14:textId="77777777">
        <w:trPr>
          <w:cantSplit/>
          <w:trHeight w:val="648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F6CEF6" w14:textId="77777777" w:rsidR="00056A39" w:rsidRDefault="00056A39" w:rsidP="00056A39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6E96DF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9ECB3E" w14:textId="77777777" w:rsidR="00056A39" w:rsidRPr="006307B2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E7E862" w14:textId="77777777" w:rsidR="00056A39" w:rsidRPr="009E41CA" w:rsidRDefault="00056A3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St. Bucureşti Progresu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CACFCB" w14:textId="77777777" w:rsidR="00056A39" w:rsidRPr="009E41CA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 xml:space="preserve">peste sch. </w:t>
            </w:r>
            <w:r>
              <w:rPr>
                <w:b/>
                <w:bCs/>
                <w:sz w:val="20"/>
                <w:lang w:val="ro-RO"/>
              </w:rPr>
              <w:t>14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927091" w14:textId="77777777" w:rsidR="00056A39" w:rsidRPr="006307B2" w:rsidRDefault="00056A39">
            <w:pPr>
              <w:tabs>
                <w:tab w:val="center" w:pos="359"/>
              </w:tabs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F55201" w14:textId="77777777" w:rsidR="00056A39" w:rsidRPr="009E41CA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57B659" w14:textId="77777777" w:rsidR="00056A39" w:rsidRPr="006307B2" w:rsidRDefault="00056A39">
            <w:pPr>
              <w:spacing w:line="360" w:lineRule="auto"/>
              <w:jc w:val="center"/>
              <w:rPr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FB40D5" w14:textId="77777777" w:rsidR="00056A39" w:rsidRPr="009E41CA" w:rsidRDefault="00056A3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E41C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BF316AE" w14:textId="77777777" w:rsidR="00056A39" w:rsidRPr="009E41CA" w:rsidRDefault="00056A3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E41CA">
              <w:rPr>
                <w:b/>
                <w:bCs/>
                <w:i/>
                <w:iCs/>
                <w:sz w:val="20"/>
                <w:lang w:val="ro-RO"/>
              </w:rPr>
              <w:t xml:space="preserve">Cu acces la liniile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3</w:t>
            </w:r>
            <w:r w:rsidRPr="009E41CA">
              <w:rPr>
                <w:b/>
                <w:bCs/>
                <w:i/>
                <w:iCs/>
                <w:sz w:val="20"/>
                <w:lang w:val="ro-RO"/>
              </w:rPr>
              <w:t xml:space="preserve"> şi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4</w:t>
            </w:r>
            <w:r w:rsidRPr="009E41CA">
              <w:rPr>
                <w:b/>
                <w:bCs/>
                <w:i/>
                <w:iCs/>
                <w:sz w:val="20"/>
                <w:lang w:val="ro-RO"/>
              </w:rPr>
              <w:t xml:space="preserve"> primiri - expedieri</w:t>
            </w:r>
            <w:r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056A39" w14:paraId="50CC6EFC" w14:textId="77777777">
        <w:trPr>
          <w:cantSplit/>
          <w:trHeight w:val="1742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5C5E5D" w14:textId="77777777" w:rsidR="00056A39" w:rsidRDefault="00056A39" w:rsidP="00056A39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9D14F0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391E78" w14:textId="77777777" w:rsidR="00056A39" w:rsidRPr="006307B2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52AEEC" w14:textId="77777777" w:rsidR="00056A39" w:rsidRPr="009E41CA" w:rsidRDefault="00056A3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St. Bucureşti Progresu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0D5899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3C0C9649" w14:textId="77777777" w:rsidR="00056A39" w:rsidRDefault="00056A39">
            <w:pPr>
              <w:spacing w:before="40" w:after="40" w:line="360" w:lineRule="auto"/>
              <w:ind w:left="71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 / 8</w:t>
            </w:r>
          </w:p>
          <w:p w14:paraId="49EE4AE8" w14:textId="77777777" w:rsidR="00056A39" w:rsidRDefault="00056A39">
            <w:pPr>
              <w:spacing w:before="40" w:after="40" w:line="360" w:lineRule="auto"/>
              <w:ind w:left="71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55BC7EB2" w14:textId="77777777" w:rsidR="00056A39" w:rsidRDefault="00056A39">
            <w:pPr>
              <w:spacing w:before="40" w:after="40" w:line="360" w:lineRule="auto"/>
              <w:ind w:left="71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TDJ</w:t>
            </w:r>
          </w:p>
          <w:p w14:paraId="3B555964" w14:textId="77777777" w:rsidR="00056A39" w:rsidRPr="009E41CA" w:rsidRDefault="00056A39">
            <w:pPr>
              <w:spacing w:before="40" w:after="40" w:line="360" w:lineRule="auto"/>
              <w:ind w:left="71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 / 5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532C4A" w14:textId="77777777" w:rsidR="00056A39" w:rsidRDefault="00056A39">
            <w:pPr>
              <w:tabs>
                <w:tab w:val="center" w:pos="359"/>
              </w:tabs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D7005B" w14:textId="77777777" w:rsidR="00056A39" w:rsidRPr="009E41CA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3564FE" w14:textId="77777777" w:rsidR="00056A39" w:rsidRPr="006307B2" w:rsidRDefault="00056A39">
            <w:pPr>
              <w:spacing w:line="360" w:lineRule="auto"/>
              <w:jc w:val="center"/>
              <w:rPr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705E7B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4E5786A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2494B49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1 - 3, 7, 8 și </w:t>
            </w:r>
          </w:p>
          <w:p w14:paraId="50D9DBA7" w14:textId="77777777" w:rsidR="00056A39" w:rsidRPr="009E41CA" w:rsidRDefault="00056A3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Grupa Tehnică București Progresu.</w:t>
            </w:r>
          </w:p>
        </w:tc>
      </w:tr>
      <w:tr w:rsidR="00056A39" w14:paraId="700AC09D" w14:textId="77777777">
        <w:trPr>
          <w:cantSplit/>
          <w:trHeight w:val="97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CA97CE" w14:textId="77777777" w:rsidR="00056A39" w:rsidRDefault="00056A39" w:rsidP="00056A39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2EA701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C9C427" w14:textId="77777777" w:rsidR="00056A39" w:rsidRPr="006307B2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76F07E" w14:textId="77777777" w:rsidR="00056A39" w:rsidRPr="009E41CA" w:rsidRDefault="00056A3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St. Jilava</w:t>
            </w:r>
          </w:p>
          <w:p w14:paraId="10F51A4C" w14:textId="77777777" w:rsidR="00056A39" w:rsidRPr="009E41CA" w:rsidRDefault="00056A3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linia 1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  <w:r w:rsidRPr="009E41CA">
              <w:rPr>
                <w:b/>
                <w:bCs/>
                <w:sz w:val="20"/>
                <w:lang w:val="ro-RO"/>
              </w:rPr>
              <w:t>ab</w:t>
            </w:r>
            <w:r>
              <w:rPr>
                <w:b/>
                <w:bCs/>
                <w:sz w:val="20"/>
                <w:lang w:val="ro-RO"/>
              </w:rPr>
              <w:t>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FE874A" w14:textId="77777777" w:rsidR="00056A39" w:rsidRPr="009E41CA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98E5C5" w14:textId="77777777" w:rsidR="00056A39" w:rsidRPr="006307B2" w:rsidRDefault="00056A39">
            <w:pPr>
              <w:tabs>
                <w:tab w:val="center" w:pos="359"/>
              </w:tabs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307B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B37FC5" w14:textId="77777777" w:rsidR="00056A39" w:rsidRPr="009E41CA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39942A" w14:textId="77777777" w:rsidR="00056A39" w:rsidRPr="006307B2" w:rsidRDefault="00056A39">
            <w:pPr>
              <w:spacing w:line="360" w:lineRule="auto"/>
              <w:jc w:val="center"/>
              <w:rPr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F5E2CE" w14:textId="77777777" w:rsidR="00056A39" w:rsidRPr="009E41CA" w:rsidRDefault="00056A3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E41C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56A39" w14:paraId="466876F3" w14:textId="77777777">
        <w:trPr>
          <w:cantSplit/>
          <w:trHeight w:val="97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8C47AF" w14:textId="77777777" w:rsidR="00056A39" w:rsidRDefault="00056A39" w:rsidP="00056A39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A70022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BCDFFC" w14:textId="77777777" w:rsidR="00056A39" w:rsidRPr="006307B2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E992E7" w14:textId="77777777" w:rsidR="00056A39" w:rsidRPr="009E41CA" w:rsidRDefault="00056A3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St. Jilava</w:t>
            </w:r>
          </w:p>
          <w:p w14:paraId="03B55EEB" w14:textId="77777777" w:rsidR="00056A39" w:rsidRPr="009E41CA" w:rsidRDefault="00056A3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 xml:space="preserve">linia </w:t>
            </w:r>
            <w:r>
              <w:rPr>
                <w:b/>
                <w:bCs/>
                <w:sz w:val="20"/>
                <w:lang w:val="ro-RO"/>
              </w:rPr>
              <w:t>2</w:t>
            </w:r>
            <w:r w:rsidRPr="009E41CA">
              <w:rPr>
                <w:b/>
                <w:bCs/>
                <w:sz w:val="20"/>
                <w:lang w:val="ro-RO"/>
              </w:rPr>
              <w:t xml:space="preserve"> ab</w:t>
            </w:r>
            <w:r>
              <w:rPr>
                <w:b/>
                <w:bCs/>
                <w:sz w:val="20"/>
                <w:lang w:val="ro-RO"/>
              </w:rPr>
              <w:t>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071D49" w14:textId="77777777" w:rsidR="00056A39" w:rsidRPr="009E41CA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toată</w:t>
            </w:r>
          </w:p>
          <w:p w14:paraId="0BFB510A" w14:textId="77777777" w:rsidR="00056A39" w:rsidRPr="009E41CA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60A61A" w14:textId="77777777" w:rsidR="00056A39" w:rsidRPr="006307B2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307B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D1197F" w14:textId="77777777" w:rsidR="00056A39" w:rsidRPr="009E41CA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CC061D" w14:textId="77777777" w:rsidR="00056A39" w:rsidRPr="006307B2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134C71" w14:textId="77777777" w:rsidR="00056A39" w:rsidRPr="009E41CA" w:rsidRDefault="00056A3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E41CA">
              <w:rPr>
                <w:b/>
                <w:bCs/>
                <w:i/>
                <w:iCs/>
                <w:sz w:val="20"/>
                <w:lang w:val="ro-RO"/>
              </w:rPr>
              <w:t>Nesemnalizată pe teren</w:t>
            </w:r>
            <w:r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056A39" w14:paraId="6B2AF49E" w14:textId="77777777">
        <w:trPr>
          <w:cantSplit/>
          <w:trHeight w:val="82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A81155" w14:textId="77777777" w:rsidR="00056A39" w:rsidRDefault="00056A39" w:rsidP="00056A39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ADC78A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CCD4EC" w14:textId="77777777" w:rsidR="00056A39" w:rsidRPr="006307B2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1128C4" w14:textId="77777777" w:rsidR="00056A39" w:rsidRPr="009E41CA" w:rsidRDefault="00056A3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St. Jilava</w:t>
            </w:r>
          </w:p>
          <w:p w14:paraId="5555C889" w14:textId="77777777" w:rsidR="00056A39" w:rsidRPr="009E41CA" w:rsidRDefault="00056A3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 xml:space="preserve">linia </w:t>
            </w:r>
            <w:r>
              <w:rPr>
                <w:b/>
                <w:bCs/>
                <w:sz w:val="20"/>
                <w:lang w:val="ro-RO"/>
              </w:rPr>
              <w:t>3</w:t>
            </w:r>
            <w:r w:rsidRPr="009E41CA">
              <w:rPr>
                <w:b/>
                <w:bCs/>
                <w:sz w:val="20"/>
                <w:lang w:val="ro-RO"/>
              </w:rPr>
              <w:t xml:space="preserve"> ab</w:t>
            </w:r>
            <w:r>
              <w:rPr>
                <w:b/>
                <w:bCs/>
                <w:sz w:val="20"/>
                <w:lang w:val="ro-RO"/>
              </w:rPr>
              <w:t>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FB07BC" w14:textId="77777777" w:rsidR="00056A39" w:rsidRPr="009E41CA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toată</w:t>
            </w:r>
          </w:p>
          <w:p w14:paraId="77649A93" w14:textId="77777777" w:rsidR="00056A39" w:rsidRPr="009E41CA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8AED17" w14:textId="77777777" w:rsidR="00056A39" w:rsidRPr="006307B2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307B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B67695" w14:textId="77777777" w:rsidR="00056A39" w:rsidRPr="009E41CA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EFE2D6" w14:textId="77777777" w:rsidR="00056A39" w:rsidRPr="006307B2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DDE1C4" w14:textId="77777777" w:rsidR="00056A39" w:rsidRPr="009E41CA" w:rsidRDefault="00056A3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E41CA">
              <w:rPr>
                <w:b/>
                <w:bCs/>
                <w:i/>
                <w:iCs/>
                <w:sz w:val="20"/>
                <w:lang w:val="ro-RO"/>
              </w:rPr>
              <w:t>Nesemnalizată pe teren</w:t>
            </w:r>
            <w:r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056A39" w14:paraId="5FDBB2A7" w14:textId="77777777">
        <w:trPr>
          <w:cantSplit/>
          <w:trHeight w:val="97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F7381F" w14:textId="77777777" w:rsidR="00056A39" w:rsidRDefault="00056A39" w:rsidP="00056A39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30FEAA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A68DD6" w14:textId="77777777" w:rsidR="00056A39" w:rsidRPr="006307B2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9C088F" w14:textId="77777777" w:rsidR="00056A39" w:rsidRPr="009E41CA" w:rsidRDefault="00056A3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St. Jilava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012A2B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peste T.D.J.</w:t>
            </w:r>
          </w:p>
          <w:p w14:paraId="06BB93C2" w14:textId="77777777" w:rsidR="00056A39" w:rsidRPr="009E41CA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 / 37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202EAC" w14:textId="77777777" w:rsidR="00056A39" w:rsidRPr="006307B2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307B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AB7B57" w14:textId="77777777" w:rsidR="00056A39" w:rsidRPr="009E41CA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A77FF0" w14:textId="77777777" w:rsidR="00056A39" w:rsidRPr="006307B2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E3F108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E41C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2A28764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030C5BF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1, 2 și 3</w:t>
            </w:r>
          </w:p>
          <w:p w14:paraId="0A1EEFA1" w14:textId="77777777" w:rsidR="00056A39" w:rsidRPr="009E41CA" w:rsidRDefault="00056A3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primiri - expedieri. </w:t>
            </w:r>
          </w:p>
        </w:tc>
      </w:tr>
      <w:tr w:rsidR="00056A39" w14:paraId="05F1678C" w14:textId="77777777">
        <w:trPr>
          <w:cantSplit/>
          <w:trHeight w:val="97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618F3B" w14:textId="77777777" w:rsidR="00056A39" w:rsidRDefault="00056A39" w:rsidP="00056A39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C086C0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39+000</w:t>
            </w:r>
          </w:p>
          <w:p w14:paraId="03FE560F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47+200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383CEA" w14:textId="77777777" w:rsidR="00056A39" w:rsidRPr="006307B2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85B114" w14:textId="77777777" w:rsidR="00056A39" w:rsidRPr="009E41CA" w:rsidRDefault="00056A3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Mihai Bravu – Ax St. Băneasa Giurgiu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E71E77" w14:textId="77777777" w:rsidR="00056A39" w:rsidRPr="009E41CA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8878AC" w14:textId="77777777" w:rsidR="00056A39" w:rsidRPr="006307B2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8A3639" w14:textId="77777777" w:rsidR="00056A39" w:rsidRPr="009E41CA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4F1D72" w14:textId="77777777" w:rsidR="00056A39" w:rsidRPr="006307B2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29781A" w14:textId="77777777" w:rsidR="00056A39" w:rsidRPr="009E41CA" w:rsidRDefault="00056A3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56A39" w14:paraId="16EF87C7" w14:textId="77777777">
        <w:trPr>
          <w:cantSplit/>
          <w:trHeight w:val="72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1E2121" w14:textId="77777777" w:rsidR="00056A39" w:rsidRDefault="00056A39" w:rsidP="00056A39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E9BC77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60+100</w:t>
            </w:r>
          </w:p>
          <w:p w14:paraId="28EFF407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60+150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717F5F" w14:textId="77777777" w:rsidR="00056A39" w:rsidRPr="006307B2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301649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Frătești</w:t>
            </w:r>
          </w:p>
          <w:p w14:paraId="30D3BFE5" w14:textId="77777777" w:rsidR="00056A39" w:rsidRPr="009E41CA" w:rsidRDefault="00056A3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7571B5" w14:textId="77777777" w:rsidR="00056A39" w:rsidRPr="009E41CA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980B77" w14:textId="77777777" w:rsidR="00056A39" w:rsidRPr="006307B2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FC9E7C" w14:textId="77777777" w:rsidR="00056A39" w:rsidRPr="009E41CA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58D51D" w14:textId="77777777" w:rsidR="00056A39" w:rsidRPr="006307B2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F479C0" w14:textId="77777777" w:rsidR="00056A39" w:rsidRPr="009E41CA" w:rsidRDefault="00056A3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14:paraId="7E38ACA3" w14:textId="77777777" w:rsidR="00056A39" w:rsidRPr="007C0989" w:rsidRDefault="00056A39" w:rsidP="007C0989">
      <w:pPr>
        <w:spacing w:before="40" w:after="40" w:line="192" w:lineRule="auto"/>
        <w:ind w:right="57"/>
        <w:rPr>
          <w:sz w:val="20"/>
          <w:szCs w:val="20"/>
          <w:lang w:val="ro-RO"/>
        </w:rPr>
      </w:pPr>
    </w:p>
    <w:p w14:paraId="6E804F05" w14:textId="77777777" w:rsidR="00056A39" w:rsidRDefault="00056A39" w:rsidP="00E15E78">
      <w:pPr>
        <w:pStyle w:val="Heading1"/>
        <w:spacing w:line="360" w:lineRule="auto"/>
      </w:pPr>
      <w:r>
        <w:t>LINIA 105</w:t>
      </w:r>
    </w:p>
    <w:p w14:paraId="4B645772" w14:textId="77777777" w:rsidR="00056A39" w:rsidRDefault="00056A39" w:rsidP="00E15E78">
      <w:pPr>
        <w:pStyle w:val="Heading1"/>
        <w:spacing w:line="360" w:lineRule="auto"/>
      </w:pPr>
      <w:r>
        <w:t>GIURGIU NORD - VIDELE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69"/>
        <w:gridCol w:w="754"/>
        <w:gridCol w:w="2204"/>
        <w:gridCol w:w="870"/>
        <w:gridCol w:w="754"/>
        <w:gridCol w:w="870"/>
        <w:gridCol w:w="753"/>
        <w:gridCol w:w="2493"/>
      </w:tblGrid>
      <w:tr w:rsidR="00056A39" w14:paraId="79F06F3B" w14:textId="77777777">
        <w:trPr>
          <w:cantSplit/>
          <w:trHeight w:val="1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7B8827" w14:textId="77777777" w:rsidR="00056A39" w:rsidRDefault="00056A39" w:rsidP="00056A39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2334E9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2+309</w:t>
            </w:r>
          </w:p>
          <w:p w14:paraId="02B181F9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57+050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D3F131" w14:textId="77777777" w:rsidR="00056A39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D8C66F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Giurgiu Nord -</w:t>
            </w:r>
          </w:p>
          <w:p w14:paraId="3E4174CE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Rădulești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2ACC90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F6A653" w14:textId="77777777" w:rsidR="00056A39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579B49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ED3741" w14:textId="77777777" w:rsidR="00056A39" w:rsidRPr="004A2897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6D9CA4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F1F2C39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Valabil numai pentru trenurile de călători.</w:t>
            </w:r>
          </w:p>
        </w:tc>
      </w:tr>
      <w:tr w:rsidR="00056A39" w14:paraId="5F81E004" w14:textId="77777777">
        <w:trPr>
          <w:cantSplit/>
          <w:trHeight w:val="1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E81330" w14:textId="77777777" w:rsidR="00056A39" w:rsidRDefault="00056A39" w:rsidP="00056A39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34C984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2+309</w:t>
            </w:r>
          </w:p>
          <w:p w14:paraId="2D23A5D2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57+050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9D2D19" w14:textId="77777777" w:rsidR="00056A39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40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D800AE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Giurgiu Nord -</w:t>
            </w:r>
          </w:p>
          <w:p w14:paraId="649F02ED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Rădulești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4037A2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A30D28" w14:textId="77777777" w:rsidR="00056A39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3C8010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09B90F" w14:textId="77777777" w:rsidR="00056A39" w:rsidRPr="004A2897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0D46B9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75EEB9F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Valabil numai pentru trenurile de marfă.</w:t>
            </w:r>
          </w:p>
        </w:tc>
      </w:tr>
      <w:tr w:rsidR="00056A39" w14:paraId="1FC8A01A" w14:textId="77777777">
        <w:trPr>
          <w:cantSplit/>
          <w:trHeight w:val="1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7BEE92" w14:textId="77777777" w:rsidR="00056A39" w:rsidRDefault="00056A39" w:rsidP="00056A39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7C06D7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1F61F6" w14:textId="77777777" w:rsidR="00056A39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FDFDF2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Bălănoaia linia 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04161D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4AD13146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+ sch.6, diag </w:t>
            </w:r>
          </w:p>
          <w:p w14:paraId="565C22FE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2-6,</w:t>
            </w:r>
          </w:p>
          <w:p w14:paraId="27B75EF0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C1EFE9" w14:textId="77777777" w:rsidR="00056A39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1D8580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9760C1" w14:textId="77777777" w:rsidR="00056A39" w:rsidRPr="004A2897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67C39F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56A39" w14:paraId="5D88CA54" w14:textId="77777777">
        <w:trPr>
          <w:cantSplit/>
          <w:trHeight w:val="1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B2CA27" w14:textId="77777777" w:rsidR="00056A39" w:rsidRDefault="00056A39" w:rsidP="00056A39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0229A9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051D06" w14:textId="77777777" w:rsidR="00056A39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3746D9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Stănești, Linia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A5BA3E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40E693F8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+ sch.5 și</w:t>
            </w:r>
          </w:p>
          <w:p w14:paraId="68C77AD1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TDJ</w:t>
            </w:r>
          </w:p>
          <w:p w14:paraId="47BF8914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8/10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FAA659" w14:textId="77777777" w:rsidR="00056A39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CC7541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BB1F0C" w14:textId="77777777" w:rsidR="00056A39" w:rsidRPr="004A2897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A2E06F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56A39" w14:paraId="6776348B" w14:textId="77777777">
        <w:trPr>
          <w:cantSplit/>
          <w:trHeight w:val="1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C6E7B5" w14:textId="77777777" w:rsidR="00056A39" w:rsidRDefault="00056A39" w:rsidP="00056A39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B3F9DF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85C829" w14:textId="77777777" w:rsidR="00056A39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5CB92A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Chiriacu</w:t>
            </w:r>
          </w:p>
          <w:p w14:paraId="76386C3A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9CE388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4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D1B8FD" w14:textId="77777777" w:rsidR="00056A39" w:rsidRPr="004A2897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4A2897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B2A0FF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D71D5F" w14:textId="77777777" w:rsidR="00056A39" w:rsidRPr="004A2897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8E8AF9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</w:tc>
      </w:tr>
      <w:tr w:rsidR="00056A39" w14:paraId="2003276A" w14:textId="77777777">
        <w:trPr>
          <w:cantSplit/>
          <w:trHeight w:val="1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CA9A47" w14:textId="77777777" w:rsidR="00056A39" w:rsidRDefault="00056A39" w:rsidP="00056A39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8D7135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3CC8CF" w14:textId="77777777" w:rsidR="00056A39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F07CC6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Chiriacu</w:t>
            </w:r>
          </w:p>
          <w:p w14:paraId="06EF8E07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 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284AB5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6, </w:t>
            </w:r>
          </w:p>
          <w:p w14:paraId="37C6C304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 și 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34524F" w14:textId="77777777" w:rsidR="00056A39" w:rsidRPr="004A2897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468314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1F8310" w14:textId="77777777" w:rsidR="00056A39" w:rsidRPr="004A2897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F3CCC3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56A39" w14:paraId="72177D0E" w14:textId="77777777">
        <w:trPr>
          <w:cantSplit/>
          <w:trHeight w:val="19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0BC76E" w14:textId="77777777" w:rsidR="00056A39" w:rsidRDefault="00056A39" w:rsidP="00056A39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EE8A19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34B154" w14:textId="77777777" w:rsidR="00056A39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83D1F7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Chiriacu</w:t>
            </w:r>
          </w:p>
          <w:p w14:paraId="501A9A2A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schimbătorul 3, Cap X, 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992842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</w:t>
            </w:r>
          </w:p>
          <w:p w14:paraId="39AA2E24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B8DD77" w14:textId="77777777" w:rsidR="00056A39" w:rsidRPr="004A2897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4A2897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14F585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1BE09C" w14:textId="77777777" w:rsidR="00056A39" w:rsidRPr="004A2897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848CB9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56A39" w14:paraId="4A014646" w14:textId="77777777">
        <w:trPr>
          <w:cantSplit/>
          <w:trHeight w:val="19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2578DA" w14:textId="77777777" w:rsidR="00056A39" w:rsidRDefault="00056A39" w:rsidP="00056A39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99F2EC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093C9F" w14:textId="77777777" w:rsidR="00056A39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678764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Toporu</w:t>
            </w:r>
          </w:p>
          <w:p w14:paraId="1EC1C2D3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schimbătorul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5BD4AD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4 </w:t>
            </w:r>
          </w:p>
          <w:p w14:paraId="7FFA9F4D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BE3E7D" w14:textId="77777777" w:rsidR="00056A39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702271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E62B82" w14:textId="77777777" w:rsidR="00056A39" w:rsidRPr="004A2897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1FE7A1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D05D751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4221160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2.</w:t>
            </w:r>
          </w:p>
        </w:tc>
      </w:tr>
      <w:tr w:rsidR="00056A39" w14:paraId="68EEC034" w14:textId="77777777">
        <w:trPr>
          <w:cantSplit/>
          <w:trHeight w:val="19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F1C053" w14:textId="77777777" w:rsidR="00056A39" w:rsidRDefault="00056A39" w:rsidP="00056A39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6C0246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A01445" w14:textId="77777777" w:rsidR="00056A39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365091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Toporu</w:t>
            </w:r>
          </w:p>
          <w:p w14:paraId="76BD98AD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schimbătorul numărul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970D8F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5 </w:t>
            </w:r>
          </w:p>
          <w:p w14:paraId="57F00DF9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55004B" w14:textId="77777777" w:rsidR="00056A39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F91A3B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70333B" w14:textId="77777777" w:rsidR="00056A39" w:rsidRPr="004A2897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6A4A8D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0BB07A0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220371A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2.</w:t>
            </w:r>
          </w:p>
        </w:tc>
      </w:tr>
      <w:tr w:rsidR="00056A39" w14:paraId="6D29B97A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5069FA" w14:textId="77777777" w:rsidR="00056A39" w:rsidRDefault="00056A39" w:rsidP="00056A39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FE628D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17A70B" w14:textId="77777777" w:rsidR="00056A39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703973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Vlaşca</w:t>
            </w:r>
          </w:p>
          <w:p w14:paraId="5158AC32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schimbătorul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D2D593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4 </w:t>
            </w:r>
          </w:p>
          <w:p w14:paraId="20585952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676E5C" w14:textId="77777777" w:rsidR="00056A39" w:rsidRPr="004A2897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01BBE1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917556" w14:textId="77777777" w:rsidR="00056A39" w:rsidRPr="004A2897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4F52D6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56A39" w14:paraId="64532B98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BD6013" w14:textId="77777777" w:rsidR="00056A39" w:rsidRDefault="00056A39" w:rsidP="00056A39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1BA254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2F39DE" w14:textId="77777777" w:rsidR="00056A39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CBF32F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Vlaşca</w:t>
            </w:r>
          </w:p>
          <w:p w14:paraId="783D1D60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9CDAC4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2B818AD0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nr. 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B71FD6" w14:textId="77777777" w:rsidR="00056A39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4D1927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CAC0C9" w14:textId="77777777" w:rsidR="00056A39" w:rsidRPr="004A2897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52D422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4A0F299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D878DAE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2.</w:t>
            </w:r>
          </w:p>
        </w:tc>
      </w:tr>
      <w:tr w:rsidR="00056A39" w14:paraId="503755DE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BC48D3" w14:textId="77777777" w:rsidR="00056A39" w:rsidRDefault="00056A39" w:rsidP="00056A39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42A1FE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4D50DC" w14:textId="77777777" w:rsidR="00056A39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23DB9E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Târnavele</w:t>
            </w:r>
          </w:p>
          <w:p w14:paraId="65AD291E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0F533E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linia 2</w:t>
            </w:r>
          </w:p>
          <w:p w14:paraId="49F94837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5445E3" w14:textId="77777777" w:rsidR="00056A39" w:rsidRPr="004A2897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4A2897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0A027C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0E33F9" w14:textId="77777777" w:rsidR="00056A39" w:rsidRPr="004A2897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ECCB13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56A39" w14:paraId="3F9DD850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E607CD" w14:textId="77777777" w:rsidR="00056A39" w:rsidRDefault="00056A39" w:rsidP="00056A39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C641BB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D458F6" w14:textId="77777777" w:rsidR="00056A39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65876C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Târnavele</w:t>
            </w:r>
          </w:p>
          <w:p w14:paraId="1F08FA9A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X, </w:t>
            </w:r>
          </w:p>
          <w:p w14:paraId="36829A8C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diagonala 1 - 3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6FB3F7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1757F309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1 - 3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134DC1" w14:textId="77777777" w:rsidR="00056A39" w:rsidRPr="004A2897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4A2897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9AA268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553996" w14:textId="77777777" w:rsidR="00056A39" w:rsidRPr="004A2897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8F061D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7EA391E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linia 2, Cap X, din </w:t>
            </w:r>
            <w:r w:rsidRPr="002C5ADE">
              <w:rPr>
                <w:b/>
                <w:bCs/>
                <w:i/>
                <w:iCs/>
                <w:sz w:val="20"/>
                <w:lang w:val="ro-RO"/>
              </w:rPr>
              <w:t>St. Târnavele</w:t>
            </w:r>
            <w:r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056A39" w14:paraId="61E8C6EC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80598B" w14:textId="77777777" w:rsidR="00056A39" w:rsidRDefault="00056A39" w:rsidP="00056A39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F7F33A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3AC7B9" w14:textId="77777777" w:rsidR="00056A39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0CBAE9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Rădulești</w:t>
            </w:r>
          </w:p>
          <w:p w14:paraId="036B20B0" w14:textId="77777777" w:rsidR="00056A39" w:rsidRPr="00CA6A06" w:rsidRDefault="00056A3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CA6A06">
              <w:rPr>
                <w:b/>
                <w:bCs/>
                <w:iCs/>
                <w:sz w:val="20"/>
                <w:lang w:val="ro-RO"/>
              </w:rPr>
              <w:t>peste sch. 22</w:t>
            </w:r>
            <w:r>
              <w:rPr>
                <w:b/>
                <w:bCs/>
                <w:iCs/>
                <w:sz w:val="20"/>
                <w:lang w:val="ro-RO"/>
              </w:rPr>
              <w:t>,</w:t>
            </w:r>
            <w:r w:rsidRPr="00CA6A06">
              <w:rPr>
                <w:b/>
                <w:bCs/>
                <w:iCs/>
                <w:sz w:val="20"/>
                <w:lang w:val="ro-RO"/>
              </w:rPr>
              <w:t xml:space="preserve">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D1C194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22 </w:t>
            </w:r>
          </w:p>
          <w:p w14:paraId="6CFC1064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0DBADA" w14:textId="77777777" w:rsidR="00056A39" w:rsidRPr="004A2897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C5EDAD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3BCD54" w14:textId="77777777" w:rsidR="00056A39" w:rsidRPr="004A2897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40F44C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56A39" w14:paraId="58DD52BF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24383B" w14:textId="77777777" w:rsidR="00056A39" w:rsidRDefault="00056A39" w:rsidP="00056A39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8E09E0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1D9311" w14:textId="77777777" w:rsidR="00056A39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9FD1F6" w14:textId="77777777" w:rsidR="00056A39" w:rsidRDefault="00056A39" w:rsidP="00211FE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Rădulești</w:t>
            </w:r>
          </w:p>
          <w:p w14:paraId="59469B97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+ sch. 8 și 14.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CBC5CD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  <w:p w14:paraId="18700A10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+ sch. 8 și 14.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3ED152" w14:textId="77777777" w:rsidR="00056A39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F0F189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6ED7D4" w14:textId="77777777" w:rsidR="00056A39" w:rsidRPr="004A2897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5ACFAA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56A39" w14:paraId="3217BD51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BC46BF" w14:textId="77777777" w:rsidR="00056A39" w:rsidRDefault="00056A39" w:rsidP="00056A39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F2F3A9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7A9846" w14:textId="77777777" w:rsidR="00056A39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309543" w14:textId="77777777" w:rsidR="00056A39" w:rsidRDefault="00056A39" w:rsidP="00211FE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Rădulești</w:t>
            </w:r>
          </w:p>
          <w:p w14:paraId="71DB1164" w14:textId="77777777" w:rsidR="00056A39" w:rsidRDefault="00056A39" w:rsidP="00211FEE">
            <w:pPr>
              <w:spacing w:before="40" w:after="40" w:line="360" w:lineRule="auto"/>
              <w:ind w:right="57"/>
              <w:rPr>
                <w:b/>
                <w:bCs/>
                <w:sz w:val="20"/>
                <w:lang w:val="ro-RO"/>
              </w:rPr>
            </w:pPr>
            <w:r w:rsidRPr="00CA6A06">
              <w:rPr>
                <w:b/>
                <w:bCs/>
                <w:iCs/>
                <w:sz w:val="20"/>
                <w:lang w:val="ro-RO"/>
              </w:rPr>
              <w:t xml:space="preserve">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37124D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67C6003E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TDJ</w:t>
            </w:r>
          </w:p>
          <w:p w14:paraId="3204367F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12 / 16 și </w:t>
            </w:r>
          </w:p>
          <w:p w14:paraId="66AB7628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TDJ </w:t>
            </w:r>
          </w:p>
          <w:p w14:paraId="5AE0DC6F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 / 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756A7C" w14:textId="77777777" w:rsidR="00056A39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8300EB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C72A88" w14:textId="77777777" w:rsidR="00056A39" w:rsidRPr="004A2897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B7AA94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56A39" w14:paraId="51741814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C6A630" w14:textId="77777777" w:rsidR="00056A39" w:rsidRDefault="00056A39" w:rsidP="00056A39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E27082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02E260" w14:textId="77777777" w:rsidR="00056A39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B34AB9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Rădulești</w:t>
            </w:r>
          </w:p>
          <w:p w14:paraId="364690D8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zonă sch. 7, 11, 15 și 17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2F8F0D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7, 11, 15 </w:t>
            </w:r>
          </w:p>
          <w:p w14:paraId="578FC4BB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17 </w:t>
            </w:r>
          </w:p>
          <w:p w14:paraId="417B2010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89CF65" w14:textId="77777777" w:rsidR="00056A39" w:rsidRPr="004A2897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E61767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1CAFB8" w14:textId="77777777" w:rsidR="00056A39" w:rsidRPr="004A2897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8E15DD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6E9880A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814CFC8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3, 5 și 6.</w:t>
            </w:r>
          </w:p>
        </w:tc>
      </w:tr>
      <w:tr w:rsidR="00056A39" w14:paraId="5F7C5731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CC8ACF" w14:textId="77777777" w:rsidR="00056A39" w:rsidRDefault="00056A39" w:rsidP="00056A39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F61558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9DAB69" w14:textId="77777777" w:rsidR="00056A39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C597D7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Videle</w:t>
            </w:r>
          </w:p>
          <w:p w14:paraId="7B5ECB86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B2CB43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2CC5A6" w14:textId="77777777" w:rsidR="00056A39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A731F8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34C791" w14:textId="77777777" w:rsidR="00056A39" w:rsidRPr="004A2897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D8E2AA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56A39" w14:paraId="029A6A58" w14:textId="77777777">
        <w:trPr>
          <w:cantSplit/>
          <w:trHeight w:val="14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29DEEC" w14:textId="77777777" w:rsidR="00056A39" w:rsidRDefault="00056A39" w:rsidP="00056A39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59E1B2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343AF7" w14:textId="77777777" w:rsidR="00056A39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C6CC47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Videle</w:t>
            </w:r>
          </w:p>
          <w:p w14:paraId="6B97A29F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469E01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286A19" w14:textId="77777777" w:rsidR="00056A39" w:rsidRPr="004A2897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7B23D7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1AB205" w14:textId="77777777" w:rsidR="00056A39" w:rsidRPr="004A2897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2C2529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78EE5A47" w14:textId="77777777" w:rsidR="00056A39" w:rsidRDefault="00056A39">
      <w:pPr>
        <w:spacing w:before="40" w:after="40" w:line="192" w:lineRule="auto"/>
        <w:ind w:right="57"/>
        <w:rPr>
          <w:sz w:val="20"/>
          <w:lang w:val="ro-RO"/>
        </w:rPr>
      </w:pPr>
    </w:p>
    <w:p w14:paraId="69BBDCE1" w14:textId="77777777" w:rsidR="00056A39" w:rsidRDefault="00056A39" w:rsidP="00E15E78">
      <w:pPr>
        <w:pStyle w:val="Heading1"/>
        <w:spacing w:line="360" w:lineRule="auto"/>
      </w:pPr>
      <w:r>
        <w:t>LINIA 105 A</w:t>
      </w:r>
    </w:p>
    <w:p w14:paraId="671583A5" w14:textId="77777777" w:rsidR="00056A39" w:rsidRDefault="00056A39" w:rsidP="00E15E78">
      <w:pPr>
        <w:pStyle w:val="Heading1"/>
        <w:spacing w:line="360" w:lineRule="auto"/>
      </w:pPr>
      <w:r>
        <w:t>R 1  VIDELE - R 2  VIDELE (Rac  Rădulești - Ciolpani)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69"/>
        <w:gridCol w:w="754"/>
        <w:gridCol w:w="2204"/>
        <w:gridCol w:w="870"/>
        <w:gridCol w:w="754"/>
        <w:gridCol w:w="870"/>
        <w:gridCol w:w="753"/>
        <w:gridCol w:w="2493"/>
      </w:tblGrid>
      <w:tr w:rsidR="00056A39" w14:paraId="5E535F2D" w14:textId="77777777">
        <w:trPr>
          <w:cantSplit/>
          <w:trHeight w:val="114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683DF6" w14:textId="77777777" w:rsidR="00056A39" w:rsidRDefault="00056A39" w:rsidP="00056A39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1DEB39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0+000</w:t>
            </w:r>
          </w:p>
          <w:p w14:paraId="1FD5AFEB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1+350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CA856A" w14:textId="77777777" w:rsidR="00056A39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6D1271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Racordare R1 – R2 Videle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695835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69DD78" w14:textId="77777777" w:rsidR="00056A39" w:rsidRPr="004A2897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6213DF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A10C3C" w14:textId="77777777" w:rsidR="00056A39" w:rsidRPr="004A2897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5F1271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 Numai pentru trenurile de marfă.</w:t>
            </w:r>
          </w:p>
        </w:tc>
      </w:tr>
    </w:tbl>
    <w:p w14:paraId="3F77314A" w14:textId="77777777" w:rsidR="00056A39" w:rsidRDefault="00056A39">
      <w:pPr>
        <w:spacing w:before="40" w:after="40" w:line="192" w:lineRule="auto"/>
        <w:ind w:right="57"/>
        <w:rPr>
          <w:sz w:val="20"/>
          <w:lang w:val="ro-RO"/>
        </w:rPr>
      </w:pPr>
    </w:p>
    <w:p w14:paraId="2A4DB501" w14:textId="77777777" w:rsidR="00056A39" w:rsidRDefault="00056A39" w:rsidP="00C81930">
      <w:pPr>
        <w:pStyle w:val="Heading1"/>
        <w:spacing w:line="360" w:lineRule="auto"/>
        <w:rPr>
          <w:spacing w:val="40"/>
        </w:rPr>
      </w:pPr>
      <w:r>
        <w:rPr>
          <w:spacing w:val="40"/>
        </w:rPr>
        <w:lastRenderedPageBreak/>
        <w:t>LINIA 107</w:t>
      </w:r>
    </w:p>
    <w:p w14:paraId="0225BFA2" w14:textId="77777777" w:rsidR="00056A39" w:rsidRDefault="00056A39" w:rsidP="008C0C31">
      <w:pPr>
        <w:pStyle w:val="Heading1"/>
        <w:spacing w:before="40" w:after="40" w:line="360" w:lineRule="auto"/>
        <w:ind w:left="57" w:right="57"/>
      </w:pPr>
      <w:r>
        <w:t>TITU - TEIŞ - PIETROŞIŢA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69"/>
        <w:gridCol w:w="754"/>
        <w:gridCol w:w="2204"/>
        <w:gridCol w:w="870"/>
        <w:gridCol w:w="754"/>
        <w:gridCol w:w="870"/>
        <w:gridCol w:w="754"/>
        <w:gridCol w:w="2492"/>
      </w:tblGrid>
      <w:tr w:rsidR="00056A39" w14:paraId="28D1BBDF" w14:textId="77777777">
        <w:trPr>
          <w:cantSplit/>
          <w:trHeight w:val="3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355C46" w14:textId="77777777" w:rsidR="00056A39" w:rsidRDefault="00056A39" w:rsidP="00056A39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21F301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74246F" w14:textId="77777777" w:rsidR="00056A39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A6A393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Titu -</w:t>
            </w:r>
          </w:p>
          <w:p w14:paraId="55DE0270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Ramificație Titu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1059D4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romb bretea</w:t>
            </w:r>
          </w:p>
          <w:p w14:paraId="2B52FD5F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10R-14R-12R-16R și abate-rile sch. din romb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CEF9CF" w14:textId="77777777" w:rsidR="00056A39" w:rsidRPr="00C83AE9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523AF1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ABE0A1" w14:textId="77777777" w:rsidR="00056A39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D5595B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56A39" w14:paraId="42BDB716" w14:textId="77777777">
        <w:trPr>
          <w:cantSplit/>
          <w:trHeight w:val="3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211C40" w14:textId="77777777" w:rsidR="00056A39" w:rsidRDefault="00056A39" w:rsidP="00056A39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458C9B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1+300</w:t>
            </w:r>
          </w:p>
          <w:p w14:paraId="0D2FE97C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1CDEFE" w14:textId="77777777" w:rsidR="00056A39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A35871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Titu - </w:t>
            </w:r>
          </w:p>
          <w:p w14:paraId="1D84BA4D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Nucet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EBDEE3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D265CE" w14:textId="77777777" w:rsidR="00056A39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988AA4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0BAAB1" w14:textId="77777777" w:rsidR="00056A39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A01E78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56A39" w14:paraId="3EF0C9BC" w14:textId="77777777">
        <w:trPr>
          <w:cantSplit/>
          <w:trHeight w:val="3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25AA80" w14:textId="77777777" w:rsidR="00056A39" w:rsidRDefault="00056A39" w:rsidP="00056A39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0AAC5E" w14:textId="77777777" w:rsidR="00056A39" w:rsidRDefault="00056A39" w:rsidP="005A6DD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7+700</w:t>
            </w:r>
          </w:p>
          <w:p w14:paraId="4F837102" w14:textId="77777777" w:rsidR="00056A39" w:rsidRDefault="00056A39" w:rsidP="005A6DD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9348ED" w14:textId="77777777" w:rsidR="00056A39" w:rsidRDefault="00056A39" w:rsidP="005A6DD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614E7E" w14:textId="77777777" w:rsidR="00056A39" w:rsidRDefault="00056A39" w:rsidP="005A6DD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Titu - </w:t>
            </w:r>
          </w:p>
          <w:p w14:paraId="090CF991" w14:textId="77777777" w:rsidR="00056A39" w:rsidRDefault="00056A39" w:rsidP="005A6DD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Nucet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CEDAB9" w14:textId="77777777" w:rsidR="00056A39" w:rsidRDefault="00056A39" w:rsidP="005A6DD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A9BF65" w14:textId="77777777" w:rsidR="00056A39" w:rsidRDefault="00056A39" w:rsidP="005A6DD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2028C3" w14:textId="77777777" w:rsidR="00056A39" w:rsidRDefault="00056A39" w:rsidP="005A6DD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6+000</w:t>
            </w:r>
          </w:p>
          <w:p w14:paraId="6AC8749D" w14:textId="77777777" w:rsidR="00056A39" w:rsidRDefault="00056A39" w:rsidP="005A6DD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2E9895" w14:textId="77777777" w:rsidR="00056A39" w:rsidRDefault="00056A39" w:rsidP="005A6DD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A0552F" w14:textId="77777777" w:rsidR="00056A39" w:rsidRDefault="00056A39" w:rsidP="005A6DD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56A39" w14:paraId="7BEBF480" w14:textId="77777777">
        <w:trPr>
          <w:cantSplit/>
          <w:trHeight w:val="3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780D16" w14:textId="77777777" w:rsidR="00056A39" w:rsidRDefault="00056A39" w:rsidP="00056A39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9ACC06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91E382" w14:textId="77777777" w:rsidR="00056A39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D1F08E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Nucet</w:t>
            </w:r>
          </w:p>
          <w:p w14:paraId="4F065B04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DE83B7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6FE677" w14:textId="77777777" w:rsidR="00056A39" w:rsidRPr="00C83AE9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E914AF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14+850</w:t>
            </w:r>
          </w:p>
          <w:p w14:paraId="1BCB52EC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38D6F0" w14:textId="77777777" w:rsidR="00056A39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9A9FA9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56A39" w14:paraId="4DC273AF" w14:textId="77777777">
        <w:trPr>
          <w:cantSplit/>
          <w:trHeight w:val="3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0FD819" w14:textId="77777777" w:rsidR="00056A39" w:rsidRDefault="00056A39" w:rsidP="00056A39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E20BD3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14+900</w:t>
            </w:r>
          </w:p>
          <w:p w14:paraId="22EC8834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14+950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31F19B" w14:textId="77777777" w:rsidR="00056A39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0EA26D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Nucet</w:t>
            </w:r>
          </w:p>
          <w:p w14:paraId="0679DE48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5129DB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BF7BC9" w14:textId="77777777" w:rsidR="00056A39" w:rsidRPr="00C83AE9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FC924E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85ADCD" w14:textId="77777777" w:rsidR="00056A39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6967DE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56A39" w14:paraId="3BD7A224" w14:textId="77777777">
        <w:trPr>
          <w:cantSplit/>
          <w:trHeight w:val="3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DCD7B7" w14:textId="77777777" w:rsidR="00056A39" w:rsidRDefault="00056A39" w:rsidP="00056A39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4C6AD6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AB6809" w14:textId="77777777" w:rsidR="00056A39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C3085E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Nucet</w:t>
            </w:r>
          </w:p>
          <w:p w14:paraId="1B24FBF5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E29894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340456E9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86E6E9" w14:textId="77777777" w:rsidR="00056A39" w:rsidRPr="00C83AE9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83AE9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555050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F6D478" w14:textId="77777777" w:rsidR="00056A39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41DD68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56A39" w14:paraId="0730B902" w14:textId="77777777">
        <w:trPr>
          <w:cantSplit/>
          <w:trHeight w:val="3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74243B" w14:textId="77777777" w:rsidR="00056A39" w:rsidRDefault="00056A39" w:rsidP="00056A39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9ECD84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15+970</w:t>
            </w:r>
          </w:p>
          <w:p w14:paraId="4B3F11E0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16+020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9D9ECF" w14:textId="77777777" w:rsidR="00056A39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E23C46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Nucet</w:t>
            </w:r>
          </w:p>
          <w:p w14:paraId="2C2F1170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8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BCBE85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E5BD12" w14:textId="77777777" w:rsidR="00056A39" w:rsidRPr="00C83AE9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9343B1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98A35D" w14:textId="77777777" w:rsidR="00056A39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BFD3E5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56A39" w14:paraId="20CEFFE3" w14:textId="77777777">
        <w:trPr>
          <w:cantSplit/>
          <w:trHeight w:val="3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3639C5" w14:textId="77777777" w:rsidR="00056A39" w:rsidRDefault="00056A39" w:rsidP="00056A39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5335AD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3EF21B" w14:textId="77777777" w:rsidR="00056A39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DAE1DD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Nucet</w:t>
            </w:r>
          </w:p>
          <w:p w14:paraId="22177C8E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121FF0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602E8E" w14:textId="77777777" w:rsidR="00056A39" w:rsidRPr="00C83AE9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E6B483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15+970</w:t>
            </w:r>
          </w:p>
          <w:p w14:paraId="65A7BE89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16+020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456967" w14:textId="77777777" w:rsidR="00056A39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E99A3D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56A39" w14:paraId="02628218" w14:textId="77777777">
        <w:trPr>
          <w:cantSplit/>
          <w:trHeight w:val="4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3B6641" w14:textId="77777777" w:rsidR="00056A39" w:rsidRDefault="00056A39" w:rsidP="00056A39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CEADB2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EA5696" w14:textId="77777777" w:rsidR="00056A39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0898ED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Nucet</w:t>
            </w:r>
          </w:p>
          <w:p w14:paraId="49DF8D2B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3798FE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0FF5111B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9E0190" w14:textId="77777777" w:rsidR="00056A39" w:rsidRPr="00C83AE9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83AE9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AED977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D97024" w14:textId="77777777" w:rsidR="00056A39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AFDA9C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56A39" w14:paraId="50E535F3" w14:textId="77777777">
        <w:trPr>
          <w:cantSplit/>
          <w:trHeight w:val="4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258A18" w14:textId="77777777" w:rsidR="00056A39" w:rsidRDefault="00056A39" w:rsidP="00056A39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2F771C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20+800</w:t>
            </w:r>
          </w:p>
          <w:p w14:paraId="7EF96D72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E8AD6B" w14:textId="77777777" w:rsidR="00056A39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51B738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Nucet -</w:t>
            </w:r>
          </w:p>
          <w:p w14:paraId="57EE8E8C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Târgovişte Sud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DF7B54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8B49FE" w14:textId="77777777" w:rsidR="00056A39" w:rsidRPr="00C83AE9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A24E26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9CB61C" w14:textId="77777777" w:rsidR="00056A39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0333C0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56A39" w14:paraId="726FFAA5" w14:textId="77777777">
        <w:trPr>
          <w:cantSplit/>
          <w:trHeight w:val="4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538605" w14:textId="77777777" w:rsidR="00056A39" w:rsidRDefault="00056A39" w:rsidP="00056A39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492005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5E2E1D" w14:textId="77777777" w:rsidR="00056A39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1C079E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Nucet -</w:t>
            </w:r>
          </w:p>
          <w:p w14:paraId="155D269F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Târgovişte Sud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9F5CBB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B549E6" w14:textId="77777777" w:rsidR="00056A39" w:rsidRPr="00C83AE9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E0DFD6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22+000</w:t>
            </w:r>
          </w:p>
          <w:p w14:paraId="2FF7E212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A89166" w14:textId="77777777" w:rsidR="00056A39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DECD20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56A39" w14:paraId="3EC5832C" w14:textId="77777777">
        <w:trPr>
          <w:cantSplit/>
          <w:trHeight w:val="4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EF8AB8" w14:textId="77777777" w:rsidR="00056A39" w:rsidRDefault="00056A39" w:rsidP="00056A39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A99B93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22+500</w:t>
            </w:r>
          </w:p>
          <w:p w14:paraId="31C20B01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2CEC78" w14:textId="77777777" w:rsidR="00056A39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789FE4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Nucet -</w:t>
            </w:r>
          </w:p>
          <w:p w14:paraId="489AE809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Târgovişte Sud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C484EC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2C41E8" w14:textId="77777777" w:rsidR="00056A39" w:rsidRPr="00C83AE9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E9119C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556D95" w14:textId="77777777" w:rsidR="00056A39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59CAC9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56A39" w14:paraId="420AA988" w14:textId="77777777">
        <w:trPr>
          <w:cantSplit/>
          <w:trHeight w:val="4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45F618" w14:textId="77777777" w:rsidR="00056A39" w:rsidRDefault="00056A39" w:rsidP="00056A39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FEB8A8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FED8E0" w14:textId="77777777" w:rsidR="00056A39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D2ED08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Nucet -</w:t>
            </w:r>
          </w:p>
          <w:p w14:paraId="33DC15B6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Târgovişte Sud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39BDBD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30AE3D" w14:textId="77777777" w:rsidR="00056A39" w:rsidRPr="00C83AE9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9924F1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25+000</w:t>
            </w:r>
          </w:p>
          <w:p w14:paraId="7F2AEFAA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393CDA" w14:textId="77777777" w:rsidR="00056A39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E046D9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56A39" w14:paraId="2D02D466" w14:textId="77777777">
        <w:trPr>
          <w:cantSplit/>
          <w:trHeight w:val="4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1690D0" w14:textId="77777777" w:rsidR="00056A39" w:rsidRDefault="00056A39" w:rsidP="00056A39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BE3D33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28+800</w:t>
            </w:r>
          </w:p>
          <w:p w14:paraId="473EABDD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540B0F" w14:textId="77777777" w:rsidR="00056A39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392D1F" w14:textId="77777777" w:rsidR="00056A39" w:rsidRDefault="00056A39" w:rsidP="002543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Nucet -</w:t>
            </w:r>
          </w:p>
          <w:p w14:paraId="4D84BC9A" w14:textId="77777777" w:rsidR="00056A39" w:rsidRDefault="00056A39" w:rsidP="002543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Târgovişte Sud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443E94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219D69" w14:textId="77777777" w:rsidR="00056A39" w:rsidRPr="00C83AE9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A0C9D8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6C3151" w14:textId="77777777" w:rsidR="00056A39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ACE610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56A39" w14:paraId="5D2BA9E6" w14:textId="77777777">
        <w:trPr>
          <w:cantSplit/>
          <w:trHeight w:val="4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9B05B3" w14:textId="77777777" w:rsidR="00056A39" w:rsidRDefault="00056A39" w:rsidP="00056A39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368A28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5EEA1C" w14:textId="77777777" w:rsidR="00056A39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481C40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Târgovişte Sud</w:t>
            </w:r>
          </w:p>
          <w:p w14:paraId="3A708231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3F5B75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5EA4602F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21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0ACC41" w14:textId="77777777" w:rsidR="00056A39" w:rsidRPr="00C83AE9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83AE9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4ACA02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3473E3" w14:textId="77777777" w:rsidR="00056A39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4E980B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56A39" w14:paraId="63F20F9D" w14:textId="77777777">
        <w:trPr>
          <w:cantSplit/>
          <w:trHeight w:val="4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21B677" w14:textId="77777777" w:rsidR="00056A39" w:rsidRDefault="00056A39" w:rsidP="00056A39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61F23B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96BD23" w14:textId="77777777" w:rsidR="00056A39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E2E3B8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Târgovişte Sud</w:t>
            </w:r>
          </w:p>
          <w:p w14:paraId="5746FB5C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25D974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1C141999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29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26CFFC" w14:textId="77777777" w:rsidR="00056A39" w:rsidRPr="00C83AE9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05C260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FEAFD2" w14:textId="77777777" w:rsidR="00056A39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ABE80D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56A39" w14:paraId="1BF33D7E" w14:textId="77777777">
        <w:trPr>
          <w:cantSplit/>
          <w:trHeight w:val="58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4DF285" w14:textId="77777777" w:rsidR="00056A39" w:rsidRDefault="00056A39" w:rsidP="00056A39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5DB527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FB7508" w14:textId="77777777" w:rsidR="00056A39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C581E8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Târgovişte Sud</w:t>
            </w:r>
          </w:p>
          <w:p w14:paraId="0B157E7F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X, 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A2801D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3F19B84B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25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BFF454" w14:textId="77777777" w:rsidR="00056A39" w:rsidRPr="00C83AE9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83AE9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0D279C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B5777F" w14:textId="77777777" w:rsidR="00056A39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B6053A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56A39" w14:paraId="437BD9E8" w14:textId="77777777">
        <w:trPr>
          <w:cantSplit/>
          <w:trHeight w:val="58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8ABFD3" w14:textId="77777777" w:rsidR="00056A39" w:rsidRDefault="00056A39" w:rsidP="00056A39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EDE336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32551F" w14:textId="77777777" w:rsidR="00056A39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F8838A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Târgovişte Sud</w:t>
            </w:r>
          </w:p>
          <w:p w14:paraId="38DB39F2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4AD992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4B899C04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sch. </w:t>
            </w:r>
          </w:p>
          <w:p w14:paraId="79332775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41 și 43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7DA3D2" w14:textId="77777777" w:rsidR="00056A39" w:rsidRPr="00C83AE9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0293EC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F17609" w14:textId="77777777" w:rsidR="00056A39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4A250A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56A39" w14:paraId="556C2E3C" w14:textId="77777777">
        <w:trPr>
          <w:cantSplit/>
          <w:trHeight w:val="54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637B11" w14:textId="77777777" w:rsidR="00056A39" w:rsidRDefault="00056A39" w:rsidP="00056A39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74F039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30ABA1" w14:textId="77777777" w:rsidR="00056A39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34F42A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Târgovişte Sud</w:t>
            </w:r>
          </w:p>
          <w:p w14:paraId="6187BD55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775586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peste T.D.J.</w:t>
            </w:r>
          </w:p>
          <w:p w14:paraId="1018C1E3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34 / 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D2CA87" w14:textId="77777777" w:rsidR="00056A39" w:rsidRPr="00C83AE9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83AE9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B06533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272C4B" w14:textId="77777777" w:rsidR="00056A39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DB2020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4 - 8.</w:t>
            </w:r>
          </w:p>
        </w:tc>
      </w:tr>
      <w:tr w:rsidR="00056A39" w14:paraId="29496030" w14:textId="77777777">
        <w:trPr>
          <w:cantSplit/>
          <w:trHeight w:val="7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369FFF" w14:textId="77777777" w:rsidR="00056A39" w:rsidRDefault="00056A39" w:rsidP="00056A39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A4B833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3B7010" w14:textId="77777777" w:rsidR="00056A39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47199C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Târgovişte Sud</w:t>
            </w:r>
          </w:p>
          <w:p w14:paraId="37AE62FE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Y, 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1884B6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1FA81D2D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73FFC6" w14:textId="77777777" w:rsidR="00056A39" w:rsidRPr="00C83AE9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83AE9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27F9C9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A69053" w14:textId="77777777" w:rsidR="00056A39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FBA72E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56A39" w14:paraId="50475FEA" w14:textId="77777777">
        <w:trPr>
          <w:cantSplit/>
          <w:trHeight w:val="7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FBC80F" w14:textId="77777777" w:rsidR="00056A39" w:rsidRDefault="00056A39" w:rsidP="00056A39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36D140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064A01" w14:textId="77777777" w:rsidR="00056A39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520CB0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Târgovişte Sud</w:t>
            </w:r>
          </w:p>
          <w:p w14:paraId="30BD8D63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E5D372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75EDBD5D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54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8689DA" w14:textId="77777777" w:rsidR="00056A39" w:rsidRPr="00C83AE9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634DC9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ABC67A" w14:textId="77777777" w:rsidR="00056A39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EA0178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56A39" w14:paraId="25839E7C" w14:textId="77777777">
        <w:trPr>
          <w:cantSplit/>
          <w:trHeight w:val="38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376FA5" w14:textId="77777777" w:rsidR="00056A39" w:rsidRDefault="00056A39" w:rsidP="00056A39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C2EC67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F3EEA0" w14:textId="77777777" w:rsidR="00056A39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166DB4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H.M. Doiceşti</w:t>
            </w:r>
          </w:p>
          <w:p w14:paraId="267B7CB7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 3 şi 4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6C48BA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572EF603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A0C741" w14:textId="77777777" w:rsidR="00056A39" w:rsidRPr="00C83AE9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83AE9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08CD40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B6D269" w14:textId="77777777" w:rsidR="00056A39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B2EEE6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56A39" w14:paraId="181BFDFC" w14:textId="77777777">
        <w:trPr>
          <w:cantSplit/>
          <w:trHeight w:val="38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63C5FA" w14:textId="77777777" w:rsidR="00056A39" w:rsidRDefault="00056A39" w:rsidP="00056A39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AEEAE1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75722A" w14:textId="77777777" w:rsidR="00056A39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A9601D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Pucioasa linia 3</w:t>
            </w:r>
          </w:p>
          <w:p w14:paraId="14D934D8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CD0321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FDFFD3" w14:textId="77777777" w:rsidR="00056A39" w:rsidRPr="00C83AE9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4C1ECA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45FCC1" w14:textId="77777777" w:rsidR="00056A39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FE5BFE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56A39" w14:paraId="552EC08F" w14:textId="77777777">
        <w:trPr>
          <w:cantSplit/>
          <w:trHeight w:val="3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EB76CE" w14:textId="77777777" w:rsidR="00056A39" w:rsidRDefault="00056A39" w:rsidP="00056A39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397089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9F1E59" w14:textId="77777777" w:rsidR="00056A39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5C095C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Pucioasa linia 3</w:t>
            </w:r>
          </w:p>
          <w:p w14:paraId="4ADFDDC5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4BB61F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389677CA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7E4085" w14:textId="77777777" w:rsidR="00056A39" w:rsidRPr="00C83AE9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7E1ABD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D49834" w14:textId="77777777" w:rsidR="00056A39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DFF109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56A39" w14:paraId="5FD5491E" w14:textId="77777777">
        <w:trPr>
          <w:cantSplit/>
          <w:trHeight w:val="26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9E0310" w14:textId="77777777" w:rsidR="00056A39" w:rsidRDefault="00056A39" w:rsidP="00056A39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E88A34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0ABD70" w14:textId="77777777" w:rsidR="00056A39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1255A4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Fieni</w:t>
            </w:r>
          </w:p>
          <w:p w14:paraId="5E6C5A41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3, 5, 6, 7 şi 8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CF5C1B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0D789D" w14:textId="77777777" w:rsidR="00056A39" w:rsidRPr="00C83AE9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83AE9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D8DBCC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752D39" w14:textId="77777777" w:rsidR="00056A39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54D752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56A39" w14:paraId="54263C09" w14:textId="77777777">
        <w:trPr>
          <w:cantSplit/>
          <w:trHeight w:val="89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62E60F" w14:textId="77777777" w:rsidR="00056A39" w:rsidRDefault="00056A39" w:rsidP="00056A39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207EFA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B41922" w14:textId="77777777" w:rsidR="00056A39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34FECD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Fieni</w:t>
            </w:r>
          </w:p>
          <w:p w14:paraId="3A1FC2F5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870B97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D490D9" w14:textId="77777777" w:rsidR="00056A39" w:rsidRPr="00C83AE9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C5AB60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4C53D9" w14:textId="77777777" w:rsidR="00056A39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397ABB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56A39" w14:paraId="63CE22E8" w14:textId="77777777">
        <w:trPr>
          <w:cantSplit/>
          <w:trHeight w:val="89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DA18E2" w14:textId="77777777" w:rsidR="00056A39" w:rsidRDefault="00056A39" w:rsidP="00056A39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F97A5C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63+600</w:t>
            </w:r>
          </w:p>
          <w:p w14:paraId="63D7D03F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5CDCE5" w14:textId="77777777" w:rsidR="00056A39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933F7E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Fieni -</w:t>
            </w:r>
          </w:p>
          <w:p w14:paraId="6DF799BD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Pietroşiţa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D1E71D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9C1C53" w14:textId="77777777" w:rsidR="00056A39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F77F5C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DDB2C8" w14:textId="77777777" w:rsidR="00056A39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206BA3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56A39" w14:paraId="699C99BF" w14:textId="77777777">
        <w:trPr>
          <w:cantSplit/>
          <w:trHeight w:val="44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1DFE30" w14:textId="77777777" w:rsidR="00056A39" w:rsidRDefault="00056A39" w:rsidP="00056A39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AD6475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F3C16E" w14:textId="77777777" w:rsidR="00056A39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508C94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Pietroşiţa</w:t>
            </w:r>
          </w:p>
          <w:p w14:paraId="202DC7A9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 şi sch. 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515339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25F2675C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73E9FE" w14:textId="77777777" w:rsidR="00056A39" w:rsidRPr="00C83AE9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83AE9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E4B09A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580365" w14:textId="77777777" w:rsidR="00056A39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8738D9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56A39" w14:paraId="1D4F5A33" w14:textId="77777777">
        <w:trPr>
          <w:cantSplit/>
          <w:trHeight w:val="5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C32814" w14:textId="77777777" w:rsidR="00056A39" w:rsidRDefault="00056A39" w:rsidP="00056A39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E54C20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A63EB0" w14:textId="77777777" w:rsidR="00056A39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BFE8B0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Pietroşiţa</w:t>
            </w:r>
          </w:p>
          <w:p w14:paraId="644E806D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 şi sch.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A1C34B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CDEB18" w14:textId="77777777" w:rsidR="00056A39" w:rsidRPr="00C83AE9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83AE9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C098D7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B42E85" w14:textId="77777777" w:rsidR="00056A39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69A0ED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14:paraId="08440F8D" w14:textId="77777777" w:rsidR="00056A39" w:rsidRDefault="00056A39">
      <w:pPr>
        <w:rPr>
          <w:sz w:val="20"/>
          <w:lang w:val="ro-RO"/>
        </w:rPr>
      </w:pPr>
    </w:p>
    <w:p w14:paraId="64547727" w14:textId="77777777" w:rsidR="00056A39" w:rsidRDefault="00056A39" w:rsidP="000507C8">
      <w:pPr>
        <w:pStyle w:val="Heading1"/>
        <w:spacing w:line="360" w:lineRule="auto"/>
      </w:pPr>
      <w:r>
        <w:t>LINIA 107 A</w:t>
      </w:r>
    </w:p>
    <w:p w14:paraId="176C04FD" w14:textId="77777777" w:rsidR="00056A39" w:rsidRDefault="00056A39" w:rsidP="00B85474">
      <w:pPr>
        <w:pStyle w:val="Heading1"/>
        <w:spacing w:line="360" w:lineRule="auto"/>
        <w:rPr>
          <w:b w:val="0"/>
          <w:bCs w:val="0"/>
          <w:sz w:val="8"/>
        </w:rPr>
      </w:pPr>
      <w:r>
        <w:t>TÂRGOVIŞTE NORD - ANINOASA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69"/>
        <w:gridCol w:w="754"/>
        <w:gridCol w:w="2204"/>
        <w:gridCol w:w="870"/>
        <w:gridCol w:w="754"/>
        <w:gridCol w:w="870"/>
        <w:gridCol w:w="753"/>
        <w:gridCol w:w="2493"/>
      </w:tblGrid>
      <w:tr w:rsidR="00056A39" w14:paraId="4CBCF462" w14:textId="77777777" w:rsidTr="001931BF">
        <w:trPr>
          <w:cantSplit/>
          <w:trHeight w:val="2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080E04" w14:textId="77777777" w:rsidR="00056A39" w:rsidRDefault="00056A39" w:rsidP="00056A39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0E7A75" w14:textId="77777777" w:rsidR="00056A39" w:rsidRDefault="00056A39" w:rsidP="005F03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7CAD87" w14:textId="77777777" w:rsidR="00056A39" w:rsidRPr="004659BE" w:rsidRDefault="00056A39" w:rsidP="005F03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19D169" w14:textId="77777777" w:rsidR="00056A39" w:rsidRDefault="00056A39" w:rsidP="005F031C">
            <w:pPr>
              <w:pStyle w:val="Heading2"/>
              <w:spacing w:before="40" w:after="40" w:line="360" w:lineRule="auto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St. Târgovişte Nord</w:t>
            </w:r>
          </w:p>
          <w:p w14:paraId="678379EA" w14:textId="77777777" w:rsidR="00056A39" w:rsidRDefault="00056A39" w:rsidP="005F031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E8FEDE" w14:textId="77777777" w:rsidR="00056A39" w:rsidRDefault="00056A39" w:rsidP="005F03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3A8663F7" w14:textId="77777777" w:rsidR="00056A39" w:rsidRDefault="00056A39" w:rsidP="005F03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B5C1FD" w14:textId="77777777" w:rsidR="00056A39" w:rsidRPr="004659BE" w:rsidRDefault="00056A39" w:rsidP="005F03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4659BE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DFD6C8" w14:textId="77777777" w:rsidR="00056A39" w:rsidRDefault="00056A39" w:rsidP="005F03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3FA8A0" w14:textId="77777777" w:rsidR="00056A39" w:rsidRPr="004659BE" w:rsidRDefault="00056A39" w:rsidP="005F03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34C02A" w14:textId="77777777" w:rsidR="00056A39" w:rsidRDefault="00056A39" w:rsidP="005F031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14:paraId="07F82760" w14:textId="77777777" w:rsidR="00056A39" w:rsidRDefault="00056A39">
      <w:pPr>
        <w:spacing w:before="40" w:after="40" w:line="192" w:lineRule="auto"/>
        <w:ind w:right="57"/>
        <w:rPr>
          <w:sz w:val="20"/>
          <w:lang w:val="ro-RO"/>
        </w:rPr>
      </w:pPr>
    </w:p>
    <w:p w14:paraId="2207D7D5" w14:textId="77777777" w:rsidR="00056A39" w:rsidRDefault="00056A39" w:rsidP="00410133">
      <w:pPr>
        <w:pStyle w:val="Heading1"/>
        <w:spacing w:line="360" w:lineRule="auto"/>
      </w:pPr>
      <w:r>
        <w:t>LINIA 108</w:t>
      </w:r>
    </w:p>
    <w:p w14:paraId="21EFB8CF" w14:textId="77777777" w:rsidR="00056A39" w:rsidRDefault="00056A39" w:rsidP="00410133">
      <w:pPr>
        <w:pStyle w:val="Heading1"/>
        <w:spacing w:line="360" w:lineRule="auto"/>
      </w:pPr>
      <w:r>
        <w:t>GOLEŞTI - ARGEŞEL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056A39" w14:paraId="11539305" w14:textId="77777777">
        <w:trPr>
          <w:cantSplit/>
          <w:trHeight w:val="112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919A0C" w14:textId="77777777" w:rsidR="00056A39" w:rsidRDefault="00056A39" w:rsidP="00056A39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CF5E5A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100+842</w:t>
            </w:r>
          </w:p>
          <w:p w14:paraId="0E63920B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101+200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E66054" w14:textId="77777777" w:rsidR="00056A39" w:rsidRPr="000625F2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0A300F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Goleşti</w:t>
            </w:r>
          </w:p>
          <w:p w14:paraId="1AE29C79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998C74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ADDDFC" w14:textId="77777777" w:rsidR="00056A39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29EDF5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9A9F95" w14:textId="77777777" w:rsidR="00056A39" w:rsidRPr="000625F2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E8C6DC" w14:textId="77777777" w:rsidR="00056A39" w:rsidRDefault="00056A3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RV, nesemnalizată pe teren.</w:t>
            </w:r>
          </w:p>
          <w:p w14:paraId="7A21B472" w14:textId="77777777" w:rsidR="00056A39" w:rsidRDefault="00056A3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De la Semnal intrare Y (Golești - I.C. Brătianu) peste sch. 4, 8.</w:t>
            </w:r>
          </w:p>
          <w:p w14:paraId="7A146109" w14:textId="77777777" w:rsidR="00056A39" w:rsidRDefault="00056A3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14:paraId="7ADB9E90" w14:textId="77777777" w:rsidR="00056A39" w:rsidRDefault="00056A3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din direcția Pitești, </w:t>
            </w:r>
          </w:p>
          <w:p w14:paraId="565EE3BC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liniile 1a, 1b și 2a,  și intrări ieșiri  din direcția  I.C. Brătianu, liniile 1a, 1b, 2a</w:t>
            </w:r>
            <w:r>
              <w:rPr>
                <w:b/>
                <w:bCs/>
                <w:i/>
                <w:iCs/>
                <w:caps/>
                <w:color w:val="000000"/>
                <w:sz w:val="20"/>
                <w:lang w:val="ro-RO"/>
              </w:rPr>
              <w:t xml:space="preserve">,  II, </w:t>
            </w: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direcția III, 4, 5 și 6.</w:t>
            </w:r>
          </w:p>
        </w:tc>
      </w:tr>
      <w:tr w:rsidR="00056A39" w14:paraId="10D646F3" w14:textId="77777777">
        <w:trPr>
          <w:cantSplit/>
          <w:trHeight w:val="112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3BD39F" w14:textId="77777777" w:rsidR="00056A39" w:rsidRDefault="00056A39" w:rsidP="00056A39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326C6D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76807D" w14:textId="77777777" w:rsidR="00056A39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2C3504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Goleşti</w:t>
            </w:r>
          </w:p>
          <w:p w14:paraId="3CFAD32A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83BDA2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420EE5B7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</w:t>
            </w:r>
          </w:p>
          <w:p w14:paraId="508F6CAE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26-50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4928D4" w14:textId="77777777" w:rsidR="00056A39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B009C8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742368" w14:textId="77777777" w:rsidR="00056A39" w:rsidRPr="000625F2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7F4066" w14:textId="77777777" w:rsidR="00056A39" w:rsidRDefault="00056A3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din direcția IC Brătianu la  linia 3 directă 4, 5 și 6 primiri – expedieri St. Golești.</w:t>
            </w:r>
          </w:p>
        </w:tc>
      </w:tr>
      <w:tr w:rsidR="00056A39" w:rsidRPr="0058349B" w14:paraId="26315108" w14:textId="77777777">
        <w:trPr>
          <w:cantSplit/>
          <w:trHeight w:val="112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6C8D1B" w14:textId="77777777" w:rsidR="00056A39" w:rsidRDefault="00056A39" w:rsidP="00056A39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6DFA74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2E3672" w14:textId="77777777" w:rsidR="00056A39" w:rsidRPr="000625F2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EB6205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Goleşti</w:t>
            </w:r>
          </w:p>
          <w:p w14:paraId="441C32E8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D9C700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25B400E0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39 / 41</w:t>
            </w:r>
          </w:p>
          <w:p w14:paraId="05925BDC" w14:textId="77777777" w:rsidR="00056A39" w:rsidRPr="00164983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ro-RO"/>
              </w:rPr>
              <w:t>ş</w:t>
            </w:r>
            <w:r>
              <w:rPr>
                <w:b/>
                <w:bCs/>
                <w:sz w:val="20"/>
                <w:lang w:val="en-US"/>
              </w:rPr>
              <w:t>i sch. 45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DAA92A" w14:textId="77777777" w:rsidR="00056A39" w:rsidRPr="000625F2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0625F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988A7A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05121C" w14:textId="77777777" w:rsidR="00056A39" w:rsidRPr="000625F2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9480F4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924071A" w14:textId="77777777" w:rsidR="00056A39" w:rsidRPr="0058349B" w:rsidRDefault="00056A3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Călineşti - Goleşti.</w:t>
            </w:r>
          </w:p>
        </w:tc>
      </w:tr>
      <w:tr w:rsidR="00056A39" w14:paraId="77C899E0" w14:textId="77777777">
        <w:trPr>
          <w:cantSplit/>
          <w:trHeight w:val="21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FE588D" w14:textId="77777777" w:rsidR="00056A39" w:rsidRDefault="00056A39" w:rsidP="00056A39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97FF59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2BE946" w14:textId="77777777" w:rsidR="00056A39" w:rsidRPr="000625F2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A10A81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Goleşti</w:t>
            </w:r>
          </w:p>
          <w:p w14:paraId="661CDC2A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372746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6AEA9779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 / 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C1DE4A" w14:textId="77777777" w:rsidR="00056A39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7994EC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530BFC" w14:textId="77777777" w:rsidR="00056A39" w:rsidRPr="000625F2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FF8BC0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9A13059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I.C. Brătianu - Goleşti.</w:t>
            </w:r>
          </w:p>
        </w:tc>
      </w:tr>
      <w:tr w:rsidR="00056A39" w14:paraId="2B1666B7" w14:textId="77777777">
        <w:trPr>
          <w:cantSplit/>
          <w:trHeight w:val="15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C41485" w14:textId="77777777" w:rsidR="00056A39" w:rsidRDefault="00056A39" w:rsidP="00056A39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540CC2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7A2B2B" w14:textId="77777777" w:rsidR="00056A39" w:rsidRPr="00D16CE1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D6EF69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Goleşti</w:t>
            </w:r>
          </w:p>
          <w:p w14:paraId="66AB3A00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4 </w:t>
            </w:r>
          </w:p>
          <w:p w14:paraId="51DD0E4E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primiri-expedieri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7AAD4A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călcâi</w:t>
            </w:r>
          </w:p>
          <w:p w14:paraId="0556B964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T.D.J. 70 / 72, până la T.D.J. 16 / 18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12EC12" w14:textId="77777777" w:rsidR="00056A39" w:rsidRPr="00D16CE1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16CE1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F757F6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F66815" w14:textId="77777777" w:rsidR="00056A39" w:rsidRPr="00D16CE1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03E72A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– ieşiri</w:t>
            </w:r>
          </w:p>
          <w:p w14:paraId="66C8018F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la liniile 4 - 6 </w:t>
            </w:r>
          </w:p>
          <w:p w14:paraId="21F0B9D8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– expedieri.</w:t>
            </w:r>
          </w:p>
        </w:tc>
      </w:tr>
      <w:tr w:rsidR="00056A39" w:rsidRPr="00F80ACE" w14:paraId="7074E8C4" w14:textId="77777777">
        <w:trPr>
          <w:cantSplit/>
          <w:trHeight w:val="100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6F4CC1" w14:textId="77777777" w:rsidR="00056A39" w:rsidRDefault="00056A39" w:rsidP="00056A39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E04C85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101+208</w:t>
            </w:r>
          </w:p>
          <w:p w14:paraId="5CE4844C" w14:textId="77777777" w:rsidR="00056A39" w:rsidRPr="001571B7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168+242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B44CB9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F02B60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Goleşti -</w:t>
            </w:r>
          </w:p>
          <w:p w14:paraId="08BCD75F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Argeşel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9F14A7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E82CE7" w14:textId="77777777" w:rsidR="00056A39" w:rsidRPr="00D16CE1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0F5269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D984B3" w14:textId="77777777" w:rsidR="00056A39" w:rsidRPr="00D16CE1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C498ED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F80ACE">
              <w:rPr>
                <w:b/>
                <w:bCs/>
                <w:iCs/>
                <w:sz w:val="20"/>
                <w:lang w:val="ro-RO"/>
              </w:rPr>
              <w:t>*Interzis circulaţia trenurilor care au în componenţă mai mult de două locomotive cuplate.</w:t>
            </w:r>
          </w:p>
          <w:p w14:paraId="102B8408" w14:textId="77777777" w:rsidR="00056A39" w:rsidRPr="00F80ACE" w:rsidRDefault="00056A3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56A39" w14:paraId="67F7ECE6" w14:textId="77777777">
        <w:trPr>
          <w:cantSplit/>
          <w:trHeight w:val="25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129A71" w14:textId="77777777" w:rsidR="00056A39" w:rsidRDefault="00056A39" w:rsidP="00056A39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BBC8F9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107+600</w:t>
            </w:r>
          </w:p>
          <w:p w14:paraId="6319F62F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107+800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06617B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D6A7EA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I.C. Brătianu - </w:t>
            </w:r>
          </w:p>
          <w:p w14:paraId="5EF49C24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Ciumeşti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16ECB7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8407F1" w14:textId="77777777" w:rsidR="00056A39" w:rsidRPr="00D16CE1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316BC2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FFEF0F" w14:textId="77777777" w:rsidR="00056A39" w:rsidRPr="00D16CE1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82D669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F80ACE">
              <w:rPr>
                <w:b/>
                <w:bCs/>
                <w:iCs/>
                <w:sz w:val="20"/>
                <w:lang w:val="ro-RO"/>
              </w:rPr>
              <w:t>*</w:t>
            </w:r>
            <w:r>
              <w:rPr>
                <w:b/>
                <w:bCs/>
                <w:iCs/>
                <w:sz w:val="20"/>
                <w:lang w:val="ro-RO"/>
              </w:rPr>
              <w:t xml:space="preserve">Valabil pentru </w:t>
            </w:r>
            <w:r w:rsidRPr="00F80ACE">
              <w:rPr>
                <w:b/>
                <w:bCs/>
                <w:iCs/>
                <w:sz w:val="20"/>
                <w:lang w:val="ro-RO"/>
              </w:rPr>
              <w:t>trenuril</w:t>
            </w:r>
            <w:r>
              <w:rPr>
                <w:b/>
                <w:bCs/>
                <w:iCs/>
                <w:sz w:val="20"/>
                <w:lang w:val="ro-RO"/>
              </w:rPr>
              <w:t>e</w:t>
            </w:r>
            <w:r w:rsidRPr="00F80ACE">
              <w:rPr>
                <w:b/>
                <w:bCs/>
                <w:iCs/>
                <w:sz w:val="20"/>
                <w:lang w:val="ro-RO"/>
              </w:rPr>
              <w:t xml:space="preserve"> care au în componenţă două locomotive cuplate.</w:t>
            </w:r>
          </w:p>
          <w:p w14:paraId="1C684A52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3F1ED3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56A39" w14:paraId="21437FE7" w14:textId="77777777">
        <w:trPr>
          <w:cantSplit/>
          <w:trHeight w:val="25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482DD7" w14:textId="77777777" w:rsidR="00056A39" w:rsidRDefault="00056A39" w:rsidP="00056A39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13555D" w14:textId="77777777" w:rsidR="00056A39" w:rsidRPr="00346EDA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BEBCD6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5F0E5F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Ciumeşti</w:t>
            </w:r>
          </w:p>
          <w:p w14:paraId="22B727EF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1 </w:t>
            </w:r>
          </w:p>
          <w:p w14:paraId="6783B1FF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5069FD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călcâi</w:t>
            </w:r>
          </w:p>
          <w:p w14:paraId="21FEED66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</w:t>
            </w:r>
          </w:p>
          <w:p w14:paraId="4BE61767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105</w:t>
            </w:r>
          </w:p>
          <w:p w14:paraId="551CB0D8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(de la km 113+</w:t>
            </w:r>
          </w:p>
          <w:p w14:paraId="48B933EC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160 până la km 113+</w:t>
            </w:r>
          </w:p>
          <w:p w14:paraId="0409BC54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310)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8AA2F5" w14:textId="77777777" w:rsidR="00056A39" w:rsidRPr="00D16CE1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9A4C92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786664" w14:textId="77777777" w:rsidR="00056A39" w:rsidRPr="00D16CE1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FCCCA3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056A39" w14:paraId="46125822" w14:textId="77777777">
        <w:trPr>
          <w:cantSplit/>
          <w:trHeight w:val="13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8E8FF8" w14:textId="77777777" w:rsidR="00056A39" w:rsidRDefault="00056A39" w:rsidP="00056A39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35E8C6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2FB8F0" w14:textId="77777777" w:rsidR="00056A39" w:rsidRPr="00D16CE1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D6B432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Ciumeşti</w:t>
            </w:r>
          </w:p>
          <w:p w14:paraId="68CB8FF1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</w:t>
            </w:r>
          </w:p>
          <w:p w14:paraId="645E1014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9BAEF4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7A937864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7E858C" w14:textId="77777777" w:rsidR="00056A39" w:rsidRPr="00D16CE1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16CE1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D61105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57B965" w14:textId="77777777" w:rsidR="00056A39" w:rsidRPr="00D16CE1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702399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56A39" w14:paraId="6305AFF8" w14:textId="77777777">
        <w:trPr>
          <w:cantSplit/>
          <w:trHeight w:val="13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CBE8FE" w14:textId="77777777" w:rsidR="00056A39" w:rsidRDefault="00056A39" w:rsidP="00056A39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B63901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B5C84F" w14:textId="77777777" w:rsidR="00056A39" w:rsidRPr="00D16CE1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D25C96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Ciumeşti</w:t>
            </w:r>
          </w:p>
          <w:p w14:paraId="1F36B0D3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2A4953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T.D.J. </w:t>
            </w:r>
          </w:p>
          <w:p w14:paraId="414BB13F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 / 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DB8B4A" w14:textId="77777777" w:rsidR="00056A39" w:rsidRPr="00D16CE1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7B61B5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605610" w14:textId="77777777" w:rsidR="00056A39" w:rsidRPr="00D16CE1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D280A6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49E3C2A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4 - 10 </w:t>
            </w:r>
          </w:p>
          <w:p w14:paraId="25770BA0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din direcția</w:t>
            </w:r>
            <w:r w:rsidRPr="00CD357C">
              <w:rPr>
                <w:b/>
                <w:bCs/>
                <w:i/>
                <w:iCs/>
                <w:sz w:val="20"/>
                <w:lang w:val="ro-RO"/>
              </w:rPr>
              <w:t xml:space="preserve"> I.C. Brătianu.</w:t>
            </w:r>
          </w:p>
        </w:tc>
      </w:tr>
      <w:tr w:rsidR="00056A39" w14:paraId="7CEC8D2B" w14:textId="77777777">
        <w:trPr>
          <w:cantSplit/>
          <w:trHeight w:val="13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3CBBCC" w14:textId="77777777" w:rsidR="00056A39" w:rsidRDefault="00056A39" w:rsidP="00056A39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FD60DD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7A03E2" w14:textId="77777777" w:rsidR="00056A39" w:rsidRPr="00D16CE1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F3C9D9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Ciumeşti</w:t>
            </w:r>
          </w:p>
          <w:p w14:paraId="35934E05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24D487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T.D.J. </w:t>
            </w:r>
          </w:p>
          <w:p w14:paraId="72FA4084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 / 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8A035D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AFC08F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7AE325" w14:textId="77777777" w:rsidR="00056A39" w:rsidRPr="00D16CE1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69014B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36387F0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4 - 10 </w:t>
            </w:r>
          </w:p>
          <w:p w14:paraId="7C62FF64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din direcția Stâlpeni.</w:t>
            </w:r>
          </w:p>
        </w:tc>
      </w:tr>
      <w:tr w:rsidR="00056A39" w14:paraId="29AB0531" w14:textId="77777777">
        <w:trPr>
          <w:cantSplit/>
          <w:trHeight w:val="13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F0B5EA" w14:textId="77777777" w:rsidR="00056A39" w:rsidRDefault="00056A39" w:rsidP="00056A39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7F9F42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0D8B3B" w14:textId="77777777" w:rsidR="00056A39" w:rsidRPr="00D16CE1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A3319F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Ciumeşti</w:t>
            </w:r>
          </w:p>
          <w:p w14:paraId="06B37CC7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14 </w:t>
            </w:r>
          </w:p>
          <w:p w14:paraId="2EC693DE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  <w:p w14:paraId="1323809F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( IAP 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0A067D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0+000</w:t>
            </w:r>
          </w:p>
          <w:p w14:paraId="1FA7C221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1+700</w:t>
            </w:r>
          </w:p>
          <w:p w14:paraId="01CF21DE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1R, 3R și 2R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52E5C5" w14:textId="77777777" w:rsidR="00056A39" w:rsidRPr="00D16CE1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4558D0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6CEE6A" w14:textId="77777777" w:rsidR="00056A39" w:rsidRPr="00D16CE1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0315F4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36DE306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din Uzina de Autoturisme pentru toate convoaiele de manevră.</w:t>
            </w:r>
          </w:p>
        </w:tc>
      </w:tr>
      <w:tr w:rsidR="00056A39" w:rsidRPr="00884DD1" w14:paraId="0F5FE0EB" w14:textId="77777777">
        <w:trPr>
          <w:cantSplit/>
          <w:trHeight w:val="13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F3027E" w14:textId="77777777" w:rsidR="00056A39" w:rsidRDefault="00056A39" w:rsidP="00056A39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B35F83" w14:textId="77777777" w:rsidR="00056A39" w:rsidRPr="00E804A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E804A9">
              <w:rPr>
                <w:b/>
                <w:bCs/>
                <w:color w:val="000000"/>
                <w:sz w:val="20"/>
                <w:lang w:val="ro-RO"/>
              </w:rPr>
              <w:t>115+600</w:t>
            </w:r>
          </w:p>
          <w:p w14:paraId="6D63DFDB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E804A9">
              <w:rPr>
                <w:b/>
                <w:bCs/>
                <w:color w:val="000000"/>
                <w:sz w:val="20"/>
                <w:lang w:val="ro-RO"/>
              </w:rPr>
              <w:t>115+650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8FC866" w14:textId="77777777" w:rsidR="00056A39" w:rsidRPr="00D16CE1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07C400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Ciumeşti -</w:t>
            </w:r>
          </w:p>
          <w:p w14:paraId="32F710C3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Stâlpeni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4ADDBC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29476C" w14:textId="77777777" w:rsidR="00056A39" w:rsidRPr="00D16CE1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A5B0B5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78EB9D" w14:textId="77777777" w:rsidR="00056A39" w:rsidRPr="00D16CE1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F3DA67" w14:textId="77777777" w:rsidR="00056A39" w:rsidRPr="00E804A9" w:rsidRDefault="00056A39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E804A9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  <w:lang w:val="ro-RO"/>
              </w:rPr>
              <w:t>care au în componență</w:t>
            </w:r>
            <w:r w:rsidRPr="003D2B16">
              <w:rPr>
                <w:b/>
                <w:bCs/>
                <w:iCs/>
                <w:sz w:val="20"/>
                <w:lang w:val="ro-RO"/>
              </w:rPr>
              <w:t xml:space="preserve"> </w:t>
            </w:r>
            <w:r w:rsidRPr="00E804A9">
              <w:rPr>
                <w:b/>
                <w:bCs/>
                <w:iCs/>
                <w:sz w:val="20"/>
                <w:lang w:val="ro-RO"/>
              </w:rPr>
              <w:t>două locomotive cuplate.</w:t>
            </w:r>
          </w:p>
          <w:p w14:paraId="260E5858" w14:textId="77777777" w:rsidR="00056A39" w:rsidRPr="00884DD1" w:rsidRDefault="00056A3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884DD1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56A39" w:rsidRPr="00054DFC" w14:paraId="6D422FC8" w14:textId="77777777">
        <w:trPr>
          <w:cantSplit/>
          <w:trHeight w:val="14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445825" w14:textId="77777777" w:rsidR="00056A39" w:rsidRDefault="00056A39" w:rsidP="00056A39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F6718D" w14:textId="77777777" w:rsidR="00056A39" w:rsidRPr="00DD4D10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DD4D10">
              <w:rPr>
                <w:b/>
                <w:bCs/>
                <w:color w:val="000000"/>
                <w:sz w:val="20"/>
                <w:lang w:val="ro-RO"/>
              </w:rPr>
              <w:t>129+535</w:t>
            </w:r>
          </w:p>
          <w:p w14:paraId="4D6EF1E2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DD4D10">
              <w:rPr>
                <w:b/>
                <w:bCs/>
                <w:color w:val="000000"/>
                <w:sz w:val="20"/>
                <w:lang w:val="ro-RO"/>
              </w:rPr>
              <w:t>129+585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4245C4" w14:textId="77777777" w:rsidR="00056A39" w:rsidRPr="00D16CE1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7B41CC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Ciumeşti -</w:t>
            </w:r>
          </w:p>
          <w:p w14:paraId="2C9827E5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Stâlpeni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3F4E89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B4CF82" w14:textId="77777777" w:rsidR="00056A39" w:rsidRPr="00D16CE1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89A418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68D58E" w14:textId="77777777" w:rsidR="00056A39" w:rsidRPr="00D16CE1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D58233" w14:textId="77777777" w:rsidR="00056A39" w:rsidRPr="00DD4D10" w:rsidRDefault="00056A39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DD4D10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  <w:lang w:val="ro-RO"/>
              </w:rPr>
              <w:t>care au în componență</w:t>
            </w:r>
            <w:r w:rsidRPr="003D2B16">
              <w:rPr>
                <w:b/>
                <w:bCs/>
                <w:iCs/>
                <w:sz w:val="20"/>
                <w:lang w:val="ro-RO"/>
              </w:rPr>
              <w:t xml:space="preserve"> </w:t>
            </w:r>
            <w:r w:rsidRPr="00DD4D10">
              <w:rPr>
                <w:b/>
                <w:bCs/>
                <w:iCs/>
                <w:sz w:val="20"/>
                <w:lang w:val="ro-RO"/>
              </w:rPr>
              <w:t>două locomotive cuplate.</w:t>
            </w:r>
          </w:p>
          <w:p w14:paraId="56F0C1A8" w14:textId="77777777" w:rsidR="00056A39" w:rsidRPr="00054DFC" w:rsidRDefault="00056A3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054DF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56A39" w:rsidRPr="00054DFC" w14:paraId="749BD716" w14:textId="77777777">
        <w:trPr>
          <w:cantSplit/>
          <w:trHeight w:val="14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2FFF20" w14:textId="77777777" w:rsidR="00056A39" w:rsidRDefault="00056A39" w:rsidP="00056A39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5B1EA8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129+917</w:t>
            </w:r>
          </w:p>
          <w:p w14:paraId="35B3D711" w14:textId="77777777" w:rsidR="00056A39" w:rsidRPr="00DD4D10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155+311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4E7E51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50CCC9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 St. Stâlpeni -</w:t>
            </w:r>
          </w:p>
          <w:p w14:paraId="63CCE8F3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 St. Câmpulung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119961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35F5AF" w14:textId="77777777" w:rsidR="00056A39" w:rsidRPr="00D16CE1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1EED13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79DC14" w14:textId="77777777" w:rsidR="00056A39" w:rsidRPr="00D16CE1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FCAD94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Nesemnalizată pe teren.</w:t>
            </w:r>
          </w:p>
        </w:tc>
      </w:tr>
      <w:tr w:rsidR="00056A39" w:rsidRPr="00054DFC" w14:paraId="0FE7EF0D" w14:textId="77777777">
        <w:trPr>
          <w:cantSplit/>
          <w:trHeight w:val="14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975C68" w14:textId="77777777" w:rsidR="00056A39" w:rsidRDefault="00056A39" w:rsidP="00056A39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C0CD88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131+000</w:t>
            </w:r>
          </w:p>
          <w:p w14:paraId="2599CCC0" w14:textId="77777777" w:rsidR="00056A39" w:rsidRPr="00DD4D10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136+000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509C46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87D795" w14:textId="77777777" w:rsidR="00056A39" w:rsidRDefault="00056A39" w:rsidP="002B488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Stâlpeni -</w:t>
            </w:r>
          </w:p>
          <w:p w14:paraId="61666B22" w14:textId="77777777" w:rsidR="00056A39" w:rsidRDefault="00056A39" w:rsidP="002B488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Câmpulung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28E8CB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778DBD" w14:textId="77777777" w:rsidR="00056A39" w:rsidRPr="00D16CE1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8544E8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B1496D" w14:textId="77777777" w:rsidR="00056A39" w:rsidRPr="00D16CE1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5ACFF0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Semnalizată ca limitare de viteză.</w:t>
            </w:r>
          </w:p>
        </w:tc>
      </w:tr>
      <w:tr w:rsidR="00056A39" w:rsidRPr="00884DD1" w14:paraId="4EF826FE" w14:textId="77777777">
        <w:trPr>
          <w:cantSplit/>
          <w:trHeight w:val="70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CA766D" w14:textId="77777777" w:rsidR="00056A39" w:rsidRDefault="00056A39" w:rsidP="00056A39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2E0FFC" w14:textId="77777777" w:rsidR="00056A39" w:rsidRPr="00535AB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535AB9">
              <w:rPr>
                <w:b/>
                <w:bCs/>
                <w:color w:val="000000"/>
                <w:sz w:val="20"/>
                <w:lang w:val="ro-RO"/>
              </w:rPr>
              <w:t>137+685</w:t>
            </w:r>
          </w:p>
          <w:p w14:paraId="73280EF6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535AB9">
              <w:rPr>
                <w:b/>
                <w:bCs/>
                <w:color w:val="000000"/>
                <w:sz w:val="20"/>
                <w:lang w:val="ro-RO"/>
              </w:rPr>
              <w:t>137+735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D2DA18" w14:textId="77777777" w:rsidR="00056A39" w:rsidRPr="00D16CE1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05A5C2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Stâlpeni -</w:t>
            </w:r>
          </w:p>
          <w:p w14:paraId="49B4D18D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Câmpulung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D7F267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7B2DA3" w14:textId="77777777" w:rsidR="00056A39" w:rsidRPr="00D16CE1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92A659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047FE4" w14:textId="77777777" w:rsidR="00056A39" w:rsidRPr="00D16CE1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AB4CB0" w14:textId="77777777" w:rsidR="00056A39" w:rsidRPr="00535AB9" w:rsidRDefault="00056A39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535AB9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  <w:lang w:val="ro-RO"/>
              </w:rPr>
              <w:t>care au în componență</w:t>
            </w:r>
            <w:r w:rsidRPr="003D2B16">
              <w:rPr>
                <w:b/>
                <w:bCs/>
                <w:iCs/>
                <w:sz w:val="20"/>
                <w:lang w:val="ro-RO"/>
              </w:rPr>
              <w:t xml:space="preserve"> </w:t>
            </w:r>
            <w:r w:rsidRPr="00535AB9">
              <w:rPr>
                <w:b/>
                <w:bCs/>
                <w:iCs/>
                <w:sz w:val="20"/>
                <w:lang w:val="ro-RO"/>
              </w:rPr>
              <w:t>două locomotive cuplate.</w:t>
            </w:r>
          </w:p>
          <w:p w14:paraId="5DA99CFB" w14:textId="77777777" w:rsidR="00056A39" w:rsidRPr="00884DD1" w:rsidRDefault="00056A3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884DD1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56A39" w14:paraId="1A80338B" w14:textId="77777777">
        <w:trPr>
          <w:cantSplit/>
          <w:trHeight w:val="70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FCC800" w14:textId="77777777" w:rsidR="00056A39" w:rsidRDefault="00056A39" w:rsidP="00056A39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9166CB" w14:textId="77777777" w:rsidR="00056A39" w:rsidRPr="00535AB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213578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0CE727" w14:textId="77777777" w:rsidR="00056A39" w:rsidRDefault="00056A39">
            <w:pPr>
              <w:spacing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Câmpulung</w:t>
            </w:r>
          </w:p>
          <w:p w14:paraId="040CA39B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1 </w:t>
            </w:r>
          </w:p>
          <w:p w14:paraId="73ED1C04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58B3D2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67F76E8E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5933AD" w14:textId="77777777" w:rsidR="00056A39" w:rsidRPr="00D16CE1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D16CE1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203183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185B3C" w14:textId="77777777" w:rsidR="00056A39" w:rsidRPr="00D16CE1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70F553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056A39" w14:paraId="05637ACD" w14:textId="77777777">
        <w:trPr>
          <w:cantSplit/>
          <w:trHeight w:val="6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460C6D" w14:textId="77777777" w:rsidR="00056A39" w:rsidRDefault="00056A39" w:rsidP="00056A39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577C86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511318" w14:textId="77777777" w:rsidR="00056A39" w:rsidRPr="00D16CE1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5667A4" w14:textId="77777777" w:rsidR="00056A39" w:rsidRDefault="00056A39">
            <w:pPr>
              <w:spacing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Câmpulung</w:t>
            </w:r>
          </w:p>
          <w:p w14:paraId="0ED2FC50" w14:textId="77777777" w:rsidR="00056A39" w:rsidRDefault="00056A39">
            <w:pPr>
              <w:spacing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2 şi 3 </w:t>
            </w:r>
          </w:p>
          <w:p w14:paraId="4F2634BF" w14:textId="77777777" w:rsidR="00056A39" w:rsidRDefault="00056A39">
            <w:pPr>
              <w:spacing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C25942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45E6F299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F5A535" w14:textId="77777777" w:rsidR="00056A39" w:rsidRPr="00D16CE1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16CE1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CFC2FD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782A7D" w14:textId="77777777" w:rsidR="00056A39" w:rsidRPr="00D16CE1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0301A8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56A39" w14:paraId="6677B807" w14:textId="77777777">
        <w:trPr>
          <w:cantSplit/>
          <w:trHeight w:val="6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6ACC1C" w14:textId="77777777" w:rsidR="00056A39" w:rsidRDefault="00056A39" w:rsidP="00056A39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252C82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294500" w14:textId="77777777" w:rsidR="00056A39" w:rsidRPr="00D16CE1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48FFAB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Argeşel</w:t>
            </w:r>
          </w:p>
          <w:p w14:paraId="628527D3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4 </w:t>
            </w:r>
          </w:p>
          <w:p w14:paraId="2955A84A" w14:textId="77777777" w:rsidR="00056A39" w:rsidRDefault="00056A39">
            <w:pPr>
              <w:spacing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25E22B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066269CF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81EA0B" w14:textId="77777777" w:rsidR="00056A39" w:rsidRPr="00D16CE1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16CE1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FC522D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E992AA" w14:textId="77777777" w:rsidR="00056A39" w:rsidRPr="00D16CE1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AC6995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C5B738F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1 - 4, peste TDJ </w:t>
            </w:r>
          </w:p>
          <w:p w14:paraId="3B6D2D82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19 / 21 și sch. 27, 18 și 16.</w:t>
            </w:r>
          </w:p>
        </w:tc>
      </w:tr>
      <w:tr w:rsidR="00056A39" w14:paraId="1B7E1229" w14:textId="77777777">
        <w:trPr>
          <w:cantSplit/>
          <w:trHeight w:val="26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DBE2A6" w14:textId="77777777" w:rsidR="00056A39" w:rsidRDefault="00056A39" w:rsidP="00056A39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92C8AF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2994E6" w14:textId="77777777" w:rsidR="00056A39" w:rsidRPr="00D16CE1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4225A7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Argeşel</w:t>
            </w:r>
          </w:p>
          <w:p w14:paraId="5BAB594C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6 şi 7 </w:t>
            </w:r>
          </w:p>
          <w:p w14:paraId="578DAC73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1D8A92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1559F83B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94A635" w14:textId="77777777" w:rsidR="00056A39" w:rsidRPr="00D16CE1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16CE1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B910A0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BFAE01" w14:textId="77777777" w:rsidR="00056A39" w:rsidRPr="00D16CE1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833B12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14:paraId="4E8B6298" w14:textId="77777777" w:rsidR="00056A39" w:rsidRPr="00FE25BC" w:rsidRDefault="00056A39" w:rsidP="00423AC0">
      <w:pPr>
        <w:spacing w:before="40" w:after="40" w:line="192" w:lineRule="auto"/>
        <w:ind w:right="57"/>
        <w:rPr>
          <w:b/>
          <w:sz w:val="20"/>
          <w:szCs w:val="20"/>
          <w:lang w:val="ro-RO"/>
        </w:rPr>
      </w:pPr>
    </w:p>
    <w:p w14:paraId="28BD49C5" w14:textId="77777777" w:rsidR="00056A39" w:rsidRDefault="00056A39" w:rsidP="00815695">
      <w:pPr>
        <w:pStyle w:val="Heading1"/>
        <w:spacing w:line="360" w:lineRule="auto"/>
      </w:pPr>
      <w:r>
        <w:t>LINIA 109</w:t>
      </w:r>
    </w:p>
    <w:p w14:paraId="00C3C10B" w14:textId="77777777" w:rsidR="00056A39" w:rsidRDefault="00056A39" w:rsidP="00F53A8E">
      <w:pPr>
        <w:pStyle w:val="Heading1"/>
        <w:spacing w:line="360" w:lineRule="auto"/>
        <w:rPr>
          <w:b w:val="0"/>
          <w:bCs w:val="0"/>
          <w:sz w:val="8"/>
        </w:rPr>
      </w:pPr>
      <w:r>
        <w:t>PITEŞTI - CURTEA DE ARGEŞ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80"/>
        <w:gridCol w:w="753"/>
        <w:gridCol w:w="2202"/>
        <w:gridCol w:w="869"/>
        <w:gridCol w:w="753"/>
        <w:gridCol w:w="869"/>
        <w:gridCol w:w="752"/>
        <w:gridCol w:w="2490"/>
      </w:tblGrid>
      <w:tr w:rsidR="00056A39" w14:paraId="6FD8D8F0" w14:textId="77777777">
        <w:trPr>
          <w:cantSplit/>
          <w:trHeight w:val="6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D1787E" w14:textId="77777777" w:rsidR="00056A39" w:rsidRDefault="00056A39" w:rsidP="00056A39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086E24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761D89" w14:textId="77777777" w:rsidR="00056A39" w:rsidRPr="001B30CD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581564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Piteşti Nord</w:t>
            </w:r>
          </w:p>
          <w:p w14:paraId="5D398AA6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88DCAC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34866836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589C29" w14:textId="77777777" w:rsidR="00056A39" w:rsidRPr="001B30CD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B30CD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6BA1BF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28CF7D" w14:textId="77777777" w:rsidR="00056A39" w:rsidRPr="001B30CD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ACC39B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56A39" w14:paraId="3F694265" w14:textId="77777777">
        <w:trPr>
          <w:cantSplit/>
          <w:trHeight w:val="16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0761E6" w14:textId="77777777" w:rsidR="00056A39" w:rsidRDefault="00056A39" w:rsidP="00056A39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43B85A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044203" w14:textId="77777777" w:rsidR="00056A39" w:rsidRPr="001B30CD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656DD1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Piteşti Nord</w:t>
            </w:r>
          </w:p>
          <w:p w14:paraId="6832C729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0F60BC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0BFEFB45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FA39FE" w14:textId="77777777" w:rsidR="00056A39" w:rsidRPr="001B30CD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B30CD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8F9A64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22D55B" w14:textId="77777777" w:rsidR="00056A39" w:rsidRPr="001B30CD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5FD488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56A39" w14:paraId="0D381FB8" w14:textId="77777777">
        <w:trPr>
          <w:cantSplit/>
          <w:trHeight w:val="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24E020" w14:textId="77777777" w:rsidR="00056A39" w:rsidRDefault="00056A39" w:rsidP="00056A39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B717BF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16D858" w14:textId="77777777" w:rsidR="00056A39" w:rsidRPr="001B30CD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769FA1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Bascov </w:t>
            </w:r>
          </w:p>
          <w:p w14:paraId="38D6C07A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primiri expedieri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A2CBC2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6F973B" w14:textId="77777777" w:rsidR="00056A39" w:rsidRPr="001B30CD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09B6C2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B501ED" w14:textId="77777777" w:rsidR="00056A39" w:rsidRPr="001B30CD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17A596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14:paraId="3D25A079" w14:textId="77777777" w:rsidR="00056A39" w:rsidRDefault="00056A39">
      <w:pPr>
        <w:spacing w:before="40" w:after="40" w:line="192" w:lineRule="auto"/>
        <w:ind w:right="57"/>
        <w:rPr>
          <w:sz w:val="20"/>
          <w:lang w:val="ro-RO"/>
        </w:rPr>
      </w:pPr>
    </w:p>
    <w:p w14:paraId="55925D56" w14:textId="77777777" w:rsidR="00056A39" w:rsidRDefault="00056A39" w:rsidP="00DB78D2">
      <w:pPr>
        <w:pStyle w:val="Heading1"/>
        <w:spacing w:line="360" w:lineRule="auto"/>
      </w:pPr>
      <w:r>
        <w:t>LINIA 112</w:t>
      </w:r>
    </w:p>
    <w:p w14:paraId="6B1397B0" w14:textId="77777777" w:rsidR="00056A39" w:rsidRDefault="00056A39" w:rsidP="00D013FA">
      <w:pPr>
        <w:pStyle w:val="Heading1"/>
        <w:spacing w:line="360" w:lineRule="auto"/>
        <w:rPr>
          <w:b w:val="0"/>
          <w:bCs w:val="0"/>
          <w:sz w:val="8"/>
        </w:rPr>
      </w:pPr>
      <w:r>
        <w:t xml:space="preserve">PIATRA OLT - CARACAL - </w:t>
      </w:r>
      <w:r w:rsidRPr="00755F45">
        <w:t>CARACAL GR. TEHNICA</w:t>
      </w:r>
    </w:p>
    <w:tbl>
      <w:tblPr>
        <w:tblW w:w="102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4"/>
        <w:gridCol w:w="877"/>
        <w:gridCol w:w="756"/>
        <w:gridCol w:w="2204"/>
        <w:gridCol w:w="869"/>
        <w:gridCol w:w="758"/>
        <w:gridCol w:w="869"/>
        <w:gridCol w:w="754"/>
        <w:gridCol w:w="2487"/>
      </w:tblGrid>
      <w:tr w:rsidR="00056A39" w14:paraId="6D9DF187" w14:textId="77777777">
        <w:trPr>
          <w:cantSplit/>
          <w:trHeight w:val="515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AF26E8" w14:textId="77777777" w:rsidR="00056A39" w:rsidRDefault="00056A39" w:rsidP="00056A39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7488BD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AEC188" w14:textId="77777777" w:rsidR="00056A39" w:rsidRPr="00483148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435673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Piatra Olt</w:t>
            </w:r>
          </w:p>
          <w:p w14:paraId="45583DAA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426BF6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TDJ </w:t>
            </w:r>
          </w:p>
          <w:p w14:paraId="4034A7F7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27 / 29, 35 / 39 și </w:t>
            </w:r>
          </w:p>
          <w:p w14:paraId="3F1C8247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41, 47 și 57 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BEA593" w14:textId="77777777" w:rsidR="00056A39" w:rsidRPr="00483148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E2D2B2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B9A56C" w14:textId="77777777" w:rsidR="00056A39" w:rsidRPr="00483148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0BE0E7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Cu acces la liniile de la </w:t>
            </w:r>
          </w:p>
          <w:p w14:paraId="62BFA807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4 la 11.</w:t>
            </w:r>
          </w:p>
        </w:tc>
      </w:tr>
      <w:tr w:rsidR="00056A39" w14:paraId="5FD024E8" w14:textId="77777777">
        <w:trPr>
          <w:cantSplit/>
          <w:trHeight w:val="766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47BF7A" w14:textId="77777777" w:rsidR="00056A39" w:rsidRDefault="00056A39" w:rsidP="00056A39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8999D7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DFA3DF" w14:textId="77777777" w:rsidR="00056A39" w:rsidRPr="00483148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9E88E4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Piatra Olt</w:t>
            </w:r>
          </w:p>
          <w:p w14:paraId="59F6555D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35B603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24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947A23" w14:textId="77777777" w:rsidR="00056A39" w:rsidRPr="00483148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483148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1E83E2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B62F8C" w14:textId="77777777" w:rsidR="00056A39" w:rsidRPr="00483148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4ADB68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acces la liniile 8 - 11.</w:t>
            </w:r>
          </w:p>
        </w:tc>
      </w:tr>
      <w:tr w:rsidR="00056A39" w14:paraId="3F7609E5" w14:textId="77777777">
        <w:trPr>
          <w:cantSplit/>
          <w:trHeight w:val="766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24C97F" w14:textId="77777777" w:rsidR="00056A39" w:rsidRDefault="00056A39" w:rsidP="00056A39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52F895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175819" w14:textId="77777777" w:rsidR="00056A39" w:rsidRPr="00483148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9BAD78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Piatra Olt</w:t>
            </w:r>
          </w:p>
          <w:p w14:paraId="505AAE22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D72A83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TDJ </w:t>
            </w:r>
          </w:p>
          <w:p w14:paraId="7686CD76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 / 22, sch. 26, 32, 34, 38, 42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851AF5" w14:textId="77777777" w:rsidR="00056A39" w:rsidRPr="00483148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6802D9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41EA23" w14:textId="77777777" w:rsidR="00056A39" w:rsidRPr="00483148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C04077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afectarea liniilor 4 - 11.</w:t>
            </w:r>
          </w:p>
        </w:tc>
      </w:tr>
      <w:tr w:rsidR="00056A39" w14:paraId="06F30F51" w14:textId="77777777">
        <w:trPr>
          <w:cantSplit/>
          <w:trHeight w:val="766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6668EA" w14:textId="77777777" w:rsidR="00056A39" w:rsidRDefault="00056A39" w:rsidP="00056A39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D3A0DE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CF1F8B" w14:textId="77777777" w:rsidR="00056A39" w:rsidRPr="00483148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F9E87E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Piatra Olt</w:t>
            </w:r>
          </w:p>
          <w:p w14:paraId="0859112E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8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F4B84C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564F2A5A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18AA5E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4CB2A9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6EE76A" w14:textId="77777777" w:rsidR="00056A39" w:rsidRPr="00483148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B0CE9C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056A39" w14:paraId="2753F3F9" w14:textId="77777777">
        <w:trPr>
          <w:cantSplit/>
          <w:trHeight w:val="766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9F4555" w14:textId="77777777" w:rsidR="00056A39" w:rsidRDefault="00056A39" w:rsidP="00056A39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339C7B" w14:textId="77777777" w:rsidR="00056A39" w:rsidRDefault="00056A39" w:rsidP="00850C5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206+900</w:t>
            </w:r>
          </w:p>
          <w:p w14:paraId="6906E2EA" w14:textId="77777777" w:rsidR="00056A39" w:rsidRDefault="00056A39" w:rsidP="00850C5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207+000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3C08BE" w14:textId="77777777" w:rsidR="00056A39" w:rsidRPr="00483148" w:rsidRDefault="00056A39" w:rsidP="00850C5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2843C7" w14:textId="77777777" w:rsidR="00056A39" w:rsidRDefault="00056A39" w:rsidP="00850C5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Piatra Olt - Vlăduleni 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BD1292" w14:textId="77777777" w:rsidR="00056A39" w:rsidRDefault="00056A39" w:rsidP="00850C5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7E2661" w14:textId="77777777" w:rsidR="00056A39" w:rsidRDefault="00056A39" w:rsidP="00850C5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93520B" w14:textId="77777777" w:rsidR="00056A39" w:rsidRDefault="00056A39" w:rsidP="00850C5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BF651B" w14:textId="77777777" w:rsidR="00056A39" w:rsidRPr="00483148" w:rsidRDefault="00056A39" w:rsidP="00850C5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96B969" w14:textId="77777777" w:rsidR="00056A39" w:rsidRDefault="00056A39" w:rsidP="00850C5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056A39" w14:paraId="65887E94" w14:textId="77777777">
        <w:trPr>
          <w:cantSplit/>
          <w:trHeight w:val="766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C350A0" w14:textId="77777777" w:rsidR="00056A39" w:rsidRDefault="00056A39" w:rsidP="00056A39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F8FAAC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213+000</w:t>
            </w:r>
          </w:p>
          <w:p w14:paraId="17B54538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237+700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2D39AE" w14:textId="77777777" w:rsidR="00056A39" w:rsidRPr="00483148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0A94DE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Piatra Olt - Caracal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FDB527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1B9554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3C812C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343DAB" w14:textId="77777777" w:rsidR="00056A39" w:rsidRPr="00483148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2E83F0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056A39" w14:paraId="69AB125E" w14:textId="77777777">
        <w:trPr>
          <w:cantSplit/>
          <w:trHeight w:val="344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6CDF4A" w14:textId="77777777" w:rsidR="00056A39" w:rsidRDefault="00056A39" w:rsidP="00056A39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BEE676" w14:textId="77777777" w:rsidR="00056A39" w:rsidRDefault="00056A3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9C08C5" w14:textId="77777777" w:rsidR="00056A39" w:rsidRDefault="00056A3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09477B" w14:textId="77777777" w:rsidR="00056A39" w:rsidRDefault="00056A39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Vlăduleni</w:t>
            </w:r>
          </w:p>
          <w:p w14:paraId="25081253" w14:textId="77777777" w:rsidR="00056A39" w:rsidRDefault="00056A39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B3CF6C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2A2930D6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4349FA" w14:textId="77777777" w:rsidR="00056A39" w:rsidRPr="00483148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483148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79B330" w14:textId="77777777" w:rsidR="00056A39" w:rsidRDefault="00056A3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DC418E" w14:textId="77777777" w:rsidR="00056A39" w:rsidRPr="00483148" w:rsidRDefault="00056A3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CBCE03" w14:textId="77777777" w:rsidR="00056A39" w:rsidRDefault="00056A39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056A39" w14:paraId="4CA67E1A" w14:textId="77777777">
        <w:trPr>
          <w:cantSplit/>
          <w:trHeight w:val="67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EC92B6" w14:textId="77777777" w:rsidR="00056A39" w:rsidRDefault="00056A39" w:rsidP="00056A39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C545E8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179D70" w14:textId="77777777" w:rsidR="00056A39" w:rsidRPr="00483148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FFA875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Romula</w:t>
            </w:r>
          </w:p>
          <w:p w14:paraId="09EE5105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2 </w:t>
            </w:r>
          </w:p>
          <w:p w14:paraId="16A6EF5B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3934ED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36B02AC9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662DD3" w14:textId="77777777" w:rsidR="00056A39" w:rsidRPr="00483148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483148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F8B219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D536A2" w14:textId="77777777" w:rsidR="00056A39" w:rsidRPr="00483148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9DBE9D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056A39" w14:paraId="48F9902A" w14:textId="77777777">
        <w:trPr>
          <w:cantSplit/>
          <w:trHeight w:val="67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4088F5" w14:textId="77777777" w:rsidR="00056A39" w:rsidRDefault="00056A39" w:rsidP="00056A39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D2ECDC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D55CD6" w14:textId="77777777" w:rsidR="00056A39" w:rsidRPr="00483148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5737F5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Romula</w:t>
            </w:r>
          </w:p>
          <w:p w14:paraId="7F0AB75F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 + 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29C400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32512405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 și 4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DF9C7F" w14:textId="77777777" w:rsidR="00056A39" w:rsidRPr="00483148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839552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0434E4" w14:textId="77777777" w:rsidR="00056A39" w:rsidRPr="00483148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6E0151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C356F3F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2 și 3.</w:t>
            </w:r>
          </w:p>
        </w:tc>
      </w:tr>
      <w:tr w:rsidR="00056A39" w14:paraId="3A907365" w14:textId="77777777">
        <w:trPr>
          <w:cantSplit/>
          <w:trHeight w:val="67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1C71A7" w14:textId="77777777" w:rsidR="00056A39" w:rsidRDefault="00056A39" w:rsidP="00056A39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40D7B4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231+335</w:t>
            </w:r>
          </w:p>
          <w:p w14:paraId="299FEB89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231+405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1BA3C2" w14:textId="77777777" w:rsidR="00056A39" w:rsidRPr="00483148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664422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Romula -</w:t>
            </w:r>
          </w:p>
          <w:p w14:paraId="4050B387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Caracal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042086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60B6C2" w14:textId="77777777" w:rsidR="00056A39" w:rsidRPr="00483148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4FF08B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CBC397" w14:textId="77777777" w:rsidR="00056A39" w:rsidRPr="00483148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1B3773" w14:textId="77777777" w:rsidR="00056A39" w:rsidRPr="00EB0A86" w:rsidRDefault="00056A39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EB0A86">
              <w:rPr>
                <w:b/>
                <w:bCs/>
                <w:iCs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EB0A86">
              <w:rPr>
                <w:b/>
                <w:bCs/>
                <w:iCs/>
                <w:sz w:val="20"/>
              </w:rPr>
              <w:t xml:space="preserve">  două locomotive cuplate.</w:t>
            </w:r>
          </w:p>
          <w:p w14:paraId="3D2B20A7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056A39" w14:paraId="4C05AA71" w14:textId="77777777">
        <w:trPr>
          <w:cantSplit/>
          <w:trHeight w:val="67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A7C388" w14:textId="77777777" w:rsidR="00056A39" w:rsidRDefault="00056A39" w:rsidP="00056A39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050A15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231+950</w:t>
            </w:r>
          </w:p>
          <w:p w14:paraId="21607AA8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232+000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4E4D43" w14:textId="77777777" w:rsidR="00056A39" w:rsidRPr="00483148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F6A8BB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Romula -</w:t>
            </w:r>
          </w:p>
          <w:p w14:paraId="04B3D9EA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Caracal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BBA088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0A2F8F" w14:textId="77777777" w:rsidR="00056A39" w:rsidRPr="00483148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CF7CF5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F9A515" w14:textId="77777777" w:rsidR="00056A39" w:rsidRPr="00483148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3F0DEA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056A39" w14:paraId="51B9ED61" w14:textId="77777777">
        <w:trPr>
          <w:cantSplit/>
          <w:trHeight w:val="67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688220" w14:textId="77777777" w:rsidR="00056A39" w:rsidRDefault="00056A39" w:rsidP="00056A39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54CDA2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237+810</w:t>
            </w:r>
          </w:p>
          <w:p w14:paraId="146188AF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238+790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C56A54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8D00AB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Caracal</w:t>
            </w:r>
          </w:p>
          <w:p w14:paraId="085F662F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directă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DFC62E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C2B9E2" w14:textId="77777777" w:rsidR="00056A39" w:rsidRPr="00483148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6217E0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3AC11E" w14:textId="77777777" w:rsidR="00056A39" w:rsidRPr="00483148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0F8672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  <w:p w14:paraId="07A5A87F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Între vf. sch. 22 și </w:t>
            </w:r>
          </w:p>
          <w:p w14:paraId="793DC4F5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călcâi sch. 27.</w:t>
            </w:r>
          </w:p>
        </w:tc>
      </w:tr>
      <w:tr w:rsidR="00056A39" w14:paraId="75C8E31F" w14:textId="77777777">
        <w:trPr>
          <w:cantSplit/>
          <w:trHeight w:val="67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D47E2C" w14:textId="77777777" w:rsidR="00056A39" w:rsidRDefault="00056A39" w:rsidP="00056A39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F95951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E45183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180DAB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Caracal</w:t>
            </w:r>
          </w:p>
          <w:p w14:paraId="15D1355C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F8D4E7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060C6A87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22 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5F70E5" w14:textId="77777777" w:rsidR="00056A39" w:rsidRPr="00483148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7ACF57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7127C0" w14:textId="77777777" w:rsidR="00056A39" w:rsidRPr="00483148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0EE737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4 și 5</w:t>
            </w:r>
          </w:p>
        </w:tc>
      </w:tr>
      <w:tr w:rsidR="00056A39" w14:paraId="71C59580" w14:textId="77777777">
        <w:trPr>
          <w:cantSplit/>
          <w:trHeight w:val="67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BE1AAB" w14:textId="77777777" w:rsidR="00056A39" w:rsidRDefault="00056A39" w:rsidP="00056A39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11D615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4EB3CD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54A6F4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Caracal</w:t>
            </w:r>
          </w:p>
          <w:p w14:paraId="25958C33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directă Cap Y,</w:t>
            </w:r>
          </w:p>
          <w:p w14:paraId="753044C9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6, 32 și 34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CBBF11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6DC651" w14:textId="77777777" w:rsidR="00056A39" w:rsidRPr="00483148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5DF4C9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156+150</w:t>
            </w:r>
          </w:p>
          <w:p w14:paraId="738470F3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156+480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EE0161" w14:textId="77777777" w:rsidR="00056A39" w:rsidRPr="00483148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B7BDAE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  <w:p w14:paraId="3EF49514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807E413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 și 2, Cap Y.</w:t>
            </w:r>
          </w:p>
        </w:tc>
      </w:tr>
      <w:tr w:rsidR="00056A39" w14:paraId="016A7548" w14:textId="77777777">
        <w:trPr>
          <w:cantSplit/>
          <w:trHeight w:val="67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053F38" w14:textId="77777777" w:rsidR="00056A39" w:rsidRDefault="00056A39" w:rsidP="00056A39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571A98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A3E520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99E767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Caracal</w:t>
            </w:r>
          </w:p>
          <w:p w14:paraId="4D4F07AD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E64698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34</w:t>
            </w:r>
          </w:p>
          <w:p w14:paraId="7C2F31BF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946865" w14:textId="77777777" w:rsidR="00056A39" w:rsidRPr="00483148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75B5D9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CE006C" w14:textId="77777777" w:rsidR="00056A39" w:rsidRPr="00483148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F33116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0AEEA96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linia 1 Cap Y.</w:t>
            </w:r>
          </w:p>
        </w:tc>
      </w:tr>
      <w:tr w:rsidR="00056A39" w14:paraId="7AB43349" w14:textId="77777777">
        <w:trPr>
          <w:cantSplit/>
          <w:trHeight w:val="1965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21F723" w14:textId="77777777" w:rsidR="00056A39" w:rsidRDefault="00056A39" w:rsidP="00056A39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12EB74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DFC28A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371CA6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Caracal</w:t>
            </w:r>
          </w:p>
          <w:p w14:paraId="2A52D117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2C2F74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282555A6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3 - 9 </w:t>
            </w:r>
          </w:p>
          <w:p w14:paraId="3B539959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și </w:t>
            </w:r>
          </w:p>
          <w:p w14:paraId="112EAF38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21 - 33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04C08C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5BA675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0DAA0E" w14:textId="77777777" w:rsidR="00056A39" w:rsidRPr="00483148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417C81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1523B27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de la linia 1 la linia 7.</w:t>
            </w:r>
          </w:p>
        </w:tc>
      </w:tr>
      <w:tr w:rsidR="00056A39" w14:paraId="715F722E" w14:textId="77777777">
        <w:trPr>
          <w:cantSplit/>
          <w:trHeight w:val="1287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207BEA" w14:textId="77777777" w:rsidR="00056A39" w:rsidRDefault="00056A39" w:rsidP="00056A39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3EBEB6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272BF3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CDEF67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Caracal</w:t>
            </w:r>
          </w:p>
          <w:p w14:paraId="2966325D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A6DB7F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2C3F7C71" w14:textId="77777777" w:rsidR="00056A39" w:rsidRPr="000A20AF" w:rsidRDefault="00056A39">
            <w:pPr>
              <w:spacing w:before="40" w:after="40" w:line="360" w:lineRule="auto"/>
              <w:ind w:left="64" w:right="57"/>
              <w:jc w:val="center"/>
              <w:rPr>
                <w:b/>
                <w:bCs/>
                <w:sz w:val="20"/>
              </w:rPr>
            </w:pPr>
            <w:r w:rsidRPr="000A20AF">
              <w:rPr>
                <w:b/>
                <w:bCs/>
                <w:sz w:val="20"/>
              </w:rPr>
              <w:t>23 -</w:t>
            </w:r>
            <w:r>
              <w:rPr>
                <w:b/>
                <w:bCs/>
                <w:sz w:val="20"/>
              </w:rPr>
              <w:t xml:space="preserve"> </w:t>
            </w:r>
            <w:r w:rsidRPr="000A20AF">
              <w:rPr>
                <w:b/>
                <w:bCs/>
                <w:sz w:val="20"/>
              </w:rPr>
              <w:t>29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95C4B5" w14:textId="77777777" w:rsidR="00056A39" w:rsidRPr="00483148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A81C6E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57AF82" w14:textId="77777777" w:rsidR="00056A39" w:rsidRPr="00483148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F4D855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41C0101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3 - 9.</w:t>
            </w:r>
          </w:p>
        </w:tc>
      </w:tr>
      <w:tr w:rsidR="00056A39" w14:paraId="38A4D758" w14:textId="77777777">
        <w:trPr>
          <w:cantSplit/>
          <w:trHeight w:val="1965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AC416C" w14:textId="77777777" w:rsidR="00056A39" w:rsidRDefault="00056A39" w:rsidP="00056A39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56D008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77B03A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B07B82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Caracal</w:t>
            </w:r>
          </w:p>
          <w:p w14:paraId="107F0D49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2D61F0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31 și 37 pe directă și în abatere 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132BC5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8320E0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90F1F8" w14:textId="77777777" w:rsidR="00056A39" w:rsidRPr="00483148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9F5A3C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75590E7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7 - 9.</w:t>
            </w:r>
          </w:p>
        </w:tc>
      </w:tr>
      <w:tr w:rsidR="00056A39" w14:paraId="37D41F27" w14:textId="77777777">
        <w:trPr>
          <w:cantSplit/>
          <w:trHeight w:val="888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E61440" w14:textId="77777777" w:rsidR="00056A39" w:rsidRDefault="00056A39" w:rsidP="00056A39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A3A773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5BDC91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296ED6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Caracal </w:t>
            </w:r>
          </w:p>
          <w:p w14:paraId="2B8DB826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DE4A51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</w:t>
            </w:r>
          </w:p>
          <w:p w14:paraId="48D5EE53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26, 28, 30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24CB61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9B3149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BEB0B0" w14:textId="77777777" w:rsidR="00056A39" w:rsidRPr="00483148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8D0A62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acces la liniile 6 și 7.</w:t>
            </w:r>
          </w:p>
        </w:tc>
      </w:tr>
      <w:tr w:rsidR="00056A39" w14:paraId="4A4855A7" w14:textId="77777777">
        <w:trPr>
          <w:cantSplit/>
          <w:trHeight w:val="888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BBF4EE" w14:textId="77777777" w:rsidR="00056A39" w:rsidRDefault="00056A39" w:rsidP="00056A39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B03F87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81FB8E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9C4471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Caracal </w:t>
            </w:r>
          </w:p>
          <w:p w14:paraId="32FA4BF6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40FCF3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40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34D54A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E737A6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4EA4E3" w14:textId="77777777" w:rsidR="00056A39" w:rsidRPr="00483148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185A2E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acces la linia 1.</w:t>
            </w:r>
          </w:p>
        </w:tc>
      </w:tr>
      <w:tr w:rsidR="00056A39" w14:paraId="2923A269" w14:textId="77777777">
        <w:trPr>
          <w:cantSplit/>
          <w:trHeight w:val="592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0AB152" w14:textId="77777777" w:rsidR="00056A39" w:rsidRDefault="00056A39" w:rsidP="00056A39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4185D5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B81D90" w14:textId="77777777" w:rsidR="00056A39" w:rsidRPr="00483148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52E758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Caracal </w:t>
            </w:r>
          </w:p>
          <w:p w14:paraId="1A81E021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801E92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65216C94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48 și 52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4F43AE" w14:textId="77777777" w:rsidR="00056A39" w:rsidRPr="00483148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E442DA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E57A77" w14:textId="77777777" w:rsidR="00056A39" w:rsidRPr="00483148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97F5D4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2BEB49C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1, 4 și 5.</w:t>
            </w:r>
          </w:p>
        </w:tc>
      </w:tr>
      <w:tr w:rsidR="00056A39" w14:paraId="2714CA0E" w14:textId="77777777">
        <w:trPr>
          <w:cantSplit/>
          <w:trHeight w:val="421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1A5289" w14:textId="77777777" w:rsidR="00056A39" w:rsidRDefault="00056A39" w:rsidP="00056A39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DD3B0C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2EF6B3" w14:textId="77777777" w:rsidR="00056A39" w:rsidRPr="00483148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BB2BD6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Caracal</w:t>
            </w:r>
          </w:p>
          <w:p w14:paraId="508D7F7E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liniile 5 și 6 </w:t>
            </w:r>
          </w:p>
          <w:p w14:paraId="5F60DAF0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BC250C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49E5FA80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C7E2BC" w14:textId="77777777" w:rsidR="00056A39" w:rsidRPr="00483148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483148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51FECC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A889F0" w14:textId="77777777" w:rsidR="00056A39" w:rsidRPr="00483148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C08E02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056A39" w14:paraId="4E3840BE" w14:textId="77777777">
        <w:trPr>
          <w:cantSplit/>
          <w:trHeight w:val="421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984111" w14:textId="77777777" w:rsidR="00056A39" w:rsidRDefault="00056A39" w:rsidP="00056A39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051C0A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1196EE" w14:textId="77777777" w:rsidR="00056A39" w:rsidRPr="00483148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D8067E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Caracal</w:t>
            </w:r>
          </w:p>
          <w:p w14:paraId="297E0E67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7 </w:t>
            </w:r>
          </w:p>
          <w:p w14:paraId="63FB5E5B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5FBA33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1C771B02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53E575" w14:textId="77777777" w:rsidR="00056A39" w:rsidRPr="00483148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968927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187A3B" w14:textId="77777777" w:rsidR="00056A39" w:rsidRPr="00483148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15F3D6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056A39" w14:paraId="0F602ADB" w14:textId="77777777">
        <w:trPr>
          <w:cantSplit/>
          <w:trHeight w:val="421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18975B" w14:textId="77777777" w:rsidR="00056A39" w:rsidRDefault="00056A39" w:rsidP="00056A39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737232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239+100</w:t>
            </w:r>
          </w:p>
          <w:p w14:paraId="60F0D6D5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242+900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6E8E16" w14:textId="77777777" w:rsidR="00056A39" w:rsidRPr="00483148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4D9A44" w14:textId="77777777" w:rsidR="00056A39" w:rsidRPr="002F2938" w:rsidRDefault="00056A3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 w:rsidRPr="002F2938">
              <w:rPr>
                <w:rFonts w:eastAsia="Arial"/>
                <w:b/>
                <w:bCs/>
                <w:sz w:val="20"/>
                <w:szCs w:val="20"/>
              </w:rPr>
              <w:t>St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.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Ca</w:t>
            </w:r>
            <w:r w:rsidRPr="002F2938">
              <w:rPr>
                <w:rFonts w:eastAsia="Arial"/>
                <w:b/>
                <w:bCs/>
                <w:spacing w:val="-2"/>
                <w:sz w:val="20"/>
                <w:szCs w:val="20"/>
              </w:rPr>
              <w:t>r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a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c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a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l</w:t>
            </w:r>
            <w:r w:rsidRPr="002F2938">
              <w:rPr>
                <w:rFonts w:eastAsia="Arial"/>
                <w:b/>
                <w:bCs/>
                <w:spacing w:val="-8"/>
                <w:sz w:val="20"/>
                <w:szCs w:val="20"/>
              </w:rPr>
              <w:t xml:space="preserve"> 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li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n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ia</w:t>
            </w:r>
            <w:r w:rsidRPr="002F2938">
              <w:rPr>
                <w:rFonts w:eastAsia="Arial"/>
                <w:b/>
                <w:bCs/>
                <w:spacing w:val="-8"/>
                <w:sz w:val="20"/>
                <w:szCs w:val="20"/>
              </w:rPr>
              <w:t xml:space="preserve"> 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1</w:t>
            </w:r>
            <w:r w:rsidRPr="002F2938">
              <w:rPr>
                <w:rFonts w:eastAsia="Arial"/>
                <w:b/>
                <w:bCs/>
                <w:spacing w:val="-8"/>
                <w:sz w:val="20"/>
                <w:szCs w:val="20"/>
              </w:rPr>
              <w:t xml:space="preserve"> 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c</w:t>
            </w:r>
            <w:r w:rsidRPr="002F2938">
              <w:rPr>
                <w:rFonts w:eastAsia="Arial"/>
                <w:b/>
                <w:bCs/>
                <w:spacing w:val="-2"/>
                <w:sz w:val="20"/>
                <w:szCs w:val="20"/>
              </w:rPr>
              <w:t>a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p</w:t>
            </w:r>
            <w:r w:rsidRPr="002F2938">
              <w:rPr>
                <w:rFonts w:eastAsia="Arial"/>
                <w:b/>
                <w:bCs/>
                <w:spacing w:val="-8"/>
                <w:sz w:val="20"/>
                <w:szCs w:val="20"/>
              </w:rPr>
              <w:t xml:space="preserve"> X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-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G</w:t>
            </w:r>
            <w:r w:rsidRPr="002F2938">
              <w:rPr>
                <w:rFonts w:eastAsia="Arial"/>
                <w:b/>
                <w:bCs/>
                <w:spacing w:val="-2"/>
                <w:sz w:val="20"/>
                <w:szCs w:val="20"/>
              </w:rPr>
              <w:t>r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up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a</w:t>
            </w:r>
            <w:r w:rsidRPr="002F2938">
              <w:rPr>
                <w:rFonts w:eastAsia="Arial"/>
                <w:b/>
                <w:bCs/>
                <w:spacing w:val="-8"/>
                <w:sz w:val="20"/>
                <w:szCs w:val="20"/>
              </w:rPr>
              <w:t xml:space="preserve"> </w:t>
            </w:r>
            <w:r w:rsidRPr="002F2938">
              <w:rPr>
                <w:rFonts w:eastAsia="Arial"/>
                <w:b/>
                <w:bCs/>
                <w:spacing w:val="1"/>
                <w:sz w:val="20"/>
                <w:szCs w:val="20"/>
              </w:rPr>
              <w:t>T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ehn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ica</w:t>
            </w:r>
            <w:r w:rsidRPr="002F2938">
              <w:rPr>
                <w:rFonts w:eastAsia="Arial"/>
                <w:b/>
                <w:bCs/>
                <w:w w:val="99"/>
                <w:sz w:val="20"/>
                <w:szCs w:val="20"/>
              </w:rPr>
              <w:t xml:space="preserve"> 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Ca</w:t>
            </w:r>
            <w:r w:rsidRPr="002F2938">
              <w:rPr>
                <w:rFonts w:eastAsia="Arial"/>
                <w:b/>
                <w:bCs/>
                <w:spacing w:val="-2"/>
                <w:sz w:val="20"/>
                <w:szCs w:val="20"/>
              </w:rPr>
              <w:t>r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a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c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a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l</w:t>
            </w:r>
            <w:r w:rsidRPr="002F2938">
              <w:rPr>
                <w:rFonts w:eastAsia="Arial"/>
                <w:b/>
                <w:bCs/>
                <w:spacing w:val="-7"/>
                <w:sz w:val="20"/>
                <w:szCs w:val="20"/>
              </w:rPr>
              <w:t xml:space="preserve"> 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si</w:t>
            </w:r>
            <w:r w:rsidRPr="002F2938">
              <w:rPr>
                <w:rFonts w:eastAsia="Arial"/>
                <w:b/>
                <w:bCs/>
                <w:spacing w:val="-6"/>
                <w:sz w:val="20"/>
                <w:szCs w:val="20"/>
              </w:rPr>
              <w:t xml:space="preserve"> 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li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n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ia</w:t>
            </w:r>
            <w:r w:rsidRPr="002F2938">
              <w:rPr>
                <w:rFonts w:eastAsia="Arial"/>
                <w:b/>
                <w:bCs/>
                <w:spacing w:val="-7"/>
                <w:sz w:val="20"/>
                <w:szCs w:val="20"/>
              </w:rPr>
              <w:t xml:space="preserve"> 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1</w:t>
            </w:r>
            <w:r w:rsidRPr="002F2938">
              <w:rPr>
                <w:rFonts w:eastAsia="Arial"/>
                <w:b/>
                <w:bCs/>
                <w:spacing w:val="-8"/>
                <w:sz w:val="20"/>
                <w:szCs w:val="20"/>
              </w:rPr>
              <w:t xml:space="preserve"> </w:t>
            </w:r>
            <w:r w:rsidRPr="002F2938">
              <w:rPr>
                <w:rFonts w:eastAsia="Arial"/>
                <w:b/>
                <w:bCs/>
                <w:spacing w:val="-2"/>
                <w:sz w:val="20"/>
                <w:szCs w:val="20"/>
              </w:rPr>
              <w:t>d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i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re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cta</w:t>
            </w:r>
            <w:r w:rsidRPr="002F2938">
              <w:rPr>
                <w:rFonts w:eastAsia="Arial"/>
                <w:b/>
                <w:bCs/>
                <w:spacing w:val="-7"/>
                <w:sz w:val="20"/>
                <w:szCs w:val="20"/>
              </w:rPr>
              <w:t xml:space="preserve"> 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Grup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a</w:t>
            </w:r>
            <w:r w:rsidRPr="002F2938">
              <w:rPr>
                <w:rFonts w:eastAsia="Arial"/>
                <w:b/>
                <w:bCs/>
                <w:spacing w:val="-7"/>
                <w:sz w:val="20"/>
                <w:szCs w:val="20"/>
              </w:rPr>
              <w:t xml:space="preserve"> </w:t>
            </w:r>
            <w:r w:rsidRPr="002F2938">
              <w:rPr>
                <w:rFonts w:eastAsia="Arial"/>
                <w:b/>
                <w:bCs/>
                <w:spacing w:val="1"/>
                <w:sz w:val="20"/>
                <w:szCs w:val="20"/>
              </w:rPr>
              <w:t>T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ehn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ica</w:t>
            </w:r>
            <w:r w:rsidRPr="002F2938">
              <w:rPr>
                <w:rFonts w:eastAsia="Arial"/>
                <w:b/>
                <w:bCs/>
                <w:w w:val="99"/>
                <w:sz w:val="20"/>
                <w:szCs w:val="20"/>
              </w:rPr>
              <w:t xml:space="preserve"> 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Ca</w:t>
            </w:r>
            <w:r w:rsidRPr="002F2938">
              <w:rPr>
                <w:rFonts w:eastAsia="Arial"/>
                <w:b/>
                <w:bCs/>
                <w:spacing w:val="-2"/>
                <w:sz w:val="20"/>
                <w:szCs w:val="20"/>
              </w:rPr>
              <w:t>r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a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c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a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l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23E5FD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3AF919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72F3EC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047549" w14:textId="77777777" w:rsidR="00056A39" w:rsidRPr="00483148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142F1C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056A39" w14:paraId="301382EC" w14:textId="77777777">
        <w:trPr>
          <w:cantSplit/>
          <w:trHeight w:val="371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58C130" w14:textId="77777777" w:rsidR="00056A39" w:rsidRDefault="00056A39" w:rsidP="00056A39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F84008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BD3478" w14:textId="77777777" w:rsidR="00056A39" w:rsidRPr="00483148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92B6F5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Grupa Tehnică </w:t>
            </w:r>
          </w:p>
          <w:p w14:paraId="0081CD45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Caracal </w:t>
            </w:r>
          </w:p>
          <w:p w14:paraId="0EAC71B6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2 </w:t>
            </w:r>
          </w:p>
          <w:p w14:paraId="08931BF4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– expedieri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A40D8A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46A81134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A8E493" w14:textId="77777777" w:rsidR="00056A39" w:rsidRPr="00483148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483148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55B41E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EBBF22" w14:textId="77777777" w:rsidR="00056A39" w:rsidRPr="00483148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106C32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056A39" w14:paraId="768D566A" w14:textId="77777777">
        <w:trPr>
          <w:cantSplit/>
          <w:trHeight w:val="371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925985" w14:textId="77777777" w:rsidR="00056A39" w:rsidRDefault="00056A39" w:rsidP="00056A39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812F96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0B7977" w14:textId="77777777" w:rsidR="00056A39" w:rsidRPr="00483148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3F9A40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Grupa Tehnică </w:t>
            </w:r>
          </w:p>
          <w:p w14:paraId="0D0D8928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Caracal </w:t>
            </w:r>
          </w:p>
          <w:p w14:paraId="5B537967" w14:textId="77777777" w:rsidR="00056A39" w:rsidRPr="007D0C03" w:rsidRDefault="00056A3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</w:rPr>
              <w:t xml:space="preserve">Cap </w:t>
            </w:r>
            <w:r>
              <w:rPr>
                <w:b/>
                <w:bCs/>
                <w:sz w:val="20"/>
                <w:lang w:val="en-US"/>
              </w:rPr>
              <w:t>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655543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4684B3F2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TDJ</w:t>
            </w:r>
          </w:p>
          <w:p w14:paraId="6BF82520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5/7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B53124" w14:textId="77777777" w:rsidR="00056A39" w:rsidRPr="00483148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2AF6F0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502C41" w14:textId="77777777" w:rsidR="00056A39" w:rsidRPr="00483148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BE9600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 la liniile 2 și 3</w:t>
            </w:r>
          </w:p>
        </w:tc>
      </w:tr>
    </w:tbl>
    <w:p w14:paraId="2739073D" w14:textId="77777777" w:rsidR="00056A39" w:rsidRDefault="00056A39">
      <w:pPr>
        <w:spacing w:before="40" w:after="40" w:line="192" w:lineRule="auto"/>
        <w:ind w:right="57"/>
        <w:rPr>
          <w:sz w:val="20"/>
          <w:lang w:val="ro-RO"/>
        </w:rPr>
      </w:pPr>
    </w:p>
    <w:p w14:paraId="3E8458CF" w14:textId="77777777" w:rsidR="00056A39" w:rsidRPr="005905D7" w:rsidRDefault="00056A39" w:rsidP="006B4CB8">
      <w:pPr>
        <w:pStyle w:val="Heading1"/>
        <w:spacing w:line="360" w:lineRule="auto"/>
      </w:pPr>
      <w:r w:rsidRPr="005905D7">
        <w:t>LINIA 116</w:t>
      </w:r>
    </w:p>
    <w:p w14:paraId="764FE3D9" w14:textId="77777777" w:rsidR="00056A39" w:rsidRPr="005905D7" w:rsidRDefault="00056A39" w:rsidP="00D850A8">
      <w:pPr>
        <w:pStyle w:val="Heading1"/>
        <w:spacing w:line="360" w:lineRule="auto"/>
        <w:rPr>
          <w:bCs w:val="0"/>
          <w:sz w:val="8"/>
        </w:rPr>
      </w:pPr>
      <w:r w:rsidRPr="005905D7">
        <w:t>FILIAŞI - LIVEZENI - SIMERIA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5"/>
        <w:gridCol w:w="878"/>
        <w:gridCol w:w="751"/>
        <w:gridCol w:w="2197"/>
        <w:gridCol w:w="870"/>
        <w:gridCol w:w="758"/>
        <w:gridCol w:w="868"/>
        <w:gridCol w:w="763"/>
        <w:gridCol w:w="2486"/>
      </w:tblGrid>
      <w:tr w:rsidR="00056A39" w:rsidRPr="00743905" w14:paraId="23A9B0B1" w14:textId="77777777" w:rsidTr="00481280">
        <w:trPr>
          <w:cantSplit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E4F630" w14:textId="77777777" w:rsidR="00056A39" w:rsidRPr="00743905" w:rsidRDefault="00056A39" w:rsidP="00056A39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C5811A" w14:textId="77777777" w:rsidR="00056A39" w:rsidRPr="00743905" w:rsidRDefault="00056A3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F6B169" w14:textId="77777777" w:rsidR="00056A39" w:rsidRPr="00743905" w:rsidRDefault="00056A3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0109CD" w14:textId="77777777" w:rsidR="00056A39" w:rsidRPr="00743905" w:rsidRDefault="00056A39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Ţânţăreni</w:t>
            </w:r>
          </w:p>
          <w:p w14:paraId="07E1AC4E" w14:textId="77777777" w:rsidR="00056A39" w:rsidRPr="00743905" w:rsidRDefault="00056A39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9BF3F7" w14:textId="77777777" w:rsidR="00056A39" w:rsidRDefault="00056A3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peste sch. 1</w:t>
            </w:r>
          </w:p>
          <w:p w14:paraId="34EB3D72" w14:textId="77777777" w:rsidR="00056A39" w:rsidRPr="00743905" w:rsidRDefault="00056A3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şi 21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A11BDA" w14:textId="77777777" w:rsidR="00056A39" w:rsidRPr="00743905" w:rsidRDefault="00056A39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B64114" w14:textId="77777777" w:rsidR="00056A39" w:rsidRPr="00743905" w:rsidRDefault="00056A3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EB6FA9" w14:textId="77777777" w:rsidR="00056A39" w:rsidRPr="00743905" w:rsidRDefault="00056A3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27869B" w14:textId="77777777" w:rsidR="00056A39" w:rsidRDefault="00056A39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14:paraId="6263A479" w14:textId="77777777" w:rsidR="00056A39" w:rsidRPr="00743905" w:rsidRDefault="00056A39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la linia </w:t>
            </w: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1.</w:t>
            </w:r>
          </w:p>
        </w:tc>
      </w:tr>
      <w:tr w:rsidR="00056A39" w:rsidRPr="00743905" w14:paraId="492775C6" w14:textId="77777777" w:rsidTr="00481280">
        <w:trPr>
          <w:cantSplit/>
          <w:trHeight w:val="77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EC3E02" w14:textId="77777777" w:rsidR="00056A39" w:rsidRPr="00743905" w:rsidRDefault="00056A39" w:rsidP="00056A39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13A60B" w14:textId="77777777" w:rsidR="00056A39" w:rsidRPr="00743905" w:rsidRDefault="00056A3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D5F399" w14:textId="77777777" w:rsidR="00056A39" w:rsidRPr="00743905" w:rsidRDefault="00056A3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EF1B3C" w14:textId="77777777" w:rsidR="00056A39" w:rsidRPr="00743905" w:rsidRDefault="00056A39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Ţânţăreni</w:t>
            </w:r>
          </w:p>
          <w:p w14:paraId="16F4A0CB" w14:textId="77777777" w:rsidR="00056A39" w:rsidRPr="00743905" w:rsidRDefault="00056A39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C956F9" w14:textId="77777777" w:rsidR="00056A39" w:rsidRPr="00743905" w:rsidRDefault="00056A3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de la</w:t>
            </w:r>
          </w:p>
          <w:p w14:paraId="641A7661" w14:textId="77777777" w:rsidR="00056A39" w:rsidRPr="00743905" w:rsidRDefault="00056A3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Cap X până la </w:t>
            </w:r>
            <w:r w:rsidRPr="00743905">
              <w:rPr>
                <w:b/>
                <w:bCs/>
                <w:color w:val="000000"/>
                <w:spacing w:val="-10"/>
                <w:sz w:val="20"/>
                <w:lang w:val="ro-RO"/>
              </w:rPr>
              <w:t>axa staţiei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3C64F7" w14:textId="77777777" w:rsidR="00056A39" w:rsidRPr="00743905" w:rsidRDefault="00056A39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FA4FFE" w14:textId="77777777" w:rsidR="00056A39" w:rsidRPr="00743905" w:rsidRDefault="00056A3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DB8B34" w14:textId="77777777" w:rsidR="00056A39" w:rsidRPr="00743905" w:rsidRDefault="00056A3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78321E" w14:textId="77777777" w:rsidR="00056A39" w:rsidRPr="00743905" w:rsidRDefault="00056A39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Restul liniei este închisă.</w:t>
            </w:r>
          </w:p>
        </w:tc>
      </w:tr>
      <w:tr w:rsidR="00056A39" w:rsidRPr="00743905" w14:paraId="3934523E" w14:textId="77777777" w:rsidTr="00481280">
        <w:trPr>
          <w:cantSplit/>
          <w:trHeight w:val="31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DE14B6" w14:textId="77777777" w:rsidR="00056A39" w:rsidRPr="00743905" w:rsidRDefault="00056A39" w:rsidP="00056A39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CD2D2F" w14:textId="77777777" w:rsidR="00056A39" w:rsidRPr="00743905" w:rsidRDefault="00056A3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4B3E38" w14:textId="77777777" w:rsidR="00056A39" w:rsidRPr="00743905" w:rsidRDefault="00056A3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9E8B2A" w14:textId="77777777" w:rsidR="00056A39" w:rsidRPr="00743905" w:rsidRDefault="00056A39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Ţânţăreni</w:t>
            </w:r>
          </w:p>
          <w:p w14:paraId="074D932B" w14:textId="77777777" w:rsidR="00056A39" w:rsidRPr="00743905" w:rsidRDefault="00056A39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 3</w:t>
            </w:r>
          </w:p>
          <w:p w14:paraId="461381FB" w14:textId="77777777" w:rsidR="00056A39" w:rsidRPr="00743905" w:rsidRDefault="00056A39" w:rsidP="00481280">
            <w:pPr>
              <w:spacing w:before="40" w:after="40" w:line="276" w:lineRule="auto"/>
              <w:ind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 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6E5E36" w14:textId="77777777" w:rsidR="00056A39" w:rsidRPr="00743905" w:rsidRDefault="00056A3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 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212A44" w14:textId="77777777" w:rsidR="00056A39" w:rsidRPr="00743905" w:rsidRDefault="00056A39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5F34DD" w14:textId="77777777" w:rsidR="00056A39" w:rsidRPr="00743905" w:rsidRDefault="00056A3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7BEB0A" w14:textId="77777777" w:rsidR="00056A39" w:rsidRPr="00743905" w:rsidRDefault="00056A3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F48F8F" w14:textId="77777777" w:rsidR="00056A39" w:rsidRPr="00743905" w:rsidRDefault="00056A39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056A39" w:rsidRPr="00743905" w14:paraId="6444141E" w14:textId="77777777" w:rsidTr="00481280">
        <w:trPr>
          <w:cantSplit/>
          <w:trHeight w:val="68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43E094" w14:textId="77777777" w:rsidR="00056A39" w:rsidRPr="00743905" w:rsidRDefault="00056A39" w:rsidP="00056A39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0B4F40" w14:textId="77777777" w:rsidR="00056A39" w:rsidRPr="00743905" w:rsidRDefault="00056A3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EC4103" w14:textId="77777777" w:rsidR="00056A39" w:rsidRPr="00743905" w:rsidRDefault="00056A3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86E62F" w14:textId="77777777" w:rsidR="00056A39" w:rsidRPr="00743905" w:rsidRDefault="00056A39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Gilort</w:t>
            </w:r>
          </w:p>
          <w:p w14:paraId="72396799" w14:textId="77777777" w:rsidR="00056A39" w:rsidRPr="00743905" w:rsidRDefault="00056A39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484036" w14:textId="77777777" w:rsidR="00056A39" w:rsidRPr="00743905" w:rsidRDefault="00056A3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peste sch. 3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D41330" w14:textId="77777777" w:rsidR="00056A39" w:rsidRPr="00743905" w:rsidRDefault="00056A39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F0DB6D" w14:textId="77777777" w:rsidR="00056A39" w:rsidRPr="00743905" w:rsidRDefault="00056A3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1EA6E9" w14:textId="77777777" w:rsidR="00056A39" w:rsidRPr="00743905" w:rsidRDefault="00056A3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F608F8" w14:textId="77777777" w:rsidR="00056A39" w:rsidRPr="00743905" w:rsidRDefault="00056A39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Cu acces la linia 2 </w:t>
            </w:r>
          </w:p>
          <w:p w14:paraId="19C2E125" w14:textId="77777777" w:rsidR="00056A39" w:rsidRPr="00743905" w:rsidRDefault="00056A39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primiri - expedieri.</w:t>
            </w:r>
          </w:p>
        </w:tc>
      </w:tr>
      <w:tr w:rsidR="00056A39" w:rsidRPr="00743905" w14:paraId="3C75CBA2" w14:textId="77777777" w:rsidTr="00481280">
        <w:trPr>
          <w:cantSplit/>
          <w:trHeight w:val="68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C4AE46" w14:textId="77777777" w:rsidR="00056A39" w:rsidRPr="00743905" w:rsidRDefault="00056A39" w:rsidP="00056A39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5E7211" w14:textId="77777777" w:rsidR="00056A39" w:rsidRPr="00743905" w:rsidRDefault="00056A3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17+830</w:t>
            </w:r>
          </w:p>
          <w:p w14:paraId="384AF0AF" w14:textId="77777777" w:rsidR="00056A39" w:rsidRPr="00743905" w:rsidRDefault="00056A3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17+880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0042D1" w14:textId="77777777" w:rsidR="00056A39" w:rsidRPr="00743905" w:rsidRDefault="00056A3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100C37" w14:textId="77777777" w:rsidR="00056A39" w:rsidRPr="00743905" w:rsidRDefault="00056A39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Gilort -</w:t>
            </w:r>
          </w:p>
          <w:p w14:paraId="11B16DFA" w14:textId="77777777" w:rsidR="00056A39" w:rsidRPr="00743905" w:rsidRDefault="00056A39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Tu</w:t>
            </w:r>
            <w:r>
              <w:rPr>
                <w:b/>
                <w:bCs/>
                <w:color w:val="000000"/>
                <w:sz w:val="20"/>
                <w:lang w:val="ro-RO"/>
              </w:rPr>
              <w:t>r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burea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D4DB0C" w14:textId="77777777" w:rsidR="00056A39" w:rsidRPr="00743905" w:rsidRDefault="00056A3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E44349" w14:textId="77777777" w:rsidR="00056A39" w:rsidRPr="00743905" w:rsidRDefault="00056A39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F61EE3" w14:textId="77777777" w:rsidR="00056A39" w:rsidRPr="00743905" w:rsidRDefault="00056A3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0BBC5E" w14:textId="77777777" w:rsidR="00056A39" w:rsidRPr="00743905" w:rsidRDefault="00056A3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4603B8" w14:textId="77777777" w:rsidR="00056A39" w:rsidRPr="00743905" w:rsidRDefault="00056A39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14:paraId="18096BB5" w14:textId="77777777" w:rsidR="00056A39" w:rsidRPr="0007721B" w:rsidRDefault="00056A39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07721B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056A39" w:rsidRPr="00743905" w14:paraId="3C0B5464" w14:textId="77777777" w:rsidTr="00481280">
        <w:trPr>
          <w:cantSplit/>
          <w:trHeight w:val="68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11C744" w14:textId="77777777" w:rsidR="00056A39" w:rsidRPr="00743905" w:rsidRDefault="00056A39" w:rsidP="00056A39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164522" w14:textId="77777777" w:rsidR="00056A39" w:rsidRDefault="00056A3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18+190</w:t>
            </w:r>
          </w:p>
          <w:p w14:paraId="0067037F" w14:textId="77777777" w:rsidR="00056A39" w:rsidRPr="00743905" w:rsidRDefault="00056A3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18+240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FDBFF5" w14:textId="77777777" w:rsidR="00056A39" w:rsidRPr="00743905" w:rsidRDefault="00056A3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B9E2E9" w14:textId="77777777" w:rsidR="00056A39" w:rsidRPr="00743905" w:rsidRDefault="00056A39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Gilort -</w:t>
            </w:r>
          </w:p>
          <w:p w14:paraId="4D42E2BF" w14:textId="77777777" w:rsidR="00056A39" w:rsidRPr="00743905" w:rsidRDefault="00056A39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Tu</w:t>
            </w:r>
            <w:r>
              <w:rPr>
                <w:b/>
                <w:bCs/>
                <w:color w:val="000000"/>
                <w:sz w:val="20"/>
                <w:lang w:val="ro-RO"/>
              </w:rPr>
              <w:t>r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burea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018956" w14:textId="77777777" w:rsidR="00056A39" w:rsidRPr="00743905" w:rsidRDefault="00056A3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FE7AD0" w14:textId="77777777" w:rsidR="00056A39" w:rsidRPr="00743905" w:rsidRDefault="00056A39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BA5DD9" w14:textId="77777777" w:rsidR="00056A39" w:rsidRPr="00743905" w:rsidRDefault="00056A3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AF10F7" w14:textId="77777777" w:rsidR="00056A39" w:rsidRPr="00743905" w:rsidRDefault="00056A3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2ACA59" w14:textId="77777777" w:rsidR="00056A39" w:rsidRPr="00743905" w:rsidRDefault="00056A39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14:paraId="0FA15A21" w14:textId="77777777" w:rsidR="00056A39" w:rsidRDefault="00056A39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 w:rsidRPr="0007721B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056A39" w:rsidRPr="00743905" w14:paraId="69B0825B" w14:textId="77777777" w:rsidTr="00481280">
        <w:trPr>
          <w:cantSplit/>
          <w:trHeight w:val="68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B16735" w14:textId="77777777" w:rsidR="00056A39" w:rsidRPr="00743905" w:rsidRDefault="00056A39" w:rsidP="00056A39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D11ECA" w14:textId="77777777" w:rsidR="00056A39" w:rsidRDefault="00056A3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20+645</w:t>
            </w:r>
          </w:p>
          <w:p w14:paraId="0297109D" w14:textId="77777777" w:rsidR="00056A39" w:rsidRDefault="00056A3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20+695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6519B8" w14:textId="77777777" w:rsidR="00056A39" w:rsidRDefault="00056A3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989B02" w14:textId="77777777" w:rsidR="00056A39" w:rsidRPr="00743905" w:rsidRDefault="00056A39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Tu</w:t>
            </w:r>
            <w:r>
              <w:rPr>
                <w:b/>
                <w:bCs/>
                <w:color w:val="000000"/>
                <w:sz w:val="20"/>
                <w:lang w:val="ro-RO"/>
              </w:rPr>
              <w:t>r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burea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-</w:t>
            </w:r>
          </w:p>
          <w:p w14:paraId="4E7F9389" w14:textId="77777777" w:rsidR="00056A39" w:rsidRPr="00743905" w:rsidRDefault="00056A39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Bibe</w:t>
            </w:r>
            <w:r>
              <w:rPr>
                <w:b/>
                <w:bCs/>
                <w:color w:val="000000"/>
                <w:sz w:val="20"/>
                <w:lang w:val="ro-RO"/>
              </w:rPr>
              <w:t>ș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4BD99F" w14:textId="77777777" w:rsidR="00056A39" w:rsidRPr="00743905" w:rsidRDefault="00056A3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E85CFC" w14:textId="77777777" w:rsidR="00056A39" w:rsidRPr="00743905" w:rsidRDefault="00056A39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44208A" w14:textId="77777777" w:rsidR="00056A39" w:rsidRPr="00743905" w:rsidRDefault="00056A3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A124AC" w14:textId="77777777" w:rsidR="00056A39" w:rsidRPr="00743905" w:rsidRDefault="00056A3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08D2D1" w14:textId="77777777" w:rsidR="00056A39" w:rsidRPr="00743905" w:rsidRDefault="00056A39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14:paraId="568C9156" w14:textId="77777777" w:rsidR="00056A39" w:rsidRPr="00743905" w:rsidRDefault="00056A39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 w:rsidRPr="0007721B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056A39" w:rsidRPr="00743905" w14:paraId="739B5F8D" w14:textId="77777777" w:rsidTr="00481280">
        <w:trPr>
          <w:cantSplit/>
          <w:trHeight w:val="68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85CF66" w14:textId="77777777" w:rsidR="00056A39" w:rsidRPr="00743905" w:rsidRDefault="00056A39" w:rsidP="00056A39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725CF0" w14:textId="77777777" w:rsidR="00056A39" w:rsidRPr="00743905" w:rsidRDefault="00056A3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21+600</w:t>
            </w:r>
          </w:p>
          <w:p w14:paraId="516437B5" w14:textId="77777777" w:rsidR="00056A39" w:rsidRPr="00743905" w:rsidRDefault="00056A3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21+710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B9F067" w14:textId="77777777" w:rsidR="00056A39" w:rsidRPr="00743905" w:rsidRDefault="00056A3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484422" w14:textId="77777777" w:rsidR="00056A39" w:rsidRPr="00743905" w:rsidRDefault="00056A39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Tu</w:t>
            </w:r>
            <w:r>
              <w:rPr>
                <w:b/>
                <w:bCs/>
                <w:color w:val="000000"/>
                <w:sz w:val="20"/>
                <w:lang w:val="ro-RO"/>
              </w:rPr>
              <w:t>r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burea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-</w:t>
            </w:r>
          </w:p>
          <w:p w14:paraId="736AA656" w14:textId="77777777" w:rsidR="00056A39" w:rsidRPr="00743905" w:rsidRDefault="00056A39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Bibe</w:t>
            </w:r>
            <w:r>
              <w:rPr>
                <w:b/>
                <w:bCs/>
                <w:color w:val="000000"/>
                <w:sz w:val="20"/>
                <w:lang w:val="ro-RO"/>
              </w:rPr>
              <w:t>ș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7C3736" w14:textId="77777777" w:rsidR="00056A39" w:rsidRPr="00743905" w:rsidRDefault="00056A3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5F0A22" w14:textId="77777777" w:rsidR="00056A39" w:rsidRPr="00743905" w:rsidRDefault="00056A39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1462F7" w14:textId="77777777" w:rsidR="00056A39" w:rsidRPr="00743905" w:rsidRDefault="00056A3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256271" w14:textId="77777777" w:rsidR="00056A39" w:rsidRPr="00743905" w:rsidRDefault="00056A3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3E5DA6" w14:textId="77777777" w:rsidR="00056A39" w:rsidRPr="00537749" w:rsidRDefault="00056A39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</w:tc>
      </w:tr>
      <w:tr w:rsidR="00056A39" w:rsidRPr="00743905" w14:paraId="06198CAC" w14:textId="77777777" w:rsidTr="00481280">
        <w:trPr>
          <w:cantSplit/>
          <w:trHeight w:val="68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AD918C" w14:textId="77777777" w:rsidR="00056A39" w:rsidRPr="00743905" w:rsidRDefault="00056A39" w:rsidP="00056A39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B56A52" w14:textId="77777777" w:rsidR="00056A39" w:rsidRPr="00743905" w:rsidRDefault="00056A3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25+470</w:t>
            </w:r>
          </w:p>
          <w:p w14:paraId="4DBCAA0C" w14:textId="77777777" w:rsidR="00056A39" w:rsidRPr="00743905" w:rsidRDefault="00056A3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25+520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D47B87" w14:textId="77777777" w:rsidR="00056A39" w:rsidRPr="00743905" w:rsidRDefault="00056A3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93DCD5" w14:textId="77777777" w:rsidR="00056A39" w:rsidRDefault="00056A39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St.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Bibesti</w:t>
            </w:r>
          </w:p>
          <w:p w14:paraId="0E8BBBB6" w14:textId="77777777" w:rsidR="00056A39" w:rsidRPr="00743905" w:rsidRDefault="00056A39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linia 1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ACF0EA" w14:textId="77777777" w:rsidR="00056A39" w:rsidRPr="00743905" w:rsidRDefault="00056A3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A2F28A" w14:textId="77777777" w:rsidR="00056A39" w:rsidRPr="00743905" w:rsidRDefault="00056A39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3F4E15" w14:textId="77777777" w:rsidR="00056A39" w:rsidRPr="00743905" w:rsidRDefault="00056A3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A34D14" w14:textId="77777777" w:rsidR="00056A39" w:rsidRPr="00743905" w:rsidRDefault="00056A3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D0D3C1" w14:textId="77777777" w:rsidR="00056A39" w:rsidRDefault="00056A39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Valabil </w:t>
            </w:r>
            <w:r w:rsidRPr="005A7670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pentru trenurile care au în componență două locomotive cuplate.</w:t>
            </w:r>
          </w:p>
          <w:p w14:paraId="1C5864A3" w14:textId="77777777" w:rsidR="00056A39" w:rsidRPr="005A7670" w:rsidRDefault="00056A39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056A39" w:rsidRPr="00743905" w14:paraId="2C82852A" w14:textId="77777777" w:rsidTr="00481280">
        <w:trPr>
          <w:cantSplit/>
          <w:trHeight w:val="29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365297" w14:textId="77777777" w:rsidR="00056A39" w:rsidRPr="00743905" w:rsidRDefault="00056A39" w:rsidP="00056A39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0B35DC" w14:textId="77777777" w:rsidR="00056A39" w:rsidRPr="00743905" w:rsidRDefault="00056A3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1E0BF1" w14:textId="77777777" w:rsidR="00056A39" w:rsidRPr="00743905" w:rsidRDefault="00056A3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BD0048" w14:textId="77777777" w:rsidR="00056A39" w:rsidRPr="00743905" w:rsidRDefault="00056A39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Bibeşti</w:t>
            </w:r>
          </w:p>
          <w:p w14:paraId="75C09B00" w14:textId="77777777" w:rsidR="00056A39" w:rsidRPr="00743905" w:rsidRDefault="00056A39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2 </w:t>
            </w:r>
          </w:p>
          <w:p w14:paraId="79074ED3" w14:textId="77777777" w:rsidR="00056A39" w:rsidRPr="00743905" w:rsidRDefault="00056A39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67F05C" w14:textId="77777777" w:rsidR="00056A39" w:rsidRPr="00743905" w:rsidRDefault="00056A3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14:paraId="367CCF11" w14:textId="77777777" w:rsidR="00056A39" w:rsidRPr="00743905" w:rsidRDefault="00056A3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208A40" w14:textId="77777777" w:rsidR="00056A39" w:rsidRPr="00743905" w:rsidRDefault="00056A39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64B99B" w14:textId="77777777" w:rsidR="00056A39" w:rsidRPr="00743905" w:rsidRDefault="00056A3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3128A0" w14:textId="77777777" w:rsidR="00056A39" w:rsidRPr="00743905" w:rsidRDefault="00056A3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F0809B" w14:textId="77777777" w:rsidR="00056A39" w:rsidRPr="00743905" w:rsidRDefault="00056A39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056A39" w:rsidRPr="00743905" w14:paraId="46427364" w14:textId="77777777" w:rsidTr="00481280">
        <w:trPr>
          <w:cantSplit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3B6158" w14:textId="77777777" w:rsidR="00056A39" w:rsidRPr="00743905" w:rsidRDefault="00056A39" w:rsidP="00056A39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123294" w14:textId="77777777" w:rsidR="00056A39" w:rsidRPr="00743905" w:rsidRDefault="00056A3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2B27CB" w14:textId="77777777" w:rsidR="00056A39" w:rsidRPr="00743905" w:rsidRDefault="00056A3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A249EB" w14:textId="77777777" w:rsidR="00056A39" w:rsidRPr="00743905" w:rsidRDefault="00056A39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Musculeşti</w:t>
            </w:r>
          </w:p>
          <w:p w14:paraId="3EFABEE6" w14:textId="77777777" w:rsidR="00056A39" w:rsidRPr="00743905" w:rsidRDefault="00056A39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7A4137" w14:textId="77777777" w:rsidR="00056A39" w:rsidRPr="00743905" w:rsidRDefault="00056A3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peste sch. 5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24B5A5" w14:textId="77777777" w:rsidR="00056A39" w:rsidRPr="00743905" w:rsidRDefault="00056A39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594C8B" w14:textId="77777777" w:rsidR="00056A39" w:rsidRPr="00743905" w:rsidRDefault="00056A3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DA1C8D" w14:textId="77777777" w:rsidR="00056A39" w:rsidRPr="00743905" w:rsidRDefault="00056A3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8645EF" w14:textId="77777777" w:rsidR="00056A39" w:rsidRPr="00743905" w:rsidRDefault="00056A39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Cu acces la linia 1</w:t>
            </w:r>
          </w:p>
          <w:p w14:paraId="2035AD34" w14:textId="77777777" w:rsidR="00056A39" w:rsidRPr="00743905" w:rsidRDefault="00056A39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primiri - expedieri.</w:t>
            </w:r>
          </w:p>
        </w:tc>
      </w:tr>
      <w:tr w:rsidR="00056A39" w:rsidRPr="00743905" w14:paraId="4B90BC9D" w14:textId="77777777" w:rsidTr="00481280">
        <w:trPr>
          <w:cantSplit/>
          <w:trHeight w:val="2595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519273" w14:textId="77777777" w:rsidR="00056A39" w:rsidRPr="00743905" w:rsidRDefault="00056A39" w:rsidP="00056A39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6C3ECA" w14:textId="77777777" w:rsidR="00056A39" w:rsidRPr="00743905" w:rsidRDefault="00056A3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B18C58" w14:textId="77777777" w:rsidR="00056A39" w:rsidRPr="00743905" w:rsidRDefault="00056A3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61F851" w14:textId="77777777" w:rsidR="00056A39" w:rsidRPr="00743905" w:rsidRDefault="00056A39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Bărbăteşti</w:t>
            </w:r>
          </w:p>
          <w:p w14:paraId="148007EE" w14:textId="77777777" w:rsidR="00056A39" w:rsidRPr="00743905" w:rsidRDefault="00056A39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3 </w:t>
            </w:r>
          </w:p>
          <w:p w14:paraId="0EBCFA66" w14:textId="77777777" w:rsidR="00056A39" w:rsidRPr="00743905" w:rsidRDefault="00056A39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DED2BB" w14:textId="77777777" w:rsidR="00056A39" w:rsidRPr="00743905" w:rsidRDefault="00056A3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toată linia </w:t>
            </w:r>
          </w:p>
          <w:p w14:paraId="394701D6" w14:textId="77777777" w:rsidR="00056A39" w:rsidRPr="00743905" w:rsidRDefault="00056A3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şi </w:t>
            </w:r>
          </w:p>
          <w:p w14:paraId="741E4788" w14:textId="77777777" w:rsidR="00056A39" w:rsidRDefault="00056A3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peste sch. </w:t>
            </w:r>
          </w:p>
          <w:p w14:paraId="48AB269D" w14:textId="77777777" w:rsidR="00056A39" w:rsidRDefault="00056A3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5, 7 </w:t>
            </w:r>
          </w:p>
          <w:p w14:paraId="68F538C3" w14:textId="77777777" w:rsidR="00056A39" w:rsidRPr="00743905" w:rsidRDefault="00056A3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şi </w:t>
            </w:r>
          </w:p>
          <w:p w14:paraId="228F87FA" w14:textId="77777777" w:rsidR="00056A39" w:rsidRPr="00743905" w:rsidRDefault="00056A3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TDJ </w:t>
            </w:r>
          </w:p>
          <w:p w14:paraId="77605450" w14:textId="77777777" w:rsidR="00056A39" w:rsidRPr="00743905" w:rsidRDefault="00056A3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6 / 8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8F80BE" w14:textId="77777777" w:rsidR="00056A39" w:rsidRPr="00743905" w:rsidRDefault="00056A39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4AC048" w14:textId="77777777" w:rsidR="00056A39" w:rsidRPr="00743905" w:rsidRDefault="00056A3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BF5A08" w14:textId="77777777" w:rsidR="00056A39" w:rsidRPr="00743905" w:rsidRDefault="00056A3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EDB082" w14:textId="77777777" w:rsidR="00056A39" w:rsidRDefault="00056A39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14:paraId="23994FA2" w14:textId="77777777" w:rsidR="00056A39" w:rsidRPr="00743905" w:rsidRDefault="00056A39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la liniile 3 şi 4.</w:t>
            </w:r>
          </w:p>
        </w:tc>
      </w:tr>
      <w:tr w:rsidR="00056A39" w:rsidRPr="00743905" w14:paraId="75196368" w14:textId="77777777" w:rsidTr="00481280">
        <w:trPr>
          <w:cantSplit/>
          <w:trHeight w:val="1083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A0A6CF" w14:textId="77777777" w:rsidR="00056A39" w:rsidRPr="00743905" w:rsidRDefault="00056A39" w:rsidP="00056A39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2C0986" w14:textId="77777777" w:rsidR="00056A39" w:rsidRPr="00743905" w:rsidRDefault="00056A3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76279B" w14:textId="77777777" w:rsidR="00056A39" w:rsidRPr="00743905" w:rsidRDefault="00056A3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DA3B8E" w14:textId="77777777" w:rsidR="00056A39" w:rsidRPr="00743905" w:rsidRDefault="00056A39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 Bărbăteşti</w:t>
            </w:r>
          </w:p>
          <w:p w14:paraId="662B6CAF" w14:textId="77777777" w:rsidR="00056A39" w:rsidRPr="00743905" w:rsidRDefault="00056A39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4 </w:t>
            </w:r>
          </w:p>
          <w:p w14:paraId="2AF554F6" w14:textId="77777777" w:rsidR="00056A39" w:rsidRPr="00743905" w:rsidRDefault="00056A39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C91D9D" w14:textId="77777777" w:rsidR="00056A39" w:rsidRPr="00743905" w:rsidRDefault="00056A3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de la Cap X la </w:t>
            </w:r>
          </w:p>
          <w:p w14:paraId="5E81C502" w14:textId="77777777" w:rsidR="00056A39" w:rsidRPr="00743905" w:rsidRDefault="00056A3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axa staţiei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6FC7AD" w14:textId="77777777" w:rsidR="00056A39" w:rsidRPr="00743905" w:rsidRDefault="00056A39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4C0B8A" w14:textId="77777777" w:rsidR="00056A39" w:rsidRPr="00743905" w:rsidRDefault="00056A3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63A937" w14:textId="77777777" w:rsidR="00056A39" w:rsidRPr="00743905" w:rsidRDefault="00056A3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5F7506" w14:textId="77777777" w:rsidR="00056A39" w:rsidRPr="00743905" w:rsidRDefault="00056A39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Restul liniei este închisă.</w:t>
            </w:r>
          </w:p>
        </w:tc>
      </w:tr>
      <w:tr w:rsidR="00056A39" w:rsidRPr="00743905" w14:paraId="02802A0D" w14:textId="77777777" w:rsidTr="00481280">
        <w:trPr>
          <w:cantSplit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079346" w14:textId="77777777" w:rsidR="00056A39" w:rsidRPr="00743905" w:rsidRDefault="00056A39" w:rsidP="00056A39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A9E66E" w14:textId="77777777" w:rsidR="00056A39" w:rsidRPr="00743905" w:rsidRDefault="00056A3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F9E96B" w14:textId="77777777" w:rsidR="00056A39" w:rsidRPr="00743905" w:rsidRDefault="00056A3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7C9772" w14:textId="77777777" w:rsidR="00056A39" w:rsidRPr="00743905" w:rsidRDefault="00056A39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Jupâneşti</w:t>
            </w:r>
          </w:p>
          <w:p w14:paraId="27CAC7B5" w14:textId="77777777" w:rsidR="00056A39" w:rsidRPr="00743905" w:rsidRDefault="00056A39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Cap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5C35AF" w14:textId="77777777" w:rsidR="00056A39" w:rsidRPr="00743905" w:rsidRDefault="00056A3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peste sch. 6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8446A0" w14:textId="77777777" w:rsidR="00056A39" w:rsidRPr="00743905" w:rsidRDefault="00056A39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964FF9" w14:textId="77777777" w:rsidR="00056A39" w:rsidRPr="00743905" w:rsidRDefault="00056A3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86FA38" w14:textId="77777777" w:rsidR="00056A39" w:rsidRPr="00743905" w:rsidRDefault="00056A3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3A0C5C" w14:textId="77777777" w:rsidR="00056A39" w:rsidRPr="00743905" w:rsidRDefault="00056A39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Afectează intrări - ieşiri</w:t>
            </w:r>
          </w:p>
          <w:p w14:paraId="59F91357" w14:textId="77777777" w:rsidR="00056A39" w:rsidRPr="00743905" w:rsidRDefault="00056A39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 la linia 2</w:t>
            </w:r>
          </w:p>
          <w:p w14:paraId="4367DC6D" w14:textId="77777777" w:rsidR="00056A39" w:rsidRPr="00743905" w:rsidRDefault="00056A39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primiri - expedieri.</w:t>
            </w:r>
          </w:p>
        </w:tc>
      </w:tr>
      <w:tr w:rsidR="00056A39" w:rsidRPr="00743905" w14:paraId="0E4EE335" w14:textId="77777777" w:rsidTr="00481280">
        <w:trPr>
          <w:cantSplit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D9F025" w14:textId="77777777" w:rsidR="00056A39" w:rsidRPr="00743905" w:rsidRDefault="00056A39" w:rsidP="00056A39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DE707F" w14:textId="77777777" w:rsidR="00056A39" w:rsidRPr="00743905" w:rsidRDefault="00056A3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45+660</w:t>
            </w:r>
          </w:p>
          <w:p w14:paraId="588E7352" w14:textId="77777777" w:rsidR="00056A39" w:rsidRPr="00743905" w:rsidRDefault="00056A3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45+740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EAEE66" w14:textId="77777777" w:rsidR="00056A39" w:rsidRPr="00743905" w:rsidRDefault="00056A3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C8C1A8" w14:textId="77777777" w:rsidR="00056A39" w:rsidRPr="00743905" w:rsidRDefault="00056A39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Cărbuneşti</w:t>
            </w:r>
          </w:p>
          <w:p w14:paraId="66BA1495" w14:textId="77777777" w:rsidR="00056A39" w:rsidRPr="00743905" w:rsidRDefault="00056A39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linia 2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B48E12" w14:textId="77777777" w:rsidR="00056A39" w:rsidRPr="00743905" w:rsidRDefault="00056A3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BAF845" w14:textId="77777777" w:rsidR="00056A39" w:rsidRPr="00743905" w:rsidRDefault="00056A39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D33D98" w14:textId="77777777" w:rsidR="00056A39" w:rsidRPr="00743905" w:rsidRDefault="00056A3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EEB17B" w14:textId="77777777" w:rsidR="00056A39" w:rsidRPr="00743905" w:rsidRDefault="00056A3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1B9D89" w14:textId="77777777" w:rsidR="00056A39" w:rsidRPr="00743905" w:rsidRDefault="00056A39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 xml:space="preserve">inclusiv 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14:paraId="337799AA" w14:textId="77777777" w:rsidR="00056A39" w:rsidRPr="001D7D9E" w:rsidRDefault="00056A39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056A39" w:rsidRPr="00743905" w14:paraId="4124E7D0" w14:textId="77777777" w:rsidTr="00481280">
        <w:trPr>
          <w:cantSplit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6F1092" w14:textId="77777777" w:rsidR="00056A39" w:rsidRPr="00743905" w:rsidRDefault="00056A39" w:rsidP="00056A39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DB59E0" w14:textId="77777777" w:rsidR="00056A39" w:rsidRPr="00743905" w:rsidRDefault="00056A3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13BFFD" w14:textId="77777777" w:rsidR="00056A39" w:rsidRPr="00743905" w:rsidRDefault="00056A3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B9300A" w14:textId="77777777" w:rsidR="00056A39" w:rsidRPr="00743905" w:rsidRDefault="00056A39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Cărbuneşti</w:t>
            </w:r>
          </w:p>
          <w:p w14:paraId="2374D563" w14:textId="77777777" w:rsidR="00056A39" w:rsidRPr="00743905" w:rsidRDefault="00056A39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2B0411" w14:textId="77777777" w:rsidR="00056A39" w:rsidRPr="00743905" w:rsidRDefault="00056A3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peste T.D.J.</w:t>
            </w:r>
          </w:p>
          <w:p w14:paraId="1147D67F" w14:textId="77777777" w:rsidR="00056A39" w:rsidRPr="00743905" w:rsidRDefault="00056A3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5 / 7,</w:t>
            </w:r>
          </w:p>
          <w:p w14:paraId="0BFC8335" w14:textId="77777777" w:rsidR="00056A39" w:rsidRPr="00743905" w:rsidRDefault="00056A3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sch. 11, 17, 24, 26, 30 şi TDJ </w:t>
            </w:r>
          </w:p>
          <w:p w14:paraId="71423D27" w14:textId="77777777" w:rsidR="00056A39" w:rsidRPr="00743905" w:rsidRDefault="00056A3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en-US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18 </w:t>
            </w:r>
            <w:r w:rsidRPr="00743905">
              <w:rPr>
                <w:b/>
                <w:bCs/>
                <w:color w:val="000000"/>
                <w:sz w:val="20"/>
                <w:lang w:val="en-US"/>
              </w:rPr>
              <w:t>/ 22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30E427" w14:textId="77777777" w:rsidR="00056A39" w:rsidRPr="00743905" w:rsidRDefault="00056A39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AD5DB3" w14:textId="77777777" w:rsidR="00056A39" w:rsidRPr="00743905" w:rsidRDefault="00056A3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F051FB" w14:textId="77777777" w:rsidR="00056A39" w:rsidRPr="00743905" w:rsidRDefault="00056A3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85B545" w14:textId="77777777" w:rsidR="00056A39" w:rsidRDefault="00056A39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14:paraId="5287DC8D" w14:textId="77777777" w:rsidR="00056A39" w:rsidRPr="00743905" w:rsidRDefault="00056A39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la liniile 3 - 8.</w:t>
            </w:r>
          </w:p>
        </w:tc>
      </w:tr>
      <w:tr w:rsidR="00056A39" w:rsidRPr="00743905" w14:paraId="624B8BD5" w14:textId="77777777" w:rsidTr="00481280">
        <w:trPr>
          <w:cantSplit/>
          <w:trHeight w:val="414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DDE131" w14:textId="77777777" w:rsidR="00056A39" w:rsidRPr="00743905" w:rsidRDefault="00056A39" w:rsidP="00056A39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14EB58" w14:textId="77777777" w:rsidR="00056A39" w:rsidRPr="00743905" w:rsidRDefault="00056A3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9560F1" w14:textId="77777777" w:rsidR="00056A39" w:rsidRPr="00743905" w:rsidRDefault="00056A3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B4CC73" w14:textId="77777777" w:rsidR="00056A39" w:rsidRPr="00743905" w:rsidRDefault="00056A39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Cărbuneşti</w:t>
            </w:r>
          </w:p>
          <w:p w14:paraId="37143BE2" w14:textId="77777777" w:rsidR="00056A39" w:rsidRPr="00743905" w:rsidRDefault="00056A39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4A1A5B" w14:textId="77777777" w:rsidR="00056A39" w:rsidRPr="00743905" w:rsidRDefault="00056A3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14:paraId="1BE1D2F4" w14:textId="77777777" w:rsidR="00056A39" w:rsidRPr="00743905" w:rsidRDefault="00056A3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668F77" w14:textId="77777777" w:rsidR="00056A39" w:rsidRPr="00743905" w:rsidRDefault="00056A39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9AA43F" w14:textId="77777777" w:rsidR="00056A39" w:rsidRPr="00743905" w:rsidRDefault="00056A3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9BBA76" w14:textId="77777777" w:rsidR="00056A39" w:rsidRPr="00743905" w:rsidRDefault="00056A3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4D15D7" w14:textId="77777777" w:rsidR="00056A39" w:rsidRPr="00743905" w:rsidRDefault="00056A39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056A39" w:rsidRPr="00743905" w14:paraId="78CC1092" w14:textId="77777777" w:rsidTr="00481280">
        <w:trPr>
          <w:cantSplit/>
          <w:trHeight w:val="414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40431A" w14:textId="77777777" w:rsidR="00056A39" w:rsidRPr="00743905" w:rsidRDefault="00056A39" w:rsidP="00056A39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5AE2F5" w14:textId="77777777" w:rsidR="00056A39" w:rsidRPr="00743905" w:rsidRDefault="00056A3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C1B8C9" w14:textId="77777777" w:rsidR="00056A39" w:rsidRPr="00743905" w:rsidRDefault="00056A3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DA9A17" w14:textId="77777777" w:rsidR="00056A39" w:rsidRPr="00743905" w:rsidRDefault="00056A39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Pojogeni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Cap X + Y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561821" w14:textId="77777777" w:rsidR="00056A39" w:rsidRPr="00743905" w:rsidRDefault="00056A3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peste T.D.J.</w:t>
            </w:r>
          </w:p>
          <w:p w14:paraId="10E89789" w14:textId="77777777" w:rsidR="00056A39" w:rsidRDefault="00056A3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 / 5</w:t>
            </w:r>
          </w:p>
          <w:p w14:paraId="460A2BAD" w14:textId="77777777" w:rsidR="00056A39" w:rsidRDefault="00056A3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și</w:t>
            </w:r>
          </w:p>
          <w:p w14:paraId="0F3A5B93" w14:textId="77777777" w:rsidR="00056A39" w:rsidRPr="00743905" w:rsidRDefault="00056A3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sch. 4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D7D411" w14:textId="77777777" w:rsidR="00056A39" w:rsidRPr="00743905" w:rsidRDefault="00056A39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EF7CD3" w14:textId="77777777" w:rsidR="00056A39" w:rsidRPr="00743905" w:rsidRDefault="00056A3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946CAB" w14:textId="77777777" w:rsidR="00056A39" w:rsidRPr="00743905" w:rsidRDefault="00056A3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199093" w14:textId="77777777" w:rsidR="00056A39" w:rsidRPr="00743905" w:rsidRDefault="00056A39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Cu acces la linia 2.</w:t>
            </w:r>
          </w:p>
        </w:tc>
      </w:tr>
      <w:tr w:rsidR="00056A39" w:rsidRPr="00743905" w14:paraId="5EED7D46" w14:textId="77777777" w:rsidTr="00481280">
        <w:trPr>
          <w:cantSplit/>
          <w:trHeight w:val="5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A4A195" w14:textId="77777777" w:rsidR="00056A39" w:rsidRPr="00743905" w:rsidRDefault="00056A39" w:rsidP="00056A39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D7A461" w14:textId="77777777" w:rsidR="00056A39" w:rsidRPr="00743905" w:rsidRDefault="00056A3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51+565</w:t>
            </w:r>
          </w:p>
          <w:p w14:paraId="18C9C926" w14:textId="77777777" w:rsidR="00056A39" w:rsidRPr="00743905" w:rsidRDefault="00056A3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51+615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367B38" w14:textId="77777777" w:rsidR="00056A39" w:rsidRPr="00743905" w:rsidRDefault="00056A3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21C09A" w14:textId="77777777" w:rsidR="00056A39" w:rsidRPr="00743905" w:rsidRDefault="00056A39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Pojogeni -</w:t>
            </w:r>
          </w:p>
          <w:p w14:paraId="4AE6A2B2" w14:textId="77777777" w:rsidR="00056A39" w:rsidRPr="00743905" w:rsidRDefault="00056A39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Copăcioasa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FC5CD6" w14:textId="77777777" w:rsidR="00056A39" w:rsidRPr="00743905" w:rsidRDefault="00056A3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822CDF" w14:textId="77777777" w:rsidR="00056A39" w:rsidRPr="00743905" w:rsidRDefault="00056A39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004A84" w14:textId="77777777" w:rsidR="00056A39" w:rsidRPr="00743905" w:rsidRDefault="00056A3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378C2F" w14:textId="77777777" w:rsidR="00056A39" w:rsidRPr="00743905" w:rsidRDefault="00056A3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09C5EE" w14:textId="77777777" w:rsidR="00056A39" w:rsidRPr="00743905" w:rsidRDefault="00056A39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14:paraId="36FB3A04" w14:textId="77777777" w:rsidR="00056A39" w:rsidRPr="0007721B" w:rsidRDefault="00056A39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07721B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056A39" w:rsidRPr="00743905" w14:paraId="783650AB" w14:textId="77777777" w:rsidTr="00481280">
        <w:trPr>
          <w:cantSplit/>
          <w:trHeight w:val="5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EBCDC1" w14:textId="77777777" w:rsidR="00056A39" w:rsidRPr="00743905" w:rsidRDefault="00056A39" w:rsidP="00056A39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415177" w14:textId="77777777" w:rsidR="00056A39" w:rsidRDefault="00056A3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52+000</w:t>
            </w:r>
          </w:p>
          <w:p w14:paraId="40DEE85F" w14:textId="77777777" w:rsidR="00056A39" w:rsidRPr="00743905" w:rsidRDefault="00056A3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52+750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854972" w14:textId="77777777" w:rsidR="00056A39" w:rsidRPr="00743905" w:rsidRDefault="00056A3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50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5F7874" w14:textId="77777777" w:rsidR="00056A39" w:rsidRPr="00743905" w:rsidRDefault="00056A39" w:rsidP="00B46FEB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Pojogeni -</w:t>
            </w:r>
          </w:p>
          <w:p w14:paraId="7F9CAC0A" w14:textId="77777777" w:rsidR="00056A39" w:rsidRPr="00743905" w:rsidRDefault="00056A39" w:rsidP="00B46FEB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Copăcioasa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80FAC9" w14:textId="77777777" w:rsidR="00056A39" w:rsidRPr="00743905" w:rsidRDefault="00056A3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21D44D" w14:textId="77777777" w:rsidR="00056A39" w:rsidRPr="00743905" w:rsidRDefault="00056A39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DA5B4C" w14:textId="77777777" w:rsidR="00056A39" w:rsidRPr="00743905" w:rsidRDefault="00056A3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ED5DD6" w14:textId="77777777" w:rsidR="00056A39" w:rsidRPr="00743905" w:rsidRDefault="00056A3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358B85" w14:textId="77777777" w:rsidR="00056A39" w:rsidRDefault="00056A39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056A39" w:rsidRPr="00743905" w14:paraId="631BC343" w14:textId="77777777" w:rsidTr="00481280">
        <w:trPr>
          <w:cantSplit/>
          <w:trHeight w:val="5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C1AAC7" w14:textId="77777777" w:rsidR="00056A39" w:rsidRPr="00743905" w:rsidRDefault="00056A39" w:rsidP="00056A39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C17B78" w14:textId="77777777" w:rsidR="00056A39" w:rsidRPr="00743905" w:rsidRDefault="00056A3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53+270</w:t>
            </w:r>
          </w:p>
          <w:p w14:paraId="3FAA8901" w14:textId="77777777" w:rsidR="00056A39" w:rsidRPr="00743905" w:rsidRDefault="00056A3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5</w:t>
            </w:r>
            <w:r>
              <w:rPr>
                <w:b/>
                <w:bCs/>
                <w:color w:val="000000"/>
                <w:sz w:val="20"/>
                <w:lang w:val="ro-RO"/>
              </w:rPr>
              <w:t>3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+</w:t>
            </w:r>
            <w:r>
              <w:rPr>
                <w:b/>
                <w:bCs/>
                <w:color w:val="000000"/>
                <w:sz w:val="20"/>
                <w:lang w:val="ro-RO"/>
              </w:rPr>
              <w:t>32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56C01C" w14:textId="77777777" w:rsidR="00056A39" w:rsidRPr="00743905" w:rsidRDefault="00056A3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14B65B" w14:textId="77777777" w:rsidR="00056A39" w:rsidRPr="00743905" w:rsidRDefault="00056A39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Pojogeni -</w:t>
            </w:r>
          </w:p>
          <w:p w14:paraId="70A4A622" w14:textId="77777777" w:rsidR="00056A39" w:rsidRPr="00743905" w:rsidRDefault="00056A39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Copăcioasa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8667E6" w14:textId="77777777" w:rsidR="00056A39" w:rsidRPr="00743905" w:rsidRDefault="00056A3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4CE500" w14:textId="77777777" w:rsidR="00056A39" w:rsidRPr="00743905" w:rsidRDefault="00056A39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FA3A57" w14:textId="77777777" w:rsidR="00056A39" w:rsidRPr="00743905" w:rsidRDefault="00056A3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9D19DD" w14:textId="77777777" w:rsidR="00056A39" w:rsidRPr="00743905" w:rsidRDefault="00056A3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F5E950" w14:textId="77777777" w:rsidR="00056A39" w:rsidRDefault="00056A39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14:paraId="0A04541E" w14:textId="77777777" w:rsidR="00056A39" w:rsidRPr="00951746" w:rsidRDefault="00056A39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 w:rsidRPr="00951746">
              <w:rPr>
                <w:b/>
                <w:bCs/>
                <w:i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056A39" w:rsidRPr="00743905" w14:paraId="348F81A4" w14:textId="77777777" w:rsidTr="00481280">
        <w:trPr>
          <w:cantSplit/>
          <w:trHeight w:val="5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1EBC4E" w14:textId="77777777" w:rsidR="00056A39" w:rsidRPr="00743905" w:rsidRDefault="00056A39" w:rsidP="00056A39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2AC372" w14:textId="77777777" w:rsidR="00056A39" w:rsidRDefault="00056A3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54+000</w:t>
            </w:r>
          </w:p>
          <w:p w14:paraId="7498AE59" w14:textId="77777777" w:rsidR="00056A39" w:rsidRPr="00743905" w:rsidRDefault="00056A3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55+600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65868B" w14:textId="77777777" w:rsidR="00056A39" w:rsidRPr="00743905" w:rsidRDefault="00056A3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50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E73FDC" w14:textId="77777777" w:rsidR="00056A39" w:rsidRPr="00743905" w:rsidRDefault="00056A39" w:rsidP="00B46FEB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Pojogeni -</w:t>
            </w:r>
          </w:p>
          <w:p w14:paraId="4F89D20F" w14:textId="77777777" w:rsidR="00056A39" w:rsidRPr="00743905" w:rsidRDefault="00056A39" w:rsidP="00B46FEB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Copăcioasa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4C5C18" w14:textId="77777777" w:rsidR="00056A39" w:rsidRPr="00743905" w:rsidRDefault="00056A3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75EBF9" w14:textId="77777777" w:rsidR="00056A39" w:rsidRPr="00743905" w:rsidRDefault="00056A39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EA6E9E" w14:textId="77777777" w:rsidR="00056A39" w:rsidRPr="00743905" w:rsidRDefault="00056A3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A2A852" w14:textId="77777777" w:rsidR="00056A39" w:rsidRPr="00743905" w:rsidRDefault="00056A3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20349E" w14:textId="77777777" w:rsidR="00056A39" w:rsidRDefault="00056A39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056A39" w:rsidRPr="00743905" w14:paraId="4AD49304" w14:textId="77777777" w:rsidTr="00481280">
        <w:trPr>
          <w:cantSplit/>
          <w:trHeight w:val="5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6D4E51" w14:textId="77777777" w:rsidR="00056A39" w:rsidRPr="00743905" w:rsidRDefault="00056A39" w:rsidP="00056A39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6235D1" w14:textId="77777777" w:rsidR="00056A39" w:rsidRPr="00743905" w:rsidRDefault="00056A3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B77C33" w14:textId="77777777" w:rsidR="00056A39" w:rsidRPr="00743905" w:rsidRDefault="00056A3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249DD9" w14:textId="77777777" w:rsidR="00056A39" w:rsidRPr="00743905" w:rsidRDefault="00056A39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St.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Copăcioasa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linia 2 directă, peste sch.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C86832" w14:textId="77777777" w:rsidR="00056A39" w:rsidRPr="00743905" w:rsidRDefault="00056A3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522240" w14:textId="77777777" w:rsidR="00056A39" w:rsidRPr="00743905" w:rsidRDefault="00056A39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F8D427" w14:textId="77777777" w:rsidR="00056A39" w:rsidRDefault="00056A3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57+400</w:t>
            </w:r>
          </w:p>
          <w:p w14:paraId="37EFD361" w14:textId="77777777" w:rsidR="00056A39" w:rsidRPr="00743905" w:rsidRDefault="00056A3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57+600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8D09C8" w14:textId="77777777" w:rsidR="00056A39" w:rsidRPr="00743905" w:rsidRDefault="00056A3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BCF374" w14:textId="77777777" w:rsidR="00056A39" w:rsidRDefault="00056A39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056A39" w:rsidRPr="00743905" w14:paraId="075D1279" w14:textId="77777777" w:rsidTr="00481280">
        <w:trPr>
          <w:cantSplit/>
          <w:trHeight w:val="5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18CD41" w14:textId="77777777" w:rsidR="00056A39" w:rsidRPr="00743905" w:rsidRDefault="00056A39" w:rsidP="00056A39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87176C" w14:textId="77777777" w:rsidR="00056A39" w:rsidRDefault="00056A3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63+600</w:t>
            </w:r>
          </w:p>
          <w:p w14:paraId="3B9A57C9" w14:textId="77777777" w:rsidR="00056A39" w:rsidRDefault="00056A3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63+980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2693C9" w14:textId="77777777" w:rsidR="00056A39" w:rsidRDefault="00056A3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50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0050BA" w14:textId="77777777" w:rsidR="00056A39" w:rsidRDefault="00056A39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Lunca Budieni </w:t>
            </w:r>
          </w:p>
          <w:p w14:paraId="6125A6B7" w14:textId="77777777" w:rsidR="00056A39" w:rsidRDefault="00056A39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79AEB1" w14:textId="77777777" w:rsidR="00056A39" w:rsidRPr="00743905" w:rsidRDefault="00056A3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2FC8F0" w14:textId="77777777" w:rsidR="00056A39" w:rsidRPr="00743905" w:rsidRDefault="00056A39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3C9D24" w14:textId="77777777" w:rsidR="00056A39" w:rsidRPr="00743905" w:rsidRDefault="00056A3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6554E2" w14:textId="77777777" w:rsidR="00056A39" w:rsidRPr="00743905" w:rsidRDefault="00056A3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761DAC" w14:textId="77777777" w:rsidR="00056A39" w:rsidRDefault="00056A39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color w:val="000000"/>
                <w:sz w:val="20"/>
                <w:lang w:val="ro-RO"/>
              </w:rPr>
              <w:t>Fără inductori.</w:t>
            </w:r>
          </w:p>
        </w:tc>
      </w:tr>
      <w:tr w:rsidR="00056A39" w:rsidRPr="00743905" w14:paraId="5A93C4D6" w14:textId="77777777" w:rsidTr="00481280">
        <w:trPr>
          <w:cantSplit/>
          <w:trHeight w:val="5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9A6E45" w14:textId="77777777" w:rsidR="00056A39" w:rsidRPr="00743905" w:rsidRDefault="00056A39" w:rsidP="00056A39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851D63" w14:textId="77777777" w:rsidR="00056A39" w:rsidRDefault="00056A3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68+900</w:t>
            </w:r>
          </w:p>
          <w:p w14:paraId="48C55461" w14:textId="77777777" w:rsidR="00056A39" w:rsidRDefault="00056A3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69+570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42D8FD" w14:textId="77777777" w:rsidR="00056A39" w:rsidRDefault="00056A3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8B5441" w14:textId="77777777" w:rsidR="00056A39" w:rsidRDefault="00056A39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Lunca Budieni -</w:t>
            </w:r>
          </w:p>
          <w:p w14:paraId="7C2BFC21" w14:textId="77777777" w:rsidR="00056A39" w:rsidRPr="00743905" w:rsidRDefault="00056A39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Târgu Jiu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7478DF" w14:textId="77777777" w:rsidR="00056A39" w:rsidRPr="00743905" w:rsidRDefault="00056A3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4DE432" w14:textId="77777777" w:rsidR="00056A39" w:rsidRPr="00743905" w:rsidRDefault="00056A39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381C31" w14:textId="77777777" w:rsidR="00056A39" w:rsidRPr="00743905" w:rsidRDefault="00056A3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9E6F53" w14:textId="77777777" w:rsidR="00056A39" w:rsidRPr="00743905" w:rsidRDefault="00056A3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218FBB" w14:textId="77777777" w:rsidR="00056A39" w:rsidRDefault="00056A39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056A39" w:rsidRPr="00743905" w14:paraId="6EB8CBFD" w14:textId="77777777" w:rsidTr="00481280">
        <w:trPr>
          <w:cantSplit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F31FA7" w14:textId="77777777" w:rsidR="00056A39" w:rsidRPr="00743905" w:rsidRDefault="00056A39" w:rsidP="00056A39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1248AD" w14:textId="77777777" w:rsidR="00056A39" w:rsidRPr="00743905" w:rsidRDefault="00056A3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7AC3D4" w14:textId="77777777" w:rsidR="00056A39" w:rsidRPr="00743905" w:rsidRDefault="00056A3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B77196" w14:textId="77777777" w:rsidR="00056A39" w:rsidRPr="00743905" w:rsidRDefault="00056A39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Târgu Jiu</w:t>
            </w:r>
          </w:p>
          <w:p w14:paraId="238D4B9B" w14:textId="77777777" w:rsidR="00056A39" w:rsidRPr="00743905" w:rsidRDefault="00056A39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Cap X </w:t>
            </w:r>
            <w:r>
              <w:rPr>
                <w:b/>
                <w:bCs/>
                <w:color w:val="000000"/>
                <w:sz w:val="20"/>
                <w:lang w:val="ro-RO"/>
              </w:rPr>
              <w:t>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9A310D" w14:textId="77777777" w:rsidR="00056A39" w:rsidRDefault="00056A3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peste sch.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27,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22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</w:p>
          <w:p w14:paraId="7C58C551" w14:textId="77777777" w:rsidR="00056A39" w:rsidRPr="00743905" w:rsidRDefault="00056A3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şi 24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96AF88" w14:textId="77777777" w:rsidR="00056A39" w:rsidRPr="00743905" w:rsidRDefault="00056A39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D8DF07" w14:textId="77777777" w:rsidR="00056A39" w:rsidRPr="00743905" w:rsidRDefault="00056A3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F0FBAA" w14:textId="77777777" w:rsidR="00056A39" w:rsidRPr="00743905" w:rsidRDefault="00056A3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F386B8" w14:textId="77777777" w:rsidR="00056A39" w:rsidRDefault="00056A39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14:paraId="1D841225" w14:textId="77777777" w:rsidR="00056A39" w:rsidRPr="00743905" w:rsidRDefault="00056A39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la liniile </w:t>
            </w: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4</w:t>
            </w: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 - 10.</w:t>
            </w:r>
          </w:p>
        </w:tc>
      </w:tr>
      <w:tr w:rsidR="00056A39" w:rsidRPr="00743905" w14:paraId="3EA1BAA1" w14:textId="77777777" w:rsidTr="00481280">
        <w:trPr>
          <w:cantSplit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768BBE" w14:textId="77777777" w:rsidR="00056A39" w:rsidRPr="00743905" w:rsidRDefault="00056A39" w:rsidP="00056A39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DBC1FA" w14:textId="77777777" w:rsidR="00056A39" w:rsidRPr="00743905" w:rsidRDefault="00056A3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AD7861" w14:textId="77777777" w:rsidR="00056A39" w:rsidRPr="00743905" w:rsidRDefault="00056A3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EFCB92" w14:textId="77777777" w:rsidR="00056A39" w:rsidRPr="00743905" w:rsidRDefault="00056A39" w:rsidP="00AD0A63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Târgu Jiu</w:t>
            </w:r>
          </w:p>
          <w:p w14:paraId="686191EE" w14:textId="77777777" w:rsidR="00056A39" w:rsidRPr="00743905" w:rsidRDefault="00056A39" w:rsidP="00AD0A63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284BFB" w14:textId="77777777" w:rsidR="00056A39" w:rsidRDefault="00056A3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peste </w:t>
            </w:r>
          </w:p>
          <w:p w14:paraId="5EF77A9A" w14:textId="77777777" w:rsidR="00056A39" w:rsidRDefault="00056A3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TDJ</w:t>
            </w:r>
          </w:p>
          <w:p w14:paraId="57275C68" w14:textId="77777777" w:rsidR="00056A39" w:rsidRPr="00743905" w:rsidRDefault="00056A3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18/20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10F94B" w14:textId="77777777" w:rsidR="00056A39" w:rsidRPr="00743905" w:rsidRDefault="00056A39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388138" w14:textId="77777777" w:rsidR="00056A39" w:rsidRPr="00743905" w:rsidRDefault="00056A3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C22C6A" w14:textId="77777777" w:rsidR="00056A39" w:rsidRPr="00743905" w:rsidRDefault="00056A3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2ECE01" w14:textId="77777777" w:rsidR="00056A39" w:rsidRPr="00743905" w:rsidRDefault="00056A39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Afectează intrări - ieşiri la liniile 4-10 Cap Y</w:t>
            </w:r>
          </w:p>
        </w:tc>
      </w:tr>
      <w:tr w:rsidR="00056A39" w:rsidRPr="00743905" w14:paraId="3F783C30" w14:textId="77777777" w:rsidTr="00481280">
        <w:trPr>
          <w:cantSplit/>
          <w:trHeight w:val="373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818A27" w14:textId="77777777" w:rsidR="00056A39" w:rsidRPr="00743905" w:rsidRDefault="00056A39" w:rsidP="00056A39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9DE7F0" w14:textId="77777777" w:rsidR="00056A39" w:rsidRPr="00743905" w:rsidRDefault="00056A3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D7C000" w14:textId="77777777" w:rsidR="00056A39" w:rsidRPr="00743905" w:rsidRDefault="00056A3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ED835D" w14:textId="77777777" w:rsidR="00056A39" w:rsidRPr="00743905" w:rsidRDefault="00056A39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Ec. Teodoroiu</w:t>
            </w:r>
          </w:p>
          <w:p w14:paraId="6AD54593" w14:textId="77777777" w:rsidR="00056A39" w:rsidRPr="00743905" w:rsidRDefault="00056A39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4 </w:t>
            </w:r>
          </w:p>
          <w:p w14:paraId="12DAFA7D" w14:textId="77777777" w:rsidR="00056A39" w:rsidRPr="00743905" w:rsidRDefault="00056A39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C8380B" w14:textId="77777777" w:rsidR="00056A39" w:rsidRPr="00743905" w:rsidRDefault="00056A3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14:paraId="1D1AE566" w14:textId="77777777" w:rsidR="00056A39" w:rsidRPr="00743905" w:rsidRDefault="00056A3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DF4702" w14:textId="77777777" w:rsidR="00056A39" w:rsidRPr="00743905" w:rsidRDefault="00056A39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B3E01C" w14:textId="77777777" w:rsidR="00056A39" w:rsidRPr="00743905" w:rsidRDefault="00056A3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A9577C" w14:textId="77777777" w:rsidR="00056A39" w:rsidRPr="00743905" w:rsidRDefault="00056A3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8DE432" w14:textId="77777777" w:rsidR="00056A39" w:rsidRPr="00743905" w:rsidRDefault="00056A39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056A39" w:rsidRPr="00743905" w14:paraId="08EC5832" w14:textId="77777777" w:rsidTr="00481280">
        <w:trPr>
          <w:cantSplit/>
          <w:trHeight w:val="373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A9D81B" w14:textId="77777777" w:rsidR="00056A39" w:rsidRPr="00743905" w:rsidRDefault="00056A39" w:rsidP="00056A39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D42F0B" w14:textId="77777777" w:rsidR="00056A39" w:rsidRPr="00743905" w:rsidRDefault="00056A3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77+685</w:t>
            </w:r>
          </w:p>
          <w:p w14:paraId="0F1D8B6C" w14:textId="77777777" w:rsidR="00056A39" w:rsidRPr="00743905" w:rsidRDefault="00056A3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77+735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7A7138" w14:textId="77777777" w:rsidR="00056A39" w:rsidRPr="00743905" w:rsidRDefault="00056A3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565A05" w14:textId="77777777" w:rsidR="00056A39" w:rsidRPr="00743905" w:rsidRDefault="00056A39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Ec. Teodoroiu -</w:t>
            </w:r>
          </w:p>
          <w:p w14:paraId="42C84237" w14:textId="77777777" w:rsidR="00056A39" w:rsidRPr="00743905" w:rsidRDefault="00056A39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Parângu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A10E00" w14:textId="77777777" w:rsidR="00056A39" w:rsidRPr="00743905" w:rsidRDefault="00056A3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A2DD8F" w14:textId="77777777" w:rsidR="00056A39" w:rsidRPr="00743905" w:rsidRDefault="00056A39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1A7C55" w14:textId="77777777" w:rsidR="00056A39" w:rsidRPr="00743905" w:rsidRDefault="00056A3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20AA5D" w14:textId="77777777" w:rsidR="00056A39" w:rsidRPr="00743905" w:rsidRDefault="00056A3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347153" w14:textId="77777777" w:rsidR="00056A39" w:rsidRPr="00351657" w:rsidRDefault="00056A39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</w:tc>
      </w:tr>
      <w:tr w:rsidR="00056A39" w:rsidRPr="00743905" w14:paraId="7C163326" w14:textId="77777777" w:rsidTr="00481280">
        <w:trPr>
          <w:cantSplit/>
          <w:trHeight w:val="223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0034E0" w14:textId="77777777" w:rsidR="00056A39" w:rsidRPr="00743905" w:rsidRDefault="00056A39" w:rsidP="00056A39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F976DB" w14:textId="77777777" w:rsidR="00056A39" w:rsidRPr="00743905" w:rsidRDefault="00056A3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515E3D" w14:textId="77777777" w:rsidR="00056A39" w:rsidRPr="00743905" w:rsidRDefault="00056A3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992A39" w14:textId="77777777" w:rsidR="00056A39" w:rsidRPr="00743905" w:rsidRDefault="00056A39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Valea Sadului</w:t>
            </w:r>
          </w:p>
          <w:p w14:paraId="47F57AF0" w14:textId="77777777" w:rsidR="00056A39" w:rsidRPr="00743905" w:rsidRDefault="00056A39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1 </w:t>
            </w:r>
          </w:p>
          <w:p w14:paraId="2F7A25CD" w14:textId="77777777" w:rsidR="00056A39" w:rsidRPr="00743905" w:rsidRDefault="00056A39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primiri -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08F06D" w14:textId="77777777" w:rsidR="00056A39" w:rsidRPr="00743905" w:rsidRDefault="00056A3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14:paraId="7DFC8652" w14:textId="77777777" w:rsidR="00056A39" w:rsidRPr="00743905" w:rsidRDefault="00056A3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B9FA63" w14:textId="77777777" w:rsidR="00056A39" w:rsidRPr="00743905" w:rsidRDefault="00056A39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C798E3" w14:textId="77777777" w:rsidR="00056A39" w:rsidRPr="00743905" w:rsidRDefault="00056A3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40E5AC" w14:textId="77777777" w:rsidR="00056A39" w:rsidRPr="00743905" w:rsidRDefault="00056A3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B7F3F2" w14:textId="77777777" w:rsidR="00056A39" w:rsidRPr="00743905" w:rsidRDefault="00056A39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056A39" w:rsidRPr="00743905" w14:paraId="2F327D8F" w14:textId="77777777" w:rsidTr="00481280">
        <w:trPr>
          <w:cantSplit/>
          <w:trHeight w:val="8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B52765" w14:textId="77777777" w:rsidR="00056A39" w:rsidRPr="00743905" w:rsidRDefault="00056A39" w:rsidP="00056A39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B551CB" w14:textId="77777777" w:rsidR="00056A39" w:rsidRPr="00743905" w:rsidRDefault="00056A3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0F9536" w14:textId="77777777" w:rsidR="00056A39" w:rsidRPr="00743905" w:rsidRDefault="00056A3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DC28DC" w14:textId="77777777" w:rsidR="00056A39" w:rsidRPr="00743905" w:rsidRDefault="00056A39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St. </w:t>
            </w:r>
            <w:r>
              <w:rPr>
                <w:b/>
                <w:bCs/>
                <w:color w:val="000000"/>
                <w:sz w:val="20"/>
                <w:lang w:val="ro-RO"/>
              </w:rPr>
              <w:t>Meri</w:t>
            </w:r>
          </w:p>
          <w:p w14:paraId="62185D81" w14:textId="77777777" w:rsidR="00056A39" w:rsidRPr="00743905" w:rsidRDefault="00056A39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6B78DB">
              <w:rPr>
                <w:b/>
                <w:bCs/>
                <w:color w:val="000000"/>
                <w:sz w:val="19"/>
                <w:szCs w:val="19"/>
                <w:lang w:val="ro-RO"/>
              </w:rPr>
              <w:t>linia 3 primiri-expedieri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C8190B" w14:textId="77777777" w:rsidR="00056A39" w:rsidRPr="00743905" w:rsidRDefault="00056A3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14:paraId="2675AC84" w14:textId="77777777" w:rsidR="00056A39" w:rsidRPr="00743905" w:rsidRDefault="00056A3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67FE8D" w14:textId="77777777" w:rsidR="00056A39" w:rsidRPr="00743905" w:rsidRDefault="00056A39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9D1C59" w14:textId="77777777" w:rsidR="00056A39" w:rsidRPr="00743905" w:rsidRDefault="00056A3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5553DB" w14:textId="77777777" w:rsidR="00056A39" w:rsidRPr="00743905" w:rsidRDefault="00056A3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7EC404" w14:textId="77777777" w:rsidR="00056A39" w:rsidRPr="00743905" w:rsidRDefault="00056A39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056A39" w:rsidRPr="00743905" w14:paraId="47BF59CD" w14:textId="77777777" w:rsidTr="00481280">
        <w:trPr>
          <w:cantSplit/>
          <w:trHeight w:val="8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07A1F4" w14:textId="77777777" w:rsidR="00056A39" w:rsidRPr="00743905" w:rsidRDefault="00056A39" w:rsidP="00056A39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DCE0AA" w14:textId="77777777" w:rsidR="00056A39" w:rsidRDefault="00056A3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95+700</w:t>
            </w:r>
          </w:p>
          <w:p w14:paraId="0EA39721" w14:textId="77777777" w:rsidR="00056A39" w:rsidRPr="00743905" w:rsidRDefault="00056A3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97+500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E97766" w14:textId="77777777" w:rsidR="00056A39" w:rsidRPr="00743905" w:rsidRDefault="00056A3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96568C" w14:textId="77777777" w:rsidR="00056A39" w:rsidRDefault="00056A39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Meri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-</w:t>
            </w:r>
          </w:p>
          <w:p w14:paraId="51833889" w14:textId="77777777" w:rsidR="00056A39" w:rsidRPr="00743905" w:rsidRDefault="00056A39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Lainici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1CCD64" w14:textId="77777777" w:rsidR="00056A39" w:rsidRPr="00743905" w:rsidRDefault="00056A3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004534" w14:textId="77777777" w:rsidR="00056A39" w:rsidRPr="00743905" w:rsidRDefault="00056A39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6BA77F" w14:textId="77777777" w:rsidR="00056A39" w:rsidRPr="00743905" w:rsidRDefault="00056A3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05712D" w14:textId="77777777" w:rsidR="00056A39" w:rsidRPr="00743905" w:rsidRDefault="00056A3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D3B47A" w14:textId="77777777" w:rsidR="00056A39" w:rsidRPr="00743905" w:rsidRDefault="00056A39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056A39" w:rsidRPr="00743905" w14:paraId="6ECA4C93" w14:textId="77777777" w:rsidTr="00481280">
        <w:trPr>
          <w:cantSplit/>
          <w:trHeight w:val="8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E4F121" w14:textId="77777777" w:rsidR="00056A39" w:rsidRPr="00743905" w:rsidRDefault="00056A39" w:rsidP="00056A39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0348CA" w14:textId="77777777" w:rsidR="00056A39" w:rsidRDefault="00056A3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96+250</w:t>
            </w:r>
          </w:p>
          <w:p w14:paraId="3D0C6A5D" w14:textId="77777777" w:rsidR="00056A39" w:rsidRPr="00743905" w:rsidRDefault="00056A3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96+320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594ABA" w14:textId="77777777" w:rsidR="00056A39" w:rsidRPr="00743905" w:rsidRDefault="00056A3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948C5A" w14:textId="77777777" w:rsidR="00056A39" w:rsidRDefault="00056A39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Meri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-</w:t>
            </w:r>
          </w:p>
          <w:p w14:paraId="09D916D1" w14:textId="77777777" w:rsidR="00056A39" w:rsidRPr="00743905" w:rsidRDefault="00056A39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Lainici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4CF34A" w14:textId="77777777" w:rsidR="00056A39" w:rsidRPr="00743905" w:rsidRDefault="00056A3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1E53E4" w14:textId="77777777" w:rsidR="00056A39" w:rsidRPr="00743905" w:rsidRDefault="00056A39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855542" w14:textId="77777777" w:rsidR="00056A39" w:rsidRPr="00743905" w:rsidRDefault="00056A3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24692A" w14:textId="77777777" w:rsidR="00056A39" w:rsidRPr="00743905" w:rsidRDefault="00056A3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E36631" w14:textId="77777777" w:rsidR="00056A39" w:rsidRDefault="00056A39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14:paraId="00D46243" w14:textId="77777777" w:rsidR="00056A39" w:rsidRPr="003B409E" w:rsidRDefault="00056A39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3B409E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056A39" w:rsidRPr="00743905" w14:paraId="3CB59E30" w14:textId="77777777" w:rsidTr="00481280">
        <w:trPr>
          <w:cantSplit/>
          <w:trHeight w:val="8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E891FF" w14:textId="77777777" w:rsidR="00056A39" w:rsidRPr="00743905" w:rsidRDefault="00056A39" w:rsidP="00056A39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35CCEA" w14:textId="77777777" w:rsidR="00056A39" w:rsidRDefault="00056A3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98+600</w:t>
            </w:r>
          </w:p>
          <w:p w14:paraId="5502E85A" w14:textId="77777777" w:rsidR="00056A39" w:rsidRDefault="00056A3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99+100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989923" w14:textId="77777777" w:rsidR="00056A39" w:rsidRDefault="00056A3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37C8C0" w14:textId="77777777" w:rsidR="00056A39" w:rsidRDefault="00056A39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Meri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-</w:t>
            </w:r>
          </w:p>
          <w:p w14:paraId="6F1D6376" w14:textId="77777777" w:rsidR="00056A39" w:rsidRPr="00743905" w:rsidRDefault="00056A39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Lainici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7D8D6B" w14:textId="77777777" w:rsidR="00056A39" w:rsidRPr="00743905" w:rsidRDefault="00056A3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A71CE9" w14:textId="77777777" w:rsidR="00056A39" w:rsidRPr="00743905" w:rsidRDefault="00056A39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0CE4B8" w14:textId="77777777" w:rsidR="00056A39" w:rsidRPr="00743905" w:rsidRDefault="00056A3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AF4B07" w14:textId="77777777" w:rsidR="00056A39" w:rsidRPr="00743905" w:rsidRDefault="00056A3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DDF965" w14:textId="77777777" w:rsidR="00056A39" w:rsidRDefault="00056A39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056A39" w:rsidRPr="00743905" w14:paraId="6FC50C63" w14:textId="77777777" w:rsidTr="00481280">
        <w:trPr>
          <w:cantSplit/>
          <w:trHeight w:val="8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827314" w14:textId="77777777" w:rsidR="00056A39" w:rsidRPr="00743905" w:rsidRDefault="00056A39" w:rsidP="00056A39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857F5D" w14:textId="77777777" w:rsidR="00056A39" w:rsidRDefault="00056A3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100+420</w:t>
            </w:r>
          </w:p>
          <w:p w14:paraId="5573D5FF" w14:textId="77777777" w:rsidR="00056A39" w:rsidRPr="00743905" w:rsidRDefault="00056A3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100+480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E56EDA" w14:textId="77777777" w:rsidR="00056A39" w:rsidRPr="00743905" w:rsidRDefault="00056A3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DA8B85" w14:textId="77777777" w:rsidR="00056A39" w:rsidRDefault="00056A39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Meri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-</w:t>
            </w:r>
          </w:p>
          <w:p w14:paraId="36273D7E" w14:textId="77777777" w:rsidR="00056A39" w:rsidRPr="00743905" w:rsidRDefault="00056A39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Lainici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6ECBE4" w14:textId="77777777" w:rsidR="00056A39" w:rsidRPr="00743905" w:rsidRDefault="00056A3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909763" w14:textId="77777777" w:rsidR="00056A39" w:rsidRPr="00743905" w:rsidRDefault="00056A39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0C7539" w14:textId="77777777" w:rsidR="00056A39" w:rsidRPr="00743905" w:rsidRDefault="00056A3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F9F7C2" w14:textId="77777777" w:rsidR="00056A39" w:rsidRPr="00743905" w:rsidRDefault="00056A3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A27E41" w14:textId="77777777" w:rsidR="00056A39" w:rsidRDefault="00056A39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14:paraId="31D266F8" w14:textId="77777777" w:rsidR="00056A39" w:rsidRPr="00743905" w:rsidRDefault="00056A39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3B409E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056A39" w:rsidRPr="00743905" w14:paraId="0398A412" w14:textId="77777777" w:rsidTr="00481280">
        <w:trPr>
          <w:cantSplit/>
          <w:trHeight w:val="89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791910" w14:textId="77777777" w:rsidR="00056A39" w:rsidRPr="00743905" w:rsidRDefault="00056A39" w:rsidP="00056A39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C3789E" w14:textId="77777777" w:rsidR="00056A39" w:rsidRPr="00743905" w:rsidRDefault="00056A3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F71E58" w14:textId="77777777" w:rsidR="00056A39" w:rsidRPr="00743905" w:rsidRDefault="00056A3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53BA62" w14:textId="77777777" w:rsidR="00056A39" w:rsidRPr="00743905" w:rsidRDefault="00056A39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Lainici</w:t>
            </w:r>
          </w:p>
          <w:p w14:paraId="70222615" w14:textId="77777777" w:rsidR="00056A39" w:rsidRPr="00743905" w:rsidRDefault="00056A39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1 </w:t>
            </w:r>
          </w:p>
          <w:p w14:paraId="691BD45C" w14:textId="77777777" w:rsidR="00056A39" w:rsidRPr="00743905" w:rsidRDefault="00056A39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AEBA71" w14:textId="77777777" w:rsidR="00056A39" w:rsidRPr="00743905" w:rsidRDefault="00056A3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14:paraId="293365E8" w14:textId="77777777" w:rsidR="00056A39" w:rsidRPr="00743905" w:rsidRDefault="00056A3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D93BA4" w14:textId="77777777" w:rsidR="00056A39" w:rsidRPr="00743905" w:rsidRDefault="00056A39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D1CB8F" w14:textId="77777777" w:rsidR="00056A39" w:rsidRPr="00743905" w:rsidRDefault="00056A3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7B03A5" w14:textId="77777777" w:rsidR="00056A39" w:rsidRPr="00743905" w:rsidRDefault="00056A3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478A7C" w14:textId="77777777" w:rsidR="00056A39" w:rsidRPr="00743905" w:rsidRDefault="00056A39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056A39" w:rsidRPr="00743905" w14:paraId="338DB308" w14:textId="77777777" w:rsidTr="00481280">
        <w:trPr>
          <w:cantSplit/>
          <w:trHeight w:val="70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DB051B" w14:textId="77777777" w:rsidR="00056A39" w:rsidRPr="00743905" w:rsidRDefault="00056A39" w:rsidP="00056A39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5FA9FD" w14:textId="77777777" w:rsidR="00056A39" w:rsidRPr="00743905" w:rsidRDefault="00056A3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10</w:t>
            </w:r>
            <w:r>
              <w:rPr>
                <w:b/>
                <w:bCs/>
                <w:color w:val="000000"/>
                <w:sz w:val="20"/>
                <w:lang w:val="ro-RO"/>
              </w:rPr>
              <w:t>3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+</w:t>
            </w:r>
            <w:r>
              <w:rPr>
                <w:b/>
                <w:bCs/>
                <w:color w:val="000000"/>
                <w:sz w:val="20"/>
                <w:lang w:val="ro-RO"/>
              </w:rPr>
              <w:t>930</w:t>
            </w:r>
          </w:p>
          <w:p w14:paraId="630905D5" w14:textId="77777777" w:rsidR="00056A39" w:rsidRPr="00743905" w:rsidRDefault="00056A3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104+</w:t>
            </w:r>
            <w:r>
              <w:rPr>
                <w:b/>
                <w:bCs/>
                <w:color w:val="000000"/>
                <w:sz w:val="20"/>
                <w:lang w:val="ro-RO"/>
              </w:rPr>
              <w:t>831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319BAF" w14:textId="77777777" w:rsidR="00056A39" w:rsidRPr="00743905" w:rsidRDefault="00056A3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2E8A93" w14:textId="77777777" w:rsidR="00056A39" w:rsidRPr="00743905" w:rsidRDefault="00056A39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Lainici –</w:t>
            </w:r>
          </w:p>
          <w:p w14:paraId="028708F1" w14:textId="77777777" w:rsidR="00056A39" w:rsidRPr="00743905" w:rsidRDefault="00056A39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Pietrele Albe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6EA95F" w14:textId="77777777" w:rsidR="00056A39" w:rsidRPr="00743905" w:rsidRDefault="00056A3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644E3F" w14:textId="77777777" w:rsidR="00056A39" w:rsidRPr="00743905" w:rsidRDefault="00056A39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1AA239" w14:textId="77777777" w:rsidR="00056A39" w:rsidRPr="00743905" w:rsidRDefault="00056A3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CE4EA8" w14:textId="77777777" w:rsidR="00056A39" w:rsidRPr="00743905" w:rsidRDefault="00056A3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AC56E1" w14:textId="77777777" w:rsidR="00056A39" w:rsidRPr="00743905" w:rsidRDefault="00056A39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Semnalizată ca limitare de viteză.</w:t>
            </w:r>
          </w:p>
        </w:tc>
      </w:tr>
      <w:tr w:rsidR="00056A39" w:rsidRPr="00743905" w14:paraId="072B3B1F" w14:textId="77777777" w:rsidTr="00481280">
        <w:trPr>
          <w:cantSplit/>
          <w:trHeight w:val="70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1A03B6" w14:textId="77777777" w:rsidR="00056A39" w:rsidRPr="00743905" w:rsidRDefault="00056A39" w:rsidP="00056A39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0D33BC" w14:textId="77777777" w:rsidR="00056A39" w:rsidRDefault="00056A3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868C3D" w14:textId="77777777" w:rsidR="00056A39" w:rsidRDefault="00056A3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BECAF1" w14:textId="77777777" w:rsidR="00056A39" w:rsidRDefault="00056A39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St.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Pietrele Albe</w:t>
            </w:r>
          </w:p>
          <w:p w14:paraId="267C3DAB" w14:textId="77777777" w:rsidR="00056A39" w:rsidRDefault="00056A39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liniile 1 și 2</w:t>
            </w:r>
          </w:p>
          <w:p w14:paraId="075692DB" w14:textId="77777777" w:rsidR="00056A39" w:rsidRDefault="00056A39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4C84D9" w14:textId="77777777" w:rsidR="00056A39" w:rsidRPr="00743905" w:rsidRDefault="00056A3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14:paraId="55912F87" w14:textId="77777777" w:rsidR="00056A39" w:rsidRPr="00743905" w:rsidRDefault="00056A3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D93ECF" w14:textId="77777777" w:rsidR="00056A39" w:rsidRPr="00743905" w:rsidRDefault="00056A39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</w:t>
            </w: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4B7333" w14:textId="77777777" w:rsidR="00056A39" w:rsidRPr="00743905" w:rsidRDefault="00056A3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8F49DD" w14:textId="77777777" w:rsidR="00056A39" w:rsidRPr="00743905" w:rsidRDefault="00056A3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117110" w14:textId="77777777" w:rsidR="00056A39" w:rsidRDefault="00056A39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056A39" w:rsidRPr="00743905" w14:paraId="3E401885" w14:textId="77777777" w:rsidTr="00481280">
        <w:trPr>
          <w:cantSplit/>
          <w:trHeight w:val="2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87D29B" w14:textId="77777777" w:rsidR="00056A39" w:rsidRPr="00743905" w:rsidRDefault="00056A39" w:rsidP="00056A39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A73C95" w14:textId="77777777" w:rsidR="00056A39" w:rsidRPr="00743905" w:rsidRDefault="00056A3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CBE36A" w14:textId="77777777" w:rsidR="00056A39" w:rsidRPr="00743905" w:rsidRDefault="00056A3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E037B1" w14:textId="77777777" w:rsidR="00056A39" w:rsidRPr="00743905" w:rsidRDefault="00056A39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Strâmbuţa</w:t>
            </w:r>
          </w:p>
          <w:p w14:paraId="1FC56781" w14:textId="77777777" w:rsidR="00056A39" w:rsidRPr="00743905" w:rsidRDefault="00056A39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1 </w:t>
            </w:r>
          </w:p>
          <w:p w14:paraId="73209069" w14:textId="77777777" w:rsidR="00056A39" w:rsidRPr="00743905" w:rsidRDefault="00056A39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50F019" w14:textId="77777777" w:rsidR="00056A39" w:rsidRPr="00743905" w:rsidRDefault="00056A3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14:paraId="1317D4EA" w14:textId="77777777" w:rsidR="00056A39" w:rsidRPr="00743905" w:rsidRDefault="00056A3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4FC2B8" w14:textId="77777777" w:rsidR="00056A39" w:rsidRPr="00743905" w:rsidRDefault="00056A39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EDB8AD" w14:textId="77777777" w:rsidR="00056A39" w:rsidRPr="00743905" w:rsidRDefault="00056A3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D2A8A8" w14:textId="77777777" w:rsidR="00056A39" w:rsidRPr="00743905" w:rsidRDefault="00056A3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9CE669" w14:textId="77777777" w:rsidR="00056A39" w:rsidRPr="00743905" w:rsidRDefault="00056A39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056A39" w:rsidRPr="00743905" w14:paraId="017C944D" w14:textId="77777777" w:rsidTr="00481280">
        <w:trPr>
          <w:cantSplit/>
          <w:trHeight w:val="164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F98002" w14:textId="77777777" w:rsidR="00056A39" w:rsidRPr="00743905" w:rsidRDefault="00056A39" w:rsidP="00056A39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B09076" w14:textId="77777777" w:rsidR="00056A39" w:rsidRPr="00743905" w:rsidRDefault="00056A3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A2E080" w14:textId="77777777" w:rsidR="00056A39" w:rsidRPr="00743905" w:rsidRDefault="00056A3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8B5C0C" w14:textId="77777777" w:rsidR="00056A39" w:rsidRPr="00743905" w:rsidRDefault="00056A39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Livezeni</w:t>
            </w:r>
          </w:p>
          <w:p w14:paraId="4557387D" w14:textId="77777777" w:rsidR="00056A39" w:rsidRPr="00743905" w:rsidRDefault="00056A39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1EDE1D" w14:textId="77777777" w:rsidR="00056A39" w:rsidRPr="00743905" w:rsidRDefault="00056A3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între </w:t>
            </w:r>
          </w:p>
          <w:p w14:paraId="413BDC0C" w14:textId="77777777" w:rsidR="00056A39" w:rsidRPr="00743905" w:rsidRDefault="00056A3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ax Clădire Călători şi km 84+000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758636" w14:textId="77777777" w:rsidR="00056A39" w:rsidRPr="00743905" w:rsidRDefault="00056A39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AA94E5" w14:textId="77777777" w:rsidR="00056A39" w:rsidRPr="00743905" w:rsidRDefault="00056A3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1ECF69" w14:textId="77777777" w:rsidR="00056A39" w:rsidRPr="00743905" w:rsidRDefault="00056A3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07CE27" w14:textId="77777777" w:rsidR="00056A39" w:rsidRPr="00743905" w:rsidRDefault="00056A39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Între km 84+000 şi călcâiul schimbătorului numărul 12 este porţiune închisă.</w:t>
            </w:r>
          </w:p>
        </w:tc>
      </w:tr>
      <w:tr w:rsidR="00056A39" w:rsidRPr="00743905" w14:paraId="0CC45CA5" w14:textId="77777777" w:rsidTr="00481280">
        <w:trPr>
          <w:cantSplit/>
          <w:trHeight w:val="77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51F144" w14:textId="77777777" w:rsidR="00056A39" w:rsidRPr="00743905" w:rsidRDefault="00056A39" w:rsidP="00056A39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A18663" w14:textId="77777777" w:rsidR="00056A39" w:rsidRPr="00743905" w:rsidRDefault="00056A3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AD4A48" w14:textId="77777777" w:rsidR="00056A39" w:rsidRPr="00743905" w:rsidRDefault="00056A3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07AB32" w14:textId="77777777" w:rsidR="00056A39" w:rsidRPr="00743905" w:rsidRDefault="00056A39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Livezeni</w:t>
            </w:r>
          </w:p>
          <w:p w14:paraId="2C3F8910" w14:textId="77777777" w:rsidR="00056A39" w:rsidRPr="00743905" w:rsidRDefault="00056A39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liniile 4 şi 5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79F3DF" w14:textId="77777777" w:rsidR="00056A39" w:rsidRPr="00743905" w:rsidRDefault="00056A3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 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8D6950" w14:textId="77777777" w:rsidR="00056A39" w:rsidRPr="00743905" w:rsidRDefault="00056A39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0DD77E" w14:textId="77777777" w:rsidR="00056A39" w:rsidRPr="00743905" w:rsidRDefault="00056A3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109D70" w14:textId="77777777" w:rsidR="00056A39" w:rsidRPr="00743905" w:rsidRDefault="00056A3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74D962" w14:textId="77777777" w:rsidR="00056A39" w:rsidRPr="00743905" w:rsidRDefault="00056A39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Inclusiv peste schimbătorul numărul 22.</w:t>
            </w:r>
          </w:p>
        </w:tc>
      </w:tr>
      <w:tr w:rsidR="00056A39" w:rsidRPr="00743905" w14:paraId="27650470" w14:textId="77777777" w:rsidTr="00481280">
        <w:trPr>
          <w:cantSplit/>
          <w:trHeight w:val="748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22E9D3" w14:textId="77777777" w:rsidR="00056A39" w:rsidRPr="00743905" w:rsidRDefault="00056A39" w:rsidP="00056A39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713339" w14:textId="77777777" w:rsidR="00056A39" w:rsidRPr="00743905" w:rsidRDefault="00056A3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C6D6F1" w14:textId="77777777" w:rsidR="00056A39" w:rsidRPr="00743905" w:rsidRDefault="00056A3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30AF19" w14:textId="77777777" w:rsidR="00056A39" w:rsidRPr="00743905" w:rsidRDefault="00056A39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St. Petroșani Călători, linia 3 directă Cap. X peste sch. 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BA19DC" w14:textId="77777777" w:rsidR="00056A39" w:rsidRPr="00743905" w:rsidRDefault="00056A3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7F0D94" w14:textId="77777777" w:rsidR="00056A39" w:rsidRPr="00743905" w:rsidRDefault="00056A39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389598" w14:textId="77777777" w:rsidR="00056A39" w:rsidRDefault="00056A3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79+510</w:t>
            </w:r>
          </w:p>
          <w:p w14:paraId="60CFD636" w14:textId="77777777" w:rsidR="00056A39" w:rsidRPr="00743905" w:rsidRDefault="00056A3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79+460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59C856" w14:textId="77777777" w:rsidR="00056A39" w:rsidRPr="00743905" w:rsidRDefault="00056A3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67423E" w14:textId="77777777" w:rsidR="00056A39" w:rsidRPr="00743905" w:rsidRDefault="00056A39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 Stație paralelogram. Afectează intrări - ieşiri la liniile 1 - 3 Cap X.</w:t>
            </w:r>
          </w:p>
        </w:tc>
      </w:tr>
      <w:tr w:rsidR="00056A39" w:rsidRPr="00743905" w14:paraId="0B0D0A10" w14:textId="77777777" w:rsidTr="00481280">
        <w:trPr>
          <w:cantSplit/>
          <w:trHeight w:val="748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681434" w14:textId="77777777" w:rsidR="00056A39" w:rsidRPr="00743905" w:rsidRDefault="00056A39" w:rsidP="00056A39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DBEEB9" w14:textId="77777777" w:rsidR="00056A39" w:rsidRPr="00743905" w:rsidRDefault="00056A3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621543" w14:textId="77777777" w:rsidR="00056A39" w:rsidRPr="00743905" w:rsidRDefault="00056A3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D66DF4" w14:textId="77777777" w:rsidR="00056A39" w:rsidRDefault="00056A39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St. Petroșani Cap.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44EF78" w14:textId="77777777" w:rsidR="00056A39" w:rsidRPr="00743905" w:rsidRDefault="00056A3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peste sch 7, 9, 15, 33 și peste TDJ 23/29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A3D9E3" w14:textId="77777777" w:rsidR="00056A39" w:rsidRPr="00743905" w:rsidRDefault="00056A39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EAA6B7" w14:textId="77777777" w:rsidR="00056A39" w:rsidRDefault="00056A3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0A9EBB" w14:textId="77777777" w:rsidR="00056A39" w:rsidRDefault="00056A3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786D7C" w14:textId="77777777" w:rsidR="00056A39" w:rsidRDefault="00056A39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Afectează intrări - ieşiri la liniile 1-12 Cap X.</w:t>
            </w:r>
          </w:p>
        </w:tc>
      </w:tr>
      <w:tr w:rsidR="00056A39" w:rsidRPr="00743905" w14:paraId="5D1A6D99" w14:textId="77777777" w:rsidTr="00481280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47BD64" w14:textId="77777777" w:rsidR="00056A39" w:rsidRPr="00743905" w:rsidRDefault="00056A39" w:rsidP="00056A39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3953EE" w14:textId="77777777" w:rsidR="00056A39" w:rsidRPr="00743905" w:rsidRDefault="00056A3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55D0EA" w14:textId="77777777" w:rsidR="00056A39" w:rsidRPr="00743905" w:rsidRDefault="00056A3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3C79CC" w14:textId="77777777" w:rsidR="00056A39" w:rsidRPr="00743905" w:rsidRDefault="00056A39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St. Petroşani </w:t>
            </w:r>
          </w:p>
          <w:p w14:paraId="5D196A50" w14:textId="77777777" w:rsidR="00056A39" w:rsidRPr="00743905" w:rsidRDefault="00056A39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</w:t>
            </w:r>
            <w:r>
              <w:rPr>
                <w:b/>
                <w:bCs/>
                <w:color w:val="000000"/>
                <w:sz w:val="20"/>
                <w:lang w:val="ro-RO"/>
              </w:rPr>
              <w:t>ile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 2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B, 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7, 8,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9, 12</w:t>
            </w:r>
            <w:r>
              <w:rPr>
                <w:b/>
                <w:bCs/>
                <w:color w:val="000000"/>
                <w:sz w:val="20"/>
                <w:lang w:val="ro-RO"/>
              </w:rPr>
              <w:t>, 13 și 14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106BC9" w14:textId="77777777" w:rsidR="00056A39" w:rsidRPr="00743905" w:rsidRDefault="00056A3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14:paraId="1803C701" w14:textId="77777777" w:rsidR="00056A39" w:rsidRPr="00743905" w:rsidRDefault="00056A3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F621B1" w14:textId="77777777" w:rsidR="00056A39" w:rsidRPr="00743905" w:rsidRDefault="00056A39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776335" w14:textId="77777777" w:rsidR="00056A39" w:rsidRPr="00743905" w:rsidRDefault="00056A3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25D547" w14:textId="77777777" w:rsidR="00056A39" w:rsidRPr="00743905" w:rsidRDefault="00056A3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73C35B" w14:textId="77777777" w:rsidR="00056A39" w:rsidRPr="00743905" w:rsidRDefault="00056A39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056A39" w:rsidRPr="00743905" w14:paraId="3577D7A7" w14:textId="77777777" w:rsidTr="00481280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EB6404" w14:textId="77777777" w:rsidR="00056A39" w:rsidRPr="00743905" w:rsidRDefault="00056A39" w:rsidP="00056A39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68DAB3" w14:textId="77777777" w:rsidR="00056A39" w:rsidRPr="00743905" w:rsidRDefault="00056A3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9AD86C" w14:textId="77777777" w:rsidR="00056A39" w:rsidRPr="00743905" w:rsidRDefault="00056A3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6D8772" w14:textId="77777777" w:rsidR="00056A39" w:rsidRPr="00743905" w:rsidRDefault="00056A39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Petroşani Călători</w:t>
            </w:r>
          </w:p>
          <w:p w14:paraId="5EF1DC94" w14:textId="77777777" w:rsidR="00056A39" w:rsidRPr="00D73778" w:rsidRDefault="00056A39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en-US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</w:t>
            </w:r>
            <w:r>
              <w:rPr>
                <w:b/>
                <w:bCs/>
                <w:color w:val="000000"/>
                <w:sz w:val="20"/>
                <w:lang w:val="ro-RO"/>
              </w:rPr>
              <w:t>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A8147F" w14:textId="77777777" w:rsidR="00056A39" w:rsidRDefault="00056A3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între sch. </w:t>
            </w:r>
          </w:p>
          <w:p w14:paraId="6E273A34" w14:textId="77777777" w:rsidR="00056A39" w:rsidRPr="00743905" w:rsidRDefault="00056A3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56 și 6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F0D6A5" w14:textId="77777777" w:rsidR="00056A39" w:rsidRPr="00D73778" w:rsidRDefault="00056A39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en-US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677E97" w14:textId="77777777" w:rsidR="00056A39" w:rsidRPr="00743905" w:rsidRDefault="00056A3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702A12" w14:textId="77777777" w:rsidR="00056A39" w:rsidRPr="00743905" w:rsidRDefault="00056A3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0AA564" w14:textId="77777777" w:rsidR="00056A39" w:rsidRPr="00743905" w:rsidRDefault="00056A39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056A39" w:rsidRPr="00743905" w14:paraId="7179127F" w14:textId="77777777" w:rsidTr="00481280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98FD4E" w14:textId="77777777" w:rsidR="00056A39" w:rsidRPr="00743905" w:rsidRDefault="00056A39" w:rsidP="00056A39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3A78CB" w14:textId="77777777" w:rsidR="00056A39" w:rsidRPr="00743905" w:rsidRDefault="00056A3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38ED52" w14:textId="77777777" w:rsidR="00056A39" w:rsidRPr="00743905" w:rsidRDefault="00056A3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F53A15" w14:textId="77777777" w:rsidR="00056A39" w:rsidRPr="00743905" w:rsidRDefault="00056A39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St. Petroșani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C2028F" w14:textId="77777777" w:rsidR="00056A39" w:rsidRDefault="00056A3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peste TDJ 40/46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E8F400" w14:textId="77777777" w:rsidR="00056A39" w:rsidRDefault="00056A39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E58BDA" w14:textId="77777777" w:rsidR="00056A39" w:rsidRPr="00743905" w:rsidRDefault="00056A3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32FABE" w14:textId="77777777" w:rsidR="00056A39" w:rsidRPr="00743905" w:rsidRDefault="00056A3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CA2EFB" w14:textId="77777777" w:rsidR="00056A39" w:rsidRPr="00743905" w:rsidRDefault="00056A39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Afectează intrări - ieşiri la liniile 1-3 Cap Y.</w:t>
            </w:r>
          </w:p>
        </w:tc>
      </w:tr>
      <w:tr w:rsidR="00056A39" w:rsidRPr="00743905" w14:paraId="5938EF16" w14:textId="77777777" w:rsidTr="00481280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C77EA2" w14:textId="77777777" w:rsidR="00056A39" w:rsidRPr="00743905" w:rsidRDefault="00056A39" w:rsidP="00056A39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51E74B" w14:textId="77777777" w:rsidR="00056A39" w:rsidRPr="00743905" w:rsidRDefault="00056A3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22E4F1" w14:textId="77777777" w:rsidR="00056A39" w:rsidRPr="00743905" w:rsidRDefault="00056A3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B5A9FA" w14:textId="77777777" w:rsidR="00056A39" w:rsidRDefault="00056A39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Petroşani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</w:p>
          <w:p w14:paraId="6A4686AD" w14:textId="77777777" w:rsidR="00056A39" w:rsidRPr="00743905" w:rsidRDefault="00056A39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A99728" w14:textId="77777777" w:rsidR="00056A39" w:rsidRDefault="00056A3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peste diag. </w:t>
            </w:r>
          </w:p>
          <w:p w14:paraId="3B189A1F" w14:textId="77777777" w:rsidR="00056A39" w:rsidRDefault="00056A3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10 - 16,</w:t>
            </w:r>
          </w:p>
          <w:p w14:paraId="39DD60C4" w14:textId="77777777" w:rsidR="00056A39" w:rsidRDefault="00056A3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20 - 24</w:t>
            </w:r>
          </w:p>
          <w:p w14:paraId="7CD6204F" w14:textId="77777777" w:rsidR="00056A39" w:rsidRDefault="00056A3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și</w:t>
            </w:r>
          </w:p>
          <w:p w14:paraId="3DA26020" w14:textId="77777777" w:rsidR="00056A39" w:rsidRDefault="00056A3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26 - 38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4E74FC" w14:textId="77777777" w:rsidR="00056A39" w:rsidRDefault="00056A39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EA945A" w14:textId="77777777" w:rsidR="00056A39" w:rsidRPr="00743905" w:rsidRDefault="00056A3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4A325C" w14:textId="77777777" w:rsidR="00056A39" w:rsidRPr="00743905" w:rsidRDefault="00056A3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7AE263" w14:textId="77777777" w:rsidR="00056A39" w:rsidRDefault="00056A39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14:paraId="414BF08B" w14:textId="77777777" w:rsidR="00056A39" w:rsidRDefault="00056A39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la liniile 1 - 12 abătute </w:t>
            </w:r>
          </w:p>
          <w:p w14:paraId="1957D2A6" w14:textId="77777777" w:rsidR="00056A39" w:rsidRPr="00743905" w:rsidRDefault="00056A39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Cap Y.</w:t>
            </w:r>
          </w:p>
        </w:tc>
      </w:tr>
      <w:tr w:rsidR="00056A39" w:rsidRPr="00743905" w14:paraId="7F5A2067" w14:textId="77777777" w:rsidTr="00481280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391573" w14:textId="77777777" w:rsidR="00056A39" w:rsidRPr="00743905" w:rsidRDefault="00056A39" w:rsidP="00056A39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F8E3A6" w14:textId="77777777" w:rsidR="00056A39" w:rsidRPr="00743905" w:rsidRDefault="00056A3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422F59" w14:textId="77777777" w:rsidR="00056A39" w:rsidRPr="00743905" w:rsidRDefault="00056A3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1F2D38" w14:textId="77777777" w:rsidR="00056A39" w:rsidRDefault="00056A39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Petroşani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</w:p>
          <w:p w14:paraId="1416868D" w14:textId="77777777" w:rsidR="00056A39" w:rsidRPr="00743905" w:rsidRDefault="00056A39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349475" w14:textId="77777777" w:rsidR="00056A39" w:rsidRDefault="00056A3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30200C" w14:textId="77777777" w:rsidR="00056A39" w:rsidRDefault="00056A39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4A5A81" w14:textId="77777777" w:rsidR="00056A39" w:rsidRDefault="00056A3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77+830</w:t>
            </w:r>
          </w:p>
          <w:p w14:paraId="437EE127" w14:textId="77777777" w:rsidR="00056A39" w:rsidRPr="00743905" w:rsidRDefault="00056A3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77+535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906A49" w14:textId="77777777" w:rsidR="00056A39" w:rsidRPr="00743905" w:rsidRDefault="00056A3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4A598C" w14:textId="77777777" w:rsidR="00056A39" w:rsidRPr="00743905" w:rsidRDefault="00056A39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Stație paralelogram. </w:t>
            </w:r>
          </w:p>
        </w:tc>
      </w:tr>
      <w:tr w:rsidR="00056A39" w:rsidRPr="00743905" w14:paraId="36105CFD" w14:textId="77777777" w:rsidTr="00481280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9A19BC" w14:textId="77777777" w:rsidR="00056A39" w:rsidRPr="00743905" w:rsidRDefault="00056A39" w:rsidP="00056A39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DA2721" w14:textId="77777777" w:rsidR="00056A39" w:rsidRDefault="00056A3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1BCAB1" w14:textId="77777777" w:rsidR="00056A39" w:rsidRDefault="00056A3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3BE0DC" w14:textId="77777777" w:rsidR="00056A39" w:rsidRDefault="00056A39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Petroşani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-</w:t>
            </w:r>
          </w:p>
          <w:p w14:paraId="3A2E3BCD" w14:textId="77777777" w:rsidR="00056A39" w:rsidRPr="00743905" w:rsidRDefault="00056A39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Băniţa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B9062F" w14:textId="77777777" w:rsidR="00056A39" w:rsidRDefault="00056A3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2F0354" w14:textId="77777777" w:rsidR="00056A39" w:rsidRDefault="00056A39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9F8794" w14:textId="77777777" w:rsidR="00056A39" w:rsidRDefault="00056A3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74+500</w:t>
            </w:r>
          </w:p>
          <w:p w14:paraId="10211F59" w14:textId="77777777" w:rsidR="00056A39" w:rsidRDefault="00056A3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71+000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BC4011" w14:textId="77777777" w:rsidR="00056A39" w:rsidRDefault="00056A3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F2C8DC" w14:textId="77777777" w:rsidR="00056A39" w:rsidRDefault="00056A39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056A39" w:rsidRPr="00743905" w14:paraId="1B10A18E" w14:textId="77777777" w:rsidTr="00481280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CC312D" w14:textId="77777777" w:rsidR="00056A39" w:rsidRPr="00743905" w:rsidRDefault="00056A39" w:rsidP="00056A39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8747F7" w14:textId="77777777" w:rsidR="00056A39" w:rsidRDefault="00056A3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68+600</w:t>
            </w:r>
          </w:p>
          <w:p w14:paraId="50E0A68C" w14:textId="77777777" w:rsidR="00056A39" w:rsidRDefault="00056A3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68+500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621E34" w14:textId="77777777" w:rsidR="00056A39" w:rsidRDefault="00056A3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2D8676" w14:textId="77777777" w:rsidR="00056A39" w:rsidRPr="00743905" w:rsidRDefault="00056A39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Băniţa</w:t>
            </w:r>
          </w:p>
          <w:p w14:paraId="5D8C20FA" w14:textId="77777777" w:rsidR="00056A39" w:rsidRPr="00743905" w:rsidRDefault="00056A39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</w:t>
            </w:r>
            <w:r>
              <w:rPr>
                <w:b/>
                <w:bCs/>
                <w:color w:val="000000"/>
                <w:sz w:val="20"/>
                <w:lang w:val="ro-RO"/>
              </w:rPr>
              <w:t>ile 4 și 3 directe, Cap X, peste sch. 1, 3/3A, 1A și 7/5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D9F4EE" w14:textId="77777777" w:rsidR="00056A39" w:rsidRDefault="00056A3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962DB2" w14:textId="77777777" w:rsidR="00056A39" w:rsidRDefault="00056A39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63DA56" w14:textId="77777777" w:rsidR="00056A39" w:rsidRDefault="00056A3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68+600</w:t>
            </w:r>
          </w:p>
          <w:p w14:paraId="10BBD276" w14:textId="77777777" w:rsidR="00056A39" w:rsidRDefault="00056A3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68+500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85BBB5" w14:textId="77777777" w:rsidR="00056A39" w:rsidRDefault="00056A3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7EC320" w14:textId="77777777" w:rsidR="00056A39" w:rsidRDefault="00056A39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056A39" w:rsidRPr="00743905" w14:paraId="0178AC8C" w14:textId="77777777" w:rsidTr="00481280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129309" w14:textId="77777777" w:rsidR="00056A39" w:rsidRPr="00743905" w:rsidRDefault="00056A39" w:rsidP="00056A39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9FA0EE" w14:textId="77777777" w:rsidR="00056A39" w:rsidRDefault="00056A3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ED8A14" w14:textId="77777777" w:rsidR="00056A39" w:rsidRDefault="00056A3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D6DCE9" w14:textId="77777777" w:rsidR="00056A39" w:rsidRPr="00743905" w:rsidRDefault="00056A39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Băniţa</w:t>
            </w:r>
          </w:p>
          <w:p w14:paraId="61E5A099" w14:textId="77777777" w:rsidR="00056A39" w:rsidRPr="00743905" w:rsidRDefault="00056A39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Cap X (diagonalele din bretea Cap X)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4EF223" w14:textId="77777777" w:rsidR="00056A39" w:rsidRDefault="00056A3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peste diag. </w:t>
            </w:r>
          </w:p>
          <w:p w14:paraId="0CABF96B" w14:textId="77777777" w:rsidR="00056A39" w:rsidRDefault="00056A3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1 - 5 / 7</w:t>
            </w:r>
          </w:p>
          <w:p w14:paraId="3C8C2309" w14:textId="77777777" w:rsidR="00056A39" w:rsidRDefault="00056A3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și </w:t>
            </w:r>
          </w:p>
          <w:p w14:paraId="6728EDB4" w14:textId="77777777" w:rsidR="00056A39" w:rsidRDefault="00056A3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1A-3/3A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33FFA3" w14:textId="77777777" w:rsidR="00056A39" w:rsidRDefault="00056A39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E2E39C" w14:textId="77777777" w:rsidR="00056A39" w:rsidRDefault="00056A3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42B7E1" w14:textId="77777777" w:rsidR="00056A39" w:rsidRDefault="00056A3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951544" w14:textId="77777777" w:rsidR="00056A39" w:rsidRDefault="00056A39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14:paraId="385DCC70" w14:textId="77777777" w:rsidR="00056A39" w:rsidRDefault="00056A39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din fir I în fir II și invers.</w:t>
            </w:r>
          </w:p>
        </w:tc>
      </w:tr>
      <w:tr w:rsidR="00056A39" w:rsidRPr="00743905" w14:paraId="77A9BA30" w14:textId="77777777" w:rsidTr="00481280">
        <w:trPr>
          <w:cantSplit/>
          <w:trHeight w:val="353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8031C2" w14:textId="77777777" w:rsidR="00056A39" w:rsidRPr="00743905" w:rsidRDefault="00056A39" w:rsidP="00056A39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018A1E" w14:textId="77777777" w:rsidR="00056A39" w:rsidRPr="00743905" w:rsidRDefault="00056A3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1C4712" w14:textId="77777777" w:rsidR="00056A39" w:rsidRPr="00743905" w:rsidRDefault="00056A3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DF7F80" w14:textId="77777777" w:rsidR="00056A39" w:rsidRPr="00743905" w:rsidRDefault="00056A39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Băniţa</w:t>
            </w:r>
          </w:p>
          <w:p w14:paraId="6C2B40C4" w14:textId="77777777" w:rsidR="00056A39" w:rsidRPr="00743905" w:rsidRDefault="00056A39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60955D" w14:textId="77777777" w:rsidR="00056A39" w:rsidRPr="00743905" w:rsidRDefault="00056A3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pacing w:val="-10"/>
                <w:sz w:val="20"/>
                <w:lang w:val="ro-RO"/>
              </w:rPr>
              <w:t>toată 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4EFBDB" w14:textId="77777777" w:rsidR="00056A39" w:rsidRPr="00743905" w:rsidRDefault="00056A39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20F00E" w14:textId="77777777" w:rsidR="00056A39" w:rsidRPr="00743905" w:rsidRDefault="00056A3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A60759" w14:textId="77777777" w:rsidR="00056A39" w:rsidRPr="00743905" w:rsidRDefault="00056A3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74DF5D" w14:textId="77777777" w:rsidR="00056A39" w:rsidRPr="00743905" w:rsidRDefault="00056A39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056A39" w:rsidRPr="00743905" w14:paraId="79CF0519" w14:textId="77777777" w:rsidTr="00481280">
        <w:trPr>
          <w:cantSplit/>
          <w:trHeight w:val="966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58C79C" w14:textId="77777777" w:rsidR="00056A39" w:rsidRPr="00743905" w:rsidRDefault="00056A39" w:rsidP="00056A39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EE9564" w14:textId="77777777" w:rsidR="00056A39" w:rsidRPr="00743905" w:rsidRDefault="00056A3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E628D8" w14:textId="77777777" w:rsidR="00056A39" w:rsidRPr="00743905" w:rsidRDefault="00056A3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B9C8B4" w14:textId="77777777" w:rsidR="00056A39" w:rsidRDefault="00056A39" w:rsidP="004E7F11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Bănița -</w:t>
            </w:r>
          </w:p>
          <w:p w14:paraId="7A5559E2" w14:textId="77777777" w:rsidR="00056A39" w:rsidRDefault="00056A39" w:rsidP="004E7F11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Merișor </w:t>
            </w:r>
          </w:p>
          <w:p w14:paraId="376631A8" w14:textId="77777777" w:rsidR="00056A39" w:rsidRDefault="00056A39" w:rsidP="004E7F11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și st. Merișor </w:t>
            </w:r>
          </w:p>
          <w:p w14:paraId="668BCBED" w14:textId="77777777" w:rsidR="00056A39" w:rsidRPr="00743905" w:rsidRDefault="00056A39" w:rsidP="004E7F11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1B3165" w14:textId="77777777" w:rsidR="00056A39" w:rsidRPr="00743905" w:rsidRDefault="00056A3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42B18D" w14:textId="77777777" w:rsidR="00056A39" w:rsidRPr="00743905" w:rsidRDefault="00056A39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A26176" w14:textId="77777777" w:rsidR="00056A39" w:rsidRDefault="00056A39" w:rsidP="004E7F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64+500</w:t>
            </w:r>
          </w:p>
          <w:p w14:paraId="2F81D3A5" w14:textId="77777777" w:rsidR="00056A39" w:rsidRPr="004E7F11" w:rsidRDefault="00056A39" w:rsidP="004E7F11">
            <w:pPr>
              <w:spacing w:before="40" w:after="40" w:line="276" w:lineRule="auto"/>
              <w:ind w:left="57" w:right="57"/>
              <w:jc w:val="center"/>
            </w:pPr>
            <w:r>
              <w:rPr>
                <w:b/>
                <w:bCs/>
                <w:color w:val="000000"/>
                <w:sz w:val="20"/>
                <w:lang w:val="ro-RO"/>
              </w:rPr>
              <w:t>60+820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A12A60" w14:textId="77777777" w:rsidR="00056A39" w:rsidRPr="00743905" w:rsidRDefault="00056A3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E358A7" w14:textId="77777777" w:rsidR="00056A39" w:rsidRDefault="00056A39" w:rsidP="004E7F1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Fără inductori. </w:t>
            </w:r>
          </w:p>
          <w:p w14:paraId="7BCCC5D9" w14:textId="77777777" w:rsidR="00056A39" w:rsidRPr="00743905" w:rsidRDefault="00056A39" w:rsidP="004E7F1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056A39" w:rsidRPr="00743905" w14:paraId="302FE0C4" w14:textId="77777777" w:rsidTr="00481280">
        <w:trPr>
          <w:cantSplit/>
          <w:trHeight w:val="966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03863F" w14:textId="77777777" w:rsidR="00056A39" w:rsidRPr="00743905" w:rsidRDefault="00056A39" w:rsidP="00056A39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41E399" w14:textId="77777777" w:rsidR="00056A39" w:rsidRPr="00743905" w:rsidRDefault="00056A3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C52DB7" w14:textId="77777777" w:rsidR="00056A39" w:rsidRPr="00743905" w:rsidRDefault="00056A3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7783C0" w14:textId="77777777" w:rsidR="00056A39" w:rsidRPr="00743905" w:rsidRDefault="00056A39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Baru Mare</w:t>
            </w:r>
          </w:p>
          <w:p w14:paraId="19060E0E" w14:textId="77777777" w:rsidR="00056A39" w:rsidRPr="00743905" w:rsidRDefault="00056A39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55F67F" w14:textId="77777777" w:rsidR="00056A39" w:rsidRDefault="00056A3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pacing w:val="-10"/>
                <w:sz w:val="20"/>
                <w:lang w:val="ro-RO"/>
              </w:rPr>
              <w:t xml:space="preserve">între </w:t>
            </w:r>
          </w:p>
          <w:p w14:paraId="34DE1D96" w14:textId="77777777" w:rsidR="00056A39" w:rsidRDefault="00056A3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pacing w:val="-10"/>
                <w:sz w:val="20"/>
                <w:lang w:val="ro-RO"/>
              </w:rPr>
              <w:t xml:space="preserve">ax stație și </w:t>
            </w:r>
          </w:p>
          <w:p w14:paraId="4821C6DA" w14:textId="77777777" w:rsidR="00056A39" w:rsidRPr="00743905" w:rsidRDefault="00056A3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pacing w:val="-10"/>
                <w:sz w:val="20"/>
                <w:lang w:val="ro-RO"/>
              </w:rPr>
              <w:t>sch. 12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D67E59" w14:textId="77777777" w:rsidR="00056A39" w:rsidRPr="00743905" w:rsidRDefault="00056A39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B9FE6B" w14:textId="77777777" w:rsidR="00056A39" w:rsidRPr="00743905" w:rsidRDefault="00056A3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61F96E" w14:textId="77777777" w:rsidR="00056A39" w:rsidRPr="00743905" w:rsidRDefault="00056A3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AAD165" w14:textId="77777777" w:rsidR="00056A39" w:rsidRPr="00743905" w:rsidRDefault="00056A39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056A39" w:rsidRPr="00743905" w14:paraId="6CDFB995" w14:textId="77777777" w:rsidTr="00481280">
        <w:trPr>
          <w:cantSplit/>
          <w:trHeight w:val="966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CE8736" w14:textId="77777777" w:rsidR="00056A39" w:rsidRPr="00743905" w:rsidRDefault="00056A39" w:rsidP="00056A39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25EB73" w14:textId="77777777" w:rsidR="00056A39" w:rsidRPr="00743905" w:rsidRDefault="00056A3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C66389" w14:textId="77777777" w:rsidR="00056A39" w:rsidRPr="00743905" w:rsidRDefault="00056A3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E5408E" w14:textId="77777777" w:rsidR="00056A39" w:rsidRDefault="00056A39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Pui -</w:t>
            </w:r>
          </w:p>
          <w:p w14:paraId="54EA73DB" w14:textId="77777777" w:rsidR="00056A39" w:rsidRPr="00743905" w:rsidRDefault="00056A39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Băiești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6B8488" w14:textId="77777777" w:rsidR="00056A39" w:rsidRPr="00743905" w:rsidRDefault="00056A3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C8256E" w14:textId="77777777" w:rsidR="00056A39" w:rsidRPr="00743905" w:rsidRDefault="00056A39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50C681" w14:textId="77777777" w:rsidR="00056A39" w:rsidRDefault="00056A3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38+600</w:t>
            </w:r>
          </w:p>
          <w:p w14:paraId="3EDBF8AA" w14:textId="77777777" w:rsidR="00056A39" w:rsidRPr="00743905" w:rsidRDefault="00056A3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38+200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DF5545" w14:textId="77777777" w:rsidR="00056A39" w:rsidRPr="00743905" w:rsidRDefault="00056A3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D704CA" w14:textId="77777777" w:rsidR="00056A39" w:rsidRPr="00743905" w:rsidRDefault="00056A39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056A39" w:rsidRPr="00743905" w14:paraId="0439B662" w14:textId="77777777" w:rsidTr="00481280">
        <w:trPr>
          <w:cantSplit/>
          <w:trHeight w:val="61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DF813D" w14:textId="77777777" w:rsidR="00056A39" w:rsidRPr="00743905" w:rsidRDefault="00056A39" w:rsidP="00056A39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6DE197" w14:textId="77777777" w:rsidR="00056A39" w:rsidRDefault="00056A3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36+100</w:t>
            </w:r>
          </w:p>
          <w:p w14:paraId="2C74554B" w14:textId="77777777" w:rsidR="00056A39" w:rsidRPr="00743905" w:rsidRDefault="00056A3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35+950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F8E642" w14:textId="77777777" w:rsidR="00056A39" w:rsidRPr="00743905" w:rsidRDefault="00056A3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A61472" w14:textId="77777777" w:rsidR="00056A39" w:rsidRDefault="00056A39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Băiești -</w:t>
            </w:r>
          </w:p>
          <w:p w14:paraId="566B222B" w14:textId="77777777" w:rsidR="00056A39" w:rsidRDefault="00056A39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Subcetate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0AB3C5" w14:textId="77777777" w:rsidR="00056A39" w:rsidRDefault="00056A3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9F78D7" w14:textId="77777777" w:rsidR="00056A39" w:rsidRDefault="00056A39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EB95A4" w14:textId="77777777" w:rsidR="00056A39" w:rsidRPr="00743905" w:rsidRDefault="00056A3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D87DA3" w14:textId="77777777" w:rsidR="00056A39" w:rsidRPr="00743905" w:rsidRDefault="00056A3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588D82" w14:textId="77777777" w:rsidR="00056A39" w:rsidRDefault="00056A39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056A39" w:rsidRPr="00743905" w14:paraId="7D5F6E54" w14:textId="77777777" w:rsidTr="00481280">
        <w:trPr>
          <w:cantSplit/>
          <w:trHeight w:val="61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166E59" w14:textId="77777777" w:rsidR="00056A39" w:rsidRPr="00743905" w:rsidRDefault="00056A39" w:rsidP="00056A39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940E45" w14:textId="77777777" w:rsidR="00056A39" w:rsidRDefault="00056A3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30+050</w:t>
            </w:r>
          </w:p>
          <w:p w14:paraId="22F440EA" w14:textId="77777777" w:rsidR="00056A39" w:rsidRDefault="00056A3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29+500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6B0E4D" w14:textId="77777777" w:rsidR="00056A39" w:rsidRDefault="00056A3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1069C8" w14:textId="77777777" w:rsidR="00056A39" w:rsidRDefault="00056A39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St. Subcetate</w:t>
            </w:r>
          </w:p>
          <w:p w14:paraId="25B6CDE9" w14:textId="77777777" w:rsidR="00056A39" w:rsidRDefault="00056A39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linia 4 directă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063C95" w14:textId="77777777" w:rsidR="00056A39" w:rsidRDefault="00056A3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4F1146" w14:textId="77777777" w:rsidR="00056A39" w:rsidRDefault="00056A39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5668B2" w14:textId="77777777" w:rsidR="00056A39" w:rsidRPr="00743905" w:rsidRDefault="00056A3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FB4C55" w14:textId="77777777" w:rsidR="00056A39" w:rsidRPr="00743905" w:rsidRDefault="00056A3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AC204A" w14:textId="77777777" w:rsidR="00056A39" w:rsidRDefault="00056A39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056A39" w:rsidRPr="00743905" w14:paraId="314EC8F7" w14:textId="77777777" w:rsidTr="00481280">
        <w:trPr>
          <w:cantSplit/>
          <w:trHeight w:val="61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18763D" w14:textId="77777777" w:rsidR="00056A39" w:rsidRPr="00743905" w:rsidRDefault="00056A39" w:rsidP="00056A39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7CE764" w14:textId="77777777" w:rsidR="00056A39" w:rsidRPr="00743905" w:rsidRDefault="00056A3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C5AA03" w14:textId="77777777" w:rsidR="00056A39" w:rsidRPr="00743905" w:rsidRDefault="00056A3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182841" w14:textId="77777777" w:rsidR="00056A39" w:rsidRDefault="00056A39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St. Subcetate</w:t>
            </w:r>
          </w:p>
          <w:p w14:paraId="27CD267F" w14:textId="77777777" w:rsidR="00056A39" w:rsidRDefault="00056A39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4AAAA9" w14:textId="77777777" w:rsidR="00056A39" w:rsidRDefault="00056A3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toată 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81C4AD" w14:textId="77777777" w:rsidR="00056A39" w:rsidRDefault="00056A39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62EBEC" w14:textId="77777777" w:rsidR="00056A39" w:rsidRPr="00743905" w:rsidRDefault="00056A3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01BD17" w14:textId="77777777" w:rsidR="00056A39" w:rsidRPr="00743905" w:rsidRDefault="00056A3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BFD4AD" w14:textId="77777777" w:rsidR="00056A39" w:rsidRDefault="00056A39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056A39" w:rsidRPr="00743905" w14:paraId="47F61570" w14:textId="77777777" w:rsidTr="00481280">
        <w:trPr>
          <w:cantSplit/>
          <w:trHeight w:val="161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807696" w14:textId="77777777" w:rsidR="00056A39" w:rsidRPr="00743905" w:rsidRDefault="00056A39" w:rsidP="00056A39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521D93" w14:textId="77777777" w:rsidR="00056A39" w:rsidRDefault="00056A3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12+450</w:t>
            </w:r>
          </w:p>
          <w:p w14:paraId="5E457C5F" w14:textId="77777777" w:rsidR="00056A39" w:rsidRPr="00743905" w:rsidRDefault="00056A3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9+700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C13EFA" w14:textId="77777777" w:rsidR="00056A39" w:rsidRPr="00743905" w:rsidRDefault="00056A3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99B6F7" w14:textId="77777777" w:rsidR="00056A39" w:rsidRDefault="00056A39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Călan - </w:t>
            </w:r>
          </w:p>
          <w:p w14:paraId="6E0CF9C5" w14:textId="77777777" w:rsidR="00056A39" w:rsidRDefault="00056A39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Călan Băi și </w:t>
            </w:r>
          </w:p>
          <w:p w14:paraId="02D6E4D2" w14:textId="77777777" w:rsidR="00056A39" w:rsidRDefault="00056A39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st. Călan Băi </w:t>
            </w:r>
          </w:p>
          <w:p w14:paraId="0914EF49" w14:textId="77777777" w:rsidR="00056A39" w:rsidRPr="00743905" w:rsidRDefault="00056A39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2C7055" w14:textId="77777777" w:rsidR="00056A39" w:rsidRPr="00743905" w:rsidRDefault="00056A3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DE28D0" w14:textId="77777777" w:rsidR="00056A39" w:rsidRPr="00743905" w:rsidRDefault="00056A39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D08A23" w14:textId="77777777" w:rsidR="00056A39" w:rsidRPr="00743905" w:rsidRDefault="00056A3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502ABF" w14:textId="77777777" w:rsidR="00056A39" w:rsidRDefault="00056A3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84A68C" w14:textId="77777777" w:rsidR="00056A39" w:rsidRPr="00743905" w:rsidRDefault="00056A39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056A39" w:rsidRPr="00743905" w14:paraId="29627B44" w14:textId="77777777" w:rsidTr="00481280">
        <w:trPr>
          <w:cantSplit/>
          <w:trHeight w:val="471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A13597" w14:textId="77777777" w:rsidR="00056A39" w:rsidRPr="00743905" w:rsidRDefault="00056A39" w:rsidP="00056A39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91BBC5" w14:textId="77777777" w:rsidR="00056A39" w:rsidRPr="00743905" w:rsidRDefault="00056A3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DD4D35" w14:textId="77777777" w:rsidR="00056A39" w:rsidRPr="00743905" w:rsidRDefault="00056A3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E7BF86" w14:textId="77777777" w:rsidR="00056A39" w:rsidRPr="00743905" w:rsidRDefault="00056A39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Călan Băi</w:t>
            </w:r>
          </w:p>
          <w:p w14:paraId="37AB4648" w14:textId="77777777" w:rsidR="00056A39" w:rsidRPr="00743905" w:rsidRDefault="00056A39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 7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B40063" w14:textId="77777777" w:rsidR="00056A39" w:rsidRDefault="00056A3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între </w:t>
            </w:r>
          </w:p>
          <w:p w14:paraId="547FB3B3" w14:textId="77777777" w:rsidR="00056A39" w:rsidRDefault="00056A3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ax staţie şi </w:t>
            </w:r>
          </w:p>
          <w:p w14:paraId="421DBCC8" w14:textId="77777777" w:rsidR="00056A39" w:rsidRPr="00743905" w:rsidRDefault="00056A3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sch. 28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E02DEF" w14:textId="77777777" w:rsidR="00056A39" w:rsidRPr="00743905" w:rsidRDefault="00056A39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4EE52A" w14:textId="77777777" w:rsidR="00056A39" w:rsidRPr="00743905" w:rsidRDefault="00056A3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BA7712" w14:textId="77777777" w:rsidR="00056A39" w:rsidRPr="00743905" w:rsidRDefault="00056A3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7695ED" w14:textId="77777777" w:rsidR="00056A39" w:rsidRPr="00743905" w:rsidRDefault="00056A39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Restul liniei </w:t>
            </w: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este</w:t>
            </w: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 închisă.</w:t>
            </w:r>
          </w:p>
        </w:tc>
      </w:tr>
      <w:tr w:rsidR="00056A39" w:rsidRPr="00743905" w14:paraId="47B0590A" w14:textId="77777777" w:rsidTr="00481280">
        <w:trPr>
          <w:cantSplit/>
          <w:trHeight w:val="471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1FB532" w14:textId="77777777" w:rsidR="00056A39" w:rsidRPr="00743905" w:rsidRDefault="00056A39" w:rsidP="00056A39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7722AB" w14:textId="77777777" w:rsidR="00056A39" w:rsidRPr="00743905" w:rsidRDefault="00056A3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79DC5A" w14:textId="77777777" w:rsidR="00056A39" w:rsidRPr="00743905" w:rsidRDefault="00056A3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07478F" w14:textId="77777777" w:rsidR="00056A39" w:rsidRDefault="00056A39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St. Băcia linia 2 directă </w:t>
            </w:r>
          </w:p>
          <w:p w14:paraId="5E50EAC6" w14:textId="77777777" w:rsidR="00056A39" w:rsidRPr="00CD295A" w:rsidRDefault="00056A39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en-US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Cap Y peste DTJ 22/26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4BA61D" w14:textId="77777777" w:rsidR="00056A39" w:rsidRPr="00743905" w:rsidRDefault="00056A3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308DDD" w14:textId="77777777" w:rsidR="00056A39" w:rsidRPr="00743905" w:rsidRDefault="00056A39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BF1D45" w14:textId="77777777" w:rsidR="00056A39" w:rsidRDefault="00056A3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6+270</w:t>
            </w:r>
          </w:p>
          <w:p w14:paraId="19D2AC92" w14:textId="77777777" w:rsidR="00056A39" w:rsidRPr="00743905" w:rsidRDefault="00056A3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6+320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3321F9" w14:textId="77777777" w:rsidR="00056A39" w:rsidRPr="00743905" w:rsidRDefault="00056A3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AB2B7E" w14:textId="77777777" w:rsidR="00056A39" w:rsidRPr="00743905" w:rsidRDefault="00056A39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056A39" w:rsidRPr="00743905" w14:paraId="6CDEB29D" w14:textId="77777777" w:rsidTr="00481280">
        <w:trPr>
          <w:cantSplit/>
          <w:trHeight w:val="82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54AD6C" w14:textId="77777777" w:rsidR="00056A39" w:rsidRPr="00743905" w:rsidRDefault="00056A39" w:rsidP="00056A39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8DEB70" w14:textId="77777777" w:rsidR="00056A39" w:rsidRPr="00743905" w:rsidRDefault="00056A3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8E1468" w14:textId="77777777" w:rsidR="00056A39" w:rsidRPr="00743905" w:rsidRDefault="00056A3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B1C933" w14:textId="77777777" w:rsidR="00056A39" w:rsidRPr="00743905" w:rsidRDefault="00056A39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Simeria Triaj</w:t>
            </w:r>
          </w:p>
          <w:p w14:paraId="41808730" w14:textId="77777777" w:rsidR="00056A39" w:rsidRPr="00743905" w:rsidRDefault="00056A39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Grupa D, linia 3D </w:t>
            </w:r>
          </w:p>
          <w:p w14:paraId="7ACF1839" w14:textId="77777777" w:rsidR="00056A39" w:rsidRPr="00743905" w:rsidRDefault="00056A39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E13019" w14:textId="77777777" w:rsidR="00056A39" w:rsidRPr="00743905" w:rsidRDefault="00056A3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între sch. </w:t>
            </w:r>
          </w:p>
          <w:p w14:paraId="5AFF36C7" w14:textId="77777777" w:rsidR="00056A39" w:rsidRPr="00743905" w:rsidRDefault="00056A3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137 -</w:t>
            </w:r>
          </w:p>
          <w:p w14:paraId="0BE54856" w14:textId="77777777" w:rsidR="00056A39" w:rsidRPr="00743905" w:rsidRDefault="00056A3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104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14CF20" w14:textId="77777777" w:rsidR="00056A39" w:rsidRPr="00743905" w:rsidRDefault="00056A39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5AEE32" w14:textId="77777777" w:rsidR="00056A39" w:rsidRPr="00743905" w:rsidRDefault="00056A3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70B97A" w14:textId="77777777" w:rsidR="00056A39" w:rsidRPr="00743905" w:rsidRDefault="00056A3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883178" w14:textId="77777777" w:rsidR="00056A39" w:rsidRPr="00743905" w:rsidRDefault="00056A39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056A39" w:rsidRPr="00743905" w14:paraId="148BC68B" w14:textId="77777777" w:rsidTr="00481280">
        <w:trPr>
          <w:cantSplit/>
          <w:trHeight w:val="71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773223" w14:textId="77777777" w:rsidR="00056A39" w:rsidRPr="00743905" w:rsidRDefault="00056A39" w:rsidP="00056A39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CB415C" w14:textId="77777777" w:rsidR="00056A39" w:rsidRPr="00743905" w:rsidRDefault="00056A3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971554" w14:textId="77777777" w:rsidR="00056A39" w:rsidRPr="00743905" w:rsidRDefault="00056A3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1A061E" w14:textId="77777777" w:rsidR="00056A39" w:rsidRPr="00743905" w:rsidRDefault="00056A39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Simeria Triaj</w:t>
            </w:r>
          </w:p>
          <w:p w14:paraId="5D697521" w14:textId="77777777" w:rsidR="00056A39" w:rsidRPr="00743905" w:rsidRDefault="00056A39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Grupa D, linia 5D, </w:t>
            </w:r>
          </w:p>
          <w:p w14:paraId="31BF50BA" w14:textId="77777777" w:rsidR="00056A39" w:rsidRPr="00743905" w:rsidRDefault="00056A39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88ABF7" w14:textId="77777777" w:rsidR="00056A39" w:rsidRPr="00743905" w:rsidRDefault="00056A3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peste T.D.J.</w:t>
            </w:r>
          </w:p>
          <w:p w14:paraId="7D39E5A3" w14:textId="77777777" w:rsidR="00056A39" w:rsidRPr="00743905" w:rsidRDefault="00056A3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139/ 141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2BA649" w14:textId="77777777" w:rsidR="00056A39" w:rsidRPr="00743905" w:rsidRDefault="00056A39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9712F6" w14:textId="77777777" w:rsidR="00056A39" w:rsidRPr="00743905" w:rsidRDefault="00056A3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BF5C68" w14:textId="77777777" w:rsidR="00056A39" w:rsidRPr="00743905" w:rsidRDefault="00056A3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48D121" w14:textId="77777777" w:rsidR="00056A39" w:rsidRPr="00743905" w:rsidRDefault="00056A39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056A39" w:rsidRPr="00743905" w14:paraId="1592AADF" w14:textId="77777777" w:rsidTr="00481280">
        <w:trPr>
          <w:cantSplit/>
          <w:trHeight w:val="171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4C7705" w14:textId="77777777" w:rsidR="00056A39" w:rsidRPr="00743905" w:rsidRDefault="00056A39" w:rsidP="00056A39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7EE151" w14:textId="77777777" w:rsidR="00056A39" w:rsidRPr="00743905" w:rsidRDefault="00056A3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96CCDA" w14:textId="77777777" w:rsidR="00056A39" w:rsidRPr="00743905" w:rsidRDefault="00056A3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3D7461" w14:textId="77777777" w:rsidR="00056A39" w:rsidRDefault="00056A39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St. Simeria Triaj</w:t>
            </w:r>
          </w:p>
          <w:p w14:paraId="33A67505" w14:textId="77777777" w:rsidR="00056A39" w:rsidRDefault="00056A39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Grupa D,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E41B1C" w14:textId="77777777" w:rsidR="00056A39" w:rsidRDefault="00056A3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peste sch. 14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F0AFEE" w14:textId="77777777" w:rsidR="00056A39" w:rsidRDefault="00056A39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99FE20" w14:textId="77777777" w:rsidR="00056A39" w:rsidRPr="00743905" w:rsidRDefault="00056A3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B6E219" w14:textId="77777777" w:rsidR="00056A39" w:rsidRPr="00743905" w:rsidRDefault="00056A3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0CB612" w14:textId="77777777" w:rsidR="00056A39" w:rsidRDefault="00056A39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en-US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en-US"/>
              </w:rPr>
              <w:t xml:space="preserve">Afectează intrări - ieşiri </w:t>
            </w:r>
          </w:p>
          <w:p w14:paraId="43B193FA" w14:textId="77777777" w:rsidR="00056A39" w:rsidRDefault="00056A39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en-US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en-US"/>
              </w:rPr>
              <w:t>la linia 1 abătută Cap Y și linia 202 B Simeria Triaj - Simeria Buclă.</w:t>
            </w:r>
          </w:p>
          <w:p w14:paraId="0E86A395" w14:textId="77777777" w:rsidR="00056A39" w:rsidRDefault="00056A39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en-US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en-US"/>
              </w:rPr>
              <w:t>Nesemnalizată pe teren.</w:t>
            </w:r>
          </w:p>
          <w:p w14:paraId="5E3E42B9" w14:textId="77777777" w:rsidR="00056A39" w:rsidRDefault="00056A39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en-US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en-US"/>
              </w:rPr>
              <w:t>Stație paralelogram.</w:t>
            </w:r>
          </w:p>
        </w:tc>
      </w:tr>
      <w:tr w:rsidR="00056A39" w:rsidRPr="00743905" w14:paraId="3349CA64" w14:textId="77777777" w:rsidTr="00481280">
        <w:trPr>
          <w:cantSplit/>
          <w:trHeight w:val="1153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B1E38F" w14:textId="77777777" w:rsidR="00056A39" w:rsidRPr="00743905" w:rsidRDefault="00056A39" w:rsidP="00056A39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73C7C7" w14:textId="77777777" w:rsidR="00056A39" w:rsidRPr="00743905" w:rsidRDefault="00056A3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C40D89" w14:textId="77777777" w:rsidR="00056A39" w:rsidRPr="00743905" w:rsidRDefault="00056A3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481E5B" w14:textId="77777777" w:rsidR="00056A39" w:rsidRDefault="00056A39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St. Simeria Triaj</w:t>
            </w:r>
          </w:p>
          <w:p w14:paraId="6EC15DE0" w14:textId="77777777" w:rsidR="00056A39" w:rsidRDefault="00056A39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Grupa A, linia 5A abătută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3B4BE5" w14:textId="77777777" w:rsidR="00056A39" w:rsidRDefault="00056A3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între sch. 13 </w:t>
            </w:r>
          </w:p>
          <w:p w14:paraId="7CDB4ADB" w14:textId="77777777" w:rsidR="00056A39" w:rsidRDefault="00056A3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și </w:t>
            </w:r>
          </w:p>
          <w:p w14:paraId="03D3BC62" w14:textId="77777777" w:rsidR="00056A39" w:rsidRDefault="00056A3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TDJ </w:t>
            </w:r>
          </w:p>
          <w:p w14:paraId="6CEEA2C9" w14:textId="77777777" w:rsidR="00056A39" w:rsidRDefault="00056A3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43 / 37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E7F926" w14:textId="77777777" w:rsidR="00056A39" w:rsidRDefault="00056A39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4DF1A8" w14:textId="77777777" w:rsidR="00056A39" w:rsidRPr="00743905" w:rsidRDefault="00056A3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3CA57B" w14:textId="77777777" w:rsidR="00056A39" w:rsidRPr="00743905" w:rsidRDefault="00056A39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A52572" w14:textId="77777777" w:rsidR="00056A39" w:rsidRDefault="00056A39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en-US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en-US"/>
              </w:rPr>
              <w:t>Nesemnalizată pe teren.</w:t>
            </w:r>
          </w:p>
          <w:p w14:paraId="379A3E03" w14:textId="77777777" w:rsidR="00056A39" w:rsidRDefault="00056A39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en-US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en-US"/>
              </w:rPr>
              <w:t>Stație paralelogram.</w:t>
            </w:r>
          </w:p>
        </w:tc>
      </w:tr>
    </w:tbl>
    <w:p w14:paraId="30E62057" w14:textId="77777777" w:rsidR="00056A39" w:rsidRPr="005905D7" w:rsidRDefault="00056A39" w:rsidP="00B773E9">
      <w:pPr>
        <w:spacing w:before="40" w:after="40" w:line="192" w:lineRule="auto"/>
        <w:ind w:right="57"/>
        <w:rPr>
          <w:b/>
          <w:sz w:val="20"/>
          <w:lang w:val="ro-RO"/>
        </w:rPr>
      </w:pPr>
    </w:p>
    <w:p w14:paraId="49CA3DC2" w14:textId="77777777" w:rsidR="00056A39" w:rsidRDefault="00056A39" w:rsidP="00740BAB">
      <w:pPr>
        <w:pStyle w:val="Heading1"/>
        <w:spacing w:line="360" w:lineRule="auto"/>
      </w:pPr>
      <w:r>
        <w:t>LINIA 136</w:t>
      </w:r>
    </w:p>
    <w:p w14:paraId="6EB011CB" w14:textId="77777777" w:rsidR="00056A39" w:rsidRDefault="00056A39" w:rsidP="00CF5ED3">
      <w:pPr>
        <w:pStyle w:val="Heading1"/>
        <w:spacing w:line="360" w:lineRule="auto"/>
        <w:rPr>
          <w:sz w:val="8"/>
        </w:rPr>
      </w:pPr>
      <w:r>
        <w:t>STREHAIA - MOTRU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3"/>
        <w:gridCol w:w="2492"/>
      </w:tblGrid>
      <w:tr w:rsidR="00056A39" w14:paraId="552EE6F5" w14:textId="77777777">
        <w:trPr>
          <w:cantSplit/>
          <w:trHeight w:val="4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A77C2C" w14:textId="77777777" w:rsidR="00056A39" w:rsidRDefault="00056A39" w:rsidP="00056A39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53A5AF" w14:textId="77777777" w:rsidR="00056A39" w:rsidRDefault="00056A3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081499" w14:textId="77777777" w:rsidR="00056A39" w:rsidRDefault="00056A39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0B0C51" w14:textId="77777777" w:rsidR="00056A39" w:rsidRDefault="00056A39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Strehaia</w:t>
            </w:r>
          </w:p>
          <w:p w14:paraId="5AE47E5A" w14:textId="77777777" w:rsidR="00056A39" w:rsidRDefault="00056A39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D03783" w14:textId="77777777" w:rsidR="00056A39" w:rsidRDefault="00056A3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70EE56E2" w14:textId="77777777" w:rsidR="00056A39" w:rsidRDefault="00056A3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nr. 12 </w:t>
            </w:r>
          </w:p>
          <w:p w14:paraId="02880215" w14:textId="77777777" w:rsidR="00056A39" w:rsidRDefault="00056A3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C49B59" w14:textId="77777777" w:rsidR="00056A39" w:rsidRDefault="00056A39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887642" w14:textId="77777777" w:rsidR="00056A39" w:rsidRDefault="00056A3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2D930D" w14:textId="77777777" w:rsidR="00056A39" w:rsidRDefault="00056A39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6F21BA" w14:textId="77777777" w:rsidR="00056A39" w:rsidRDefault="00056A39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E6DCBC3" w14:textId="77777777" w:rsidR="00056A39" w:rsidRDefault="00056A39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2 - 5 către staţia Jirov.</w:t>
            </w:r>
          </w:p>
        </w:tc>
      </w:tr>
      <w:tr w:rsidR="00056A39" w14:paraId="64FABA21" w14:textId="77777777">
        <w:trPr>
          <w:cantSplit/>
          <w:trHeight w:val="4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5F2D3C" w14:textId="77777777" w:rsidR="00056A39" w:rsidRDefault="00056A39" w:rsidP="00056A39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56FD4F" w14:textId="77777777" w:rsidR="00056A39" w:rsidRDefault="00056A3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40A77A" w14:textId="77777777" w:rsidR="00056A39" w:rsidRDefault="00056A39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65BCD3" w14:textId="77777777" w:rsidR="00056A39" w:rsidRDefault="00056A39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Strehaia</w:t>
            </w:r>
          </w:p>
          <w:p w14:paraId="2609CBC3" w14:textId="77777777" w:rsidR="00056A39" w:rsidRDefault="00056A39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DABAE6" w14:textId="77777777" w:rsidR="00056A39" w:rsidRDefault="00056A3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4240F933" w14:textId="77777777" w:rsidR="00056A39" w:rsidRDefault="00056A3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nr. 28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A4E5BB" w14:textId="77777777" w:rsidR="00056A39" w:rsidRDefault="00056A39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0E065C" w14:textId="77777777" w:rsidR="00056A39" w:rsidRDefault="00056A3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16BF94" w14:textId="77777777" w:rsidR="00056A39" w:rsidRDefault="00056A39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C06788" w14:textId="77777777" w:rsidR="00056A39" w:rsidRDefault="00056A39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</w:t>
            </w:r>
          </w:p>
          <w:p w14:paraId="5A50B348" w14:textId="77777777" w:rsidR="00056A39" w:rsidRDefault="00056A39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 la linia 1.</w:t>
            </w:r>
          </w:p>
        </w:tc>
      </w:tr>
      <w:tr w:rsidR="00056A39" w14:paraId="50242B40" w14:textId="77777777">
        <w:trPr>
          <w:cantSplit/>
          <w:trHeight w:val="82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C37030" w14:textId="77777777" w:rsidR="00056A39" w:rsidRDefault="00056A39" w:rsidP="00056A39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B3A001" w14:textId="77777777" w:rsidR="00056A39" w:rsidRDefault="00056A3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0E138B" w14:textId="77777777" w:rsidR="00056A39" w:rsidRDefault="00056A39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10896B" w14:textId="77777777" w:rsidR="00056A39" w:rsidRDefault="00056A39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Strehaia</w:t>
            </w:r>
          </w:p>
          <w:p w14:paraId="0B74CA7B" w14:textId="77777777" w:rsidR="00056A39" w:rsidRDefault="00056A39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8886DC" w14:textId="77777777" w:rsidR="00056A39" w:rsidRDefault="00056A3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02AA65EA" w14:textId="77777777" w:rsidR="00056A39" w:rsidRDefault="00056A3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26 / 30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147A21" w14:textId="77777777" w:rsidR="00056A39" w:rsidRDefault="00056A39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9E1FB4" w14:textId="77777777" w:rsidR="00056A39" w:rsidRDefault="00056A3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331376" w14:textId="77777777" w:rsidR="00056A39" w:rsidRDefault="00056A39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7E4BE5" w14:textId="77777777" w:rsidR="00056A39" w:rsidRDefault="00056A39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</w:t>
            </w:r>
          </w:p>
          <w:p w14:paraId="1132423F" w14:textId="77777777" w:rsidR="00056A39" w:rsidRDefault="00056A39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 la liniile 4 și 5 direcţia Jirov.</w:t>
            </w:r>
          </w:p>
        </w:tc>
      </w:tr>
      <w:tr w:rsidR="00056A39" w14:paraId="77935571" w14:textId="77777777">
        <w:trPr>
          <w:cantSplit/>
          <w:trHeight w:val="50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9C1137" w14:textId="77777777" w:rsidR="00056A39" w:rsidRDefault="00056A39" w:rsidP="00056A39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4D3216" w14:textId="77777777" w:rsidR="00056A39" w:rsidRDefault="00056A3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875E4B" w14:textId="77777777" w:rsidR="00056A39" w:rsidRDefault="00056A39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393717" w14:textId="77777777" w:rsidR="00056A39" w:rsidRDefault="00056A39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Jirov</w:t>
            </w:r>
          </w:p>
          <w:p w14:paraId="7A035102" w14:textId="77777777" w:rsidR="00056A39" w:rsidRDefault="00056A39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1 </w:t>
            </w:r>
          </w:p>
          <w:p w14:paraId="6C47A9E4" w14:textId="77777777" w:rsidR="00056A39" w:rsidRDefault="00056A39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primiri-expedieri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4D8CE3" w14:textId="77777777" w:rsidR="00056A39" w:rsidRDefault="00056A3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toată </w:t>
            </w:r>
          </w:p>
          <w:p w14:paraId="7E229A15" w14:textId="77777777" w:rsidR="00056A39" w:rsidRDefault="00056A3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7E0B9F" w14:textId="77777777" w:rsidR="00056A39" w:rsidRDefault="00056A39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908D21" w14:textId="77777777" w:rsidR="00056A39" w:rsidRDefault="00056A3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8317F0" w14:textId="77777777" w:rsidR="00056A39" w:rsidRDefault="00056A39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3A09B6" w14:textId="77777777" w:rsidR="00056A39" w:rsidRDefault="00056A39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056A39" w14:paraId="07AA5ADF" w14:textId="77777777">
        <w:trPr>
          <w:cantSplit/>
          <w:trHeight w:val="50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41D772" w14:textId="77777777" w:rsidR="00056A39" w:rsidRDefault="00056A39" w:rsidP="00056A39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F312F1" w14:textId="77777777" w:rsidR="00056A39" w:rsidRDefault="00056A3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27+250</w:t>
            </w:r>
          </w:p>
          <w:p w14:paraId="5A2AA248" w14:textId="77777777" w:rsidR="00056A39" w:rsidRDefault="00056A3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27+350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A09261" w14:textId="77777777" w:rsidR="00056A39" w:rsidRDefault="00056A39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1C4E22" w14:textId="77777777" w:rsidR="00056A39" w:rsidRDefault="00056A39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Motru Est</w:t>
            </w:r>
          </w:p>
          <w:p w14:paraId="27EE3F5A" w14:textId="77777777" w:rsidR="00056A39" w:rsidRDefault="00056A39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0120BB" w14:textId="77777777" w:rsidR="00056A39" w:rsidRDefault="00056A3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519940" w14:textId="77777777" w:rsidR="00056A39" w:rsidRDefault="00056A39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70F4B6" w14:textId="77777777" w:rsidR="00056A39" w:rsidRDefault="00056A3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689008" w14:textId="77777777" w:rsidR="00056A39" w:rsidRDefault="00056A39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6A594C" w14:textId="77777777" w:rsidR="00056A39" w:rsidRDefault="00056A39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Peste sch. 3 și 11.</w:t>
            </w:r>
          </w:p>
          <w:p w14:paraId="01F0A303" w14:textId="77777777" w:rsidR="00056A39" w:rsidRDefault="00056A39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056A39" w14:paraId="7C0DD22F" w14:textId="77777777">
        <w:trPr>
          <w:cantSplit/>
          <w:trHeight w:val="64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6CDA02" w14:textId="77777777" w:rsidR="00056A39" w:rsidRDefault="00056A39" w:rsidP="00056A39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F443A7" w14:textId="77777777" w:rsidR="00056A39" w:rsidRDefault="00056A3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D42C75" w14:textId="77777777" w:rsidR="00056A39" w:rsidRDefault="00056A39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BA4AF0" w14:textId="77777777" w:rsidR="00056A39" w:rsidRDefault="00056A39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Motru Est</w:t>
            </w:r>
          </w:p>
          <w:p w14:paraId="7FD9A922" w14:textId="77777777" w:rsidR="00056A39" w:rsidRDefault="00056A39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3A7649" w14:textId="77777777" w:rsidR="00056A39" w:rsidRDefault="00056A3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49D8AEF4" w14:textId="77777777" w:rsidR="00056A39" w:rsidRDefault="00056A3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nr. 37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BC97B7" w14:textId="77777777" w:rsidR="00056A39" w:rsidRDefault="00056A39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150F7D" w14:textId="77777777" w:rsidR="00056A39" w:rsidRDefault="00056A3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FFF73E" w14:textId="77777777" w:rsidR="00056A39" w:rsidRDefault="00056A39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BCCE48" w14:textId="77777777" w:rsidR="00056A39" w:rsidRDefault="00056A39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</w:t>
            </w:r>
          </w:p>
          <w:p w14:paraId="044261F2" w14:textId="77777777" w:rsidR="00056A39" w:rsidRDefault="00056A39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 la liniile 7 şi 8 </w:t>
            </w:r>
          </w:p>
          <w:p w14:paraId="01B446D4" w14:textId="77777777" w:rsidR="00056A39" w:rsidRDefault="00056A39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 primiri - expedieri.</w:t>
            </w:r>
          </w:p>
        </w:tc>
      </w:tr>
      <w:tr w:rsidR="00056A39" w14:paraId="6C92916D" w14:textId="77777777">
        <w:trPr>
          <w:cantSplit/>
          <w:trHeight w:val="14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45447F" w14:textId="77777777" w:rsidR="00056A39" w:rsidRDefault="00056A39" w:rsidP="00056A39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618A70" w14:textId="77777777" w:rsidR="00056A39" w:rsidRDefault="00056A3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08BD6A" w14:textId="77777777" w:rsidR="00056A39" w:rsidRDefault="00056A39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572D01" w14:textId="77777777" w:rsidR="00056A39" w:rsidRDefault="00056A39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Motru Est</w:t>
            </w:r>
          </w:p>
          <w:p w14:paraId="63663A41" w14:textId="77777777" w:rsidR="00056A39" w:rsidRDefault="00056A39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D5C6F9" w14:textId="77777777" w:rsidR="00056A39" w:rsidRDefault="00056A3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 29 / 33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3F25DC" w14:textId="77777777" w:rsidR="00056A39" w:rsidRDefault="00056A39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9C35DF" w14:textId="77777777" w:rsidR="00056A39" w:rsidRDefault="00056A3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CB9AC1" w14:textId="77777777" w:rsidR="00056A39" w:rsidRDefault="00056A39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FCC9CA" w14:textId="77777777" w:rsidR="00056A39" w:rsidRDefault="00056A39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</w:t>
            </w:r>
          </w:p>
          <w:p w14:paraId="40D5FE88" w14:textId="77777777" w:rsidR="00056A39" w:rsidRDefault="00056A39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 la liniile 9 – 13, Cap X.</w:t>
            </w:r>
          </w:p>
        </w:tc>
      </w:tr>
      <w:tr w:rsidR="00056A39" w14:paraId="5069FBCC" w14:textId="77777777">
        <w:trPr>
          <w:cantSplit/>
          <w:trHeight w:val="42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E203A0" w14:textId="77777777" w:rsidR="00056A39" w:rsidRDefault="00056A39" w:rsidP="00056A39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B1E2DE" w14:textId="77777777" w:rsidR="00056A39" w:rsidRDefault="00056A3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59655F" w14:textId="77777777" w:rsidR="00056A39" w:rsidRDefault="00056A39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92B7C4" w14:textId="77777777" w:rsidR="00056A39" w:rsidRDefault="00056A39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Motru Est</w:t>
            </w:r>
          </w:p>
          <w:p w14:paraId="6CA0B444" w14:textId="77777777" w:rsidR="00056A39" w:rsidRDefault="00056A39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9</w:t>
            </w:r>
          </w:p>
          <w:p w14:paraId="6C307B47" w14:textId="77777777" w:rsidR="00056A39" w:rsidRDefault="00056A39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F64643" w14:textId="77777777" w:rsidR="00056A39" w:rsidRDefault="00056A3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74F2285E" w14:textId="77777777" w:rsidR="00056A39" w:rsidRDefault="00056A3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03888D" w14:textId="77777777" w:rsidR="00056A39" w:rsidRDefault="00056A39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9A3A00" w14:textId="77777777" w:rsidR="00056A39" w:rsidRDefault="00056A3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AFF55B" w14:textId="77777777" w:rsidR="00056A39" w:rsidRDefault="00056A39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64785A" w14:textId="77777777" w:rsidR="00056A39" w:rsidRDefault="00056A39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056A39" w14:paraId="4A45038A" w14:textId="77777777">
        <w:trPr>
          <w:cantSplit/>
          <w:trHeight w:val="40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ED988E" w14:textId="77777777" w:rsidR="00056A39" w:rsidRDefault="00056A39" w:rsidP="00056A39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023217" w14:textId="77777777" w:rsidR="00056A39" w:rsidRDefault="00056A3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48602A" w14:textId="77777777" w:rsidR="00056A39" w:rsidRDefault="00056A39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9E13DB" w14:textId="77777777" w:rsidR="00056A39" w:rsidRDefault="00056A39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Motru Est</w:t>
            </w:r>
          </w:p>
          <w:p w14:paraId="136CA848" w14:textId="77777777" w:rsidR="00056A39" w:rsidRDefault="00056A39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807EF7" w14:textId="77777777" w:rsidR="00056A39" w:rsidRDefault="00056A3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3E939509" w14:textId="77777777" w:rsidR="00056A39" w:rsidRDefault="00056A3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nr. 43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C942CD" w14:textId="77777777" w:rsidR="00056A39" w:rsidRDefault="00056A39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1485B8" w14:textId="77777777" w:rsidR="00056A39" w:rsidRDefault="00056A3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5AB61E" w14:textId="77777777" w:rsidR="00056A39" w:rsidRDefault="00056A39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096150" w14:textId="77777777" w:rsidR="00056A39" w:rsidRDefault="00056A39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9E6E752" w14:textId="77777777" w:rsidR="00056A39" w:rsidRDefault="00056A39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10 şi 11.</w:t>
            </w:r>
          </w:p>
        </w:tc>
      </w:tr>
      <w:tr w:rsidR="00056A39" w14:paraId="6DD7DBEB" w14:textId="77777777">
        <w:trPr>
          <w:cantSplit/>
          <w:trHeight w:val="178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A5B24D" w14:textId="77777777" w:rsidR="00056A39" w:rsidRDefault="00056A39" w:rsidP="00056A39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B626C3" w14:textId="77777777" w:rsidR="00056A39" w:rsidRDefault="00056A3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F9EB2C" w14:textId="77777777" w:rsidR="00056A39" w:rsidRDefault="00056A39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BFB2DA" w14:textId="77777777" w:rsidR="00056A39" w:rsidRDefault="00056A39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Motru Est</w:t>
            </w:r>
          </w:p>
          <w:p w14:paraId="403D340E" w14:textId="77777777" w:rsidR="00056A39" w:rsidRDefault="00056A39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02D548" w14:textId="77777777" w:rsidR="00056A39" w:rsidRDefault="00056A3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T.D.J. 22 / 26 şi </w:t>
            </w:r>
          </w:p>
          <w:p w14:paraId="12BCD69E" w14:textId="77777777" w:rsidR="00056A39" w:rsidRDefault="00056A3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</w:t>
            </w:r>
          </w:p>
          <w:p w14:paraId="71822C5C" w14:textId="77777777" w:rsidR="00056A39" w:rsidRDefault="00056A3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nr. 30, 38, 40 </w:t>
            </w:r>
          </w:p>
          <w:p w14:paraId="29ECB1C5" w14:textId="77777777" w:rsidR="00056A39" w:rsidRDefault="00056A3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şi 48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6C9F37" w14:textId="77777777" w:rsidR="00056A39" w:rsidRDefault="00056A39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24FA36" w14:textId="77777777" w:rsidR="00056A39" w:rsidRDefault="00056A3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9FE5EC" w14:textId="77777777" w:rsidR="00056A39" w:rsidRDefault="00056A39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4475C3" w14:textId="77777777" w:rsidR="00056A39" w:rsidRDefault="00056A39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9668A62" w14:textId="77777777" w:rsidR="00056A39" w:rsidRDefault="00056A39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1 - 13.</w:t>
            </w:r>
          </w:p>
        </w:tc>
      </w:tr>
    </w:tbl>
    <w:p w14:paraId="0D1CAC34" w14:textId="77777777" w:rsidR="00056A39" w:rsidRDefault="00056A39">
      <w:pPr>
        <w:spacing w:line="192" w:lineRule="auto"/>
        <w:ind w:right="57"/>
        <w:rPr>
          <w:sz w:val="20"/>
          <w:lang w:val="ro-RO"/>
        </w:rPr>
      </w:pPr>
    </w:p>
    <w:p w14:paraId="078B08F6" w14:textId="77777777" w:rsidR="00056A39" w:rsidRDefault="00056A39" w:rsidP="00C83010">
      <w:pPr>
        <w:pStyle w:val="Heading1"/>
        <w:spacing w:line="360" w:lineRule="auto"/>
      </w:pPr>
      <w:r>
        <w:t>LINIA 143</w:t>
      </w:r>
    </w:p>
    <w:p w14:paraId="7BE3697B" w14:textId="77777777" w:rsidR="00056A39" w:rsidRDefault="00056A39" w:rsidP="003A21BE">
      <w:pPr>
        <w:pStyle w:val="Heading1"/>
        <w:spacing w:line="360" w:lineRule="auto"/>
        <w:rPr>
          <w:b w:val="0"/>
          <w:bCs w:val="0"/>
          <w:sz w:val="8"/>
        </w:rPr>
      </w:pPr>
      <w:r>
        <w:t>GURA MOTRULUI - TÂRGU JIU</w:t>
      </w:r>
    </w:p>
    <w:tbl>
      <w:tblPr>
        <w:tblW w:w="102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5"/>
        <w:gridCol w:w="855"/>
        <w:gridCol w:w="756"/>
        <w:gridCol w:w="2198"/>
        <w:gridCol w:w="868"/>
        <w:gridCol w:w="783"/>
        <w:gridCol w:w="841"/>
        <w:gridCol w:w="769"/>
        <w:gridCol w:w="2478"/>
      </w:tblGrid>
      <w:tr w:rsidR="00056A39" w14:paraId="15BDE175" w14:textId="77777777">
        <w:trPr>
          <w:cantSplit/>
          <w:trHeight w:val="44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5282A7" w14:textId="77777777" w:rsidR="00056A39" w:rsidRDefault="00056A39" w:rsidP="00056A39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6B1AF5" w14:textId="77777777" w:rsidR="00056A39" w:rsidRDefault="00056A3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12+875</w:t>
            </w:r>
          </w:p>
          <w:p w14:paraId="0DF5FE20" w14:textId="77777777" w:rsidR="00056A39" w:rsidRDefault="00056A3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13+200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22D24A" w14:textId="77777777" w:rsidR="00056A39" w:rsidRPr="00984839" w:rsidRDefault="00056A39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EA315C" w14:textId="77777777" w:rsidR="00056A39" w:rsidRDefault="00056A39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76744D0B" w14:textId="77777777" w:rsidR="00056A39" w:rsidRDefault="00056A39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directă, 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BC88CB" w14:textId="77777777" w:rsidR="00056A39" w:rsidRDefault="00056A3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D8BFDE" w14:textId="77777777" w:rsidR="00056A39" w:rsidRDefault="00056A3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45859C" w14:textId="77777777" w:rsidR="00056A39" w:rsidRDefault="00056A3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2382F7" w14:textId="77777777" w:rsidR="00056A39" w:rsidRPr="00984839" w:rsidRDefault="00056A3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644101" w14:textId="77777777" w:rsidR="00056A39" w:rsidRDefault="00056A39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peste sch. 23, 25, 31, 35 </w:t>
            </w:r>
          </w:p>
          <w:p w14:paraId="171EA632" w14:textId="77777777" w:rsidR="00056A39" w:rsidRDefault="00056A39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și 47.</w:t>
            </w:r>
          </w:p>
          <w:p w14:paraId="0DDA961F" w14:textId="77777777" w:rsidR="00056A39" w:rsidRDefault="00056A39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056A39" w14:paraId="596D380A" w14:textId="77777777">
        <w:trPr>
          <w:cantSplit/>
          <w:trHeight w:val="44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7EEFD7" w14:textId="77777777" w:rsidR="00056A39" w:rsidRDefault="00056A39" w:rsidP="00056A39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C3D6A3" w14:textId="77777777" w:rsidR="00056A39" w:rsidRDefault="00056A3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0DE24A" w14:textId="77777777" w:rsidR="00056A39" w:rsidRDefault="00056A3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AEF7C3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Gura Motrului - Turceni și St. Turceni</w:t>
            </w:r>
          </w:p>
          <w:p w14:paraId="4A63ED99" w14:textId="77777777" w:rsidR="00056A39" w:rsidRDefault="00056A39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directă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9EE6C9" w14:textId="77777777" w:rsidR="00056A39" w:rsidRDefault="00056A3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08B5EA" w14:textId="77777777" w:rsidR="00056A39" w:rsidRDefault="00056A3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37A673" w14:textId="77777777" w:rsidR="00056A39" w:rsidRDefault="00056A3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11+850</w:t>
            </w:r>
          </w:p>
          <w:p w14:paraId="67F97ED0" w14:textId="77777777" w:rsidR="00056A39" w:rsidRDefault="00056A3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13+300</w:t>
            </w: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82E746" w14:textId="77777777" w:rsidR="00056A39" w:rsidRPr="00984839" w:rsidRDefault="00056A3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EF4FFB" w14:textId="77777777" w:rsidR="00056A39" w:rsidRDefault="00056A39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  <w:p w14:paraId="40DC2B12" w14:textId="77777777" w:rsidR="00056A39" w:rsidRDefault="00056A39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Peste sch. 15, 51 și 57.</w:t>
            </w:r>
          </w:p>
        </w:tc>
      </w:tr>
      <w:tr w:rsidR="00056A39" w14:paraId="3C2EDDFF" w14:textId="77777777">
        <w:trPr>
          <w:cantSplit/>
          <w:trHeight w:val="139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0BC40E" w14:textId="77777777" w:rsidR="00056A39" w:rsidRDefault="00056A39" w:rsidP="00056A39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6D208F" w14:textId="77777777" w:rsidR="00056A39" w:rsidRDefault="00056A3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86CEC3" w14:textId="77777777" w:rsidR="00056A39" w:rsidRPr="00984839" w:rsidRDefault="00056A3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B6ED40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3BB884FF" w14:textId="77777777" w:rsidR="00056A39" w:rsidRDefault="00056A39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directă, Cap Y</w:t>
            </w:r>
          </w:p>
          <w:p w14:paraId="30D2EED3" w14:textId="77777777" w:rsidR="00056A39" w:rsidRDefault="00056A39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28, 18, 14, 12, 6 și 4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20D35F" w14:textId="77777777" w:rsidR="00056A39" w:rsidRDefault="00056A3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599843" w14:textId="77777777" w:rsidR="00056A39" w:rsidRDefault="00056A3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331762" w14:textId="77777777" w:rsidR="00056A39" w:rsidRDefault="00056A3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14+290</w:t>
            </w:r>
          </w:p>
          <w:p w14:paraId="2414EAA9" w14:textId="77777777" w:rsidR="00056A39" w:rsidRDefault="00056A3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15+100</w:t>
            </w: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7B29FD" w14:textId="77777777" w:rsidR="00056A39" w:rsidRPr="00984839" w:rsidRDefault="00056A3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06AB85" w14:textId="77777777" w:rsidR="00056A39" w:rsidRDefault="00056A39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3EEFAA4" w14:textId="77777777" w:rsidR="00056A39" w:rsidRDefault="00056A39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peste sch 28, 18, 14, 12, 6 </w:t>
            </w:r>
          </w:p>
          <w:p w14:paraId="021219A8" w14:textId="77777777" w:rsidR="00056A39" w:rsidRDefault="00056A39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și 4.</w:t>
            </w:r>
          </w:p>
          <w:p w14:paraId="0B6EFEBA" w14:textId="77777777" w:rsidR="00056A39" w:rsidRDefault="00056A39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056A39" w14:paraId="30DF2A72" w14:textId="77777777">
        <w:trPr>
          <w:cantSplit/>
          <w:trHeight w:val="6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07417D" w14:textId="77777777" w:rsidR="00056A39" w:rsidRDefault="00056A39" w:rsidP="00056A39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683C5D" w14:textId="77777777" w:rsidR="00056A39" w:rsidRDefault="00056A3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E0A19D" w14:textId="77777777" w:rsidR="00056A39" w:rsidRPr="00984839" w:rsidRDefault="00056A3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A4D81C" w14:textId="77777777" w:rsidR="00056A39" w:rsidRDefault="00056A39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36035602" w14:textId="77777777" w:rsidR="00056A39" w:rsidRDefault="00056A39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07482B" w14:textId="77777777" w:rsidR="00056A39" w:rsidRDefault="00056A3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6768715C" w14:textId="77777777" w:rsidR="00056A39" w:rsidRDefault="00056A3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15 - 23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D1CB29" w14:textId="77777777" w:rsidR="00056A39" w:rsidRDefault="00056A3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6BBD96" w14:textId="77777777" w:rsidR="00056A39" w:rsidRDefault="00056A3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54E73A" w14:textId="77777777" w:rsidR="00056A39" w:rsidRDefault="00056A3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377DB4" w14:textId="77777777" w:rsidR="00056A39" w:rsidRDefault="00056A39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2DE2FDE" w14:textId="77777777" w:rsidR="00056A39" w:rsidRDefault="00056A39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2 - 13.</w:t>
            </w:r>
          </w:p>
        </w:tc>
      </w:tr>
      <w:tr w:rsidR="00056A39" w14:paraId="7847905F" w14:textId="77777777">
        <w:trPr>
          <w:cantSplit/>
          <w:trHeight w:val="6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6C263C" w14:textId="77777777" w:rsidR="00056A39" w:rsidRDefault="00056A39" w:rsidP="00056A39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03CF4B" w14:textId="77777777" w:rsidR="00056A39" w:rsidRDefault="00056A3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34680F" w14:textId="77777777" w:rsidR="00056A39" w:rsidRPr="00984839" w:rsidRDefault="00056A3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88CBF0" w14:textId="77777777" w:rsidR="00056A39" w:rsidRDefault="00056A39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3D046A6A" w14:textId="77777777" w:rsidR="00056A39" w:rsidRDefault="00056A39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732F22" w14:textId="77777777" w:rsidR="00056A39" w:rsidRDefault="00056A3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76E42841" w14:textId="77777777" w:rsidR="00056A39" w:rsidRDefault="00056A3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35 - 51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E93E06" w14:textId="77777777" w:rsidR="00056A39" w:rsidRDefault="00056A3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FD421F" w14:textId="77777777" w:rsidR="00056A39" w:rsidRDefault="00056A3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DE8636" w14:textId="77777777" w:rsidR="00056A39" w:rsidRDefault="00056A3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CFB5A2" w14:textId="77777777" w:rsidR="00056A39" w:rsidRDefault="00056A39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F77F6E5" w14:textId="77777777" w:rsidR="00056A39" w:rsidRDefault="00056A39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2 și 3.</w:t>
            </w:r>
          </w:p>
        </w:tc>
      </w:tr>
      <w:tr w:rsidR="00056A39" w14:paraId="10DFCF82" w14:textId="77777777">
        <w:trPr>
          <w:cantSplit/>
          <w:trHeight w:val="6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7A7CE7" w14:textId="77777777" w:rsidR="00056A39" w:rsidRDefault="00056A39" w:rsidP="00056A39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169571" w14:textId="77777777" w:rsidR="00056A39" w:rsidRDefault="00056A3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6FDCB4" w14:textId="77777777" w:rsidR="00056A39" w:rsidRPr="00984839" w:rsidRDefault="00056A3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72B844" w14:textId="77777777" w:rsidR="00056A39" w:rsidRDefault="00056A39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1113B823" w14:textId="77777777" w:rsidR="00056A39" w:rsidRDefault="00056A39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8BC95E" w14:textId="77777777" w:rsidR="00056A39" w:rsidRDefault="00056A3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59B8ECE5" w14:textId="77777777" w:rsidR="00056A39" w:rsidRDefault="00056A3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TDJ </w:t>
            </w:r>
          </w:p>
          <w:p w14:paraId="2664ED8D" w14:textId="77777777" w:rsidR="00056A39" w:rsidRDefault="00056A3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37 / 41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FA0455" w14:textId="77777777" w:rsidR="00056A39" w:rsidRDefault="00056A3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84D6A4" w14:textId="77777777" w:rsidR="00056A39" w:rsidRDefault="00056A3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2B4065" w14:textId="77777777" w:rsidR="00056A39" w:rsidRDefault="00056A3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525567" w14:textId="77777777" w:rsidR="00056A39" w:rsidRDefault="00056A39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CA35425" w14:textId="77777777" w:rsidR="00056A39" w:rsidRDefault="00056A39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5 - 13.</w:t>
            </w:r>
          </w:p>
        </w:tc>
      </w:tr>
      <w:tr w:rsidR="00056A39" w14:paraId="5F19378C" w14:textId="77777777">
        <w:trPr>
          <w:cantSplit/>
          <w:trHeight w:val="6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286D50" w14:textId="77777777" w:rsidR="00056A39" w:rsidRDefault="00056A39" w:rsidP="00056A39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F69405" w14:textId="77777777" w:rsidR="00056A39" w:rsidRDefault="00056A3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994454" w14:textId="77777777" w:rsidR="00056A39" w:rsidRPr="00984839" w:rsidRDefault="00056A3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DF336B" w14:textId="77777777" w:rsidR="00056A39" w:rsidRDefault="00056A39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67C44EBC" w14:textId="77777777" w:rsidR="00056A39" w:rsidRDefault="00056A39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0D6B58" w14:textId="77777777" w:rsidR="00056A39" w:rsidRDefault="00056A3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2ADC0223" w14:textId="77777777" w:rsidR="00056A39" w:rsidRDefault="00056A3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TDJ </w:t>
            </w:r>
          </w:p>
          <w:p w14:paraId="554AB33C" w14:textId="77777777" w:rsidR="00056A39" w:rsidRDefault="00056A3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55 / 61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CAD951" w14:textId="77777777" w:rsidR="00056A39" w:rsidRDefault="00056A3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FFCE11" w14:textId="77777777" w:rsidR="00056A39" w:rsidRDefault="00056A3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91539E" w14:textId="77777777" w:rsidR="00056A39" w:rsidRDefault="00056A3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41AE62" w14:textId="77777777" w:rsidR="00056A39" w:rsidRDefault="00056A39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9CBEB93" w14:textId="77777777" w:rsidR="00056A39" w:rsidRDefault="00056A39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7 - 15.</w:t>
            </w:r>
          </w:p>
        </w:tc>
      </w:tr>
      <w:tr w:rsidR="00056A39" w14:paraId="29FC598B" w14:textId="77777777">
        <w:trPr>
          <w:cantSplit/>
          <w:trHeight w:val="6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74EB32" w14:textId="77777777" w:rsidR="00056A39" w:rsidRDefault="00056A39" w:rsidP="00056A39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6FC83C" w14:textId="77777777" w:rsidR="00056A39" w:rsidRDefault="00056A3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61954A" w14:textId="77777777" w:rsidR="00056A39" w:rsidRPr="00984839" w:rsidRDefault="00056A3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A91C82" w14:textId="77777777" w:rsidR="00056A39" w:rsidRDefault="00056A39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0CB7A542" w14:textId="77777777" w:rsidR="00056A39" w:rsidRDefault="00056A39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4B9C61" w14:textId="77777777" w:rsidR="00056A39" w:rsidRDefault="00056A3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7BBB3969" w14:textId="77777777" w:rsidR="00056A39" w:rsidRDefault="00056A3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porți-unea </w:t>
            </w:r>
          </w:p>
          <w:p w14:paraId="58965ADE" w14:textId="77777777" w:rsidR="00056A39" w:rsidRDefault="00056A3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de linie cuprin-să </w:t>
            </w:r>
          </w:p>
          <w:p w14:paraId="1B28DBE1" w14:textId="77777777" w:rsidR="00056A39" w:rsidRDefault="00056A3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între TDJ </w:t>
            </w:r>
          </w:p>
          <w:p w14:paraId="0988096E" w14:textId="77777777" w:rsidR="00056A39" w:rsidRDefault="00056A3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53 / 59</w:t>
            </w:r>
          </w:p>
          <w:p w14:paraId="42DE6766" w14:textId="77777777" w:rsidR="00056A39" w:rsidRDefault="00056A3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și </w:t>
            </w:r>
          </w:p>
          <w:p w14:paraId="693194DC" w14:textId="77777777" w:rsidR="00056A39" w:rsidRDefault="00056A3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TDJ </w:t>
            </w:r>
          </w:p>
          <w:p w14:paraId="2E28AFD6" w14:textId="77777777" w:rsidR="00056A39" w:rsidRDefault="00056A3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65 / 69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EE7E81" w14:textId="77777777" w:rsidR="00056A39" w:rsidRDefault="00056A3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780BED" w14:textId="77777777" w:rsidR="00056A39" w:rsidRDefault="00056A3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6E86FA" w14:textId="77777777" w:rsidR="00056A39" w:rsidRDefault="00056A3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3CCC50" w14:textId="77777777" w:rsidR="00056A39" w:rsidRDefault="00056A39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F76C1FA" w14:textId="77777777" w:rsidR="00056A39" w:rsidRDefault="00056A39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5 - 13.</w:t>
            </w:r>
          </w:p>
        </w:tc>
      </w:tr>
      <w:tr w:rsidR="00056A39" w14:paraId="1C5ABDA5" w14:textId="77777777">
        <w:trPr>
          <w:cantSplit/>
          <w:trHeight w:val="13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03F0CA" w14:textId="77777777" w:rsidR="00056A39" w:rsidRDefault="00056A39" w:rsidP="00056A39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395BED" w14:textId="77777777" w:rsidR="00056A39" w:rsidRDefault="00056A3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88497E" w14:textId="77777777" w:rsidR="00056A39" w:rsidRPr="00984839" w:rsidRDefault="00056A3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786207" w14:textId="77777777" w:rsidR="00056A39" w:rsidRDefault="00056A39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56559F1A" w14:textId="77777777" w:rsidR="00056A39" w:rsidRDefault="00056A39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C58C40" w14:textId="77777777" w:rsidR="00056A39" w:rsidRDefault="00056A3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47 </w:t>
            </w:r>
          </w:p>
          <w:p w14:paraId="0EA24AFF" w14:textId="77777777" w:rsidR="00056A39" w:rsidRDefault="00056A3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23C0A7" w14:textId="77777777" w:rsidR="00056A39" w:rsidRDefault="00056A3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A279FF" w14:textId="77777777" w:rsidR="00056A39" w:rsidRDefault="00056A3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2EEF60" w14:textId="77777777" w:rsidR="00056A39" w:rsidRDefault="00056A3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A20825" w14:textId="77777777" w:rsidR="00056A39" w:rsidRDefault="00056A39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F1F5E36" w14:textId="77777777" w:rsidR="00056A39" w:rsidRDefault="00056A39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din linia 4 până la </w:t>
            </w:r>
          </w:p>
          <w:p w14:paraId="216E37AD" w14:textId="77777777" w:rsidR="00056A39" w:rsidRDefault="00056A39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axa staţiei Turceni.</w:t>
            </w:r>
          </w:p>
        </w:tc>
      </w:tr>
      <w:tr w:rsidR="00056A39" w14:paraId="60C2D0F9" w14:textId="77777777">
        <w:trPr>
          <w:cantSplit/>
          <w:trHeight w:val="67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2A1597" w14:textId="77777777" w:rsidR="00056A39" w:rsidRDefault="00056A39" w:rsidP="00056A39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8B39F7" w14:textId="77777777" w:rsidR="00056A39" w:rsidRDefault="00056A3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3B9916" w14:textId="77777777" w:rsidR="00056A39" w:rsidRPr="00984839" w:rsidRDefault="00056A3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6CD175" w14:textId="77777777" w:rsidR="00056A39" w:rsidRDefault="00056A39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53AC6812" w14:textId="77777777" w:rsidR="00056A39" w:rsidRDefault="00056A39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214A0A" w14:textId="77777777" w:rsidR="00056A39" w:rsidRDefault="00056A3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TDJ </w:t>
            </w:r>
          </w:p>
          <w:p w14:paraId="502230C2" w14:textId="77777777" w:rsidR="00056A39" w:rsidRDefault="00056A3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45 / 49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B5551F" w14:textId="77777777" w:rsidR="00056A39" w:rsidRDefault="00056A3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8F6D84" w14:textId="77777777" w:rsidR="00056A39" w:rsidRDefault="00056A3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691FF7" w14:textId="77777777" w:rsidR="00056A39" w:rsidRDefault="00056A3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FC3DB8" w14:textId="77777777" w:rsidR="00056A39" w:rsidRDefault="00056A39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4D88067" w14:textId="77777777" w:rsidR="00056A39" w:rsidRDefault="00056A39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6 - 13 Cap X.</w:t>
            </w:r>
          </w:p>
        </w:tc>
      </w:tr>
      <w:tr w:rsidR="00056A39" w14:paraId="606A88F0" w14:textId="77777777">
        <w:trPr>
          <w:cantSplit/>
          <w:trHeight w:val="40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D7CD54" w14:textId="77777777" w:rsidR="00056A39" w:rsidRDefault="00056A39" w:rsidP="00056A39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ECE66E" w14:textId="77777777" w:rsidR="00056A39" w:rsidRDefault="00056A3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50FEC6" w14:textId="77777777" w:rsidR="00056A39" w:rsidRPr="00984839" w:rsidRDefault="00056A3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4AD2AA" w14:textId="77777777" w:rsidR="00056A39" w:rsidRDefault="00056A39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2B808A58" w14:textId="77777777" w:rsidR="00056A39" w:rsidRDefault="00056A39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48097D" w14:textId="77777777" w:rsidR="00056A39" w:rsidRDefault="00056A3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4FA0F11A" w14:textId="77777777" w:rsidR="00056A39" w:rsidRDefault="00056A3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2 - 6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4E537A" w14:textId="77777777" w:rsidR="00056A39" w:rsidRDefault="00056A3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E551C7" w14:textId="77777777" w:rsidR="00056A39" w:rsidRDefault="00056A3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7F0CD8" w14:textId="77777777" w:rsidR="00056A39" w:rsidRDefault="00056A3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1C943C" w14:textId="77777777" w:rsidR="00056A39" w:rsidRDefault="00056A39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B6F8C80" w14:textId="77777777" w:rsidR="00056A39" w:rsidRDefault="00056A39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2 și 3 </w:t>
            </w:r>
          </w:p>
          <w:p w14:paraId="316DE803" w14:textId="77777777" w:rsidR="00056A39" w:rsidRDefault="00056A39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direcția Borăscu.</w:t>
            </w:r>
          </w:p>
        </w:tc>
      </w:tr>
      <w:tr w:rsidR="00056A39" w14:paraId="663CA7C9" w14:textId="77777777">
        <w:trPr>
          <w:cantSplit/>
          <w:trHeight w:val="40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1454D2" w14:textId="77777777" w:rsidR="00056A39" w:rsidRDefault="00056A39" w:rsidP="00056A39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07033D" w14:textId="77777777" w:rsidR="00056A39" w:rsidRDefault="00056A3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13F3E1" w14:textId="77777777" w:rsidR="00056A39" w:rsidRPr="00984839" w:rsidRDefault="00056A3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7FEBD5" w14:textId="77777777" w:rsidR="00056A39" w:rsidRDefault="00056A39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3B873634" w14:textId="77777777" w:rsidR="00056A39" w:rsidRDefault="00056A39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372B0D" w14:textId="77777777" w:rsidR="00056A39" w:rsidRDefault="00056A3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587B7A79" w14:textId="77777777" w:rsidR="00056A39" w:rsidRDefault="00056A3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4 - 8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164B40" w14:textId="77777777" w:rsidR="00056A39" w:rsidRDefault="00056A3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51A12E" w14:textId="77777777" w:rsidR="00056A39" w:rsidRDefault="00056A3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A12DC3" w14:textId="77777777" w:rsidR="00056A39" w:rsidRDefault="00056A3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6579B0" w14:textId="77777777" w:rsidR="00056A39" w:rsidRDefault="00056A39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DFA4BD9" w14:textId="77777777" w:rsidR="00056A39" w:rsidRDefault="00056A39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2 - 13.</w:t>
            </w:r>
          </w:p>
        </w:tc>
      </w:tr>
      <w:tr w:rsidR="00056A39" w14:paraId="7EE1D18F" w14:textId="77777777">
        <w:trPr>
          <w:cantSplit/>
          <w:trHeight w:val="69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FDAFB3" w14:textId="77777777" w:rsidR="00056A39" w:rsidRDefault="00056A39" w:rsidP="00056A39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4A2C2A" w14:textId="77777777" w:rsidR="00056A39" w:rsidRDefault="00056A3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8CFB55" w14:textId="77777777" w:rsidR="00056A39" w:rsidRPr="00984839" w:rsidRDefault="00056A3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92CEF0" w14:textId="77777777" w:rsidR="00056A39" w:rsidRDefault="00056A39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0C199CB1" w14:textId="77777777" w:rsidR="00056A39" w:rsidRDefault="00056A39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9CDB10" w14:textId="77777777" w:rsidR="00056A39" w:rsidRDefault="00056A3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158CC776" w14:textId="77777777" w:rsidR="00056A39" w:rsidRDefault="00056A3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10 - 12 și </w:t>
            </w:r>
          </w:p>
          <w:p w14:paraId="54CCBAC1" w14:textId="77777777" w:rsidR="00056A39" w:rsidRDefault="00056A3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80 - 82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25637E" w14:textId="77777777" w:rsidR="00056A39" w:rsidRDefault="00056A3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66A966" w14:textId="77777777" w:rsidR="00056A39" w:rsidRDefault="00056A3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7D729D" w14:textId="77777777" w:rsidR="00056A39" w:rsidRDefault="00056A3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A2D297" w14:textId="77777777" w:rsidR="00056A39" w:rsidRDefault="00056A39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775D7B9" w14:textId="77777777" w:rsidR="00056A39" w:rsidRDefault="00056A39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2 și 3.</w:t>
            </w:r>
          </w:p>
        </w:tc>
      </w:tr>
      <w:tr w:rsidR="00056A39" w14:paraId="5F585CF5" w14:textId="77777777">
        <w:trPr>
          <w:cantSplit/>
          <w:trHeight w:val="6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3156CE" w14:textId="77777777" w:rsidR="00056A39" w:rsidRDefault="00056A39" w:rsidP="00056A39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DC006A" w14:textId="77777777" w:rsidR="00056A39" w:rsidRDefault="00056A3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08CBB5" w14:textId="77777777" w:rsidR="00056A39" w:rsidRPr="00984839" w:rsidRDefault="00056A3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7BB97F" w14:textId="77777777" w:rsidR="00056A39" w:rsidRDefault="00056A39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7F87EF56" w14:textId="77777777" w:rsidR="00056A39" w:rsidRDefault="00056A39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F5AAE8" w14:textId="77777777" w:rsidR="00056A39" w:rsidRDefault="00056A3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17AA5914" w14:textId="77777777" w:rsidR="00056A39" w:rsidRDefault="00056A3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28 - 44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282316" w14:textId="77777777" w:rsidR="00056A39" w:rsidRDefault="00056A3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D7067F" w14:textId="77777777" w:rsidR="00056A39" w:rsidRDefault="00056A3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20E138" w14:textId="77777777" w:rsidR="00056A39" w:rsidRDefault="00056A3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6D0C32" w14:textId="77777777" w:rsidR="00056A39" w:rsidRDefault="00056A39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1798E63" w14:textId="77777777" w:rsidR="00056A39" w:rsidRDefault="00056A39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2 - 7.</w:t>
            </w:r>
          </w:p>
        </w:tc>
      </w:tr>
      <w:tr w:rsidR="00056A39" w14:paraId="150DB2ED" w14:textId="77777777">
        <w:trPr>
          <w:cantSplit/>
          <w:trHeight w:val="13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F2F98B" w14:textId="77777777" w:rsidR="00056A39" w:rsidRDefault="00056A39" w:rsidP="00056A39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5C41D5" w14:textId="77777777" w:rsidR="00056A39" w:rsidRDefault="00056A3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565747" w14:textId="77777777" w:rsidR="00056A39" w:rsidRPr="00984839" w:rsidRDefault="00056A3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5F22E5" w14:textId="77777777" w:rsidR="00056A39" w:rsidRDefault="00056A39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18CA9ECF" w14:textId="77777777" w:rsidR="00056A39" w:rsidRDefault="00056A39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3B292B" w14:textId="77777777" w:rsidR="00056A39" w:rsidRDefault="00056A3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 </w:t>
            </w:r>
          </w:p>
          <w:p w14:paraId="68A71269" w14:textId="77777777" w:rsidR="00056A39" w:rsidRDefault="00056A3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18 și 24 </w:t>
            </w:r>
          </w:p>
          <w:p w14:paraId="6C7A4465" w14:textId="77777777" w:rsidR="00056A39" w:rsidRDefault="00056A3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9ED95E" w14:textId="77777777" w:rsidR="00056A39" w:rsidRDefault="00056A3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05BC98" w14:textId="77777777" w:rsidR="00056A39" w:rsidRDefault="00056A3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20FE11" w14:textId="77777777" w:rsidR="00056A39" w:rsidRDefault="00056A3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BFACC5" w14:textId="77777777" w:rsidR="00056A39" w:rsidRDefault="00056A39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553A5D5" w14:textId="77777777" w:rsidR="00056A39" w:rsidRDefault="00056A39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3 - 13.</w:t>
            </w:r>
          </w:p>
        </w:tc>
      </w:tr>
      <w:tr w:rsidR="00056A39" w14:paraId="1CDAF45C" w14:textId="77777777">
        <w:trPr>
          <w:cantSplit/>
          <w:trHeight w:val="13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95D9B5" w14:textId="77777777" w:rsidR="00056A39" w:rsidRDefault="00056A39" w:rsidP="00056A39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CDC3A8" w14:textId="77777777" w:rsidR="00056A39" w:rsidRDefault="00056A3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D7C1C6" w14:textId="77777777" w:rsidR="00056A39" w:rsidRPr="00984839" w:rsidRDefault="00056A3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31962E" w14:textId="77777777" w:rsidR="00056A39" w:rsidRDefault="00056A39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0D5B46F8" w14:textId="77777777" w:rsidR="00056A39" w:rsidRDefault="00056A39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BE4CEC" w14:textId="77777777" w:rsidR="00056A39" w:rsidRDefault="00056A3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32</w:t>
            </w:r>
          </w:p>
          <w:p w14:paraId="7C99AF61" w14:textId="77777777" w:rsidR="00056A39" w:rsidRDefault="00056A3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EA1E8B" w14:textId="77777777" w:rsidR="00056A39" w:rsidRDefault="00056A3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A2801A" w14:textId="77777777" w:rsidR="00056A39" w:rsidRDefault="00056A3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195BD6" w14:textId="77777777" w:rsidR="00056A39" w:rsidRDefault="00056A3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E4D3EA" w14:textId="77777777" w:rsidR="00056A39" w:rsidRDefault="00056A39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BA2BA89" w14:textId="77777777" w:rsidR="00056A39" w:rsidRDefault="00056A39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5 - 13 Cap Y.</w:t>
            </w:r>
          </w:p>
        </w:tc>
      </w:tr>
      <w:tr w:rsidR="00056A39" w14:paraId="52833769" w14:textId="77777777">
        <w:trPr>
          <w:cantSplit/>
          <w:trHeight w:val="40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DD380E" w14:textId="77777777" w:rsidR="00056A39" w:rsidRDefault="00056A39" w:rsidP="00056A39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BC2144" w14:textId="77777777" w:rsidR="00056A39" w:rsidRDefault="00056A3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54FFAD" w14:textId="77777777" w:rsidR="00056A39" w:rsidRPr="00984839" w:rsidRDefault="00056A3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E15EBF" w14:textId="77777777" w:rsidR="00056A39" w:rsidRDefault="00056A39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62FCA97D" w14:textId="77777777" w:rsidR="00056A39" w:rsidRDefault="00056A39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FF1407" w14:textId="77777777" w:rsidR="00056A39" w:rsidRDefault="00056A3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01B00E70" w14:textId="77777777" w:rsidR="00056A39" w:rsidRDefault="00056A3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T.D.J.</w:t>
            </w:r>
          </w:p>
          <w:p w14:paraId="5A269383" w14:textId="77777777" w:rsidR="00056A39" w:rsidRDefault="00056A3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50 / 54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F5E49B" w14:textId="77777777" w:rsidR="00056A39" w:rsidRPr="00B53EFA" w:rsidRDefault="00056A3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B53EFA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4FDAE3" w14:textId="77777777" w:rsidR="00056A39" w:rsidRDefault="00056A3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8D025D" w14:textId="77777777" w:rsidR="00056A39" w:rsidRPr="00984839" w:rsidRDefault="00056A3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A0AA10" w14:textId="77777777" w:rsidR="00056A39" w:rsidRDefault="00056A39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4A90074" w14:textId="77777777" w:rsidR="00056A39" w:rsidRDefault="00056A39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4 - 13, Cap Y.</w:t>
            </w:r>
          </w:p>
        </w:tc>
      </w:tr>
      <w:tr w:rsidR="00056A39" w14:paraId="3F5BA0A1" w14:textId="77777777">
        <w:trPr>
          <w:cantSplit/>
          <w:trHeight w:val="2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F185BF" w14:textId="77777777" w:rsidR="00056A39" w:rsidRDefault="00056A39" w:rsidP="00056A39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A4B89E" w14:textId="77777777" w:rsidR="00056A39" w:rsidRDefault="00056A3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4B6322" w14:textId="77777777" w:rsidR="00056A39" w:rsidRPr="00984839" w:rsidRDefault="00056A3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26F21C" w14:textId="77777777" w:rsidR="00056A39" w:rsidRDefault="00056A39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6022DF15" w14:textId="77777777" w:rsidR="00056A39" w:rsidRDefault="00056A39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10 și 12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D50A56" w14:textId="77777777" w:rsidR="00056A39" w:rsidRDefault="00056A3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6BFA59AF" w14:textId="77777777" w:rsidR="00056A39" w:rsidRDefault="00056A3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4F839C" w14:textId="77777777" w:rsidR="00056A39" w:rsidRPr="00B53EFA" w:rsidRDefault="00056A3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78ED62" w14:textId="77777777" w:rsidR="00056A39" w:rsidRDefault="00056A3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37B039" w14:textId="77777777" w:rsidR="00056A39" w:rsidRPr="00984839" w:rsidRDefault="00056A3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7082ED" w14:textId="77777777" w:rsidR="00056A39" w:rsidRDefault="00056A39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056A39" w14:paraId="753A011C" w14:textId="77777777">
        <w:trPr>
          <w:cantSplit/>
          <w:trHeight w:val="32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2E14DC" w14:textId="77777777" w:rsidR="00056A39" w:rsidRDefault="00056A39" w:rsidP="00056A39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E303A1" w14:textId="77777777" w:rsidR="00056A39" w:rsidRDefault="00056A3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0F0AD0" w14:textId="77777777" w:rsidR="00056A39" w:rsidRPr="00984839" w:rsidRDefault="00056A3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1E8071" w14:textId="77777777" w:rsidR="00056A39" w:rsidRDefault="00056A39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4C322F57" w14:textId="77777777" w:rsidR="00056A39" w:rsidRDefault="00056A39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5 ,7 și 11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4EF09A" w14:textId="77777777" w:rsidR="00056A39" w:rsidRDefault="00056A3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3B710F2D" w14:textId="77777777" w:rsidR="00056A39" w:rsidRDefault="00056A3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5FF2E8" w14:textId="77777777" w:rsidR="00056A39" w:rsidRPr="00B53EFA" w:rsidRDefault="00056A3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F6AC03" w14:textId="77777777" w:rsidR="00056A39" w:rsidRDefault="00056A3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31C123" w14:textId="77777777" w:rsidR="00056A39" w:rsidRPr="00984839" w:rsidRDefault="00056A3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CB3196" w14:textId="77777777" w:rsidR="00056A39" w:rsidRDefault="00056A39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056A39" w14:paraId="2943CA83" w14:textId="77777777">
        <w:trPr>
          <w:cantSplit/>
          <w:trHeight w:val="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498329" w14:textId="77777777" w:rsidR="00056A39" w:rsidRDefault="00056A39" w:rsidP="00056A39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399CA1" w14:textId="77777777" w:rsidR="00056A39" w:rsidRDefault="00056A3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3A9311" w14:textId="77777777" w:rsidR="00056A39" w:rsidRPr="00984839" w:rsidRDefault="00056A3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28F76C" w14:textId="77777777" w:rsidR="00056A39" w:rsidRDefault="00056A39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35A8DB01" w14:textId="77777777" w:rsidR="00056A39" w:rsidRDefault="00056A39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E67701" w14:textId="77777777" w:rsidR="00056A39" w:rsidRDefault="00056A3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09701957" w14:textId="77777777" w:rsidR="00056A39" w:rsidRDefault="00056A3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64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88C605" w14:textId="77777777" w:rsidR="00056A39" w:rsidRPr="00B53EFA" w:rsidRDefault="00056A3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217620" w14:textId="77777777" w:rsidR="00056A39" w:rsidRDefault="00056A3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BD67F8" w14:textId="77777777" w:rsidR="00056A39" w:rsidRPr="00984839" w:rsidRDefault="00056A3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4A4D5E" w14:textId="77777777" w:rsidR="00056A39" w:rsidRDefault="00056A39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286D270" w14:textId="77777777" w:rsidR="00056A39" w:rsidRDefault="00056A39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9 - 13, Cap Y.</w:t>
            </w:r>
          </w:p>
        </w:tc>
      </w:tr>
      <w:tr w:rsidR="00056A39" w14:paraId="0D34A4E9" w14:textId="77777777">
        <w:trPr>
          <w:cantSplit/>
          <w:trHeight w:val="44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BCC36E" w14:textId="77777777" w:rsidR="00056A39" w:rsidRDefault="00056A39" w:rsidP="00056A39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A22382" w14:textId="77777777" w:rsidR="00056A39" w:rsidRDefault="00056A3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39162F" w14:textId="77777777" w:rsidR="00056A39" w:rsidRPr="00984839" w:rsidRDefault="00056A3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14C889" w14:textId="77777777" w:rsidR="00056A39" w:rsidRDefault="00056A39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185E2A35" w14:textId="77777777" w:rsidR="00056A39" w:rsidRDefault="00056A39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85DF16" w14:textId="77777777" w:rsidR="00056A39" w:rsidRDefault="00056A3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7DCC32CB" w14:textId="77777777" w:rsidR="00056A39" w:rsidRDefault="00056A3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T.D.J.</w:t>
            </w:r>
          </w:p>
          <w:p w14:paraId="1DC593DA" w14:textId="77777777" w:rsidR="00056A39" w:rsidRDefault="00056A3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52 / 56</w:t>
            </w:r>
          </w:p>
          <w:p w14:paraId="3FC5E0A5" w14:textId="77777777" w:rsidR="00056A39" w:rsidRDefault="00056A3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și</w:t>
            </w:r>
          </w:p>
          <w:p w14:paraId="2547FA9A" w14:textId="77777777" w:rsidR="00056A39" w:rsidRDefault="00056A3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62 / 66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65A58F" w14:textId="77777777" w:rsidR="00056A39" w:rsidRDefault="00056A3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8D40F5" w14:textId="77777777" w:rsidR="00056A39" w:rsidRDefault="00056A3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01C0F5" w14:textId="77777777" w:rsidR="00056A39" w:rsidRPr="00984839" w:rsidRDefault="00056A3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545B8E" w14:textId="77777777" w:rsidR="00056A39" w:rsidRDefault="00056A39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E494DA5" w14:textId="77777777" w:rsidR="00056A39" w:rsidRDefault="00056A39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5 - 7.</w:t>
            </w:r>
          </w:p>
        </w:tc>
      </w:tr>
      <w:tr w:rsidR="00056A39" w14:paraId="3D48AA4A" w14:textId="77777777">
        <w:trPr>
          <w:cantSplit/>
          <w:trHeight w:val="44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A73CC3" w14:textId="77777777" w:rsidR="00056A39" w:rsidRDefault="00056A39" w:rsidP="00056A39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D2CE92" w14:textId="77777777" w:rsidR="00056A39" w:rsidRDefault="00056A3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21+500</w:t>
            </w:r>
          </w:p>
          <w:p w14:paraId="234B86B1" w14:textId="77777777" w:rsidR="00056A39" w:rsidRDefault="00056A3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21+700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7AEB00" w14:textId="77777777" w:rsidR="00056A39" w:rsidRPr="00984839" w:rsidRDefault="00056A3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962967" w14:textId="77777777" w:rsidR="00056A39" w:rsidRDefault="00056A39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Turceni -</w:t>
            </w:r>
          </w:p>
          <w:p w14:paraId="44BF3C6B" w14:textId="77777777" w:rsidR="00056A39" w:rsidRDefault="00056A39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Plopşoru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7DB334" w14:textId="77777777" w:rsidR="00056A39" w:rsidRDefault="00056A3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50C608" w14:textId="77777777" w:rsidR="00056A39" w:rsidRDefault="00056A3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C9E95D" w14:textId="77777777" w:rsidR="00056A39" w:rsidRDefault="00056A3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0A6110" w14:textId="77777777" w:rsidR="00056A39" w:rsidRPr="00984839" w:rsidRDefault="00056A3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3A7934" w14:textId="77777777" w:rsidR="00056A39" w:rsidRDefault="00056A39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056A39" w14:paraId="59C46A6B" w14:textId="77777777">
        <w:trPr>
          <w:cantSplit/>
          <w:trHeight w:val="44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B9B007" w14:textId="77777777" w:rsidR="00056A39" w:rsidRDefault="00056A39" w:rsidP="00056A39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A2B98A" w14:textId="77777777" w:rsidR="00056A39" w:rsidRDefault="00056A3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28+176</w:t>
            </w:r>
          </w:p>
          <w:p w14:paraId="12B49111" w14:textId="77777777" w:rsidR="00056A39" w:rsidRDefault="00056A3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30+100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2DF9EA" w14:textId="77777777" w:rsidR="00056A39" w:rsidRDefault="00056A3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D95D73" w14:textId="77777777" w:rsidR="00056A39" w:rsidRDefault="00056A39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Plopşoru </w:t>
            </w:r>
          </w:p>
          <w:p w14:paraId="47E2DDA4" w14:textId="77777777" w:rsidR="00056A39" w:rsidRDefault="00056A39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directă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5DC6C0" w14:textId="77777777" w:rsidR="00056A39" w:rsidRDefault="00056A3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9E9C59" w14:textId="77777777" w:rsidR="00056A39" w:rsidRDefault="00056A3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E0F20D" w14:textId="77777777" w:rsidR="00056A39" w:rsidRDefault="00056A3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B2AFE5" w14:textId="77777777" w:rsidR="00056A39" w:rsidRDefault="00056A3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12AF7F" w14:textId="77777777" w:rsidR="00056A39" w:rsidRDefault="00056A39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5E363AB" w14:textId="77777777" w:rsidR="00056A39" w:rsidRDefault="00056A39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sch. 1, 31, 35, 40, 36, 6.</w:t>
            </w:r>
          </w:p>
          <w:p w14:paraId="0F736A5F" w14:textId="77777777" w:rsidR="00056A39" w:rsidRDefault="00056A39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056A39" w14:paraId="5E0C5F08" w14:textId="77777777">
        <w:trPr>
          <w:cantSplit/>
          <w:trHeight w:val="44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3375A4" w14:textId="77777777" w:rsidR="00056A39" w:rsidRDefault="00056A39" w:rsidP="00056A39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350E8F" w14:textId="77777777" w:rsidR="00056A39" w:rsidRDefault="00056A3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7C7911" w14:textId="77777777" w:rsidR="00056A39" w:rsidRDefault="00056A3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3D30FB" w14:textId="77777777" w:rsidR="00056A39" w:rsidRDefault="00056A39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Plopşoru </w:t>
            </w:r>
          </w:p>
          <w:p w14:paraId="628CE2AD" w14:textId="77777777" w:rsidR="00056A39" w:rsidRDefault="00056A39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E0EA5A" w14:textId="77777777" w:rsidR="00056A39" w:rsidRDefault="00056A3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8B60ED" w14:textId="77777777" w:rsidR="00056A39" w:rsidRDefault="00056A3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1242F5" w14:textId="77777777" w:rsidR="00056A39" w:rsidRDefault="00056A3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28+176</w:t>
            </w:r>
          </w:p>
          <w:p w14:paraId="399F8932" w14:textId="77777777" w:rsidR="00056A39" w:rsidRDefault="00056A3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30+100</w:t>
            </w: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5F14FD" w14:textId="77777777" w:rsidR="00056A39" w:rsidRDefault="00056A3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B4EEE0" w14:textId="77777777" w:rsidR="00056A39" w:rsidRDefault="00056A39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23CCD5B" w14:textId="77777777" w:rsidR="00056A39" w:rsidRDefault="00056A39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peste sch. 3, 7, 23, 26, 22, 18, 14, 10.</w:t>
            </w:r>
          </w:p>
          <w:p w14:paraId="519F0EEC" w14:textId="77777777" w:rsidR="00056A39" w:rsidRDefault="00056A39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056A39" w14:paraId="55E0E664" w14:textId="77777777">
        <w:trPr>
          <w:cantSplit/>
          <w:trHeight w:val="125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A693F2" w14:textId="77777777" w:rsidR="00056A39" w:rsidRDefault="00056A39" w:rsidP="00056A39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865CD1" w14:textId="77777777" w:rsidR="00056A39" w:rsidRDefault="00056A3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A396B8" w14:textId="77777777" w:rsidR="00056A39" w:rsidRPr="00984839" w:rsidRDefault="00056A3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D9CDB0" w14:textId="77777777" w:rsidR="00056A39" w:rsidRDefault="00056A39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Plopşoru </w:t>
            </w:r>
          </w:p>
          <w:p w14:paraId="69B49F4B" w14:textId="77777777" w:rsidR="00056A39" w:rsidRDefault="00056A39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</w:t>
            </w:r>
          </w:p>
          <w:p w14:paraId="514FEF97" w14:textId="77777777" w:rsidR="00056A39" w:rsidRDefault="00056A39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A74A8D" w14:textId="77777777" w:rsidR="00056A39" w:rsidRDefault="00056A3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între semnal Y 5 </w:t>
            </w:r>
          </w:p>
          <w:p w14:paraId="66E3BCC4" w14:textId="77777777" w:rsidR="00056A39" w:rsidRDefault="00056A3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şi semnal X 5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CD983A" w14:textId="77777777" w:rsidR="00056A39" w:rsidRPr="00B53EFA" w:rsidRDefault="00056A3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55BE90" w14:textId="77777777" w:rsidR="00056A39" w:rsidRDefault="00056A3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7C7DD1" w14:textId="77777777" w:rsidR="00056A39" w:rsidRDefault="00056A3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F39D29" w14:textId="77777777" w:rsidR="00056A39" w:rsidRDefault="00056A39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056A39" w14:paraId="14B05197" w14:textId="77777777">
        <w:trPr>
          <w:cantSplit/>
          <w:trHeight w:val="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F36285" w14:textId="77777777" w:rsidR="00056A39" w:rsidRDefault="00056A39" w:rsidP="00056A39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175A24" w14:textId="77777777" w:rsidR="00056A39" w:rsidRDefault="00056A3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E9D80A" w14:textId="77777777" w:rsidR="00056A39" w:rsidRPr="00984839" w:rsidRDefault="00056A3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11E3FB" w14:textId="77777777" w:rsidR="00056A39" w:rsidRDefault="00056A39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Plopşoru </w:t>
            </w:r>
          </w:p>
          <w:p w14:paraId="4463E0AF" w14:textId="77777777" w:rsidR="00056A39" w:rsidRDefault="00056A39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7 şi 8</w:t>
            </w:r>
          </w:p>
          <w:p w14:paraId="46AF84DF" w14:textId="77777777" w:rsidR="00056A39" w:rsidRDefault="00056A39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893D0C" w14:textId="77777777" w:rsidR="00056A39" w:rsidRDefault="00056A3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F7CD9F" w14:textId="77777777" w:rsidR="00056A39" w:rsidRDefault="00056A3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984BEA" w14:textId="77777777" w:rsidR="00056A39" w:rsidRDefault="00056A3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A53337" w14:textId="77777777" w:rsidR="00056A39" w:rsidRDefault="00056A3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AA8B56" w14:textId="77777777" w:rsidR="00056A39" w:rsidRDefault="00056A39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056A39" w14:paraId="18074C76" w14:textId="77777777">
        <w:trPr>
          <w:cantSplit/>
          <w:trHeight w:val="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36BE2F" w14:textId="77777777" w:rsidR="00056A39" w:rsidRDefault="00056A39" w:rsidP="00056A39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2AF0FC" w14:textId="77777777" w:rsidR="00056A39" w:rsidRDefault="00056A3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6BBA35" w14:textId="77777777" w:rsidR="00056A39" w:rsidRPr="00984839" w:rsidRDefault="00056A3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D341BE" w14:textId="77777777" w:rsidR="00056A39" w:rsidRDefault="00056A39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Plopşoru - </w:t>
            </w:r>
          </w:p>
          <w:p w14:paraId="468E0298" w14:textId="77777777" w:rsidR="00056A39" w:rsidRDefault="00056A39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Rovinari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0662A0" w14:textId="77777777" w:rsidR="00056A39" w:rsidRDefault="00056A3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02730E" w14:textId="77777777" w:rsidR="00056A39" w:rsidRDefault="00056A3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04E59B" w14:textId="77777777" w:rsidR="00056A39" w:rsidRDefault="00056A3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37+100</w:t>
            </w:r>
          </w:p>
          <w:p w14:paraId="70E95F85" w14:textId="77777777" w:rsidR="00056A39" w:rsidRDefault="00056A3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37+200</w:t>
            </w: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0266F4" w14:textId="77777777" w:rsidR="00056A39" w:rsidRDefault="00056A3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347F60" w14:textId="77777777" w:rsidR="00056A39" w:rsidRPr="006611B7" w:rsidRDefault="00056A39">
            <w:pPr>
              <w:spacing w:after="40" w:line="360" w:lineRule="auto"/>
              <w:ind w:left="57" w:right="57"/>
              <w:rPr>
                <w:b/>
                <w:bCs/>
                <w:i/>
                <w:color w:val="000000"/>
                <w:sz w:val="20"/>
              </w:rPr>
            </w:pPr>
            <w:r w:rsidRPr="006611B7">
              <w:rPr>
                <w:b/>
                <w:bCs/>
                <w:i/>
                <w:color w:val="000000"/>
                <w:sz w:val="20"/>
              </w:rPr>
              <w:t>Interzis circulația  locomotivelor cuplate.</w:t>
            </w:r>
          </w:p>
        </w:tc>
      </w:tr>
      <w:tr w:rsidR="00056A39" w14:paraId="3AEC7B47" w14:textId="77777777">
        <w:trPr>
          <w:cantSplit/>
          <w:trHeight w:val="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0D0263" w14:textId="77777777" w:rsidR="00056A39" w:rsidRDefault="00056A39" w:rsidP="00056A39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2180A8" w14:textId="77777777" w:rsidR="00056A39" w:rsidRDefault="00056A3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43+600</w:t>
            </w:r>
          </w:p>
          <w:p w14:paraId="39518E10" w14:textId="77777777" w:rsidR="00056A39" w:rsidRDefault="00056A3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44+420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C3DE59" w14:textId="77777777" w:rsidR="00056A39" w:rsidRPr="00984839" w:rsidRDefault="00056A39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35AA56" w14:textId="77777777" w:rsidR="00056A39" w:rsidRDefault="00056A39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Plopşoru - </w:t>
            </w:r>
          </w:p>
          <w:p w14:paraId="6ED4934F" w14:textId="77777777" w:rsidR="00056A39" w:rsidRDefault="00056A39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Rovinari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243761" w14:textId="77777777" w:rsidR="00056A39" w:rsidRDefault="00056A3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6D83D7" w14:textId="77777777" w:rsidR="00056A39" w:rsidRDefault="00056A3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67B5D5" w14:textId="77777777" w:rsidR="00056A39" w:rsidRDefault="00056A3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B78757" w14:textId="77777777" w:rsidR="00056A39" w:rsidRDefault="00056A3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D00214" w14:textId="77777777" w:rsidR="00056A39" w:rsidRPr="003B25AA" w:rsidRDefault="00056A39">
            <w:pPr>
              <w:spacing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056A39" w14:paraId="4C758DE4" w14:textId="77777777">
        <w:trPr>
          <w:cantSplit/>
          <w:trHeight w:val="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422D9C" w14:textId="77777777" w:rsidR="00056A39" w:rsidRDefault="00056A39" w:rsidP="00056A39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DC72D8" w14:textId="77777777" w:rsidR="00056A39" w:rsidRDefault="00056A3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2E92A6" w14:textId="77777777" w:rsidR="00056A39" w:rsidRDefault="00056A39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BCBD67" w14:textId="77777777" w:rsidR="00056A39" w:rsidRDefault="00056A39" w:rsidP="00E96331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Plopşoru - </w:t>
            </w:r>
          </w:p>
          <w:p w14:paraId="0EBADCC2" w14:textId="77777777" w:rsidR="00056A39" w:rsidRDefault="00056A39" w:rsidP="00E96331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Rovinari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B3A4C4" w14:textId="77777777" w:rsidR="00056A39" w:rsidRDefault="00056A3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C4C613" w14:textId="77777777" w:rsidR="00056A39" w:rsidRDefault="00056A3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EF9CB2" w14:textId="77777777" w:rsidR="00056A39" w:rsidRDefault="00056A3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44+100</w:t>
            </w:r>
          </w:p>
          <w:p w14:paraId="095B31AF" w14:textId="77777777" w:rsidR="00056A39" w:rsidRDefault="00056A3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44+500</w:t>
            </w: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8DB1F6" w14:textId="77777777" w:rsidR="00056A39" w:rsidRDefault="00056A3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F0E45C" w14:textId="77777777" w:rsidR="00056A39" w:rsidRDefault="00056A39">
            <w:pPr>
              <w:spacing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056A39" w14:paraId="02EF1756" w14:textId="77777777">
        <w:trPr>
          <w:cantSplit/>
          <w:trHeight w:val="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D13007" w14:textId="77777777" w:rsidR="00056A39" w:rsidRDefault="00056A39" w:rsidP="00056A39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2C7254" w14:textId="77777777" w:rsidR="00056A39" w:rsidRPr="00CB3DC4" w:rsidRDefault="00056A39">
            <w:pPr>
              <w:spacing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CB3DC4">
              <w:rPr>
                <w:b/>
                <w:bCs/>
                <w:color w:val="000000"/>
                <w:sz w:val="20"/>
              </w:rPr>
              <w:t>44+</w:t>
            </w:r>
            <w:r>
              <w:rPr>
                <w:b/>
                <w:bCs/>
                <w:color w:val="000000"/>
                <w:sz w:val="20"/>
              </w:rPr>
              <w:t>120</w:t>
            </w:r>
          </w:p>
          <w:p w14:paraId="5C2AEF09" w14:textId="77777777" w:rsidR="00056A39" w:rsidRDefault="00056A3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CB3DC4">
              <w:rPr>
                <w:b/>
                <w:bCs/>
                <w:color w:val="000000"/>
                <w:sz w:val="20"/>
              </w:rPr>
              <w:t>44+</w:t>
            </w:r>
            <w:r>
              <w:rPr>
                <w:b/>
                <w:bCs/>
                <w:color w:val="000000"/>
                <w:sz w:val="20"/>
              </w:rPr>
              <w:t>420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21031C" w14:textId="77777777" w:rsidR="00056A39" w:rsidRDefault="00056A3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813704" w14:textId="77777777" w:rsidR="00056A39" w:rsidRDefault="00056A39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Plopşoru - </w:t>
            </w:r>
          </w:p>
          <w:p w14:paraId="57287961" w14:textId="77777777" w:rsidR="00056A39" w:rsidRDefault="00056A39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Rovinari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C571DA" w14:textId="77777777" w:rsidR="00056A39" w:rsidRDefault="00056A3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AD9C74" w14:textId="77777777" w:rsidR="00056A39" w:rsidRDefault="00056A3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57C2F7" w14:textId="77777777" w:rsidR="00056A39" w:rsidRDefault="00056A3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DF59BE" w14:textId="77777777" w:rsidR="00056A39" w:rsidRDefault="00056A3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82A9F6" w14:textId="77777777" w:rsidR="00056A39" w:rsidRPr="00CB3DC4" w:rsidRDefault="00056A39">
            <w:pPr>
              <w:spacing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CB3DC4">
              <w:rPr>
                <w:b/>
                <w:bCs/>
                <w:iCs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CB3DC4">
              <w:rPr>
                <w:b/>
                <w:bCs/>
                <w:iCs/>
                <w:sz w:val="20"/>
              </w:rPr>
              <w:t xml:space="preserve"> două locomotive cuplate.</w:t>
            </w:r>
          </w:p>
          <w:p w14:paraId="09BF1757" w14:textId="77777777" w:rsidR="00056A39" w:rsidRPr="00F11CE2" w:rsidRDefault="00056A39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F11CE2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056A39" w14:paraId="6D0FCB7A" w14:textId="77777777">
        <w:trPr>
          <w:cantSplit/>
          <w:trHeight w:val="81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5EF099" w14:textId="77777777" w:rsidR="00056A39" w:rsidRDefault="00056A39" w:rsidP="00056A39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40D375" w14:textId="77777777" w:rsidR="00056A39" w:rsidRDefault="00056A3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FD10FC" w14:textId="77777777" w:rsidR="00056A39" w:rsidRPr="00984839" w:rsidRDefault="00056A3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817972" w14:textId="77777777" w:rsidR="00056A39" w:rsidRDefault="00056A39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Rovinari</w:t>
            </w:r>
          </w:p>
          <w:p w14:paraId="481D0BD1" w14:textId="77777777" w:rsidR="00056A39" w:rsidRDefault="00056A39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liniile 1 şi 2 </w:t>
            </w:r>
          </w:p>
          <w:p w14:paraId="1D5B1F14" w14:textId="77777777" w:rsidR="00056A39" w:rsidRDefault="00056A39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C4070D" w14:textId="77777777" w:rsidR="00056A39" w:rsidRDefault="00056A3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3A4F4DD2" w14:textId="77777777" w:rsidR="00056A39" w:rsidRDefault="00056A3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6951CD" w14:textId="77777777" w:rsidR="00056A39" w:rsidRPr="00B53EFA" w:rsidRDefault="00056A3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B53EFA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73D726" w14:textId="77777777" w:rsidR="00056A39" w:rsidRDefault="00056A3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11B70E" w14:textId="77777777" w:rsidR="00056A39" w:rsidRPr="00984839" w:rsidRDefault="00056A3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A85D4B" w14:textId="77777777" w:rsidR="00056A39" w:rsidRDefault="00056A39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056A39" w14:paraId="5A20B113" w14:textId="77777777">
        <w:trPr>
          <w:cantSplit/>
          <w:trHeight w:val="62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FE013B" w14:textId="77777777" w:rsidR="00056A39" w:rsidRDefault="00056A39" w:rsidP="00056A39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81FC4A" w14:textId="77777777" w:rsidR="00056A39" w:rsidRDefault="00056A3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B88425" w14:textId="77777777" w:rsidR="00056A39" w:rsidRPr="00984839" w:rsidRDefault="00056A3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B22A13" w14:textId="77777777" w:rsidR="00056A39" w:rsidRDefault="00056A39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Rovinari</w:t>
            </w:r>
          </w:p>
          <w:p w14:paraId="2005024E" w14:textId="77777777" w:rsidR="00056A39" w:rsidRDefault="00056A39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 + 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363749" w14:textId="77777777" w:rsidR="00056A39" w:rsidRDefault="00056A3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69F3DA43" w14:textId="77777777" w:rsidR="00056A39" w:rsidRDefault="00056A3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T.D.J.</w:t>
            </w:r>
          </w:p>
          <w:p w14:paraId="4B092829" w14:textId="77777777" w:rsidR="00056A39" w:rsidRDefault="00056A3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18 / 22</w:t>
            </w:r>
          </w:p>
          <w:p w14:paraId="39569558" w14:textId="77777777" w:rsidR="00056A39" w:rsidRDefault="00056A3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</w:rPr>
              <w:t>şi</w:t>
            </w:r>
          </w:p>
          <w:p w14:paraId="49AC32C0" w14:textId="77777777" w:rsidR="00056A39" w:rsidRPr="00260477" w:rsidRDefault="00056A3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23 / 25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23CB29" w14:textId="77777777" w:rsidR="00056A39" w:rsidRPr="00B53EFA" w:rsidRDefault="00056A3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35D4CF" w14:textId="77777777" w:rsidR="00056A39" w:rsidRDefault="00056A3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31FF37" w14:textId="77777777" w:rsidR="00056A39" w:rsidRPr="00984839" w:rsidRDefault="00056A3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1897C0" w14:textId="77777777" w:rsidR="00056A39" w:rsidRDefault="00056A39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182987D" w14:textId="77777777" w:rsidR="00056A39" w:rsidRDefault="00056A39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5 - 7.</w:t>
            </w:r>
          </w:p>
        </w:tc>
      </w:tr>
      <w:tr w:rsidR="00056A39" w14:paraId="27B39EFF" w14:textId="77777777">
        <w:trPr>
          <w:cantSplit/>
          <w:trHeight w:val="62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36128D" w14:textId="77777777" w:rsidR="00056A39" w:rsidRDefault="00056A39" w:rsidP="00056A39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726D3C" w14:textId="77777777" w:rsidR="00056A39" w:rsidRDefault="00056A3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D5719D" w14:textId="77777777" w:rsidR="00056A39" w:rsidRPr="00984839" w:rsidRDefault="00056A3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744D34" w14:textId="77777777" w:rsidR="00056A39" w:rsidRDefault="00056A39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Rogojelu</w:t>
            </w:r>
          </w:p>
          <w:p w14:paraId="4FC2B46F" w14:textId="77777777" w:rsidR="00056A39" w:rsidRDefault="00056A39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cu acces la linia 4 directă, 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90D991" w14:textId="77777777" w:rsidR="00056A39" w:rsidRDefault="00056A3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F7884F" w14:textId="77777777" w:rsidR="00056A39" w:rsidRDefault="00056A3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35299E" w14:textId="77777777" w:rsidR="00056A39" w:rsidRDefault="00056A3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51+000</w:t>
            </w:r>
          </w:p>
          <w:p w14:paraId="078A9A66" w14:textId="77777777" w:rsidR="00056A39" w:rsidRDefault="00056A3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51+250</w:t>
            </w: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51E23D" w14:textId="77777777" w:rsidR="00056A39" w:rsidRPr="00984839" w:rsidRDefault="00056A3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613E4A" w14:textId="77777777" w:rsidR="00056A39" w:rsidRDefault="00056A39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la sch. nr. 5, 9, TDJ 13 / 17, sch. nr. 21 și diagonalele </w:t>
            </w:r>
          </w:p>
          <w:p w14:paraId="109F67BD" w14:textId="77777777" w:rsidR="00056A39" w:rsidRDefault="00056A39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3 - 5 și 17 - 23.</w:t>
            </w:r>
          </w:p>
          <w:p w14:paraId="4E5B82BE" w14:textId="77777777" w:rsidR="00056A39" w:rsidRDefault="00056A39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Fără inductori. </w:t>
            </w:r>
          </w:p>
        </w:tc>
      </w:tr>
      <w:tr w:rsidR="00056A39" w14:paraId="09D4BCD9" w14:textId="77777777">
        <w:trPr>
          <w:cantSplit/>
          <w:trHeight w:val="62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E76CA9" w14:textId="77777777" w:rsidR="00056A39" w:rsidRDefault="00056A39" w:rsidP="00056A39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4068EF" w14:textId="77777777" w:rsidR="00056A39" w:rsidRDefault="00056A3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0674FC" w14:textId="77777777" w:rsidR="00056A39" w:rsidRPr="00984839" w:rsidRDefault="00056A3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C2D16C" w14:textId="77777777" w:rsidR="00056A39" w:rsidRDefault="00056A39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Rogojelu</w:t>
            </w:r>
          </w:p>
          <w:p w14:paraId="45E8E909" w14:textId="77777777" w:rsidR="00056A39" w:rsidRDefault="00056A39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40DF14" w14:textId="77777777" w:rsidR="00056A39" w:rsidRDefault="00056A3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3ABACFD1" w14:textId="77777777" w:rsidR="00056A39" w:rsidRDefault="00056A3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14 - 18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C35EB1" w14:textId="77777777" w:rsidR="00056A39" w:rsidRDefault="00056A3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147702" w14:textId="77777777" w:rsidR="00056A39" w:rsidRDefault="00056A3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263EE1" w14:textId="77777777" w:rsidR="00056A39" w:rsidRPr="00984839" w:rsidRDefault="00056A3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46E53B" w14:textId="77777777" w:rsidR="00056A39" w:rsidRDefault="00056A39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la liniile 3 primiri - expedieri. </w:t>
            </w:r>
          </w:p>
        </w:tc>
      </w:tr>
      <w:tr w:rsidR="00056A39" w14:paraId="22945F5D" w14:textId="77777777">
        <w:trPr>
          <w:cantSplit/>
          <w:trHeight w:val="62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5D99B3" w14:textId="77777777" w:rsidR="00056A39" w:rsidRDefault="00056A39" w:rsidP="00056A39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DE4773" w14:textId="77777777" w:rsidR="00056A39" w:rsidRDefault="00056A3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50+550</w:t>
            </w:r>
          </w:p>
          <w:p w14:paraId="7067D9A5" w14:textId="77777777" w:rsidR="00056A39" w:rsidRDefault="00056A3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51+250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158B19" w14:textId="77777777" w:rsidR="00056A39" w:rsidRPr="00984839" w:rsidRDefault="00056A3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86172B" w14:textId="77777777" w:rsidR="00056A39" w:rsidRDefault="00056A39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Rovinari -</w:t>
            </w:r>
          </w:p>
          <w:p w14:paraId="0733CBB4" w14:textId="77777777" w:rsidR="00056A39" w:rsidRDefault="00056A39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Rogojelu și</w:t>
            </w:r>
          </w:p>
          <w:p w14:paraId="691A6E43" w14:textId="77777777" w:rsidR="00056A39" w:rsidRDefault="00056A39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Rogojelu</w:t>
            </w:r>
          </w:p>
          <w:p w14:paraId="3604F12F" w14:textId="77777777" w:rsidR="00056A39" w:rsidRDefault="00056A39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cu acces la linia 5 directă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A560AD" w14:textId="77777777" w:rsidR="00056A39" w:rsidRDefault="00056A3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7ACD6D" w14:textId="77777777" w:rsidR="00056A39" w:rsidRDefault="00056A3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279CC0" w14:textId="77777777" w:rsidR="00056A39" w:rsidRDefault="00056A3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B53689" w14:textId="77777777" w:rsidR="00056A39" w:rsidRDefault="00056A3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F9F5DE" w14:textId="77777777" w:rsidR="00056A39" w:rsidRDefault="00056A39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F5A2627" w14:textId="77777777" w:rsidR="00056A39" w:rsidRDefault="00056A39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sch. 3 și 23 și diagonalele 23 - 17 și 3 - 5.</w:t>
            </w:r>
          </w:p>
          <w:p w14:paraId="4076A493" w14:textId="77777777" w:rsidR="00056A39" w:rsidRDefault="00056A39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Fără inductori. </w:t>
            </w:r>
          </w:p>
        </w:tc>
      </w:tr>
      <w:tr w:rsidR="00056A39" w14:paraId="177F46A5" w14:textId="77777777">
        <w:trPr>
          <w:cantSplit/>
          <w:trHeight w:val="62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1B42F6" w14:textId="77777777" w:rsidR="00056A39" w:rsidRDefault="00056A39" w:rsidP="00056A39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E4987A" w14:textId="77777777" w:rsidR="00056A39" w:rsidRDefault="00056A3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56+500</w:t>
            </w:r>
          </w:p>
          <w:p w14:paraId="45BA7A9A" w14:textId="77777777" w:rsidR="00056A39" w:rsidRDefault="00056A3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57+100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FE5092" w14:textId="77777777" w:rsidR="00056A39" w:rsidRDefault="00056A3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65B6B9" w14:textId="77777777" w:rsidR="00056A39" w:rsidRDefault="00056A39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Rogojelu -</w:t>
            </w:r>
          </w:p>
          <w:p w14:paraId="191FAE34" w14:textId="77777777" w:rsidR="00056A39" w:rsidRDefault="00056A39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Cârbeşti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6AAFF1" w14:textId="77777777" w:rsidR="00056A39" w:rsidRDefault="00056A3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ECB373" w14:textId="77777777" w:rsidR="00056A39" w:rsidRDefault="00056A3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AD2935" w14:textId="77777777" w:rsidR="00056A39" w:rsidRDefault="00056A3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12956B" w14:textId="77777777" w:rsidR="00056A39" w:rsidRDefault="00056A3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FB086D" w14:textId="77777777" w:rsidR="00056A39" w:rsidRDefault="00056A39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056A39" w14:paraId="4E7F1AFD" w14:textId="77777777">
        <w:trPr>
          <w:cantSplit/>
          <w:trHeight w:val="3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C5E3F6" w14:textId="77777777" w:rsidR="00056A39" w:rsidRDefault="00056A39" w:rsidP="00056A39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C71ACD" w14:textId="77777777" w:rsidR="00056A39" w:rsidRDefault="00056A3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5BFA6C" w14:textId="77777777" w:rsidR="00056A39" w:rsidRDefault="00056A3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A2D3CE" w14:textId="77777777" w:rsidR="00056A39" w:rsidRDefault="00056A39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Cârbeşti</w:t>
            </w:r>
          </w:p>
          <w:p w14:paraId="03A4661F" w14:textId="77777777" w:rsidR="00056A39" w:rsidRDefault="00056A39">
            <w:pPr>
              <w:spacing w:after="40" w:line="360" w:lineRule="auto"/>
              <w:ind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linia 3</w:t>
            </w:r>
          </w:p>
          <w:p w14:paraId="54EE7666" w14:textId="77777777" w:rsidR="00056A39" w:rsidRDefault="00056A39">
            <w:pPr>
              <w:spacing w:after="40" w:line="360" w:lineRule="auto"/>
              <w:ind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primiri - expedieri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40F74D" w14:textId="77777777" w:rsidR="00056A39" w:rsidRDefault="00056A3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665C336A" w14:textId="77777777" w:rsidR="00056A39" w:rsidRDefault="00056A3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2D5FAB" w14:textId="77777777" w:rsidR="00056A39" w:rsidRPr="00B53EFA" w:rsidRDefault="00056A3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BC0E1F" w14:textId="77777777" w:rsidR="00056A39" w:rsidRDefault="00056A3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767D6B" w14:textId="77777777" w:rsidR="00056A39" w:rsidRPr="00984839" w:rsidRDefault="00056A3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B680FC" w14:textId="77777777" w:rsidR="00056A39" w:rsidRDefault="00056A39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056A39" w14:paraId="32B5D72D" w14:textId="77777777">
        <w:trPr>
          <w:cantSplit/>
          <w:trHeight w:val="3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3B34C6" w14:textId="77777777" w:rsidR="00056A39" w:rsidRDefault="00056A39" w:rsidP="00056A39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647A1A" w14:textId="77777777" w:rsidR="00056A39" w:rsidRDefault="00056A3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61+850</w:t>
            </w:r>
          </w:p>
          <w:p w14:paraId="20AD201F" w14:textId="77777777" w:rsidR="00056A39" w:rsidRDefault="00056A3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62+650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B61596" w14:textId="77777777" w:rsidR="00056A39" w:rsidRDefault="00056A3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66EA8A" w14:textId="77777777" w:rsidR="00056A39" w:rsidRDefault="00056A39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Cârbeşti - Amaradia 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40A22C" w14:textId="77777777" w:rsidR="00056A39" w:rsidRDefault="00056A3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9A5D5C" w14:textId="77777777" w:rsidR="00056A39" w:rsidRDefault="00056A3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FC510F" w14:textId="77777777" w:rsidR="00056A39" w:rsidRDefault="00056A3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BEA6F5" w14:textId="77777777" w:rsidR="00056A39" w:rsidRPr="00984839" w:rsidRDefault="00056A3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17DE3E" w14:textId="77777777" w:rsidR="00056A39" w:rsidRDefault="00056A39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056A39" w14:paraId="1EDAE86D" w14:textId="77777777">
        <w:trPr>
          <w:cantSplit/>
          <w:trHeight w:val="93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0CAD59" w14:textId="77777777" w:rsidR="00056A39" w:rsidRDefault="00056A39" w:rsidP="00056A39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62D432" w14:textId="77777777" w:rsidR="00056A39" w:rsidRDefault="00056A3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736A17" w14:textId="77777777" w:rsidR="00056A39" w:rsidRDefault="00056A3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B9CBB9" w14:textId="77777777" w:rsidR="00056A39" w:rsidRDefault="00056A39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Amaradia </w:t>
            </w:r>
          </w:p>
          <w:p w14:paraId="54C94A1A" w14:textId="77777777" w:rsidR="00056A39" w:rsidRDefault="00056A39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</w:t>
            </w:r>
          </w:p>
          <w:p w14:paraId="492CB5BD" w14:textId="77777777" w:rsidR="00056A39" w:rsidRDefault="00056A39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  <w:p w14:paraId="5344FBE2" w14:textId="77777777" w:rsidR="00056A39" w:rsidRDefault="00056A39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800058" w14:textId="77777777" w:rsidR="00056A39" w:rsidRDefault="00056A3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0199F163" w14:textId="77777777" w:rsidR="00056A39" w:rsidRDefault="00056A3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 și 11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CE0609" w14:textId="77777777" w:rsidR="00056A39" w:rsidRDefault="00056A3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CA3B0C" w14:textId="77777777" w:rsidR="00056A39" w:rsidRDefault="00056A3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480E0B" w14:textId="77777777" w:rsidR="00056A39" w:rsidRPr="00984839" w:rsidRDefault="00056A3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4F9384" w14:textId="77777777" w:rsidR="00056A39" w:rsidRDefault="00056A39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056A39" w14:paraId="50147695" w14:textId="77777777">
        <w:trPr>
          <w:cantSplit/>
          <w:trHeight w:val="93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135D4A" w14:textId="77777777" w:rsidR="00056A39" w:rsidRDefault="00056A39" w:rsidP="00056A39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EEB980" w14:textId="77777777" w:rsidR="00056A39" w:rsidRDefault="00056A3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69+885</w:t>
            </w:r>
          </w:p>
          <w:p w14:paraId="454F2044" w14:textId="77777777" w:rsidR="00056A39" w:rsidRDefault="00056A3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69+965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95B676" w14:textId="77777777" w:rsidR="00056A39" w:rsidRDefault="00056A3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85739C" w14:textId="77777777" w:rsidR="00056A39" w:rsidRDefault="00056A39" w:rsidP="001D62EA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Târgu Jiu linia 2 directă.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B0D7A0" w14:textId="77777777" w:rsidR="00056A39" w:rsidRDefault="00056A3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4CF88F" w14:textId="77777777" w:rsidR="00056A39" w:rsidRDefault="00056A3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E83AD9" w14:textId="77777777" w:rsidR="00056A39" w:rsidRDefault="00056A3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2679CF" w14:textId="77777777" w:rsidR="00056A39" w:rsidRPr="00984839" w:rsidRDefault="00056A3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1BF861" w14:textId="77777777" w:rsidR="00056A39" w:rsidRDefault="00056A39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056A39" w14:paraId="0ADCE0D8" w14:textId="77777777">
        <w:trPr>
          <w:cantSplit/>
          <w:trHeight w:val="75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1607B3" w14:textId="77777777" w:rsidR="00056A39" w:rsidRDefault="00056A39" w:rsidP="00056A39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322223" w14:textId="77777777" w:rsidR="00056A39" w:rsidRDefault="00056A3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5476D4" w14:textId="77777777" w:rsidR="00056A39" w:rsidRDefault="00056A3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5F5BE2" w14:textId="77777777" w:rsidR="00056A39" w:rsidRDefault="00056A39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Târgu Jiu</w:t>
            </w:r>
          </w:p>
          <w:p w14:paraId="4E54E823" w14:textId="77777777" w:rsidR="00056A39" w:rsidRDefault="00056A39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 + 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5A5B03" w14:textId="77777777" w:rsidR="00056A39" w:rsidRDefault="00056A3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676242D3" w14:textId="77777777" w:rsidR="00056A39" w:rsidRDefault="00056A3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27, </w:t>
            </w:r>
          </w:p>
          <w:p w14:paraId="3FAA9675" w14:textId="77777777" w:rsidR="00056A39" w:rsidRDefault="00056A3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 și 24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5ADF5F" w14:textId="77777777" w:rsidR="00056A39" w:rsidRDefault="00056A3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380352" w14:textId="77777777" w:rsidR="00056A39" w:rsidRDefault="00056A3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E44964" w14:textId="77777777" w:rsidR="00056A39" w:rsidRPr="00984839" w:rsidRDefault="00056A3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E04AAE" w14:textId="77777777" w:rsidR="00056A39" w:rsidRDefault="00056A39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99DEEC0" w14:textId="77777777" w:rsidR="00056A39" w:rsidRDefault="00056A39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4 - 10.</w:t>
            </w:r>
          </w:p>
        </w:tc>
      </w:tr>
    </w:tbl>
    <w:p w14:paraId="56AA6E92" w14:textId="77777777" w:rsidR="00056A39" w:rsidRDefault="00056A39">
      <w:pPr>
        <w:spacing w:after="40" w:line="192" w:lineRule="auto"/>
        <w:ind w:right="57"/>
        <w:rPr>
          <w:sz w:val="20"/>
          <w:lang w:val="ro-RO"/>
        </w:rPr>
      </w:pPr>
    </w:p>
    <w:p w14:paraId="10287CFE" w14:textId="77777777" w:rsidR="00056A39" w:rsidRDefault="00056A39" w:rsidP="00EF6A64">
      <w:pPr>
        <w:pStyle w:val="Heading1"/>
        <w:spacing w:line="360" w:lineRule="auto"/>
      </w:pPr>
      <w:r>
        <w:t>LINIA 144</w:t>
      </w:r>
    </w:p>
    <w:p w14:paraId="7C4FE314" w14:textId="77777777" w:rsidR="00056A39" w:rsidRDefault="00056A39" w:rsidP="00DF2A65">
      <w:pPr>
        <w:pStyle w:val="Heading1"/>
        <w:spacing w:line="360" w:lineRule="auto"/>
        <w:rPr>
          <w:b w:val="0"/>
          <w:bCs w:val="0"/>
          <w:sz w:val="8"/>
        </w:rPr>
      </w:pPr>
      <w:r>
        <w:t>TURCENI - DRĂGOTEŞTI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3"/>
        <w:gridCol w:w="2204"/>
        <w:gridCol w:w="870"/>
        <w:gridCol w:w="754"/>
        <w:gridCol w:w="870"/>
        <w:gridCol w:w="754"/>
        <w:gridCol w:w="2492"/>
      </w:tblGrid>
      <w:tr w:rsidR="00056A39" w14:paraId="2291258A" w14:textId="77777777">
        <w:trPr>
          <w:cantSplit/>
          <w:trHeight w:val="8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C7690F" w14:textId="77777777" w:rsidR="00056A39" w:rsidRDefault="00056A39" w:rsidP="00056A39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16226A" w14:textId="77777777" w:rsidR="00056A39" w:rsidRDefault="00056A3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12+875</w:t>
            </w:r>
          </w:p>
          <w:p w14:paraId="2C331EAA" w14:textId="77777777" w:rsidR="00056A39" w:rsidRDefault="00056A3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13+200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2C37A6" w14:textId="77777777" w:rsidR="00056A39" w:rsidRPr="00DA0087" w:rsidRDefault="00056A39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5FB79D" w14:textId="77777777" w:rsidR="00056A39" w:rsidRDefault="00056A39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2213F9D9" w14:textId="77777777" w:rsidR="00056A39" w:rsidRDefault="00056A39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64BE63" w14:textId="77777777" w:rsidR="00056A39" w:rsidRDefault="00056A3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E8E3E2" w14:textId="77777777" w:rsidR="00056A39" w:rsidRDefault="00056A39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7B421F" w14:textId="77777777" w:rsidR="00056A39" w:rsidRDefault="00056A3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A48431" w14:textId="77777777" w:rsidR="00056A39" w:rsidRDefault="00056A39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7018FA" w14:textId="77777777" w:rsidR="00056A39" w:rsidRDefault="00056A39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peste sch. 23, 25, 31, 35 </w:t>
            </w:r>
          </w:p>
          <w:p w14:paraId="6B7B0C1B" w14:textId="77777777" w:rsidR="00056A39" w:rsidRDefault="00056A39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și  47.</w:t>
            </w:r>
          </w:p>
          <w:p w14:paraId="6A8C471D" w14:textId="77777777" w:rsidR="00056A39" w:rsidRDefault="00056A39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Fără inductori. </w:t>
            </w:r>
          </w:p>
        </w:tc>
      </w:tr>
      <w:tr w:rsidR="00056A39" w14:paraId="7173887F" w14:textId="77777777">
        <w:trPr>
          <w:cantSplit/>
          <w:trHeight w:val="8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59D83B" w14:textId="77777777" w:rsidR="00056A39" w:rsidRDefault="00056A39" w:rsidP="00056A39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C912A5" w14:textId="77777777" w:rsidR="00056A39" w:rsidRDefault="00056A3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DD1B29" w14:textId="77777777" w:rsidR="00056A39" w:rsidRDefault="00056A39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67B7DA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Gura Motrului - Turceni și St. Turceni</w:t>
            </w:r>
          </w:p>
          <w:p w14:paraId="05051CBC" w14:textId="77777777" w:rsidR="00056A39" w:rsidRDefault="00056A39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2C1990" w14:textId="77777777" w:rsidR="00056A39" w:rsidRDefault="00056A3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DD64CF" w14:textId="77777777" w:rsidR="00056A39" w:rsidRDefault="00056A39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711538" w14:textId="77777777" w:rsidR="00056A39" w:rsidRDefault="00056A3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11+850</w:t>
            </w:r>
          </w:p>
          <w:p w14:paraId="0B47CBC8" w14:textId="77777777" w:rsidR="00056A39" w:rsidRDefault="00056A3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61613D" w14:textId="77777777" w:rsidR="00056A39" w:rsidRDefault="00056A39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DC5A19" w14:textId="77777777" w:rsidR="00056A39" w:rsidRDefault="00056A39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  <w:p w14:paraId="06792B01" w14:textId="77777777" w:rsidR="00056A39" w:rsidRDefault="00056A39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Peste sch. 15, 51 și 57.</w:t>
            </w:r>
          </w:p>
        </w:tc>
      </w:tr>
      <w:tr w:rsidR="00056A39" w14:paraId="79DD2D99" w14:textId="77777777">
        <w:trPr>
          <w:cantSplit/>
          <w:trHeight w:val="8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4866BF" w14:textId="77777777" w:rsidR="00056A39" w:rsidRDefault="00056A39" w:rsidP="00056A39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9A9BE9" w14:textId="77777777" w:rsidR="00056A39" w:rsidRDefault="00056A3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5BEA20" w14:textId="77777777" w:rsidR="00056A39" w:rsidRPr="00DA0087" w:rsidRDefault="00056A39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31951B" w14:textId="77777777" w:rsidR="00056A39" w:rsidRDefault="00056A39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78321196" w14:textId="77777777" w:rsidR="00056A39" w:rsidRDefault="00056A39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directă, Cap Y,</w:t>
            </w:r>
          </w:p>
          <w:p w14:paraId="33D98D19" w14:textId="77777777" w:rsidR="00056A39" w:rsidRDefault="00056A39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28, 18, 14, 12, 6 şi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06B73F" w14:textId="77777777" w:rsidR="00056A39" w:rsidRDefault="00056A3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B0CA72" w14:textId="77777777" w:rsidR="00056A39" w:rsidRDefault="00056A39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535A18" w14:textId="77777777" w:rsidR="00056A39" w:rsidRDefault="00056A3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14+290</w:t>
            </w:r>
          </w:p>
          <w:p w14:paraId="55B42D06" w14:textId="77777777" w:rsidR="00056A39" w:rsidRDefault="00056A3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302501" w14:textId="77777777" w:rsidR="00056A39" w:rsidRPr="00DA0087" w:rsidRDefault="00056A39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0891CB" w14:textId="77777777" w:rsidR="00056A39" w:rsidRDefault="00056A39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peste sch. 28, 18, 14, 12, 6 </w:t>
            </w:r>
          </w:p>
          <w:p w14:paraId="09CE1176" w14:textId="77777777" w:rsidR="00056A39" w:rsidRDefault="00056A39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și 4.</w:t>
            </w:r>
          </w:p>
          <w:p w14:paraId="418080E2" w14:textId="77777777" w:rsidR="00056A39" w:rsidRDefault="00056A39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056A39" w14:paraId="51C83DE9" w14:textId="77777777">
        <w:trPr>
          <w:cantSplit/>
          <w:trHeight w:val="8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2B3C12" w14:textId="77777777" w:rsidR="00056A39" w:rsidRDefault="00056A39" w:rsidP="00056A39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AC512F" w14:textId="77777777" w:rsidR="00056A39" w:rsidRDefault="00056A3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B35F54" w14:textId="77777777" w:rsidR="00056A39" w:rsidRPr="00DA0087" w:rsidRDefault="00056A39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5CD888" w14:textId="77777777" w:rsidR="00056A39" w:rsidRDefault="00056A39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53EBAA07" w14:textId="77777777" w:rsidR="00056A39" w:rsidRDefault="00056A39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E6B978" w14:textId="77777777" w:rsidR="00056A39" w:rsidRDefault="00056A3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3865EBCA" w14:textId="77777777" w:rsidR="00056A39" w:rsidRDefault="00056A3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2 - 6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136AE4" w14:textId="77777777" w:rsidR="00056A39" w:rsidRDefault="00056A39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F883BF" w14:textId="77777777" w:rsidR="00056A39" w:rsidRDefault="00056A3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E304D6" w14:textId="77777777" w:rsidR="00056A39" w:rsidRDefault="00056A39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3D6667" w14:textId="77777777" w:rsidR="00056A39" w:rsidRDefault="00056A39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E8E3D09" w14:textId="77777777" w:rsidR="00056A39" w:rsidRDefault="00056A39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2 și 3 direcția Borăscu.</w:t>
            </w:r>
          </w:p>
        </w:tc>
      </w:tr>
      <w:tr w:rsidR="00056A39" w14:paraId="030485EC" w14:textId="77777777">
        <w:trPr>
          <w:cantSplit/>
          <w:trHeight w:val="8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FC03F7" w14:textId="77777777" w:rsidR="00056A39" w:rsidRDefault="00056A39" w:rsidP="00056A39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30D8EC" w14:textId="77777777" w:rsidR="00056A39" w:rsidRDefault="00056A3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FEA670" w14:textId="77777777" w:rsidR="00056A39" w:rsidRPr="00DA0087" w:rsidRDefault="00056A39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43BBDA" w14:textId="77777777" w:rsidR="00056A39" w:rsidRDefault="00056A39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758A77A1" w14:textId="77777777" w:rsidR="00056A39" w:rsidRDefault="00056A39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1C5432" w14:textId="77777777" w:rsidR="00056A39" w:rsidRDefault="00056A3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45D6F3FB" w14:textId="77777777" w:rsidR="00056A39" w:rsidRDefault="00056A3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28 - 44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5ABAA6" w14:textId="77777777" w:rsidR="00056A39" w:rsidRDefault="00056A39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B763AC" w14:textId="77777777" w:rsidR="00056A39" w:rsidRDefault="00056A3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779082" w14:textId="77777777" w:rsidR="00056A39" w:rsidRDefault="00056A39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EF8897" w14:textId="77777777" w:rsidR="00056A39" w:rsidRDefault="00056A39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857FFFF" w14:textId="77777777" w:rsidR="00056A39" w:rsidRDefault="00056A39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2 - 7.</w:t>
            </w:r>
          </w:p>
        </w:tc>
      </w:tr>
      <w:tr w:rsidR="00056A39" w14:paraId="087A95F4" w14:textId="77777777">
        <w:trPr>
          <w:cantSplit/>
          <w:trHeight w:val="7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926F9F" w14:textId="77777777" w:rsidR="00056A39" w:rsidRDefault="00056A39" w:rsidP="00056A39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D10C25" w14:textId="77777777" w:rsidR="00056A39" w:rsidRDefault="00056A3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CBA8B4" w14:textId="77777777" w:rsidR="00056A39" w:rsidRDefault="00056A39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13E33F" w14:textId="77777777" w:rsidR="00056A39" w:rsidRDefault="00056A39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5F01CA44" w14:textId="77777777" w:rsidR="00056A39" w:rsidRDefault="00056A39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B97F7F" w14:textId="77777777" w:rsidR="00056A39" w:rsidRDefault="00056A3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47</w:t>
            </w:r>
          </w:p>
          <w:p w14:paraId="015D2174" w14:textId="77777777" w:rsidR="00056A39" w:rsidRDefault="00056A3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D90B59" w14:textId="77777777" w:rsidR="00056A39" w:rsidRDefault="00056A39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95359D" w14:textId="77777777" w:rsidR="00056A39" w:rsidRDefault="00056A3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36BD26" w14:textId="77777777" w:rsidR="00056A39" w:rsidRPr="00984839" w:rsidRDefault="00056A39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0330FA" w14:textId="77777777" w:rsidR="00056A39" w:rsidRDefault="00056A39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din linia 4 până la axa staţiei Turceni. </w:t>
            </w:r>
          </w:p>
        </w:tc>
      </w:tr>
      <w:tr w:rsidR="00056A39" w14:paraId="34E0640E" w14:textId="77777777">
        <w:trPr>
          <w:cantSplit/>
          <w:trHeight w:val="7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D76EC8" w14:textId="77777777" w:rsidR="00056A39" w:rsidRDefault="00056A39" w:rsidP="00056A39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C1D0E4" w14:textId="77777777" w:rsidR="00056A39" w:rsidRDefault="00056A3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777353" w14:textId="77777777" w:rsidR="00056A39" w:rsidRDefault="00056A39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900F57" w14:textId="77777777" w:rsidR="00056A39" w:rsidRDefault="00056A39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04A974CB" w14:textId="77777777" w:rsidR="00056A39" w:rsidRDefault="00056A39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F250B5" w14:textId="77777777" w:rsidR="00056A39" w:rsidRDefault="00056A3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TDJ </w:t>
            </w:r>
          </w:p>
          <w:p w14:paraId="320F1C1A" w14:textId="77777777" w:rsidR="00056A39" w:rsidRDefault="00056A3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45 / 49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B5DE1A" w14:textId="77777777" w:rsidR="00056A39" w:rsidRDefault="00056A39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1637F4" w14:textId="77777777" w:rsidR="00056A39" w:rsidRDefault="00056A3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6D6170" w14:textId="77777777" w:rsidR="00056A39" w:rsidRPr="00984839" w:rsidRDefault="00056A39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3FB857" w14:textId="77777777" w:rsidR="00056A39" w:rsidRDefault="00056A39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58FB35A" w14:textId="77777777" w:rsidR="00056A39" w:rsidRDefault="00056A39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6 - 13 Cap X.</w:t>
            </w:r>
          </w:p>
        </w:tc>
      </w:tr>
      <w:tr w:rsidR="00056A39" w14:paraId="489D1E78" w14:textId="77777777">
        <w:trPr>
          <w:cantSplit/>
          <w:trHeight w:val="8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6B3731" w14:textId="77777777" w:rsidR="00056A39" w:rsidRDefault="00056A39" w:rsidP="00056A39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311EED" w14:textId="77777777" w:rsidR="00056A39" w:rsidRDefault="00056A3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7C58EB" w14:textId="77777777" w:rsidR="00056A39" w:rsidRPr="00DA0087" w:rsidRDefault="00056A39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6BFBBA" w14:textId="77777777" w:rsidR="00056A39" w:rsidRDefault="00056A39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0CA4C592" w14:textId="77777777" w:rsidR="00056A39" w:rsidRDefault="00056A39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Cap X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3C31F4" w14:textId="77777777" w:rsidR="00056A39" w:rsidRDefault="00056A3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28553529" w14:textId="77777777" w:rsidR="00056A39" w:rsidRDefault="00056A3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T.D.J. 37 / 41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E51F5D" w14:textId="77777777" w:rsidR="00056A39" w:rsidRPr="00DA0087" w:rsidRDefault="00056A39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F118D6" w14:textId="77777777" w:rsidR="00056A39" w:rsidRDefault="00056A3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52B2B7" w14:textId="77777777" w:rsidR="00056A39" w:rsidRPr="00DA0087" w:rsidRDefault="00056A39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9F02AD" w14:textId="77777777" w:rsidR="00056A39" w:rsidRDefault="00056A39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5368BC6" w14:textId="77777777" w:rsidR="00056A39" w:rsidRDefault="00056A39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5 - 13.</w:t>
            </w:r>
          </w:p>
        </w:tc>
      </w:tr>
      <w:tr w:rsidR="00056A39" w14:paraId="00D2662B" w14:textId="77777777">
        <w:trPr>
          <w:cantSplit/>
          <w:trHeight w:val="8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A6BF07" w14:textId="77777777" w:rsidR="00056A39" w:rsidRDefault="00056A39" w:rsidP="00056A39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FB5CC9" w14:textId="77777777" w:rsidR="00056A39" w:rsidRDefault="00056A3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2384C7" w14:textId="77777777" w:rsidR="00056A39" w:rsidRPr="00DA0087" w:rsidRDefault="00056A39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A9A693" w14:textId="77777777" w:rsidR="00056A39" w:rsidRDefault="00056A39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37683EE7" w14:textId="77777777" w:rsidR="00056A39" w:rsidRDefault="00056A39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41F42B" w14:textId="77777777" w:rsidR="00056A39" w:rsidRDefault="00056A3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3E40DDB4" w14:textId="77777777" w:rsidR="00056A39" w:rsidRDefault="00056A3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T.D.J. 55 / 61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861230" w14:textId="77777777" w:rsidR="00056A39" w:rsidRDefault="00056A39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74A670" w14:textId="77777777" w:rsidR="00056A39" w:rsidRDefault="00056A3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21D8DA" w14:textId="77777777" w:rsidR="00056A39" w:rsidRPr="00DA0087" w:rsidRDefault="00056A39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88E595" w14:textId="77777777" w:rsidR="00056A39" w:rsidRDefault="00056A39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0DC5C6B" w14:textId="77777777" w:rsidR="00056A39" w:rsidRDefault="00056A39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7 - 15.</w:t>
            </w:r>
          </w:p>
        </w:tc>
      </w:tr>
      <w:tr w:rsidR="00056A39" w14:paraId="5858B183" w14:textId="77777777">
        <w:trPr>
          <w:cantSplit/>
          <w:trHeight w:val="8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A62550" w14:textId="77777777" w:rsidR="00056A39" w:rsidRDefault="00056A39" w:rsidP="00056A39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F22F8D" w14:textId="77777777" w:rsidR="00056A39" w:rsidRDefault="00056A3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171020" w14:textId="77777777" w:rsidR="00056A39" w:rsidRPr="00DA0087" w:rsidRDefault="00056A39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D259F7" w14:textId="77777777" w:rsidR="00056A39" w:rsidRDefault="00056A39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6BD2375D" w14:textId="77777777" w:rsidR="00056A39" w:rsidRDefault="00056A39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Cap X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A2D46E" w14:textId="77777777" w:rsidR="00056A39" w:rsidRDefault="00056A3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53BC84A8" w14:textId="77777777" w:rsidR="00056A39" w:rsidRDefault="00056A3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porți-unea </w:t>
            </w:r>
          </w:p>
          <w:p w14:paraId="023A1540" w14:textId="77777777" w:rsidR="00056A39" w:rsidRDefault="00056A3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de linie cuprin-să </w:t>
            </w:r>
          </w:p>
          <w:p w14:paraId="094DE12A" w14:textId="77777777" w:rsidR="00056A39" w:rsidRDefault="00056A3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între</w:t>
            </w:r>
          </w:p>
          <w:p w14:paraId="0BC3C27C" w14:textId="77777777" w:rsidR="00056A39" w:rsidRDefault="00056A3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TDJ </w:t>
            </w:r>
          </w:p>
          <w:p w14:paraId="7008B852" w14:textId="77777777" w:rsidR="00056A39" w:rsidRDefault="00056A3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53 / 59 și </w:t>
            </w:r>
          </w:p>
          <w:p w14:paraId="199415F5" w14:textId="77777777" w:rsidR="00056A39" w:rsidRDefault="00056A3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TDJ </w:t>
            </w:r>
          </w:p>
          <w:p w14:paraId="611B27CD" w14:textId="77777777" w:rsidR="00056A39" w:rsidRDefault="00056A3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65 / 69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D2CE78" w14:textId="77777777" w:rsidR="00056A39" w:rsidRPr="00DA0087" w:rsidRDefault="00056A39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47BA1E" w14:textId="77777777" w:rsidR="00056A39" w:rsidRDefault="00056A3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BBF9A5" w14:textId="77777777" w:rsidR="00056A39" w:rsidRPr="00DA0087" w:rsidRDefault="00056A39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652C99" w14:textId="77777777" w:rsidR="00056A39" w:rsidRDefault="00056A39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F6CB497" w14:textId="77777777" w:rsidR="00056A39" w:rsidRDefault="00056A39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5 - 13.</w:t>
            </w:r>
          </w:p>
        </w:tc>
      </w:tr>
      <w:tr w:rsidR="00056A39" w14:paraId="6AE85F8A" w14:textId="77777777">
        <w:trPr>
          <w:cantSplit/>
          <w:trHeight w:val="8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9ED251" w14:textId="77777777" w:rsidR="00056A39" w:rsidRDefault="00056A39" w:rsidP="00056A39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F76490" w14:textId="77777777" w:rsidR="00056A39" w:rsidRDefault="00056A3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D9BAD0" w14:textId="77777777" w:rsidR="00056A39" w:rsidRPr="00DA0087" w:rsidRDefault="00056A39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E07084" w14:textId="77777777" w:rsidR="00056A39" w:rsidRDefault="00056A39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71493F35" w14:textId="77777777" w:rsidR="00056A39" w:rsidRDefault="00056A39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0ACA7E" w14:textId="77777777" w:rsidR="00056A39" w:rsidRDefault="00056A3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13070F87" w14:textId="77777777" w:rsidR="00056A39" w:rsidRDefault="00056A3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18 și 24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EB7A06" w14:textId="77777777" w:rsidR="00056A39" w:rsidRDefault="00056A39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B4F2B3" w14:textId="77777777" w:rsidR="00056A39" w:rsidRDefault="00056A3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CF918D" w14:textId="77777777" w:rsidR="00056A39" w:rsidRPr="00DA0087" w:rsidRDefault="00056A39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0F7D80" w14:textId="77777777" w:rsidR="00056A39" w:rsidRDefault="00056A39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74E88F2" w14:textId="77777777" w:rsidR="00056A39" w:rsidRDefault="00056A39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3 - 13.</w:t>
            </w:r>
          </w:p>
        </w:tc>
      </w:tr>
      <w:tr w:rsidR="00056A39" w14:paraId="79529665" w14:textId="77777777">
        <w:trPr>
          <w:cantSplit/>
          <w:trHeight w:val="8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A610BD" w14:textId="77777777" w:rsidR="00056A39" w:rsidRDefault="00056A39" w:rsidP="00056A39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DD1A2C" w14:textId="77777777" w:rsidR="00056A39" w:rsidRDefault="00056A3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41D909" w14:textId="77777777" w:rsidR="00056A39" w:rsidRPr="00DA0087" w:rsidRDefault="00056A39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2FF9F2" w14:textId="77777777" w:rsidR="00056A39" w:rsidRDefault="00056A39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3594A44A" w14:textId="77777777" w:rsidR="00056A39" w:rsidRDefault="00056A39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6F699A" w14:textId="77777777" w:rsidR="00056A39" w:rsidRDefault="00056A3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32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32EDB2" w14:textId="77777777" w:rsidR="00056A39" w:rsidRDefault="00056A39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D59AB5" w14:textId="77777777" w:rsidR="00056A39" w:rsidRDefault="00056A3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9CF1D1" w14:textId="77777777" w:rsidR="00056A39" w:rsidRPr="00DA0087" w:rsidRDefault="00056A39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F58D29" w14:textId="77777777" w:rsidR="00056A39" w:rsidRDefault="00056A39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2351424" w14:textId="77777777" w:rsidR="00056A39" w:rsidRDefault="00056A39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5 - 13 Cap Y.</w:t>
            </w:r>
          </w:p>
        </w:tc>
      </w:tr>
      <w:tr w:rsidR="00056A39" w14:paraId="19EE6474" w14:textId="77777777">
        <w:trPr>
          <w:cantSplit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60A17E" w14:textId="77777777" w:rsidR="00056A39" w:rsidRDefault="00056A39" w:rsidP="00056A39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2041E7" w14:textId="77777777" w:rsidR="00056A39" w:rsidRDefault="00056A3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8D20BE" w14:textId="77777777" w:rsidR="00056A39" w:rsidRPr="00DA0087" w:rsidRDefault="00056A39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2E1374" w14:textId="77777777" w:rsidR="00056A39" w:rsidRDefault="00056A39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6DAD41B3" w14:textId="77777777" w:rsidR="00056A39" w:rsidRDefault="00056A39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BE53D5" w14:textId="77777777" w:rsidR="00056A39" w:rsidRDefault="00056A3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62A2EA1E" w14:textId="77777777" w:rsidR="00056A39" w:rsidRDefault="00056A3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T.D.J.</w:t>
            </w:r>
          </w:p>
          <w:p w14:paraId="1EFC75A4" w14:textId="77777777" w:rsidR="00056A39" w:rsidRDefault="00056A3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50 / 54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39C7E7" w14:textId="77777777" w:rsidR="00056A39" w:rsidRPr="00DA0087" w:rsidRDefault="00056A39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A0087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B6D305" w14:textId="77777777" w:rsidR="00056A39" w:rsidRDefault="00056A3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CA2215" w14:textId="77777777" w:rsidR="00056A39" w:rsidRPr="00DA0087" w:rsidRDefault="00056A39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8A7379" w14:textId="77777777" w:rsidR="00056A39" w:rsidRDefault="00056A39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07CAC65" w14:textId="77777777" w:rsidR="00056A39" w:rsidRDefault="00056A39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4 - 13 Cap Y.</w:t>
            </w:r>
          </w:p>
        </w:tc>
      </w:tr>
      <w:tr w:rsidR="00056A39" w14:paraId="4A0D29A3" w14:textId="77777777">
        <w:trPr>
          <w:cantSplit/>
          <w:trHeight w:val="72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906DBC" w14:textId="77777777" w:rsidR="00056A39" w:rsidRDefault="00056A39" w:rsidP="00056A39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CEBCF5" w14:textId="77777777" w:rsidR="00056A39" w:rsidRDefault="00056A3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33DFEA" w14:textId="77777777" w:rsidR="00056A39" w:rsidRPr="00DA0087" w:rsidRDefault="00056A39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21F6D6" w14:textId="77777777" w:rsidR="00056A39" w:rsidRDefault="00056A39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29075FFD" w14:textId="77777777" w:rsidR="00056A39" w:rsidRDefault="00056A39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10 și 12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FA2423" w14:textId="77777777" w:rsidR="00056A39" w:rsidRDefault="00056A3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0949012D" w14:textId="77777777" w:rsidR="00056A39" w:rsidRDefault="00056A3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BEC023" w14:textId="77777777" w:rsidR="00056A39" w:rsidRPr="00DA0087" w:rsidRDefault="00056A39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DDDFAC" w14:textId="77777777" w:rsidR="00056A39" w:rsidRDefault="00056A3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DAA4F9" w14:textId="77777777" w:rsidR="00056A39" w:rsidRPr="00DA0087" w:rsidRDefault="00056A39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F7B5FA" w14:textId="77777777" w:rsidR="00056A39" w:rsidRDefault="00056A39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056A39" w14:paraId="0918BEA7" w14:textId="77777777">
        <w:trPr>
          <w:cantSplit/>
          <w:trHeight w:val="72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0328AE" w14:textId="77777777" w:rsidR="00056A39" w:rsidRDefault="00056A39" w:rsidP="00056A39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3C8C93" w14:textId="77777777" w:rsidR="00056A39" w:rsidRDefault="00056A3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E9DCDD" w14:textId="77777777" w:rsidR="00056A39" w:rsidRPr="00DA0087" w:rsidRDefault="00056A39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CACEB3" w14:textId="77777777" w:rsidR="00056A39" w:rsidRDefault="00056A39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5C685648" w14:textId="77777777" w:rsidR="00056A39" w:rsidRDefault="00056A39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5, 7 și 11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C2FD46" w14:textId="77777777" w:rsidR="00056A39" w:rsidRDefault="00056A3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387B2D3D" w14:textId="77777777" w:rsidR="00056A39" w:rsidRDefault="00056A3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834996" w14:textId="77777777" w:rsidR="00056A39" w:rsidRPr="00DA0087" w:rsidRDefault="00056A39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AAE3D3" w14:textId="77777777" w:rsidR="00056A39" w:rsidRDefault="00056A3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F2D172" w14:textId="77777777" w:rsidR="00056A39" w:rsidRPr="00DA0087" w:rsidRDefault="00056A39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59DA4E" w14:textId="77777777" w:rsidR="00056A39" w:rsidRDefault="00056A39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056A39" w14:paraId="7BE84B31" w14:textId="77777777">
        <w:trPr>
          <w:cantSplit/>
          <w:trHeight w:val="64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56B7C1" w14:textId="77777777" w:rsidR="00056A39" w:rsidRDefault="00056A39" w:rsidP="00056A39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D42B99" w14:textId="77777777" w:rsidR="00056A39" w:rsidRDefault="00056A3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99672B" w14:textId="77777777" w:rsidR="00056A39" w:rsidRPr="00DA0087" w:rsidRDefault="00056A39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17CD9D" w14:textId="77777777" w:rsidR="00056A39" w:rsidRDefault="00056A39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1C37D694" w14:textId="77777777" w:rsidR="00056A39" w:rsidRDefault="00056A39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2FBDBD" w14:textId="77777777" w:rsidR="00056A39" w:rsidRDefault="00056A3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338ECA90" w14:textId="77777777" w:rsidR="00056A39" w:rsidRDefault="00056A3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64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FDB40F" w14:textId="77777777" w:rsidR="00056A39" w:rsidRPr="00DA0087" w:rsidRDefault="00056A39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F14A57" w14:textId="77777777" w:rsidR="00056A39" w:rsidRDefault="00056A3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BDA980" w14:textId="77777777" w:rsidR="00056A39" w:rsidRPr="00DA0087" w:rsidRDefault="00056A39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1C4853" w14:textId="77777777" w:rsidR="00056A39" w:rsidRDefault="00056A39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00F742A" w14:textId="77777777" w:rsidR="00056A39" w:rsidRDefault="00056A39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9 - 13 Cap Y.</w:t>
            </w:r>
          </w:p>
        </w:tc>
      </w:tr>
      <w:tr w:rsidR="00056A39" w14:paraId="766528AD" w14:textId="77777777">
        <w:trPr>
          <w:cantSplit/>
          <w:trHeight w:val="64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999223" w14:textId="77777777" w:rsidR="00056A39" w:rsidRDefault="00056A39" w:rsidP="00056A39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87FB98" w14:textId="77777777" w:rsidR="00056A39" w:rsidRDefault="00056A3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CBB683" w14:textId="77777777" w:rsidR="00056A39" w:rsidRPr="00DA0087" w:rsidRDefault="00056A39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256D38" w14:textId="77777777" w:rsidR="00056A39" w:rsidRDefault="00056A39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22DBEEF1" w14:textId="77777777" w:rsidR="00056A39" w:rsidRDefault="00056A39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6A45C0" w14:textId="77777777" w:rsidR="00056A39" w:rsidRDefault="00056A3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0A02CB6B" w14:textId="77777777" w:rsidR="00056A39" w:rsidRDefault="00056A3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T.D.J.</w:t>
            </w:r>
          </w:p>
          <w:p w14:paraId="2842743B" w14:textId="77777777" w:rsidR="00056A39" w:rsidRDefault="00056A3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52 / 56</w:t>
            </w:r>
          </w:p>
          <w:p w14:paraId="1871C34B" w14:textId="77777777" w:rsidR="00056A39" w:rsidRDefault="00056A3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și</w:t>
            </w:r>
          </w:p>
          <w:p w14:paraId="5F5DCF23" w14:textId="77777777" w:rsidR="00056A39" w:rsidRDefault="00056A3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62 / 66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E06914" w14:textId="77777777" w:rsidR="00056A39" w:rsidRDefault="00056A39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2BE54E" w14:textId="77777777" w:rsidR="00056A39" w:rsidRDefault="00056A3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08AE4B" w14:textId="77777777" w:rsidR="00056A39" w:rsidRPr="00DA0087" w:rsidRDefault="00056A39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131543" w14:textId="77777777" w:rsidR="00056A39" w:rsidRDefault="00056A39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E239703" w14:textId="77777777" w:rsidR="00056A39" w:rsidRDefault="00056A39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5 - 7.</w:t>
            </w:r>
          </w:p>
        </w:tc>
      </w:tr>
      <w:tr w:rsidR="00056A39" w14:paraId="26D2E61A" w14:textId="77777777">
        <w:trPr>
          <w:cantSplit/>
          <w:trHeight w:val="64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D665D7" w14:textId="77777777" w:rsidR="00056A39" w:rsidRDefault="00056A39" w:rsidP="00056A39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0DBFA6" w14:textId="77777777" w:rsidR="00056A39" w:rsidRDefault="00056A3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18+150</w:t>
            </w:r>
          </w:p>
          <w:p w14:paraId="5F7E1546" w14:textId="77777777" w:rsidR="00056A39" w:rsidRDefault="00056A3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23+750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0313B2" w14:textId="77777777" w:rsidR="00056A39" w:rsidRPr="00DA0087" w:rsidRDefault="00056A39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175168" w14:textId="77777777" w:rsidR="00056A39" w:rsidRDefault="00056A39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Turceni -</w:t>
            </w:r>
          </w:p>
          <w:p w14:paraId="219AD009" w14:textId="77777777" w:rsidR="00056A39" w:rsidRPr="00B61351" w:rsidRDefault="00056A39">
            <w:pPr>
              <w:spacing w:before="40" w:line="360" w:lineRule="auto"/>
              <w:ind w:left="57" w:right="57"/>
              <w:rPr>
                <w:sz w:val="20"/>
              </w:rPr>
            </w:pPr>
            <w:r>
              <w:rPr>
                <w:b/>
                <w:bCs/>
                <w:sz w:val="20"/>
              </w:rPr>
              <w:t>Borăscu și linia 2 directă St. Borăscu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2BBE2A" w14:textId="77777777" w:rsidR="00056A39" w:rsidRDefault="00056A3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2B2361" w14:textId="77777777" w:rsidR="00056A39" w:rsidRDefault="00056A39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F91D13" w14:textId="77777777" w:rsidR="00056A39" w:rsidRDefault="00056A3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DD3DC4" w14:textId="77777777" w:rsidR="00056A39" w:rsidRPr="00DA0087" w:rsidRDefault="00056A39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975633" w14:textId="77777777" w:rsidR="00056A39" w:rsidRDefault="00056A39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056A39" w14:paraId="7665D285" w14:textId="77777777">
        <w:trPr>
          <w:cantSplit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D24BCA" w14:textId="77777777" w:rsidR="00056A39" w:rsidRDefault="00056A39" w:rsidP="00056A39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B23DC7" w14:textId="77777777" w:rsidR="00056A39" w:rsidRDefault="00056A3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F8DA61" w14:textId="77777777" w:rsidR="00056A39" w:rsidRDefault="00056A39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DE81F9" w14:textId="77777777" w:rsidR="00056A39" w:rsidRDefault="00056A39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Borăscu</w:t>
            </w:r>
          </w:p>
          <w:p w14:paraId="7D2CF2EA" w14:textId="77777777" w:rsidR="00056A39" w:rsidRDefault="00056A39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6FE375" w14:textId="77777777" w:rsidR="00056A39" w:rsidRDefault="00056A3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4</w:t>
            </w:r>
          </w:p>
          <w:p w14:paraId="1F75E170" w14:textId="77777777" w:rsidR="00056A39" w:rsidRDefault="00056A3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5648AD" w14:textId="77777777" w:rsidR="00056A39" w:rsidRDefault="00056A39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2ED728" w14:textId="77777777" w:rsidR="00056A39" w:rsidRDefault="00056A3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011038" w14:textId="77777777" w:rsidR="00056A39" w:rsidRDefault="00056A39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D80365" w14:textId="77777777" w:rsidR="00056A39" w:rsidRDefault="00056A39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607055F" w14:textId="77777777" w:rsidR="00056A39" w:rsidRDefault="00056A39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linia 1 Cap Y.</w:t>
            </w:r>
          </w:p>
        </w:tc>
      </w:tr>
      <w:tr w:rsidR="00056A39" w14:paraId="0C2B7F69" w14:textId="77777777">
        <w:trPr>
          <w:cantSplit/>
          <w:trHeight w:val="85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4A1D52" w14:textId="77777777" w:rsidR="00056A39" w:rsidRDefault="00056A39" w:rsidP="00056A39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53A6EF" w14:textId="77777777" w:rsidR="00056A39" w:rsidRDefault="00056A3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37F7FE" w14:textId="77777777" w:rsidR="00056A39" w:rsidRPr="00DA0087" w:rsidRDefault="00056A39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318499" w14:textId="77777777" w:rsidR="00056A39" w:rsidRDefault="00056A39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Borăscu</w:t>
            </w:r>
          </w:p>
          <w:p w14:paraId="49B89356" w14:textId="77777777" w:rsidR="00056A39" w:rsidRDefault="00056A39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1 </w:t>
            </w:r>
          </w:p>
          <w:p w14:paraId="48F91518" w14:textId="77777777" w:rsidR="00056A39" w:rsidRDefault="00056A39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AB252B" w14:textId="77777777" w:rsidR="00056A39" w:rsidRDefault="00056A3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</w:tcPr>
          <w:p w14:paraId="3EBDA83B" w14:textId="77777777" w:rsidR="00056A39" w:rsidRPr="00DA0087" w:rsidRDefault="00056A39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A0087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EBAF76" w14:textId="77777777" w:rsidR="00056A39" w:rsidRDefault="00056A3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B6F50B" w14:textId="77777777" w:rsidR="00056A39" w:rsidRPr="00DA0087" w:rsidRDefault="00056A39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E38329" w14:textId="77777777" w:rsidR="00056A39" w:rsidRDefault="00056A39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056A39" w14:paraId="3F9916E8" w14:textId="77777777">
        <w:trPr>
          <w:cantSplit/>
          <w:trHeight w:val="85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C38581" w14:textId="77777777" w:rsidR="00056A39" w:rsidRDefault="00056A39" w:rsidP="00056A39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E5A612" w14:textId="77777777" w:rsidR="00056A39" w:rsidRDefault="00056A3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26+100</w:t>
            </w:r>
          </w:p>
          <w:p w14:paraId="0320ABED" w14:textId="77777777" w:rsidR="00056A39" w:rsidRDefault="00056A3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26+400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705D18" w14:textId="77777777" w:rsidR="00056A39" w:rsidRPr="00DA0087" w:rsidRDefault="00056A39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B02BD3" w14:textId="77777777" w:rsidR="00056A39" w:rsidRDefault="00056A39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Borăscu -</w:t>
            </w:r>
          </w:p>
          <w:p w14:paraId="1D8E20C9" w14:textId="77777777" w:rsidR="00056A39" w:rsidRDefault="00056A39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Drăgoteşti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8C7E68" w14:textId="77777777" w:rsidR="00056A39" w:rsidRDefault="00056A3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</w:tcPr>
          <w:p w14:paraId="58DA4F3F" w14:textId="77777777" w:rsidR="00056A39" w:rsidRPr="00DA0087" w:rsidRDefault="00056A39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1EFA47" w14:textId="77777777" w:rsidR="00056A39" w:rsidRDefault="00056A3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746031" w14:textId="77777777" w:rsidR="00056A39" w:rsidRPr="00DA0087" w:rsidRDefault="00056A39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9B0EF2" w14:textId="77777777" w:rsidR="00056A39" w:rsidRDefault="00056A39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056A39" w14:paraId="755BDD82" w14:textId="77777777">
        <w:trPr>
          <w:cantSplit/>
          <w:trHeight w:val="85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109693" w14:textId="77777777" w:rsidR="00056A39" w:rsidRDefault="00056A39" w:rsidP="00056A39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6D6C80" w14:textId="77777777" w:rsidR="00056A39" w:rsidRDefault="00056A3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26+750</w:t>
            </w:r>
          </w:p>
          <w:p w14:paraId="02E8684F" w14:textId="77777777" w:rsidR="00056A39" w:rsidRDefault="00056A3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27+600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F65134" w14:textId="77777777" w:rsidR="00056A39" w:rsidRDefault="00056A39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95FBB5" w14:textId="77777777" w:rsidR="00056A39" w:rsidRDefault="00056A39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Borăscu -</w:t>
            </w:r>
          </w:p>
          <w:p w14:paraId="70E601A1" w14:textId="77777777" w:rsidR="00056A39" w:rsidRDefault="00056A39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Drăgoteşti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D96424" w14:textId="77777777" w:rsidR="00056A39" w:rsidRDefault="00056A3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</w:tcPr>
          <w:p w14:paraId="28E38D39" w14:textId="77777777" w:rsidR="00056A39" w:rsidRPr="00DA0087" w:rsidRDefault="00056A39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AD9CDF" w14:textId="77777777" w:rsidR="00056A39" w:rsidRDefault="00056A3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67F6B1" w14:textId="77777777" w:rsidR="00056A39" w:rsidRPr="00DA0087" w:rsidRDefault="00056A39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6FE2C8" w14:textId="77777777" w:rsidR="00056A39" w:rsidRDefault="00056A39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056A39" w14:paraId="52F278EA" w14:textId="77777777">
        <w:trPr>
          <w:cantSplit/>
          <w:trHeight w:val="85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4DAFAC" w14:textId="77777777" w:rsidR="00056A39" w:rsidRDefault="00056A39" w:rsidP="00056A39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59459C" w14:textId="77777777" w:rsidR="00056A39" w:rsidRDefault="00056A3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28+350</w:t>
            </w:r>
          </w:p>
          <w:p w14:paraId="3ED02945" w14:textId="77777777" w:rsidR="00056A39" w:rsidRDefault="00056A3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28+500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CC0D5D" w14:textId="77777777" w:rsidR="00056A39" w:rsidRPr="00DA0087" w:rsidRDefault="00056A39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2985B1" w14:textId="77777777" w:rsidR="00056A39" w:rsidRDefault="00056A39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Borăscu -</w:t>
            </w:r>
          </w:p>
          <w:p w14:paraId="48FAE07F" w14:textId="77777777" w:rsidR="00056A39" w:rsidRDefault="00056A39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Drăgoteşti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833217" w14:textId="77777777" w:rsidR="00056A39" w:rsidRDefault="00056A3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</w:tcPr>
          <w:p w14:paraId="532580E9" w14:textId="77777777" w:rsidR="00056A39" w:rsidRPr="00DA0087" w:rsidRDefault="00056A39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CF3B57" w14:textId="77777777" w:rsidR="00056A39" w:rsidRDefault="00056A3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246A80" w14:textId="77777777" w:rsidR="00056A39" w:rsidRPr="00DA0087" w:rsidRDefault="00056A39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166792" w14:textId="77777777" w:rsidR="00056A39" w:rsidRDefault="00056A39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  <w:p w14:paraId="57903949" w14:textId="77777777" w:rsidR="00056A39" w:rsidRDefault="00056A39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 interzice circulația cu două locomotive cuplate.</w:t>
            </w:r>
          </w:p>
        </w:tc>
      </w:tr>
      <w:tr w:rsidR="00056A39" w14:paraId="7A610A33" w14:textId="77777777">
        <w:trPr>
          <w:cantSplit/>
          <w:trHeight w:val="85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158937" w14:textId="77777777" w:rsidR="00056A39" w:rsidRDefault="00056A39" w:rsidP="00056A39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3DE583" w14:textId="77777777" w:rsidR="00056A39" w:rsidRDefault="00056A3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40+000</w:t>
            </w:r>
          </w:p>
          <w:p w14:paraId="159AA6F6" w14:textId="77777777" w:rsidR="00056A39" w:rsidRDefault="00056A3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40+050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03F312" w14:textId="77777777" w:rsidR="00056A39" w:rsidRDefault="00056A39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90F339" w14:textId="77777777" w:rsidR="00056A39" w:rsidRDefault="00056A39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Borăscu -</w:t>
            </w:r>
          </w:p>
          <w:p w14:paraId="6ECFAAF2" w14:textId="77777777" w:rsidR="00056A39" w:rsidRDefault="00056A39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Drăgoteşti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DDEC91" w14:textId="77777777" w:rsidR="00056A39" w:rsidRDefault="00056A3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</w:tcPr>
          <w:p w14:paraId="6FC94AD1" w14:textId="77777777" w:rsidR="00056A39" w:rsidRPr="00DA0087" w:rsidRDefault="00056A39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483375" w14:textId="77777777" w:rsidR="00056A39" w:rsidRDefault="00056A3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EAC8FA" w14:textId="77777777" w:rsidR="00056A39" w:rsidRPr="00DA0087" w:rsidRDefault="00056A39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2CDE82" w14:textId="77777777" w:rsidR="00056A39" w:rsidRDefault="00056A39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056A39" w14:paraId="6981F492" w14:textId="77777777">
        <w:trPr>
          <w:cantSplit/>
          <w:trHeight w:val="15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D132B9" w14:textId="77777777" w:rsidR="00056A39" w:rsidRDefault="00056A39" w:rsidP="00056A39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93C823" w14:textId="77777777" w:rsidR="00056A39" w:rsidRDefault="00056A3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71B3F7" w14:textId="77777777" w:rsidR="00056A39" w:rsidRDefault="00056A39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11EEFC" w14:textId="77777777" w:rsidR="00056A39" w:rsidRDefault="00056A39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Drăgoteşti</w:t>
            </w:r>
          </w:p>
          <w:p w14:paraId="670A14BC" w14:textId="77777777" w:rsidR="00056A39" w:rsidRDefault="00056A39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CA4C50" w14:textId="77777777" w:rsidR="00056A39" w:rsidRDefault="00056A3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53DE4EA3" w14:textId="77777777" w:rsidR="00056A39" w:rsidRDefault="00056A3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11, 15 17, 19 </w:t>
            </w:r>
          </w:p>
          <w:p w14:paraId="127B9830" w14:textId="77777777" w:rsidR="00056A39" w:rsidRDefault="00056A3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și 21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8A1C2A" w14:textId="77777777" w:rsidR="00056A39" w:rsidRPr="00DA0087" w:rsidRDefault="00056A39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674FFA" w14:textId="77777777" w:rsidR="00056A39" w:rsidRDefault="00056A3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73DFB3" w14:textId="77777777" w:rsidR="00056A39" w:rsidRPr="00DA0087" w:rsidRDefault="00056A39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597A25" w14:textId="77777777" w:rsidR="00056A39" w:rsidRDefault="00056A39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CAFA60C" w14:textId="77777777" w:rsidR="00056A39" w:rsidRDefault="00056A39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3 - 5 și 7.</w:t>
            </w:r>
          </w:p>
        </w:tc>
      </w:tr>
      <w:tr w:rsidR="00056A39" w14:paraId="67834A0F" w14:textId="77777777">
        <w:trPr>
          <w:cantSplit/>
          <w:trHeight w:val="15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90798E" w14:textId="77777777" w:rsidR="00056A39" w:rsidRDefault="00056A39" w:rsidP="00056A39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94015E" w14:textId="77777777" w:rsidR="00056A39" w:rsidRDefault="00056A3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05699D" w14:textId="77777777" w:rsidR="00056A39" w:rsidRDefault="00056A39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B16642" w14:textId="77777777" w:rsidR="00056A39" w:rsidRDefault="00056A39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Drăgoteşti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ACAA9F" w14:textId="77777777" w:rsidR="00056A39" w:rsidRDefault="00056A3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liniile </w:t>
            </w:r>
          </w:p>
          <w:p w14:paraId="681A7BE3" w14:textId="77777777" w:rsidR="00056A39" w:rsidRDefault="00056A3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1,</w:t>
            </w:r>
          </w:p>
          <w:p w14:paraId="5B0FA368" w14:textId="77777777" w:rsidR="00056A39" w:rsidRDefault="00056A3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3 - 5 diag. </w:t>
            </w:r>
          </w:p>
          <w:p w14:paraId="01FCB4DC" w14:textId="77777777" w:rsidR="00056A39" w:rsidRDefault="00056A3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4 - 8 </w:t>
            </w:r>
          </w:p>
          <w:p w14:paraId="56B31ADC" w14:textId="77777777" w:rsidR="00056A39" w:rsidRDefault="00056A3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și </w:t>
            </w:r>
          </w:p>
          <w:p w14:paraId="301A59F1" w14:textId="77777777" w:rsidR="00056A39" w:rsidRDefault="00056A3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diag. </w:t>
            </w:r>
          </w:p>
          <w:p w14:paraId="7DF9523B" w14:textId="77777777" w:rsidR="00056A39" w:rsidRDefault="00056A3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10 - 12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D49FE9" w14:textId="77777777" w:rsidR="00056A39" w:rsidRDefault="00056A39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079EDC" w14:textId="77777777" w:rsidR="00056A39" w:rsidRDefault="00056A3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66495F" w14:textId="77777777" w:rsidR="00056A39" w:rsidRPr="00DA0087" w:rsidRDefault="00056A39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19871E" w14:textId="77777777" w:rsidR="00056A39" w:rsidRDefault="00056A39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0618048" w14:textId="77777777" w:rsidR="00056A39" w:rsidRDefault="00056A39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1,  3 - 5 și 7.</w:t>
            </w:r>
          </w:p>
        </w:tc>
      </w:tr>
    </w:tbl>
    <w:p w14:paraId="32BCFDB0" w14:textId="77777777" w:rsidR="00056A39" w:rsidRDefault="00056A39">
      <w:pPr>
        <w:spacing w:before="40" w:line="192" w:lineRule="auto"/>
        <w:ind w:right="57"/>
        <w:rPr>
          <w:sz w:val="20"/>
          <w:lang w:val="ro-RO"/>
        </w:rPr>
      </w:pPr>
    </w:p>
    <w:p w14:paraId="3DFEFD66" w14:textId="77777777" w:rsidR="00056A39" w:rsidRDefault="00056A39" w:rsidP="00E56A6A">
      <w:pPr>
        <w:pStyle w:val="Heading1"/>
        <w:spacing w:line="360" w:lineRule="auto"/>
      </w:pPr>
      <w:r>
        <w:t>LINIA 200</w:t>
      </w:r>
    </w:p>
    <w:p w14:paraId="7A4C08BE" w14:textId="77777777" w:rsidR="00056A39" w:rsidRDefault="00056A39" w:rsidP="00564AE3">
      <w:pPr>
        <w:pStyle w:val="Heading1"/>
        <w:spacing w:line="360" w:lineRule="auto"/>
        <w:rPr>
          <w:b w:val="0"/>
          <w:bCs w:val="0"/>
          <w:sz w:val="8"/>
        </w:rPr>
      </w:pPr>
      <w:r>
        <w:t>POD MUREŞ - COŞLARIU - CURTICI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056A39" w14:paraId="6EEC33C0" w14:textId="77777777">
        <w:trPr>
          <w:cantSplit/>
          <w:trHeight w:val="58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F8674B" w14:textId="77777777" w:rsidR="00056A39" w:rsidRDefault="00056A39" w:rsidP="003C1381">
            <w:pPr>
              <w:numPr>
                <w:ilvl w:val="0"/>
                <w:numId w:val="4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9F9544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449+507</w:t>
            </w:r>
          </w:p>
          <w:p w14:paraId="222E368F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472+428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EFD228" w14:textId="77777777" w:rsidR="00056A39" w:rsidRPr="00032DF2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120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5E29F0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Orăştie -</w:t>
            </w:r>
          </w:p>
          <w:p w14:paraId="5F7BBB1F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Simeria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C6736C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46C3EF" w14:textId="77777777" w:rsidR="00056A39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D78F87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449+507</w:t>
            </w:r>
          </w:p>
          <w:p w14:paraId="09A9F082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472+428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7C631F" w14:textId="77777777" w:rsidR="00056A39" w:rsidRPr="00032DF2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120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F3896E" w14:textId="77777777" w:rsidR="00056A39" w:rsidRPr="00F716C0" w:rsidRDefault="00056A3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Semnalizate ca limitare de viteză.</w:t>
            </w:r>
          </w:p>
        </w:tc>
      </w:tr>
      <w:tr w:rsidR="00056A39" w14:paraId="693E23EB" w14:textId="77777777">
        <w:trPr>
          <w:cantSplit/>
          <w:trHeight w:val="58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8A3113" w14:textId="77777777" w:rsidR="00056A39" w:rsidRDefault="00056A39" w:rsidP="003C1381">
            <w:pPr>
              <w:numPr>
                <w:ilvl w:val="0"/>
                <w:numId w:val="4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89AE7F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488+054</w:t>
            </w:r>
          </w:p>
          <w:p w14:paraId="72F81D11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503+983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801AB3" w14:textId="77777777" w:rsidR="00056A39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8D12E0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Mintia -</w:t>
            </w:r>
          </w:p>
          <w:p w14:paraId="431A1103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Ax.St. Ilia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0B80AC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54257F" w14:textId="77777777" w:rsidR="00056A39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2F38E6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A6BF7F" w14:textId="77777777" w:rsidR="00056A39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0D5337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</w:tc>
      </w:tr>
      <w:tr w:rsidR="00056A39" w14:paraId="36B377F5" w14:textId="77777777">
        <w:trPr>
          <w:cantSplit/>
          <w:trHeight w:val="58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F4DE64" w14:textId="77777777" w:rsidR="00056A39" w:rsidRDefault="00056A39" w:rsidP="003C1381">
            <w:pPr>
              <w:numPr>
                <w:ilvl w:val="0"/>
                <w:numId w:val="4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046B02" w14:textId="77777777" w:rsidR="00056A39" w:rsidRDefault="00056A39" w:rsidP="0081019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503+983</w:t>
            </w:r>
          </w:p>
          <w:p w14:paraId="048A0CEA" w14:textId="77777777" w:rsidR="00056A39" w:rsidRDefault="00056A39" w:rsidP="0081019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514+267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1E10AD" w14:textId="77777777" w:rsidR="00056A39" w:rsidRDefault="00056A39" w:rsidP="0081019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60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728201" w14:textId="77777777" w:rsidR="00056A39" w:rsidRDefault="00056A39" w:rsidP="0081019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Ax.St. Ilia –</w:t>
            </w:r>
          </w:p>
          <w:p w14:paraId="66F2534D" w14:textId="77777777" w:rsidR="00056A39" w:rsidRDefault="00056A39" w:rsidP="0081019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Ax.St. Câmpuri Surduc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72A363" w14:textId="77777777" w:rsidR="00056A39" w:rsidRDefault="00056A39" w:rsidP="0081019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F2F4D1" w14:textId="77777777" w:rsidR="00056A39" w:rsidRDefault="00056A39" w:rsidP="0081019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A6C67A" w14:textId="77777777" w:rsidR="00056A39" w:rsidRDefault="00056A39" w:rsidP="0081019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503+983</w:t>
            </w:r>
          </w:p>
          <w:p w14:paraId="1518F3EA" w14:textId="77777777" w:rsidR="00056A39" w:rsidRDefault="00056A39" w:rsidP="0081019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514+267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521752" w14:textId="77777777" w:rsidR="00056A39" w:rsidRDefault="00056A39" w:rsidP="0081019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60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559149" w14:textId="77777777" w:rsidR="00056A39" w:rsidRDefault="00056A39" w:rsidP="0081019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</w:tc>
      </w:tr>
      <w:tr w:rsidR="00056A39" w14:paraId="1461424C" w14:textId="77777777">
        <w:trPr>
          <w:cantSplit/>
          <w:trHeight w:val="68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0DD510" w14:textId="77777777" w:rsidR="00056A39" w:rsidRDefault="00056A39" w:rsidP="003C1381">
            <w:pPr>
              <w:numPr>
                <w:ilvl w:val="0"/>
                <w:numId w:val="4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B37F3D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504+800</w:t>
            </w:r>
          </w:p>
          <w:p w14:paraId="6824F204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504+900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657FC2" w14:textId="77777777" w:rsidR="00056A39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E31C6E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Ilia linia 4 directă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C6719D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018313" w14:textId="77777777" w:rsidR="00056A39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0E779A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0F00A0" w14:textId="77777777" w:rsidR="00056A39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97BE02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056A39" w14:paraId="320FEE53" w14:textId="77777777">
        <w:trPr>
          <w:cantSplit/>
          <w:trHeight w:val="68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3922EA" w14:textId="77777777" w:rsidR="00056A39" w:rsidRDefault="00056A39" w:rsidP="003C1381">
            <w:pPr>
              <w:numPr>
                <w:ilvl w:val="0"/>
                <w:numId w:val="4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FD6BE3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20A720" w14:textId="77777777" w:rsidR="00056A39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B8514A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Ilia linia 3 directă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13557B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C3221C" w14:textId="77777777" w:rsidR="00056A39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003829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504+800</w:t>
            </w:r>
          </w:p>
          <w:p w14:paraId="2E7721E9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504+900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5CB725" w14:textId="77777777" w:rsidR="00056A39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EAD591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056A39" w14:paraId="5A0A8669" w14:textId="77777777">
        <w:trPr>
          <w:cantSplit/>
          <w:trHeight w:val="68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36A70B" w14:textId="77777777" w:rsidR="00056A39" w:rsidRDefault="00056A39" w:rsidP="003C1381">
            <w:pPr>
              <w:numPr>
                <w:ilvl w:val="0"/>
                <w:numId w:val="4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B31003" w14:textId="77777777" w:rsidR="00056A39" w:rsidRDefault="00056A39" w:rsidP="00DF4E4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508+350</w:t>
            </w:r>
          </w:p>
          <w:p w14:paraId="177A13B7" w14:textId="77777777" w:rsidR="00056A39" w:rsidRDefault="00056A39" w:rsidP="00DF4E4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508+400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53180A" w14:textId="77777777" w:rsidR="00056A39" w:rsidRDefault="00056A39" w:rsidP="00DF4E4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CE1931" w14:textId="77777777" w:rsidR="00056A39" w:rsidRDefault="00056A39" w:rsidP="00DF4E4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Ilia – Câmpuri Surduc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A93350" w14:textId="77777777" w:rsidR="00056A39" w:rsidRDefault="00056A39" w:rsidP="00DF4E4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22349E" w14:textId="77777777" w:rsidR="00056A39" w:rsidRDefault="00056A39" w:rsidP="00DF4E4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495FDA" w14:textId="77777777" w:rsidR="00056A39" w:rsidRDefault="00056A39" w:rsidP="00DF4E4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508+350</w:t>
            </w:r>
          </w:p>
          <w:p w14:paraId="3AEEE87D" w14:textId="77777777" w:rsidR="00056A39" w:rsidRDefault="00056A39" w:rsidP="00DF4E4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508+400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59E962" w14:textId="77777777" w:rsidR="00056A39" w:rsidRDefault="00056A39" w:rsidP="00DF4E4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5B5CF8" w14:textId="77777777" w:rsidR="00056A39" w:rsidRDefault="00056A39" w:rsidP="00DF4E4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056A39" w14:paraId="435B8A5C" w14:textId="77777777">
        <w:trPr>
          <w:cantSplit/>
          <w:trHeight w:val="26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D34EB2" w14:textId="77777777" w:rsidR="00056A39" w:rsidRDefault="00056A39" w:rsidP="003C1381">
            <w:pPr>
              <w:numPr>
                <w:ilvl w:val="0"/>
                <w:numId w:val="4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7EF9BA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3F201A" w14:textId="77777777" w:rsidR="00056A39" w:rsidRPr="00032DF2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BF3C84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Zam</w:t>
            </w:r>
          </w:p>
          <w:p w14:paraId="7E818132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465512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2A3A81C3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90D0BC" w14:textId="77777777" w:rsidR="00056A39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A48D4B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CD5DA7" w14:textId="77777777" w:rsidR="00056A39" w:rsidRPr="00032DF2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8E7642" w14:textId="77777777" w:rsidR="00056A39" w:rsidRPr="00F716C0" w:rsidRDefault="00056A3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056A39" w14:paraId="7361893D" w14:textId="77777777">
        <w:trPr>
          <w:cantSplit/>
          <w:trHeight w:val="32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D7C7BC" w14:textId="77777777" w:rsidR="00056A39" w:rsidRDefault="00056A39" w:rsidP="003C1381">
            <w:pPr>
              <w:numPr>
                <w:ilvl w:val="0"/>
                <w:numId w:val="4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1648BE" w14:textId="77777777" w:rsidR="00056A39" w:rsidRDefault="00056A39" w:rsidP="00151D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546+950</w:t>
            </w:r>
          </w:p>
          <w:p w14:paraId="2FF18BDF" w14:textId="77777777" w:rsidR="00056A39" w:rsidRDefault="00056A39" w:rsidP="00151D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547+950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8FC499" w14:textId="77777777" w:rsidR="00056A39" w:rsidRDefault="00056A39" w:rsidP="00151D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761294" w14:textId="77777777" w:rsidR="00056A39" w:rsidRDefault="00056A39" w:rsidP="00151DD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Săvîrșin -</w:t>
            </w:r>
          </w:p>
          <w:p w14:paraId="7AB367F1" w14:textId="77777777" w:rsidR="00056A39" w:rsidRDefault="00056A39" w:rsidP="00151DD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Vărădia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A780E3" w14:textId="77777777" w:rsidR="00056A39" w:rsidRDefault="00056A39" w:rsidP="00151D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085383" w14:textId="77777777" w:rsidR="00056A39" w:rsidRDefault="00056A39" w:rsidP="00151D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78BAA2" w14:textId="77777777" w:rsidR="00056A39" w:rsidRDefault="00056A39" w:rsidP="00151D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9C9DDD" w14:textId="77777777" w:rsidR="00056A39" w:rsidRDefault="00056A39" w:rsidP="00151D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60E5EC" w14:textId="77777777" w:rsidR="00056A39" w:rsidRDefault="00056A39" w:rsidP="00151DD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Lucrări Coridor IV </w:t>
            </w:r>
          </w:p>
        </w:tc>
      </w:tr>
      <w:tr w:rsidR="00056A39" w14:paraId="44F1A0DF" w14:textId="77777777">
        <w:trPr>
          <w:cantSplit/>
          <w:trHeight w:val="32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DAE8C2" w14:textId="77777777" w:rsidR="00056A39" w:rsidRDefault="00056A39" w:rsidP="003C1381">
            <w:pPr>
              <w:numPr>
                <w:ilvl w:val="0"/>
                <w:numId w:val="4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206792" w14:textId="77777777" w:rsidR="00056A39" w:rsidRDefault="00056A39" w:rsidP="008F0CF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554+600</w:t>
            </w:r>
          </w:p>
          <w:p w14:paraId="523200B6" w14:textId="77777777" w:rsidR="00056A39" w:rsidRDefault="00056A39" w:rsidP="008F0CF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555+150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523A8E" w14:textId="77777777" w:rsidR="00056A39" w:rsidRDefault="00056A39" w:rsidP="008F0CF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9D3DC3" w14:textId="77777777" w:rsidR="00056A39" w:rsidRDefault="00056A39" w:rsidP="008F0CF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Vărădia -</w:t>
            </w:r>
          </w:p>
          <w:p w14:paraId="7F575C6B" w14:textId="77777777" w:rsidR="00056A39" w:rsidRDefault="00056A39" w:rsidP="008F0CF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Bârzava Nouă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817B5E" w14:textId="77777777" w:rsidR="00056A39" w:rsidRDefault="00056A39" w:rsidP="008F0CF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66A0C9" w14:textId="77777777" w:rsidR="00056A39" w:rsidRDefault="00056A39" w:rsidP="008F0CF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331E7A" w14:textId="77777777" w:rsidR="00056A39" w:rsidRDefault="00056A39" w:rsidP="008F0CF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554+600</w:t>
            </w:r>
          </w:p>
          <w:p w14:paraId="0B2517E6" w14:textId="77777777" w:rsidR="00056A39" w:rsidRDefault="00056A39" w:rsidP="008F0CF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555+150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12837C" w14:textId="77777777" w:rsidR="00056A39" w:rsidRDefault="00056A39" w:rsidP="008F0CF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4AF6FA" w14:textId="77777777" w:rsidR="00056A39" w:rsidRDefault="00056A39" w:rsidP="008F0CF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056A39" w14:paraId="16423B65" w14:textId="77777777" w:rsidTr="00B650F2">
        <w:trPr>
          <w:cantSplit/>
          <w:trHeight w:val="32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B572DE" w14:textId="77777777" w:rsidR="00056A39" w:rsidRDefault="00056A39" w:rsidP="003C1381">
            <w:pPr>
              <w:numPr>
                <w:ilvl w:val="0"/>
                <w:numId w:val="4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0458AF" w14:textId="77777777" w:rsidR="00056A39" w:rsidRDefault="00056A39" w:rsidP="008F0CF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564+350</w:t>
            </w:r>
          </w:p>
          <w:p w14:paraId="01CB0799" w14:textId="77777777" w:rsidR="00056A39" w:rsidRDefault="00056A39" w:rsidP="008F0CF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564+850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EF19C6" w14:textId="77777777" w:rsidR="00056A39" w:rsidRDefault="00056A39" w:rsidP="008F0CF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BCACAE" w14:textId="77777777" w:rsidR="00056A39" w:rsidRDefault="00056A39" w:rsidP="008F0CF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Vărădia -</w:t>
            </w:r>
          </w:p>
          <w:p w14:paraId="38396155" w14:textId="77777777" w:rsidR="00056A39" w:rsidRDefault="00056A39" w:rsidP="008F0CF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Bârzava Nouă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57D6B8" w14:textId="77777777" w:rsidR="00056A39" w:rsidRDefault="00056A39" w:rsidP="008F0CF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D50658" w14:textId="77777777" w:rsidR="00056A39" w:rsidRDefault="00056A39" w:rsidP="008F0CF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612BF9" w14:textId="77777777" w:rsidR="00056A39" w:rsidRDefault="00056A39" w:rsidP="008F0CF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564+350</w:t>
            </w:r>
          </w:p>
          <w:p w14:paraId="55E0A64E" w14:textId="77777777" w:rsidR="00056A39" w:rsidRDefault="00056A39" w:rsidP="008F0CF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564+850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58D6AE" w14:textId="77777777" w:rsidR="00056A39" w:rsidRDefault="00056A39" w:rsidP="008F0CF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308A9B" w14:textId="77777777" w:rsidR="00056A39" w:rsidRDefault="00056A39" w:rsidP="008F0CF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</w:tbl>
    <w:p w14:paraId="05ED586D" w14:textId="77777777" w:rsidR="00056A39" w:rsidRDefault="00056A39" w:rsidP="00623FF6">
      <w:pPr>
        <w:spacing w:before="40" w:after="40" w:line="192" w:lineRule="auto"/>
        <w:ind w:right="57"/>
        <w:rPr>
          <w:lang w:val="ro-RO"/>
        </w:rPr>
      </w:pPr>
    </w:p>
    <w:p w14:paraId="290AD240" w14:textId="77777777" w:rsidR="00056A39" w:rsidRDefault="00056A39" w:rsidP="006D4098">
      <w:pPr>
        <w:pStyle w:val="Heading1"/>
        <w:spacing w:line="360" w:lineRule="auto"/>
      </w:pPr>
      <w:r>
        <w:t>LINIA 201</w:t>
      </w:r>
    </w:p>
    <w:p w14:paraId="1F30A0B7" w14:textId="77777777" w:rsidR="00056A39" w:rsidRDefault="00056A39" w:rsidP="00647561">
      <w:pPr>
        <w:pStyle w:val="Heading1"/>
        <w:spacing w:line="360" w:lineRule="auto"/>
        <w:rPr>
          <w:b w:val="0"/>
          <w:bCs w:val="0"/>
          <w:sz w:val="8"/>
        </w:rPr>
      </w:pPr>
      <w:r>
        <w:t>TEIUŞ - COŞLARIU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9"/>
        <w:gridCol w:w="752"/>
        <w:gridCol w:w="2199"/>
        <w:gridCol w:w="869"/>
        <w:gridCol w:w="752"/>
        <w:gridCol w:w="879"/>
        <w:gridCol w:w="752"/>
        <w:gridCol w:w="2487"/>
      </w:tblGrid>
      <w:tr w:rsidR="00056A39" w14:paraId="0786305A" w14:textId="77777777">
        <w:trPr>
          <w:cantSplit/>
          <w:trHeight w:val="2671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92608D" w14:textId="77777777" w:rsidR="00056A39" w:rsidRDefault="00056A39" w:rsidP="00056A39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8ED36C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5193AD" w14:textId="77777777" w:rsidR="00056A39" w:rsidRPr="00C937B4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9B2B97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14:paraId="7AE40E3A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X, linia 11 abătută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02C720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axa staţiei </w:t>
            </w:r>
          </w:p>
          <w:p w14:paraId="779DDA6F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la maca-</w:t>
            </w:r>
          </w:p>
          <w:p w14:paraId="7DD1BCEC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zul extrem</w:t>
            </w:r>
          </w:p>
          <w:p w14:paraId="72499973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nr. 39</w:t>
            </w: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90CA64" w14:textId="77777777" w:rsidR="00056A39" w:rsidRPr="00C937B4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937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B10A50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E56A72" w14:textId="77777777" w:rsidR="00056A39" w:rsidRPr="00C937B4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31408E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56A39" w14:paraId="06C6981E" w14:textId="77777777">
        <w:trPr>
          <w:cantSplit/>
          <w:trHeight w:val="68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F998FA" w14:textId="77777777" w:rsidR="00056A39" w:rsidRDefault="00056A39" w:rsidP="00056A39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6E9613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8015EA" w14:textId="77777777" w:rsidR="00056A39" w:rsidRPr="00C937B4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D5A8FE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14:paraId="2BC10333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A476CC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0E6E3D97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28 - 32</w:t>
            </w: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3D764A" w14:textId="77777777" w:rsidR="00056A39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EFC3B4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33D3E3" w14:textId="77777777" w:rsidR="00056A39" w:rsidRPr="00C937B4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54A347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4089F5B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9D62141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9 şi 10.</w:t>
            </w:r>
          </w:p>
        </w:tc>
      </w:tr>
      <w:tr w:rsidR="00056A39" w14:paraId="01B8DE27" w14:textId="77777777">
        <w:trPr>
          <w:cantSplit/>
          <w:trHeight w:val="68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C67578" w14:textId="77777777" w:rsidR="00056A39" w:rsidRDefault="00056A39" w:rsidP="00056A39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952368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7C2A12" w14:textId="77777777" w:rsidR="00056A39" w:rsidRPr="00C937B4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66AD7C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14:paraId="631A49AF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899E09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7480827A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7 - 9</w:t>
            </w: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1A7FE8" w14:textId="77777777" w:rsidR="00056A39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A99BF4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D0D415" w14:textId="77777777" w:rsidR="00056A39" w:rsidRPr="00C937B4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64F2FC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pe teren. Afectează intrări - ieşiri </w:t>
            </w:r>
          </w:p>
          <w:p w14:paraId="66CA80B7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 şi 2.</w:t>
            </w:r>
          </w:p>
        </w:tc>
      </w:tr>
    </w:tbl>
    <w:p w14:paraId="2C2F2056" w14:textId="77777777" w:rsidR="00056A39" w:rsidRPr="003012FC" w:rsidRDefault="00056A39">
      <w:pPr>
        <w:spacing w:before="40" w:after="40" w:line="192" w:lineRule="auto"/>
        <w:ind w:right="57"/>
      </w:pPr>
    </w:p>
    <w:p w14:paraId="04DAF2DE" w14:textId="77777777" w:rsidR="00056A39" w:rsidRDefault="00056A39" w:rsidP="002A4CB1">
      <w:pPr>
        <w:pStyle w:val="Heading1"/>
        <w:spacing w:line="360" w:lineRule="auto"/>
      </w:pPr>
      <w:r>
        <w:lastRenderedPageBreak/>
        <w:t>LINIA 203</w:t>
      </w:r>
    </w:p>
    <w:p w14:paraId="5EA3EF76" w14:textId="77777777" w:rsidR="00056A39" w:rsidRDefault="00056A39" w:rsidP="003B1D42">
      <w:pPr>
        <w:pStyle w:val="Heading1"/>
        <w:spacing w:line="360" w:lineRule="auto"/>
        <w:rPr>
          <w:b w:val="0"/>
          <w:bCs w:val="0"/>
          <w:sz w:val="8"/>
        </w:rPr>
      </w:pPr>
      <w:r>
        <w:t>PIATRA OLT - PODU OLT - SIBIU - COPŞA MICĂ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1"/>
        <w:gridCol w:w="869"/>
        <w:gridCol w:w="744"/>
        <w:gridCol w:w="2176"/>
        <w:gridCol w:w="968"/>
        <w:gridCol w:w="744"/>
        <w:gridCol w:w="869"/>
        <w:gridCol w:w="744"/>
        <w:gridCol w:w="2461"/>
      </w:tblGrid>
      <w:tr w:rsidR="00056A39" w:rsidRPr="007126D7" w14:paraId="3A330F91" w14:textId="7777777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266047" w14:textId="77777777" w:rsidR="00056A39" w:rsidRPr="007126D7" w:rsidRDefault="00056A39" w:rsidP="00056A39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48588A" w14:textId="77777777" w:rsidR="00056A39" w:rsidRPr="007126D7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796A51" w14:textId="77777777" w:rsidR="00056A39" w:rsidRPr="007126D7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F08A81" w14:textId="77777777" w:rsidR="00056A39" w:rsidRPr="007126D7" w:rsidRDefault="00056A39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St. Piatra Olt</w:t>
            </w:r>
          </w:p>
          <w:p w14:paraId="7DFE51F9" w14:textId="77777777" w:rsidR="00056A39" w:rsidRPr="007126D7" w:rsidRDefault="00056A39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Cap X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9BB8DE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peste TDJ </w:t>
            </w:r>
          </w:p>
          <w:p w14:paraId="110FD66C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27 / 29, 35 / 39 </w:t>
            </w:r>
          </w:p>
          <w:p w14:paraId="27A1A26F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și </w:t>
            </w:r>
          </w:p>
          <w:p w14:paraId="7EE154D0" w14:textId="77777777" w:rsidR="00056A39" w:rsidRPr="007126D7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sch. 41, 47 și 57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7F9D42" w14:textId="77777777" w:rsidR="00056A39" w:rsidRPr="007126D7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C0C3D2" w14:textId="77777777" w:rsidR="00056A39" w:rsidRPr="007126D7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2516C6" w14:textId="77777777" w:rsidR="00056A39" w:rsidRPr="007126D7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E76859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 xml:space="preserve">Cu acces la liniile de la </w:t>
            </w:r>
          </w:p>
          <w:p w14:paraId="729ADD92" w14:textId="77777777" w:rsidR="00056A39" w:rsidRPr="007126D7" w:rsidRDefault="00056A3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4 la 11.</w:t>
            </w:r>
          </w:p>
        </w:tc>
      </w:tr>
      <w:tr w:rsidR="00056A39" w:rsidRPr="007126D7" w14:paraId="30BE928C" w14:textId="7777777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E90C4F" w14:textId="77777777" w:rsidR="00056A39" w:rsidRPr="007126D7" w:rsidRDefault="00056A39" w:rsidP="00056A39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8A1C59" w14:textId="77777777" w:rsidR="00056A39" w:rsidRPr="007126D7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6E6085" w14:textId="77777777" w:rsidR="00056A39" w:rsidRPr="007126D7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798E28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St. </w:t>
            </w:r>
            <w:r w:rsidRPr="007126D7">
              <w:rPr>
                <w:b/>
                <w:bCs/>
                <w:color w:val="000000"/>
                <w:sz w:val="20"/>
              </w:rPr>
              <w:t>P</w:t>
            </w:r>
            <w:r>
              <w:rPr>
                <w:b/>
                <w:bCs/>
                <w:color w:val="000000"/>
                <w:sz w:val="20"/>
              </w:rPr>
              <w:t>iatra</w:t>
            </w:r>
            <w:r w:rsidRPr="007126D7">
              <w:rPr>
                <w:b/>
                <w:bCs/>
                <w:color w:val="000000"/>
                <w:sz w:val="20"/>
              </w:rPr>
              <w:t xml:space="preserve"> Olt</w:t>
            </w:r>
          </w:p>
          <w:p w14:paraId="1E4F6515" w14:textId="77777777" w:rsidR="00056A39" w:rsidRPr="007126D7" w:rsidRDefault="00056A39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Cap Y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E59438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peste TDJ </w:t>
            </w:r>
          </w:p>
          <w:p w14:paraId="10740E06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20 / 22,</w:t>
            </w:r>
          </w:p>
          <w:p w14:paraId="4F4AC250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sch. 26 32, 34,</w:t>
            </w:r>
          </w:p>
          <w:p w14:paraId="020D5181" w14:textId="77777777" w:rsidR="00056A39" w:rsidRPr="007126D7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38 și 42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FC7E8E" w14:textId="77777777" w:rsidR="00056A39" w:rsidRPr="007126D7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8FEC60" w14:textId="77777777" w:rsidR="00056A39" w:rsidRPr="007126D7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6BE0BC" w14:textId="77777777" w:rsidR="00056A39" w:rsidRPr="007126D7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997F8A" w14:textId="77777777" w:rsidR="00056A39" w:rsidRPr="007126D7" w:rsidRDefault="00056A3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Cu afectarea liniilor 4 - 11.</w:t>
            </w:r>
          </w:p>
        </w:tc>
      </w:tr>
      <w:tr w:rsidR="00056A39" w:rsidRPr="007126D7" w14:paraId="19961C05" w14:textId="7777777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08CE4B" w14:textId="77777777" w:rsidR="00056A39" w:rsidRPr="007126D7" w:rsidRDefault="00056A39" w:rsidP="00056A39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DEC705" w14:textId="77777777" w:rsidR="00056A39" w:rsidRPr="007126D7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85F85D" w14:textId="77777777" w:rsidR="00056A39" w:rsidRPr="007126D7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95D0B0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St. </w:t>
            </w:r>
            <w:r w:rsidRPr="007126D7">
              <w:rPr>
                <w:b/>
                <w:bCs/>
                <w:color w:val="000000"/>
                <w:sz w:val="20"/>
              </w:rPr>
              <w:t>P</w:t>
            </w:r>
            <w:r>
              <w:rPr>
                <w:b/>
                <w:bCs/>
                <w:color w:val="000000"/>
                <w:sz w:val="20"/>
              </w:rPr>
              <w:t>iatra</w:t>
            </w:r>
            <w:r w:rsidRPr="007126D7">
              <w:rPr>
                <w:b/>
                <w:bCs/>
                <w:color w:val="000000"/>
                <w:sz w:val="20"/>
              </w:rPr>
              <w:t xml:space="preserve"> Olt</w:t>
            </w:r>
          </w:p>
          <w:p w14:paraId="3F73E606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linia 8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4C5835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toata</w:t>
            </w:r>
          </w:p>
          <w:p w14:paraId="77E0D5E6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linia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7AC0EF" w14:textId="77777777" w:rsidR="00056A39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48455A" w14:textId="77777777" w:rsidR="00056A39" w:rsidRPr="007126D7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994DD5" w14:textId="77777777" w:rsidR="00056A39" w:rsidRPr="007126D7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4BD0CE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</w:tr>
      <w:tr w:rsidR="00056A39" w:rsidRPr="007126D7" w14:paraId="79EC8004" w14:textId="77777777">
        <w:trPr>
          <w:cantSplit/>
          <w:trHeight w:val="673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BDB399" w14:textId="77777777" w:rsidR="00056A39" w:rsidRPr="007126D7" w:rsidRDefault="00056A39" w:rsidP="00056A39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9FCEDF" w14:textId="77777777" w:rsidR="00056A39" w:rsidRPr="007126D7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214+880</w:t>
            </w:r>
          </w:p>
          <w:p w14:paraId="13D01622" w14:textId="77777777" w:rsidR="00056A39" w:rsidRPr="007126D7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214+930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EDD704" w14:textId="77777777" w:rsidR="00056A39" w:rsidRPr="007126D7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5E84ED" w14:textId="77777777" w:rsidR="00056A39" w:rsidRPr="007126D7" w:rsidRDefault="00056A39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Piatra Olt -</w:t>
            </w:r>
          </w:p>
          <w:p w14:paraId="581E5515" w14:textId="77777777" w:rsidR="00056A39" w:rsidRPr="007126D7" w:rsidRDefault="00056A39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Arceşti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B2F06E" w14:textId="77777777" w:rsidR="00056A39" w:rsidRPr="007126D7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BE71B8" w14:textId="77777777" w:rsidR="00056A39" w:rsidRPr="007126D7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1D7DCF" w14:textId="77777777" w:rsidR="00056A39" w:rsidRPr="007126D7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701923" w14:textId="77777777" w:rsidR="00056A39" w:rsidRPr="007126D7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810A43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</w:rPr>
              <w:t xml:space="preserve">, cu excepția cuplurilor de locomotive 040 DHC sau </w:t>
            </w:r>
          </w:p>
          <w:p w14:paraId="6C738F2B" w14:textId="77777777" w:rsidR="00056A39" w:rsidRPr="007126D7" w:rsidRDefault="00056A39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</w:rPr>
              <w:t>.</w:t>
            </w:r>
          </w:p>
          <w:p w14:paraId="284854DE" w14:textId="77777777" w:rsidR="00056A39" w:rsidRPr="00744E17" w:rsidRDefault="00056A3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056A39" w:rsidRPr="007126D7" w14:paraId="6B1792CD" w14:textId="7777777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F82293" w14:textId="77777777" w:rsidR="00056A39" w:rsidRPr="007126D7" w:rsidRDefault="00056A39" w:rsidP="00056A39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532476" w14:textId="77777777" w:rsidR="00056A39" w:rsidRPr="007126D7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220+445</w:t>
            </w:r>
          </w:p>
          <w:p w14:paraId="72AAB282" w14:textId="77777777" w:rsidR="00056A39" w:rsidRPr="007126D7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220+495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8F2342" w14:textId="77777777" w:rsidR="00056A39" w:rsidRPr="007126D7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486289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 xml:space="preserve">Arceşti </w:t>
            </w:r>
            <w:r>
              <w:rPr>
                <w:b/>
                <w:bCs/>
                <w:color w:val="000000"/>
                <w:sz w:val="20"/>
              </w:rPr>
              <w:t>-</w:t>
            </w:r>
          </w:p>
          <w:p w14:paraId="2AF8E728" w14:textId="77777777" w:rsidR="00056A39" w:rsidRPr="007126D7" w:rsidRDefault="00056A39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Strejeşti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C8A4A7" w14:textId="77777777" w:rsidR="00056A39" w:rsidRPr="007126D7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615A36" w14:textId="77777777" w:rsidR="00056A39" w:rsidRPr="007126D7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CE7E4A" w14:textId="77777777" w:rsidR="00056A39" w:rsidRPr="007126D7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CFD153" w14:textId="77777777" w:rsidR="00056A39" w:rsidRPr="007126D7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9E1AF7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</w:rPr>
              <w:t xml:space="preserve">, cu excepția cuplurilor de locomotive 040 DHC sau </w:t>
            </w:r>
          </w:p>
          <w:p w14:paraId="717D704F" w14:textId="77777777" w:rsidR="00056A39" w:rsidRPr="007126D7" w:rsidRDefault="00056A39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</w:rPr>
              <w:t>.</w:t>
            </w:r>
          </w:p>
          <w:p w14:paraId="744A8D31" w14:textId="77777777" w:rsidR="00056A39" w:rsidRPr="00744E17" w:rsidRDefault="00056A3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056A39" w:rsidRPr="007126D7" w14:paraId="79DF940D" w14:textId="7777777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67A203" w14:textId="77777777" w:rsidR="00056A39" w:rsidRPr="007126D7" w:rsidRDefault="00056A39" w:rsidP="00056A39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BEF0FB" w14:textId="77777777" w:rsidR="00056A39" w:rsidRPr="007126D7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221+075</w:t>
            </w:r>
          </w:p>
          <w:p w14:paraId="242FA740" w14:textId="77777777" w:rsidR="00056A39" w:rsidRPr="007126D7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221+125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301977" w14:textId="77777777" w:rsidR="00056A39" w:rsidRPr="007126D7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4DD48D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 xml:space="preserve">Arceşti </w:t>
            </w:r>
            <w:r>
              <w:rPr>
                <w:b/>
                <w:bCs/>
                <w:color w:val="000000"/>
                <w:sz w:val="20"/>
              </w:rPr>
              <w:t>-</w:t>
            </w:r>
          </w:p>
          <w:p w14:paraId="7FE01BC1" w14:textId="77777777" w:rsidR="00056A39" w:rsidRPr="007126D7" w:rsidRDefault="00056A39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Strejeşti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95C91A" w14:textId="77777777" w:rsidR="00056A39" w:rsidRPr="007126D7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50CC61" w14:textId="77777777" w:rsidR="00056A39" w:rsidRPr="007126D7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BD683A" w14:textId="77777777" w:rsidR="00056A39" w:rsidRPr="007126D7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543B61" w14:textId="77777777" w:rsidR="00056A39" w:rsidRPr="007126D7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76EEEE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</w:rPr>
              <w:t xml:space="preserve">, cu excepția cuplurilor de locomotive 040 DHC sau </w:t>
            </w:r>
          </w:p>
          <w:p w14:paraId="26B8C926" w14:textId="77777777" w:rsidR="00056A39" w:rsidRPr="007126D7" w:rsidRDefault="00056A39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</w:rPr>
              <w:t>.</w:t>
            </w:r>
          </w:p>
          <w:p w14:paraId="1A09827C" w14:textId="77777777" w:rsidR="00056A39" w:rsidRPr="008F5A6B" w:rsidRDefault="00056A3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8F5A6B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056A39" w:rsidRPr="007126D7" w14:paraId="5863AD80" w14:textId="7777777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3FC218" w14:textId="77777777" w:rsidR="00056A39" w:rsidRPr="007126D7" w:rsidRDefault="00056A39" w:rsidP="00056A39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05C080" w14:textId="77777777" w:rsidR="00056A39" w:rsidRPr="007126D7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228+720</w:t>
            </w:r>
          </w:p>
          <w:p w14:paraId="35B6C7AA" w14:textId="77777777" w:rsidR="00056A39" w:rsidRPr="007126D7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228+770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16A471" w14:textId="77777777" w:rsidR="00056A39" w:rsidRPr="007126D7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AF5B2B" w14:textId="77777777" w:rsidR="00056A39" w:rsidRPr="007126D7" w:rsidRDefault="00056A39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Strejeşti -</w:t>
            </w:r>
          </w:p>
          <w:p w14:paraId="45494B79" w14:textId="77777777" w:rsidR="00056A39" w:rsidRPr="007126D7" w:rsidRDefault="00056A39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 xml:space="preserve">Drăgăşani 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E14C68" w14:textId="77777777" w:rsidR="00056A39" w:rsidRPr="007126D7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3CF765" w14:textId="77777777" w:rsidR="00056A39" w:rsidRPr="007126D7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EB875B" w14:textId="77777777" w:rsidR="00056A39" w:rsidRPr="007126D7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B4613D" w14:textId="77777777" w:rsidR="00056A39" w:rsidRPr="007126D7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0316F6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</w:rPr>
              <w:t xml:space="preserve">, cu excepția cuplurilor de locomotive 040 DHC sau </w:t>
            </w:r>
          </w:p>
          <w:p w14:paraId="6894B5E1" w14:textId="77777777" w:rsidR="00056A39" w:rsidRPr="007126D7" w:rsidRDefault="00056A39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</w:rPr>
              <w:t>.</w:t>
            </w:r>
          </w:p>
          <w:p w14:paraId="2C1262C3" w14:textId="77777777" w:rsidR="00056A39" w:rsidRPr="00744E17" w:rsidRDefault="00056A3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056A39" w:rsidRPr="007126D7" w14:paraId="627C7A07" w14:textId="7777777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03FF77" w14:textId="77777777" w:rsidR="00056A39" w:rsidRPr="007126D7" w:rsidRDefault="00056A39" w:rsidP="00056A39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6C244A" w14:textId="77777777" w:rsidR="00056A39" w:rsidRPr="007126D7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241+940</w:t>
            </w:r>
          </w:p>
          <w:p w14:paraId="0EB8FD3C" w14:textId="77777777" w:rsidR="00056A39" w:rsidRPr="007126D7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241+990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D7A2D0" w14:textId="77777777" w:rsidR="00056A39" w:rsidRPr="007126D7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8DF25D" w14:textId="77777777" w:rsidR="00056A39" w:rsidRPr="007126D7" w:rsidRDefault="00056A39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Drăgăşani -</w:t>
            </w:r>
          </w:p>
          <w:p w14:paraId="3097835F" w14:textId="77777777" w:rsidR="00056A39" w:rsidRPr="007126D7" w:rsidRDefault="00056A39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Zăvideni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97A615" w14:textId="77777777" w:rsidR="00056A39" w:rsidRPr="007126D7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CB53EA" w14:textId="77777777" w:rsidR="00056A39" w:rsidRPr="007126D7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5EFB26" w14:textId="77777777" w:rsidR="00056A39" w:rsidRPr="007126D7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D58AB0" w14:textId="77777777" w:rsidR="00056A39" w:rsidRPr="007126D7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367061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</w:rPr>
              <w:t xml:space="preserve">, cu excepția cuplurilor de locomotive 040 DHC sau </w:t>
            </w:r>
          </w:p>
          <w:p w14:paraId="5E822F8C" w14:textId="77777777" w:rsidR="00056A39" w:rsidRPr="007126D7" w:rsidRDefault="00056A39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</w:rPr>
              <w:t>.</w:t>
            </w:r>
          </w:p>
          <w:p w14:paraId="436706CB" w14:textId="77777777" w:rsidR="00056A39" w:rsidRPr="00744E17" w:rsidRDefault="00056A3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056A39" w:rsidRPr="007126D7" w14:paraId="2C5C040B" w14:textId="7777777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62480A" w14:textId="77777777" w:rsidR="00056A39" w:rsidRPr="007126D7" w:rsidRDefault="00056A39" w:rsidP="00056A39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729E3F" w14:textId="77777777" w:rsidR="00056A39" w:rsidRPr="007126D7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243+000</w:t>
            </w:r>
          </w:p>
          <w:p w14:paraId="652D9EF7" w14:textId="77777777" w:rsidR="00056A39" w:rsidRPr="007126D7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243+050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385FE5" w14:textId="77777777" w:rsidR="00056A39" w:rsidRPr="007126D7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C398D3" w14:textId="77777777" w:rsidR="00056A39" w:rsidRPr="007126D7" w:rsidRDefault="00056A39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Drăgăşani -</w:t>
            </w:r>
          </w:p>
          <w:p w14:paraId="55CABF2D" w14:textId="77777777" w:rsidR="00056A39" w:rsidRPr="007126D7" w:rsidRDefault="00056A39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Zăvideni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150A19" w14:textId="77777777" w:rsidR="00056A39" w:rsidRPr="007126D7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31385F" w14:textId="77777777" w:rsidR="00056A39" w:rsidRPr="007126D7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4C85CE" w14:textId="77777777" w:rsidR="00056A39" w:rsidRPr="007126D7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B5FBE3" w14:textId="77777777" w:rsidR="00056A39" w:rsidRPr="007126D7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8D1B52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</w:rPr>
              <w:t xml:space="preserve">, cu excepția cuplurilor de locomotive 040 DHC sau </w:t>
            </w:r>
          </w:p>
          <w:p w14:paraId="115DC2D4" w14:textId="77777777" w:rsidR="00056A39" w:rsidRPr="007126D7" w:rsidRDefault="00056A39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</w:rPr>
              <w:t>.</w:t>
            </w:r>
          </w:p>
          <w:p w14:paraId="5507EEAB" w14:textId="77777777" w:rsidR="00056A39" w:rsidRPr="00744E17" w:rsidRDefault="00056A3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056A39" w:rsidRPr="007126D7" w14:paraId="33E616BA" w14:textId="7777777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13DF61" w14:textId="77777777" w:rsidR="00056A39" w:rsidRPr="007126D7" w:rsidRDefault="00056A39" w:rsidP="00056A39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6D6DB8" w14:textId="77777777" w:rsidR="00056A39" w:rsidRPr="007126D7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249+040</w:t>
            </w:r>
          </w:p>
          <w:p w14:paraId="4B1711BF" w14:textId="77777777" w:rsidR="00056A39" w:rsidRPr="007126D7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249+090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10A76D" w14:textId="77777777" w:rsidR="00056A39" w:rsidRPr="007126D7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F3CEAC" w14:textId="77777777" w:rsidR="00056A39" w:rsidRPr="007126D7" w:rsidRDefault="00056A39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Drăgăşani -</w:t>
            </w:r>
          </w:p>
          <w:p w14:paraId="404C80AA" w14:textId="77777777" w:rsidR="00056A39" w:rsidRPr="007126D7" w:rsidRDefault="00056A39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Zăvideni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F0CDFA" w14:textId="77777777" w:rsidR="00056A39" w:rsidRPr="007126D7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1ACFF5" w14:textId="77777777" w:rsidR="00056A39" w:rsidRPr="007126D7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A89F35" w14:textId="77777777" w:rsidR="00056A39" w:rsidRPr="007126D7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F06662" w14:textId="77777777" w:rsidR="00056A39" w:rsidRPr="007126D7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9484F0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</w:rPr>
              <w:t xml:space="preserve">, cu excepția cuplurilor de locomotive 040 DHC sau </w:t>
            </w:r>
          </w:p>
          <w:p w14:paraId="09BC9BAB" w14:textId="77777777" w:rsidR="00056A39" w:rsidRPr="007126D7" w:rsidRDefault="00056A39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</w:rPr>
              <w:t>.</w:t>
            </w:r>
          </w:p>
          <w:p w14:paraId="23ACB69B" w14:textId="77777777" w:rsidR="00056A39" w:rsidRPr="00744E17" w:rsidRDefault="00056A3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056A39" w:rsidRPr="007126D7" w14:paraId="42CDBD9C" w14:textId="7777777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029CD0" w14:textId="77777777" w:rsidR="00056A39" w:rsidRPr="007126D7" w:rsidRDefault="00056A39" w:rsidP="00056A39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4696BB" w14:textId="77777777" w:rsidR="00056A39" w:rsidRPr="007126D7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249+500</w:t>
            </w:r>
          </w:p>
          <w:p w14:paraId="17113C22" w14:textId="77777777" w:rsidR="00056A39" w:rsidRPr="007126D7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249+550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3CA0AC" w14:textId="77777777" w:rsidR="00056A39" w:rsidRPr="007126D7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ECA26E" w14:textId="77777777" w:rsidR="00056A39" w:rsidRPr="007126D7" w:rsidRDefault="00056A39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Drăgăşani -</w:t>
            </w:r>
          </w:p>
          <w:p w14:paraId="2420156D" w14:textId="77777777" w:rsidR="00056A39" w:rsidRPr="007126D7" w:rsidRDefault="00056A39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Zăvideni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E2CAAA" w14:textId="77777777" w:rsidR="00056A39" w:rsidRPr="007126D7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85D452" w14:textId="77777777" w:rsidR="00056A39" w:rsidRPr="007126D7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2F0B4F" w14:textId="77777777" w:rsidR="00056A39" w:rsidRPr="007126D7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D18E0D" w14:textId="77777777" w:rsidR="00056A39" w:rsidRPr="007126D7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43381D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</w:rPr>
              <w:t xml:space="preserve">, cu excepția cuplurilor de locomotive 040 DHC sau </w:t>
            </w:r>
          </w:p>
          <w:p w14:paraId="53CC993F" w14:textId="77777777" w:rsidR="00056A39" w:rsidRPr="007126D7" w:rsidRDefault="00056A39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</w:rPr>
              <w:t>.</w:t>
            </w:r>
          </w:p>
          <w:p w14:paraId="6B1FECD6" w14:textId="77777777" w:rsidR="00056A39" w:rsidRPr="00744E17" w:rsidRDefault="00056A3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056A39" w:rsidRPr="007126D7" w14:paraId="6E0F4682" w14:textId="7777777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EFEADA" w14:textId="77777777" w:rsidR="00056A39" w:rsidRPr="007126D7" w:rsidRDefault="00056A39" w:rsidP="00056A39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119D97" w14:textId="77777777" w:rsidR="00056A39" w:rsidRPr="007126D7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251+060</w:t>
            </w:r>
          </w:p>
          <w:p w14:paraId="22D76F04" w14:textId="77777777" w:rsidR="00056A39" w:rsidRPr="007126D7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251+110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CAB908" w14:textId="77777777" w:rsidR="00056A39" w:rsidRPr="007126D7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2933D0" w14:textId="77777777" w:rsidR="00056A39" w:rsidRPr="007126D7" w:rsidRDefault="00056A39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Zăvideni -</w:t>
            </w:r>
          </w:p>
          <w:p w14:paraId="38B5661D" w14:textId="77777777" w:rsidR="00056A39" w:rsidRPr="007126D7" w:rsidRDefault="00056A39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Fişcălia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1B3F2D" w14:textId="77777777" w:rsidR="00056A39" w:rsidRPr="007126D7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53769F" w14:textId="77777777" w:rsidR="00056A39" w:rsidRPr="007126D7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FA5A00" w14:textId="77777777" w:rsidR="00056A39" w:rsidRPr="007126D7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5B7A3C" w14:textId="77777777" w:rsidR="00056A39" w:rsidRPr="007126D7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6D072B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</w:rPr>
              <w:t xml:space="preserve">, cu excepția cuplurilor de locomotive 040 DHC sau </w:t>
            </w:r>
          </w:p>
          <w:p w14:paraId="0EB8DF61" w14:textId="77777777" w:rsidR="00056A39" w:rsidRPr="007126D7" w:rsidRDefault="00056A39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</w:rPr>
              <w:t>.</w:t>
            </w:r>
          </w:p>
          <w:p w14:paraId="655E4F26" w14:textId="77777777" w:rsidR="00056A39" w:rsidRPr="00744E17" w:rsidRDefault="00056A3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056A39" w:rsidRPr="007126D7" w14:paraId="0707546A" w14:textId="7777777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10E408" w14:textId="77777777" w:rsidR="00056A39" w:rsidRPr="007126D7" w:rsidRDefault="00056A39" w:rsidP="00056A39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08FC05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251+200</w:t>
            </w:r>
          </w:p>
          <w:p w14:paraId="1DB921FD" w14:textId="77777777" w:rsidR="00056A39" w:rsidRPr="007126D7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253+100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59960A" w14:textId="77777777" w:rsidR="00056A39" w:rsidRPr="007126D7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50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DDE124" w14:textId="77777777" w:rsidR="00056A39" w:rsidRPr="007126D7" w:rsidRDefault="00056A39" w:rsidP="0079452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Zăvideni -</w:t>
            </w:r>
          </w:p>
          <w:p w14:paraId="5812DDF2" w14:textId="77777777" w:rsidR="00056A39" w:rsidRPr="007126D7" w:rsidRDefault="00056A39" w:rsidP="0079452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Fişcălia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D96BC5" w14:textId="77777777" w:rsidR="00056A39" w:rsidRPr="007126D7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08631F" w14:textId="77777777" w:rsidR="00056A39" w:rsidRPr="007126D7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CF6E15" w14:textId="77777777" w:rsidR="00056A39" w:rsidRPr="007126D7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BF02F4" w14:textId="77777777" w:rsidR="00056A39" w:rsidRPr="007126D7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E136FD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Fără inductori.</w:t>
            </w:r>
          </w:p>
        </w:tc>
      </w:tr>
      <w:tr w:rsidR="00056A39" w:rsidRPr="007126D7" w14:paraId="75FE6A57" w14:textId="7777777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3E2B71" w14:textId="77777777" w:rsidR="00056A39" w:rsidRPr="007126D7" w:rsidRDefault="00056A39" w:rsidP="00056A39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156C16" w14:textId="77777777" w:rsidR="00056A39" w:rsidRPr="007126D7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251+665</w:t>
            </w:r>
          </w:p>
          <w:p w14:paraId="03E06043" w14:textId="77777777" w:rsidR="00056A39" w:rsidRPr="007126D7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251+715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D99CC4" w14:textId="77777777" w:rsidR="00056A39" w:rsidRPr="007126D7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5FEE69" w14:textId="77777777" w:rsidR="00056A39" w:rsidRPr="007126D7" w:rsidRDefault="00056A39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Zăvideni -</w:t>
            </w:r>
          </w:p>
          <w:p w14:paraId="0F49F881" w14:textId="77777777" w:rsidR="00056A39" w:rsidRPr="007126D7" w:rsidRDefault="00056A39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Fişcălia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CF35D8" w14:textId="77777777" w:rsidR="00056A39" w:rsidRPr="007126D7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517629" w14:textId="77777777" w:rsidR="00056A39" w:rsidRPr="007126D7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2EE2CD" w14:textId="77777777" w:rsidR="00056A39" w:rsidRPr="007126D7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BFBF7E" w14:textId="77777777" w:rsidR="00056A39" w:rsidRPr="007126D7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2229A0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</w:rPr>
              <w:t xml:space="preserve">, cu excepția cuplurilor de locomotive 040 DHC sau </w:t>
            </w:r>
          </w:p>
          <w:p w14:paraId="5CA3CBB2" w14:textId="77777777" w:rsidR="00056A39" w:rsidRPr="007126D7" w:rsidRDefault="00056A39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</w:rPr>
              <w:t>.</w:t>
            </w:r>
          </w:p>
          <w:p w14:paraId="12CA4D26" w14:textId="77777777" w:rsidR="00056A39" w:rsidRPr="00744E17" w:rsidRDefault="00056A3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056A39" w:rsidRPr="007126D7" w14:paraId="21B9C339" w14:textId="7777777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428D02" w14:textId="77777777" w:rsidR="00056A39" w:rsidRPr="007126D7" w:rsidRDefault="00056A39" w:rsidP="00056A39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2853E0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267+020</w:t>
            </w:r>
          </w:p>
          <w:p w14:paraId="0626A387" w14:textId="77777777" w:rsidR="00056A39" w:rsidRPr="007126D7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267+070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5C1BC8" w14:textId="77777777" w:rsidR="00056A39" w:rsidRPr="007126D7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50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A281CD" w14:textId="77777777" w:rsidR="00056A39" w:rsidRPr="007126D7" w:rsidRDefault="00056A39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Ioneşti -</w:t>
            </w:r>
          </w:p>
          <w:p w14:paraId="285A6D84" w14:textId="77777777" w:rsidR="00056A39" w:rsidRPr="007126D7" w:rsidRDefault="00056A39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Băbeni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2824D7" w14:textId="77777777" w:rsidR="00056A39" w:rsidRPr="007126D7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1A1550" w14:textId="77777777" w:rsidR="00056A39" w:rsidRPr="007126D7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B0634B" w14:textId="77777777" w:rsidR="00056A39" w:rsidRPr="007126D7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DE2E27" w14:textId="77777777" w:rsidR="00056A39" w:rsidRPr="007126D7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9D7C63" w14:textId="77777777" w:rsidR="00056A39" w:rsidRPr="00F13EC0" w:rsidRDefault="00056A3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F13EC0"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056A39" w:rsidRPr="007126D7" w14:paraId="2A516D7E" w14:textId="77777777">
        <w:trPr>
          <w:cantSplit/>
          <w:trHeight w:val="44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8332B4" w14:textId="77777777" w:rsidR="00056A39" w:rsidRPr="007126D7" w:rsidRDefault="00056A39" w:rsidP="00056A39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3D0ACB" w14:textId="77777777" w:rsidR="00056A39" w:rsidRPr="007126D7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267+020</w:t>
            </w:r>
          </w:p>
          <w:p w14:paraId="52D3DAB2" w14:textId="77777777" w:rsidR="00056A39" w:rsidRPr="007126D7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267+070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79CD69" w14:textId="77777777" w:rsidR="00056A39" w:rsidRPr="007126D7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C9FA73" w14:textId="77777777" w:rsidR="00056A39" w:rsidRPr="007126D7" w:rsidRDefault="00056A39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Ioneşti -</w:t>
            </w:r>
          </w:p>
          <w:p w14:paraId="329A0EA8" w14:textId="77777777" w:rsidR="00056A39" w:rsidRPr="007126D7" w:rsidRDefault="00056A39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Băbeni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3106B1" w14:textId="77777777" w:rsidR="00056A39" w:rsidRPr="007126D7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DA8EF8" w14:textId="77777777" w:rsidR="00056A39" w:rsidRPr="007126D7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AB6B55" w14:textId="77777777" w:rsidR="00056A39" w:rsidRPr="007126D7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4147F0" w14:textId="77777777" w:rsidR="00056A39" w:rsidRPr="007126D7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71AB8A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</w:rPr>
              <w:t xml:space="preserve">, cu excepția cuplurilor de locomotive 040 DHC sau </w:t>
            </w:r>
          </w:p>
          <w:p w14:paraId="66CE8F98" w14:textId="77777777" w:rsidR="00056A39" w:rsidRPr="007126D7" w:rsidRDefault="00056A39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</w:rPr>
              <w:t>.</w:t>
            </w:r>
          </w:p>
          <w:p w14:paraId="1D67987B" w14:textId="77777777" w:rsidR="00056A39" w:rsidRPr="00744E17" w:rsidRDefault="00056A3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056A39" w:rsidRPr="007126D7" w14:paraId="6F95DD62" w14:textId="77777777">
        <w:trPr>
          <w:cantSplit/>
          <w:trHeight w:val="44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E24734" w14:textId="77777777" w:rsidR="00056A39" w:rsidRPr="007126D7" w:rsidRDefault="00056A39" w:rsidP="00056A39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D253DB" w14:textId="77777777" w:rsidR="00056A39" w:rsidRPr="007126D7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268+225</w:t>
            </w:r>
          </w:p>
          <w:p w14:paraId="46E7DAB7" w14:textId="77777777" w:rsidR="00056A39" w:rsidRPr="007126D7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268+275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BE765F" w14:textId="77777777" w:rsidR="00056A39" w:rsidRPr="007126D7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CFF6D2" w14:textId="77777777" w:rsidR="00056A39" w:rsidRPr="007126D7" w:rsidRDefault="00056A39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Ioneşti -</w:t>
            </w:r>
          </w:p>
          <w:p w14:paraId="753CCE19" w14:textId="77777777" w:rsidR="00056A39" w:rsidRPr="007126D7" w:rsidRDefault="00056A39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Băbeni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BB8001" w14:textId="77777777" w:rsidR="00056A39" w:rsidRPr="007126D7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2A8800" w14:textId="77777777" w:rsidR="00056A39" w:rsidRPr="007126D7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B00F1D" w14:textId="77777777" w:rsidR="00056A39" w:rsidRPr="007126D7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409E55" w14:textId="77777777" w:rsidR="00056A39" w:rsidRPr="007126D7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06F1B4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</w:rPr>
              <w:t xml:space="preserve">, cu excepția cuplurilor de locomotive 040 DHC sau </w:t>
            </w:r>
          </w:p>
          <w:p w14:paraId="5A736386" w14:textId="77777777" w:rsidR="00056A39" w:rsidRPr="007126D7" w:rsidRDefault="00056A39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</w:rPr>
              <w:t>.</w:t>
            </w:r>
          </w:p>
          <w:p w14:paraId="17BE036B" w14:textId="77777777" w:rsidR="00056A39" w:rsidRPr="00744E17" w:rsidRDefault="00056A3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056A39" w:rsidRPr="007126D7" w14:paraId="3A376B12" w14:textId="77777777">
        <w:trPr>
          <w:cantSplit/>
          <w:trHeight w:val="44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5AFDAC" w14:textId="77777777" w:rsidR="00056A39" w:rsidRPr="007126D7" w:rsidRDefault="00056A39" w:rsidP="00056A39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C2A01A" w14:textId="77777777" w:rsidR="00056A39" w:rsidRPr="007126D7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269+145</w:t>
            </w:r>
          </w:p>
          <w:p w14:paraId="2984DF83" w14:textId="77777777" w:rsidR="00056A39" w:rsidRPr="007126D7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269+195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7F64CD" w14:textId="77777777" w:rsidR="00056A39" w:rsidRPr="007126D7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4AFFDC" w14:textId="77777777" w:rsidR="00056A39" w:rsidRPr="007126D7" w:rsidRDefault="00056A39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Ioneşti -</w:t>
            </w:r>
          </w:p>
          <w:p w14:paraId="734690A2" w14:textId="77777777" w:rsidR="00056A39" w:rsidRPr="007126D7" w:rsidRDefault="00056A39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Băbeni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277E66" w14:textId="77777777" w:rsidR="00056A39" w:rsidRPr="007126D7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291076" w14:textId="77777777" w:rsidR="00056A39" w:rsidRPr="007126D7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6926A7" w14:textId="77777777" w:rsidR="00056A39" w:rsidRPr="007126D7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FCBFD0" w14:textId="77777777" w:rsidR="00056A39" w:rsidRPr="007126D7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578506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</w:rPr>
              <w:t xml:space="preserve">, cu excepția cuplurilor de locomotive 040 DHC sau </w:t>
            </w:r>
          </w:p>
          <w:p w14:paraId="249717B0" w14:textId="77777777" w:rsidR="00056A39" w:rsidRPr="007126D7" w:rsidRDefault="00056A39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</w:rPr>
              <w:t>.</w:t>
            </w:r>
          </w:p>
          <w:p w14:paraId="537492FA" w14:textId="77777777" w:rsidR="00056A39" w:rsidRPr="00744E17" w:rsidRDefault="00056A3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056A39" w:rsidRPr="007126D7" w14:paraId="02AA29DA" w14:textId="77777777">
        <w:trPr>
          <w:cantSplit/>
          <w:trHeight w:val="44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135ABE" w14:textId="77777777" w:rsidR="00056A39" w:rsidRPr="007126D7" w:rsidRDefault="00056A39" w:rsidP="00056A39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8D169F" w14:textId="77777777" w:rsidR="00056A39" w:rsidRPr="007126D7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270+560</w:t>
            </w:r>
          </w:p>
          <w:p w14:paraId="2FA9A54F" w14:textId="77777777" w:rsidR="00056A39" w:rsidRPr="007126D7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270+610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378F7C" w14:textId="77777777" w:rsidR="00056A39" w:rsidRPr="007126D7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883BF8" w14:textId="77777777" w:rsidR="00056A39" w:rsidRPr="007126D7" w:rsidRDefault="00056A39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Ioneşti -</w:t>
            </w:r>
          </w:p>
          <w:p w14:paraId="65719493" w14:textId="77777777" w:rsidR="00056A39" w:rsidRPr="007126D7" w:rsidRDefault="00056A39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Băbeni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5DB26E" w14:textId="77777777" w:rsidR="00056A39" w:rsidRPr="007126D7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92F670" w14:textId="77777777" w:rsidR="00056A39" w:rsidRPr="007126D7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04DD50" w14:textId="77777777" w:rsidR="00056A39" w:rsidRPr="007126D7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AB097F" w14:textId="77777777" w:rsidR="00056A39" w:rsidRPr="007126D7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983942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</w:rPr>
              <w:t xml:space="preserve">, cu excepția cuplurilor de locomotive 040 DHC sau </w:t>
            </w:r>
          </w:p>
          <w:p w14:paraId="4AD97703" w14:textId="77777777" w:rsidR="00056A39" w:rsidRPr="007126D7" w:rsidRDefault="00056A39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</w:rPr>
              <w:t>.</w:t>
            </w:r>
          </w:p>
          <w:p w14:paraId="13B7865C" w14:textId="77777777" w:rsidR="00056A39" w:rsidRPr="00744E17" w:rsidRDefault="00056A3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056A39" w:rsidRPr="007126D7" w14:paraId="2ACE847C" w14:textId="77777777">
        <w:trPr>
          <w:cantSplit/>
          <w:trHeight w:val="1463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144D09" w14:textId="77777777" w:rsidR="00056A39" w:rsidRPr="007126D7" w:rsidRDefault="00056A39" w:rsidP="00056A39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DC3EFF" w14:textId="77777777" w:rsidR="00056A39" w:rsidRPr="007126D7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697642" w14:textId="77777777" w:rsidR="00056A39" w:rsidRPr="007126D7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EA8F9A" w14:textId="77777777" w:rsidR="00056A39" w:rsidRPr="007126D7" w:rsidRDefault="00056A39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St. Băbeni</w:t>
            </w:r>
          </w:p>
          <w:p w14:paraId="2393E7AE" w14:textId="77777777" w:rsidR="00056A39" w:rsidRPr="007126D7" w:rsidRDefault="00056A39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Cap X, liniile 4, 5 şi 6</w:t>
            </w:r>
          </w:p>
          <w:p w14:paraId="7C2BC4CA" w14:textId="77777777" w:rsidR="00056A39" w:rsidRPr="007126D7" w:rsidRDefault="00056A39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primiri - expedieri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297DA2" w14:textId="77777777" w:rsidR="00056A39" w:rsidRPr="007126D7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 xml:space="preserve">de la </w:t>
            </w:r>
          </w:p>
          <w:p w14:paraId="70C57A41" w14:textId="77777777" w:rsidR="00056A39" w:rsidRPr="007126D7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 xml:space="preserve">axa staţiei </w:t>
            </w:r>
          </w:p>
          <w:p w14:paraId="62EFF79D" w14:textId="77777777" w:rsidR="00056A39" w:rsidRPr="007126D7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 xml:space="preserve">la </w:t>
            </w:r>
          </w:p>
          <w:p w14:paraId="2AFB205F" w14:textId="77777777" w:rsidR="00056A39" w:rsidRPr="007126D7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 xml:space="preserve">marca </w:t>
            </w:r>
          </w:p>
          <w:p w14:paraId="7F15AA49" w14:textId="77777777" w:rsidR="00056A39" w:rsidRPr="007126D7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de siguranţă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32A12F" w14:textId="77777777" w:rsidR="00056A39" w:rsidRPr="007126D7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5E9338" w14:textId="77777777" w:rsidR="00056A39" w:rsidRPr="007126D7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428AA9" w14:textId="77777777" w:rsidR="00056A39" w:rsidRPr="007126D7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CE3B87" w14:textId="77777777" w:rsidR="00056A39" w:rsidRPr="007126D7" w:rsidRDefault="00056A3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</w:tr>
      <w:tr w:rsidR="00056A39" w:rsidRPr="007126D7" w14:paraId="4A917687" w14:textId="77777777">
        <w:trPr>
          <w:cantSplit/>
          <w:trHeight w:val="623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BD45BD" w14:textId="77777777" w:rsidR="00056A39" w:rsidRPr="007126D7" w:rsidRDefault="00056A39" w:rsidP="00056A39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294272" w14:textId="77777777" w:rsidR="00056A39" w:rsidRPr="007126D7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E6E0A2" w14:textId="77777777" w:rsidR="00056A39" w:rsidRPr="007126D7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44A327" w14:textId="77777777" w:rsidR="00056A39" w:rsidRPr="007126D7" w:rsidRDefault="00056A39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St. Băbeni</w:t>
            </w:r>
          </w:p>
          <w:p w14:paraId="70341C7B" w14:textId="77777777" w:rsidR="00056A39" w:rsidRPr="007126D7" w:rsidRDefault="00056A39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Cap Y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358AB4" w14:textId="77777777" w:rsidR="00056A39" w:rsidRPr="007126D7" w:rsidRDefault="00056A39">
            <w:pPr>
              <w:spacing w:before="40" w:after="40" w:line="360" w:lineRule="auto"/>
              <w:ind w:left="28" w:right="28"/>
              <w:jc w:val="center"/>
              <w:rPr>
                <w:b/>
                <w:bCs/>
                <w:color w:val="000000"/>
                <w:spacing w:val="-10"/>
                <w:sz w:val="20"/>
              </w:rPr>
            </w:pPr>
            <w:r w:rsidRPr="007126D7">
              <w:rPr>
                <w:b/>
                <w:bCs/>
                <w:color w:val="000000"/>
                <w:spacing w:val="-10"/>
                <w:sz w:val="20"/>
              </w:rPr>
              <w:t xml:space="preserve">peste </w:t>
            </w:r>
          </w:p>
          <w:p w14:paraId="1316E426" w14:textId="77777777" w:rsidR="00056A39" w:rsidRPr="007126D7" w:rsidRDefault="00056A39">
            <w:pPr>
              <w:spacing w:before="40" w:after="40" w:line="360" w:lineRule="auto"/>
              <w:ind w:left="28" w:right="28"/>
              <w:jc w:val="center"/>
              <w:rPr>
                <w:b/>
                <w:bCs/>
                <w:color w:val="000000"/>
                <w:spacing w:val="-10"/>
                <w:sz w:val="20"/>
              </w:rPr>
            </w:pPr>
            <w:r w:rsidRPr="007126D7">
              <w:rPr>
                <w:b/>
                <w:bCs/>
                <w:color w:val="000000"/>
                <w:spacing w:val="-10"/>
                <w:sz w:val="20"/>
              </w:rPr>
              <w:t xml:space="preserve">sch.  10, </w:t>
            </w:r>
          </w:p>
          <w:p w14:paraId="703B4797" w14:textId="77777777" w:rsidR="00056A39" w:rsidRPr="007126D7" w:rsidRDefault="00056A39">
            <w:pPr>
              <w:spacing w:before="40" w:after="40" w:line="360" w:lineRule="auto"/>
              <w:ind w:left="28" w:right="28"/>
              <w:jc w:val="center"/>
              <w:rPr>
                <w:b/>
                <w:bCs/>
                <w:color w:val="000000"/>
                <w:spacing w:val="-10"/>
                <w:sz w:val="20"/>
              </w:rPr>
            </w:pPr>
            <w:r w:rsidRPr="007126D7">
              <w:rPr>
                <w:b/>
                <w:bCs/>
                <w:color w:val="000000"/>
                <w:spacing w:val="-10"/>
                <w:sz w:val="20"/>
              </w:rPr>
              <w:t xml:space="preserve">12, 26 </w:t>
            </w:r>
          </w:p>
          <w:p w14:paraId="2D365821" w14:textId="77777777" w:rsidR="00056A39" w:rsidRPr="007126D7" w:rsidRDefault="00056A39">
            <w:pPr>
              <w:spacing w:before="40" w:after="40" w:line="360" w:lineRule="auto"/>
              <w:ind w:left="28" w:right="28"/>
              <w:jc w:val="center"/>
              <w:rPr>
                <w:b/>
                <w:bCs/>
                <w:color w:val="000000"/>
                <w:spacing w:val="-10"/>
                <w:sz w:val="20"/>
              </w:rPr>
            </w:pPr>
            <w:r w:rsidRPr="007126D7">
              <w:rPr>
                <w:b/>
                <w:bCs/>
                <w:color w:val="000000"/>
                <w:spacing w:val="-10"/>
                <w:sz w:val="20"/>
              </w:rPr>
              <w:t>şi  36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DFAF99" w14:textId="77777777" w:rsidR="00056A39" w:rsidRPr="007126D7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60509B" w14:textId="77777777" w:rsidR="00056A39" w:rsidRPr="007126D7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0123DA" w14:textId="77777777" w:rsidR="00056A39" w:rsidRPr="007126D7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C917FF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126D7">
              <w:rPr>
                <w:b/>
                <w:bCs/>
                <w:i/>
                <w:iCs/>
                <w:color w:val="000000"/>
                <w:sz w:val="20"/>
              </w:rPr>
              <w:t xml:space="preserve">Cu afectarea liniilor CET </w:t>
            </w:r>
          </w:p>
          <w:p w14:paraId="3DAA5526" w14:textId="77777777" w:rsidR="00056A39" w:rsidRPr="007126D7" w:rsidRDefault="00056A3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126D7">
              <w:rPr>
                <w:b/>
                <w:bCs/>
                <w:i/>
                <w:iCs/>
                <w:color w:val="000000"/>
                <w:sz w:val="20"/>
              </w:rPr>
              <w:t>şi de la 4 - 7.</w:t>
            </w:r>
          </w:p>
        </w:tc>
      </w:tr>
      <w:tr w:rsidR="00056A39" w:rsidRPr="007126D7" w14:paraId="62F78FAD" w14:textId="77777777">
        <w:trPr>
          <w:cantSplit/>
          <w:trHeight w:val="549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7CFD12" w14:textId="77777777" w:rsidR="00056A39" w:rsidRPr="007126D7" w:rsidRDefault="00056A39" w:rsidP="00056A39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05882F" w14:textId="77777777" w:rsidR="00056A39" w:rsidRPr="007126D7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465B72" w14:textId="77777777" w:rsidR="00056A39" w:rsidRPr="007126D7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2F2597" w14:textId="77777777" w:rsidR="00056A39" w:rsidRPr="007126D7" w:rsidRDefault="00056A39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St. Govora</w:t>
            </w:r>
          </w:p>
          <w:p w14:paraId="67C1F163" w14:textId="77777777" w:rsidR="00056A39" w:rsidRPr="007126D7" w:rsidRDefault="00056A39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Cap X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565396" w14:textId="77777777" w:rsidR="00056A39" w:rsidRPr="007126D7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 xml:space="preserve">peste </w:t>
            </w:r>
          </w:p>
          <w:p w14:paraId="08D15532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 xml:space="preserve">sch. </w:t>
            </w:r>
          </w:p>
          <w:p w14:paraId="61BE1F60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5, 7, </w:t>
            </w:r>
          </w:p>
          <w:p w14:paraId="55C69943" w14:textId="77777777" w:rsidR="00056A39" w:rsidRPr="007126D7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9 și 21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F2950D" w14:textId="77777777" w:rsidR="00056A39" w:rsidRPr="007126D7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4CFB45" w14:textId="77777777" w:rsidR="00056A39" w:rsidRPr="007126D7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508751" w14:textId="77777777" w:rsidR="00056A39" w:rsidRPr="007126D7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641500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 xml:space="preserve">Afectează intrări - ieşiri </w:t>
            </w:r>
          </w:p>
          <w:p w14:paraId="41869464" w14:textId="77777777" w:rsidR="00056A39" w:rsidRPr="007126D7" w:rsidRDefault="00056A3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la liniile 5 și 6, Cap X.</w:t>
            </w:r>
          </w:p>
        </w:tc>
      </w:tr>
      <w:tr w:rsidR="00056A39" w:rsidRPr="007126D7" w14:paraId="495883E0" w14:textId="77777777">
        <w:trPr>
          <w:cantSplit/>
          <w:trHeight w:val="798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4FC766" w14:textId="77777777" w:rsidR="00056A39" w:rsidRPr="007126D7" w:rsidRDefault="00056A39" w:rsidP="00056A39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A16EF1" w14:textId="77777777" w:rsidR="00056A39" w:rsidRPr="007126D7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29FA0D" w14:textId="77777777" w:rsidR="00056A39" w:rsidRPr="007126D7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6AB125" w14:textId="77777777" w:rsidR="00056A39" w:rsidRPr="007126D7" w:rsidRDefault="00056A39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St. Govora</w:t>
            </w:r>
          </w:p>
          <w:p w14:paraId="6E1AABFC" w14:textId="77777777" w:rsidR="00056A39" w:rsidRPr="007126D7" w:rsidRDefault="00056A39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Cap Y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44D0B2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peste </w:t>
            </w:r>
          </w:p>
          <w:p w14:paraId="3B06F0BD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sch. </w:t>
            </w:r>
          </w:p>
          <w:p w14:paraId="144E65B8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2, 6, </w:t>
            </w:r>
          </w:p>
          <w:p w14:paraId="1EA0FC44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12, 14, 18, 20, 22, 24, 28, </w:t>
            </w:r>
          </w:p>
          <w:p w14:paraId="20FA8DED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TDJ </w:t>
            </w:r>
          </w:p>
          <w:p w14:paraId="4723930A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30 / 34,</w:t>
            </w:r>
          </w:p>
          <w:p w14:paraId="3ACCCD96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sch. </w:t>
            </w:r>
          </w:p>
          <w:p w14:paraId="5DF7BCFF" w14:textId="77777777" w:rsidR="00056A39" w:rsidRPr="007126D7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32 și 38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1A63BF" w14:textId="77777777" w:rsidR="00056A39" w:rsidRPr="007126D7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715974" w14:textId="77777777" w:rsidR="00056A39" w:rsidRPr="007126D7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815A0F" w14:textId="77777777" w:rsidR="00056A39" w:rsidRPr="007126D7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68BDA7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 xml:space="preserve">Afectează intrări - ieşiri </w:t>
            </w:r>
          </w:p>
          <w:p w14:paraId="54407F17" w14:textId="77777777" w:rsidR="00056A39" w:rsidRPr="007126D7" w:rsidRDefault="00056A3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 xml:space="preserve">la linile 5 - 20. </w:t>
            </w:r>
          </w:p>
        </w:tc>
      </w:tr>
      <w:tr w:rsidR="00056A39" w:rsidRPr="007126D7" w14:paraId="6F549748" w14:textId="77777777">
        <w:trPr>
          <w:cantSplit/>
          <w:trHeight w:val="798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C7FF24" w14:textId="77777777" w:rsidR="00056A39" w:rsidRPr="007126D7" w:rsidRDefault="00056A39" w:rsidP="00056A39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93EEF5" w14:textId="77777777" w:rsidR="00056A39" w:rsidRPr="007126D7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42EF8A" w14:textId="77777777" w:rsidR="00056A39" w:rsidRPr="007126D7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EC665C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St. Râureni</w:t>
            </w:r>
          </w:p>
          <w:p w14:paraId="0A1FC07A" w14:textId="77777777" w:rsidR="00056A39" w:rsidRPr="007126D7" w:rsidRDefault="00056A39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Cap Y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27AEE8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peste </w:t>
            </w:r>
          </w:p>
          <w:p w14:paraId="306DE907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sch. </w:t>
            </w:r>
          </w:p>
          <w:p w14:paraId="03917701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4 și 16, </w:t>
            </w:r>
          </w:p>
          <w:p w14:paraId="7E8F2372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TDJ 6/8,</w:t>
            </w:r>
          </w:p>
          <w:p w14:paraId="544FD48F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TDJ 10/12 </w:t>
            </w:r>
          </w:p>
          <w:p w14:paraId="159A4D71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și </w:t>
            </w:r>
          </w:p>
          <w:p w14:paraId="5B999335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sch. 22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B14A12" w14:textId="77777777" w:rsidR="00056A39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736B03" w14:textId="77777777" w:rsidR="00056A39" w:rsidRPr="007126D7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DCF6BB" w14:textId="77777777" w:rsidR="00056A39" w:rsidRPr="007126D7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F236F5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 xml:space="preserve">Afectează intrări - ieşiri </w:t>
            </w:r>
          </w:p>
          <w:p w14:paraId="11331260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la liniile 2 - 6,  Cap Y.</w:t>
            </w:r>
          </w:p>
        </w:tc>
      </w:tr>
      <w:tr w:rsidR="00056A39" w:rsidRPr="007126D7" w14:paraId="6921EA49" w14:textId="77777777">
        <w:trPr>
          <w:cantSplit/>
          <w:trHeight w:val="798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3C9E05" w14:textId="77777777" w:rsidR="00056A39" w:rsidRPr="007126D7" w:rsidRDefault="00056A39" w:rsidP="00056A39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86D8D7" w14:textId="77777777" w:rsidR="00056A39" w:rsidRPr="007126D7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39A4B1" w14:textId="77777777" w:rsidR="00056A39" w:rsidRPr="007126D7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700C6C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St. </w:t>
            </w:r>
            <w:r w:rsidRPr="007126D7">
              <w:rPr>
                <w:b/>
                <w:bCs/>
                <w:color w:val="000000"/>
                <w:sz w:val="20"/>
              </w:rPr>
              <w:t>Bujoreni</w:t>
            </w:r>
          </w:p>
          <w:p w14:paraId="369930ED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Cap X, linia 4 </w:t>
            </w:r>
          </w:p>
          <w:p w14:paraId="2DF6B596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primiri - expedieri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A10BE3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peste TDJ </w:t>
            </w:r>
          </w:p>
          <w:p w14:paraId="7951FFD8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23 / 25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D0EF63" w14:textId="77777777" w:rsidR="00056A39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7C94C9" w14:textId="77777777" w:rsidR="00056A39" w:rsidRPr="007126D7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64CB79" w14:textId="77777777" w:rsidR="00056A39" w:rsidRPr="007126D7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DE9C61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</w:tr>
      <w:tr w:rsidR="00056A39" w:rsidRPr="007126D7" w14:paraId="12555466" w14:textId="77777777">
        <w:trPr>
          <w:cantSplit/>
          <w:trHeight w:val="1020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25E36F" w14:textId="77777777" w:rsidR="00056A39" w:rsidRPr="007126D7" w:rsidRDefault="00056A39" w:rsidP="00056A39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930F43" w14:textId="77777777" w:rsidR="00056A39" w:rsidRPr="007126D7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BD5370" w14:textId="77777777" w:rsidR="00056A39" w:rsidRPr="007126D7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3697D9" w14:textId="77777777" w:rsidR="00056A39" w:rsidRPr="007126D7" w:rsidRDefault="00056A39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Bujoreni -</w:t>
            </w:r>
          </w:p>
          <w:p w14:paraId="2C6C4776" w14:textId="77777777" w:rsidR="00056A39" w:rsidRPr="007126D7" w:rsidRDefault="00056A39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Dăeşti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FE355C" w14:textId="77777777" w:rsidR="00056A39" w:rsidRPr="007126D7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51ECCE" w14:textId="77777777" w:rsidR="00056A39" w:rsidRPr="007126D7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F66145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300+654</w:t>
            </w:r>
          </w:p>
          <w:p w14:paraId="5EFE6403" w14:textId="77777777" w:rsidR="00056A39" w:rsidRPr="007126D7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300+900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4FC006" w14:textId="77777777" w:rsidR="00056A39" w:rsidRPr="007126D7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868676" w14:textId="77777777" w:rsidR="00056A39" w:rsidRDefault="00056A39">
            <w:pPr>
              <w:spacing w:before="40" w:after="40" w:line="360" w:lineRule="auto"/>
              <w:ind w:left="82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*Interzis circulaţia trenurilor care au în componenţă locomotive cuplate.</w:t>
            </w:r>
          </w:p>
          <w:p w14:paraId="39E1465E" w14:textId="77777777" w:rsidR="00056A39" w:rsidRPr="007126D7" w:rsidRDefault="00056A3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2A0159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056A39" w:rsidRPr="007126D7" w14:paraId="33A84CB7" w14:textId="77777777">
        <w:trPr>
          <w:cantSplit/>
          <w:trHeight w:val="1020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939522" w14:textId="77777777" w:rsidR="00056A39" w:rsidRPr="007126D7" w:rsidRDefault="00056A39" w:rsidP="00056A39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CD2F84" w14:textId="77777777" w:rsidR="00056A39" w:rsidRPr="007126D7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A49FAA" w14:textId="77777777" w:rsidR="00056A39" w:rsidRPr="007126D7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8E05E4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St. </w:t>
            </w:r>
            <w:r w:rsidRPr="007126D7">
              <w:rPr>
                <w:b/>
                <w:bCs/>
                <w:color w:val="000000"/>
                <w:sz w:val="20"/>
              </w:rPr>
              <w:t>Dăeşti</w:t>
            </w:r>
          </w:p>
          <w:p w14:paraId="6184BA18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linia 4 </w:t>
            </w:r>
          </w:p>
          <w:p w14:paraId="3BE40263" w14:textId="77777777" w:rsidR="00056A39" w:rsidRPr="007126D7" w:rsidRDefault="00056A39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primiri - expedieri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3C575F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peste </w:t>
            </w:r>
          </w:p>
          <w:p w14:paraId="66F0B552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sch. 15,</w:t>
            </w:r>
          </w:p>
          <w:p w14:paraId="3B68F483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TDJ</w:t>
            </w:r>
          </w:p>
          <w:p w14:paraId="44792ABE" w14:textId="77777777" w:rsidR="00056A39" w:rsidRPr="007126D7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16 / 18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699D1A" w14:textId="77777777" w:rsidR="00056A39" w:rsidRPr="007126D7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BCE5BC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C6175E" w14:textId="77777777" w:rsidR="00056A39" w:rsidRPr="007126D7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7B4239" w14:textId="77777777" w:rsidR="00056A39" w:rsidRDefault="00056A39">
            <w:pPr>
              <w:spacing w:before="40" w:after="40" w:line="360" w:lineRule="auto"/>
              <w:ind w:left="82" w:right="57"/>
              <w:rPr>
                <w:b/>
                <w:bCs/>
                <w:iCs/>
                <w:color w:val="000000"/>
                <w:sz w:val="20"/>
              </w:rPr>
            </w:pPr>
          </w:p>
        </w:tc>
      </w:tr>
      <w:tr w:rsidR="00056A39" w:rsidRPr="007126D7" w14:paraId="3713BFFB" w14:textId="77777777">
        <w:trPr>
          <w:cantSplit/>
          <w:trHeight w:val="4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93D14F" w14:textId="77777777" w:rsidR="00056A39" w:rsidRPr="007126D7" w:rsidRDefault="00056A39" w:rsidP="00056A39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D1B2D1" w14:textId="77777777" w:rsidR="00056A39" w:rsidRPr="007126D7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32</w:t>
            </w:r>
            <w:r>
              <w:rPr>
                <w:b/>
                <w:bCs/>
                <w:color w:val="000000"/>
                <w:sz w:val="20"/>
              </w:rPr>
              <w:t>0</w:t>
            </w:r>
            <w:r w:rsidRPr="007126D7">
              <w:rPr>
                <w:b/>
                <w:bCs/>
                <w:color w:val="000000"/>
                <w:sz w:val="20"/>
              </w:rPr>
              <w:t>+</w:t>
            </w:r>
            <w:r>
              <w:rPr>
                <w:b/>
                <w:bCs/>
                <w:color w:val="000000"/>
                <w:sz w:val="20"/>
              </w:rPr>
              <w:t>835</w:t>
            </w:r>
          </w:p>
          <w:p w14:paraId="4EC5E413" w14:textId="77777777" w:rsidR="00056A39" w:rsidRPr="007126D7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32</w:t>
            </w:r>
            <w:r>
              <w:rPr>
                <w:b/>
                <w:bCs/>
                <w:color w:val="000000"/>
                <w:sz w:val="20"/>
              </w:rPr>
              <w:t>0</w:t>
            </w:r>
            <w:r w:rsidRPr="007126D7">
              <w:rPr>
                <w:b/>
                <w:bCs/>
                <w:color w:val="000000"/>
                <w:sz w:val="20"/>
              </w:rPr>
              <w:t>+</w:t>
            </w:r>
            <w:r>
              <w:rPr>
                <w:b/>
                <w:bCs/>
                <w:color w:val="000000"/>
                <w:sz w:val="20"/>
              </w:rPr>
              <w:t>999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CB9954" w14:textId="77777777" w:rsidR="00056A39" w:rsidRPr="007126D7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10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C5D89F" w14:textId="77777777" w:rsidR="00056A39" w:rsidRPr="007126D7" w:rsidRDefault="00056A39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Cozia -</w:t>
            </w:r>
          </w:p>
          <w:p w14:paraId="221432F1" w14:textId="77777777" w:rsidR="00056A39" w:rsidRPr="007126D7" w:rsidRDefault="00056A39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Lotru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F2FF98" w14:textId="77777777" w:rsidR="00056A39" w:rsidRPr="007126D7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446554" w14:textId="77777777" w:rsidR="00056A39" w:rsidRPr="007126D7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F00BC7" w14:textId="77777777" w:rsidR="00056A39" w:rsidRPr="007126D7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0096FB" w14:textId="77777777" w:rsidR="00056A39" w:rsidRPr="007126D7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ACCBD0" w14:textId="77777777" w:rsidR="00056A39" w:rsidRPr="007126D7" w:rsidRDefault="00056A3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126D7"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056A39" w:rsidRPr="007126D7" w14:paraId="2B97306D" w14:textId="77777777">
        <w:trPr>
          <w:cantSplit/>
          <w:trHeight w:val="4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B8DCB9" w14:textId="77777777" w:rsidR="00056A39" w:rsidRPr="007126D7" w:rsidRDefault="00056A39" w:rsidP="00056A39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F86532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351+550</w:t>
            </w:r>
          </w:p>
          <w:p w14:paraId="4D4F0DA6" w14:textId="77777777" w:rsidR="00056A39" w:rsidRPr="007126D7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365+170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CB7504" w14:textId="77777777" w:rsidR="00056A39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5500E1" w14:textId="77777777" w:rsidR="00056A39" w:rsidRPr="00F87E98" w:rsidRDefault="00056A39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</w:rPr>
              <w:t>Câineni</w:t>
            </w:r>
            <w:r>
              <w:rPr>
                <w:b/>
                <w:bCs/>
                <w:color w:val="000000"/>
                <w:sz w:val="20"/>
              </w:rPr>
              <w:t xml:space="preserve"> – Valea M</w:t>
            </w:r>
            <w:r>
              <w:rPr>
                <w:b/>
                <w:bCs/>
                <w:color w:val="000000"/>
                <w:sz w:val="20"/>
                <w:lang w:val="ro-RO"/>
              </w:rPr>
              <w:t>ărului – Podu Olt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0F9D44" w14:textId="77777777" w:rsidR="00056A39" w:rsidRPr="007126D7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111843" w14:textId="77777777" w:rsidR="00056A39" w:rsidRPr="007126D7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DCA505" w14:textId="77777777" w:rsidR="00056A39" w:rsidRPr="007126D7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B3931F" w14:textId="77777777" w:rsidR="00056A39" w:rsidRPr="007126D7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1FF216" w14:textId="77777777" w:rsidR="00056A39" w:rsidRPr="007126D7" w:rsidRDefault="00056A3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Semnalizată ca limitare de viteză.</w:t>
            </w:r>
          </w:p>
        </w:tc>
      </w:tr>
      <w:tr w:rsidR="00056A39" w:rsidRPr="007126D7" w14:paraId="6BDA487C" w14:textId="77777777">
        <w:trPr>
          <w:cantSplit/>
          <w:trHeight w:val="5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2997F1" w14:textId="77777777" w:rsidR="00056A39" w:rsidRPr="007126D7" w:rsidRDefault="00056A39" w:rsidP="00056A39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B6EA4A" w14:textId="77777777" w:rsidR="00056A39" w:rsidRPr="007126D7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470EBF" w14:textId="77777777" w:rsidR="00056A39" w:rsidRPr="007126D7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0D8497" w14:textId="77777777" w:rsidR="00056A39" w:rsidRPr="007126D7" w:rsidRDefault="00056A39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St. Câineni</w:t>
            </w:r>
          </w:p>
          <w:p w14:paraId="12A4481C" w14:textId="77777777" w:rsidR="00056A39" w:rsidRPr="007126D7" w:rsidRDefault="00056A39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 xml:space="preserve">linia 4 </w:t>
            </w:r>
          </w:p>
          <w:p w14:paraId="436F16F0" w14:textId="77777777" w:rsidR="00056A39" w:rsidRPr="007126D7" w:rsidRDefault="00056A39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primiri - expedieri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CFDAF1" w14:textId="77777777" w:rsidR="00056A39" w:rsidRPr="007126D7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toată</w:t>
            </w:r>
          </w:p>
          <w:p w14:paraId="1C0F1CA8" w14:textId="77777777" w:rsidR="00056A39" w:rsidRPr="007126D7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linia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CB08FD" w14:textId="77777777" w:rsidR="00056A39" w:rsidRPr="007126D7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248EFA" w14:textId="77777777" w:rsidR="00056A39" w:rsidRPr="007126D7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8DE815" w14:textId="77777777" w:rsidR="00056A39" w:rsidRPr="007126D7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0D509B" w14:textId="77777777" w:rsidR="00056A39" w:rsidRPr="007126D7" w:rsidRDefault="00056A3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</w:tr>
      <w:tr w:rsidR="00056A39" w:rsidRPr="007126D7" w14:paraId="7E7A9A31" w14:textId="77777777">
        <w:trPr>
          <w:cantSplit/>
          <w:trHeight w:val="5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1BB8C1" w14:textId="77777777" w:rsidR="00056A39" w:rsidRPr="007126D7" w:rsidRDefault="00056A39" w:rsidP="00056A39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8B99C2" w14:textId="77777777" w:rsidR="00056A39" w:rsidRPr="007126D7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96728E" w14:textId="77777777" w:rsidR="00056A39" w:rsidRPr="007126D7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B58B94" w14:textId="77777777" w:rsidR="00056A39" w:rsidRPr="007126D7" w:rsidRDefault="00056A39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St. Valea Mărului</w:t>
            </w:r>
          </w:p>
          <w:p w14:paraId="4DB86603" w14:textId="77777777" w:rsidR="00056A39" w:rsidRPr="007126D7" w:rsidRDefault="00056A39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linia 2 abătută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2E523D" w14:textId="77777777" w:rsidR="00056A39" w:rsidRPr="007126D7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toată linia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15BD23" w14:textId="77777777" w:rsidR="00056A39" w:rsidRPr="007126D7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05AC6D" w14:textId="77777777" w:rsidR="00056A39" w:rsidRPr="007126D7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B49ABA" w14:textId="77777777" w:rsidR="00056A39" w:rsidRPr="007126D7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A0B633" w14:textId="77777777" w:rsidR="00056A39" w:rsidRPr="007126D7" w:rsidRDefault="00056A3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</w:tr>
      <w:tr w:rsidR="00056A39" w:rsidRPr="007126D7" w14:paraId="24D033C4" w14:textId="77777777">
        <w:trPr>
          <w:cantSplit/>
          <w:trHeight w:val="5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7A3792" w14:textId="77777777" w:rsidR="00056A39" w:rsidRPr="007126D7" w:rsidRDefault="00056A39" w:rsidP="00056A39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B2B9ED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365+170</w:t>
            </w:r>
          </w:p>
          <w:p w14:paraId="0293836E" w14:textId="77777777" w:rsidR="00056A39" w:rsidRPr="007126D7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367+577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25CDA1" w14:textId="77777777" w:rsidR="00056A39" w:rsidRPr="007126D7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50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4E7BF2" w14:textId="77777777" w:rsidR="00056A39" w:rsidRPr="007126D7" w:rsidRDefault="00056A39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 </w:t>
            </w:r>
            <w:r w:rsidRPr="007126D7">
              <w:rPr>
                <w:b/>
                <w:bCs/>
                <w:color w:val="000000"/>
                <w:sz w:val="20"/>
              </w:rPr>
              <w:t>Valea Mărului</w:t>
            </w:r>
            <w:r>
              <w:rPr>
                <w:b/>
                <w:bCs/>
                <w:color w:val="000000"/>
                <w:sz w:val="20"/>
              </w:rPr>
              <w:t xml:space="preserve"> -</w:t>
            </w:r>
            <w:r>
              <w:rPr>
                <w:b/>
                <w:bCs/>
                <w:color w:val="000000"/>
                <w:sz w:val="20"/>
              </w:rPr>
              <w:br/>
            </w:r>
            <w:r w:rsidRPr="007126D7">
              <w:rPr>
                <w:b/>
                <w:bCs/>
                <w:color w:val="000000"/>
                <w:sz w:val="20"/>
              </w:rPr>
              <w:t>Podu Olt</w:t>
            </w:r>
            <w:r>
              <w:rPr>
                <w:b/>
                <w:bCs/>
                <w:color w:val="000000"/>
                <w:sz w:val="20"/>
              </w:rPr>
              <w:t xml:space="preserve"> 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F5D764" w14:textId="77777777" w:rsidR="00056A39" w:rsidRPr="007126D7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550780" w14:textId="77777777" w:rsidR="00056A39" w:rsidRPr="007126D7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0D69C2" w14:textId="77777777" w:rsidR="00056A39" w:rsidRPr="007126D7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9EEA0E" w14:textId="77777777" w:rsidR="00056A39" w:rsidRPr="007126D7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85E5DD" w14:textId="77777777" w:rsidR="00056A39" w:rsidRPr="007126D7" w:rsidRDefault="00056A3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056A39" w:rsidRPr="007126D7" w14:paraId="168BC7B5" w14:textId="77777777">
        <w:trPr>
          <w:cantSplit/>
          <w:trHeight w:val="5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5EAFEE" w14:textId="77777777" w:rsidR="00056A39" w:rsidRPr="007126D7" w:rsidRDefault="00056A39" w:rsidP="00056A39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903379" w14:textId="77777777" w:rsidR="00056A39" w:rsidRPr="007126D7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138604" w14:textId="77777777" w:rsidR="00056A39" w:rsidRPr="007126D7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093838" w14:textId="77777777" w:rsidR="00056A39" w:rsidRPr="007126D7" w:rsidRDefault="00056A39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St </w:t>
            </w:r>
            <w:r w:rsidRPr="007126D7">
              <w:rPr>
                <w:b/>
                <w:bCs/>
                <w:color w:val="000000"/>
                <w:sz w:val="20"/>
              </w:rPr>
              <w:t>Podu Olt</w:t>
            </w:r>
            <w:r>
              <w:rPr>
                <w:b/>
                <w:bCs/>
                <w:color w:val="000000"/>
                <w:sz w:val="20"/>
              </w:rPr>
              <w:t xml:space="preserve"> linia 2 abătută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BEA459" w14:textId="77777777" w:rsidR="00056A39" w:rsidRPr="007126D7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Călcâi sch. 13 – opritor Km 369+998 – 370+250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B3A24F" w14:textId="77777777" w:rsidR="00056A39" w:rsidRPr="007126D7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66581C" w14:textId="77777777" w:rsidR="00056A39" w:rsidRPr="007126D7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4F18D7" w14:textId="77777777" w:rsidR="00056A39" w:rsidRPr="007126D7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78D4E2" w14:textId="77777777" w:rsidR="00056A39" w:rsidRPr="007126D7" w:rsidRDefault="00056A3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056A39" w:rsidRPr="007126D7" w14:paraId="1FA7DA44" w14:textId="77777777">
        <w:trPr>
          <w:cantSplit/>
          <w:trHeight w:val="143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7929EC" w14:textId="77777777" w:rsidR="00056A39" w:rsidRPr="007126D7" w:rsidRDefault="00056A39" w:rsidP="00056A39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49FAEE" w14:textId="77777777" w:rsidR="00056A39" w:rsidRPr="007126D7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2C5F25" w14:textId="77777777" w:rsidR="00056A39" w:rsidRPr="007126D7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4ACA62" w14:textId="77777777" w:rsidR="00056A39" w:rsidRPr="007126D7" w:rsidRDefault="00056A39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Podu Olt -</w:t>
            </w:r>
          </w:p>
          <w:p w14:paraId="3042F76E" w14:textId="77777777" w:rsidR="00056A39" w:rsidRPr="007126D7" w:rsidRDefault="00056A39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Tălmaciu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1B0B09" w14:textId="77777777" w:rsidR="00056A39" w:rsidRPr="007126D7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83041A" w14:textId="77777777" w:rsidR="00056A39" w:rsidRPr="007126D7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413D3F" w14:textId="77777777" w:rsidR="00056A39" w:rsidRPr="007126D7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37</w:t>
            </w:r>
            <w:r>
              <w:rPr>
                <w:b/>
                <w:bCs/>
                <w:color w:val="000000"/>
                <w:sz w:val="20"/>
              </w:rPr>
              <w:t>3</w:t>
            </w:r>
            <w:r w:rsidRPr="007126D7">
              <w:rPr>
                <w:b/>
                <w:bCs/>
                <w:color w:val="000000"/>
                <w:sz w:val="20"/>
              </w:rPr>
              <w:t>+</w:t>
            </w:r>
            <w:r>
              <w:rPr>
                <w:b/>
                <w:bCs/>
                <w:color w:val="000000"/>
                <w:sz w:val="20"/>
              </w:rPr>
              <w:t>55</w:t>
            </w:r>
            <w:r w:rsidRPr="007126D7">
              <w:rPr>
                <w:b/>
                <w:bCs/>
                <w:color w:val="000000"/>
                <w:sz w:val="20"/>
              </w:rPr>
              <w:t>0</w:t>
            </w:r>
          </w:p>
          <w:p w14:paraId="56D797FD" w14:textId="77777777" w:rsidR="00056A39" w:rsidRPr="007126D7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37</w:t>
            </w:r>
            <w:r>
              <w:rPr>
                <w:b/>
                <w:bCs/>
                <w:color w:val="000000"/>
                <w:sz w:val="20"/>
              </w:rPr>
              <w:t>4</w:t>
            </w:r>
            <w:r w:rsidRPr="007126D7">
              <w:rPr>
                <w:b/>
                <w:bCs/>
                <w:color w:val="000000"/>
                <w:sz w:val="20"/>
              </w:rPr>
              <w:t>+</w:t>
            </w:r>
            <w:r>
              <w:rPr>
                <w:b/>
                <w:bCs/>
                <w:color w:val="000000"/>
                <w:sz w:val="20"/>
              </w:rPr>
              <w:t>100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EEB9BA" w14:textId="77777777" w:rsidR="00056A39" w:rsidRPr="007126D7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57CEDE" w14:textId="77777777" w:rsidR="00056A39" w:rsidRPr="007126D7" w:rsidRDefault="00056A3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126D7"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056A39" w:rsidRPr="007126D7" w14:paraId="2C76ADDC" w14:textId="77777777">
        <w:trPr>
          <w:cantSplit/>
          <w:trHeight w:val="5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6D1E5A" w14:textId="77777777" w:rsidR="00056A39" w:rsidRPr="007126D7" w:rsidRDefault="00056A39" w:rsidP="00056A39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320649" w14:textId="77777777" w:rsidR="00056A39" w:rsidRPr="007126D7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280314" w14:textId="77777777" w:rsidR="00056A39" w:rsidRPr="007126D7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0AC09B" w14:textId="77777777" w:rsidR="00056A39" w:rsidRPr="007126D7" w:rsidRDefault="00056A39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Tălmaciu -</w:t>
            </w:r>
          </w:p>
          <w:p w14:paraId="718B9F78" w14:textId="77777777" w:rsidR="00056A39" w:rsidRPr="007126D7" w:rsidRDefault="00056A39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Sibiu</w:t>
            </w:r>
            <w:r w:rsidRPr="007126D7">
              <w:rPr>
                <w:b/>
                <w:bCs/>
                <w:color w:val="000000"/>
                <w:sz w:val="20"/>
              </w:rPr>
              <w:t xml:space="preserve"> Grupa Şelimbăr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71C266" w14:textId="77777777" w:rsidR="00056A39" w:rsidRPr="007126D7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3B7A93" w14:textId="77777777" w:rsidR="00056A39" w:rsidRPr="007126D7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DA4A18" w14:textId="77777777" w:rsidR="00056A39" w:rsidRPr="007126D7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382</w:t>
            </w:r>
            <w:r w:rsidRPr="007126D7">
              <w:rPr>
                <w:b/>
                <w:bCs/>
                <w:color w:val="000000"/>
                <w:sz w:val="20"/>
              </w:rPr>
              <w:t>+</w:t>
            </w:r>
            <w:r>
              <w:rPr>
                <w:b/>
                <w:bCs/>
                <w:color w:val="000000"/>
                <w:sz w:val="20"/>
              </w:rPr>
              <w:t>075</w:t>
            </w:r>
          </w:p>
          <w:p w14:paraId="48595BC0" w14:textId="77777777" w:rsidR="00056A39" w:rsidRPr="007126D7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382+</w:t>
            </w:r>
            <w:r>
              <w:rPr>
                <w:b/>
                <w:bCs/>
                <w:color w:val="000000"/>
                <w:sz w:val="20"/>
              </w:rPr>
              <w:t>125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21B735" w14:textId="77777777" w:rsidR="00056A39" w:rsidRPr="007126D7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7E39A7" w14:textId="77777777" w:rsidR="00056A39" w:rsidRPr="007126D7" w:rsidRDefault="00056A3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126D7"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056A39" w:rsidRPr="007126D7" w14:paraId="5D50D5D5" w14:textId="77777777">
        <w:trPr>
          <w:cantSplit/>
          <w:trHeight w:val="5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F8A3DE" w14:textId="77777777" w:rsidR="00056A39" w:rsidRPr="007126D7" w:rsidRDefault="00056A39" w:rsidP="00056A39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B35868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538909" w14:textId="77777777" w:rsidR="00056A39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BD16C1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Tălmaciu - </w:t>
            </w:r>
          </w:p>
          <w:p w14:paraId="271EC6F4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Sibiu Triaj </w:t>
            </w:r>
          </w:p>
          <w:p w14:paraId="62C33423" w14:textId="77777777" w:rsidR="00056A39" w:rsidRPr="007126D7" w:rsidRDefault="00056A39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grupa Șelimbăr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B41713" w14:textId="77777777" w:rsidR="00056A39" w:rsidRPr="007126D7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E6377B" w14:textId="77777777" w:rsidR="00056A39" w:rsidRPr="007126D7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EB1BA9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386+000</w:t>
            </w:r>
          </w:p>
          <w:p w14:paraId="20910228" w14:textId="77777777" w:rsidR="00056A39" w:rsidRPr="007126D7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387+305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0C7140" w14:textId="77777777" w:rsidR="00056A39" w:rsidRPr="007126D7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619158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 xml:space="preserve">Cu inductori de 1000 Hz </w:t>
            </w:r>
          </w:p>
          <w:p w14:paraId="7811C8CA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în Cap X.</w:t>
            </w:r>
          </w:p>
        </w:tc>
      </w:tr>
      <w:tr w:rsidR="00056A39" w:rsidRPr="007126D7" w14:paraId="4927A8A9" w14:textId="77777777">
        <w:trPr>
          <w:cantSplit/>
          <w:trHeight w:val="50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282E50" w14:textId="77777777" w:rsidR="00056A39" w:rsidRPr="007126D7" w:rsidRDefault="00056A39" w:rsidP="00056A39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85760C" w14:textId="77777777" w:rsidR="00056A39" w:rsidRPr="007126D7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0E930A" w14:textId="77777777" w:rsidR="00056A39" w:rsidRPr="007126D7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2B9C35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Linia 1 directă </w:t>
            </w:r>
          </w:p>
          <w:p w14:paraId="2A147239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st. Sibiu Triaj</w:t>
            </w:r>
          </w:p>
          <w:p w14:paraId="6D6ECDCB" w14:textId="77777777" w:rsidR="00056A39" w:rsidRPr="007126D7" w:rsidRDefault="00056A39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grupa Șelimbăr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D9E3D3" w14:textId="77777777" w:rsidR="00056A39" w:rsidRPr="007126D7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05F1E4" w14:textId="77777777" w:rsidR="00056A39" w:rsidRPr="007126D7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1D824F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387+305</w:t>
            </w:r>
          </w:p>
          <w:p w14:paraId="021CD94F" w14:textId="77777777" w:rsidR="00056A39" w:rsidRPr="007126D7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388+437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C95F8D" w14:textId="77777777" w:rsidR="00056A39" w:rsidRPr="007126D7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50</w:t>
            </w: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63725F" w14:textId="77777777" w:rsidR="00056A39" w:rsidRPr="007126D7" w:rsidRDefault="00056A3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056A39" w:rsidRPr="007126D7" w14:paraId="447BEA19" w14:textId="77777777">
        <w:trPr>
          <w:cantSplit/>
          <w:trHeight w:val="1258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7E48DE" w14:textId="77777777" w:rsidR="00056A39" w:rsidRPr="007126D7" w:rsidRDefault="00056A39" w:rsidP="00056A39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BE2E96" w14:textId="77777777" w:rsidR="00056A39" w:rsidRPr="007126D7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0E0455" w14:textId="77777777" w:rsidR="00056A39" w:rsidRPr="007126D7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C93AE5" w14:textId="77777777" w:rsidR="00056A39" w:rsidRPr="007126D7" w:rsidRDefault="00056A39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 xml:space="preserve">St. Sibiu </w:t>
            </w:r>
          </w:p>
          <w:p w14:paraId="5DE55382" w14:textId="77777777" w:rsidR="00056A39" w:rsidRPr="007126D7" w:rsidRDefault="00056A39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Cap Y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C186C8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peste toate apara-tele </w:t>
            </w:r>
          </w:p>
          <w:p w14:paraId="385C775B" w14:textId="77777777" w:rsidR="00056A39" w:rsidRPr="007126D7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de cale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5BA996" w14:textId="77777777" w:rsidR="00056A39" w:rsidRPr="007126D7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85BCEE" w14:textId="77777777" w:rsidR="00056A39" w:rsidRPr="007126D7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ADBD57" w14:textId="77777777" w:rsidR="00056A39" w:rsidRPr="007126D7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45AC5D" w14:textId="77777777" w:rsidR="00056A39" w:rsidRPr="007126D7" w:rsidRDefault="00056A39">
            <w:pPr>
              <w:spacing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126D7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  <w:p w14:paraId="0DF24C12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126D7">
              <w:rPr>
                <w:b/>
                <w:bCs/>
                <w:i/>
                <w:iCs/>
                <w:color w:val="000000"/>
                <w:sz w:val="20"/>
              </w:rPr>
              <w:t xml:space="preserve">Afectează intrări - ieşiri </w:t>
            </w:r>
          </w:p>
          <w:p w14:paraId="235D11AD" w14:textId="77777777" w:rsidR="00056A39" w:rsidRPr="007126D7" w:rsidRDefault="00056A3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de la liniile 1 - 10 Sibiu.</w:t>
            </w:r>
          </w:p>
        </w:tc>
      </w:tr>
      <w:tr w:rsidR="00056A39" w:rsidRPr="007126D7" w14:paraId="75EF1333" w14:textId="77777777">
        <w:trPr>
          <w:cantSplit/>
          <w:trHeight w:val="135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D08929" w14:textId="77777777" w:rsidR="00056A39" w:rsidRPr="007126D7" w:rsidRDefault="00056A39" w:rsidP="00056A39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2AE00F" w14:textId="77777777" w:rsidR="00056A39" w:rsidRPr="007126D7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E26415" w14:textId="77777777" w:rsidR="00056A39" w:rsidRPr="007126D7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266227" w14:textId="77777777" w:rsidR="00056A39" w:rsidRPr="007126D7" w:rsidRDefault="00056A39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St. Sibiu</w:t>
            </w:r>
          </w:p>
          <w:p w14:paraId="69905AFE" w14:textId="77777777" w:rsidR="00056A39" w:rsidRPr="007126D7" w:rsidRDefault="00056A39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liniile 9 şi 10 abătute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FFA088" w14:textId="77777777" w:rsidR="00056A39" w:rsidRPr="007126D7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toată linia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BE6E94" w14:textId="77777777" w:rsidR="00056A39" w:rsidRPr="007126D7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A4F031" w14:textId="77777777" w:rsidR="00056A39" w:rsidRPr="007126D7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9F6C21" w14:textId="77777777" w:rsidR="00056A39" w:rsidRPr="007126D7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041038" w14:textId="77777777" w:rsidR="00056A39" w:rsidRPr="007126D7" w:rsidRDefault="00056A3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126D7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056A39" w:rsidRPr="007126D7" w14:paraId="7C6277E0" w14:textId="77777777">
        <w:trPr>
          <w:cantSplit/>
          <w:trHeight w:val="135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C08A14" w14:textId="77777777" w:rsidR="00056A39" w:rsidRPr="007126D7" w:rsidRDefault="00056A39" w:rsidP="00056A39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7E1986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404+100</w:t>
            </w:r>
          </w:p>
          <w:p w14:paraId="28A6180D" w14:textId="77777777" w:rsidR="00056A39" w:rsidRPr="007126D7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406+950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F5738F" w14:textId="77777777" w:rsidR="00056A39" w:rsidRPr="007126D7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5ED758" w14:textId="77777777" w:rsidR="00056A39" w:rsidRPr="007126D7" w:rsidRDefault="00056A39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Ocna Sibiului - Loamneș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780CC1" w14:textId="77777777" w:rsidR="00056A39" w:rsidRPr="007126D7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8E3462" w14:textId="77777777" w:rsidR="00056A39" w:rsidRPr="007126D7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7C7F94" w14:textId="77777777" w:rsidR="00056A39" w:rsidRPr="007126D7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36FA6E" w14:textId="77777777" w:rsidR="00056A39" w:rsidRPr="007126D7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320123" w14:textId="77777777" w:rsidR="00056A39" w:rsidRPr="007126D7" w:rsidRDefault="00056A3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Fără inductori. Semnalizată ca limitare de viteză.</w:t>
            </w:r>
          </w:p>
        </w:tc>
      </w:tr>
      <w:tr w:rsidR="00056A39" w:rsidRPr="007126D7" w14:paraId="013B0179" w14:textId="77777777">
        <w:trPr>
          <w:cantSplit/>
          <w:trHeight w:val="135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9DB63F" w14:textId="77777777" w:rsidR="00056A39" w:rsidRPr="007126D7" w:rsidRDefault="00056A39" w:rsidP="00056A39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65820E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412+692</w:t>
            </w:r>
          </w:p>
          <w:p w14:paraId="223B0D88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436+810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82E7F5" w14:textId="77777777" w:rsidR="00056A39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50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097BC5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Ax st. Loamneș –</w:t>
            </w:r>
          </w:p>
          <w:p w14:paraId="79DDFF44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Ax st. Copșa Mică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96D793" w14:textId="77777777" w:rsidR="00056A39" w:rsidRPr="007126D7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D9169E" w14:textId="77777777" w:rsidR="00056A39" w:rsidRPr="007126D7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457AAC" w14:textId="77777777" w:rsidR="00056A39" w:rsidRPr="007126D7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7FF910" w14:textId="77777777" w:rsidR="00056A39" w:rsidRPr="007126D7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82E02F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  <w:p w14:paraId="3BDF5134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056A39" w:rsidRPr="007126D7" w14:paraId="5C11B1BE" w14:textId="77777777">
        <w:trPr>
          <w:cantSplit/>
          <w:trHeight w:val="135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B440AB" w14:textId="77777777" w:rsidR="00056A39" w:rsidRPr="007126D7" w:rsidRDefault="00056A39" w:rsidP="00056A39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21C56D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435+375</w:t>
            </w:r>
          </w:p>
          <w:p w14:paraId="179FBBB8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435+425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F14281" w14:textId="77777777" w:rsidR="00056A39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20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9145B2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szCs w:val="20"/>
              </w:rPr>
            </w:pPr>
            <w:r w:rsidRPr="00037854">
              <w:rPr>
                <w:b/>
                <w:bCs/>
                <w:color w:val="000000"/>
                <w:sz w:val="20"/>
                <w:szCs w:val="20"/>
              </w:rPr>
              <w:t>Șeica Mare</w:t>
            </w:r>
            <w:r>
              <w:rPr>
                <w:b/>
                <w:bCs/>
                <w:color w:val="000000"/>
                <w:sz w:val="20"/>
                <w:szCs w:val="20"/>
              </w:rPr>
              <w:t xml:space="preserve"> – </w:t>
            </w:r>
          </w:p>
          <w:p w14:paraId="272BC104" w14:textId="77777777" w:rsidR="00056A39" w:rsidRPr="00037854" w:rsidRDefault="00056A39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szCs w:val="20"/>
              </w:rPr>
            </w:pPr>
            <w:r w:rsidRPr="00037854">
              <w:rPr>
                <w:b/>
                <w:bCs/>
                <w:color w:val="000000"/>
                <w:sz w:val="20"/>
                <w:szCs w:val="20"/>
              </w:rPr>
              <w:t>Copșa Mică</w:t>
            </w:r>
          </w:p>
          <w:p w14:paraId="549879F6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8BC574" w14:textId="77777777" w:rsidR="00056A39" w:rsidRPr="007126D7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22F358" w14:textId="77777777" w:rsidR="00056A39" w:rsidRPr="007126D7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DE48B7" w14:textId="77777777" w:rsidR="00056A39" w:rsidRPr="007126D7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9874D7" w14:textId="77777777" w:rsidR="00056A39" w:rsidRPr="007126D7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C72635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Semnalizată ca limitare de viteză. Cu inductori de 2000 Hz. Valabil doar pentru trenurile tip automotor</w:t>
            </w:r>
          </w:p>
        </w:tc>
      </w:tr>
    </w:tbl>
    <w:p w14:paraId="2DDCB4D8" w14:textId="77777777" w:rsidR="00056A39" w:rsidRDefault="00056A39" w:rsidP="000039F1">
      <w:pPr>
        <w:spacing w:before="40" w:after="40" w:line="192" w:lineRule="auto"/>
        <w:ind w:right="57"/>
        <w:rPr>
          <w:sz w:val="20"/>
          <w:lang w:val="ro-RO"/>
        </w:rPr>
      </w:pPr>
    </w:p>
    <w:p w14:paraId="12C62DAD" w14:textId="77777777" w:rsidR="00056A39" w:rsidRDefault="00056A39" w:rsidP="00CC0982">
      <w:pPr>
        <w:pStyle w:val="Heading1"/>
        <w:spacing w:line="360" w:lineRule="auto"/>
      </w:pPr>
      <w:r>
        <w:t>LINIA 205</w:t>
      </w:r>
    </w:p>
    <w:p w14:paraId="57D3066F" w14:textId="77777777" w:rsidR="00056A39" w:rsidRDefault="00056A39" w:rsidP="000F0227">
      <w:pPr>
        <w:pStyle w:val="Heading1"/>
        <w:spacing w:line="360" w:lineRule="auto"/>
        <w:rPr>
          <w:b w:val="0"/>
          <w:bCs w:val="0"/>
          <w:sz w:val="8"/>
        </w:rPr>
      </w:pPr>
      <w:r>
        <w:t>BRAŞOV - PODU OLT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80"/>
        <w:gridCol w:w="753"/>
        <w:gridCol w:w="2202"/>
        <w:gridCol w:w="869"/>
        <w:gridCol w:w="753"/>
        <w:gridCol w:w="869"/>
        <w:gridCol w:w="752"/>
        <w:gridCol w:w="2490"/>
      </w:tblGrid>
      <w:tr w:rsidR="00056A39" w14:paraId="590E97E2" w14:textId="77777777">
        <w:trPr>
          <w:cantSplit/>
          <w:trHeight w:val="14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AAC031" w14:textId="77777777" w:rsidR="00056A39" w:rsidRDefault="00056A39" w:rsidP="00056A39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9BF8E9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A8C5B6" w14:textId="77777777" w:rsidR="00056A39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B57A08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</w:t>
            </w:r>
            <w:r>
              <w:rPr>
                <w:b/>
                <w:bCs/>
                <w:sz w:val="20"/>
                <w:lang w:val="en-US"/>
              </w:rPr>
              <w:t>ov C</w:t>
            </w:r>
            <w:r>
              <w:rPr>
                <w:b/>
                <w:bCs/>
                <w:sz w:val="20"/>
                <w:lang w:val="ro-RO"/>
              </w:rPr>
              <w:t xml:space="preserve">ălători </w:t>
            </w:r>
          </w:p>
          <w:p w14:paraId="22177779" w14:textId="77777777" w:rsidR="00056A39" w:rsidRPr="00985789" w:rsidRDefault="00056A3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4F2C61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 </w:t>
            </w:r>
          </w:p>
          <w:p w14:paraId="6D6673C1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50, 52,</w:t>
            </w:r>
          </w:p>
          <w:p w14:paraId="0E73B052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56, 58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400159" w14:textId="77777777" w:rsidR="00056A39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8078B7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A3E5F7" w14:textId="77777777" w:rsidR="00056A39" w:rsidRPr="0073437A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B9F446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EDCD61A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12 - 15.</w:t>
            </w:r>
          </w:p>
        </w:tc>
      </w:tr>
      <w:tr w:rsidR="00056A39" w14:paraId="5ABA849D" w14:textId="77777777">
        <w:trPr>
          <w:cantSplit/>
          <w:trHeight w:val="56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E59D48" w14:textId="77777777" w:rsidR="00056A39" w:rsidRDefault="00056A39" w:rsidP="00056A39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CFA760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1+500</w:t>
            </w:r>
          </w:p>
          <w:p w14:paraId="2754EE03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2+400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3B9E4B" w14:textId="77777777" w:rsidR="00056A39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345560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ro-RO"/>
              </w:rPr>
              <w:t>Braş</w:t>
            </w:r>
            <w:r>
              <w:rPr>
                <w:b/>
                <w:bCs/>
                <w:sz w:val="20"/>
                <w:lang w:val="en-US"/>
              </w:rPr>
              <w:t>ov -</w:t>
            </w:r>
          </w:p>
          <w:p w14:paraId="14BC0B36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Bartolomeu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06D57A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385CC2" w14:textId="77777777" w:rsidR="00056A39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4B5FD9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A8D010" w14:textId="77777777" w:rsidR="00056A39" w:rsidRPr="0073437A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42D38C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 Fără inductori.</w:t>
            </w:r>
          </w:p>
        </w:tc>
      </w:tr>
      <w:tr w:rsidR="00056A39" w14:paraId="61AF9340" w14:textId="77777777">
        <w:trPr>
          <w:cantSplit/>
          <w:trHeight w:val="60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7E6476" w14:textId="77777777" w:rsidR="00056A39" w:rsidRDefault="00056A39" w:rsidP="00056A39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E0CC26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3+500</w:t>
            </w:r>
          </w:p>
          <w:p w14:paraId="0A049A03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3+900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950E26" w14:textId="77777777" w:rsidR="00056A39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4CB654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Bartolomeu</w:t>
            </w:r>
          </w:p>
          <w:p w14:paraId="3BFB64FF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directă, 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5E521F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812DAD" w14:textId="77777777" w:rsidR="00056A39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C22B74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09C04F" w14:textId="77777777" w:rsidR="00056A39" w:rsidRPr="0073437A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234EE5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7F9689DE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4D341251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Peste sch. 5, 11 și 17.</w:t>
            </w:r>
          </w:p>
        </w:tc>
      </w:tr>
      <w:tr w:rsidR="00056A39" w14:paraId="4A7B48B4" w14:textId="77777777">
        <w:trPr>
          <w:cantSplit/>
          <w:trHeight w:val="59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B0F8AF" w14:textId="77777777" w:rsidR="00056A39" w:rsidRDefault="00056A39" w:rsidP="00056A39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4123C5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062060" w14:textId="77777777" w:rsidR="00056A39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14B442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Bartolomeu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53EFFD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15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2A969A" w14:textId="77777777" w:rsidR="00056A39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E055AD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43D5D7" w14:textId="77777777" w:rsidR="00056A39" w:rsidRPr="0073437A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6F8D04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781D2A7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1 şi 3.</w:t>
            </w:r>
          </w:p>
        </w:tc>
      </w:tr>
      <w:tr w:rsidR="00056A39" w14:paraId="0B852D24" w14:textId="77777777">
        <w:trPr>
          <w:cantSplit/>
          <w:trHeight w:val="41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A0FAED" w14:textId="77777777" w:rsidR="00056A39" w:rsidRDefault="00056A39" w:rsidP="00056A39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C758A0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9+100</w:t>
            </w:r>
          </w:p>
          <w:p w14:paraId="329FB5C9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10+100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0DBAAF" w14:textId="77777777" w:rsidR="00056A39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BF9D2D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Ghimbav</w:t>
            </w:r>
          </w:p>
          <w:p w14:paraId="0AFD7369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412F21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B9D05E" w14:textId="77777777" w:rsidR="00056A39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7B75A5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5D306F" w14:textId="77777777" w:rsidR="00056A39" w:rsidRPr="0073437A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17BE9B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0CF82790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27127E54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peste sch. nr. 1, 3, 8 și 16.</w:t>
            </w:r>
          </w:p>
        </w:tc>
      </w:tr>
      <w:tr w:rsidR="00056A39" w14:paraId="4CCB135E" w14:textId="77777777">
        <w:trPr>
          <w:cantSplit/>
          <w:trHeight w:val="41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2182A4" w14:textId="77777777" w:rsidR="00056A39" w:rsidRDefault="00056A39" w:rsidP="00056A39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9D88C6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94DA71" w14:textId="77777777" w:rsidR="00056A39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8CD19A" w14:textId="77777777" w:rsidR="00056A39" w:rsidRDefault="00056A39" w:rsidP="008F31F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Ghimbav,</w:t>
            </w:r>
          </w:p>
          <w:p w14:paraId="1F51F5C3" w14:textId="77777777" w:rsidR="00056A39" w:rsidRDefault="00056A39" w:rsidP="008F31F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4DF436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365EC3">
              <w:rPr>
                <w:b/>
                <w:bCs/>
                <w:sz w:val="20"/>
                <w:lang w:val="ro-RO"/>
              </w:rPr>
              <w:t>vărf sch. 10 - semnal ieșire cap X (</w:t>
            </w:r>
            <w:r>
              <w:rPr>
                <w:b/>
                <w:bCs/>
                <w:sz w:val="20"/>
                <w:lang w:val="ro-RO"/>
              </w:rPr>
              <w:t>9</w:t>
            </w:r>
            <w:r w:rsidRPr="00365EC3">
              <w:rPr>
                <w:b/>
                <w:bCs/>
                <w:sz w:val="20"/>
                <w:lang w:val="ro-RO"/>
              </w:rPr>
              <w:t>+240 - 10+000)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9E8234" w14:textId="77777777" w:rsidR="00056A39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F5BC6A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49F8D7" w14:textId="77777777" w:rsidR="00056A39" w:rsidRPr="0073437A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DC0AC7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0963062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Restul liniei este închisă.</w:t>
            </w:r>
          </w:p>
        </w:tc>
      </w:tr>
      <w:tr w:rsidR="00056A39" w14:paraId="635F375E" w14:textId="77777777">
        <w:trPr>
          <w:cantSplit/>
          <w:trHeight w:val="6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B2C90D" w14:textId="77777777" w:rsidR="00056A39" w:rsidRDefault="00056A39" w:rsidP="00056A39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D7D1A3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9232DB" w14:textId="77777777" w:rsidR="00056A39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B5D0D3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Codlea 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19239E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15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782CB4" w14:textId="77777777" w:rsidR="00056A39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57DA19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56A95B" w14:textId="77777777" w:rsidR="00056A39" w:rsidRPr="0073437A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ABCB58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EA4CD28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linia 5, Cap X. </w:t>
            </w:r>
          </w:p>
        </w:tc>
      </w:tr>
      <w:tr w:rsidR="00056A39" w14:paraId="195FD764" w14:textId="77777777">
        <w:trPr>
          <w:cantSplit/>
          <w:trHeight w:val="6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DC080F" w14:textId="77777777" w:rsidR="00056A39" w:rsidRDefault="00056A39" w:rsidP="00056A39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2E0B67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28+500</w:t>
            </w:r>
          </w:p>
          <w:p w14:paraId="4B785418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28+900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3F0937" w14:textId="77777777" w:rsidR="00056A39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70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515D6C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Vlădeni Ardeal -</w:t>
            </w:r>
          </w:p>
          <w:p w14:paraId="7779B4EC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Brădeț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1EC6E3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C09D67" w14:textId="77777777" w:rsidR="00056A39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632EF7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0D9C90" w14:textId="77777777" w:rsidR="00056A39" w:rsidRPr="0073437A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3C0A32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056A39" w14:paraId="683557F1" w14:textId="77777777">
        <w:trPr>
          <w:cantSplit/>
          <w:trHeight w:val="5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D6C5CA" w14:textId="77777777" w:rsidR="00056A39" w:rsidRDefault="00056A39" w:rsidP="00056A39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6E7B2D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7827F0" w14:textId="77777777" w:rsidR="00056A39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A1240A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Şercaia</w:t>
            </w:r>
          </w:p>
          <w:p w14:paraId="5BF0653A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685ADB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7255E8" w14:textId="77777777" w:rsidR="00056A39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5670A8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2CD2E4" w14:textId="77777777" w:rsidR="00056A39" w:rsidRPr="0073437A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A36A65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56A39" w14:paraId="1C1721A2" w14:textId="77777777">
        <w:trPr>
          <w:cantSplit/>
          <w:trHeight w:val="56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7B9BAE" w14:textId="77777777" w:rsidR="00056A39" w:rsidRDefault="00056A39" w:rsidP="00056A39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1047F6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A59BD5" w14:textId="77777777" w:rsidR="00056A39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5810B2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Făgăraş</w:t>
            </w:r>
          </w:p>
          <w:p w14:paraId="02856019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4, 6 şi 9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C453FB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73D6A72A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D7E515" w14:textId="77777777" w:rsidR="00056A39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7BFC9E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9716C3" w14:textId="77777777" w:rsidR="00056A39" w:rsidRPr="0073437A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50F6C0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56A39" w14:paraId="68EF34EC" w14:textId="77777777">
        <w:trPr>
          <w:cantSplit/>
          <w:trHeight w:val="5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71FD52" w14:textId="77777777" w:rsidR="00056A39" w:rsidRDefault="00056A39" w:rsidP="00056A39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1018D8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95D915" w14:textId="77777777" w:rsidR="00056A39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B5C076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Voila</w:t>
            </w:r>
          </w:p>
          <w:p w14:paraId="7CA553CB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3 și 4 abătute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8C8648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43087BF5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882CF6" w14:textId="77777777" w:rsidR="00056A39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31B3BA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C8E905" w14:textId="77777777" w:rsidR="00056A39" w:rsidRPr="0073437A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A047CC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56A39" w14:paraId="54A18380" w14:textId="77777777">
        <w:trPr>
          <w:cantSplit/>
          <w:trHeight w:val="36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CE3D71" w14:textId="77777777" w:rsidR="00056A39" w:rsidRDefault="00056A39" w:rsidP="00056A39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17ED9E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03B0E0" w14:textId="77777777" w:rsidR="00056A39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A53932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Ucea</w:t>
            </w:r>
          </w:p>
          <w:p w14:paraId="1890195E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29FBB2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44A9BF9E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6 - 8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28F63A" w14:textId="77777777" w:rsidR="00056A39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7AE324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68AE47" w14:textId="77777777" w:rsidR="00056A39" w:rsidRPr="0073437A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F2973D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 pe teren. </w:t>
            </w:r>
          </w:p>
          <w:p w14:paraId="69A0B08A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1 şi 2 abătute.</w:t>
            </w:r>
          </w:p>
        </w:tc>
      </w:tr>
      <w:tr w:rsidR="00056A39" w14:paraId="13558CA9" w14:textId="77777777">
        <w:trPr>
          <w:cantSplit/>
          <w:trHeight w:val="36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3EAD33" w14:textId="77777777" w:rsidR="00056A39" w:rsidRDefault="00056A39" w:rsidP="00056A39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87665B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95+070</w:t>
            </w:r>
          </w:p>
          <w:p w14:paraId="336E68F5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95+140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BD45D0" w14:textId="77777777" w:rsidR="00056A39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2C08FD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Ucea - Arpaș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61B63E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992451" w14:textId="77777777" w:rsidR="00056A39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130F51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3F72BD" w14:textId="77777777" w:rsidR="00056A39" w:rsidRPr="0073437A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218E1C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56A39" w14:paraId="412C7F5D" w14:textId="77777777">
        <w:trPr>
          <w:cantSplit/>
          <w:trHeight w:val="36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01E39E" w14:textId="77777777" w:rsidR="00056A39" w:rsidRDefault="00056A39" w:rsidP="00056A39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861563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EF73DF" w14:textId="77777777" w:rsidR="00056A39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3D03FD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Arpaș</w:t>
            </w:r>
          </w:p>
          <w:p w14:paraId="6DCEA972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475E85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01E191" w14:textId="77777777" w:rsidR="00056A39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375BED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CE94A6" w14:textId="77777777" w:rsidR="00056A39" w:rsidRPr="0073437A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298051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56A39" w14:paraId="21A89572" w14:textId="77777777">
        <w:trPr>
          <w:cantSplit/>
          <w:trHeight w:val="36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1EE7C1" w14:textId="77777777" w:rsidR="00056A39" w:rsidRDefault="00056A39" w:rsidP="00056A39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ADB034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100+350</w:t>
            </w:r>
          </w:p>
          <w:p w14:paraId="294D939C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101+000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247D8C" w14:textId="77777777" w:rsidR="00056A39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F12E57" w14:textId="77777777" w:rsidR="00056A39" w:rsidRDefault="00056A39" w:rsidP="00064CE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Arpaș - </w:t>
            </w:r>
          </w:p>
          <w:p w14:paraId="698B8835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Porumbacu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F559D5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840E87" w14:textId="77777777" w:rsidR="00056A39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2E3C31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C7F3E7" w14:textId="77777777" w:rsidR="00056A39" w:rsidRPr="0073437A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E49F10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62B700DA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56A39" w14:paraId="2FE5DD4C" w14:textId="77777777">
        <w:trPr>
          <w:cantSplit/>
          <w:trHeight w:val="36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79FF9E" w14:textId="77777777" w:rsidR="00056A39" w:rsidRDefault="00056A39" w:rsidP="00056A39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503BFE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1A792F" w14:textId="77777777" w:rsidR="00056A39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A7C7EF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Avrig linia 4 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ADD6B7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641321D7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061C95" w14:textId="77777777" w:rsidR="00056A39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83540C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3C3AFC" w14:textId="77777777" w:rsidR="00056A39" w:rsidRPr="0073437A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AF9B4F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56A39" w14:paraId="0022F64F" w14:textId="77777777">
        <w:trPr>
          <w:cantSplit/>
          <w:trHeight w:val="36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677DE9" w14:textId="77777777" w:rsidR="00056A39" w:rsidRDefault="00056A39" w:rsidP="00056A39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560A31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120+240</w:t>
            </w:r>
          </w:p>
          <w:p w14:paraId="28D1DCA2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120+290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09FCBC" w14:textId="77777777" w:rsidR="00056A39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316F86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Avrig  - Podu Olt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901623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AE07DF" w14:textId="77777777" w:rsidR="00056A39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70B09B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3405CB" w14:textId="77777777" w:rsidR="00056A39" w:rsidRPr="0073437A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CF34A2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</w:tbl>
    <w:p w14:paraId="584FE4CD" w14:textId="77777777" w:rsidR="00056A39" w:rsidRDefault="00056A39">
      <w:pPr>
        <w:spacing w:before="40" w:after="40" w:line="192" w:lineRule="auto"/>
        <w:ind w:right="57"/>
        <w:rPr>
          <w:sz w:val="20"/>
          <w:lang w:val="ro-RO"/>
        </w:rPr>
      </w:pPr>
    </w:p>
    <w:p w14:paraId="77674EA9" w14:textId="77777777" w:rsidR="00056A39" w:rsidRDefault="00056A39" w:rsidP="005B00A7">
      <w:pPr>
        <w:pStyle w:val="Heading1"/>
        <w:spacing w:line="360" w:lineRule="auto"/>
      </w:pPr>
      <w:r>
        <w:t>LINIA 218</w:t>
      </w:r>
    </w:p>
    <w:p w14:paraId="51418E66" w14:textId="77777777" w:rsidR="00056A39" w:rsidRDefault="00056A39" w:rsidP="008C7840">
      <w:pPr>
        <w:pStyle w:val="Heading1"/>
        <w:spacing w:line="360" w:lineRule="auto"/>
        <w:rPr>
          <w:b w:val="0"/>
          <w:bCs w:val="0"/>
          <w:sz w:val="8"/>
        </w:rPr>
      </w:pPr>
      <w:r>
        <w:t>TIMIŞOARA NORD - ARAD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056A39" w14:paraId="00DB9DB6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00B333" w14:textId="77777777" w:rsidR="00056A39" w:rsidRDefault="00056A39" w:rsidP="00056A39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E784B1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DA59FD" w14:textId="77777777" w:rsidR="00056A39" w:rsidRPr="00CF787F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BAF0A9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Timişoara Nord</w:t>
            </w:r>
          </w:p>
          <w:p w14:paraId="45AF749D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197B94" w14:textId="77777777" w:rsidR="00056A39" w:rsidRPr="00465A98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>toată</w:t>
            </w:r>
          </w:p>
          <w:p w14:paraId="27A6E716" w14:textId="77777777" w:rsidR="00056A39" w:rsidRPr="00465A98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FBF675" w14:textId="77777777" w:rsidR="00056A39" w:rsidRPr="00CF787F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F787F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2ABA94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446B99" w14:textId="77777777" w:rsidR="00056A39" w:rsidRPr="00984D71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E0B064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56A39" w:rsidRPr="00A8307A" w14:paraId="160170EC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3DF723" w14:textId="77777777" w:rsidR="00056A39" w:rsidRPr="00A75A00" w:rsidRDefault="00056A39" w:rsidP="00056A39">
            <w:pPr>
              <w:numPr>
                <w:ilvl w:val="0"/>
                <w:numId w:val="15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3E9DAC" w14:textId="77777777" w:rsidR="00056A39" w:rsidRPr="00A8307A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33C3C0" w14:textId="77777777" w:rsidR="00056A39" w:rsidRPr="00A8307A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E9A139" w14:textId="77777777" w:rsidR="00056A39" w:rsidRPr="00A8307A" w:rsidRDefault="00056A3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66DAE6F0" w14:textId="77777777" w:rsidR="00056A39" w:rsidRPr="00A8307A" w:rsidRDefault="00056A3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DA8037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664FA3">
              <w:rPr>
                <w:b/>
                <w:bCs/>
                <w:sz w:val="20"/>
                <w:szCs w:val="20"/>
                <w:lang w:val="ro-RO"/>
              </w:rPr>
              <w:t>peste sch. 11</w:t>
            </w:r>
            <w:r>
              <w:rPr>
                <w:b/>
                <w:bCs/>
                <w:sz w:val="20"/>
                <w:szCs w:val="20"/>
                <w:lang w:val="ro-RO"/>
              </w:rPr>
              <w:t xml:space="preserve">, </w:t>
            </w:r>
            <w:r w:rsidRPr="00664FA3">
              <w:rPr>
                <w:b/>
                <w:bCs/>
                <w:sz w:val="20"/>
                <w:szCs w:val="20"/>
                <w:lang w:val="ro-RO"/>
              </w:rPr>
              <w:t>51</w:t>
            </w:r>
            <w:r>
              <w:rPr>
                <w:b/>
                <w:bCs/>
                <w:sz w:val="20"/>
                <w:szCs w:val="20"/>
                <w:lang w:val="ro-RO"/>
              </w:rPr>
              <w:t xml:space="preserve">, 97 </w:t>
            </w:r>
          </w:p>
          <w:p w14:paraId="3775C7ED" w14:textId="77777777" w:rsidR="00056A39" w:rsidRPr="00664FA3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și 113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839202" w14:textId="77777777" w:rsidR="00056A39" w:rsidRPr="00A8307A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85386F" w14:textId="77777777" w:rsidR="00056A39" w:rsidRPr="00A8307A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D2CEC4" w14:textId="77777777" w:rsidR="00056A39" w:rsidRPr="00A8307A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532A3D" w14:textId="77777777" w:rsidR="00056A39" w:rsidRPr="00A8307A" w:rsidRDefault="00056A3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A885BE0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abătute 1 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Peron, </w:t>
            </w:r>
          </w:p>
          <w:p w14:paraId="4C3961A3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2 Peron, 1 Tehnică și </w:t>
            </w:r>
          </w:p>
          <w:p w14:paraId="50638C12" w14:textId="77777777" w:rsidR="00056A39" w:rsidRPr="00664FA3" w:rsidRDefault="00056A3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1 </w:t>
            </w:r>
            <w:r w:rsidRPr="00664FA3">
              <w:rPr>
                <w:b/>
                <w:bCs/>
                <w:i/>
                <w:iCs/>
                <w:sz w:val="20"/>
                <w:lang w:val="ro-RO"/>
              </w:rPr>
              <w:t>Lugoj.</w:t>
            </w:r>
          </w:p>
        </w:tc>
      </w:tr>
      <w:tr w:rsidR="00056A39" w:rsidRPr="00A8307A" w14:paraId="38B0C6FA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55D42B" w14:textId="77777777" w:rsidR="00056A39" w:rsidRPr="00A75A00" w:rsidRDefault="00056A39" w:rsidP="00056A39">
            <w:pPr>
              <w:numPr>
                <w:ilvl w:val="0"/>
                <w:numId w:val="15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B94593" w14:textId="77777777" w:rsidR="00056A39" w:rsidRPr="00A8307A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AEC49C" w14:textId="77777777" w:rsidR="00056A39" w:rsidRPr="00A8307A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B974F4" w14:textId="77777777" w:rsidR="00056A39" w:rsidRPr="00A8307A" w:rsidRDefault="00056A3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15C89E24" w14:textId="77777777" w:rsidR="00056A39" w:rsidRPr="00A8307A" w:rsidRDefault="00056A3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679B53" w14:textId="77777777" w:rsidR="00056A39" w:rsidRPr="00664FA3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664FA3">
              <w:rPr>
                <w:b/>
                <w:bCs/>
                <w:sz w:val="20"/>
                <w:szCs w:val="20"/>
                <w:lang w:val="ro-RO"/>
              </w:rPr>
              <w:t xml:space="preserve">peste sch. </w:t>
            </w:r>
          </w:p>
          <w:p w14:paraId="3DBEAD99" w14:textId="77777777" w:rsidR="00056A39" w:rsidRPr="00664FA3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664FA3">
              <w:rPr>
                <w:b/>
                <w:bCs/>
                <w:sz w:val="20"/>
                <w:szCs w:val="20"/>
                <w:lang w:val="ro-RO"/>
              </w:rPr>
              <w:t>7,  15, 25, 35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169661" w14:textId="77777777" w:rsidR="00056A39" w:rsidRPr="00A8307A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93F23D" w14:textId="77777777" w:rsidR="00056A39" w:rsidRPr="00A8307A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C0D051" w14:textId="77777777" w:rsidR="00056A39" w:rsidRPr="00A8307A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04C28A" w14:textId="77777777" w:rsidR="00056A39" w:rsidRPr="00A8307A" w:rsidRDefault="00056A3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FA7FF93" w14:textId="77777777" w:rsidR="00056A39" w:rsidRPr="00A8307A" w:rsidRDefault="00056A3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abătute 1 Peron, </w:t>
            </w:r>
          </w:p>
          <w:p w14:paraId="2B048345" w14:textId="77777777" w:rsidR="00056A39" w:rsidRPr="00A8307A" w:rsidRDefault="00056A3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2 Peron, 1 Tehnică și </w:t>
            </w:r>
          </w:p>
          <w:p w14:paraId="672CB1E0" w14:textId="77777777" w:rsidR="00056A39" w:rsidRPr="00A8307A" w:rsidRDefault="00056A3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1 Lugoj.</w:t>
            </w:r>
          </w:p>
        </w:tc>
      </w:tr>
      <w:tr w:rsidR="00056A39" w:rsidRPr="00A8307A" w14:paraId="2EF5EDC7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CE2E2C" w14:textId="77777777" w:rsidR="00056A39" w:rsidRPr="00A75A00" w:rsidRDefault="00056A39" w:rsidP="00056A39">
            <w:pPr>
              <w:numPr>
                <w:ilvl w:val="0"/>
                <w:numId w:val="15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CE4785" w14:textId="77777777" w:rsidR="00056A39" w:rsidRPr="00A8307A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9A84C4" w14:textId="77777777" w:rsidR="00056A39" w:rsidRPr="003F40D2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E45008" w14:textId="77777777" w:rsidR="00056A39" w:rsidRPr="00A8307A" w:rsidRDefault="00056A3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5FDF346C" w14:textId="77777777" w:rsidR="00056A39" w:rsidRPr="00A8307A" w:rsidRDefault="00056A3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EAF432" w14:textId="77777777" w:rsidR="00056A39" w:rsidRPr="00A8307A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13, 17, 29, 43, 59, 63, 69, 73, 75</w:t>
            </w:r>
            <w:r>
              <w:rPr>
                <w:b/>
                <w:bCs/>
                <w:sz w:val="20"/>
                <w:lang w:val="ro-RO"/>
              </w:rPr>
              <w:t xml:space="preserve">, </w:t>
            </w:r>
            <w:r w:rsidRPr="00A8307A">
              <w:rPr>
                <w:b/>
                <w:bCs/>
                <w:sz w:val="20"/>
                <w:lang w:val="ro-RO"/>
              </w:rPr>
              <w:t>79</w:t>
            </w:r>
            <w:r>
              <w:rPr>
                <w:b/>
                <w:bCs/>
                <w:sz w:val="20"/>
                <w:lang w:val="ro-RO"/>
              </w:rPr>
              <w:t>, 115 și 119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A6D74A" w14:textId="77777777" w:rsidR="00056A39" w:rsidRPr="003F40D2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3F40D2"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9E0368" w14:textId="77777777" w:rsidR="00056A39" w:rsidRPr="00A8307A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F5783C" w14:textId="77777777" w:rsidR="00056A39" w:rsidRPr="003F40D2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126C43" w14:textId="77777777" w:rsidR="00056A39" w:rsidRPr="00A8307A" w:rsidRDefault="00056A3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0D037B4" w14:textId="77777777" w:rsidR="00056A39" w:rsidRPr="00A8307A" w:rsidRDefault="00056A3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5 - 13, Cap X.</w:t>
            </w:r>
          </w:p>
        </w:tc>
      </w:tr>
      <w:tr w:rsidR="00056A39" w:rsidRPr="00A8307A" w14:paraId="165E89A3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AFA8A9" w14:textId="77777777" w:rsidR="00056A39" w:rsidRPr="00A75A00" w:rsidRDefault="00056A39" w:rsidP="00056A39">
            <w:pPr>
              <w:numPr>
                <w:ilvl w:val="0"/>
                <w:numId w:val="15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E62C2C" w14:textId="77777777" w:rsidR="00056A39" w:rsidRPr="00A8307A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39401D" w14:textId="77777777" w:rsidR="00056A39" w:rsidRPr="003F40D2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5D9837" w14:textId="77777777" w:rsidR="00056A39" w:rsidRPr="00A8307A" w:rsidRDefault="00056A3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11A53D3E" w14:textId="77777777" w:rsidR="00056A39" w:rsidRPr="00A8307A" w:rsidRDefault="00056A3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2B1D0A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1005ADE0" w14:textId="77777777" w:rsidR="00056A39" w:rsidRPr="00A8307A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 și 71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EC286A" w14:textId="77777777" w:rsidR="00056A39" w:rsidRPr="003F40D2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</w:t>
            </w:r>
            <w:r w:rsidRPr="003F40D2"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D753A2" w14:textId="77777777" w:rsidR="00056A39" w:rsidRPr="00A8307A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B041A0" w14:textId="77777777" w:rsidR="00056A39" w:rsidRPr="003F40D2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D24D73" w14:textId="77777777" w:rsidR="00056A39" w:rsidRPr="00A8307A" w:rsidRDefault="00056A3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3F202B4" w14:textId="77777777" w:rsidR="00056A39" w:rsidRPr="00A8307A" w:rsidRDefault="00056A3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5 - 12, Cap X.</w:t>
            </w:r>
          </w:p>
        </w:tc>
      </w:tr>
      <w:tr w:rsidR="00056A39" w:rsidRPr="00A8307A" w14:paraId="20A099C7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D2E850" w14:textId="77777777" w:rsidR="00056A39" w:rsidRPr="00A75A00" w:rsidRDefault="00056A39" w:rsidP="00056A39">
            <w:pPr>
              <w:numPr>
                <w:ilvl w:val="0"/>
                <w:numId w:val="15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272473" w14:textId="77777777" w:rsidR="00056A39" w:rsidRPr="00A8307A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AE0C05" w14:textId="77777777" w:rsidR="00056A39" w:rsidRPr="00732832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0FF727" w14:textId="77777777" w:rsidR="00056A39" w:rsidRPr="00A8307A" w:rsidRDefault="00056A3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68897D1D" w14:textId="77777777" w:rsidR="00056A39" w:rsidRPr="00A8307A" w:rsidRDefault="00056A3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sz w:val="20"/>
                <w:lang w:val="ro-RO"/>
              </w:rPr>
              <w:t>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91BBBD" w14:textId="77777777" w:rsidR="00056A39" w:rsidRPr="00A8307A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 120, 132 și 136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DC4BAD" w14:textId="77777777" w:rsidR="00056A39" w:rsidRPr="007B4F6A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7B4F6A"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501C2A" w14:textId="77777777" w:rsidR="00056A39" w:rsidRPr="00A8307A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555BD0" w14:textId="77777777" w:rsidR="00056A39" w:rsidRPr="00732832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B00B42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9ACD4DE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spre și de la st. Timișoara Sud, Timișoara Vest și Ronaț Triaj.</w:t>
            </w:r>
          </w:p>
          <w:p w14:paraId="366F2616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114E0DF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abătute 1 Peron, </w:t>
            </w:r>
          </w:p>
          <w:p w14:paraId="7903C4C4" w14:textId="77777777" w:rsidR="00056A39" w:rsidRPr="00A8307A" w:rsidRDefault="00056A3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2 Peron, 1 - 3 Reșița.</w:t>
            </w:r>
          </w:p>
        </w:tc>
      </w:tr>
      <w:tr w:rsidR="00056A39" w:rsidRPr="00A8307A" w14:paraId="016DCE2B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382376" w14:textId="77777777" w:rsidR="00056A39" w:rsidRPr="00A75A00" w:rsidRDefault="00056A39" w:rsidP="00056A39">
            <w:pPr>
              <w:numPr>
                <w:ilvl w:val="0"/>
                <w:numId w:val="15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B53A3D" w14:textId="77777777" w:rsidR="00056A39" w:rsidRPr="00A8307A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87FDDD" w14:textId="77777777" w:rsidR="00056A39" w:rsidRPr="00B26991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2300F7" w14:textId="77777777" w:rsidR="00056A39" w:rsidRPr="00A8307A" w:rsidRDefault="00056A3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20E90356" w14:textId="77777777" w:rsidR="00056A39" w:rsidRPr="00A8307A" w:rsidRDefault="00056A3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sz w:val="20"/>
                <w:lang w:val="ro-RO"/>
              </w:rPr>
              <w:t>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31BA9C" w14:textId="77777777" w:rsidR="00056A39" w:rsidRPr="00A8307A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1</w:t>
            </w:r>
            <w:r>
              <w:rPr>
                <w:b/>
                <w:bCs/>
                <w:sz w:val="20"/>
                <w:lang w:val="ro-RO"/>
              </w:rPr>
              <w:t>10, 126 și 146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D0A745" w14:textId="77777777" w:rsidR="00056A39" w:rsidRPr="00B26991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</w:t>
            </w:r>
            <w:r w:rsidRPr="00B26991"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ADEF89" w14:textId="77777777" w:rsidR="00056A39" w:rsidRPr="00A8307A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CB4311" w14:textId="77777777" w:rsidR="00056A39" w:rsidRPr="00B26991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D8DD63" w14:textId="77777777" w:rsidR="00056A39" w:rsidRPr="00A8307A" w:rsidRDefault="00056A3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4B1DC55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4 și 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>5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Reșița și </w:t>
            </w:r>
          </w:p>
          <w:p w14:paraId="565E79A7" w14:textId="77777777" w:rsidR="00056A39" w:rsidRPr="00A8307A" w:rsidRDefault="00056A3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8 - 11 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Y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056A39" w:rsidRPr="00A8307A" w14:paraId="0872CE08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8AFA92" w14:textId="77777777" w:rsidR="00056A39" w:rsidRPr="00A75A00" w:rsidRDefault="00056A39" w:rsidP="00056A39">
            <w:pPr>
              <w:numPr>
                <w:ilvl w:val="0"/>
                <w:numId w:val="15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BBA0A9" w14:textId="77777777" w:rsidR="00056A39" w:rsidRPr="00A8307A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0F4EE1" w14:textId="77777777" w:rsidR="00056A39" w:rsidRPr="00B26991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5205A0" w14:textId="77777777" w:rsidR="00056A39" w:rsidRPr="00A8307A" w:rsidRDefault="00056A3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  <w:r>
              <w:rPr>
                <w:b/>
                <w:bCs/>
                <w:sz w:val="20"/>
                <w:lang w:val="ro-RO"/>
              </w:rPr>
              <w:t xml:space="preserve"> linia Grupa A Cap Y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AE9695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72D3823B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373802CD" w14:textId="77777777" w:rsidR="00056A39" w:rsidRPr="00A8307A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36 - 44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D04591" w14:textId="77777777" w:rsidR="00056A39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09B660" w14:textId="77777777" w:rsidR="00056A39" w:rsidRPr="00A8307A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A64D87" w14:textId="77777777" w:rsidR="00056A39" w:rsidRPr="00B26991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F906E9" w14:textId="77777777" w:rsidR="00056A39" w:rsidRDefault="00056A3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Inclusiv peste sch. 36 și 44.</w:t>
            </w:r>
          </w:p>
          <w:p w14:paraId="108B14CE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 în direcția </w:t>
            </w:r>
            <w:r w:rsidRPr="00D778D1">
              <w:rPr>
                <w:b/>
                <w:bCs/>
                <w:i/>
                <w:iCs/>
                <w:sz w:val="20"/>
                <w:lang w:val="ro-RO"/>
              </w:rPr>
              <w:t>Timişoara Nord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- </w:t>
            </w:r>
            <w:r w:rsidRPr="00D778D1">
              <w:rPr>
                <w:b/>
                <w:bCs/>
                <w:i/>
                <w:iCs/>
                <w:sz w:val="20"/>
                <w:lang w:val="ro-RO"/>
              </w:rPr>
              <w:t xml:space="preserve">Timişoara 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Sud,  </w:t>
            </w:r>
            <w:r w:rsidRPr="00D778D1">
              <w:rPr>
                <w:b/>
                <w:bCs/>
                <w:i/>
                <w:iCs/>
                <w:sz w:val="20"/>
                <w:lang w:val="ro-RO"/>
              </w:rPr>
              <w:t>Timişoara Nord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- </w:t>
            </w:r>
            <w:r w:rsidRPr="00D778D1">
              <w:rPr>
                <w:b/>
                <w:bCs/>
                <w:i/>
                <w:iCs/>
                <w:sz w:val="20"/>
                <w:lang w:val="ro-RO"/>
              </w:rPr>
              <w:t xml:space="preserve">Timişoara 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Vest și liniile 1 - 6 Reșița, liniile </w:t>
            </w:r>
          </w:p>
          <w:p w14:paraId="42A9D590" w14:textId="77777777" w:rsidR="00056A39" w:rsidRPr="00A8307A" w:rsidRDefault="00056A3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1 - 12 Cap Y </w:t>
            </w:r>
            <w:r w:rsidRPr="00D778D1">
              <w:rPr>
                <w:b/>
                <w:bCs/>
                <w:i/>
                <w:iCs/>
                <w:sz w:val="20"/>
                <w:lang w:val="ro-RO"/>
              </w:rPr>
              <w:t>Timişoara Nord</w:t>
            </w:r>
            <w:r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056A39" w:rsidRPr="00A8307A" w14:paraId="59B0899D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56BEC8" w14:textId="77777777" w:rsidR="00056A39" w:rsidRPr="00A75A00" w:rsidRDefault="00056A39" w:rsidP="00056A39">
            <w:pPr>
              <w:numPr>
                <w:ilvl w:val="0"/>
                <w:numId w:val="15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E1C923" w14:textId="77777777" w:rsidR="00056A39" w:rsidRPr="00A8307A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EE0C53" w14:textId="77777777" w:rsidR="00056A39" w:rsidRPr="00B26991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5B8000" w14:textId="77777777" w:rsidR="00056A39" w:rsidRPr="00A8307A" w:rsidRDefault="00056A3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  <w:r>
              <w:rPr>
                <w:b/>
                <w:bCs/>
                <w:sz w:val="20"/>
                <w:lang w:val="ro-RO"/>
              </w:rPr>
              <w:t xml:space="preserve"> linia </w:t>
            </w:r>
            <w:r w:rsidRPr="00A8307A">
              <w:rPr>
                <w:b/>
                <w:bCs/>
                <w:sz w:val="20"/>
                <w:lang w:val="ro-RO"/>
              </w:rPr>
              <w:t xml:space="preserve">Grupa </w:t>
            </w:r>
            <w:r>
              <w:rPr>
                <w:b/>
                <w:bCs/>
                <w:sz w:val="20"/>
                <w:lang w:val="ro-RO"/>
              </w:rPr>
              <w:t>B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4A7483" w14:textId="77777777" w:rsidR="00056A39" w:rsidRDefault="00056A3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4464B0D0" w14:textId="77777777" w:rsidR="00056A39" w:rsidRDefault="00056A3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65DFF2B4" w14:textId="77777777" w:rsidR="00056A39" w:rsidRPr="00A8307A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34 - 40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6EC6BF" w14:textId="77777777" w:rsidR="00056A39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CB61AE" w14:textId="77777777" w:rsidR="00056A39" w:rsidRPr="00A8307A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6F374F" w14:textId="77777777" w:rsidR="00056A39" w:rsidRPr="00B26991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A9CF82" w14:textId="77777777" w:rsidR="00056A39" w:rsidRDefault="00056A3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Inclusiv peste sch. 34 și 40.</w:t>
            </w:r>
          </w:p>
          <w:p w14:paraId="6A8A60CD" w14:textId="77777777" w:rsidR="00056A39" w:rsidRPr="00A8307A" w:rsidRDefault="00056A3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218 Timișoara Nord - Arad și liniile 1 - 6 Reșița, liniile 1- 12 Cap. Y Timișoara Nord.</w:t>
            </w:r>
          </w:p>
        </w:tc>
      </w:tr>
      <w:tr w:rsidR="00056A39" w:rsidRPr="00A8307A" w14:paraId="78F25C0E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9C3BFA" w14:textId="77777777" w:rsidR="00056A39" w:rsidRPr="00A75A00" w:rsidRDefault="00056A39" w:rsidP="00056A39">
            <w:pPr>
              <w:numPr>
                <w:ilvl w:val="0"/>
                <w:numId w:val="15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B5CDE5" w14:textId="77777777" w:rsidR="00056A39" w:rsidRPr="00A8307A" w:rsidRDefault="00056A39" w:rsidP="00FD3B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A8AF7E" w14:textId="77777777" w:rsidR="00056A39" w:rsidRPr="00B26991" w:rsidRDefault="00056A39" w:rsidP="00FD3B2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6164CA" w14:textId="77777777" w:rsidR="00056A39" w:rsidRPr="00A8307A" w:rsidRDefault="00056A39" w:rsidP="00FD3B2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  <w:r>
              <w:rPr>
                <w:b/>
                <w:bCs/>
                <w:sz w:val="20"/>
                <w:lang w:val="ro-RO"/>
              </w:rPr>
              <w:t xml:space="preserve"> linia </w:t>
            </w:r>
            <w:r w:rsidRPr="00A8307A">
              <w:rPr>
                <w:b/>
                <w:bCs/>
                <w:sz w:val="20"/>
                <w:lang w:val="ro-RO"/>
              </w:rPr>
              <w:t xml:space="preserve">Grupa </w:t>
            </w:r>
            <w:r>
              <w:rPr>
                <w:b/>
                <w:bCs/>
                <w:sz w:val="20"/>
                <w:lang w:val="ro-RO"/>
              </w:rPr>
              <w:t>B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64886D" w14:textId="77777777" w:rsidR="00056A39" w:rsidRDefault="00056A39" w:rsidP="00FD3B2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39D29EC8" w14:textId="77777777" w:rsidR="00056A39" w:rsidRDefault="00056A39" w:rsidP="00FD3B2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602228AF" w14:textId="77777777" w:rsidR="00056A39" w:rsidRDefault="00056A39" w:rsidP="00FD3B2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40 - 42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7FAD19" w14:textId="77777777" w:rsidR="00056A39" w:rsidRDefault="00056A39" w:rsidP="00FD3B2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2064A8" w14:textId="77777777" w:rsidR="00056A39" w:rsidRPr="00A8307A" w:rsidRDefault="00056A39" w:rsidP="00FD3B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C2734C" w14:textId="77777777" w:rsidR="00056A39" w:rsidRPr="00B26991" w:rsidRDefault="00056A39" w:rsidP="00FD3B2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CE0487" w14:textId="77777777" w:rsidR="00056A39" w:rsidRPr="00FD3B28" w:rsidRDefault="00056A39" w:rsidP="00FD3B2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FD3B28">
              <w:rPr>
                <w:b/>
                <w:bCs/>
                <w:i/>
                <w:iCs/>
                <w:sz w:val="20"/>
                <w:lang w:val="ro-RO"/>
              </w:rPr>
              <w:t>Inclusiv peste sch. 40 și 42.</w:t>
            </w:r>
          </w:p>
          <w:p w14:paraId="77906151" w14:textId="77777777" w:rsidR="00056A39" w:rsidRDefault="00056A39" w:rsidP="00FD3B2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FD3B28">
              <w:rPr>
                <w:b/>
                <w:bCs/>
                <w:i/>
                <w:iCs/>
                <w:sz w:val="20"/>
                <w:lang w:val="ro-RO"/>
              </w:rPr>
              <w:t>Afectează intrări - ieşiri la linia 218 Timișoara Nord - Arad și liniile 1 - 6 Reșița, liniile 1- 12 Cap. Y Timișoara Nord.</w:t>
            </w:r>
          </w:p>
        </w:tc>
      </w:tr>
      <w:tr w:rsidR="00056A39" w:rsidRPr="00A8307A" w14:paraId="09360940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C27A34" w14:textId="77777777" w:rsidR="00056A39" w:rsidRPr="00A75A00" w:rsidRDefault="00056A39" w:rsidP="00056A39">
            <w:pPr>
              <w:numPr>
                <w:ilvl w:val="0"/>
                <w:numId w:val="15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D6CCC5" w14:textId="77777777" w:rsidR="00056A39" w:rsidRPr="00A8307A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7A7E07" w14:textId="77777777" w:rsidR="00056A39" w:rsidRPr="00B26991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41B1ED" w14:textId="77777777" w:rsidR="00056A39" w:rsidRPr="00A8307A" w:rsidRDefault="00056A3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  <w:r>
              <w:rPr>
                <w:b/>
                <w:bCs/>
                <w:sz w:val="20"/>
                <w:lang w:val="ro-RO"/>
              </w:rPr>
              <w:t xml:space="preserve"> linia Grupa B Cap Y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53B3B4" w14:textId="77777777" w:rsidR="00056A39" w:rsidRDefault="00056A3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21DBBB" w14:textId="77777777" w:rsidR="00056A39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F75886" w14:textId="77777777" w:rsidR="00056A39" w:rsidRPr="00A8307A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0BBA03" w14:textId="77777777" w:rsidR="00056A39" w:rsidRPr="00B26991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EBDAD0" w14:textId="77777777" w:rsidR="00056A39" w:rsidRDefault="00056A3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linia 100 </w:t>
            </w:r>
            <w:r w:rsidRPr="00D778D1">
              <w:rPr>
                <w:b/>
                <w:bCs/>
                <w:i/>
                <w:iCs/>
                <w:sz w:val="20"/>
                <w:lang w:val="ro-RO"/>
              </w:rPr>
              <w:t>Timişoara Nord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- Cărpiniș, linia 133 </w:t>
            </w:r>
            <w:r w:rsidRPr="00D778D1">
              <w:rPr>
                <w:b/>
                <w:bCs/>
                <w:i/>
                <w:iCs/>
                <w:sz w:val="20"/>
                <w:lang w:val="ro-RO"/>
              </w:rPr>
              <w:t>Timişoara Nord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- Ronaț Triaj și liniile 1 - 6 Reșița, liniile 1 - 12 Cap Y </w:t>
            </w:r>
            <w:r w:rsidRPr="00D778D1">
              <w:rPr>
                <w:b/>
                <w:bCs/>
                <w:i/>
                <w:iCs/>
                <w:sz w:val="20"/>
                <w:lang w:val="ro-RO"/>
              </w:rPr>
              <w:t>Timişoara Nord</w:t>
            </w:r>
            <w:r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056A39" w:rsidRPr="00A8307A" w14:paraId="7F275F6B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0D8BC0" w14:textId="77777777" w:rsidR="00056A39" w:rsidRPr="00A75A00" w:rsidRDefault="00056A39" w:rsidP="00056A39">
            <w:pPr>
              <w:numPr>
                <w:ilvl w:val="0"/>
                <w:numId w:val="15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B74B19" w14:textId="77777777" w:rsidR="00056A39" w:rsidRPr="00A8307A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C8CBC8" w14:textId="77777777" w:rsidR="00056A39" w:rsidRPr="000D3BBC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3E9F5B" w14:textId="77777777" w:rsidR="00056A39" w:rsidRPr="00A8307A" w:rsidRDefault="00056A3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3C744EE2" w14:textId="77777777" w:rsidR="00056A39" w:rsidRPr="00A8307A" w:rsidRDefault="00056A3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03125C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71E44097" w14:textId="77777777" w:rsidR="00056A39" w:rsidRPr="00A8307A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 52, 66, 68, 70, 86 și 96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8ED3A5" w14:textId="77777777" w:rsidR="00056A39" w:rsidRPr="000D3BBC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0D3BBC"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5A4545" w14:textId="77777777" w:rsidR="00056A39" w:rsidRPr="00A8307A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204A3A" w14:textId="77777777" w:rsidR="00056A39" w:rsidRPr="000D3BBC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CC44C0" w14:textId="77777777" w:rsidR="00056A39" w:rsidRPr="00A8307A" w:rsidRDefault="00056A3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C763DA3" w14:textId="77777777" w:rsidR="00056A39" w:rsidRPr="00A8307A" w:rsidRDefault="00056A3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 Cap Y și liniile 1R - 6R.</w:t>
            </w:r>
          </w:p>
        </w:tc>
      </w:tr>
      <w:tr w:rsidR="00056A39" w:rsidRPr="00A8307A" w14:paraId="51E073C2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847778" w14:textId="77777777" w:rsidR="00056A39" w:rsidRPr="00A75A00" w:rsidRDefault="00056A39" w:rsidP="00056A39">
            <w:pPr>
              <w:numPr>
                <w:ilvl w:val="0"/>
                <w:numId w:val="15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E80A24" w14:textId="77777777" w:rsidR="00056A39" w:rsidRPr="00A8307A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D9CEDC" w14:textId="77777777" w:rsidR="00056A39" w:rsidRPr="009658E6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E1A835" w14:textId="77777777" w:rsidR="00056A39" w:rsidRPr="00A8307A" w:rsidRDefault="00056A3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79FEF4BC" w14:textId="77777777" w:rsidR="00056A39" w:rsidRPr="00A8307A" w:rsidRDefault="00056A3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FFB753" w14:textId="77777777" w:rsidR="00056A39" w:rsidRPr="00A8307A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  <w:r>
              <w:rPr>
                <w:b/>
                <w:bCs/>
                <w:sz w:val="20"/>
                <w:lang w:val="ro-RO"/>
              </w:rPr>
              <w:t>54, TDJ 90/94, TDJ 92/104, TDJ 108/118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28BBB4" w14:textId="77777777" w:rsidR="00056A39" w:rsidRPr="009658E6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9658E6">
              <w:rPr>
                <w:b/>
                <w:bCs/>
                <w:sz w:val="36"/>
                <w:lang w:val="ro-RO"/>
              </w:rPr>
              <w:t>1</w:t>
            </w: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B5A5FC" w14:textId="77777777" w:rsidR="00056A39" w:rsidRPr="00A8307A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AD73DC" w14:textId="77777777" w:rsidR="00056A39" w:rsidRPr="009658E6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42AB6C" w14:textId="77777777" w:rsidR="00056A39" w:rsidRPr="00A8307A" w:rsidRDefault="00056A3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2B7024F" w14:textId="77777777" w:rsidR="00056A39" w:rsidRPr="00A8307A" w:rsidRDefault="00056A3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 Cap Y și liniile 1R - 6R.</w:t>
            </w:r>
          </w:p>
        </w:tc>
      </w:tr>
      <w:tr w:rsidR="00056A39" w:rsidRPr="00A8307A" w14:paraId="2E0F15DD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C5A8E7" w14:textId="77777777" w:rsidR="00056A39" w:rsidRPr="00A75A00" w:rsidRDefault="00056A39" w:rsidP="00056A39">
            <w:pPr>
              <w:numPr>
                <w:ilvl w:val="0"/>
                <w:numId w:val="15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ED6E12" w14:textId="77777777" w:rsidR="00056A39" w:rsidRPr="00A8307A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A4A5AB" w14:textId="77777777" w:rsidR="00056A39" w:rsidRPr="00472E19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747825" w14:textId="77777777" w:rsidR="00056A39" w:rsidRPr="00A8307A" w:rsidRDefault="00056A3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28321A48" w14:textId="77777777" w:rsidR="00056A39" w:rsidRPr="00A8307A" w:rsidRDefault="00056A3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26F2EE" w14:textId="77777777" w:rsidR="00056A39" w:rsidRPr="00A8307A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32, 76, 78, </w:t>
            </w:r>
            <w:r>
              <w:rPr>
                <w:b/>
                <w:bCs/>
                <w:sz w:val="20"/>
                <w:lang w:val="ro-RO"/>
              </w:rPr>
              <w:t xml:space="preserve">și </w:t>
            </w:r>
            <w:r w:rsidRPr="00A8307A">
              <w:rPr>
                <w:b/>
                <w:bCs/>
                <w:sz w:val="20"/>
                <w:lang w:val="ro-RO"/>
              </w:rPr>
              <w:t>88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4265D5" w14:textId="77777777" w:rsidR="00056A39" w:rsidRPr="00472E19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472E19"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498043" w14:textId="77777777" w:rsidR="00056A39" w:rsidRPr="00A8307A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CA42B0" w14:textId="77777777" w:rsidR="00056A39" w:rsidRPr="00472E19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6D2431" w14:textId="77777777" w:rsidR="00056A39" w:rsidRPr="00A8307A" w:rsidRDefault="00056A3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E1245DD" w14:textId="77777777" w:rsidR="00056A39" w:rsidRPr="00A8307A" w:rsidRDefault="00056A3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1- 13, Cap Y și liniile 1R - 6R.</w:t>
            </w:r>
          </w:p>
        </w:tc>
      </w:tr>
      <w:tr w:rsidR="00056A39" w:rsidRPr="00A8307A" w14:paraId="27A086A2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C68C51" w14:textId="77777777" w:rsidR="00056A39" w:rsidRPr="00A75A00" w:rsidRDefault="00056A39" w:rsidP="00056A39">
            <w:pPr>
              <w:numPr>
                <w:ilvl w:val="0"/>
                <w:numId w:val="15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01A869" w14:textId="77777777" w:rsidR="00056A39" w:rsidRPr="00A8307A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A6ABB2" w14:textId="77777777" w:rsidR="00056A39" w:rsidRPr="00530A8D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15A68D" w14:textId="77777777" w:rsidR="00056A39" w:rsidRPr="00A8307A" w:rsidRDefault="00056A3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73A355B9" w14:textId="77777777" w:rsidR="00056A39" w:rsidRPr="00A8307A" w:rsidRDefault="00056A3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1C86A0" w14:textId="77777777" w:rsidR="00056A39" w:rsidRPr="00A8307A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  <w:r>
              <w:rPr>
                <w:b/>
                <w:bCs/>
                <w:sz w:val="20"/>
                <w:lang w:val="ro-RO"/>
              </w:rPr>
              <w:t>106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65A208" w14:textId="77777777" w:rsidR="00056A39" w:rsidRPr="00530A8D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</w:t>
            </w:r>
            <w:r w:rsidRPr="00530A8D"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05FB0D" w14:textId="77777777" w:rsidR="00056A39" w:rsidRPr="00A8307A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7CFC03" w14:textId="77777777" w:rsidR="00056A39" w:rsidRPr="00530A8D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DCD435" w14:textId="77777777" w:rsidR="00056A39" w:rsidRPr="00A8307A" w:rsidRDefault="00056A3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EC5DC48" w14:textId="77777777" w:rsidR="00056A39" w:rsidRPr="00A8307A" w:rsidRDefault="00056A3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1- 13, Cap Y și liniile 1R - 6R.</w:t>
            </w:r>
          </w:p>
        </w:tc>
      </w:tr>
      <w:tr w:rsidR="00056A39" w:rsidRPr="00A8307A" w14:paraId="17E4FF91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59AB79" w14:textId="77777777" w:rsidR="00056A39" w:rsidRPr="00A75A00" w:rsidRDefault="00056A39" w:rsidP="00056A39">
            <w:pPr>
              <w:numPr>
                <w:ilvl w:val="0"/>
                <w:numId w:val="15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142AC2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2+000</w:t>
            </w:r>
          </w:p>
          <w:p w14:paraId="13B91A3D" w14:textId="77777777" w:rsidR="00056A39" w:rsidRPr="00A8307A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304DC2" w14:textId="77777777" w:rsidR="00056A39" w:rsidRPr="00530A8D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23DCC6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Timişoara Nord</w:t>
            </w:r>
            <w:r>
              <w:rPr>
                <w:b/>
                <w:bCs/>
                <w:sz w:val="20"/>
                <w:lang w:val="ro-RO"/>
              </w:rPr>
              <w:t xml:space="preserve"> –</w:t>
            </w:r>
          </w:p>
          <w:p w14:paraId="69D974D7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Ronaţ Triaj</w:t>
            </w:r>
          </w:p>
          <w:p w14:paraId="56643EEF" w14:textId="77777777" w:rsidR="00056A39" w:rsidRPr="00A8307A" w:rsidRDefault="00056A3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D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CF4711" w14:textId="77777777" w:rsidR="00056A39" w:rsidRPr="00A8307A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E634C3" w14:textId="77777777" w:rsidR="00056A39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82F1A9" w14:textId="77777777" w:rsidR="00056A39" w:rsidRPr="00A8307A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7DAB8B" w14:textId="77777777" w:rsidR="00056A39" w:rsidRPr="00530A8D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2AFAD0" w14:textId="77777777" w:rsidR="00056A39" w:rsidRPr="00A8307A" w:rsidRDefault="00056A3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56A39" w14:paraId="1E72A233" w14:textId="77777777" w:rsidTr="00447EF5">
        <w:trPr>
          <w:cantSplit/>
          <w:trHeight w:val="269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2D16D9" w14:textId="77777777" w:rsidR="00056A39" w:rsidRDefault="00056A39" w:rsidP="00056A39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D24D03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E13F2F" w14:textId="77777777" w:rsidR="00056A39" w:rsidRPr="00CF787F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41D8C5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Ronaţ Triaj</w:t>
            </w:r>
          </w:p>
          <w:p w14:paraId="3625F095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A </w:t>
            </w:r>
          </w:p>
          <w:p w14:paraId="688B56FF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 și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9570CB" w14:textId="77777777" w:rsidR="00056A39" w:rsidRPr="00447EF5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18"/>
                <w:szCs w:val="18"/>
                <w:lang w:val="ro-RO"/>
              </w:rPr>
            </w:pPr>
            <w:r w:rsidRPr="00447EF5">
              <w:rPr>
                <w:b/>
                <w:bCs/>
                <w:sz w:val="18"/>
                <w:szCs w:val="18"/>
                <w:lang w:val="ro-RO"/>
              </w:rPr>
              <w:t>peste toate apara-tele de cale din stația Ronaţ Triaj</w:t>
            </w:r>
          </w:p>
          <w:p w14:paraId="3414F4C3" w14:textId="77777777" w:rsidR="00056A39" w:rsidRPr="00465A98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47EF5">
              <w:rPr>
                <w:b/>
                <w:bCs/>
                <w:sz w:val="18"/>
                <w:szCs w:val="18"/>
                <w:lang w:val="ro-RO"/>
              </w:rPr>
              <w:t>Grupa 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FEAE97" w14:textId="77777777" w:rsidR="00056A39" w:rsidRPr="00CF787F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7C90DA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CDC54E" w14:textId="77777777" w:rsidR="00056A39" w:rsidRPr="00984D71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16E719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EAC98E6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3 - 8 abătute.</w:t>
            </w:r>
          </w:p>
        </w:tc>
      </w:tr>
      <w:tr w:rsidR="00056A39" w14:paraId="0787B40F" w14:textId="77777777" w:rsidTr="00447EF5">
        <w:trPr>
          <w:cantSplit/>
          <w:trHeight w:val="80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C52E8F" w14:textId="77777777" w:rsidR="00056A39" w:rsidRDefault="00056A39" w:rsidP="00056A39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97E7FC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AB85B1" w14:textId="77777777" w:rsidR="00056A39" w:rsidRPr="00CF787F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34944A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Ronaţ Triaj</w:t>
            </w:r>
          </w:p>
          <w:p w14:paraId="4E29D58A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</w:t>
            </w:r>
          </w:p>
          <w:p w14:paraId="35F1F64F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3 - 8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83131C" w14:textId="77777777" w:rsidR="00056A39" w:rsidRPr="00465A98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80EDEB" w14:textId="77777777" w:rsidR="00056A39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34148E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0570AB" w14:textId="77777777" w:rsidR="00056A39" w:rsidRPr="00984D71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C004DE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Inclusiv diagonala 2 - 4 Ronaţ Triaj Grupa A.</w:t>
            </w:r>
          </w:p>
        </w:tc>
      </w:tr>
      <w:tr w:rsidR="00056A39" w14:paraId="46C7146A" w14:textId="77777777" w:rsidTr="00447EF5">
        <w:trPr>
          <w:cantSplit/>
          <w:trHeight w:val="58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135D24" w14:textId="77777777" w:rsidR="00056A39" w:rsidRDefault="00056A39" w:rsidP="00056A39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E9290A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D81AF5" w14:textId="77777777" w:rsidR="00056A39" w:rsidRPr="00CF787F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8EF6EE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Ronaţ Triaj</w:t>
            </w:r>
          </w:p>
          <w:p w14:paraId="54A3DEB4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A37BDB" w14:textId="77777777" w:rsidR="00056A39" w:rsidRPr="00465A98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D33994" w14:textId="77777777" w:rsidR="00056A39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54C560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24A8DA" w14:textId="77777777" w:rsidR="00056A39" w:rsidRPr="00984D71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6E76C7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1CFAA59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3, Cap Y.</w:t>
            </w:r>
          </w:p>
        </w:tc>
      </w:tr>
      <w:tr w:rsidR="00056A39" w14:paraId="5ABE8D91" w14:textId="77777777" w:rsidTr="00447EF5">
        <w:trPr>
          <w:cantSplit/>
          <w:trHeight w:val="89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66F88E" w14:textId="77777777" w:rsidR="00056A39" w:rsidRDefault="00056A39" w:rsidP="00056A39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5A3575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C18320" w14:textId="77777777" w:rsidR="00056A39" w:rsidRPr="00CF787F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D03040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Ronaţ Triaj</w:t>
            </w:r>
          </w:p>
          <w:p w14:paraId="01D7E7FD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EB7521" w14:textId="77777777" w:rsidR="00056A39" w:rsidRPr="00465A98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F950E1" w14:textId="77777777" w:rsidR="00056A39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A082B5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C331B8" w14:textId="77777777" w:rsidR="00056A39" w:rsidRPr="00984D71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574320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5B6EFF4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linia 4 abătută și </w:t>
            </w:r>
          </w:p>
          <w:p w14:paraId="46202880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Ronaț Triaj Grupa A. </w:t>
            </w:r>
          </w:p>
        </w:tc>
      </w:tr>
      <w:tr w:rsidR="00056A39" w14:paraId="5009CA1B" w14:textId="77777777" w:rsidTr="00447EF5">
        <w:trPr>
          <w:cantSplit/>
          <w:trHeight w:val="52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49D010" w14:textId="77777777" w:rsidR="00056A39" w:rsidRDefault="00056A39" w:rsidP="00056A39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BFCE3B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9+000</w:t>
            </w:r>
          </w:p>
          <w:p w14:paraId="0E576DCD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1C0612" w14:textId="77777777" w:rsidR="00056A39" w:rsidRPr="00CF787F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21CE03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Ronaţ Triaj</w:t>
            </w:r>
          </w:p>
          <w:p w14:paraId="64E90B06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 -  Sânandrei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58DF63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7EBC9E" w14:textId="77777777" w:rsidR="00056A39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16E991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0B365E" w14:textId="77777777" w:rsidR="00056A39" w:rsidRPr="00984D71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31940E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56A39" w14:paraId="7747234C" w14:textId="77777777" w:rsidTr="00447EF5">
        <w:trPr>
          <w:cantSplit/>
          <w:trHeight w:val="50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9B52BD" w14:textId="77777777" w:rsidR="00056A39" w:rsidRDefault="00056A39" w:rsidP="00056A39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C1E9D6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349408" w14:textId="77777777" w:rsidR="00056A39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1FAFDB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Sânandrei</w:t>
            </w:r>
          </w:p>
          <w:p w14:paraId="07AA19D6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sz w:val="20"/>
                <w:lang w:val="en-US"/>
              </w:rPr>
              <w:t>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ADDFD7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70FE51" w14:textId="77777777" w:rsidR="00056A39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D940A4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91BDE7" w14:textId="77777777" w:rsidR="00056A39" w:rsidRPr="00984D71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2F1717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195B4D5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2 Cap X.</w:t>
            </w:r>
          </w:p>
        </w:tc>
      </w:tr>
      <w:tr w:rsidR="00056A39" w14:paraId="4AED53E3" w14:textId="77777777" w:rsidTr="00447EF5">
        <w:trPr>
          <w:cantSplit/>
          <w:trHeight w:val="90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22053B" w14:textId="77777777" w:rsidR="00056A39" w:rsidRDefault="00056A39" w:rsidP="00056A39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2F948E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62E99F" w14:textId="77777777" w:rsidR="00056A39" w:rsidRPr="00CF787F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A95108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Sânandrei</w:t>
            </w:r>
          </w:p>
          <w:p w14:paraId="62965255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E16A16" w14:textId="77777777" w:rsidR="00056A39" w:rsidRPr="00465A98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 xml:space="preserve">peste diag. </w:t>
            </w:r>
          </w:p>
          <w:p w14:paraId="51AF9459" w14:textId="77777777" w:rsidR="00056A39" w:rsidRPr="00465A98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>6 - 12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DB09AD" w14:textId="77777777" w:rsidR="00056A39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0F088B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C7760B" w14:textId="77777777" w:rsidR="00056A39" w:rsidRPr="00984D71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084AA8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C24CD86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linia 4 abătută. </w:t>
            </w:r>
          </w:p>
        </w:tc>
      </w:tr>
      <w:tr w:rsidR="00056A39" w14:paraId="5C7223FF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B80CE0" w14:textId="77777777" w:rsidR="00056A39" w:rsidRDefault="00056A39" w:rsidP="00056A39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D2A5F2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14+600</w:t>
            </w:r>
          </w:p>
          <w:p w14:paraId="74351412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14+650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4FEA9B" w14:textId="77777777" w:rsidR="00056A39" w:rsidRPr="00CF787F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E7FDB9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Sânandrei -</w:t>
            </w:r>
          </w:p>
          <w:p w14:paraId="2DFD6BA3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Băile Calacea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17265A" w14:textId="77777777" w:rsidR="00056A39" w:rsidRPr="00465A98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27383F" w14:textId="77777777" w:rsidR="00056A39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A56B94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1CEA6E" w14:textId="77777777" w:rsidR="00056A39" w:rsidRPr="00984D71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5A3362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56A39" w14:paraId="16E3015C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DBCEF9" w14:textId="77777777" w:rsidR="00056A39" w:rsidRDefault="00056A39" w:rsidP="00056A39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9FD810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16+050</w:t>
            </w:r>
          </w:p>
          <w:p w14:paraId="77309ABA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ACC543" w14:textId="77777777" w:rsidR="00056A39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186032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Sânandrei -</w:t>
            </w:r>
          </w:p>
          <w:p w14:paraId="732F5B97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Băile Calacea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D9B29A" w14:textId="77777777" w:rsidR="00056A39" w:rsidRPr="00465A98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A5BCCD" w14:textId="77777777" w:rsidR="00056A39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48CBE1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C2548C" w14:textId="77777777" w:rsidR="00056A39" w:rsidRPr="00984D71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326895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Lucrări Coridor IV.</w:t>
            </w:r>
          </w:p>
        </w:tc>
      </w:tr>
      <w:tr w:rsidR="00056A39" w14:paraId="7128906B" w14:textId="77777777">
        <w:trPr>
          <w:cantSplit/>
          <w:trHeight w:val="257"/>
          <w:jc w:val="center"/>
        </w:trPr>
        <w:tc>
          <w:tcPr>
            <w:tcW w:w="638" w:type="dxa"/>
            <w:vMerge w:val="restart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B7E91C" w14:textId="77777777" w:rsidR="00056A39" w:rsidRDefault="00056A39" w:rsidP="00056A39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76A3F9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19+700</w:t>
            </w:r>
          </w:p>
          <w:p w14:paraId="697D6843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15C642" w14:textId="77777777" w:rsidR="00056A39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vMerge w:val="restart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638560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Băile Calacea, </w:t>
            </w:r>
            <w:r>
              <w:rPr>
                <w:b/>
                <w:bCs/>
                <w:sz w:val="20"/>
                <w:lang w:val="ro-RO"/>
              </w:rPr>
              <w:br/>
              <w:t xml:space="preserve">linia 3 directă și Băile </w:t>
            </w:r>
            <w:r>
              <w:rPr>
                <w:b/>
                <w:bCs/>
                <w:sz w:val="20"/>
                <w:lang w:val="ro-RO"/>
              </w:rPr>
              <w:lastRenderedPageBreak/>
              <w:t>Calacea -Orțișoara</w:t>
            </w:r>
          </w:p>
        </w:tc>
        <w:tc>
          <w:tcPr>
            <w:tcW w:w="870" w:type="dxa"/>
            <w:vMerge w:val="restart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00A4F1" w14:textId="77777777" w:rsidR="00056A39" w:rsidRPr="00465A98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vMerge w:val="restart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C48F11" w14:textId="77777777" w:rsidR="00056A39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vMerge w:val="restart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B126A9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vMerge w:val="restart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251709" w14:textId="77777777" w:rsidR="00056A39" w:rsidRPr="00984D71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vMerge w:val="restart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F16E7D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Restricție de viteză semnalizată în trepte</w:t>
            </w:r>
          </w:p>
        </w:tc>
      </w:tr>
      <w:tr w:rsidR="00056A39" w14:paraId="682C04D0" w14:textId="77777777">
        <w:trPr>
          <w:cantSplit/>
          <w:trHeight w:val="874"/>
          <w:jc w:val="center"/>
        </w:trPr>
        <w:tc>
          <w:tcPr>
            <w:tcW w:w="638" w:type="dxa"/>
            <w:vMerge/>
            <w:tcBorders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393F00" w14:textId="77777777" w:rsidR="00056A39" w:rsidRDefault="00056A39" w:rsidP="00056A39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32ACA7" w14:textId="77777777" w:rsidR="00056A39" w:rsidRDefault="00056A39" w:rsidP="00447E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20+900</w:t>
            </w:r>
          </w:p>
          <w:p w14:paraId="621671B6" w14:textId="77777777" w:rsidR="00056A39" w:rsidRDefault="00056A39" w:rsidP="00447E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22+100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153474" w14:textId="77777777" w:rsidR="00056A39" w:rsidRDefault="00056A39" w:rsidP="00447E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vMerge/>
            <w:tcBorders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89F7BE" w14:textId="77777777" w:rsidR="00056A39" w:rsidRDefault="00056A39" w:rsidP="00447EF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vMerge/>
            <w:tcBorders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F2174E" w14:textId="77777777" w:rsidR="00056A39" w:rsidRPr="00465A98" w:rsidRDefault="00056A39" w:rsidP="00447E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vMerge/>
            <w:tcBorders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74D8AA" w14:textId="77777777" w:rsidR="00056A39" w:rsidRDefault="00056A39" w:rsidP="00447E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vMerge/>
            <w:tcBorders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A8B69F" w14:textId="77777777" w:rsidR="00056A39" w:rsidRDefault="00056A39" w:rsidP="00447E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vMerge/>
            <w:tcBorders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72A277" w14:textId="77777777" w:rsidR="00056A39" w:rsidRPr="00984D71" w:rsidRDefault="00056A39" w:rsidP="00447E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vMerge/>
            <w:tcBorders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CF8B9E" w14:textId="77777777" w:rsidR="00056A39" w:rsidRDefault="00056A39" w:rsidP="00447EF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56A39" w14:paraId="757EBA03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C18649" w14:textId="77777777" w:rsidR="00056A39" w:rsidRDefault="00056A39" w:rsidP="00056A39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499FD8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860F18" w14:textId="77777777" w:rsidR="00056A39" w:rsidRPr="00CF787F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FDB53C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Băile Calacea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1E6409" w14:textId="77777777" w:rsidR="00056A39" w:rsidRPr="00465A98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F091AD" w14:textId="77777777" w:rsidR="00056A39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11739C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8D18BD" w14:textId="77777777" w:rsidR="00056A39" w:rsidRPr="00984D71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FAE82C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1A9ADD6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2 abătută Cap X.</w:t>
            </w:r>
          </w:p>
        </w:tc>
      </w:tr>
      <w:tr w:rsidR="00056A39" w14:paraId="5515FC80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B30C0A" w14:textId="77777777" w:rsidR="00056A39" w:rsidRDefault="00056A39" w:rsidP="00056A39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E1945C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052DCA" w14:textId="77777777" w:rsidR="00056A39" w:rsidRPr="00CF787F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BA8A35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Băile Calacea</w:t>
            </w:r>
          </w:p>
          <w:p w14:paraId="5154D557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894C63" w14:textId="77777777" w:rsidR="00056A39" w:rsidRPr="00465A98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 xml:space="preserve">peste diag. </w:t>
            </w:r>
          </w:p>
          <w:p w14:paraId="34444D61" w14:textId="77777777" w:rsidR="00056A39" w:rsidRPr="00465A98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>4 - 12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594CCB" w14:textId="77777777" w:rsidR="00056A39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E3D751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C83AE2" w14:textId="77777777" w:rsidR="00056A39" w:rsidRPr="00984D71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87BEB5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CABC79F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2 abătută.</w:t>
            </w:r>
          </w:p>
        </w:tc>
      </w:tr>
      <w:tr w:rsidR="00056A39" w14:paraId="25EC4F37" w14:textId="77777777">
        <w:trPr>
          <w:cantSplit/>
          <w:trHeight w:val="117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848DE5" w14:textId="77777777" w:rsidR="00056A39" w:rsidRDefault="00056A39" w:rsidP="00056A39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446A66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25+100</w:t>
            </w:r>
          </w:p>
          <w:p w14:paraId="32B2AD96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BA27DD" w14:textId="77777777" w:rsidR="00056A39" w:rsidRPr="00CF787F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9810FD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Băile Calacea -Orțișoara și </w:t>
            </w:r>
          </w:p>
          <w:p w14:paraId="07D0B399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Orțișoara</w:t>
            </w:r>
          </w:p>
          <w:p w14:paraId="6C86A775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D31A29" w14:textId="77777777" w:rsidR="00056A39" w:rsidRPr="00465A98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9F44AD" w14:textId="77777777" w:rsidR="00056A39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1A7A03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C7A4C7" w14:textId="77777777" w:rsidR="00056A39" w:rsidRPr="00984D71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09180D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Lucrări Coridor IV. </w:t>
            </w:r>
            <w:r>
              <w:rPr>
                <w:b/>
                <w:bCs/>
                <w:i/>
                <w:iCs/>
                <w:sz w:val="20"/>
                <w:lang w:val="ro-RO"/>
              </w:rPr>
              <w:br/>
              <w:t>Podețe provizorii.</w:t>
            </w:r>
          </w:p>
        </w:tc>
      </w:tr>
      <w:tr w:rsidR="00056A39" w14:paraId="2115BA00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A7C18F" w14:textId="77777777" w:rsidR="00056A39" w:rsidRDefault="00056A39" w:rsidP="00056A39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B97DED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20CFC7" w14:textId="77777777" w:rsidR="00056A39" w:rsidRPr="00CF787F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CFE799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Orțișoara</w:t>
            </w:r>
          </w:p>
          <w:p w14:paraId="2DF4BE69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399637" w14:textId="77777777" w:rsidR="00056A39" w:rsidRPr="00465A98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 xml:space="preserve">peste sch. </w:t>
            </w:r>
          </w:p>
          <w:p w14:paraId="39448E2D" w14:textId="77777777" w:rsidR="00056A39" w:rsidRPr="00465A98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>9 și 11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0F3828" w14:textId="77777777" w:rsidR="00056A39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EA07E8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3E4406" w14:textId="77777777" w:rsidR="00056A39" w:rsidRPr="00984D71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C44D82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DDE37F7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3 - 5 Cap X.</w:t>
            </w:r>
          </w:p>
        </w:tc>
      </w:tr>
      <w:tr w:rsidR="00056A39" w14:paraId="50321460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8D5F7A" w14:textId="77777777" w:rsidR="00056A39" w:rsidRDefault="00056A39" w:rsidP="00056A39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949E1E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82B3BA" w14:textId="77777777" w:rsidR="00056A39" w:rsidRPr="00CF787F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359D57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Orțișoara</w:t>
            </w:r>
          </w:p>
          <w:p w14:paraId="6BE20A57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B38F7C" w14:textId="77777777" w:rsidR="00056A39" w:rsidRPr="00465A98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>peste sch. 10</w:t>
            </w:r>
            <w:r>
              <w:rPr>
                <w:b/>
                <w:bCs/>
                <w:sz w:val="20"/>
                <w:szCs w:val="20"/>
                <w:lang w:val="ro-RO"/>
              </w:rPr>
              <w:t xml:space="preserve"> și 14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9466D4" w14:textId="77777777" w:rsidR="00056A39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39CA9A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1E4BE3" w14:textId="77777777" w:rsidR="00056A39" w:rsidRPr="00984D71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522A6B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3 și 4 abătute, Cap Y.</w:t>
            </w:r>
          </w:p>
        </w:tc>
      </w:tr>
      <w:tr w:rsidR="00056A39" w14:paraId="14A591E8" w14:textId="77777777">
        <w:trPr>
          <w:cantSplit/>
          <w:trHeight w:val="5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4487FC" w14:textId="77777777" w:rsidR="00056A39" w:rsidRDefault="00056A39" w:rsidP="00056A39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21919B" w14:textId="77777777" w:rsidR="00056A39" w:rsidRDefault="00056A3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31+300</w:t>
            </w:r>
          </w:p>
          <w:p w14:paraId="0EDBD6F4" w14:textId="77777777" w:rsidR="00056A39" w:rsidRDefault="00056A3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33+700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D21AD8" w14:textId="77777777" w:rsidR="00056A39" w:rsidRDefault="00056A3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5C9FE4" w14:textId="77777777" w:rsidR="00056A39" w:rsidRDefault="00056A3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Orțișoara - </w:t>
            </w:r>
          </w:p>
          <w:p w14:paraId="096EDC5A" w14:textId="77777777" w:rsidR="00056A39" w:rsidRDefault="00056A3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Vinga și St. Vinga</w:t>
            </w:r>
          </w:p>
          <w:p w14:paraId="7D08192C" w14:textId="77777777" w:rsidR="00056A39" w:rsidRDefault="00056A3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BA9AD4" w14:textId="77777777" w:rsidR="00056A39" w:rsidRPr="00465A98" w:rsidRDefault="00056A3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D29BF2" w14:textId="77777777" w:rsidR="00056A39" w:rsidRDefault="00056A3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B56017" w14:textId="77777777" w:rsidR="00056A39" w:rsidRDefault="00056A3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342FA5" w14:textId="77777777" w:rsidR="00056A39" w:rsidRPr="00984D71" w:rsidRDefault="00056A3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1485E4" w14:textId="77777777" w:rsidR="00056A39" w:rsidRDefault="00056A3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Fără inductori. </w:t>
            </w:r>
          </w:p>
          <w:p w14:paraId="7D613119" w14:textId="77777777" w:rsidR="00056A39" w:rsidRDefault="00056A3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56A39" w14:paraId="2A38DFED" w14:textId="77777777">
        <w:trPr>
          <w:cantSplit/>
          <w:trHeight w:val="171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DB34A5" w14:textId="77777777" w:rsidR="00056A39" w:rsidRDefault="00056A39" w:rsidP="00056A39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7F5CBC" w14:textId="77777777" w:rsidR="00056A39" w:rsidRDefault="00056A3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155403" w14:textId="77777777" w:rsidR="00056A39" w:rsidRDefault="00056A3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44EE61" w14:textId="77777777" w:rsidR="00056A39" w:rsidRDefault="00056A3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Vinga</w:t>
            </w:r>
          </w:p>
          <w:p w14:paraId="3379B94F" w14:textId="77777777" w:rsidR="00056A39" w:rsidRDefault="00056A3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C6DCC5" w14:textId="77777777" w:rsidR="00056A39" w:rsidRDefault="00056A3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 xml:space="preserve">peste diag. </w:t>
            </w:r>
          </w:p>
          <w:p w14:paraId="6B105FEF" w14:textId="77777777" w:rsidR="00056A39" w:rsidRPr="00465A98" w:rsidRDefault="00056A3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6 - 12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3D4304" w14:textId="77777777" w:rsidR="00056A39" w:rsidRDefault="00056A3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40DF92" w14:textId="77777777" w:rsidR="00056A39" w:rsidRDefault="00056A3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CDCC44" w14:textId="77777777" w:rsidR="00056A39" w:rsidRPr="00984D71" w:rsidRDefault="00056A3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221995" w14:textId="77777777" w:rsidR="00056A39" w:rsidRDefault="00056A3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73C2A8C" w14:textId="77777777" w:rsidR="00056A39" w:rsidRDefault="00056A3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3 și 4 Cap Y.</w:t>
            </w:r>
          </w:p>
        </w:tc>
      </w:tr>
      <w:tr w:rsidR="00056A39" w14:paraId="5E425BC3" w14:textId="7777777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F3613C" w14:textId="77777777" w:rsidR="00056A39" w:rsidRDefault="00056A39" w:rsidP="00056A39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E62858" w14:textId="77777777" w:rsidR="00056A39" w:rsidRDefault="00056A3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A680DF" w14:textId="77777777" w:rsidR="00056A39" w:rsidRDefault="00056A3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AAE11A" w14:textId="77777777" w:rsidR="00056A39" w:rsidRDefault="00056A3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Șag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8A601D" w14:textId="77777777" w:rsidR="00056A39" w:rsidRDefault="00056A3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 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95FED2" w14:textId="77777777" w:rsidR="00056A39" w:rsidRDefault="00056A3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5D804E" w14:textId="77777777" w:rsidR="00056A39" w:rsidRDefault="00056A3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0FE4CA" w14:textId="77777777" w:rsidR="00056A39" w:rsidRPr="00984D71" w:rsidRDefault="00056A3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C8D28E" w14:textId="77777777" w:rsidR="00056A39" w:rsidRDefault="00056A3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 și 2 Cap X.</w:t>
            </w:r>
          </w:p>
        </w:tc>
      </w:tr>
      <w:tr w:rsidR="00056A39" w14:paraId="44ABE700" w14:textId="7777777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C7414D" w14:textId="77777777" w:rsidR="00056A39" w:rsidRDefault="00056A39" w:rsidP="00056A39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20EB4F" w14:textId="77777777" w:rsidR="00056A39" w:rsidRDefault="00056A3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F0025B" w14:textId="77777777" w:rsidR="00056A39" w:rsidRDefault="00056A3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970991" w14:textId="77777777" w:rsidR="00056A39" w:rsidRDefault="00056A3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Șag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56D577" w14:textId="77777777" w:rsidR="00056A39" w:rsidRDefault="00056A3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 11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48359D" w14:textId="77777777" w:rsidR="00056A39" w:rsidRDefault="00056A3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3D736A" w14:textId="77777777" w:rsidR="00056A39" w:rsidRDefault="00056A3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81B03A" w14:textId="77777777" w:rsidR="00056A39" w:rsidRPr="00984D71" w:rsidRDefault="00056A3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5291B0" w14:textId="77777777" w:rsidR="00056A39" w:rsidRDefault="00056A3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4 Cap X.</w:t>
            </w:r>
          </w:p>
        </w:tc>
      </w:tr>
      <w:tr w:rsidR="00056A39" w14:paraId="5E3C4C5D" w14:textId="7777777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C9D194" w14:textId="77777777" w:rsidR="00056A39" w:rsidRDefault="00056A39" w:rsidP="00056A39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79E7CC" w14:textId="77777777" w:rsidR="00056A39" w:rsidRDefault="00056A3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BE2619" w14:textId="77777777" w:rsidR="00056A39" w:rsidRDefault="00056A3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C84E45" w14:textId="77777777" w:rsidR="00056A39" w:rsidRDefault="00056A3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Șag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6F87F4" w14:textId="77777777" w:rsidR="00056A39" w:rsidRDefault="00056A3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 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BF8224" w14:textId="77777777" w:rsidR="00056A39" w:rsidRDefault="00056A3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F08B80" w14:textId="77777777" w:rsidR="00056A39" w:rsidRDefault="00056A3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24810C" w14:textId="77777777" w:rsidR="00056A39" w:rsidRPr="00984D71" w:rsidRDefault="00056A3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777125" w14:textId="77777777" w:rsidR="00056A39" w:rsidRDefault="00056A3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 și 2 Cap Y.</w:t>
            </w:r>
          </w:p>
        </w:tc>
      </w:tr>
      <w:tr w:rsidR="00056A39" w14:paraId="537FFA78" w14:textId="7777777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4A8745" w14:textId="77777777" w:rsidR="00056A39" w:rsidRDefault="00056A39" w:rsidP="00056A39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342E32" w14:textId="77777777" w:rsidR="00056A39" w:rsidRDefault="00056A3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DCFC9E" w14:textId="77777777" w:rsidR="00056A39" w:rsidRDefault="00056A3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D42C0A" w14:textId="77777777" w:rsidR="00056A39" w:rsidRDefault="00056A3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Valea Viilor </w:t>
            </w:r>
          </w:p>
          <w:p w14:paraId="52AA522D" w14:textId="77777777" w:rsidR="00056A39" w:rsidRDefault="00056A3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1F5A51" w14:textId="77777777" w:rsidR="00056A39" w:rsidRPr="00465A98" w:rsidRDefault="00056A3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D8CAB1" w14:textId="77777777" w:rsidR="00056A39" w:rsidRDefault="00056A3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E4A61F" w14:textId="77777777" w:rsidR="00056A39" w:rsidRDefault="00056A3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C5A11E" w14:textId="77777777" w:rsidR="00056A39" w:rsidRPr="00984D71" w:rsidRDefault="00056A3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C2DC08" w14:textId="77777777" w:rsidR="00056A39" w:rsidRDefault="00056A3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56A39" w14:paraId="6CBB1BAE" w14:textId="7777777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B8A615" w14:textId="77777777" w:rsidR="00056A39" w:rsidRDefault="00056A39" w:rsidP="00056A39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C86154" w14:textId="77777777" w:rsidR="00056A39" w:rsidRDefault="00056A3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4A83FF" w14:textId="77777777" w:rsidR="00056A39" w:rsidRDefault="00056A3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B6951E" w14:textId="77777777" w:rsidR="00056A39" w:rsidRDefault="00056A3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Valea Viilor</w:t>
            </w:r>
          </w:p>
          <w:p w14:paraId="378384AE" w14:textId="77777777" w:rsidR="00056A39" w:rsidRDefault="00056A3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85C673" w14:textId="77777777" w:rsidR="00056A39" w:rsidRDefault="00056A3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1B0F4E" w14:textId="77777777" w:rsidR="00056A39" w:rsidRDefault="00056A3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2701E5" w14:textId="77777777" w:rsidR="00056A39" w:rsidRDefault="00056A3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8090DF" w14:textId="77777777" w:rsidR="00056A39" w:rsidRPr="00984D71" w:rsidRDefault="00056A3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429D51" w14:textId="77777777" w:rsidR="00056A39" w:rsidRDefault="00056A3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79A1240" w14:textId="77777777" w:rsidR="00056A39" w:rsidRDefault="00056A3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3 Cap Y.</w:t>
            </w:r>
          </w:p>
        </w:tc>
      </w:tr>
      <w:tr w:rsidR="00056A39" w14:paraId="557A7DC2" w14:textId="7777777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21DAEB" w14:textId="77777777" w:rsidR="00056A39" w:rsidRDefault="00056A39" w:rsidP="00056A39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D85B2F" w14:textId="77777777" w:rsidR="00056A39" w:rsidRDefault="00056A3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2F16E9" w14:textId="77777777" w:rsidR="00056A39" w:rsidRDefault="00056A3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8E8D6F" w14:textId="77777777" w:rsidR="00056A39" w:rsidRDefault="00056A3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Aradu Nou</w:t>
            </w:r>
          </w:p>
          <w:p w14:paraId="6DD4BC47" w14:textId="77777777" w:rsidR="00056A39" w:rsidRDefault="00056A3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47F1CC" w14:textId="77777777" w:rsidR="00056A39" w:rsidRDefault="00056A3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</w:t>
            </w:r>
          </w:p>
          <w:p w14:paraId="0413D849" w14:textId="77777777" w:rsidR="00056A39" w:rsidRDefault="00056A3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S 7</w:t>
            </w:r>
          </w:p>
          <w:p w14:paraId="085D0C57" w14:textId="77777777" w:rsidR="00056A39" w:rsidRDefault="00056A3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AF1256" w14:textId="77777777" w:rsidR="00056A39" w:rsidRDefault="00056A3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5F57F0" w14:textId="77777777" w:rsidR="00056A39" w:rsidRDefault="00056A3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BD8535" w14:textId="77777777" w:rsidR="00056A39" w:rsidRPr="00984D71" w:rsidRDefault="00056A3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ABEED6" w14:textId="77777777" w:rsidR="00056A39" w:rsidRDefault="00056A3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6F66481" w14:textId="77777777" w:rsidR="00056A39" w:rsidRDefault="00056A3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219 Aradul Nou - Periam.</w:t>
            </w:r>
          </w:p>
        </w:tc>
      </w:tr>
      <w:tr w:rsidR="00056A39" w14:paraId="2C606EFA" w14:textId="7777777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374D99" w14:textId="77777777" w:rsidR="00056A39" w:rsidRDefault="00056A39" w:rsidP="00056A39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A8C36A" w14:textId="77777777" w:rsidR="00056A39" w:rsidRDefault="00056A3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5DBBBD" w14:textId="77777777" w:rsidR="00056A39" w:rsidRDefault="00056A3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F7E973" w14:textId="77777777" w:rsidR="00056A39" w:rsidRDefault="00056A3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Aradu Nou</w:t>
            </w:r>
          </w:p>
          <w:p w14:paraId="57C3A58F" w14:textId="77777777" w:rsidR="00056A39" w:rsidRDefault="00056A3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B3556A" w14:textId="77777777" w:rsidR="00056A39" w:rsidRDefault="00056A3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19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E07DA8" w14:textId="77777777" w:rsidR="00056A39" w:rsidRDefault="00056A3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4147B6" w14:textId="77777777" w:rsidR="00056A39" w:rsidRDefault="00056A3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68D501" w14:textId="77777777" w:rsidR="00056A39" w:rsidRPr="00984D71" w:rsidRDefault="00056A3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C05091" w14:textId="77777777" w:rsidR="00056A39" w:rsidRDefault="00056A3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7DFB647" w14:textId="77777777" w:rsidR="00056A39" w:rsidRDefault="00056A3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și 6 Cap X.</w:t>
            </w:r>
          </w:p>
        </w:tc>
      </w:tr>
      <w:tr w:rsidR="00056A39" w14:paraId="3BCB3751" w14:textId="7777777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8E349B" w14:textId="77777777" w:rsidR="00056A39" w:rsidRDefault="00056A39" w:rsidP="00056A39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84D23D" w14:textId="77777777" w:rsidR="00056A39" w:rsidRDefault="00056A3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821CEA" w14:textId="77777777" w:rsidR="00056A39" w:rsidRDefault="00056A3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9C2409" w14:textId="77777777" w:rsidR="00056A39" w:rsidRDefault="00056A3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Aradu Nou</w:t>
            </w:r>
          </w:p>
          <w:p w14:paraId="411F3DBE" w14:textId="77777777" w:rsidR="00056A39" w:rsidRDefault="00056A3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907F02" w14:textId="77777777" w:rsidR="00056A39" w:rsidRDefault="00056A3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29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655986" w14:textId="77777777" w:rsidR="00056A39" w:rsidRDefault="00056A3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2855CD" w14:textId="77777777" w:rsidR="00056A39" w:rsidRDefault="00056A3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70776F" w14:textId="77777777" w:rsidR="00056A39" w:rsidRPr="00984D71" w:rsidRDefault="00056A3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A2AE9F" w14:textId="77777777" w:rsidR="00056A39" w:rsidRDefault="00056A3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A11E6AD" w14:textId="77777777" w:rsidR="00056A39" w:rsidRDefault="00056A3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6 abătută Cap X.</w:t>
            </w:r>
          </w:p>
        </w:tc>
      </w:tr>
      <w:tr w:rsidR="00056A39" w14:paraId="05DE9354" w14:textId="7777777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15E84D" w14:textId="77777777" w:rsidR="00056A39" w:rsidRDefault="00056A39" w:rsidP="00056A39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7DD5EC" w14:textId="77777777" w:rsidR="00056A39" w:rsidRDefault="00056A3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8493A0" w14:textId="77777777" w:rsidR="00056A39" w:rsidRDefault="00056A3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20599D" w14:textId="77777777" w:rsidR="00056A39" w:rsidRDefault="00056A3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Aradu Nou</w:t>
            </w:r>
          </w:p>
          <w:p w14:paraId="5C1A9282" w14:textId="77777777" w:rsidR="00056A39" w:rsidRDefault="00056A3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736118" w14:textId="77777777" w:rsidR="00056A39" w:rsidRDefault="00056A3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607D5C" w14:textId="77777777" w:rsidR="00056A39" w:rsidRDefault="00056A3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B5E945" w14:textId="77777777" w:rsidR="00056A39" w:rsidRDefault="00056A3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C2EB6A" w14:textId="77777777" w:rsidR="00056A39" w:rsidRPr="00984D71" w:rsidRDefault="00056A3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CDF1D6" w14:textId="77777777" w:rsidR="00056A39" w:rsidRDefault="00056A3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BC37EA7" w14:textId="77777777" w:rsidR="00056A39" w:rsidRDefault="00056A3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și 6 Cap Y.</w:t>
            </w:r>
          </w:p>
        </w:tc>
      </w:tr>
      <w:tr w:rsidR="00056A39" w14:paraId="712B80B2" w14:textId="7777777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C6BC01" w14:textId="77777777" w:rsidR="00056A39" w:rsidRDefault="00056A39" w:rsidP="00056A39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275EEF" w14:textId="77777777" w:rsidR="00056A39" w:rsidRDefault="00056A3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71D83A" w14:textId="77777777" w:rsidR="00056A39" w:rsidRDefault="00056A3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812E5F" w14:textId="77777777" w:rsidR="00056A39" w:rsidRDefault="00056A3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Aradu Nou</w:t>
            </w:r>
          </w:p>
          <w:p w14:paraId="16DCAB63" w14:textId="77777777" w:rsidR="00056A39" w:rsidRDefault="00056A3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A7A346" w14:textId="77777777" w:rsidR="00056A39" w:rsidRDefault="00056A3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14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2F71A5" w14:textId="77777777" w:rsidR="00056A39" w:rsidRDefault="00056A3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27B024" w14:textId="77777777" w:rsidR="00056A39" w:rsidRDefault="00056A3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9D2FD0" w14:textId="77777777" w:rsidR="00056A39" w:rsidRPr="00984D71" w:rsidRDefault="00056A3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403D7D" w14:textId="77777777" w:rsidR="00056A39" w:rsidRDefault="00056A3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483D913" w14:textId="77777777" w:rsidR="00056A39" w:rsidRDefault="00056A3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și 6 Cap Y.</w:t>
            </w:r>
          </w:p>
        </w:tc>
      </w:tr>
      <w:tr w:rsidR="00056A39" w14:paraId="319277CD" w14:textId="7777777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F521DA" w14:textId="77777777" w:rsidR="00056A39" w:rsidRDefault="00056A39" w:rsidP="00056A39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208555" w14:textId="77777777" w:rsidR="00056A39" w:rsidRDefault="00056A3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A7DF41" w14:textId="77777777" w:rsidR="00056A39" w:rsidRDefault="00056A3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2C7E21" w14:textId="77777777" w:rsidR="00056A39" w:rsidRDefault="00056A3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Aradu Nou</w:t>
            </w:r>
          </w:p>
          <w:p w14:paraId="05EF96B4" w14:textId="77777777" w:rsidR="00056A39" w:rsidRDefault="00056A3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751B48" w14:textId="77777777" w:rsidR="00056A39" w:rsidRDefault="00056A3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16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A47338" w14:textId="77777777" w:rsidR="00056A39" w:rsidRDefault="00056A3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E511EC" w14:textId="77777777" w:rsidR="00056A39" w:rsidRDefault="00056A3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ED57C4" w14:textId="77777777" w:rsidR="00056A39" w:rsidRPr="00984D71" w:rsidRDefault="00056A3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4CA331" w14:textId="77777777" w:rsidR="00056A39" w:rsidRDefault="00056A3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A1D4FFD" w14:textId="77777777" w:rsidR="00056A39" w:rsidRDefault="00056A3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6 Cap Y.</w:t>
            </w:r>
          </w:p>
        </w:tc>
      </w:tr>
    </w:tbl>
    <w:p w14:paraId="5B0AB39C" w14:textId="77777777" w:rsidR="00056A39" w:rsidRDefault="00056A39">
      <w:pPr>
        <w:spacing w:before="40" w:after="40" w:line="192" w:lineRule="auto"/>
        <w:ind w:right="57"/>
        <w:rPr>
          <w:sz w:val="20"/>
          <w:lang w:val="ro-RO"/>
        </w:rPr>
      </w:pPr>
    </w:p>
    <w:p w14:paraId="407E8A94" w14:textId="77777777" w:rsidR="00056A39" w:rsidRDefault="00056A39" w:rsidP="0095691E">
      <w:pPr>
        <w:pStyle w:val="Heading1"/>
        <w:spacing w:line="360" w:lineRule="auto"/>
      </w:pPr>
      <w:r>
        <w:t>LINIA 300</w:t>
      </w:r>
    </w:p>
    <w:p w14:paraId="519728C8" w14:textId="77777777" w:rsidR="00056A39" w:rsidRDefault="00056A39" w:rsidP="0095691E">
      <w:pPr>
        <w:pStyle w:val="Heading1"/>
        <w:spacing w:line="360" w:lineRule="auto"/>
        <w:rPr>
          <w:b w:val="0"/>
          <w:bCs w:val="0"/>
          <w:sz w:val="8"/>
        </w:rPr>
      </w:pPr>
      <w:bookmarkStart w:id="0" w:name="_Hlk184980371"/>
      <w:r>
        <w:t>BUCUREŞTI NORD - BRAŞOV - TEIUŞ - CLUJ NAPOCA - OŞORHEI - EPISCOPIA BIHOR</w:t>
      </w:r>
    </w:p>
    <w:bookmarkEnd w:id="0"/>
    <w:tbl>
      <w:tblPr>
        <w:tblW w:w="102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5"/>
        <w:gridCol w:w="922"/>
        <w:gridCol w:w="805"/>
        <w:gridCol w:w="2092"/>
        <w:gridCol w:w="840"/>
        <w:gridCol w:w="743"/>
        <w:gridCol w:w="883"/>
        <w:gridCol w:w="729"/>
        <w:gridCol w:w="2509"/>
      </w:tblGrid>
      <w:tr w:rsidR="00056A39" w14:paraId="4F55F7DF" w14:textId="77777777" w:rsidTr="00E4222D">
        <w:trPr>
          <w:cantSplit/>
          <w:trHeight w:val="112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045268" w14:textId="77777777" w:rsidR="00056A39" w:rsidRDefault="00056A39" w:rsidP="00056A39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DA19C6" w14:textId="77777777" w:rsidR="00056A39" w:rsidRDefault="00056A3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1BB165" w14:textId="77777777" w:rsidR="00056A39" w:rsidRPr="00600D25" w:rsidRDefault="00056A3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71622E" w14:textId="77777777" w:rsidR="00056A39" w:rsidRDefault="00056A39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6ED06D87" w14:textId="77777777" w:rsidR="00056A39" w:rsidRDefault="00056A39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6, Gr. 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06C6AF" w14:textId="77777777" w:rsidR="00056A39" w:rsidRDefault="00056A3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00FE1F" w14:textId="77777777" w:rsidR="00056A39" w:rsidRPr="00600D25" w:rsidRDefault="00056A3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2196DE" w14:textId="77777777" w:rsidR="00056A39" w:rsidRDefault="00056A3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A5B7EA" w14:textId="77777777" w:rsidR="00056A39" w:rsidRPr="00600D25" w:rsidRDefault="00056A3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8D49D3" w14:textId="77777777" w:rsidR="00056A39" w:rsidRPr="00D344C9" w:rsidRDefault="00056A39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056A39" w14:paraId="39935DC4" w14:textId="77777777" w:rsidTr="00E4222D">
        <w:trPr>
          <w:cantSplit/>
          <w:trHeight w:val="112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130625" w14:textId="77777777" w:rsidR="00056A39" w:rsidRDefault="00056A39" w:rsidP="00056A39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DF9500" w14:textId="77777777" w:rsidR="00056A39" w:rsidRDefault="00056A3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641FDA" w14:textId="77777777" w:rsidR="00056A39" w:rsidRPr="00600D25" w:rsidRDefault="00056A3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26DBE4" w14:textId="77777777" w:rsidR="00056A39" w:rsidRDefault="00056A39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09CE90AC" w14:textId="77777777" w:rsidR="00056A39" w:rsidRDefault="00056A39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8, Gr. 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90DDF7" w14:textId="77777777" w:rsidR="00056A39" w:rsidRDefault="00056A3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A03182" w14:textId="77777777" w:rsidR="00056A39" w:rsidRPr="00600D25" w:rsidRDefault="00056A3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982DD5" w14:textId="77777777" w:rsidR="00056A39" w:rsidRDefault="00056A3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23038C" w14:textId="77777777" w:rsidR="00056A39" w:rsidRPr="00600D25" w:rsidRDefault="00056A3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4BCA0F" w14:textId="77777777" w:rsidR="00056A39" w:rsidRPr="00D344C9" w:rsidRDefault="00056A39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056A39" w14:paraId="0CBC8E93" w14:textId="77777777" w:rsidTr="00E4222D">
        <w:trPr>
          <w:cantSplit/>
          <w:trHeight w:val="112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810A82" w14:textId="77777777" w:rsidR="00056A39" w:rsidRDefault="00056A39" w:rsidP="00056A39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7D030E" w14:textId="77777777" w:rsidR="00056A39" w:rsidRDefault="00056A3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EB0428" w14:textId="77777777" w:rsidR="00056A39" w:rsidRPr="00600D25" w:rsidRDefault="00056A3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0B44BA" w14:textId="77777777" w:rsidR="00056A39" w:rsidRDefault="00056A39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22587760" w14:textId="77777777" w:rsidR="00056A39" w:rsidRDefault="00056A39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E8759E" w14:textId="77777777" w:rsidR="00056A39" w:rsidRDefault="00056A3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0EF4FCC7" w14:textId="77777777" w:rsidR="00056A39" w:rsidRDefault="00056A3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nr. 2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92119E" w14:textId="77777777" w:rsidR="00056A39" w:rsidRPr="00600D25" w:rsidRDefault="00056A3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BAC47F" w14:textId="77777777" w:rsidR="00056A39" w:rsidRDefault="00056A3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111DC5" w14:textId="77777777" w:rsidR="00056A39" w:rsidRPr="00600D25" w:rsidRDefault="00056A3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AFDC0B" w14:textId="77777777" w:rsidR="00056A39" w:rsidRPr="00D344C9" w:rsidRDefault="00056A39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799964CA" w14:textId="77777777" w:rsidR="00056A39" w:rsidRPr="00D344C9" w:rsidRDefault="00056A39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Acces la liniile 11 şi 12.</w:t>
            </w:r>
          </w:p>
        </w:tc>
      </w:tr>
      <w:tr w:rsidR="00056A39" w14:paraId="479B568B" w14:textId="77777777" w:rsidTr="00E4222D">
        <w:trPr>
          <w:cantSplit/>
          <w:trHeight w:val="81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B6542D" w14:textId="77777777" w:rsidR="00056A39" w:rsidRDefault="00056A39" w:rsidP="00056A39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C813B8" w14:textId="77777777" w:rsidR="00056A39" w:rsidRDefault="00056A3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A95DBA" w14:textId="77777777" w:rsidR="00056A39" w:rsidRPr="00600D25" w:rsidRDefault="00056A3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7D60EB" w14:textId="77777777" w:rsidR="00056A39" w:rsidRDefault="00056A39" w:rsidP="0034453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0FFBE1A1" w14:textId="77777777" w:rsidR="00056A39" w:rsidRDefault="00056A39" w:rsidP="0034453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grupa B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0B9130" w14:textId="77777777" w:rsidR="00056A39" w:rsidRDefault="00056A3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CDC504" w14:textId="77777777" w:rsidR="00056A39" w:rsidRDefault="00056A3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0BF77B" w14:textId="77777777" w:rsidR="00056A39" w:rsidRDefault="00056A3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21F908" w14:textId="77777777" w:rsidR="00056A39" w:rsidRPr="00600D25" w:rsidRDefault="00056A3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5B8F76" w14:textId="77777777" w:rsidR="00056A39" w:rsidRDefault="00056A39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56A39" w14:paraId="4F58AEA7" w14:textId="77777777" w:rsidTr="00E4222D">
        <w:trPr>
          <w:cantSplit/>
          <w:trHeight w:val="81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53E093" w14:textId="77777777" w:rsidR="00056A39" w:rsidRDefault="00056A39" w:rsidP="00056A39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  <w:bookmarkStart w:id="1" w:name="_Hlk220053686"/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DB2539" w14:textId="77777777" w:rsidR="00056A39" w:rsidRDefault="00056A3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2FA990" w14:textId="77777777" w:rsidR="00056A39" w:rsidRPr="00600D25" w:rsidRDefault="00056A3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88D973" w14:textId="77777777" w:rsidR="00056A39" w:rsidRDefault="00056A39" w:rsidP="0034453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E4222D">
              <w:rPr>
                <w:b/>
                <w:bCs/>
                <w:sz w:val="20"/>
                <w:lang w:val="ro-RO"/>
              </w:rPr>
              <w:t>St. Bucureşti Nord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  <w:r w:rsidRPr="00E4222D"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0AC5FB" w14:textId="77777777" w:rsidR="00056A39" w:rsidRPr="00E4222D" w:rsidRDefault="00056A39" w:rsidP="00E4222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E4222D">
              <w:rPr>
                <w:b/>
                <w:bCs/>
                <w:sz w:val="20"/>
                <w:lang w:val="ro-RO"/>
              </w:rPr>
              <w:t xml:space="preserve">între TDJ </w:t>
            </w:r>
          </w:p>
          <w:p w14:paraId="0759E050" w14:textId="77777777" w:rsidR="00056A39" w:rsidRPr="00E4222D" w:rsidRDefault="00056A39" w:rsidP="00E4222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E4222D">
              <w:rPr>
                <w:b/>
                <w:bCs/>
                <w:sz w:val="20"/>
                <w:lang w:val="ro-RO"/>
              </w:rPr>
              <w:t xml:space="preserve">36 / 38 și </w:t>
            </w:r>
          </w:p>
          <w:p w14:paraId="1DFF2466" w14:textId="77777777" w:rsidR="00056A39" w:rsidRPr="00E4222D" w:rsidRDefault="00056A39" w:rsidP="00E4222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E4222D">
              <w:rPr>
                <w:b/>
                <w:bCs/>
                <w:sz w:val="20"/>
                <w:lang w:val="ro-RO"/>
              </w:rPr>
              <w:t xml:space="preserve">TDJ </w:t>
            </w:r>
          </w:p>
          <w:p w14:paraId="60240D88" w14:textId="77777777" w:rsidR="00056A39" w:rsidRDefault="00056A39" w:rsidP="00E4222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E4222D">
              <w:rPr>
                <w:b/>
                <w:bCs/>
                <w:sz w:val="20"/>
                <w:lang w:val="ro-RO"/>
              </w:rPr>
              <w:t>46 / 49</w:t>
            </w:r>
            <w:r w:rsidRPr="00E4222D">
              <w:rPr>
                <w:b/>
                <w:bCs/>
                <w:sz w:val="20"/>
                <w:lang w:val="ro-RO"/>
              </w:rPr>
              <w:tab/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280840" w14:textId="77777777" w:rsidR="00056A39" w:rsidRDefault="00056A3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D16408" w14:textId="77777777" w:rsidR="00056A39" w:rsidRDefault="00056A3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F74625" w14:textId="77777777" w:rsidR="00056A39" w:rsidRPr="00600D25" w:rsidRDefault="00056A3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4ADEF9" w14:textId="77777777" w:rsidR="00056A39" w:rsidRDefault="00056A39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E4222D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bookmarkEnd w:id="1"/>
      <w:tr w:rsidR="00056A39" w14:paraId="74136913" w14:textId="77777777" w:rsidTr="00E4222D">
        <w:trPr>
          <w:cantSplit/>
          <w:trHeight w:val="81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311F5A" w14:textId="77777777" w:rsidR="00056A39" w:rsidRDefault="00056A39" w:rsidP="00056A39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8C7BA4" w14:textId="77777777" w:rsidR="00056A39" w:rsidRDefault="00056A3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70020B" w14:textId="77777777" w:rsidR="00056A39" w:rsidRPr="00600D25" w:rsidRDefault="00056A3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0B3411" w14:textId="77777777" w:rsidR="00056A39" w:rsidRDefault="00056A39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6FD9425F" w14:textId="77777777" w:rsidR="00056A39" w:rsidRDefault="00056A39" w:rsidP="0034453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D41A50" w14:textId="77777777" w:rsidR="00056A39" w:rsidRDefault="00056A3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TDJ </w:t>
            </w:r>
          </w:p>
          <w:p w14:paraId="70026D2A" w14:textId="77777777" w:rsidR="00056A39" w:rsidRDefault="00056A3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56 / 57 și </w:t>
            </w:r>
          </w:p>
          <w:p w14:paraId="2822D913" w14:textId="77777777" w:rsidR="00056A39" w:rsidRDefault="00056A3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5 B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EE6845" w14:textId="77777777" w:rsidR="00056A39" w:rsidRDefault="00056A3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230C03" w14:textId="77777777" w:rsidR="00056A39" w:rsidRDefault="00056A3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90ACFA" w14:textId="77777777" w:rsidR="00056A39" w:rsidRPr="00600D25" w:rsidRDefault="00056A3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48BD26" w14:textId="77777777" w:rsidR="00056A39" w:rsidRDefault="00056A39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pe teren </w:t>
            </w:r>
          </w:p>
          <w:p w14:paraId="6D8D3BD6" w14:textId="77777777" w:rsidR="00056A39" w:rsidRDefault="00056A39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Cap București Nord </w:t>
            </w:r>
          </w:p>
          <w:p w14:paraId="5E3D6332" w14:textId="77777777" w:rsidR="00056A39" w:rsidRDefault="00056A39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paletă cu diagonală.</w:t>
            </w:r>
          </w:p>
        </w:tc>
      </w:tr>
      <w:tr w:rsidR="00056A39" w14:paraId="4FEE1C50" w14:textId="77777777" w:rsidTr="00E4222D">
        <w:trPr>
          <w:cantSplit/>
          <w:trHeight w:val="81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B2FE08" w14:textId="77777777" w:rsidR="00056A39" w:rsidRDefault="00056A39" w:rsidP="00056A39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C843C3" w14:textId="77777777" w:rsidR="00056A39" w:rsidRDefault="00056A3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8+600</w:t>
            </w:r>
          </w:p>
          <w:p w14:paraId="55DC54EC" w14:textId="77777777" w:rsidR="00056A39" w:rsidRDefault="00056A3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9+700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B2CDB6" w14:textId="77777777" w:rsidR="00056A39" w:rsidRPr="00600D25" w:rsidRDefault="00056A3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8A68C6" w14:textId="77777777" w:rsidR="00056A39" w:rsidRDefault="00056A39" w:rsidP="00E4222D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Chitila linia 1</w:t>
            </w:r>
            <w:r>
              <w:rPr>
                <w:b/>
                <w:bCs/>
                <w:sz w:val="20"/>
                <w:lang w:val="ro-RO"/>
              </w:rPr>
              <w:br/>
              <w:t>peste sch. 5 și 48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E273D5" w14:textId="77777777" w:rsidR="00056A39" w:rsidRDefault="00056A3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829A02" w14:textId="77777777" w:rsidR="00056A39" w:rsidRDefault="00056A3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5AFA38" w14:textId="77777777" w:rsidR="00056A39" w:rsidRDefault="00056A3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3E18B9" w14:textId="77777777" w:rsidR="00056A39" w:rsidRPr="00600D25" w:rsidRDefault="00056A3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475E00" w14:textId="77777777" w:rsidR="00056A39" w:rsidRPr="00E4222D" w:rsidRDefault="00056A39" w:rsidP="00E4222D"/>
        </w:tc>
      </w:tr>
      <w:tr w:rsidR="00056A39" w14:paraId="3B37FA33" w14:textId="77777777" w:rsidTr="00E4222D">
        <w:trPr>
          <w:cantSplit/>
          <w:trHeight w:val="81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C0FBA1" w14:textId="77777777" w:rsidR="00056A39" w:rsidRDefault="00056A39" w:rsidP="00056A39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825623" w14:textId="77777777" w:rsidR="00056A39" w:rsidRDefault="00056A3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2F3FED" w14:textId="77777777" w:rsidR="00056A39" w:rsidRPr="00600D25" w:rsidRDefault="00056A3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B43E51" w14:textId="77777777" w:rsidR="00056A39" w:rsidRDefault="00056A39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Chitila peste</w:t>
            </w:r>
          </w:p>
          <w:p w14:paraId="05C76D64" w14:textId="77777777" w:rsidR="00056A39" w:rsidRDefault="00056A39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sch. 10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BC3F23" w14:textId="77777777" w:rsidR="00056A39" w:rsidRDefault="00056A3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CF0931" w14:textId="77777777" w:rsidR="00056A39" w:rsidRDefault="00056A3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A070B8" w14:textId="77777777" w:rsidR="00056A39" w:rsidRDefault="00056A3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9+950</w:t>
            </w:r>
          </w:p>
          <w:p w14:paraId="79112D77" w14:textId="77777777" w:rsidR="00056A39" w:rsidRDefault="00056A3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10+000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0A1A5B" w14:textId="77777777" w:rsidR="00056A39" w:rsidRPr="00600D25" w:rsidRDefault="00056A3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A1CCBB" w14:textId="77777777" w:rsidR="00056A39" w:rsidRDefault="00056A39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56A39" w14:paraId="65217863" w14:textId="77777777" w:rsidTr="00E4222D">
        <w:trPr>
          <w:cantSplit/>
          <w:trHeight w:val="83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864F51" w14:textId="77777777" w:rsidR="00056A39" w:rsidRDefault="00056A39" w:rsidP="00056A39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9DB9A1" w14:textId="77777777" w:rsidR="00056A39" w:rsidRDefault="00056A3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E74236" w14:textId="77777777" w:rsidR="00056A39" w:rsidRPr="00600D25" w:rsidRDefault="00056A3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E3DA99" w14:textId="77777777" w:rsidR="00056A39" w:rsidRDefault="00056A39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Buftea </w:t>
            </w:r>
          </w:p>
          <w:p w14:paraId="4345F646" w14:textId="77777777" w:rsidR="00056A39" w:rsidRDefault="00056A39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5, 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05BB56" w14:textId="77777777" w:rsidR="00056A39" w:rsidRDefault="00056A3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6CF0BF43" w14:textId="77777777" w:rsidR="00056A39" w:rsidRDefault="00056A3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</w:t>
            </w:r>
            <w:r>
              <w:rPr>
                <w:b/>
                <w:bCs/>
                <w:sz w:val="20"/>
                <w:lang w:val="en-US"/>
              </w:rPr>
              <w:t xml:space="preserve"> / 2</w:t>
            </w:r>
            <w:r>
              <w:rPr>
                <w:b/>
                <w:bCs/>
                <w:sz w:val="20"/>
                <w:lang w:val="ro-RO"/>
              </w:rPr>
              <w:t>1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E65244" w14:textId="77777777" w:rsidR="00056A39" w:rsidRDefault="00056A3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EEEE52" w14:textId="77777777" w:rsidR="00056A39" w:rsidRDefault="00056A3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397DC2" w14:textId="77777777" w:rsidR="00056A39" w:rsidRDefault="00056A3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9A3744" w14:textId="77777777" w:rsidR="00056A39" w:rsidRDefault="00056A39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5 - 7 Cap X.</w:t>
            </w:r>
          </w:p>
          <w:p w14:paraId="204729F6" w14:textId="77777777" w:rsidR="00056A39" w:rsidRDefault="00056A39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056A39" w14:paraId="2DBD100C" w14:textId="77777777" w:rsidTr="00E4222D">
        <w:trPr>
          <w:cantSplit/>
          <w:trHeight w:val="83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146CBE" w14:textId="77777777" w:rsidR="00056A39" w:rsidRDefault="00056A39" w:rsidP="00056A39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9C9BC0" w14:textId="77777777" w:rsidR="00056A39" w:rsidRDefault="00056A3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0FEFB7" w14:textId="77777777" w:rsidR="00056A39" w:rsidRPr="00600D25" w:rsidRDefault="00056A3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6C0696" w14:textId="77777777" w:rsidR="00056A39" w:rsidRDefault="00056A39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Buftea </w:t>
            </w:r>
          </w:p>
          <w:p w14:paraId="1E4590CB" w14:textId="77777777" w:rsidR="00056A39" w:rsidRDefault="00056A39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6, 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D08F97" w14:textId="77777777" w:rsidR="00056A39" w:rsidRDefault="00056A3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75217782" w14:textId="77777777" w:rsidR="00056A39" w:rsidRDefault="00056A3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</w:t>
            </w:r>
            <w:r>
              <w:rPr>
                <w:b/>
                <w:bCs/>
                <w:sz w:val="20"/>
                <w:lang w:val="en-US"/>
              </w:rPr>
              <w:t xml:space="preserve"> / 27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F2A68C" w14:textId="77777777" w:rsidR="00056A39" w:rsidRDefault="00056A3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EC0720" w14:textId="77777777" w:rsidR="00056A39" w:rsidRDefault="00056A3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DA2E4B" w14:textId="77777777" w:rsidR="00056A39" w:rsidRDefault="00056A3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2EBAA7" w14:textId="77777777" w:rsidR="00056A39" w:rsidRDefault="00056A39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37BB767B" w14:textId="77777777" w:rsidR="00056A39" w:rsidRDefault="00056A39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6 și 7 Cap X.</w:t>
            </w:r>
          </w:p>
        </w:tc>
      </w:tr>
      <w:tr w:rsidR="00056A39" w14:paraId="34B3597B" w14:textId="77777777" w:rsidTr="00E4222D">
        <w:trPr>
          <w:cantSplit/>
          <w:trHeight w:val="83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1D5B26" w14:textId="77777777" w:rsidR="00056A39" w:rsidRDefault="00056A39" w:rsidP="00056A39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3EA2E4" w14:textId="77777777" w:rsidR="00056A39" w:rsidRDefault="00056A3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16+350</w:t>
            </w:r>
          </w:p>
          <w:p w14:paraId="2BFBAF64" w14:textId="77777777" w:rsidR="00056A39" w:rsidRDefault="00056A3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17+800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844965" w14:textId="77777777" w:rsidR="00056A39" w:rsidRPr="00600D25" w:rsidRDefault="00056A3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009F20" w14:textId="77777777" w:rsidR="00056A39" w:rsidRDefault="00056A39" w:rsidP="00E4222D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Buftea </w:t>
            </w:r>
          </w:p>
          <w:p w14:paraId="61E57D24" w14:textId="77777777" w:rsidR="00056A39" w:rsidRDefault="00056A39" w:rsidP="00E4222D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4 directă </w:t>
            </w:r>
            <w:r>
              <w:rPr>
                <w:b/>
                <w:bCs/>
                <w:sz w:val="20"/>
                <w:lang w:val="ro-RO"/>
              </w:rPr>
              <w:br/>
              <w:t>+ sch. 11 și 6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FECB49" w14:textId="77777777" w:rsidR="00056A39" w:rsidRDefault="00056A3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C97700" w14:textId="77777777" w:rsidR="00056A39" w:rsidRDefault="00056A3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E71FC8" w14:textId="77777777" w:rsidR="00056A39" w:rsidRDefault="00056A3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BAFAE5" w14:textId="77777777" w:rsidR="00056A39" w:rsidRDefault="00056A3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3808B8" w14:textId="77777777" w:rsidR="00056A39" w:rsidRDefault="00056A39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056A39" w14:paraId="11174952" w14:textId="77777777" w:rsidTr="00E4222D">
        <w:trPr>
          <w:cantSplit/>
          <w:trHeight w:val="83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7C86F8" w14:textId="77777777" w:rsidR="00056A39" w:rsidRDefault="00056A39" w:rsidP="00056A39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52B647" w14:textId="77777777" w:rsidR="00056A39" w:rsidRDefault="00056A3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27A7FF" w14:textId="77777777" w:rsidR="00056A39" w:rsidRDefault="00056A3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64B22F" w14:textId="77777777" w:rsidR="00056A39" w:rsidRDefault="00056A39" w:rsidP="00E4222D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Hm Buftea </w:t>
            </w:r>
            <w:r>
              <w:rPr>
                <w:b/>
                <w:bCs/>
                <w:sz w:val="20"/>
                <w:lang w:val="ro-RO"/>
              </w:rPr>
              <w:br/>
              <w:t>peste sch. 2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149907" w14:textId="77777777" w:rsidR="00056A39" w:rsidRDefault="00056A3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3F8739" w14:textId="77777777" w:rsidR="00056A39" w:rsidRDefault="00056A3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335BEB" w14:textId="77777777" w:rsidR="00056A39" w:rsidRDefault="00056A3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17+750</w:t>
            </w:r>
          </w:p>
          <w:p w14:paraId="1B5A016B" w14:textId="77777777" w:rsidR="00056A39" w:rsidRDefault="00056A3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17+800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F51E71" w14:textId="77777777" w:rsidR="00056A39" w:rsidRDefault="00056A3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9DB435" w14:textId="77777777" w:rsidR="00056A39" w:rsidRDefault="00056A39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056A39" w14:paraId="714500C1" w14:textId="77777777" w:rsidTr="00E4222D">
        <w:trPr>
          <w:cantSplit/>
          <w:trHeight w:val="83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649020" w14:textId="77777777" w:rsidR="00056A39" w:rsidRDefault="00056A39" w:rsidP="00056A39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FA0473" w14:textId="77777777" w:rsidR="00056A39" w:rsidRDefault="00056A3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29+500</w:t>
            </w:r>
          </w:p>
          <w:p w14:paraId="3B898E0A" w14:textId="77777777" w:rsidR="00056A39" w:rsidRDefault="00056A3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29+550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1ADC71" w14:textId="77777777" w:rsidR="00056A39" w:rsidRPr="00600D25" w:rsidRDefault="00056A3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87A77A" w14:textId="77777777" w:rsidR="00056A39" w:rsidRDefault="00056A39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Periș, peste sch 1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30D7A7" w14:textId="77777777" w:rsidR="00056A39" w:rsidRDefault="00056A3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CDDD75" w14:textId="77777777" w:rsidR="00056A39" w:rsidRDefault="00056A3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B5CFC2" w14:textId="77777777" w:rsidR="00056A39" w:rsidRDefault="00056A3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F021DE" w14:textId="77777777" w:rsidR="00056A39" w:rsidRDefault="00056A3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4FF3B4" w14:textId="77777777" w:rsidR="00056A39" w:rsidRDefault="00056A39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056A39" w14:paraId="511ADCCC" w14:textId="77777777" w:rsidTr="00E4222D">
        <w:trPr>
          <w:cantSplit/>
          <w:trHeight w:val="83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3AD293" w14:textId="77777777" w:rsidR="00056A39" w:rsidRDefault="00056A39" w:rsidP="00056A39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AD4D90" w14:textId="77777777" w:rsidR="00056A39" w:rsidRDefault="00056A3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85400A" w14:textId="77777777" w:rsidR="00056A39" w:rsidRDefault="00056A3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F69858" w14:textId="77777777" w:rsidR="00056A39" w:rsidRDefault="00056A39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Periș, peste sch 11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3F6A92" w14:textId="77777777" w:rsidR="00056A39" w:rsidRDefault="00056A3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E82D97" w14:textId="77777777" w:rsidR="00056A39" w:rsidRDefault="00056A3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29EFCB" w14:textId="77777777" w:rsidR="00056A39" w:rsidRDefault="00056A3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29+900</w:t>
            </w:r>
          </w:p>
          <w:p w14:paraId="16E114FE" w14:textId="77777777" w:rsidR="00056A39" w:rsidRDefault="00056A3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29+950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EF0A5F" w14:textId="77777777" w:rsidR="00056A39" w:rsidRDefault="00056A3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6DBDE6" w14:textId="77777777" w:rsidR="00056A39" w:rsidRDefault="00056A39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056A39" w14:paraId="60113D88" w14:textId="77777777" w:rsidTr="00E4222D">
        <w:trPr>
          <w:cantSplit/>
          <w:trHeight w:val="83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955973" w14:textId="77777777" w:rsidR="00056A39" w:rsidRDefault="00056A39" w:rsidP="00056A39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95545E" w14:textId="77777777" w:rsidR="00056A39" w:rsidRDefault="00056A3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D2477C" w14:textId="77777777" w:rsidR="00056A39" w:rsidRDefault="00056A3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0D0F66" w14:textId="77777777" w:rsidR="00056A39" w:rsidRDefault="00056A39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Periș - Crivina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14B476" w14:textId="77777777" w:rsidR="00056A39" w:rsidRDefault="00056A3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5C0F2D" w14:textId="77777777" w:rsidR="00056A39" w:rsidRDefault="00056A3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BEF1EF" w14:textId="77777777" w:rsidR="00056A39" w:rsidRDefault="00056A3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35+500</w:t>
            </w:r>
          </w:p>
          <w:p w14:paraId="52544DB1" w14:textId="77777777" w:rsidR="00056A39" w:rsidRDefault="00056A3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35+550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356069" w14:textId="77777777" w:rsidR="00056A39" w:rsidRDefault="00056A3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C05F35" w14:textId="77777777" w:rsidR="00056A39" w:rsidRDefault="00056A39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056A39" w14:paraId="28E1CA0C" w14:textId="77777777" w:rsidTr="00E4222D">
        <w:trPr>
          <w:cantSplit/>
          <w:trHeight w:val="83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727CFA" w14:textId="77777777" w:rsidR="00056A39" w:rsidRDefault="00056A39" w:rsidP="00056A39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312BE2" w14:textId="77777777" w:rsidR="00056A39" w:rsidRDefault="00056A3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6D4541" w14:textId="77777777" w:rsidR="00056A39" w:rsidRDefault="00056A3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06CBBE" w14:textId="77777777" w:rsidR="00056A39" w:rsidRDefault="00056A39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Crivina păeste </w:t>
            </w:r>
          </w:p>
          <w:p w14:paraId="2EC31EE7" w14:textId="77777777" w:rsidR="00056A39" w:rsidRDefault="00056A39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2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854675" w14:textId="77777777" w:rsidR="00056A39" w:rsidRDefault="00056A3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ECB55F" w14:textId="77777777" w:rsidR="00056A39" w:rsidRDefault="00056A3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F6C032" w14:textId="77777777" w:rsidR="00056A39" w:rsidRDefault="00056A3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40+500</w:t>
            </w:r>
          </w:p>
          <w:p w14:paraId="2D383155" w14:textId="77777777" w:rsidR="00056A39" w:rsidRDefault="00056A3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40+550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C94465" w14:textId="77777777" w:rsidR="00056A39" w:rsidRDefault="00056A3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51D193" w14:textId="77777777" w:rsidR="00056A39" w:rsidRDefault="00056A39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056A39" w14:paraId="64DA94C5" w14:textId="77777777" w:rsidTr="00E4222D">
        <w:trPr>
          <w:cantSplit/>
          <w:trHeight w:val="83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10F96F" w14:textId="77777777" w:rsidR="00056A39" w:rsidRDefault="00056A39" w:rsidP="00056A39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3E17AE" w14:textId="77777777" w:rsidR="00056A39" w:rsidRDefault="00056A3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1F2788" w14:textId="77777777" w:rsidR="00056A39" w:rsidRDefault="00056A3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3C6486" w14:textId="77777777" w:rsidR="00056A39" w:rsidRDefault="00056A39" w:rsidP="00EB6243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Brazi, peste sch. 3, 7 și 9.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E93389" w14:textId="77777777" w:rsidR="00056A39" w:rsidRDefault="00056A3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6AD3DA" w14:textId="77777777" w:rsidR="00056A39" w:rsidRDefault="00056A3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4E3E2C" w14:textId="77777777" w:rsidR="00056A39" w:rsidRDefault="00056A3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50+500</w:t>
            </w:r>
          </w:p>
          <w:p w14:paraId="53B3C7A5" w14:textId="77777777" w:rsidR="00056A39" w:rsidRDefault="00056A3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50+700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FEDE7B" w14:textId="77777777" w:rsidR="00056A39" w:rsidRDefault="00056A3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A9F0D8" w14:textId="77777777" w:rsidR="00056A39" w:rsidRDefault="00056A39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  <w:p w14:paraId="70897857" w14:textId="77777777" w:rsidR="00056A39" w:rsidRDefault="00056A39" w:rsidP="00E15201">
            <w:pPr>
              <w:spacing w:before="40" w:line="276" w:lineRule="auto"/>
              <w:ind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056A39" w14:paraId="6FE879F9" w14:textId="77777777" w:rsidTr="00E4222D">
        <w:trPr>
          <w:cantSplit/>
          <w:trHeight w:val="20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8A2A73" w14:textId="77777777" w:rsidR="00056A39" w:rsidRDefault="00056A39" w:rsidP="00056A39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8B524C" w14:textId="77777777" w:rsidR="00056A39" w:rsidRDefault="00056A3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E10340" w14:textId="77777777" w:rsidR="00056A39" w:rsidRPr="00600D25" w:rsidRDefault="00056A3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469FB0" w14:textId="77777777" w:rsidR="00056A39" w:rsidRDefault="00056A39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Brazi</w:t>
            </w:r>
          </w:p>
          <w:p w14:paraId="2569234B" w14:textId="77777777" w:rsidR="00056A39" w:rsidRDefault="00056A39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9 - 13  Grupa 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7BAD91" w14:textId="77777777" w:rsidR="00056A39" w:rsidRDefault="00056A3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BE6BCB" w14:textId="77777777" w:rsidR="00056A39" w:rsidRPr="00600D25" w:rsidRDefault="00056A3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3A1599" w14:textId="77777777" w:rsidR="00056A39" w:rsidRDefault="00056A3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5B7A07" w14:textId="77777777" w:rsidR="00056A39" w:rsidRPr="00600D25" w:rsidRDefault="00056A3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654A84" w14:textId="77777777" w:rsidR="00056A39" w:rsidRPr="00D344C9" w:rsidRDefault="00056A39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056A39" w14:paraId="42246EB2" w14:textId="77777777" w:rsidTr="00E4222D">
        <w:trPr>
          <w:cantSplit/>
          <w:trHeight w:val="13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9C455C" w14:textId="77777777" w:rsidR="00056A39" w:rsidRDefault="00056A39" w:rsidP="00056A39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1DB6A9" w14:textId="77777777" w:rsidR="00056A39" w:rsidRDefault="00056A3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F53BE0" w14:textId="77777777" w:rsidR="00056A39" w:rsidRPr="00600D25" w:rsidRDefault="00056A3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06C8FA" w14:textId="77777777" w:rsidR="00056A39" w:rsidRDefault="00056A39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Brazi</w:t>
            </w:r>
          </w:p>
          <w:p w14:paraId="4E591F66" w14:textId="77777777" w:rsidR="00056A39" w:rsidRDefault="00056A39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  ş</w:t>
            </w:r>
            <w:r>
              <w:rPr>
                <w:b/>
                <w:bCs/>
                <w:sz w:val="20"/>
                <w:lang w:val="en-US"/>
              </w:rPr>
              <w:t>i  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165A34" w14:textId="77777777" w:rsidR="00056A39" w:rsidRDefault="00056A3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</w:t>
            </w:r>
          </w:p>
          <w:p w14:paraId="108F680B" w14:textId="77777777" w:rsidR="00056A39" w:rsidRDefault="00056A3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39, 41 şi TDJ </w:t>
            </w:r>
          </w:p>
          <w:p w14:paraId="689717BB" w14:textId="77777777" w:rsidR="00056A39" w:rsidRDefault="00056A3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 / 37,</w:t>
            </w:r>
          </w:p>
          <w:p w14:paraId="07764172" w14:textId="77777777" w:rsidR="00056A39" w:rsidRDefault="00056A3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52 / 56,</w:t>
            </w:r>
          </w:p>
          <w:p w14:paraId="5EB96417" w14:textId="77777777" w:rsidR="00056A39" w:rsidRDefault="00056A3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 / 62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41B09C" w14:textId="77777777" w:rsidR="00056A39" w:rsidRDefault="00056A3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20F384" w14:textId="77777777" w:rsidR="00056A39" w:rsidRDefault="00056A3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2AD42F" w14:textId="77777777" w:rsidR="00056A39" w:rsidRPr="00600D25" w:rsidRDefault="00056A3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1B08FB" w14:textId="77777777" w:rsidR="00056A39" w:rsidRDefault="00056A39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Nesemnalizată pe teren. Afectează intrări - ieşiri </w:t>
            </w:r>
          </w:p>
          <w:p w14:paraId="11347355" w14:textId="77777777" w:rsidR="00056A39" w:rsidRDefault="00056A39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9 - 13.</w:t>
            </w:r>
          </w:p>
          <w:p w14:paraId="243937F5" w14:textId="77777777" w:rsidR="00056A39" w:rsidRPr="004870EE" w:rsidRDefault="00056A39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Numai pentru trenurile de marfă</w:t>
            </w:r>
            <w:r>
              <w:rPr>
                <w:b/>
                <w:bCs/>
                <w:i/>
                <w:iCs/>
                <w:sz w:val="20"/>
                <w:szCs w:val="20"/>
                <w:lang w:val="en-US"/>
              </w:rPr>
              <w:t>.</w:t>
            </w:r>
          </w:p>
        </w:tc>
      </w:tr>
      <w:tr w:rsidR="00056A39" w14:paraId="59B7C85E" w14:textId="77777777" w:rsidTr="00E4222D">
        <w:trPr>
          <w:cantSplit/>
          <w:trHeight w:val="13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B78174" w14:textId="77777777" w:rsidR="00056A39" w:rsidRDefault="00056A39" w:rsidP="00056A39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EDEA00" w14:textId="77777777" w:rsidR="00056A39" w:rsidRDefault="00056A3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36D7F2" w14:textId="77777777" w:rsidR="00056A39" w:rsidRPr="00600D25" w:rsidRDefault="00056A3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071F80" w14:textId="77777777" w:rsidR="00056A39" w:rsidRDefault="00056A39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Numai zona aparate de cale 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50615E" w14:textId="77777777" w:rsidR="00056A39" w:rsidRDefault="00056A3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B43442" w14:textId="77777777" w:rsidR="00056A39" w:rsidRDefault="00056A3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458B0B" w14:textId="77777777" w:rsidR="00056A39" w:rsidRDefault="00056A3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Ploiești Sud -</w:t>
            </w:r>
          </w:p>
          <w:p w14:paraId="1DF3C7EA" w14:textId="77777777" w:rsidR="00056A39" w:rsidRDefault="00056A3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59+000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492837" w14:textId="77777777" w:rsidR="00056A39" w:rsidRPr="00600D25" w:rsidRDefault="00056A3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98860C" w14:textId="77777777" w:rsidR="00056A39" w:rsidRDefault="00056A39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2F5B3973" w14:textId="77777777" w:rsidR="00056A39" w:rsidRDefault="00056A39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ieșirile spre ram. Ploiești Triaj.</w:t>
            </w:r>
          </w:p>
        </w:tc>
      </w:tr>
      <w:tr w:rsidR="00056A39" w14:paraId="3E74826F" w14:textId="77777777" w:rsidTr="00E4222D">
        <w:trPr>
          <w:cantSplit/>
          <w:trHeight w:val="13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8EA4F2" w14:textId="77777777" w:rsidR="00056A39" w:rsidRDefault="00056A39" w:rsidP="00056A39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5AE035" w14:textId="77777777" w:rsidR="00056A39" w:rsidRDefault="00056A39" w:rsidP="00344535">
            <w:pPr>
              <w:spacing w:before="40" w:line="276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Ploiești Sud -</w:t>
            </w:r>
          </w:p>
          <w:p w14:paraId="32583AAE" w14:textId="77777777" w:rsidR="00056A39" w:rsidRDefault="00056A39" w:rsidP="00344535">
            <w:pPr>
              <w:spacing w:before="40" w:line="276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60+000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CFEE7D" w14:textId="77777777" w:rsidR="00056A39" w:rsidRPr="00600D25" w:rsidRDefault="00056A3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FD23FA" w14:textId="77777777" w:rsidR="00056A39" w:rsidRDefault="00056A39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Numai zona aparate de cale 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59FD53" w14:textId="77777777" w:rsidR="00056A39" w:rsidRDefault="00056A3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5801EA" w14:textId="77777777" w:rsidR="00056A39" w:rsidRDefault="00056A3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4E40A7" w14:textId="77777777" w:rsidR="00056A39" w:rsidRDefault="00056A3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132DEB" w14:textId="77777777" w:rsidR="00056A39" w:rsidRPr="00600D25" w:rsidRDefault="00056A3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D575C0" w14:textId="77777777" w:rsidR="00056A39" w:rsidRDefault="00056A39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7313175F" w14:textId="77777777" w:rsidR="00056A39" w:rsidRDefault="00056A39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ieșirile spre  Ploiești Vest.</w:t>
            </w:r>
          </w:p>
        </w:tc>
      </w:tr>
      <w:tr w:rsidR="00056A39" w14:paraId="1E1AAE6B" w14:textId="77777777" w:rsidTr="00E4222D">
        <w:trPr>
          <w:cantSplit/>
          <w:trHeight w:val="13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BCBDF5" w14:textId="77777777" w:rsidR="00056A39" w:rsidRDefault="00056A39" w:rsidP="00056A39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D02D7A" w14:textId="77777777" w:rsidR="00056A39" w:rsidRDefault="00056A3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6D9A7C" w14:textId="77777777" w:rsidR="00056A39" w:rsidRPr="00600D25" w:rsidRDefault="00056A3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CC2F83" w14:textId="77777777" w:rsidR="00056A39" w:rsidRDefault="00056A39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Numai zona aparate de cale 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476B5D" w14:textId="77777777" w:rsidR="00056A39" w:rsidRDefault="00056A3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EEA028" w14:textId="77777777" w:rsidR="00056A39" w:rsidRDefault="00056A3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830269" w14:textId="77777777" w:rsidR="00056A39" w:rsidRDefault="00056A3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60+000 -</w:t>
            </w:r>
          </w:p>
          <w:p w14:paraId="410054DB" w14:textId="77777777" w:rsidR="00056A39" w:rsidRDefault="00056A3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Ploiești Sud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C41FD0" w14:textId="77777777" w:rsidR="00056A39" w:rsidRPr="00600D25" w:rsidRDefault="00056A3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0548A1" w14:textId="77777777" w:rsidR="00056A39" w:rsidRDefault="00056A39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6CC008B3" w14:textId="77777777" w:rsidR="00056A39" w:rsidRDefault="00056A39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intrările dinspre Ploiești Vest.</w:t>
            </w:r>
          </w:p>
        </w:tc>
      </w:tr>
      <w:tr w:rsidR="00056A39" w14:paraId="1D3445C1" w14:textId="77777777" w:rsidTr="00E4222D">
        <w:trPr>
          <w:cantSplit/>
          <w:trHeight w:val="13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A20E39" w14:textId="77777777" w:rsidR="00056A39" w:rsidRDefault="00056A39" w:rsidP="00056A39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0861E5" w14:textId="77777777" w:rsidR="00056A39" w:rsidRDefault="00056A3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A06915" w14:textId="77777777" w:rsidR="00056A39" w:rsidRPr="00600D25" w:rsidRDefault="00056A3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EC163C" w14:textId="77777777" w:rsidR="00056A39" w:rsidRDefault="00056A39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Ploiești Vest - Buda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1DB9D6" w14:textId="77777777" w:rsidR="00056A39" w:rsidRDefault="00056A3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6F2FDE" w14:textId="77777777" w:rsidR="00056A39" w:rsidRDefault="00056A3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8C2B6A" w14:textId="77777777" w:rsidR="00056A39" w:rsidRDefault="00056A3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66+850</w:t>
            </w:r>
          </w:p>
          <w:p w14:paraId="576A848E" w14:textId="77777777" w:rsidR="00056A39" w:rsidRDefault="00056A3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66+900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6C2FF3" w14:textId="77777777" w:rsidR="00056A39" w:rsidRDefault="00056A3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785A7D" w14:textId="77777777" w:rsidR="00056A39" w:rsidRDefault="00056A39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056A39" w14:paraId="366C6B0E" w14:textId="77777777" w:rsidTr="00E4222D">
        <w:trPr>
          <w:cantSplit/>
          <w:trHeight w:val="13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64B681" w14:textId="77777777" w:rsidR="00056A39" w:rsidRDefault="00056A39" w:rsidP="00056A39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BA7850" w14:textId="77777777" w:rsidR="00056A39" w:rsidRDefault="00056A3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A65BDF" w14:textId="77777777" w:rsidR="00056A39" w:rsidRPr="00600D25" w:rsidRDefault="00056A3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1F4671" w14:textId="77777777" w:rsidR="00056A39" w:rsidRDefault="00056A39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Buda peste sch. 3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DE1B04" w14:textId="77777777" w:rsidR="00056A39" w:rsidRDefault="00056A3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BF4A9B" w14:textId="77777777" w:rsidR="00056A39" w:rsidRDefault="00056A3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9E1A8F" w14:textId="77777777" w:rsidR="00056A39" w:rsidRDefault="00056A3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68+750</w:t>
            </w:r>
          </w:p>
          <w:p w14:paraId="4E6DE2A0" w14:textId="77777777" w:rsidR="00056A39" w:rsidRDefault="00056A3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68+800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9BE592" w14:textId="77777777" w:rsidR="00056A39" w:rsidRDefault="00056A3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C2FCE3" w14:textId="77777777" w:rsidR="00056A39" w:rsidRDefault="00056A39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056A39" w14:paraId="049CF3D7" w14:textId="77777777" w:rsidTr="00E4222D">
        <w:trPr>
          <w:cantSplit/>
          <w:trHeight w:val="13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53C2B6" w14:textId="77777777" w:rsidR="00056A39" w:rsidRDefault="00056A39" w:rsidP="00056A39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61BD06" w14:textId="77777777" w:rsidR="00056A39" w:rsidRDefault="00056A3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69+920</w:t>
            </w:r>
          </w:p>
          <w:p w14:paraId="009D613B" w14:textId="77777777" w:rsidR="00056A39" w:rsidRDefault="00056A3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69+970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A7C3F0" w14:textId="77777777" w:rsidR="00056A39" w:rsidRPr="00600D25" w:rsidRDefault="00056A3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14AE2C" w14:textId="77777777" w:rsidR="00056A39" w:rsidRDefault="00056A39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Buda linia 3 directă Cap.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6AA71D" w14:textId="77777777" w:rsidR="00056A39" w:rsidRDefault="00056A3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99CC8D" w14:textId="77777777" w:rsidR="00056A39" w:rsidRDefault="00056A3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492A9E" w14:textId="77777777" w:rsidR="00056A39" w:rsidRDefault="00056A3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F4D0BA" w14:textId="77777777" w:rsidR="00056A39" w:rsidRDefault="00056A3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F86DE5" w14:textId="77777777" w:rsidR="00056A39" w:rsidRDefault="00056A39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056A39" w14:paraId="68C8DDBE" w14:textId="77777777" w:rsidTr="00E4222D">
        <w:trPr>
          <w:cantSplit/>
          <w:trHeight w:val="70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432625" w14:textId="77777777" w:rsidR="00056A39" w:rsidRDefault="00056A39" w:rsidP="00056A39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1B2544" w14:textId="77777777" w:rsidR="00056A39" w:rsidRDefault="00056A3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719B02" w14:textId="77777777" w:rsidR="00056A39" w:rsidRPr="00600D25" w:rsidRDefault="00056A3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549EED" w14:textId="77777777" w:rsidR="00056A39" w:rsidRDefault="00056A39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Buda linia 4 directă 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61C608" w14:textId="77777777" w:rsidR="00056A39" w:rsidRDefault="00056A3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F71C3D" w14:textId="77777777" w:rsidR="00056A39" w:rsidRDefault="00056A3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032966" w14:textId="77777777" w:rsidR="00056A39" w:rsidRDefault="00056A3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69+920</w:t>
            </w:r>
          </w:p>
          <w:p w14:paraId="455814B5" w14:textId="77777777" w:rsidR="00056A39" w:rsidRDefault="00056A3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69+970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1F37BF" w14:textId="77777777" w:rsidR="00056A39" w:rsidRDefault="00056A3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AA8BFA" w14:textId="77777777" w:rsidR="00056A39" w:rsidRDefault="00056A39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056A39" w14:paraId="2F195D47" w14:textId="77777777" w:rsidTr="00E4222D">
        <w:trPr>
          <w:cantSplit/>
          <w:trHeight w:val="70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EFBFC0" w14:textId="77777777" w:rsidR="00056A39" w:rsidRDefault="00056A39" w:rsidP="00056A39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9C2103" w14:textId="77777777" w:rsidR="00056A39" w:rsidRDefault="00056A3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AB3819" w14:textId="77777777" w:rsidR="00056A39" w:rsidRPr="00600D25" w:rsidRDefault="00056A3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93DFE9" w14:textId="77777777" w:rsidR="00056A39" w:rsidRDefault="00056A39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Florești Prahova peste sch 7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01DCC2" w14:textId="77777777" w:rsidR="00056A39" w:rsidRDefault="00056A3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7F0D12" w14:textId="77777777" w:rsidR="00056A39" w:rsidRDefault="00056A3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251220" w14:textId="77777777" w:rsidR="00056A39" w:rsidRDefault="00056A3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80+500</w:t>
            </w:r>
          </w:p>
          <w:p w14:paraId="0735445F" w14:textId="77777777" w:rsidR="00056A39" w:rsidRDefault="00056A3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80+550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8CB5F9" w14:textId="77777777" w:rsidR="00056A39" w:rsidRDefault="00056A3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2DD38C" w14:textId="77777777" w:rsidR="00056A39" w:rsidRDefault="00056A39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056A39" w14:paraId="400B3C35" w14:textId="77777777" w:rsidTr="00E4222D">
        <w:trPr>
          <w:cantSplit/>
          <w:trHeight w:val="70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1C4834" w14:textId="77777777" w:rsidR="00056A39" w:rsidRDefault="00056A39" w:rsidP="00056A39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0AE3D0" w14:textId="77777777" w:rsidR="00056A39" w:rsidRDefault="00056A3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D24BD9" w14:textId="77777777" w:rsidR="00056A39" w:rsidRPr="00600D25" w:rsidRDefault="00056A3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B4A0E4" w14:textId="77777777" w:rsidR="00056A39" w:rsidRDefault="00056A39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Florești Prahova peste sch 6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8D3B98" w14:textId="77777777" w:rsidR="00056A39" w:rsidRDefault="00056A3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341E38" w14:textId="77777777" w:rsidR="00056A39" w:rsidRDefault="00056A3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7828AE" w14:textId="77777777" w:rsidR="00056A39" w:rsidRDefault="00056A3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82+500</w:t>
            </w:r>
          </w:p>
          <w:p w14:paraId="60BD68FC" w14:textId="77777777" w:rsidR="00056A39" w:rsidRDefault="00056A3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82+550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717A37" w14:textId="77777777" w:rsidR="00056A39" w:rsidRDefault="00056A3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90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6A74AF" w14:textId="77777777" w:rsidR="00056A39" w:rsidRDefault="00056A39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056A39" w14:paraId="355E2740" w14:textId="77777777" w:rsidTr="00E4222D">
        <w:trPr>
          <w:cantSplit/>
          <w:trHeight w:val="541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11A6E8" w14:textId="77777777" w:rsidR="00056A39" w:rsidRDefault="00056A39" w:rsidP="00056A39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3CCA1A" w14:textId="77777777" w:rsidR="00056A39" w:rsidRDefault="00056A3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222DA6" w14:textId="77777777" w:rsidR="00056A39" w:rsidRPr="00600D25" w:rsidRDefault="00056A3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3E09DB" w14:textId="77777777" w:rsidR="00056A39" w:rsidRDefault="00056A39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Predeal</w:t>
            </w:r>
          </w:p>
          <w:p w14:paraId="120CD427" w14:textId="77777777" w:rsidR="00056A39" w:rsidRDefault="00056A39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339B7C" w14:textId="77777777" w:rsidR="00056A39" w:rsidRDefault="00056A3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14:paraId="03E0AA2F" w14:textId="77777777" w:rsidR="00056A39" w:rsidRDefault="00056A3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 / 16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ED8126" w14:textId="77777777" w:rsidR="00056A39" w:rsidRPr="00600D25" w:rsidRDefault="00056A3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8071DD" w14:textId="77777777" w:rsidR="00056A39" w:rsidRDefault="00056A3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9CE3B5" w14:textId="77777777" w:rsidR="00056A39" w:rsidRPr="00600D25" w:rsidRDefault="00056A3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D867FA" w14:textId="77777777" w:rsidR="00056A39" w:rsidRDefault="00056A39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5219B7C3" w14:textId="77777777" w:rsidR="00056A39" w:rsidRDefault="00056A39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3FAB9ACB" w14:textId="77777777" w:rsidR="00056A39" w:rsidRPr="00D344C9" w:rsidRDefault="00056A39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linia 9 directă.</w:t>
            </w:r>
          </w:p>
        </w:tc>
      </w:tr>
      <w:tr w:rsidR="00056A39" w14:paraId="3EBAC4AA" w14:textId="77777777" w:rsidTr="00E4222D">
        <w:trPr>
          <w:cantSplit/>
          <w:trHeight w:val="84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14A35B" w14:textId="77777777" w:rsidR="00056A39" w:rsidRDefault="00056A39" w:rsidP="00056A39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CBC37B" w14:textId="77777777" w:rsidR="00056A39" w:rsidRDefault="00056A3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173568" w14:textId="77777777" w:rsidR="00056A39" w:rsidRPr="00600D25" w:rsidRDefault="00056A3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688397" w14:textId="77777777" w:rsidR="00056A39" w:rsidRDefault="00056A39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Timişu de Sus</w:t>
            </w:r>
          </w:p>
          <w:p w14:paraId="1B8D0329" w14:textId="77777777" w:rsidR="00056A39" w:rsidRDefault="00056A39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BF046E" w14:textId="77777777" w:rsidR="00056A39" w:rsidRDefault="00056A3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199CD8" w14:textId="77777777" w:rsidR="00056A39" w:rsidRPr="00600D25" w:rsidRDefault="00056A3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A2DCBE" w14:textId="77777777" w:rsidR="00056A39" w:rsidRDefault="00056A3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FB2970" w14:textId="77777777" w:rsidR="00056A39" w:rsidRPr="00600D25" w:rsidRDefault="00056A3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715AF1" w14:textId="77777777" w:rsidR="00056A39" w:rsidRPr="00D344C9" w:rsidRDefault="00056A39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056A39" w14:paraId="5FD7A9D3" w14:textId="77777777" w:rsidTr="00E4222D">
        <w:trPr>
          <w:cantSplit/>
          <w:trHeight w:val="84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1783EE" w14:textId="77777777" w:rsidR="00056A39" w:rsidRDefault="00056A39" w:rsidP="00056A39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2CF098" w14:textId="77777777" w:rsidR="00056A39" w:rsidRDefault="00056A3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16B45C" w14:textId="77777777" w:rsidR="00056A39" w:rsidRPr="00600D25" w:rsidRDefault="00056A3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120FA8" w14:textId="77777777" w:rsidR="00056A39" w:rsidRDefault="00056A39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Dârste, linia 4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EF5886" w14:textId="77777777" w:rsidR="00056A39" w:rsidRDefault="00056A3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240B3C" w14:textId="77777777" w:rsidR="00056A39" w:rsidRPr="00600D25" w:rsidRDefault="00056A3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CFCEB2" w14:textId="77777777" w:rsidR="00056A39" w:rsidRDefault="00056A3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163+500</w:t>
            </w:r>
          </w:p>
          <w:p w14:paraId="04394A99" w14:textId="77777777" w:rsidR="00056A39" w:rsidRDefault="00056A3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164+200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EF9172" w14:textId="77777777" w:rsidR="00056A39" w:rsidRPr="00600D25" w:rsidRDefault="00056A3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AB8F4B" w14:textId="77777777" w:rsidR="00056A39" w:rsidRDefault="00056A39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71A4F1A8" w14:textId="77777777" w:rsidR="00056A39" w:rsidRPr="00D344C9" w:rsidRDefault="00056A39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Fără inductori. </w:t>
            </w:r>
          </w:p>
        </w:tc>
      </w:tr>
      <w:tr w:rsidR="00056A39" w14:paraId="508598AC" w14:textId="77777777" w:rsidTr="00E4222D">
        <w:trPr>
          <w:cantSplit/>
          <w:trHeight w:val="84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9ADDCA" w14:textId="77777777" w:rsidR="00056A39" w:rsidRDefault="00056A39" w:rsidP="00056A39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3B7BEE" w14:textId="77777777" w:rsidR="00056A39" w:rsidRDefault="00056A3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163+360</w:t>
            </w:r>
          </w:p>
          <w:p w14:paraId="3C0E2284" w14:textId="77777777" w:rsidR="00056A39" w:rsidRDefault="00056A3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164+500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4EFF9E" w14:textId="77777777" w:rsidR="00056A39" w:rsidRPr="00600D25" w:rsidRDefault="00056A3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B105D3" w14:textId="77777777" w:rsidR="00056A39" w:rsidRDefault="00056A39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Dârste, linia 5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3936B0" w14:textId="77777777" w:rsidR="00056A39" w:rsidRDefault="00056A3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F3B8E8" w14:textId="77777777" w:rsidR="00056A39" w:rsidRPr="00600D25" w:rsidRDefault="00056A3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09743E" w14:textId="77777777" w:rsidR="00056A39" w:rsidRDefault="00056A3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BD782A" w14:textId="77777777" w:rsidR="00056A39" w:rsidRPr="00600D25" w:rsidRDefault="00056A3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B7D705" w14:textId="77777777" w:rsidR="00056A39" w:rsidRDefault="00056A39" w:rsidP="0001114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05C0CD03" w14:textId="77777777" w:rsidR="00056A39" w:rsidRPr="00D344C9" w:rsidRDefault="00056A39" w:rsidP="0001114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Fără inductori. </w:t>
            </w:r>
          </w:p>
        </w:tc>
      </w:tr>
      <w:tr w:rsidR="00056A39" w14:paraId="41E8BFC2" w14:textId="77777777" w:rsidTr="00E4222D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3EDB3F" w14:textId="77777777" w:rsidR="00056A39" w:rsidRDefault="00056A39" w:rsidP="00056A39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6DD4C7" w14:textId="77777777" w:rsidR="00056A39" w:rsidRDefault="00056A3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169+400</w:t>
            </w:r>
          </w:p>
          <w:p w14:paraId="6E88CEC6" w14:textId="77777777" w:rsidR="00056A39" w:rsidRDefault="00056A3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169+600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718522" w14:textId="77777777" w:rsidR="00056A39" w:rsidRPr="00600D25" w:rsidRDefault="00056A3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0D1EED" w14:textId="77777777" w:rsidR="00056A39" w:rsidRDefault="00056A39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683F11" w14:textId="77777777" w:rsidR="00056A39" w:rsidRDefault="00056A3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BC + T.D.J.</w:t>
            </w:r>
          </w:p>
          <w:p w14:paraId="27484844" w14:textId="77777777" w:rsidR="00056A39" w:rsidRDefault="00056A3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 / 57, 55 / 59, 65 / 67</w:t>
            </w:r>
          </w:p>
          <w:p w14:paraId="1B09316C" w14:textId="77777777" w:rsidR="00056A39" w:rsidRDefault="00056A3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S 69</w:t>
            </w:r>
          </w:p>
          <w:p w14:paraId="4AB9B21C" w14:textId="77777777" w:rsidR="00056A39" w:rsidRDefault="00056A3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50F2A6A6" w14:textId="77777777" w:rsidR="00056A39" w:rsidRDefault="00056A3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T.D.J. 47 / 51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F01D47" w14:textId="77777777" w:rsidR="00056A39" w:rsidRPr="00600D25" w:rsidRDefault="00056A3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9FE0A5" w14:textId="77777777" w:rsidR="00056A39" w:rsidRDefault="00056A3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169+400</w:t>
            </w:r>
          </w:p>
          <w:p w14:paraId="0D79E818" w14:textId="77777777" w:rsidR="00056A39" w:rsidRDefault="00056A3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169+600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C9A581" w14:textId="77777777" w:rsidR="00056A39" w:rsidRDefault="00056A3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DF15F7" w14:textId="77777777" w:rsidR="00056A39" w:rsidRDefault="00056A39" w:rsidP="00344535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2B5A5EE0" w14:textId="77777777" w:rsidR="00056A39" w:rsidRDefault="00056A39" w:rsidP="00344535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44F68F6A" w14:textId="77777777" w:rsidR="00056A39" w:rsidRPr="00D344C9" w:rsidRDefault="00056A39" w:rsidP="00344535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3 - 8 Cap X.</w:t>
            </w:r>
          </w:p>
        </w:tc>
      </w:tr>
      <w:tr w:rsidR="00056A39" w14:paraId="7767C64C" w14:textId="77777777" w:rsidTr="00E4222D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113EAF" w14:textId="77777777" w:rsidR="00056A39" w:rsidRDefault="00056A39" w:rsidP="00056A39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9E84CF" w14:textId="77777777" w:rsidR="00056A39" w:rsidRDefault="00056A3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59CCBE" w14:textId="77777777" w:rsidR="00056A39" w:rsidRDefault="00056A3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10832B" w14:textId="77777777" w:rsidR="00056A39" w:rsidRDefault="00056A39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</w:t>
            </w:r>
          </w:p>
          <w:p w14:paraId="7984E30E" w14:textId="77777777" w:rsidR="00056A39" w:rsidRDefault="00056A39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079980" w14:textId="77777777" w:rsidR="00056A39" w:rsidRDefault="00056A3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1098C8CD" w14:textId="77777777" w:rsidR="00056A39" w:rsidRDefault="00056A3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83 / 87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5C1958" w14:textId="77777777" w:rsidR="00056A39" w:rsidRDefault="00056A3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4519A2" w14:textId="77777777" w:rsidR="00056A39" w:rsidRDefault="00056A3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F565CC" w14:textId="77777777" w:rsidR="00056A39" w:rsidRDefault="00056A3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4F0606" w14:textId="77777777" w:rsidR="00056A39" w:rsidRDefault="00056A39" w:rsidP="00344535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64A6CF85" w14:textId="77777777" w:rsidR="00056A39" w:rsidRDefault="00056A39" w:rsidP="00344535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6E741C1F" w14:textId="77777777" w:rsidR="00056A39" w:rsidRDefault="00056A39" w:rsidP="00344535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linia 8B, Cap X.</w:t>
            </w:r>
          </w:p>
        </w:tc>
      </w:tr>
      <w:tr w:rsidR="00056A39" w14:paraId="27253A89" w14:textId="77777777" w:rsidTr="00E4222D">
        <w:trPr>
          <w:cantSplit/>
          <w:trHeight w:val="164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2F4752" w14:textId="77777777" w:rsidR="00056A39" w:rsidRDefault="00056A39" w:rsidP="00056A39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CFFC6B" w14:textId="77777777" w:rsidR="00056A39" w:rsidRDefault="00056A3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13505D" w14:textId="77777777" w:rsidR="00056A39" w:rsidRDefault="00056A3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FEE22B" w14:textId="77777777" w:rsidR="00056A39" w:rsidRDefault="00056A39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</w:t>
            </w:r>
          </w:p>
          <w:p w14:paraId="29375221" w14:textId="77777777" w:rsidR="00056A39" w:rsidRDefault="00056A39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Tehnică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5692E8" w14:textId="77777777" w:rsidR="00056A39" w:rsidRDefault="00056A3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 </w:t>
            </w:r>
          </w:p>
          <w:p w14:paraId="764E9CBA" w14:textId="77777777" w:rsidR="00056A39" w:rsidRDefault="00056A3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5C5F0A">
              <w:rPr>
                <w:b/>
                <w:bCs/>
                <w:sz w:val="19"/>
                <w:szCs w:val="19"/>
                <w:lang w:val="ro-RO"/>
              </w:rPr>
              <w:t>3T, 9T, 11T,</w:t>
            </w:r>
            <w:r>
              <w:rPr>
                <w:b/>
                <w:bCs/>
                <w:sz w:val="19"/>
                <w:szCs w:val="19"/>
                <w:lang w:val="ro-RO"/>
              </w:rPr>
              <w:t>1</w:t>
            </w:r>
            <w:r w:rsidRPr="005C5F0A">
              <w:rPr>
                <w:b/>
                <w:bCs/>
                <w:sz w:val="19"/>
                <w:szCs w:val="19"/>
                <w:lang w:val="ro-RO"/>
              </w:rPr>
              <w:t xml:space="preserve">3T </w:t>
            </w:r>
            <w:r>
              <w:rPr>
                <w:b/>
                <w:bCs/>
                <w:sz w:val="19"/>
                <w:szCs w:val="19"/>
                <w:lang w:val="ro-RO"/>
              </w:rPr>
              <w:t>1</w:t>
            </w:r>
            <w:r w:rsidRPr="005C5F0A">
              <w:rPr>
                <w:b/>
                <w:bCs/>
                <w:sz w:val="19"/>
                <w:szCs w:val="19"/>
                <w:lang w:val="ro-RO"/>
              </w:rPr>
              <w:t>7T,19T23T</w:t>
            </w:r>
            <w:r>
              <w:rPr>
                <w:b/>
                <w:bCs/>
                <w:sz w:val="19"/>
                <w:szCs w:val="19"/>
                <w:lang w:val="ro-RO"/>
              </w:rPr>
              <w:t>,25T2</w:t>
            </w:r>
            <w:r w:rsidRPr="005C5F0A">
              <w:rPr>
                <w:b/>
                <w:bCs/>
                <w:sz w:val="19"/>
                <w:szCs w:val="19"/>
                <w:lang w:val="ro-RO"/>
              </w:rPr>
              <w:t>7T,</w:t>
            </w:r>
            <w:r>
              <w:rPr>
                <w:b/>
                <w:bCs/>
                <w:sz w:val="19"/>
                <w:szCs w:val="19"/>
                <w:lang w:val="ro-RO"/>
              </w:rPr>
              <w:t>3</w:t>
            </w:r>
            <w:r w:rsidRPr="005C5F0A">
              <w:rPr>
                <w:b/>
                <w:bCs/>
                <w:sz w:val="19"/>
                <w:szCs w:val="19"/>
                <w:lang w:val="ro-RO"/>
              </w:rPr>
              <w:t>5T</w:t>
            </w:r>
            <w:r>
              <w:rPr>
                <w:b/>
                <w:bCs/>
                <w:sz w:val="19"/>
                <w:szCs w:val="19"/>
                <w:lang w:val="ro-RO"/>
              </w:rPr>
              <w:t>37T,3</w:t>
            </w:r>
            <w:r w:rsidRPr="005C5F0A">
              <w:rPr>
                <w:b/>
                <w:bCs/>
                <w:sz w:val="19"/>
                <w:szCs w:val="19"/>
                <w:lang w:val="ro-RO"/>
              </w:rPr>
              <w:t>9T</w:t>
            </w:r>
            <w:r>
              <w:rPr>
                <w:b/>
                <w:bCs/>
                <w:sz w:val="19"/>
                <w:szCs w:val="19"/>
                <w:lang w:val="ro-RO"/>
              </w:rPr>
              <w:t>41T,4</w:t>
            </w:r>
            <w:r w:rsidRPr="005C5F0A">
              <w:rPr>
                <w:b/>
                <w:bCs/>
                <w:sz w:val="19"/>
                <w:szCs w:val="19"/>
                <w:lang w:val="ro-RO"/>
              </w:rPr>
              <w:t>3T45T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DF9297" w14:textId="77777777" w:rsidR="00056A39" w:rsidRDefault="00056A3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0790FB" w14:textId="77777777" w:rsidR="00056A39" w:rsidRDefault="00056A3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51DD21" w14:textId="77777777" w:rsidR="00056A39" w:rsidRDefault="00056A3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9CFCB3" w14:textId="77777777" w:rsidR="00056A39" w:rsidRDefault="00056A39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55974454" w14:textId="77777777" w:rsidR="00056A39" w:rsidRDefault="00056A39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2-12 Grupa Tehnică.</w:t>
            </w:r>
          </w:p>
        </w:tc>
      </w:tr>
      <w:tr w:rsidR="00056A39" w14:paraId="33BAEAF2" w14:textId="77777777" w:rsidTr="00E4222D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436273" w14:textId="77777777" w:rsidR="00056A39" w:rsidRDefault="00056A39" w:rsidP="00056A39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24B6F5" w14:textId="77777777" w:rsidR="00056A39" w:rsidRDefault="00056A3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8BC566" w14:textId="77777777" w:rsidR="00056A39" w:rsidRDefault="00056A3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209F36" w14:textId="77777777" w:rsidR="00056A39" w:rsidRDefault="00056A39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</w:t>
            </w:r>
          </w:p>
          <w:p w14:paraId="6888CD8E" w14:textId="77777777" w:rsidR="00056A39" w:rsidRDefault="00056A39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directă,</w:t>
            </w:r>
          </w:p>
          <w:p w14:paraId="6342B300" w14:textId="77777777" w:rsidR="00056A39" w:rsidRDefault="00056A39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schimbătorii </w:t>
            </w:r>
          </w:p>
          <w:p w14:paraId="10D9EEDB" w14:textId="77777777" w:rsidR="00056A39" w:rsidRDefault="00056A39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6, 8, 10 şi 12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ACF199" w14:textId="77777777" w:rsidR="00056A39" w:rsidRDefault="00056A3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BD2A3C" w14:textId="77777777" w:rsidR="00056A39" w:rsidRPr="00600D25" w:rsidRDefault="00056A3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0A2DB8" w14:textId="77777777" w:rsidR="00056A39" w:rsidRDefault="00056A3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170+350</w:t>
            </w:r>
          </w:p>
          <w:p w14:paraId="1188B14E" w14:textId="77777777" w:rsidR="00056A39" w:rsidRDefault="00056A3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170+530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06BF6C" w14:textId="77777777" w:rsidR="00056A39" w:rsidRDefault="00056A3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EA7404" w14:textId="77777777" w:rsidR="00056A39" w:rsidRDefault="00056A39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2A7198DE" w14:textId="77777777" w:rsidR="00056A39" w:rsidRDefault="00056A39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63024733" w14:textId="77777777" w:rsidR="00056A39" w:rsidRDefault="00056A39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Staţia Braşov Călători </w:t>
            </w:r>
          </w:p>
          <w:p w14:paraId="69726576" w14:textId="77777777" w:rsidR="00056A39" w:rsidRDefault="00056A39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este staţie paralelogram </w:t>
            </w:r>
          </w:p>
          <w:p w14:paraId="64AB5C52" w14:textId="77777777" w:rsidR="00056A39" w:rsidRDefault="00056A39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şi linia 4 directă de la </w:t>
            </w:r>
          </w:p>
          <w:p w14:paraId="1D01AAAE" w14:textId="77777777" w:rsidR="00056A39" w:rsidRDefault="00056A39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ax staţie spre staţia Dârste este pe linia I - 300, </w:t>
            </w:r>
          </w:p>
          <w:p w14:paraId="63FD9679" w14:textId="77777777" w:rsidR="00056A39" w:rsidRDefault="00056A39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iar spre staţia Stupini </w:t>
            </w:r>
          </w:p>
          <w:p w14:paraId="128281D1" w14:textId="77777777" w:rsidR="00056A39" w:rsidRDefault="00056A39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este pe linia II - 300.</w:t>
            </w:r>
          </w:p>
        </w:tc>
      </w:tr>
      <w:tr w:rsidR="00056A39" w14:paraId="72610F17" w14:textId="77777777" w:rsidTr="00E4222D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D40C59" w14:textId="77777777" w:rsidR="00056A39" w:rsidRDefault="00056A39" w:rsidP="00056A39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EA8247" w14:textId="77777777" w:rsidR="00056A39" w:rsidRDefault="00056A3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94D6BA" w14:textId="77777777" w:rsidR="00056A39" w:rsidRDefault="00056A3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FE7E01" w14:textId="77777777" w:rsidR="00056A39" w:rsidRDefault="00056A39" w:rsidP="008D53B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34BD70" w14:textId="77777777" w:rsidR="00056A39" w:rsidRDefault="00056A3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 18/24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5439B1" w14:textId="77777777" w:rsidR="00056A39" w:rsidRPr="00600D25" w:rsidRDefault="00056A3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362A7E" w14:textId="77777777" w:rsidR="00056A39" w:rsidRDefault="00056A3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0912E5" w14:textId="77777777" w:rsidR="00056A39" w:rsidRDefault="00056A3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269CFA" w14:textId="77777777" w:rsidR="00056A39" w:rsidRDefault="00056A39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056A39" w14:paraId="6AE0F6D2" w14:textId="77777777" w:rsidTr="00E4222D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8CD141" w14:textId="77777777" w:rsidR="00056A39" w:rsidRDefault="00056A39" w:rsidP="00056A39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4473AC" w14:textId="77777777" w:rsidR="00056A39" w:rsidRDefault="00056A3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1644C8" w14:textId="77777777" w:rsidR="00056A39" w:rsidRDefault="00056A3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598872" w14:textId="77777777" w:rsidR="00056A39" w:rsidRDefault="00056A39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Brașov</w:t>
            </w:r>
          </w:p>
          <w:p w14:paraId="30D44473" w14:textId="77777777" w:rsidR="00056A39" w:rsidRDefault="00056A39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7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52AABF" w14:textId="77777777" w:rsidR="00056A39" w:rsidRDefault="00056A3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6D395B" w14:textId="77777777" w:rsidR="00056A39" w:rsidRPr="00600D25" w:rsidRDefault="00056A3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3E14F9" w14:textId="77777777" w:rsidR="00056A39" w:rsidRDefault="00056A3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B78826" w14:textId="77777777" w:rsidR="00056A39" w:rsidRDefault="00056A3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EEDEAA" w14:textId="77777777" w:rsidR="00056A39" w:rsidRDefault="00056A39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056A39" w14:paraId="4F237D33" w14:textId="77777777" w:rsidTr="00E4222D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69D90A" w14:textId="77777777" w:rsidR="00056A39" w:rsidRDefault="00056A39" w:rsidP="00056A39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B82D20" w14:textId="77777777" w:rsidR="00056A39" w:rsidRDefault="00056A3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A7EBF6" w14:textId="77777777" w:rsidR="00056A39" w:rsidRDefault="00056A3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13ECD9" w14:textId="77777777" w:rsidR="00056A39" w:rsidRDefault="00056A39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Brașov</w:t>
            </w:r>
          </w:p>
          <w:p w14:paraId="12720851" w14:textId="77777777" w:rsidR="00056A39" w:rsidRDefault="00056A39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8B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B5C9D7" w14:textId="77777777" w:rsidR="00056A39" w:rsidRDefault="00056A3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0D22B5" w14:textId="77777777" w:rsidR="00056A39" w:rsidRPr="00600D25" w:rsidRDefault="00056A3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F95F48" w14:textId="77777777" w:rsidR="00056A39" w:rsidRDefault="00056A3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C92BB8" w14:textId="77777777" w:rsidR="00056A39" w:rsidRDefault="00056A3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9EEE29" w14:textId="77777777" w:rsidR="00056A39" w:rsidRDefault="00056A39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056A39" w14:paraId="24601AAE" w14:textId="77777777" w:rsidTr="00E4222D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86F35B" w14:textId="77777777" w:rsidR="00056A39" w:rsidRDefault="00056A39" w:rsidP="00056A39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32BE22" w14:textId="77777777" w:rsidR="00056A39" w:rsidRDefault="00056A3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B4CA30" w14:textId="77777777" w:rsidR="00056A39" w:rsidRDefault="00056A3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BD50E2" w14:textId="77777777" w:rsidR="00056A39" w:rsidRDefault="00056A39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Brașov</w:t>
            </w:r>
          </w:p>
          <w:p w14:paraId="33D49F7B" w14:textId="77777777" w:rsidR="00056A39" w:rsidRDefault="00056A39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F7000F" w14:textId="77777777" w:rsidR="00056A39" w:rsidRDefault="00056A3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64CA3024" w14:textId="77777777" w:rsidR="00056A39" w:rsidRDefault="00056A3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 / 40</w:t>
            </w:r>
          </w:p>
          <w:p w14:paraId="3BA5B61C" w14:textId="77777777" w:rsidR="00056A39" w:rsidRDefault="00056A3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5F4832A0" w14:textId="77777777" w:rsidR="00056A39" w:rsidRDefault="00056A3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 / 46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CB17E3" w14:textId="77777777" w:rsidR="00056A39" w:rsidRPr="00600D25" w:rsidRDefault="00056A3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6051A7" w14:textId="77777777" w:rsidR="00056A39" w:rsidRDefault="00056A3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296CFA" w14:textId="77777777" w:rsidR="00056A39" w:rsidRDefault="00056A3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468F94" w14:textId="77777777" w:rsidR="00056A39" w:rsidRDefault="00056A39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68FF1C05" w14:textId="77777777" w:rsidR="00056A39" w:rsidRDefault="00056A39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1DE2E461" w14:textId="77777777" w:rsidR="00056A39" w:rsidRDefault="00056A39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linia 8B, Cap Y.</w:t>
            </w:r>
          </w:p>
        </w:tc>
      </w:tr>
      <w:tr w:rsidR="00056A39" w14:paraId="07D1BACB" w14:textId="77777777" w:rsidTr="00E4222D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EC5CF4" w14:textId="77777777" w:rsidR="00056A39" w:rsidRDefault="00056A39" w:rsidP="00056A39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B6CB04" w14:textId="77777777" w:rsidR="00056A39" w:rsidRDefault="00056A3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973225" w14:textId="77777777" w:rsidR="00056A39" w:rsidRDefault="00056A3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6B792E" w14:textId="77777777" w:rsidR="00056A39" w:rsidRDefault="00056A39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</w:t>
            </w:r>
          </w:p>
          <w:p w14:paraId="071494FC" w14:textId="77777777" w:rsidR="00056A39" w:rsidRDefault="00056A39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A42EA9" w14:textId="77777777" w:rsidR="00056A39" w:rsidRDefault="00056A3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249EDC31" w14:textId="77777777" w:rsidR="00056A39" w:rsidRDefault="00056A3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56 şi 58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72129F" w14:textId="77777777" w:rsidR="00056A39" w:rsidRPr="00600D25" w:rsidRDefault="00056A3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416143" w14:textId="77777777" w:rsidR="00056A39" w:rsidRDefault="00056A3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3D18CA" w14:textId="77777777" w:rsidR="00056A39" w:rsidRDefault="00056A3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ECC1DE" w14:textId="77777777" w:rsidR="00056A39" w:rsidRDefault="00056A39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7AD63C3C" w14:textId="77777777" w:rsidR="00056A39" w:rsidRDefault="00056A39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13 - 15.</w:t>
            </w:r>
          </w:p>
        </w:tc>
      </w:tr>
      <w:tr w:rsidR="00056A39" w14:paraId="6678C9F1" w14:textId="77777777" w:rsidTr="00E4222D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F7ADEE" w14:textId="77777777" w:rsidR="00056A39" w:rsidRDefault="00056A39" w:rsidP="00056A39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D82F12" w14:textId="77777777" w:rsidR="00056A39" w:rsidRDefault="00056A3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172+100</w:t>
            </w:r>
          </w:p>
          <w:p w14:paraId="43929470" w14:textId="77777777" w:rsidR="00056A39" w:rsidRDefault="00056A3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176+835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5570CA" w14:textId="77777777" w:rsidR="00056A39" w:rsidRDefault="00056A3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D4E900" w14:textId="77777777" w:rsidR="00056A39" w:rsidRDefault="00056A39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Brașov – Stupini </w:t>
            </w:r>
            <w:r>
              <w:rPr>
                <w:b/>
                <w:bCs/>
                <w:sz w:val="20"/>
                <w:lang w:val="ro-RO"/>
              </w:rPr>
              <w:br/>
              <w:t>și linia 2 directă Stupini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FB62E4" w14:textId="77777777" w:rsidR="00056A39" w:rsidRDefault="00056A3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0DA004" w14:textId="77777777" w:rsidR="00056A39" w:rsidRDefault="00056A3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C09577" w14:textId="77777777" w:rsidR="00056A39" w:rsidRDefault="00056A3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32D22B" w14:textId="77777777" w:rsidR="00056A39" w:rsidRDefault="00056A3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B59098" w14:textId="77777777" w:rsidR="00056A39" w:rsidRDefault="00056A39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 Fără inductori.</w:t>
            </w:r>
          </w:p>
        </w:tc>
      </w:tr>
      <w:tr w:rsidR="00056A39" w14:paraId="37E78B0B" w14:textId="77777777" w:rsidTr="00E4222D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E821A1" w14:textId="77777777" w:rsidR="00056A39" w:rsidRDefault="00056A39" w:rsidP="00056A39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5EF9B9" w14:textId="77777777" w:rsidR="00056A39" w:rsidRDefault="00056A3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172+100</w:t>
            </w:r>
          </w:p>
          <w:p w14:paraId="7C9F1F0C" w14:textId="77777777" w:rsidR="00056A39" w:rsidRDefault="00056A3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172+800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76FE53" w14:textId="77777777" w:rsidR="00056A39" w:rsidRDefault="00056A3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07B6CF" w14:textId="77777777" w:rsidR="00056A39" w:rsidRDefault="00056A39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Brașov – Stupini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FCD208" w14:textId="77777777" w:rsidR="00056A39" w:rsidRDefault="00056A3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124489" w14:textId="77777777" w:rsidR="00056A39" w:rsidRDefault="00056A3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DC2E7C" w14:textId="77777777" w:rsidR="00056A39" w:rsidRDefault="00056A3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F02868" w14:textId="77777777" w:rsidR="00056A39" w:rsidRDefault="00056A3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4B040E" w14:textId="77777777" w:rsidR="00056A39" w:rsidRDefault="00056A39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FF6B4A"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 Fără inductori. Valabilă zilnic,</w:t>
            </w: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br/>
            </w:r>
            <w:r w:rsidRPr="00FF6B4A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 între orele 07,00-19,00 (protecție muncitori-lucrări în firul II)</w:t>
            </w:r>
          </w:p>
        </w:tc>
      </w:tr>
      <w:tr w:rsidR="00056A39" w14:paraId="4883D7CB" w14:textId="77777777" w:rsidTr="00E4222D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CDE582" w14:textId="77777777" w:rsidR="00056A39" w:rsidRDefault="00056A39" w:rsidP="00056A39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EA9521" w14:textId="77777777" w:rsidR="00056A39" w:rsidRDefault="00056A3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67D1DA" w14:textId="77777777" w:rsidR="00056A39" w:rsidRDefault="00056A3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EA813E" w14:textId="77777777" w:rsidR="00056A39" w:rsidRDefault="00056A39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Brașov</w:t>
            </w:r>
          </w:p>
          <w:p w14:paraId="076D1AB1" w14:textId="77777777" w:rsidR="00056A39" w:rsidRDefault="00056A39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Stupini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A5B2BE" w14:textId="77777777" w:rsidR="00056A39" w:rsidRDefault="00056A3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C716F1" w14:textId="77777777" w:rsidR="00056A39" w:rsidRDefault="00056A3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C7CF06" w14:textId="77777777" w:rsidR="00056A39" w:rsidRPr="00E731A9" w:rsidRDefault="00056A3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1</w:t>
            </w:r>
            <w:r>
              <w:rPr>
                <w:b/>
                <w:bCs/>
                <w:sz w:val="16"/>
                <w:szCs w:val="16"/>
                <w:lang w:val="ro-RO"/>
              </w:rPr>
              <w:t>73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>+</w:t>
            </w:r>
            <w:r>
              <w:rPr>
                <w:b/>
                <w:bCs/>
                <w:sz w:val="16"/>
                <w:szCs w:val="16"/>
                <w:lang w:val="ro-RO"/>
              </w:rPr>
              <w:t>350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 xml:space="preserve"> Km </w:t>
            </w:r>
            <w:r>
              <w:rPr>
                <w:b/>
                <w:bCs/>
                <w:sz w:val="16"/>
                <w:szCs w:val="16"/>
                <w:lang w:val="ro-RO"/>
              </w:rPr>
              <w:t>pr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>.</w:t>
            </w:r>
          </w:p>
          <w:p w14:paraId="5E5E1137" w14:textId="77777777" w:rsidR="00056A39" w:rsidRDefault="00056A3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-176+450</w:t>
            </w:r>
            <w:r>
              <w:rPr>
                <w:b/>
                <w:bCs/>
                <w:sz w:val="16"/>
                <w:szCs w:val="16"/>
                <w:lang w:val="ro-RO"/>
              </w:rPr>
              <w:t xml:space="preserve"> Km ex.</w:t>
            </w:r>
          </w:p>
          <w:p w14:paraId="59C74485" w14:textId="77777777" w:rsidR="00056A39" w:rsidRDefault="00056A3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16"/>
                <w:szCs w:val="16"/>
                <w:lang w:val="ro-RO"/>
              </w:rPr>
              <w:t>-176+478 Km pr.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9C7E7A" w14:textId="77777777" w:rsidR="00056A39" w:rsidRDefault="00056A3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ACF832" w14:textId="77777777" w:rsidR="00056A39" w:rsidRDefault="00056A39" w:rsidP="00FF6B4A">
            <w:pPr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bookmarkStart w:id="2" w:name="_Hlk184113336"/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 în capătul dinspre</w:t>
            </w:r>
          </w:p>
          <w:p w14:paraId="48BA62E4" w14:textId="77777777" w:rsidR="00056A39" w:rsidRDefault="00056A39" w:rsidP="00FF6B4A">
            <w:pPr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Brașov. Fără inductori.</w:t>
            </w:r>
          </w:p>
          <w:bookmarkEnd w:id="2"/>
          <w:p w14:paraId="31709EAB" w14:textId="77777777" w:rsidR="00056A39" w:rsidRPr="001D4392" w:rsidRDefault="00056A39" w:rsidP="00FF6B4A">
            <w:pPr>
              <w:rPr>
                <w:b/>
                <w:bCs/>
                <w:i/>
                <w:iCs/>
                <w:sz w:val="20"/>
                <w:szCs w:val="20"/>
                <w:u w:val="single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u w:val="single"/>
                <w:lang w:val="ro-RO"/>
              </w:rPr>
              <w:t xml:space="preserve">Valabil pentru toate trenurile de călători </w:t>
            </w:r>
          </w:p>
        </w:tc>
      </w:tr>
      <w:tr w:rsidR="00056A39" w14:paraId="63940A90" w14:textId="77777777" w:rsidTr="00E4222D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FA6024" w14:textId="77777777" w:rsidR="00056A39" w:rsidRDefault="00056A39" w:rsidP="00056A39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46ECF1" w14:textId="77777777" w:rsidR="00056A39" w:rsidRDefault="00056A3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FCA54D" w14:textId="77777777" w:rsidR="00056A39" w:rsidRDefault="00056A3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5E6D51" w14:textId="77777777" w:rsidR="00056A39" w:rsidRDefault="00056A39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 St. Brașov</w:t>
            </w:r>
          </w:p>
          <w:p w14:paraId="33947719" w14:textId="77777777" w:rsidR="00056A39" w:rsidRDefault="00056A39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Stupini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A9B62C" w14:textId="77777777" w:rsidR="00056A39" w:rsidRDefault="00056A3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BEA9C0" w14:textId="77777777" w:rsidR="00056A39" w:rsidRDefault="00056A3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82F694" w14:textId="77777777" w:rsidR="00056A39" w:rsidRPr="00E731A9" w:rsidRDefault="00056A3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169+864 Km ex.</w:t>
            </w:r>
          </w:p>
          <w:p w14:paraId="0A3A5EB7" w14:textId="77777777" w:rsidR="00056A39" w:rsidRPr="00E731A9" w:rsidRDefault="00056A3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171+041 Km pr.</w:t>
            </w:r>
          </w:p>
          <w:p w14:paraId="7C5048E0" w14:textId="77777777" w:rsidR="00056A39" w:rsidRDefault="00056A3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-176+450</w:t>
            </w:r>
            <w:r>
              <w:rPr>
                <w:b/>
                <w:bCs/>
                <w:sz w:val="16"/>
                <w:szCs w:val="16"/>
                <w:lang w:val="ro-RO"/>
              </w:rPr>
              <w:t xml:space="preserve"> Km ex.</w:t>
            </w:r>
          </w:p>
          <w:p w14:paraId="2F08B4A2" w14:textId="77777777" w:rsidR="00056A39" w:rsidRDefault="00056A3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16"/>
                <w:szCs w:val="16"/>
                <w:lang w:val="ro-RO"/>
              </w:rPr>
              <w:t>-176+478 Km pr.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067D0B" w14:textId="77777777" w:rsidR="00056A39" w:rsidRDefault="00056A3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60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F8192B" w14:textId="77777777" w:rsidR="00056A39" w:rsidRPr="00616BAF" w:rsidRDefault="00056A39" w:rsidP="00FF6B4A">
            <w:pPr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616BAF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0BEA3801" w14:textId="77777777" w:rsidR="00056A39" w:rsidRDefault="00056A39" w:rsidP="00FF6B4A">
            <w:pPr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616BAF"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33732660" w14:textId="77777777" w:rsidR="00056A39" w:rsidRPr="003B726B" w:rsidRDefault="00056A39" w:rsidP="00FF6B4A">
            <w:pPr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u w:val="single"/>
                <w:lang w:val="ro-RO"/>
              </w:rPr>
              <w:t xml:space="preserve">Valabil pentru toate trenurile de marfă </w:t>
            </w:r>
          </w:p>
        </w:tc>
      </w:tr>
      <w:tr w:rsidR="00056A39" w14:paraId="65025DEC" w14:textId="77777777" w:rsidTr="00E4222D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662069" w14:textId="77777777" w:rsidR="00056A39" w:rsidRDefault="00056A39" w:rsidP="00056A39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F63DC8" w14:textId="77777777" w:rsidR="00056A39" w:rsidRDefault="00056A3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ACC8C5" w14:textId="77777777" w:rsidR="00056A39" w:rsidRDefault="00056A3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9F005D" w14:textId="77777777" w:rsidR="00056A39" w:rsidRDefault="00056A39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Stupini</w:t>
            </w:r>
          </w:p>
          <w:p w14:paraId="73DDBE9B" w14:textId="77777777" w:rsidR="00056A39" w:rsidRDefault="00056A39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X, peste aparatele de cale 5 și 9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E643CF" w14:textId="77777777" w:rsidR="00056A39" w:rsidRDefault="00056A3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C42DA5" w14:textId="77777777" w:rsidR="00056A39" w:rsidRDefault="00056A3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17FDCA" w14:textId="77777777" w:rsidR="00056A39" w:rsidRDefault="00056A3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176+030</w:t>
            </w:r>
          </w:p>
          <w:p w14:paraId="187008F9" w14:textId="77777777" w:rsidR="00056A39" w:rsidRDefault="00056A3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176+110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150317" w14:textId="77777777" w:rsidR="00056A39" w:rsidRDefault="00056A3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243989" w14:textId="77777777" w:rsidR="00056A39" w:rsidRDefault="00056A39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6AC00EBD" w14:textId="77777777" w:rsidR="00056A39" w:rsidRDefault="00056A39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056A39" w14:paraId="316C779D" w14:textId="77777777" w:rsidTr="00E4222D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DA0AD7" w14:textId="77777777" w:rsidR="00056A39" w:rsidRDefault="00056A39" w:rsidP="00056A39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DEA75C" w14:textId="77777777" w:rsidR="00056A39" w:rsidRDefault="00056A3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C73251" w14:textId="77777777" w:rsidR="00056A39" w:rsidRDefault="00056A3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E20241" w14:textId="77777777" w:rsidR="00056A39" w:rsidRDefault="00056A39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Stupini -</w:t>
            </w:r>
          </w:p>
          <w:p w14:paraId="3E7D2D43" w14:textId="77777777" w:rsidR="00056A39" w:rsidRDefault="00056A39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Bod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3E3F46" w14:textId="77777777" w:rsidR="00056A39" w:rsidRDefault="00056A3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0E5BC2" w14:textId="77777777" w:rsidR="00056A39" w:rsidRDefault="00056A3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E320EE" w14:textId="77777777" w:rsidR="00056A39" w:rsidRDefault="00056A3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1</w:t>
            </w:r>
            <w:r>
              <w:rPr>
                <w:b/>
                <w:bCs/>
                <w:sz w:val="16"/>
                <w:szCs w:val="16"/>
                <w:lang w:val="ro-RO"/>
              </w:rPr>
              <w:t>76+450</w:t>
            </w:r>
          </w:p>
          <w:p w14:paraId="5773232D" w14:textId="77777777" w:rsidR="00056A39" w:rsidRPr="00E731A9" w:rsidRDefault="00056A3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>
              <w:rPr>
                <w:b/>
                <w:bCs/>
                <w:sz w:val="16"/>
                <w:szCs w:val="16"/>
                <w:lang w:val="ro-RO"/>
              </w:rPr>
              <w:t>K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>m ex.</w:t>
            </w:r>
          </w:p>
          <w:p w14:paraId="77195195" w14:textId="77777777" w:rsidR="00056A39" w:rsidRPr="00E731A9" w:rsidRDefault="00056A3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17</w:t>
            </w:r>
            <w:r>
              <w:rPr>
                <w:b/>
                <w:bCs/>
                <w:sz w:val="16"/>
                <w:szCs w:val="16"/>
                <w:lang w:val="ro-RO"/>
              </w:rPr>
              <w:t>6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>+</w:t>
            </w:r>
            <w:r>
              <w:rPr>
                <w:b/>
                <w:bCs/>
                <w:sz w:val="16"/>
                <w:szCs w:val="16"/>
                <w:lang w:val="ro-RO"/>
              </w:rPr>
              <w:t>478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 xml:space="preserve"> Km pr.</w:t>
            </w:r>
          </w:p>
          <w:p w14:paraId="215BB1F9" w14:textId="77777777" w:rsidR="00056A39" w:rsidRPr="001D4392" w:rsidRDefault="00056A3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-1</w:t>
            </w:r>
            <w:r>
              <w:rPr>
                <w:b/>
                <w:bCs/>
                <w:sz w:val="16"/>
                <w:szCs w:val="16"/>
                <w:lang w:val="ro-RO"/>
              </w:rPr>
              <w:t>83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>+</w:t>
            </w:r>
            <w:r>
              <w:rPr>
                <w:b/>
                <w:bCs/>
                <w:sz w:val="16"/>
                <w:szCs w:val="16"/>
                <w:lang w:val="ro-RO"/>
              </w:rPr>
              <w:t>045 Km ex.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C76636" w14:textId="77777777" w:rsidR="00056A39" w:rsidRDefault="00056A3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A90DC4" w14:textId="77777777" w:rsidR="00056A39" w:rsidRDefault="00056A39" w:rsidP="00FF6B4A">
            <w:pPr>
              <w:ind w:firstLine="91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3982047A" w14:textId="77777777" w:rsidR="00056A39" w:rsidRDefault="00056A39" w:rsidP="00FF6B4A">
            <w:pPr>
              <w:ind w:firstLine="91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4BF281DA" w14:textId="77777777" w:rsidR="00056A39" w:rsidRPr="003B726B" w:rsidRDefault="00056A39" w:rsidP="00FF6B4A">
            <w:pPr>
              <w:ind w:left="82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u w:val="single"/>
                <w:lang w:val="ro-RO"/>
              </w:rPr>
              <w:t xml:space="preserve">Valabil pentru toate trenurile de călători </w:t>
            </w:r>
          </w:p>
        </w:tc>
      </w:tr>
      <w:tr w:rsidR="00056A39" w14:paraId="5C899A1E" w14:textId="77777777" w:rsidTr="00E4222D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359FB2" w14:textId="77777777" w:rsidR="00056A39" w:rsidRDefault="00056A39" w:rsidP="00056A39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3C4B74" w14:textId="77777777" w:rsidR="00056A39" w:rsidRDefault="00056A3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27682C" w14:textId="77777777" w:rsidR="00056A39" w:rsidRDefault="00056A3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D44151" w14:textId="77777777" w:rsidR="00056A39" w:rsidRDefault="00056A39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St. Stupini - </w:t>
            </w:r>
          </w:p>
          <w:p w14:paraId="14DA9865" w14:textId="77777777" w:rsidR="00056A39" w:rsidRDefault="00056A39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Bod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15179C" w14:textId="77777777" w:rsidR="00056A39" w:rsidRDefault="00056A3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378900" w14:textId="77777777" w:rsidR="00056A39" w:rsidRDefault="00056A3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8F89DD" w14:textId="77777777" w:rsidR="00056A39" w:rsidRDefault="00056A3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1</w:t>
            </w:r>
            <w:r>
              <w:rPr>
                <w:b/>
                <w:bCs/>
                <w:sz w:val="16"/>
                <w:szCs w:val="16"/>
                <w:lang w:val="ro-RO"/>
              </w:rPr>
              <w:t>76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>+</w:t>
            </w:r>
            <w:r>
              <w:rPr>
                <w:b/>
                <w:bCs/>
                <w:sz w:val="16"/>
                <w:szCs w:val="16"/>
                <w:lang w:val="ro-RO"/>
              </w:rPr>
              <w:t>450</w:t>
            </w:r>
          </w:p>
          <w:p w14:paraId="3FA893FD" w14:textId="77777777" w:rsidR="00056A39" w:rsidRPr="00E731A9" w:rsidRDefault="00056A3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Km ex.</w:t>
            </w:r>
          </w:p>
          <w:p w14:paraId="41422D4C" w14:textId="77777777" w:rsidR="00056A39" w:rsidRPr="00E731A9" w:rsidRDefault="00056A3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17</w:t>
            </w:r>
            <w:r>
              <w:rPr>
                <w:b/>
                <w:bCs/>
                <w:sz w:val="16"/>
                <w:szCs w:val="16"/>
                <w:lang w:val="ro-RO"/>
              </w:rPr>
              <w:t>6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>+</w:t>
            </w:r>
            <w:r>
              <w:rPr>
                <w:b/>
                <w:bCs/>
                <w:sz w:val="16"/>
                <w:szCs w:val="16"/>
                <w:lang w:val="ro-RO"/>
              </w:rPr>
              <w:t>478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 xml:space="preserve"> Km pr.</w:t>
            </w:r>
          </w:p>
          <w:p w14:paraId="22D09507" w14:textId="77777777" w:rsidR="00056A39" w:rsidRPr="001D4392" w:rsidRDefault="00056A3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-1</w:t>
            </w:r>
            <w:r>
              <w:rPr>
                <w:b/>
                <w:bCs/>
                <w:sz w:val="16"/>
                <w:szCs w:val="16"/>
                <w:lang w:val="ro-RO"/>
              </w:rPr>
              <w:t>83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>+</w:t>
            </w:r>
            <w:r>
              <w:rPr>
                <w:b/>
                <w:bCs/>
                <w:sz w:val="16"/>
                <w:szCs w:val="16"/>
                <w:lang w:val="ro-RO"/>
              </w:rPr>
              <w:t>045 Km ex.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F1EDE8" w14:textId="77777777" w:rsidR="00056A39" w:rsidRDefault="00056A3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60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40B83E" w14:textId="77777777" w:rsidR="00056A39" w:rsidRPr="00616BAF" w:rsidRDefault="00056A39" w:rsidP="00FF6B4A">
            <w:pPr>
              <w:ind w:firstLine="91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616BAF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1FE90FFF" w14:textId="77777777" w:rsidR="00056A39" w:rsidRDefault="00056A39" w:rsidP="00FF6B4A">
            <w:pPr>
              <w:ind w:firstLine="91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616BAF"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4B176BA6" w14:textId="77777777" w:rsidR="00056A39" w:rsidRPr="003B726B" w:rsidRDefault="00056A39" w:rsidP="00FF6B4A">
            <w:pPr>
              <w:ind w:left="82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u w:val="single"/>
                <w:lang w:val="ro-RO"/>
              </w:rPr>
              <w:t>Valabil pentru toate trenurile de mafă</w:t>
            </w:r>
          </w:p>
        </w:tc>
      </w:tr>
      <w:tr w:rsidR="00056A39" w14:paraId="7AFB54CF" w14:textId="77777777" w:rsidTr="00E4222D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EA506F" w14:textId="77777777" w:rsidR="00056A39" w:rsidRDefault="00056A39" w:rsidP="00056A39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1C7C81" w14:textId="77777777" w:rsidR="00056A39" w:rsidRDefault="00056A3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E133F5" w14:textId="77777777" w:rsidR="00056A39" w:rsidRDefault="00056A3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9328B5" w14:textId="77777777" w:rsidR="00056A39" w:rsidRDefault="00056A39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Stupini -</w:t>
            </w:r>
          </w:p>
          <w:p w14:paraId="3E8D4E0B" w14:textId="77777777" w:rsidR="00056A39" w:rsidRDefault="00056A39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Bod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F7CEDE" w14:textId="77777777" w:rsidR="00056A39" w:rsidRDefault="00056A3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C7F071" w14:textId="77777777" w:rsidR="00056A39" w:rsidRDefault="00056A3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5FF811" w14:textId="77777777" w:rsidR="00056A39" w:rsidRDefault="00056A3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178+800</w:t>
            </w:r>
          </w:p>
          <w:p w14:paraId="0FBC75ED" w14:textId="77777777" w:rsidR="00056A39" w:rsidRDefault="00056A3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179+300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04BF17" w14:textId="77777777" w:rsidR="00056A39" w:rsidRDefault="00056A3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23C5D2" w14:textId="77777777" w:rsidR="00056A39" w:rsidRDefault="00056A39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1068FBC8" w14:textId="77777777" w:rsidR="00056A39" w:rsidRDefault="00056A39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268FF01D" w14:textId="77777777" w:rsidR="00056A39" w:rsidRDefault="00056A39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Pod provozoriu.</w:t>
            </w:r>
          </w:p>
        </w:tc>
      </w:tr>
      <w:tr w:rsidR="00056A39" w14:paraId="0C8DF46F" w14:textId="77777777" w:rsidTr="00E4222D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F185F5" w14:textId="77777777" w:rsidR="00056A39" w:rsidRDefault="00056A39" w:rsidP="00056A39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ACCC1D" w14:textId="77777777" w:rsidR="00056A39" w:rsidRDefault="00056A3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1F52A5" w14:textId="77777777" w:rsidR="00056A39" w:rsidRDefault="00056A3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B2632C" w14:textId="77777777" w:rsidR="00056A39" w:rsidRDefault="00056A39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Bod </w:t>
            </w:r>
          </w:p>
          <w:p w14:paraId="64938A04" w14:textId="77777777" w:rsidR="00056A39" w:rsidRDefault="00056A39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directă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229F09" w14:textId="77777777" w:rsidR="00056A39" w:rsidRDefault="00056A3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3BDF1B" w14:textId="77777777" w:rsidR="00056A39" w:rsidRDefault="00056A3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EAE98B" w14:textId="77777777" w:rsidR="00056A39" w:rsidRDefault="00056A3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183+300</w:t>
            </w:r>
          </w:p>
          <w:p w14:paraId="500E786D" w14:textId="77777777" w:rsidR="00056A39" w:rsidRDefault="00056A3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183+400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2EBC0C" w14:textId="77777777" w:rsidR="00056A39" w:rsidRDefault="00056A3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F0F904" w14:textId="77777777" w:rsidR="00056A39" w:rsidRDefault="00056A39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 Fără inductori.</w:t>
            </w:r>
          </w:p>
        </w:tc>
      </w:tr>
      <w:tr w:rsidR="00056A39" w14:paraId="3F022B56" w14:textId="77777777" w:rsidTr="00E4222D">
        <w:trPr>
          <w:cantSplit/>
          <w:trHeight w:val="103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E701F8" w14:textId="77777777" w:rsidR="00056A39" w:rsidRDefault="00056A39" w:rsidP="00056A39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43510D" w14:textId="77777777" w:rsidR="00056A39" w:rsidRDefault="00056A3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891DEB" w14:textId="77777777" w:rsidR="00056A39" w:rsidRDefault="00056A3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4D6AB4" w14:textId="77777777" w:rsidR="00056A39" w:rsidRDefault="00056A39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Bod </w:t>
            </w:r>
          </w:p>
          <w:p w14:paraId="72036D48" w14:textId="77777777" w:rsidR="00056A39" w:rsidRDefault="00056A39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directă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845799" w14:textId="77777777" w:rsidR="00056A39" w:rsidRDefault="00056A3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21468C" w14:textId="77777777" w:rsidR="00056A39" w:rsidRPr="00600D25" w:rsidRDefault="00056A3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9C4B05" w14:textId="77777777" w:rsidR="00056A39" w:rsidRDefault="00056A3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183+750</w:t>
            </w:r>
          </w:p>
          <w:p w14:paraId="79F6B057" w14:textId="77777777" w:rsidR="00056A39" w:rsidRDefault="00056A3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183+900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D7FC49" w14:textId="77777777" w:rsidR="00056A39" w:rsidRDefault="00056A3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F6279B" w14:textId="77777777" w:rsidR="00056A39" w:rsidRPr="00D344C9" w:rsidRDefault="00056A39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Semnalizată ca limitare de viteză.  </w:t>
            </w:r>
          </w:p>
          <w:p w14:paraId="155A29CC" w14:textId="77777777" w:rsidR="00056A39" w:rsidRDefault="00056A39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056A39" w14:paraId="52C9762F" w14:textId="77777777" w:rsidTr="00E4222D">
        <w:trPr>
          <w:cantSplit/>
          <w:trHeight w:val="103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454CDF" w14:textId="77777777" w:rsidR="00056A39" w:rsidRDefault="00056A39" w:rsidP="00056A39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A2DD8D" w14:textId="77777777" w:rsidR="00056A39" w:rsidRDefault="00056A3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1A6290" w14:textId="77777777" w:rsidR="00056A39" w:rsidRDefault="00056A3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43D6D9" w14:textId="77777777" w:rsidR="00056A39" w:rsidRDefault="00056A39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Bod </w:t>
            </w:r>
          </w:p>
          <w:p w14:paraId="259626F0" w14:textId="77777777" w:rsidR="00056A39" w:rsidRDefault="00056A39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609271" w14:textId="77777777" w:rsidR="00056A39" w:rsidRDefault="00056A3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22, 24 și 26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DEB6F0" w14:textId="77777777" w:rsidR="00056A39" w:rsidRPr="00600D25" w:rsidRDefault="00056A3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1D16BD" w14:textId="77777777" w:rsidR="00056A39" w:rsidRDefault="00056A3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FE2CBF" w14:textId="77777777" w:rsidR="00056A39" w:rsidRDefault="00056A3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077E4B" w14:textId="77777777" w:rsidR="00056A39" w:rsidRDefault="00056A39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1084D419" w14:textId="77777777" w:rsidR="00056A39" w:rsidRPr="00D344C9" w:rsidRDefault="00056A39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5 și 6 abătute.</w:t>
            </w:r>
          </w:p>
        </w:tc>
      </w:tr>
      <w:tr w:rsidR="00056A39" w14:paraId="1D57E012" w14:textId="77777777" w:rsidTr="00E4222D">
        <w:trPr>
          <w:cantSplit/>
          <w:trHeight w:val="103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C7BE45" w14:textId="77777777" w:rsidR="00056A39" w:rsidRDefault="00056A39" w:rsidP="00056A39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DB24B3" w14:textId="77777777" w:rsidR="00056A39" w:rsidRDefault="00056A3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184+000</w:t>
            </w:r>
          </w:p>
          <w:p w14:paraId="341BB361" w14:textId="77777777" w:rsidR="00056A39" w:rsidRDefault="00056A3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188+190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BD6D9A" w14:textId="77777777" w:rsidR="00056A39" w:rsidRDefault="00056A3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226CDB" w14:textId="77777777" w:rsidR="00056A39" w:rsidRDefault="00056A39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Bod –</w:t>
            </w:r>
          </w:p>
          <w:p w14:paraId="16B70B71" w14:textId="77777777" w:rsidR="00056A39" w:rsidRDefault="00056A39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Feldioara</w:t>
            </w:r>
          </w:p>
          <w:p w14:paraId="073EA786" w14:textId="77777777" w:rsidR="00056A39" w:rsidRDefault="00056A39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linia 2 directă st. Bod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AD7F5F" w14:textId="77777777" w:rsidR="00056A39" w:rsidRDefault="00056A3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FC221F" w14:textId="77777777" w:rsidR="00056A39" w:rsidRDefault="00056A3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B5EB75" w14:textId="77777777" w:rsidR="00056A39" w:rsidRDefault="00056A3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16CC6E" w14:textId="77777777" w:rsidR="00056A39" w:rsidRDefault="00056A3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AD8B80" w14:textId="77777777" w:rsidR="00056A39" w:rsidRDefault="00056A39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39CD8AF0" w14:textId="77777777" w:rsidR="00056A39" w:rsidRDefault="00056A39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056A39" w14:paraId="016C496A" w14:textId="77777777" w:rsidTr="00E4222D">
        <w:trPr>
          <w:cantSplit/>
          <w:trHeight w:val="102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3BE5EF" w14:textId="77777777" w:rsidR="00056A39" w:rsidRDefault="00056A39" w:rsidP="00056A39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F0E208" w14:textId="77777777" w:rsidR="00056A39" w:rsidRDefault="00056A3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188+190</w:t>
            </w:r>
          </w:p>
          <w:p w14:paraId="7F1C2F6F" w14:textId="77777777" w:rsidR="00056A39" w:rsidRDefault="00056A3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190+500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54B00E" w14:textId="77777777" w:rsidR="00056A39" w:rsidRDefault="00056A3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F2F74F" w14:textId="77777777" w:rsidR="00056A39" w:rsidRDefault="00056A39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Bod –</w:t>
            </w:r>
          </w:p>
          <w:p w14:paraId="32064CAB" w14:textId="77777777" w:rsidR="00056A39" w:rsidRDefault="00056A39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Feldioara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B81416" w14:textId="77777777" w:rsidR="00056A39" w:rsidRDefault="00056A3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E77346" w14:textId="77777777" w:rsidR="00056A39" w:rsidRPr="00600D25" w:rsidRDefault="00056A3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3E11C2" w14:textId="77777777" w:rsidR="00056A39" w:rsidRDefault="00056A3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3C0457" w14:textId="77777777" w:rsidR="00056A39" w:rsidRPr="00600D25" w:rsidRDefault="00056A3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7F2E50" w14:textId="77777777" w:rsidR="00056A39" w:rsidRPr="00D344C9" w:rsidRDefault="00056A39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Semnalizată ca limitare de viteză.  </w:t>
            </w:r>
          </w:p>
          <w:p w14:paraId="07206917" w14:textId="77777777" w:rsidR="00056A39" w:rsidRPr="00D344C9" w:rsidRDefault="00056A39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056A39" w14:paraId="6E68F14C" w14:textId="77777777" w:rsidTr="00E4222D">
        <w:trPr>
          <w:cantSplit/>
          <w:trHeight w:val="39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490D03" w14:textId="77777777" w:rsidR="00056A39" w:rsidRDefault="00056A39" w:rsidP="00056A39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84EF57" w14:textId="77777777" w:rsidR="00056A39" w:rsidRDefault="00056A3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DEAFA1" w14:textId="77777777" w:rsidR="00056A39" w:rsidRDefault="00056A3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0470DA" w14:textId="77777777" w:rsidR="00056A39" w:rsidRDefault="00056A39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Bod - Feldioara</w:t>
            </w:r>
          </w:p>
          <w:p w14:paraId="606A5255" w14:textId="77777777" w:rsidR="00056A39" w:rsidRDefault="00056A39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linia 3 directă </w:t>
            </w:r>
          </w:p>
          <w:p w14:paraId="69E57060" w14:textId="77777777" w:rsidR="00056A39" w:rsidRDefault="00056A39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Feldioara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15097D" w14:textId="77777777" w:rsidR="00056A39" w:rsidRDefault="00056A3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19C87E" w14:textId="77777777" w:rsidR="00056A39" w:rsidRPr="00600D25" w:rsidRDefault="00056A3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2D5993" w14:textId="77777777" w:rsidR="00056A39" w:rsidRDefault="00056A3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186+900</w:t>
            </w:r>
          </w:p>
          <w:p w14:paraId="7AD22109" w14:textId="77777777" w:rsidR="00056A39" w:rsidRDefault="00056A3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192+300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4A3ECB" w14:textId="77777777" w:rsidR="00056A39" w:rsidRDefault="00056A3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57DA92" w14:textId="77777777" w:rsidR="00056A39" w:rsidRDefault="00056A39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</w:tc>
      </w:tr>
      <w:tr w:rsidR="00056A39" w14:paraId="7305561B" w14:textId="77777777" w:rsidTr="00E4222D">
        <w:trPr>
          <w:cantSplit/>
          <w:trHeight w:val="54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FDDDC8" w14:textId="77777777" w:rsidR="00056A39" w:rsidRDefault="00056A39" w:rsidP="00056A39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320E29" w14:textId="77777777" w:rsidR="00056A39" w:rsidRDefault="00056A3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55FFD5" w14:textId="77777777" w:rsidR="00056A39" w:rsidRDefault="00056A3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44460E" w14:textId="77777777" w:rsidR="00056A39" w:rsidRDefault="00056A39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Feldioara       </w:t>
            </w:r>
          </w:p>
          <w:p w14:paraId="774038FC" w14:textId="77777777" w:rsidR="00056A39" w:rsidRDefault="00056A39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D71AB2" w14:textId="77777777" w:rsidR="00056A39" w:rsidRDefault="00056A3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5828284E" w14:textId="77777777" w:rsidR="00056A39" w:rsidRDefault="00056A3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16 - 18 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9F2C1A" w14:textId="77777777" w:rsidR="00056A39" w:rsidRPr="00600D25" w:rsidRDefault="00056A3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6BAD46" w14:textId="77777777" w:rsidR="00056A39" w:rsidRDefault="00056A3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E32960" w14:textId="77777777" w:rsidR="00056A39" w:rsidRPr="00600D25" w:rsidRDefault="00056A3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B724A3" w14:textId="77777777" w:rsidR="00056A39" w:rsidRPr="00D344C9" w:rsidRDefault="00056A39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056A39" w14:paraId="6A0EC5D7" w14:textId="77777777" w:rsidTr="00E4222D">
        <w:trPr>
          <w:cantSplit/>
          <w:trHeight w:val="54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C5424B" w14:textId="77777777" w:rsidR="00056A39" w:rsidRDefault="00056A39" w:rsidP="00056A39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8D1415" w14:textId="77777777" w:rsidR="00056A39" w:rsidRDefault="00056A3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48457E" w14:textId="77777777" w:rsidR="00056A39" w:rsidRPr="00600D25" w:rsidRDefault="00056A3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9EC0C6" w14:textId="77777777" w:rsidR="00056A39" w:rsidRDefault="00056A39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Feldioara </w:t>
            </w:r>
          </w:p>
          <w:p w14:paraId="0F564925" w14:textId="77777777" w:rsidR="00056A39" w:rsidRDefault="00056A39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40C26A" w14:textId="77777777" w:rsidR="00056A39" w:rsidRDefault="00056A3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6F62A1" w14:textId="77777777" w:rsidR="00056A39" w:rsidRPr="00600D25" w:rsidRDefault="00056A3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2799B9" w14:textId="77777777" w:rsidR="00056A39" w:rsidRDefault="00056A3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192+300</w:t>
            </w:r>
          </w:p>
          <w:p w14:paraId="194122E1" w14:textId="77777777" w:rsidR="00056A39" w:rsidRDefault="00056A3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192+500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E3CEF4" w14:textId="77777777" w:rsidR="00056A39" w:rsidRPr="00600D25" w:rsidRDefault="00056A3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874FD7" w14:textId="77777777" w:rsidR="00056A39" w:rsidRPr="00D344C9" w:rsidRDefault="00056A39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056A39" w14:paraId="2A9518FB" w14:textId="77777777" w:rsidTr="00E4222D">
        <w:trPr>
          <w:cantSplit/>
          <w:trHeight w:val="54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C8C808" w14:textId="77777777" w:rsidR="00056A39" w:rsidRDefault="00056A39" w:rsidP="00056A39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AECF92" w14:textId="77777777" w:rsidR="00056A39" w:rsidRDefault="00056A3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5DE6C3" w14:textId="77777777" w:rsidR="00056A39" w:rsidRPr="00600D25" w:rsidRDefault="00056A3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6A8EB2" w14:textId="77777777" w:rsidR="00056A39" w:rsidRDefault="00056A39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Feldioara –</w:t>
            </w:r>
          </w:p>
          <w:p w14:paraId="18F123EC" w14:textId="77777777" w:rsidR="00056A39" w:rsidRDefault="00056A39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Apaţa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FBE5BB" w14:textId="77777777" w:rsidR="00056A39" w:rsidRDefault="00056A3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A91E55" w14:textId="77777777" w:rsidR="00056A39" w:rsidRPr="00600D25" w:rsidRDefault="00056A3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FD9633" w14:textId="77777777" w:rsidR="00056A39" w:rsidRDefault="00056A3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195+050</w:t>
            </w:r>
          </w:p>
          <w:p w14:paraId="7877C48B" w14:textId="77777777" w:rsidR="00056A39" w:rsidRDefault="00056A3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198+900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BBF42C" w14:textId="77777777" w:rsidR="00056A39" w:rsidRDefault="00056A3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930723" w14:textId="77777777" w:rsidR="00056A39" w:rsidRPr="00D344C9" w:rsidRDefault="00056A39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Semnalizată ca limitare de viteză.   </w:t>
            </w:r>
          </w:p>
          <w:p w14:paraId="4185AAAC" w14:textId="77777777" w:rsidR="00056A39" w:rsidRDefault="00056A39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3FF163F9" w14:textId="77777777" w:rsidR="00056A39" w:rsidRPr="00D344C9" w:rsidRDefault="00056A39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Protecție muncitori.</w:t>
            </w:r>
          </w:p>
        </w:tc>
      </w:tr>
      <w:tr w:rsidR="00056A39" w14:paraId="68D309D5" w14:textId="77777777" w:rsidTr="00E4222D">
        <w:trPr>
          <w:cantSplit/>
          <w:trHeight w:val="4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EC20A3" w14:textId="77777777" w:rsidR="00056A39" w:rsidRDefault="00056A39" w:rsidP="00056A39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ACE3AE" w14:textId="77777777" w:rsidR="00056A39" w:rsidRDefault="00056A3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A77B94" w14:textId="77777777" w:rsidR="00056A39" w:rsidRDefault="00056A3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3CAFC9" w14:textId="77777777" w:rsidR="00056A39" w:rsidRDefault="00056A39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Feldioara –</w:t>
            </w:r>
          </w:p>
          <w:p w14:paraId="573095BF" w14:textId="77777777" w:rsidR="00056A39" w:rsidRDefault="00056A39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Apaţa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EDB798" w14:textId="77777777" w:rsidR="00056A39" w:rsidRDefault="00056A3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A9420C" w14:textId="77777777" w:rsidR="00056A39" w:rsidRPr="00600D25" w:rsidRDefault="00056A3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579BB4" w14:textId="77777777" w:rsidR="00056A39" w:rsidRDefault="00056A3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201+000</w:t>
            </w:r>
          </w:p>
          <w:p w14:paraId="4EFD1DF5" w14:textId="77777777" w:rsidR="00056A39" w:rsidRDefault="00056A3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205+500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732A7A" w14:textId="77777777" w:rsidR="00056A39" w:rsidRPr="00600D25" w:rsidRDefault="00056A3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31686E" w14:textId="77777777" w:rsidR="00056A39" w:rsidRDefault="00056A39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62802331" w14:textId="77777777" w:rsidR="00056A39" w:rsidRDefault="00056A39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056A39" w14:paraId="55D10BA7" w14:textId="77777777" w:rsidTr="00E4222D">
        <w:trPr>
          <w:cantSplit/>
          <w:trHeight w:val="89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2D13F6" w14:textId="77777777" w:rsidR="00056A39" w:rsidRDefault="00056A39" w:rsidP="00056A39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638733" w14:textId="77777777" w:rsidR="00056A39" w:rsidRDefault="00056A3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46B0A1" w14:textId="77777777" w:rsidR="00056A39" w:rsidRPr="00600D25" w:rsidRDefault="00056A3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F3000E" w14:textId="77777777" w:rsidR="00056A39" w:rsidRDefault="00056A39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Apaţa</w:t>
            </w:r>
          </w:p>
          <w:p w14:paraId="5B5604AE" w14:textId="77777777" w:rsidR="00056A39" w:rsidRDefault="00056A39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FE811F" w14:textId="77777777" w:rsidR="00056A39" w:rsidRDefault="00056A3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77AC4A0A" w14:textId="77777777" w:rsidR="00056A39" w:rsidRDefault="00056A3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1 - 7 </w:t>
            </w:r>
          </w:p>
          <w:p w14:paraId="27A16249" w14:textId="77777777" w:rsidR="00056A39" w:rsidRDefault="00056A3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75445FB6" w14:textId="77777777" w:rsidR="00056A39" w:rsidRDefault="00056A3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3 - 5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18B71C" w14:textId="77777777" w:rsidR="00056A39" w:rsidRPr="00600D25" w:rsidRDefault="00056A3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359FE3" w14:textId="77777777" w:rsidR="00056A39" w:rsidRDefault="00056A3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43A4D3" w14:textId="77777777" w:rsidR="00056A39" w:rsidRPr="00600D25" w:rsidRDefault="00056A3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1718EF" w14:textId="77777777" w:rsidR="00056A39" w:rsidRDefault="00056A39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din firul I în firul II.</w:t>
            </w:r>
          </w:p>
          <w:p w14:paraId="312439FA" w14:textId="77777777" w:rsidR="00056A39" w:rsidRPr="00D344C9" w:rsidRDefault="00056A39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056A39" w14:paraId="44342370" w14:textId="77777777" w:rsidTr="00E4222D">
        <w:trPr>
          <w:cantSplit/>
          <w:trHeight w:val="89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B8EBB8" w14:textId="77777777" w:rsidR="00056A39" w:rsidRDefault="00056A39" w:rsidP="00056A39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37DAD2" w14:textId="77777777" w:rsidR="00056A39" w:rsidRDefault="00056A3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D2701F" w14:textId="77777777" w:rsidR="00056A39" w:rsidRDefault="00056A3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243A31" w14:textId="77777777" w:rsidR="00056A39" w:rsidRDefault="00056A39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Apaţa - Augustin și </w:t>
            </w:r>
          </w:p>
          <w:p w14:paraId="31D9370E" w14:textId="77777777" w:rsidR="00056A39" w:rsidRDefault="00056A39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 Augustin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21D1F9" w14:textId="77777777" w:rsidR="00056A39" w:rsidRDefault="00056A3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813F02" w14:textId="77777777" w:rsidR="00056A39" w:rsidRDefault="00056A3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5B0BD0" w14:textId="77777777" w:rsidR="00056A39" w:rsidRDefault="00056A3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211+600</w:t>
            </w:r>
          </w:p>
          <w:p w14:paraId="09E10D79" w14:textId="77777777" w:rsidR="00056A39" w:rsidRDefault="00056A3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220+200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CE8572" w14:textId="77777777" w:rsidR="00056A39" w:rsidRPr="00600D25" w:rsidRDefault="00056A3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E21984" w14:textId="77777777" w:rsidR="00056A39" w:rsidRDefault="00056A39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56F9B225" w14:textId="77777777" w:rsidR="00056A39" w:rsidRDefault="00056A39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056A39" w14:paraId="37BF2CB6" w14:textId="77777777" w:rsidTr="00E4222D">
        <w:trPr>
          <w:cantSplit/>
          <w:trHeight w:val="6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404C0B" w14:textId="77777777" w:rsidR="00056A39" w:rsidRDefault="00056A39" w:rsidP="00056A39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B1F8FF" w14:textId="77777777" w:rsidR="00056A39" w:rsidRDefault="00056A3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AA0E8D" w14:textId="77777777" w:rsidR="00056A39" w:rsidRDefault="00056A3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FD0EBE" w14:textId="77777777" w:rsidR="00056A39" w:rsidRDefault="00056A39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Augustin </w:t>
            </w:r>
          </w:p>
          <w:p w14:paraId="7B2B53F4" w14:textId="77777777" w:rsidR="00056A39" w:rsidRDefault="00056A39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40BC0A" w14:textId="77777777" w:rsidR="00056A39" w:rsidRDefault="00056A3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767AA3F8" w14:textId="77777777" w:rsidR="00056A39" w:rsidRDefault="00056A3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 / 27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F16737" w14:textId="77777777" w:rsidR="00056A39" w:rsidRPr="00600D25" w:rsidRDefault="00056A3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118837" w14:textId="77777777" w:rsidR="00056A39" w:rsidRDefault="00056A3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A37AA6" w14:textId="77777777" w:rsidR="00056A39" w:rsidRPr="00600D25" w:rsidRDefault="00056A3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A515E2" w14:textId="77777777" w:rsidR="00056A39" w:rsidRDefault="00056A39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2E45684D" w14:textId="77777777" w:rsidR="00056A39" w:rsidRDefault="00056A39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5 - 8 abătute.</w:t>
            </w:r>
          </w:p>
        </w:tc>
      </w:tr>
      <w:tr w:rsidR="00056A39" w14:paraId="75B7EEE2" w14:textId="77777777" w:rsidTr="00E4222D">
        <w:trPr>
          <w:cantSplit/>
          <w:trHeight w:val="6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231AAF" w14:textId="77777777" w:rsidR="00056A39" w:rsidRDefault="00056A39" w:rsidP="00056A39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C379E0" w14:textId="77777777" w:rsidR="00056A39" w:rsidRDefault="00056A3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275918" w14:textId="77777777" w:rsidR="00056A39" w:rsidRDefault="00056A3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91DBF0" w14:textId="77777777" w:rsidR="00056A39" w:rsidRDefault="00056A39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Augustin </w:t>
            </w:r>
          </w:p>
          <w:p w14:paraId="59AF6771" w14:textId="77777777" w:rsidR="00056A39" w:rsidRDefault="00056A39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20516A" w14:textId="77777777" w:rsidR="00056A39" w:rsidRDefault="00056A3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27E0108C" w14:textId="77777777" w:rsidR="00056A39" w:rsidRDefault="00056A3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 / 18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E797CF" w14:textId="77777777" w:rsidR="00056A39" w:rsidRDefault="00056A3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B7CEF2" w14:textId="77777777" w:rsidR="00056A39" w:rsidRDefault="00056A3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8ADF39" w14:textId="77777777" w:rsidR="00056A39" w:rsidRPr="00600D25" w:rsidRDefault="00056A3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A26838" w14:textId="77777777" w:rsidR="00056A39" w:rsidRDefault="00056A39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7D85165D" w14:textId="77777777" w:rsidR="00056A39" w:rsidRDefault="00056A39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5 - 8 abătute.</w:t>
            </w:r>
          </w:p>
        </w:tc>
      </w:tr>
      <w:tr w:rsidR="00056A39" w14:paraId="39AEEDD6" w14:textId="77777777" w:rsidTr="00E4222D">
        <w:trPr>
          <w:cantSplit/>
          <w:trHeight w:val="6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54531B" w14:textId="77777777" w:rsidR="00056A39" w:rsidRDefault="00056A39" w:rsidP="00056A39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050827" w14:textId="77777777" w:rsidR="00056A39" w:rsidRDefault="00056A3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229+600</w:t>
            </w:r>
          </w:p>
          <w:p w14:paraId="6E1695BC" w14:textId="77777777" w:rsidR="00056A39" w:rsidRDefault="00056A3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232+600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7B37C4" w14:textId="77777777" w:rsidR="00056A39" w:rsidRDefault="00056A3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175EC0" w14:textId="77777777" w:rsidR="00056A39" w:rsidRDefault="00056A39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Augustin – Racoş - Rupea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9AD206" w14:textId="77777777" w:rsidR="00056A39" w:rsidRDefault="00056A3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782E0E" w14:textId="77777777" w:rsidR="00056A39" w:rsidRDefault="00056A3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8BD548" w14:textId="77777777" w:rsidR="00056A39" w:rsidRDefault="00056A3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229+600</w:t>
            </w:r>
          </w:p>
          <w:p w14:paraId="0682114A" w14:textId="77777777" w:rsidR="00056A39" w:rsidRDefault="00056A3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232+600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DDE719" w14:textId="77777777" w:rsidR="00056A39" w:rsidRDefault="00056A3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F79228" w14:textId="77777777" w:rsidR="00056A39" w:rsidRDefault="00056A39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056A39" w14:paraId="18550C4F" w14:textId="77777777" w:rsidTr="00E4222D">
        <w:trPr>
          <w:cantSplit/>
          <w:trHeight w:val="6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E6F467" w14:textId="77777777" w:rsidR="00056A39" w:rsidRDefault="00056A39" w:rsidP="00056A39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3AB5BC" w14:textId="77777777" w:rsidR="00056A39" w:rsidRDefault="00056A3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234+050</w:t>
            </w:r>
          </w:p>
          <w:p w14:paraId="185ACE7B" w14:textId="77777777" w:rsidR="00056A39" w:rsidRDefault="00056A3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234+150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B00EB6" w14:textId="77777777" w:rsidR="00056A39" w:rsidRDefault="00056A3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3147A3" w14:textId="77777777" w:rsidR="00056A39" w:rsidRDefault="00056A39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Racoş - Rupea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962B3B" w14:textId="77777777" w:rsidR="00056A39" w:rsidRDefault="00056A3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054961" w14:textId="77777777" w:rsidR="00056A39" w:rsidRDefault="00056A3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DCEAFF" w14:textId="77777777" w:rsidR="00056A39" w:rsidRDefault="00056A3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3033E5" w14:textId="77777777" w:rsidR="00056A39" w:rsidRDefault="00056A3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43AA63" w14:textId="77777777" w:rsidR="00056A39" w:rsidRDefault="00056A39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71EC7BC4" w14:textId="77777777" w:rsidR="00056A39" w:rsidRDefault="00056A39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Cu inductori de 2000Hz. Pod provizoriu.</w:t>
            </w:r>
          </w:p>
        </w:tc>
      </w:tr>
      <w:tr w:rsidR="00056A39" w14:paraId="4148416E" w14:textId="77777777" w:rsidTr="00E4222D">
        <w:trPr>
          <w:cantSplit/>
          <w:trHeight w:val="6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C60127" w14:textId="77777777" w:rsidR="00056A39" w:rsidRDefault="00056A39" w:rsidP="00056A39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26EF76" w14:textId="77777777" w:rsidR="00056A39" w:rsidRDefault="00056A3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BD67D9" w14:textId="77777777" w:rsidR="00056A39" w:rsidRDefault="00056A3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45AB8D" w14:textId="77777777" w:rsidR="00056A39" w:rsidRDefault="00056A39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Racoş linia 5 abătută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D31126" w14:textId="77777777" w:rsidR="00056A39" w:rsidRDefault="00056A3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</w:t>
            </w:r>
          </w:p>
          <w:p w14:paraId="444598E0" w14:textId="77777777" w:rsidR="00056A39" w:rsidRDefault="00056A3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069A73" w14:textId="77777777" w:rsidR="00056A39" w:rsidRDefault="00056A3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5FF5C9" w14:textId="77777777" w:rsidR="00056A39" w:rsidRDefault="00056A3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64E8DA" w14:textId="77777777" w:rsidR="00056A39" w:rsidRDefault="00056A3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45BBF3" w14:textId="77777777" w:rsidR="00056A39" w:rsidRDefault="00056A39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056A39" w14:paraId="77CA054B" w14:textId="77777777" w:rsidTr="00E4222D">
        <w:trPr>
          <w:cantSplit/>
          <w:trHeight w:val="6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02DEDF" w14:textId="77777777" w:rsidR="00056A39" w:rsidRDefault="00056A39" w:rsidP="00056A39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2CD68B" w14:textId="77777777" w:rsidR="00056A39" w:rsidRDefault="00056A3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2F81EB" w14:textId="77777777" w:rsidR="00056A39" w:rsidRDefault="00056A3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97CBAB" w14:textId="77777777" w:rsidR="00056A39" w:rsidRDefault="00056A39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Racoş linia 6 abătută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6D3AE9" w14:textId="77777777" w:rsidR="00056A39" w:rsidRDefault="00056A3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</w:t>
            </w:r>
          </w:p>
          <w:p w14:paraId="0079C3AE" w14:textId="77777777" w:rsidR="00056A39" w:rsidRDefault="00056A3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54A52E" w14:textId="77777777" w:rsidR="00056A39" w:rsidRDefault="00056A3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51ADAD" w14:textId="77777777" w:rsidR="00056A39" w:rsidRDefault="00056A3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80B497" w14:textId="77777777" w:rsidR="00056A39" w:rsidRPr="00600D25" w:rsidRDefault="00056A3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9CF0AE" w14:textId="77777777" w:rsidR="00056A39" w:rsidRDefault="00056A39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056A39" w14:paraId="22D7722C" w14:textId="77777777" w:rsidTr="00E4222D">
        <w:trPr>
          <w:cantSplit/>
          <w:trHeight w:val="6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3A1665" w14:textId="77777777" w:rsidR="00056A39" w:rsidRDefault="00056A39" w:rsidP="00056A39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79D5D0" w14:textId="77777777" w:rsidR="00056A39" w:rsidRDefault="00056A3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0C8474" w14:textId="77777777" w:rsidR="00056A39" w:rsidRDefault="00056A3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41FB3B" w14:textId="77777777" w:rsidR="00056A39" w:rsidRDefault="00056A39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Racoş linia 7 abătută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4FDCE7" w14:textId="77777777" w:rsidR="00056A39" w:rsidRDefault="00056A3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</w:t>
            </w:r>
          </w:p>
          <w:p w14:paraId="27DA54EC" w14:textId="77777777" w:rsidR="00056A39" w:rsidRDefault="00056A3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F8B4C0" w14:textId="77777777" w:rsidR="00056A39" w:rsidRDefault="00056A3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3B33D8" w14:textId="77777777" w:rsidR="00056A39" w:rsidRDefault="00056A3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40B650" w14:textId="77777777" w:rsidR="00056A39" w:rsidRPr="00600D25" w:rsidRDefault="00056A3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9F1AE3" w14:textId="77777777" w:rsidR="00056A39" w:rsidRDefault="00056A39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056A39" w14:paraId="4CB54175" w14:textId="77777777" w:rsidTr="00E4222D">
        <w:trPr>
          <w:cantSplit/>
          <w:trHeight w:val="891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43D7A1" w14:textId="77777777" w:rsidR="00056A39" w:rsidRDefault="00056A39" w:rsidP="00056A39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B40691" w14:textId="77777777" w:rsidR="00056A39" w:rsidRDefault="00056A3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243+900</w:t>
            </w:r>
          </w:p>
          <w:p w14:paraId="546CC2AA" w14:textId="77777777" w:rsidR="00056A39" w:rsidRDefault="00056A3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244+000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74D35D" w14:textId="77777777" w:rsidR="00056A39" w:rsidRPr="00600D25" w:rsidRDefault="00056A3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DD8E4B" w14:textId="77777777" w:rsidR="00056A39" w:rsidRDefault="00056A39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Racoş -</w:t>
            </w:r>
          </w:p>
          <w:p w14:paraId="7DA8C8A8" w14:textId="77777777" w:rsidR="00056A39" w:rsidRDefault="00056A39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Rupea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26C725" w14:textId="77777777" w:rsidR="00056A39" w:rsidRDefault="00056A3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B2C8DC" w14:textId="77777777" w:rsidR="00056A39" w:rsidRPr="00600D25" w:rsidRDefault="00056A3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D06168" w14:textId="77777777" w:rsidR="00056A39" w:rsidRDefault="00056A3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243+900</w:t>
            </w:r>
          </w:p>
          <w:p w14:paraId="4B35C98B" w14:textId="77777777" w:rsidR="00056A39" w:rsidRDefault="00056A3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244+000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81AF96" w14:textId="77777777" w:rsidR="00056A39" w:rsidRPr="00600D25" w:rsidRDefault="00056A3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3A0262" w14:textId="77777777" w:rsidR="00056A39" w:rsidRPr="0019324E" w:rsidRDefault="00056A39" w:rsidP="00FF6B4A">
            <w:pPr>
              <w:spacing w:before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19324E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19324E">
              <w:rPr>
                <w:b/>
                <w:bCs/>
                <w:iCs/>
                <w:sz w:val="20"/>
                <w:lang w:val="ro-RO"/>
              </w:rPr>
              <w:t xml:space="preserve"> două locomotive cuplate.</w:t>
            </w:r>
          </w:p>
          <w:p w14:paraId="5F7A2ADD" w14:textId="77777777" w:rsidR="00056A39" w:rsidRPr="000160B5" w:rsidRDefault="00056A39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0160B5">
              <w:rPr>
                <w:b/>
                <w:bCs/>
                <w:i/>
                <w:iCs/>
                <w:sz w:val="20"/>
                <w:lang w:val="ro-RO"/>
              </w:rPr>
              <w:t>Pod km 243+941.</w:t>
            </w:r>
          </w:p>
          <w:p w14:paraId="6CCB4224" w14:textId="77777777" w:rsidR="00056A39" w:rsidRPr="006B78FD" w:rsidRDefault="00056A39" w:rsidP="00FF6B4A">
            <w:pPr>
              <w:spacing w:before="40" w:line="276" w:lineRule="auto"/>
              <w:ind w:left="57" w:right="57"/>
              <w:rPr>
                <w:b/>
                <w:bCs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56A39" w14:paraId="29A2DDB5" w14:textId="77777777" w:rsidTr="00E4222D">
        <w:trPr>
          <w:cantSplit/>
          <w:trHeight w:val="51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9D1260" w14:textId="77777777" w:rsidR="00056A39" w:rsidRDefault="00056A39" w:rsidP="00056A39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D6C3CC" w14:textId="77777777" w:rsidR="00056A39" w:rsidRDefault="00056A3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221132" w14:textId="77777777" w:rsidR="00056A39" w:rsidRPr="00600D25" w:rsidRDefault="00056A3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FA8BD2" w14:textId="77777777" w:rsidR="00056A39" w:rsidRDefault="00056A39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14:paraId="15D2DD45" w14:textId="77777777" w:rsidR="00056A39" w:rsidRDefault="00056A39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7F5BB5" w14:textId="77777777" w:rsidR="00056A39" w:rsidRDefault="00056A3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15 </w:t>
            </w:r>
          </w:p>
          <w:p w14:paraId="11EE1F13" w14:textId="77777777" w:rsidR="00056A39" w:rsidRDefault="00056A3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2ADA17" w14:textId="77777777" w:rsidR="00056A39" w:rsidRPr="00600D25" w:rsidRDefault="00056A3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FD9B6B" w14:textId="77777777" w:rsidR="00056A39" w:rsidRDefault="00056A3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402379" w14:textId="77777777" w:rsidR="00056A39" w:rsidRPr="00600D25" w:rsidRDefault="00056A3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9DBD5C" w14:textId="77777777" w:rsidR="00056A39" w:rsidRPr="00D344C9" w:rsidRDefault="00056A39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 pe teren.</w:t>
            </w:r>
          </w:p>
          <w:p w14:paraId="7A765B8B" w14:textId="77777777" w:rsidR="00056A39" w:rsidRPr="00D344C9" w:rsidRDefault="00056A39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Cu acces la liniile 5</w:t>
            </w: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 </w:t>
            </w: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-</w:t>
            </w: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 </w:t>
            </w: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8 abătute.</w:t>
            </w:r>
          </w:p>
        </w:tc>
      </w:tr>
      <w:tr w:rsidR="00056A39" w14:paraId="30A0ED62" w14:textId="77777777" w:rsidTr="00E4222D">
        <w:trPr>
          <w:cantSplit/>
          <w:trHeight w:val="32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20261E" w14:textId="77777777" w:rsidR="00056A39" w:rsidRDefault="00056A39" w:rsidP="00056A39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634409" w14:textId="77777777" w:rsidR="00056A39" w:rsidRDefault="00056A3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35DFC4" w14:textId="77777777" w:rsidR="00056A39" w:rsidRPr="00600D25" w:rsidRDefault="00056A3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D63B85" w14:textId="77777777" w:rsidR="00056A39" w:rsidRDefault="00056A39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14:paraId="25B62493" w14:textId="77777777" w:rsidR="00056A39" w:rsidRDefault="00056A39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1 și 2 abătute,</w:t>
            </w:r>
          </w:p>
          <w:p w14:paraId="57A5EB46" w14:textId="77777777" w:rsidR="00056A39" w:rsidRDefault="00056A39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inclusiv peste sch. 23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3FCE66" w14:textId="77777777" w:rsidR="00056A39" w:rsidRDefault="00056A3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DDDD19" w14:textId="77777777" w:rsidR="00056A39" w:rsidRPr="00600D25" w:rsidRDefault="00056A3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77CAD9" w14:textId="77777777" w:rsidR="00056A39" w:rsidRDefault="00056A3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AD943E" w14:textId="77777777" w:rsidR="00056A39" w:rsidRPr="00600D25" w:rsidRDefault="00056A3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1CC4D9" w14:textId="77777777" w:rsidR="00056A39" w:rsidRPr="00D344C9" w:rsidRDefault="00056A39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71B886C1" w14:textId="77777777" w:rsidR="00056A39" w:rsidRDefault="00056A39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4F1696B8" w14:textId="77777777" w:rsidR="00056A39" w:rsidRPr="00D344C9" w:rsidRDefault="00056A39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1 şi 2 abătute.</w:t>
            </w:r>
          </w:p>
        </w:tc>
      </w:tr>
      <w:tr w:rsidR="00056A39" w14:paraId="771B0A00" w14:textId="77777777" w:rsidTr="00E4222D">
        <w:trPr>
          <w:cantSplit/>
          <w:trHeight w:val="32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BF8898" w14:textId="77777777" w:rsidR="00056A39" w:rsidRDefault="00056A39" w:rsidP="00056A39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E7E757" w14:textId="77777777" w:rsidR="00056A39" w:rsidRDefault="00056A3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A2D052" w14:textId="77777777" w:rsidR="00056A39" w:rsidRPr="00600D25" w:rsidRDefault="00056A3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1E99DB" w14:textId="77777777" w:rsidR="00056A39" w:rsidRDefault="00056A39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14:paraId="2F0125A6" w14:textId="77777777" w:rsidR="00056A39" w:rsidRDefault="00056A39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0E28E5" w14:textId="77777777" w:rsidR="00056A39" w:rsidRDefault="00056A3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6C43BFFE" w14:textId="77777777" w:rsidR="00056A39" w:rsidRDefault="00056A3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2 - 8</w:t>
            </w:r>
          </w:p>
          <w:p w14:paraId="7E295534" w14:textId="77777777" w:rsidR="00056A39" w:rsidRDefault="00056A3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12B69551" w14:textId="77777777" w:rsidR="00056A39" w:rsidRDefault="00056A3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4 - 6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8B0DC9" w14:textId="77777777" w:rsidR="00056A39" w:rsidRDefault="00056A3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9C84D3" w14:textId="77777777" w:rsidR="00056A39" w:rsidRDefault="00056A3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A08451" w14:textId="77777777" w:rsidR="00056A39" w:rsidRPr="00600D25" w:rsidRDefault="00056A3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0111C8" w14:textId="77777777" w:rsidR="00056A39" w:rsidRDefault="00056A39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7614173F" w14:textId="77777777" w:rsidR="00056A39" w:rsidRDefault="00056A39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7BCCB3CF" w14:textId="77777777" w:rsidR="00056A39" w:rsidRPr="00D344C9" w:rsidRDefault="00056A39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de pe firul I pe firul II.</w:t>
            </w:r>
          </w:p>
        </w:tc>
      </w:tr>
      <w:tr w:rsidR="00056A39" w14:paraId="6129DC66" w14:textId="77777777" w:rsidTr="00E4222D">
        <w:trPr>
          <w:cantSplit/>
          <w:trHeight w:val="57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5BA14D" w14:textId="77777777" w:rsidR="00056A39" w:rsidRDefault="00056A39" w:rsidP="00056A39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47F830" w14:textId="77777777" w:rsidR="00056A39" w:rsidRDefault="00056A3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0934E2" w14:textId="77777777" w:rsidR="00056A39" w:rsidRPr="00600D25" w:rsidRDefault="00056A3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3EAE13" w14:textId="77777777" w:rsidR="00056A39" w:rsidRDefault="00056A39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14:paraId="10A8DEEE" w14:textId="77777777" w:rsidR="00056A39" w:rsidRDefault="00056A39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7D03A3" w14:textId="77777777" w:rsidR="00056A39" w:rsidRDefault="00056A3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12 </w:t>
            </w:r>
          </w:p>
          <w:p w14:paraId="0C016061" w14:textId="77777777" w:rsidR="00056A39" w:rsidRDefault="00056A3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DB2CC0" w14:textId="77777777" w:rsidR="00056A39" w:rsidRPr="00600D25" w:rsidRDefault="00056A3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508E7B" w14:textId="77777777" w:rsidR="00056A39" w:rsidRDefault="00056A3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76B829" w14:textId="77777777" w:rsidR="00056A39" w:rsidRPr="00600D25" w:rsidRDefault="00056A3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83CE91" w14:textId="77777777" w:rsidR="00056A39" w:rsidRPr="00D344C9" w:rsidRDefault="00056A39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 pe teren.</w:t>
            </w:r>
          </w:p>
          <w:p w14:paraId="3B986A11" w14:textId="77777777" w:rsidR="00056A39" w:rsidRPr="00D344C9" w:rsidRDefault="00056A39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Cu acces la liniile 5 - 8.</w:t>
            </w:r>
          </w:p>
        </w:tc>
      </w:tr>
      <w:tr w:rsidR="00056A39" w14:paraId="48A85D5A" w14:textId="77777777" w:rsidTr="00E4222D">
        <w:trPr>
          <w:cantSplit/>
          <w:trHeight w:val="57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F9272C" w14:textId="77777777" w:rsidR="00056A39" w:rsidRDefault="00056A39" w:rsidP="00056A39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608EF5" w14:textId="77777777" w:rsidR="00056A39" w:rsidRDefault="00056A3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59543F" w14:textId="77777777" w:rsidR="00056A39" w:rsidRPr="00600D25" w:rsidRDefault="00056A3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01EFD8" w14:textId="77777777" w:rsidR="00056A39" w:rsidRDefault="00056A39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14:paraId="785B0E14" w14:textId="77777777" w:rsidR="00056A39" w:rsidRDefault="00056A39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380296" w14:textId="77777777" w:rsidR="00056A39" w:rsidRDefault="00056A3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22 și 24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C80EED" w14:textId="77777777" w:rsidR="00056A39" w:rsidRPr="00600D25" w:rsidRDefault="00056A3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F1A384" w14:textId="77777777" w:rsidR="00056A39" w:rsidRDefault="00056A3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1ADDE3" w14:textId="77777777" w:rsidR="00056A39" w:rsidRPr="00600D25" w:rsidRDefault="00056A3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BF2C9F" w14:textId="77777777" w:rsidR="00056A39" w:rsidRPr="00D344C9" w:rsidRDefault="00056A39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 pe teren.</w:t>
            </w:r>
          </w:p>
          <w:p w14:paraId="671FC3D3" w14:textId="77777777" w:rsidR="00056A39" w:rsidRPr="00D344C9" w:rsidRDefault="00056A39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Cu acces la liniile </w:t>
            </w: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6,7 și 8</w:t>
            </w: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.</w:t>
            </w:r>
          </w:p>
        </w:tc>
      </w:tr>
      <w:tr w:rsidR="00056A39" w14:paraId="04AAF7BA" w14:textId="77777777" w:rsidTr="00E4222D">
        <w:trPr>
          <w:cantSplit/>
          <w:trHeight w:val="57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122E84" w14:textId="77777777" w:rsidR="00056A39" w:rsidRDefault="00056A39" w:rsidP="00056A39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8F8294" w14:textId="77777777" w:rsidR="00056A39" w:rsidRDefault="00056A3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912EBA" w14:textId="77777777" w:rsidR="00056A39" w:rsidRPr="00600D25" w:rsidRDefault="00056A3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BA4991" w14:textId="77777777" w:rsidR="00056A39" w:rsidRDefault="00056A39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14:paraId="6FA54220" w14:textId="77777777" w:rsidR="00056A39" w:rsidRDefault="00056A39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7 abătută</w:t>
            </w:r>
          </w:p>
          <w:p w14:paraId="31E6A89B" w14:textId="77777777" w:rsidR="00056A39" w:rsidRDefault="00056A39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inclusiv peste </w:t>
            </w:r>
          </w:p>
          <w:p w14:paraId="78DF1A32" w14:textId="77777777" w:rsidR="00056A39" w:rsidRDefault="00056A39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31 și 28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FCF2D7" w14:textId="77777777" w:rsidR="00056A39" w:rsidRDefault="00056A3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FCF38D" w14:textId="77777777" w:rsidR="00056A39" w:rsidRPr="00600D25" w:rsidRDefault="00056A3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185313" w14:textId="77777777" w:rsidR="00056A39" w:rsidRDefault="00056A3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37B448" w14:textId="77777777" w:rsidR="00056A39" w:rsidRPr="00600D25" w:rsidRDefault="00056A3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0BE05D" w14:textId="77777777" w:rsidR="00056A39" w:rsidRPr="00D344C9" w:rsidRDefault="00056A39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056A39" w14:paraId="706A437D" w14:textId="77777777" w:rsidTr="00E4222D">
        <w:trPr>
          <w:cantSplit/>
          <w:trHeight w:val="40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EE46EE" w14:textId="77777777" w:rsidR="00056A39" w:rsidRDefault="00056A39" w:rsidP="00056A39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23E052" w14:textId="77777777" w:rsidR="00056A39" w:rsidRDefault="00056A3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6164AE" w14:textId="77777777" w:rsidR="00056A39" w:rsidRPr="00600D25" w:rsidRDefault="00056A3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605E93" w14:textId="77777777" w:rsidR="00056A39" w:rsidRDefault="00056A39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14:paraId="7318EE70" w14:textId="77777777" w:rsidR="00056A39" w:rsidRDefault="00056A39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 abătută</w:t>
            </w:r>
          </w:p>
          <w:p w14:paraId="1E803201" w14:textId="77777777" w:rsidR="00056A39" w:rsidRDefault="00056A39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inclusiv peste </w:t>
            </w:r>
          </w:p>
          <w:p w14:paraId="370B18D2" w14:textId="77777777" w:rsidR="00056A39" w:rsidRDefault="00056A39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31 și 28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C3FC91" w14:textId="77777777" w:rsidR="00056A39" w:rsidRDefault="00056A3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BD1D11" w14:textId="77777777" w:rsidR="00056A39" w:rsidRPr="00600D25" w:rsidRDefault="00056A3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10FF93" w14:textId="77777777" w:rsidR="00056A39" w:rsidRDefault="00056A3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29818B" w14:textId="77777777" w:rsidR="00056A39" w:rsidRPr="00600D25" w:rsidRDefault="00056A3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5B94DA" w14:textId="77777777" w:rsidR="00056A39" w:rsidRPr="00D344C9" w:rsidRDefault="00056A39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056A39" w14:paraId="5F696B58" w14:textId="77777777" w:rsidTr="00E4222D">
        <w:trPr>
          <w:cantSplit/>
          <w:trHeight w:val="10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ABF983" w14:textId="77777777" w:rsidR="00056A39" w:rsidRDefault="00056A39" w:rsidP="00056A39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8FEE08" w14:textId="77777777" w:rsidR="00056A39" w:rsidRDefault="00056A3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245+000</w:t>
            </w:r>
          </w:p>
          <w:p w14:paraId="3BAB81C6" w14:textId="77777777" w:rsidR="00056A39" w:rsidRDefault="00056A3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245+100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9E4CBE" w14:textId="77777777" w:rsidR="00056A39" w:rsidRPr="00600D25" w:rsidRDefault="00056A3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F2D742" w14:textId="77777777" w:rsidR="00056A39" w:rsidRDefault="00056A39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Rupea -</w:t>
            </w:r>
          </w:p>
          <w:p w14:paraId="0B38EEB3" w14:textId="77777777" w:rsidR="00056A39" w:rsidRDefault="00056A39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29F5E9" w14:textId="77777777" w:rsidR="00056A39" w:rsidRDefault="00056A3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CBBDEB" w14:textId="77777777" w:rsidR="00056A39" w:rsidRPr="00600D25" w:rsidRDefault="00056A3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41A4C8" w14:textId="77777777" w:rsidR="00056A39" w:rsidRDefault="00056A3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245+000</w:t>
            </w:r>
          </w:p>
          <w:p w14:paraId="565B6046" w14:textId="77777777" w:rsidR="00056A39" w:rsidRDefault="00056A3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245+100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89528C" w14:textId="77777777" w:rsidR="00056A39" w:rsidRPr="00600D25" w:rsidRDefault="00056A3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3074AA" w14:textId="77777777" w:rsidR="00056A39" w:rsidRPr="0019324E" w:rsidRDefault="00056A39" w:rsidP="00FF6B4A">
            <w:pPr>
              <w:spacing w:before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19324E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19324E">
              <w:rPr>
                <w:b/>
                <w:bCs/>
                <w:iCs/>
                <w:sz w:val="20"/>
                <w:lang w:val="ro-RO"/>
              </w:rPr>
              <w:t xml:space="preserve"> două locomotive cuplate.</w:t>
            </w:r>
          </w:p>
          <w:p w14:paraId="4AF87340" w14:textId="77777777" w:rsidR="00056A39" w:rsidRPr="000160B5" w:rsidRDefault="00056A39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0160B5">
              <w:rPr>
                <w:b/>
                <w:bCs/>
                <w:i/>
                <w:iCs/>
                <w:sz w:val="20"/>
                <w:lang w:val="ro-RO"/>
              </w:rPr>
              <w:t>Pod km 245+050.</w:t>
            </w:r>
          </w:p>
          <w:p w14:paraId="386A41C1" w14:textId="77777777" w:rsidR="00056A39" w:rsidRPr="005C2BB7" w:rsidRDefault="00056A39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56A39" w14:paraId="0FCFC86E" w14:textId="77777777" w:rsidTr="00E4222D">
        <w:trPr>
          <w:cantSplit/>
          <w:trHeight w:val="10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47EDD3" w14:textId="77777777" w:rsidR="00056A39" w:rsidRDefault="00056A39" w:rsidP="00056A39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7BB634" w14:textId="77777777" w:rsidR="00056A39" w:rsidRDefault="00056A3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251+100</w:t>
            </w:r>
          </w:p>
          <w:p w14:paraId="7909E113" w14:textId="77777777" w:rsidR="00056A39" w:rsidRDefault="00056A3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251+200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0C7D3B" w14:textId="77777777" w:rsidR="00056A39" w:rsidRPr="00600D25" w:rsidRDefault="00056A3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2D067D" w14:textId="77777777" w:rsidR="00056A39" w:rsidRDefault="00056A39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Rupea -</w:t>
            </w:r>
          </w:p>
          <w:p w14:paraId="4F5EE33E" w14:textId="77777777" w:rsidR="00056A39" w:rsidRDefault="00056A39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40A8DA" w14:textId="77777777" w:rsidR="00056A39" w:rsidRDefault="00056A3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9A792D" w14:textId="77777777" w:rsidR="00056A39" w:rsidRPr="00600D25" w:rsidRDefault="00056A3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27A637" w14:textId="77777777" w:rsidR="00056A39" w:rsidRDefault="00056A3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2050FE" w14:textId="77777777" w:rsidR="00056A39" w:rsidRDefault="00056A3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CFDEEA" w14:textId="77777777" w:rsidR="00056A39" w:rsidRPr="00DE4F3A" w:rsidRDefault="00056A39" w:rsidP="00FF6B4A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DE4F3A">
              <w:rPr>
                <w:b/>
                <w:bCs/>
                <w:i/>
                <w:sz w:val="20"/>
                <w:lang w:val="ro-RO"/>
              </w:rPr>
              <w:t>Semnalizată ca limitare de viteză.</w:t>
            </w:r>
          </w:p>
          <w:p w14:paraId="25A78B27" w14:textId="77777777" w:rsidR="00056A39" w:rsidRDefault="00056A39" w:rsidP="00FF6B4A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DE4F3A">
              <w:rPr>
                <w:b/>
                <w:bCs/>
                <w:i/>
                <w:sz w:val="20"/>
                <w:lang w:val="ro-RO"/>
              </w:rPr>
              <w:t>Podeț  provizoriu.</w:t>
            </w:r>
          </w:p>
          <w:p w14:paraId="27923056" w14:textId="77777777" w:rsidR="00056A39" w:rsidRDefault="00056A39" w:rsidP="00FF6B4A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>Protecție muncitori.</w:t>
            </w:r>
          </w:p>
          <w:p w14:paraId="2E550C90" w14:textId="77777777" w:rsidR="00056A39" w:rsidRPr="00DE4F3A" w:rsidRDefault="00056A39" w:rsidP="00FF6B4A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>Lucrări în firul II.</w:t>
            </w:r>
          </w:p>
        </w:tc>
      </w:tr>
      <w:tr w:rsidR="00056A39" w14:paraId="4D9CA0FC" w14:textId="77777777" w:rsidTr="00E4222D">
        <w:trPr>
          <w:cantSplit/>
          <w:trHeight w:val="10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48EED1" w14:textId="77777777" w:rsidR="00056A39" w:rsidRDefault="00056A39" w:rsidP="00056A39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FE8D02" w14:textId="77777777" w:rsidR="00056A39" w:rsidRDefault="00056A3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252+400</w:t>
            </w:r>
          </w:p>
          <w:p w14:paraId="217471B3" w14:textId="77777777" w:rsidR="00056A39" w:rsidRDefault="00056A3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253+000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3AB00E" w14:textId="77777777" w:rsidR="00056A39" w:rsidRDefault="00056A3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80BC43" w14:textId="77777777" w:rsidR="00056A39" w:rsidRDefault="00056A39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Rupea -</w:t>
            </w:r>
          </w:p>
          <w:p w14:paraId="16C33281" w14:textId="77777777" w:rsidR="00056A39" w:rsidRDefault="00056A39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 și</w:t>
            </w:r>
          </w:p>
          <w:p w14:paraId="5975425F" w14:textId="77777777" w:rsidR="00056A39" w:rsidRDefault="00056A39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 st. Cața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80299B" w14:textId="77777777" w:rsidR="00056A39" w:rsidRDefault="00056A3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C8D2CA" w14:textId="77777777" w:rsidR="00056A39" w:rsidRPr="00600D25" w:rsidRDefault="00056A3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4B3AB1" w14:textId="77777777" w:rsidR="00056A39" w:rsidRDefault="00056A3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1788AE" w14:textId="77777777" w:rsidR="00056A39" w:rsidRDefault="00056A3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E37DF7" w14:textId="77777777" w:rsidR="00056A39" w:rsidRPr="00DE4F3A" w:rsidRDefault="00056A39" w:rsidP="00FF6B4A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DE4F3A">
              <w:rPr>
                <w:b/>
                <w:bCs/>
                <w:i/>
                <w:sz w:val="20"/>
                <w:lang w:val="ro-RO"/>
              </w:rPr>
              <w:t>Semnalizată ca limitare de viteză.</w:t>
            </w:r>
          </w:p>
          <w:p w14:paraId="30641EDC" w14:textId="77777777" w:rsidR="00056A39" w:rsidRDefault="00056A39" w:rsidP="00FF6B4A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DE4F3A">
              <w:rPr>
                <w:b/>
                <w:bCs/>
                <w:i/>
                <w:sz w:val="20"/>
                <w:lang w:val="ro-RO"/>
              </w:rPr>
              <w:t>Podeț  provizoriu.</w:t>
            </w:r>
          </w:p>
          <w:p w14:paraId="0C00A542" w14:textId="77777777" w:rsidR="00056A39" w:rsidRDefault="00056A39" w:rsidP="00FF6B4A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>Protecție muncitori.</w:t>
            </w:r>
          </w:p>
          <w:p w14:paraId="0FD08575" w14:textId="77777777" w:rsidR="00056A39" w:rsidRPr="00DE4F3A" w:rsidRDefault="00056A39" w:rsidP="00FF6B4A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>Lucrări în firul II.</w:t>
            </w:r>
          </w:p>
        </w:tc>
      </w:tr>
      <w:tr w:rsidR="00056A39" w14:paraId="6C16EC7A" w14:textId="77777777" w:rsidTr="00E4222D">
        <w:trPr>
          <w:cantSplit/>
          <w:trHeight w:val="56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D8C854" w14:textId="77777777" w:rsidR="00056A39" w:rsidRDefault="00056A39" w:rsidP="00056A39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89FDC1" w14:textId="77777777" w:rsidR="00056A39" w:rsidRDefault="00056A3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D8BAA5" w14:textId="77777777" w:rsidR="00056A39" w:rsidRPr="00600D25" w:rsidRDefault="00056A3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7D0437" w14:textId="77777777" w:rsidR="00056A39" w:rsidRDefault="00056A39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Cața </w:t>
            </w:r>
          </w:p>
          <w:p w14:paraId="3F177544" w14:textId="77777777" w:rsidR="00056A39" w:rsidRDefault="00056A39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FA8FE4" w14:textId="77777777" w:rsidR="00056A39" w:rsidRDefault="00056A3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6EDDAC" w14:textId="77777777" w:rsidR="00056A39" w:rsidRPr="00600D25" w:rsidRDefault="00056A3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3AB9AC" w14:textId="77777777" w:rsidR="00056A39" w:rsidRDefault="00056A3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F1D011" w14:textId="77777777" w:rsidR="00056A39" w:rsidRDefault="00056A3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C80FE7" w14:textId="77777777" w:rsidR="00056A39" w:rsidRDefault="00056A39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056A39" w14:paraId="491E0DE2" w14:textId="77777777" w:rsidTr="00E4222D">
        <w:trPr>
          <w:cantSplit/>
          <w:trHeight w:val="10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7B032D" w14:textId="77777777" w:rsidR="00056A39" w:rsidRDefault="00056A39" w:rsidP="00056A39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359CC0" w14:textId="77777777" w:rsidR="00056A39" w:rsidRDefault="00056A3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255+400</w:t>
            </w:r>
          </w:p>
          <w:p w14:paraId="3BCB75ED" w14:textId="77777777" w:rsidR="00056A39" w:rsidRDefault="00056A3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257+400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77C876" w14:textId="77777777" w:rsidR="00056A39" w:rsidRDefault="00056A3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5215A9" w14:textId="77777777" w:rsidR="00056A39" w:rsidRDefault="00056A39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 -</w:t>
            </w:r>
          </w:p>
          <w:p w14:paraId="7D15B01C" w14:textId="77777777" w:rsidR="00056A39" w:rsidRDefault="00056A39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Beia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121975" w14:textId="77777777" w:rsidR="00056A39" w:rsidRDefault="00056A3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677DF1" w14:textId="77777777" w:rsidR="00056A39" w:rsidRPr="00600D25" w:rsidRDefault="00056A3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573142" w14:textId="77777777" w:rsidR="00056A39" w:rsidRDefault="00056A3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099F59" w14:textId="77777777" w:rsidR="00056A39" w:rsidRDefault="00056A3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32E23C" w14:textId="77777777" w:rsidR="00056A39" w:rsidRDefault="00056A39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56A39" w14:paraId="4E49378C" w14:textId="77777777" w:rsidTr="00E4222D">
        <w:trPr>
          <w:cantSplit/>
          <w:trHeight w:val="10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077B22" w14:textId="77777777" w:rsidR="00056A39" w:rsidRDefault="00056A39" w:rsidP="00056A39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0B8DA3" w14:textId="77777777" w:rsidR="00056A39" w:rsidRDefault="00056A3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260+650</w:t>
            </w:r>
          </w:p>
          <w:p w14:paraId="5145683A" w14:textId="77777777" w:rsidR="00056A39" w:rsidRDefault="00056A3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263+100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BC53E2" w14:textId="77777777" w:rsidR="00056A39" w:rsidRDefault="00056A3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EAE4A3" w14:textId="77777777" w:rsidR="00056A39" w:rsidRDefault="00056A39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 -</w:t>
            </w:r>
          </w:p>
          <w:p w14:paraId="53520B78" w14:textId="77777777" w:rsidR="00056A39" w:rsidRDefault="00056A39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Beia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8ED4A9" w14:textId="77777777" w:rsidR="00056A39" w:rsidRDefault="00056A3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81179C" w14:textId="77777777" w:rsidR="00056A39" w:rsidRPr="00600D25" w:rsidRDefault="00056A3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7388B2" w14:textId="77777777" w:rsidR="00056A39" w:rsidRDefault="00056A3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500A61" w14:textId="77777777" w:rsidR="00056A39" w:rsidRDefault="00056A3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AAEC6C" w14:textId="77777777" w:rsidR="00056A39" w:rsidRDefault="00056A39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3A3CEC7D" w14:textId="77777777" w:rsidR="00056A39" w:rsidRPr="00CB2A72" w:rsidRDefault="00056A39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56A39" w14:paraId="060FE0B0" w14:textId="77777777" w:rsidTr="00E4222D">
        <w:trPr>
          <w:cantSplit/>
          <w:trHeight w:val="5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E4E247" w14:textId="77777777" w:rsidR="00056A39" w:rsidRDefault="00056A39" w:rsidP="00056A39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C9B7A1" w14:textId="77777777" w:rsidR="00056A39" w:rsidRDefault="00056A3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965C4D" w14:textId="77777777" w:rsidR="00056A39" w:rsidRPr="00600D25" w:rsidRDefault="00056A3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5FD461" w14:textId="77777777" w:rsidR="00056A39" w:rsidRDefault="00056A39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Beia</w:t>
            </w:r>
          </w:p>
          <w:p w14:paraId="27638859" w14:textId="77777777" w:rsidR="00056A39" w:rsidRDefault="00056A39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728298" w14:textId="77777777" w:rsidR="00056A39" w:rsidRDefault="00056A3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08C6E7" w14:textId="77777777" w:rsidR="00056A39" w:rsidRPr="00600D25" w:rsidRDefault="00056A3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C362E9" w14:textId="77777777" w:rsidR="00056A39" w:rsidRDefault="00056A3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B65A11" w14:textId="77777777" w:rsidR="00056A39" w:rsidRPr="00600D25" w:rsidRDefault="00056A3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A9F45A" w14:textId="77777777" w:rsidR="00056A39" w:rsidRPr="00D344C9" w:rsidRDefault="00056A39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056A39" w14:paraId="4BA828D4" w14:textId="77777777" w:rsidTr="00E4222D">
        <w:trPr>
          <w:cantSplit/>
          <w:trHeight w:val="5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2B780F" w14:textId="77777777" w:rsidR="00056A39" w:rsidRDefault="00056A39" w:rsidP="00056A39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A9B329" w14:textId="77777777" w:rsidR="00056A39" w:rsidRDefault="00056A3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4B1252" w14:textId="77777777" w:rsidR="00056A39" w:rsidRPr="00600D25" w:rsidRDefault="00056A3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0AB93F" w14:textId="77777777" w:rsidR="00056A39" w:rsidRDefault="00056A39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Beia</w:t>
            </w:r>
          </w:p>
          <w:p w14:paraId="3671571E" w14:textId="77777777" w:rsidR="00056A39" w:rsidRDefault="00056A39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27DA57" w14:textId="77777777" w:rsidR="00056A39" w:rsidRDefault="00056A3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 </w:t>
            </w:r>
          </w:p>
          <w:p w14:paraId="54F004CF" w14:textId="77777777" w:rsidR="00056A39" w:rsidRDefault="00056A3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1 - 3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F564CD" w14:textId="77777777" w:rsidR="00056A39" w:rsidRPr="00600D25" w:rsidRDefault="00056A3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28B9A7" w14:textId="77777777" w:rsidR="00056A39" w:rsidRDefault="00056A3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6729D0" w14:textId="77777777" w:rsidR="00056A39" w:rsidRPr="00600D25" w:rsidRDefault="00056A3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BBEAD9" w14:textId="77777777" w:rsidR="00056A39" w:rsidRDefault="00056A39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0C2D8251" w14:textId="77777777" w:rsidR="00056A39" w:rsidRDefault="00056A39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48ED1E17" w14:textId="77777777" w:rsidR="00056A39" w:rsidRPr="00D344C9" w:rsidRDefault="00056A39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de pe firul I pe firul II și invers.</w:t>
            </w:r>
          </w:p>
        </w:tc>
      </w:tr>
      <w:tr w:rsidR="00056A39" w14:paraId="1F9D0F68" w14:textId="77777777" w:rsidTr="00E4222D">
        <w:trPr>
          <w:cantSplit/>
          <w:trHeight w:val="541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332A01" w14:textId="77777777" w:rsidR="00056A39" w:rsidRDefault="00056A39" w:rsidP="00056A39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DF2BCC" w14:textId="77777777" w:rsidR="00056A39" w:rsidRDefault="00056A3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A01D3B" w14:textId="77777777" w:rsidR="00056A39" w:rsidRPr="00600D25" w:rsidRDefault="00056A3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8E3E77" w14:textId="77777777" w:rsidR="00056A39" w:rsidRDefault="00056A39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Beia - </w:t>
            </w:r>
          </w:p>
          <w:p w14:paraId="62FF59DC" w14:textId="77777777" w:rsidR="00056A39" w:rsidRDefault="00056A39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Mureni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2725B5" w14:textId="77777777" w:rsidR="00056A39" w:rsidRDefault="00056A3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DE9A52" w14:textId="77777777" w:rsidR="00056A39" w:rsidRPr="00600D25" w:rsidRDefault="00056A3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D32883" w14:textId="77777777" w:rsidR="00056A39" w:rsidRDefault="00056A3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273+700</w:t>
            </w:r>
          </w:p>
          <w:p w14:paraId="32C5F2A5" w14:textId="77777777" w:rsidR="00056A39" w:rsidRDefault="00056A3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274+600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FA8199" w14:textId="77777777" w:rsidR="00056A39" w:rsidRDefault="00056A3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4ACCBC" w14:textId="77777777" w:rsidR="00056A39" w:rsidRDefault="00056A39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 Fără inductori.</w:t>
            </w:r>
          </w:p>
        </w:tc>
      </w:tr>
      <w:tr w:rsidR="00056A39" w14:paraId="6038FA74" w14:textId="77777777" w:rsidTr="00E4222D">
        <w:trPr>
          <w:cantSplit/>
          <w:trHeight w:val="48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64CAB7" w14:textId="77777777" w:rsidR="00056A39" w:rsidRDefault="00056A39" w:rsidP="00056A39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C1C8B1" w14:textId="77777777" w:rsidR="00056A39" w:rsidRDefault="00056A3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3CEB98" w14:textId="77777777" w:rsidR="00056A39" w:rsidRPr="00600D25" w:rsidRDefault="00056A3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26F006" w14:textId="77777777" w:rsidR="00056A39" w:rsidRDefault="00056A39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Mureni</w:t>
            </w:r>
          </w:p>
          <w:p w14:paraId="69D2ECCB" w14:textId="77777777" w:rsidR="00056A39" w:rsidRDefault="00056A39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D3270C" w14:textId="77777777" w:rsidR="00056A39" w:rsidRDefault="00056A3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4E8DE880" w14:textId="77777777" w:rsidR="00056A39" w:rsidRDefault="00056A3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1 - 3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1D5AFB" w14:textId="77777777" w:rsidR="00056A39" w:rsidRPr="00600D25" w:rsidRDefault="00056A3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3818EA" w14:textId="77777777" w:rsidR="00056A39" w:rsidRDefault="00056A3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2098A7" w14:textId="77777777" w:rsidR="00056A39" w:rsidRPr="00600D25" w:rsidRDefault="00056A3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8D4217" w14:textId="77777777" w:rsidR="00056A39" w:rsidRPr="00D344C9" w:rsidRDefault="00056A39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 pe teren.</w:t>
            </w:r>
          </w:p>
          <w:p w14:paraId="542D5D46" w14:textId="77777777" w:rsidR="00056A39" w:rsidRPr="00D344C9" w:rsidRDefault="00056A39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Cu acces de pe firul I </w:t>
            </w:r>
          </w:p>
          <w:p w14:paraId="6B601600" w14:textId="77777777" w:rsidR="00056A39" w:rsidRPr="00D344C9" w:rsidRDefault="00056A39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pe firul II şi invers.</w:t>
            </w:r>
          </w:p>
        </w:tc>
      </w:tr>
      <w:tr w:rsidR="00056A39" w14:paraId="3346F34A" w14:textId="77777777" w:rsidTr="00E4222D">
        <w:trPr>
          <w:cantSplit/>
          <w:trHeight w:val="48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ED291C" w14:textId="77777777" w:rsidR="00056A39" w:rsidRDefault="00056A39" w:rsidP="00056A39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4EB90B" w14:textId="77777777" w:rsidR="00056A39" w:rsidRDefault="00056A3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1D925D" w14:textId="77777777" w:rsidR="00056A39" w:rsidRPr="00600D25" w:rsidRDefault="00056A3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8502E8" w14:textId="77777777" w:rsidR="00056A39" w:rsidRDefault="00056A39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Mureni</w:t>
            </w:r>
          </w:p>
          <w:p w14:paraId="2ACD4158" w14:textId="77777777" w:rsidR="00056A39" w:rsidRDefault="00056A39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509640" w14:textId="77777777" w:rsidR="00056A39" w:rsidRDefault="00056A3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71A0E173" w14:textId="77777777" w:rsidR="00056A39" w:rsidRDefault="00056A3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2 - 6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F5EE91" w14:textId="77777777" w:rsidR="00056A39" w:rsidRPr="00600D25" w:rsidRDefault="00056A3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CDF8D5" w14:textId="77777777" w:rsidR="00056A39" w:rsidRDefault="00056A3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CFDA26" w14:textId="77777777" w:rsidR="00056A39" w:rsidRPr="00600D25" w:rsidRDefault="00056A3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F0A452" w14:textId="77777777" w:rsidR="00056A39" w:rsidRDefault="00056A39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1EDCA054" w14:textId="77777777" w:rsidR="00056A39" w:rsidRDefault="00056A39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10FF7562" w14:textId="77777777" w:rsidR="00056A39" w:rsidRPr="00D344C9" w:rsidRDefault="00056A39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de pe firul I pe firul II și invers.</w:t>
            </w:r>
          </w:p>
        </w:tc>
      </w:tr>
      <w:tr w:rsidR="00056A39" w14:paraId="08FF00A8" w14:textId="77777777" w:rsidTr="00E4222D">
        <w:trPr>
          <w:cantSplit/>
          <w:trHeight w:val="26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F02AAF" w14:textId="77777777" w:rsidR="00056A39" w:rsidRDefault="00056A39" w:rsidP="00056A39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A25C61" w14:textId="77777777" w:rsidR="00056A39" w:rsidRDefault="00056A3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BEE927" w14:textId="77777777" w:rsidR="00056A39" w:rsidRPr="00600D25" w:rsidRDefault="00056A3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035702" w14:textId="77777777" w:rsidR="00056A39" w:rsidRDefault="00056A39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Mureni</w:t>
            </w:r>
          </w:p>
          <w:p w14:paraId="682DB965" w14:textId="77777777" w:rsidR="00056A39" w:rsidRDefault="00056A39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2E5772" w14:textId="77777777" w:rsidR="00056A39" w:rsidRDefault="00056A3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35DD7EA4" w14:textId="77777777" w:rsidR="00056A39" w:rsidRDefault="00056A3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12 - 16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502556" w14:textId="77777777" w:rsidR="00056A39" w:rsidRPr="00600D25" w:rsidRDefault="00056A3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B4F9DB" w14:textId="77777777" w:rsidR="00056A39" w:rsidRDefault="00056A3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E22770" w14:textId="77777777" w:rsidR="00056A39" w:rsidRPr="00600D25" w:rsidRDefault="00056A3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0FEE92" w14:textId="77777777" w:rsidR="00056A39" w:rsidRPr="00D344C9" w:rsidRDefault="00056A39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10402CAF" w14:textId="77777777" w:rsidR="00056A39" w:rsidRPr="00D344C9" w:rsidRDefault="00056A39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Cu acces la linia 4 abătută.</w:t>
            </w:r>
          </w:p>
        </w:tc>
      </w:tr>
      <w:tr w:rsidR="00056A39" w14:paraId="1AE921E8" w14:textId="77777777" w:rsidTr="00E4222D">
        <w:trPr>
          <w:cantSplit/>
          <w:trHeight w:val="35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C8E0A8" w14:textId="77777777" w:rsidR="00056A39" w:rsidRDefault="00056A39" w:rsidP="00056A39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5F6CA3" w14:textId="77777777" w:rsidR="00056A39" w:rsidRDefault="00056A3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D7A0B9" w14:textId="77777777" w:rsidR="00056A39" w:rsidRPr="00600D25" w:rsidRDefault="00056A3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3DCE8C" w14:textId="77777777" w:rsidR="00056A39" w:rsidRDefault="00056A39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Mureni</w:t>
            </w:r>
          </w:p>
          <w:p w14:paraId="2E299592" w14:textId="77777777" w:rsidR="00056A39" w:rsidRDefault="00056A39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5BCB2C" w14:textId="77777777" w:rsidR="00056A39" w:rsidRDefault="00056A3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388E1540" w14:textId="77777777" w:rsidR="00056A39" w:rsidRDefault="00056A3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4 - 8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D20FEB" w14:textId="77777777" w:rsidR="00056A39" w:rsidRPr="00600D25" w:rsidRDefault="00056A3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B971C7" w14:textId="77777777" w:rsidR="00056A39" w:rsidRDefault="00056A3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4EBD1A" w14:textId="77777777" w:rsidR="00056A39" w:rsidRPr="00600D25" w:rsidRDefault="00056A3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B9782B" w14:textId="77777777" w:rsidR="00056A39" w:rsidRPr="00D344C9" w:rsidRDefault="00056A39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5443EED9" w14:textId="77777777" w:rsidR="00056A39" w:rsidRPr="00D344C9" w:rsidRDefault="00056A39" w:rsidP="00FF6B4A">
            <w:pPr>
              <w:spacing w:before="40" w:line="276" w:lineRule="auto"/>
              <w:ind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 Cu acces de pe firul I </w:t>
            </w:r>
          </w:p>
          <w:p w14:paraId="4D2EE3E2" w14:textId="77777777" w:rsidR="00056A39" w:rsidRPr="00D344C9" w:rsidRDefault="00056A39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pe firul II şi invers.</w:t>
            </w:r>
          </w:p>
        </w:tc>
      </w:tr>
      <w:tr w:rsidR="00056A39" w14:paraId="45A91C1C" w14:textId="77777777" w:rsidTr="00E4222D">
        <w:trPr>
          <w:cantSplit/>
          <w:trHeight w:val="35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C67BB9" w14:textId="77777777" w:rsidR="00056A39" w:rsidRDefault="00056A39" w:rsidP="00056A39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855C1E" w14:textId="77777777" w:rsidR="00056A39" w:rsidRDefault="00056A3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2BEB1A" w14:textId="77777777" w:rsidR="00056A39" w:rsidRPr="00600D25" w:rsidRDefault="00056A3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E7161E" w14:textId="77777777" w:rsidR="00056A39" w:rsidRDefault="00056A39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Mureni -</w:t>
            </w:r>
          </w:p>
          <w:p w14:paraId="57485649" w14:textId="77777777" w:rsidR="00056A39" w:rsidRDefault="00056A39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Vânători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23231D" w14:textId="77777777" w:rsidR="00056A39" w:rsidRDefault="00056A3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06B4ED" w14:textId="77777777" w:rsidR="00056A39" w:rsidRPr="00600D25" w:rsidRDefault="00056A3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57B413" w14:textId="77777777" w:rsidR="00056A39" w:rsidRDefault="00056A3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284+300</w:t>
            </w:r>
          </w:p>
          <w:p w14:paraId="43A41DC9" w14:textId="77777777" w:rsidR="00056A39" w:rsidRDefault="00056A3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286+100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177C8B" w14:textId="77777777" w:rsidR="00056A39" w:rsidRPr="00600D25" w:rsidRDefault="00056A3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118FC7" w14:textId="77777777" w:rsidR="00056A39" w:rsidRDefault="00056A39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36C5905F" w14:textId="77777777" w:rsidR="00056A39" w:rsidRDefault="00056A39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Variantă provizorie.</w:t>
            </w:r>
          </w:p>
          <w:p w14:paraId="54406680" w14:textId="77777777" w:rsidR="00056A39" w:rsidRPr="00D344C9" w:rsidRDefault="00056A39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Lucrări Coridor IV.</w:t>
            </w:r>
          </w:p>
        </w:tc>
      </w:tr>
      <w:tr w:rsidR="00056A39" w14:paraId="2D822066" w14:textId="77777777" w:rsidTr="00E4222D">
        <w:trPr>
          <w:cantSplit/>
          <w:trHeight w:val="35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A82F53" w14:textId="77777777" w:rsidR="00056A39" w:rsidRDefault="00056A39" w:rsidP="00056A39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2C2BC3" w14:textId="77777777" w:rsidR="00056A39" w:rsidRDefault="00056A3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97C2EA" w14:textId="77777777" w:rsidR="00056A39" w:rsidRPr="00600D25" w:rsidRDefault="00056A3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1D5424" w14:textId="77777777" w:rsidR="00056A39" w:rsidRDefault="00056A39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Vânători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31A759" w14:textId="77777777" w:rsidR="00056A39" w:rsidRDefault="00056A3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4FEDB2A2" w14:textId="77777777" w:rsidR="00056A39" w:rsidRDefault="00056A3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7R - 5R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EADE9E" w14:textId="77777777" w:rsidR="00056A39" w:rsidRPr="00600D25" w:rsidRDefault="00056A3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6B5793" w14:textId="77777777" w:rsidR="00056A39" w:rsidRDefault="00056A3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0B65C3" w14:textId="77777777" w:rsidR="00056A39" w:rsidRDefault="00056A3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4BCEFF" w14:textId="77777777" w:rsidR="00056A39" w:rsidRDefault="00056A39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2D50C882" w14:textId="77777777" w:rsidR="00056A39" w:rsidRDefault="00056A39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0F28DBBA" w14:textId="77777777" w:rsidR="00056A39" w:rsidRDefault="00056A39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la linia 319 </w:t>
            </w:r>
            <w:r w:rsidRPr="00643A5A">
              <w:rPr>
                <w:b/>
                <w:bCs/>
                <w:i/>
                <w:iCs/>
                <w:sz w:val="20"/>
                <w:lang w:val="ro-RO"/>
              </w:rPr>
              <w:t>Vânători - Odorhei.</w:t>
            </w:r>
          </w:p>
        </w:tc>
      </w:tr>
      <w:tr w:rsidR="00056A39" w14:paraId="7669047D" w14:textId="77777777" w:rsidTr="00E4222D">
        <w:trPr>
          <w:cantSplit/>
          <w:trHeight w:val="115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21BAE0" w14:textId="77777777" w:rsidR="00056A39" w:rsidRDefault="00056A39" w:rsidP="00056A39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0B0AB3" w14:textId="77777777" w:rsidR="00056A39" w:rsidRDefault="00056A3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A66173" w14:textId="77777777" w:rsidR="00056A39" w:rsidRPr="00600D25" w:rsidRDefault="00056A3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F54C3F" w14:textId="77777777" w:rsidR="00056A39" w:rsidRDefault="00056A39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Vânători</w:t>
            </w:r>
          </w:p>
          <w:p w14:paraId="757AF40F" w14:textId="77777777" w:rsidR="00056A39" w:rsidRDefault="00056A39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F1E84D" w14:textId="77777777" w:rsidR="00056A39" w:rsidRDefault="00056A3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10</w:t>
            </w:r>
          </w:p>
          <w:p w14:paraId="43698766" w14:textId="77777777" w:rsidR="00056A39" w:rsidRDefault="00056A3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7C1B16" w14:textId="77777777" w:rsidR="00056A39" w:rsidRDefault="00056A3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27FC53" w14:textId="77777777" w:rsidR="00056A39" w:rsidRDefault="00056A3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07D41E" w14:textId="77777777" w:rsidR="00056A39" w:rsidRPr="00600D25" w:rsidRDefault="00056A3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61662D" w14:textId="77777777" w:rsidR="00056A39" w:rsidRDefault="00056A39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0599C00A" w14:textId="77777777" w:rsidR="00056A39" w:rsidRPr="00D344C9" w:rsidRDefault="00056A39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la linia 4 abătută. </w:t>
            </w:r>
          </w:p>
        </w:tc>
      </w:tr>
      <w:tr w:rsidR="00056A39" w14:paraId="6D80A0BE" w14:textId="77777777" w:rsidTr="00E4222D">
        <w:trPr>
          <w:cantSplit/>
          <w:trHeight w:val="115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DE2CD7" w14:textId="77777777" w:rsidR="00056A39" w:rsidRDefault="00056A39" w:rsidP="00056A39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6B10A5" w14:textId="77777777" w:rsidR="00056A39" w:rsidRDefault="00056A3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6A49EE" w14:textId="77777777" w:rsidR="00056A39" w:rsidRPr="00600D25" w:rsidRDefault="00056A3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A30DF1" w14:textId="77777777" w:rsidR="00056A39" w:rsidRDefault="00056A39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Vânători -</w:t>
            </w:r>
          </w:p>
          <w:p w14:paraId="0B5AD8A1" w14:textId="77777777" w:rsidR="00056A39" w:rsidRDefault="00056A39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Albeşti Tîrnava -</w:t>
            </w:r>
          </w:p>
          <w:p w14:paraId="3735588E" w14:textId="77777777" w:rsidR="00056A39" w:rsidRDefault="00056A39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Sighișoara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92FEAE" w14:textId="77777777" w:rsidR="00056A39" w:rsidRDefault="00056A3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410A70" w14:textId="77777777" w:rsidR="00056A39" w:rsidRDefault="00056A3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3A517D" w14:textId="77777777" w:rsidR="00056A39" w:rsidRDefault="00056A3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288+300</w:t>
            </w:r>
          </w:p>
          <w:p w14:paraId="20550A58" w14:textId="77777777" w:rsidR="00056A39" w:rsidRDefault="00056A3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294+500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7A94F4" w14:textId="77777777" w:rsidR="00056A39" w:rsidRPr="00600D25" w:rsidRDefault="00056A3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B13D50" w14:textId="77777777" w:rsidR="00056A39" w:rsidRDefault="00056A39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208A1CD3" w14:textId="77777777" w:rsidR="00056A39" w:rsidRDefault="00056A39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056A39" w14:paraId="68A28221" w14:textId="77777777" w:rsidTr="00E4222D">
        <w:trPr>
          <w:cantSplit/>
          <w:trHeight w:val="115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A38DE9" w14:textId="77777777" w:rsidR="00056A39" w:rsidRDefault="00056A39" w:rsidP="00056A39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880B45" w14:textId="77777777" w:rsidR="00056A39" w:rsidRDefault="00056A3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2537FF" w14:textId="77777777" w:rsidR="00056A39" w:rsidRPr="00600D25" w:rsidRDefault="00056A3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E21B10" w14:textId="77777777" w:rsidR="00056A39" w:rsidRDefault="00056A39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  <w:p w14:paraId="4C34FE18" w14:textId="77777777" w:rsidR="00056A39" w:rsidRDefault="00056A39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Sighișoara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04AAEC" w14:textId="77777777" w:rsidR="00056A39" w:rsidRDefault="00056A3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1DEF28" w14:textId="77777777" w:rsidR="00056A39" w:rsidRDefault="00056A3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6CC00D" w14:textId="77777777" w:rsidR="00056A39" w:rsidRDefault="00056A3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297+700</w:t>
            </w:r>
          </w:p>
          <w:p w14:paraId="4810897D" w14:textId="77777777" w:rsidR="00056A39" w:rsidRDefault="00056A3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299+200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77674A" w14:textId="77777777" w:rsidR="00056A39" w:rsidRDefault="00056A3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C2446C" w14:textId="77777777" w:rsidR="00056A39" w:rsidRDefault="00056A39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3FC7A219" w14:textId="77777777" w:rsidR="00056A39" w:rsidRDefault="00056A39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056A39" w14:paraId="34B158F7" w14:textId="77777777" w:rsidTr="00E4222D">
        <w:trPr>
          <w:cantSplit/>
          <w:trHeight w:val="35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671F27" w14:textId="77777777" w:rsidR="00056A39" w:rsidRDefault="00056A39" w:rsidP="00056A39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22FBFA" w14:textId="77777777" w:rsidR="00056A39" w:rsidRDefault="00056A3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29735F" w14:textId="77777777" w:rsidR="00056A39" w:rsidRPr="00600D25" w:rsidRDefault="00056A3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3BDD47" w14:textId="77777777" w:rsidR="00056A39" w:rsidRDefault="00056A39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14:paraId="79A4B77E" w14:textId="77777777" w:rsidR="00056A39" w:rsidRDefault="00056A39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2060A6" w14:textId="77777777" w:rsidR="00056A39" w:rsidRDefault="00056A3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58288E27" w14:textId="77777777" w:rsidR="00056A39" w:rsidRDefault="00056A3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7 - 9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E263CF" w14:textId="77777777" w:rsidR="00056A39" w:rsidRDefault="00056A3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1BB66B" w14:textId="77777777" w:rsidR="00056A39" w:rsidRDefault="00056A3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3205E2" w14:textId="77777777" w:rsidR="00056A39" w:rsidRPr="00600D25" w:rsidRDefault="00056A3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186EDE" w14:textId="77777777" w:rsidR="00056A39" w:rsidRDefault="00056A39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3662043B" w14:textId="77777777" w:rsidR="00056A39" w:rsidRDefault="00056A39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69491B83" w14:textId="77777777" w:rsidR="00056A39" w:rsidRDefault="00056A39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1 și 2</w:t>
            </w:r>
          </w:p>
        </w:tc>
      </w:tr>
      <w:tr w:rsidR="00056A39" w14:paraId="3D5C27B5" w14:textId="77777777" w:rsidTr="00E4222D">
        <w:trPr>
          <w:cantSplit/>
          <w:trHeight w:val="3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AED68C" w14:textId="77777777" w:rsidR="00056A39" w:rsidRDefault="00056A39" w:rsidP="00056A39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697207" w14:textId="77777777" w:rsidR="00056A39" w:rsidRDefault="00056A3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486715" w14:textId="77777777" w:rsidR="00056A39" w:rsidRPr="00600D25" w:rsidRDefault="00056A3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A78A16" w14:textId="77777777" w:rsidR="00056A39" w:rsidRDefault="00056A39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14:paraId="3A6958B1" w14:textId="77777777" w:rsidR="00056A39" w:rsidRDefault="00056A39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7C4AF3" w14:textId="77777777" w:rsidR="00056A39" w:rsidRDefault="00056A3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19544584" w14:textId="77777777" w:rsidR="00056A39" w:rsidRDefault="00056A3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FB8888" w14:textId="77777777" w:rsidR="00056A39" w:rsidRPr="00600D25" w:rsidRDefault="00056A3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B1B05B" w14:textId="77777777" w:rsidR="00056A39" w:rsidRDefault="00056A3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C782EE" w14:textId="77777777" w:rsidR="00056A39" w:rsidRPr="00600D25" w:rsidRDefault="00056A3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F69F35" w14:textId="77777777" w:rsidR="00056A39" w:rsidRDefault="00056A39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2F467751" w14:textId="77777777" w:rsidR="00056A39" w:rsidRPr="00D344C9" w:rsidRDefault="00056A39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Valabil pentru toate trenurile de călători.</w:t>
            </w:r>
          </w:p>
        </w:tc>
      </w:tr>
      <w:tr w:rsidR="00056A39" w14:paraId="40DB199F" w14:textId="77777777" w:rsidTr="00E4222D">
        <w:trPr>
          <w:cantSplit/>
          <w:trHeight w:val="3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6C16F6" w14:textId="77777777" w:rsidR="00056A39" w:rsidRDefault="00056A39" w:rsidP="00056A39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B9846E" w14:textId="77777777" w:rsidR="00056A39" w:rsidRDefault="00056A3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1A381E" w14:textId="77777777" w:rsidR="00056A39" w:rsidRPr="00600D25" w:rsidRDefault="00056A3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E7ADAB" w14:textId="77777777" w:rsidR="00056A39" w:rsidRDefault="00056A39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14:paraId="66FE39A2" w14:textId="77777777" w:rsidR="00056A39" w:rsidRDefault="00056A39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F5E4C0" w14:textId="77777777" w:rsidR="00056A39" w:rsidRDefault="00056A3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11557EFB" w14:textId="77777777" w:rsidR="00056A39" w:rsidRDefault="00056A3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F525DF" w14:textId="77777777" w:rsidR="00056A39" w:rsidRPr="00600D25" w:rsidRDefault="00056A3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BAA8D0" w14:textId="77777777" w:rsidR="00056A39" w:rsidRDefault="00056A3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EB145F" w14:textId="77777777" w:rsidR="00056A39" w:rsidRPr="00600D25" w:rsidRDefault="00056A3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794E0F" w14:textId="77777777" w:rsidR="00056A39" w:rsidRDefault="00056A39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0EB49594" w14:textId="77777777" w:rsidR="00056A39" w:rsidRPr="00D344C9" w:rsidRDefault="00056A39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Valabil pentru toate trenurile de marfă.</w:t>
            </w:r>
          </w:p>
        </w:tc>
      </w:tr>
      <w:tr w:rsidR="00056A39" w14:paraId="4DD2F1CD" w14:textId="77777777" w:rsidTr="00E4222D">
        <w:trPr>
          <w:cantSplit/>
          <w:trHeight w:val="59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72ADD9" w14:textId="77777777" w:rsidR="00056A39" w:rsidRDefault="00056A39" w:rsidP="00056A39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842371" w14:textId="77777777" w:rsidR="00056A39" w:rsidRDefault="00056A3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507612" w14:textId="77777777" w:rsidR="00056A39" w:rsidRPr="00600D25" w:rsidRDefault="00056A3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CE9070" w14:textId="77777777" w:rsidR="00056A39" w:rsidRDefault="00056A39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14:paraId="3E881B4A" w14:textId="77777777" w:rsidR="00056A39" w:rsidRDefault="00056A39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X, linia 11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8BB071" w14:textId="77777777" w:rsidR="00056A39" w:rsidRDefault="00056A3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</w:t>
            </w:r>
          </w:p>
          <w:p w14:paraId="37FC8843" w14:textId="77777777" w:rsidR="00056A39" w:rsidRDefault="00056A3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staţie la macaz 39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04486E" w14:textId="77777777" w:rsidR="00056A39" w:rsidRPr="00600D25" w:rsidRDefault="00056A3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5B98DA" w14:textId="77777777" w:rsidR="00056A39" w:rsidRDefault="00056A3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03A476" w14:textId="77777777" w:rsidR="00056A39" w:rsidRPr="00600D25" w:rsidRDefault="00056A3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C8FE5D" w14:textId="77777777" w:rsidR="00056A39" w:rsidRPr="00D344C9" w:rsidRDefault="00056A39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056A39" w14:paraId="75C4941A" w14:textId="77777777" w:rsidTr="00E4222D">
        <w:trPr>
          <w:cantSplit/>
          <w:trHeight w:val="59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933245" w14:textId="77777777" w:rsidR="00056A39" w:rsidRDefault="00056A39" w:rsidP="00056A39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FC5104" w14:textId="77777777" w:rsidR="00056A39" w:rsidRDefault="00056A3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399+195</w:t>
            </w:r>
          </w:p>
          <w:p w14:paraId="7FBCD905" w14:textId="77777777" w:rsidR="00056A39" w:rsidRDefault="00056A3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412+799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DE9B77" w14:textId="77777777" w:rsidR="00056A39" w:rsidRPr="00600D25" w:rsidRDefault="00056A3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95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FEE772" w14:textId="77777777" w:rsidR="00056A39" w:rsidRDefault="00056A39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 St. Teiuş</w:t>
            </w:r>
          </w:p>
          <w:p w14:paraId="0601B145" w14:textId="77777777" w:rsidR="00056A39" w:rsidRDefault="00056A39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 St. Aiud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FA6808" w14:textId="77777777" w:rsidR="00056A39" w:rsidRDefault="00056A3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75A4B7" w14:textId="77777777" w:rsidR="00056A39" w:rsidRPr="00600D25" w:rsidRDefault="00056A3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3CE7F5" w14:textId="77777777" w:rsidR="00056A39" w:rsidRDefault="00056A3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9B75ED" w14:textId="77777777" w:rsidR="00056A39" w:rsidRPr="00600D25" w:rsidRDefault="00056A3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07C95B" w14:textId="77777777" w:rsidR="00056A39" w:rsidRPr="00D344C9" w:rsidRDefault="00056A39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FF6B4A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Nesemnalizată pe teren. </w:t>
            </w:r>
            <w:r w:rsidRPr="00FF6B4A">
              <w:rPr>
                <w:b/>
                <w:bCs/>
                <w:sz w:val="20"/>
                <w:szCs w:val="20"/>
                <w:lang w:val="ro-RO"/>
              </w:rPr>
              <w:t>Valabilă numai pentru trenurile cu tracțiune electrică.</w:t>
            </w:r>
          </w:p>
        </w:tc>
      </w:tr>
      <w:tr w:rsidR="00056A39" w14:paraId="0A4AAC73" w14:textId="77777777" w:rsidTr="00E4222D">
        <w:trPr>
          <w:cantSplit/>
          <w:trHeight w:val="59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72A6F4" w14:textId="77777777" w:rsidR="00056A39" w:rsidRDefault="00056A39" w:rsidP="00056A39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7B9BB4" w14:textId="77777777" w:rsidR="00056A39" w:rsidRDefault="00056A3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114A03" w14:textId="77777777" w:rsidR="00056A39" w:rsidRDefault="00056A3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515E95" w14:textId="77777777" w:rsidR="00056A39" w:rsidRDefault="00056A39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 St. Teiuş</w:t>
            </w:r>
          </w:p>
          <w:p w14:paraId="2DA65FF5" w14:textId="77777777" w:rsidR="00056A39" w:rsidRDefault="00056A39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 St. Aiud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BC0E12" w14:textId="77777777" w:rsidR="00056A39" w:rsidRDefault="00056A3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74C119" w14:textId="77777777" w:rsidR="00056A39" w:rsidRPr="00600D25" w:rsidRDefault="00056A3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20BFE4" w14:textId="77777777" w:rsidR="00056A39" w:rsidRDefault="00056A3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399+195</w:t>
            </w:r>
          </w:p>
          <w:p w14:paraId="306E3F35" w14:textId="77777777" w:rsidR="00056A39" w:rsidRDefault="00056A3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412+799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7BA2A2" w14:textId="77777777" w:rsidR="00056A39" w:rsidRPr="00600D25" w:rsidRDefault="00056A3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90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1AD42D" w14:textId="77777777" w:rsidR="00056A39" w:rsidRPr="00FF6B4A" w:rsidRDefault="00056A39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FF6B4A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Nesemnalizată pe teren. </w:t>
            </w:r>
            <w:r w:rsidRPr="00FF6B4A">
              <w:rPr>
                <w:b/>
                <w:bCs/>
                <w:sz w:val="20"/>
                <w:szCs w:val="20"/>
                <w:lang w:val="ro-RO"/>
              </w:rPr>
              <w:t>Valabilă numai pentru trenurile cu tracțiune electrică.</w:t>
            </w:r>
          </w:p>
        </w:tc>
      </w:tr>
      <w:tr w:rsidR="00056A39" w14:paraId="49119CA7" w14:textId="77777777" w:rsidTr="00E4222D">
        <w:trPr>
          <w:cantSplit/>
          <w:trHeight w:val="59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C6730B" w14:textId="77777777" w:rsidR="00056A39" w:rsidRDefault="00056A39" w:rsidP="00056A39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3860D5" w14:textId="77777777" w:rsidR="00056A39" w:rsidRDefault="00056A3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411+750</w:t>
            </w:r>
          </w:p>
          <w:p w14:paraId="1AE7C4B1" w14:textId="77777777" w:rsidR="00056A39" w:rsidRDefault="00056A3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413+825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7170C6" w14:textId="77777777" w:rsidR="00056A39" w:rsidRPr="00600D25" w:rsidRDefault="00056A3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0037CB" w14:textId="77777777" w:rsidR="00056A39" w:rsidRDefault="00056A39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Teiuș - Aiud, </w:t>
            </w:r>
            <w:r>
              <w:rPr>
                <w:b/>
                <w:bCs/>
                <w:sz w:val="20"/>
                <w:lang w:val="ro-RO"/>
              </w:rPr>
              <w:br/>
              <w:t xml:space="preserve">linia 4 directă Aiud </w:t>
            </w:r>
            <w:r>
              <w:rPr>
                <w:b/>
                <w:bCs/>
                <w:sz w:val="20"/>
                <w:lang w:val="ro-RO"/>
              </w:rPr>
              <w:br/>
              <w:t>și Aiud - Unirea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6934BE" w14:textId="77777777" w:rsidR="00056A39" w:rsidRDefault="00056A3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196099" w14:textId="77777777" w:rsidR="00056A39" w:rsidRPr="00600D25" w:rsidRDefault="00056A3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9BA5EC" w14:textId="77777777" w:rsidR="00056A39" w:rsidRDefault="00056A3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392E7E" w14:textId="77777777" w:rsidR="00056A39" w:rsidRPr="00600D25" w:rsidRDefault="00056A3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B976DC" w14:textId="77777777" w:rsidR="00056A39" w:rsidRPr="00D344C9" w:rsidRDefault="00056A39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056A39" w14:paraId="59FDA99E" w14:textId="77777777" w:rsidTr="00E4222D">
        <w:trPr>
          <w:cantSplit/>
          <w:trHeight w:val="59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B39E7D" w14:textId="77777777" w:rsidR="00056A39" w:rsidRDefault="00056A39" w:rsidP="00056A39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D409DC" w14:textId="77777777" w:rsidR="00056A39" w:rsidRDefault="00056A3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8B1EB4" w14:textId="77777777" w:rsidR="00056A39" w:rsidRDefault="00056A3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25BACD" w14:textId="77777777" w:rsidR="00056A39" w:rsidRDefault="00056A39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Aiud 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7C3B63" w14:textId="77777777" w:rsidR="00056A39" w:rsidRDefault="00056A3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  <w:r>
              <w:rPr>
                <w:b/>
                <w:bCs/>
                <w:sz w:val="20"/>
                <w:lang w:val="ro-RO"/>
              </w:rPr>
              <w:br/>
              <w:t>1-5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FF3AFA" w14:textId="77777777" w:rsidR="00056A39" w:rsidRPr="00600D25" w:rsidRDefault="00056A3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8665E2" w14:textId="77777777" w:rsidR="00056A39" w:rsidRDefault="00056A3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FF5982" w14:textId="77777777" w:rsidR="00056A39" w:rsidRPr="00600D25" w:rsidRDefault="00056A3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1991DC" w14:textId="77777777" w:rsidR="00056A39" w:rsidRPr="00D344C9" w:rsidRDefault="00056A39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056A39" w14:paraId="07646E24" w14:textId="77777777" w:rsidTr="00E4222D">
        <w:trPr>
          <w:cantSplit/>
          <w:trHeight w:val="30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61069C" w14:textId="77777777" w:rsidR="00056A39" w:rsidRDefault="00056A39" w:rsidP="00056A39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47844F" w14:textId="77777777" w:rsidR="00056A39" w:rsidRDefault="00056A3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ABAB6F" w14:textId="77777777" w:rsidR="00056A39" w:rsidRPr="00600D25" w:rsidRDefault="00056A3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DC87FB" w14:textId="77777777" w:rsidR="00056A39" w:rsidRDefault="00056A39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14:paraId="29598D0A" w14:textId="77777777" w:rsidR="00056A39" w:rsidRDefault="00056A39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847EFD" w14:textId="77777777" w:rsidR="00056A39" w:rsidRDefault="00056A3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55089F41" w14:textId="77777777" w:rsidR="00056A39" w:rsidRDefault="00056A3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28 - 32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D25775" w14:textId="77777777" w:rsidR="00056A39" w:rsidRPr="00600D25" w:rsidRDefault="00056A3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71EAFD" w14:textId="77777777" w:rsidR="00056A39" w:rsidRDefault="00056A3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50AA53" w14:textId="77777777" w:rsidR="00056A39" w:rsidRPr="00600D25" w:rsidRDefault="00056A3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A317C2" w14:textId="77777777" w:rsidR="00056A39" w:rsidRPr="00D344C9" w:rsidRDefault="00056A39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73D32CA3" w14:textId="77777777" w:rsidR="00056A39" w:rsidRPr="00D344C9" w:rsidRDefault="00056A39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Cu acces la liniile 9 şi 10.</w:t>
            </w:r>
          </w:p>
        </w:tc>
      </w:tr>
      <w:tr w:rsidR="00056A39" w14:paraId="3F6C39CB" w14:textId="77777777" w:rsidTr="00E4222D">
        <w:trPr>
          <w:cantSplit/>
          <w:trHeight w:val="6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E2178C" w14:textId="77777777" w:rsidR="00056A39" w:rsidRDefault="00056A39" w:rsidP="00056A39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AE1FBE" w14:textId="77777777" w:rsidR="00056A39" w:rsidRDefault="00056A3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047340" w14:textId="77777777" w:rsidR="00056A39" w:rsidRDefault="00056A3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C60CB5" w14:textId="77777777" w:rsidR="00056A39" w:rsidRDefault="00056A39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Aiud</w:t>
            </w:r>
          </w:p>
          <w:p w14:paraId="22E246E9" w14:textId="77777777" w:rsidR="00056A39" w:rsidRDefault="00056A39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C71EBD" w14:textId="77777777" w:rsidR="00056A39" w:rsidRDefault="00056A3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3AF322CC" w14:textId="77777777" w:rsidR="00056A39" w:rsidRDefault="00056A3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 /  17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8ABE15" w14:textId="77777777" w:rsidR="00056A39" w:rsidRPr="00600D25" w:rsidRDefault="00056A3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AAFA88" w14:textId="77777777" w:rsidR="00056A39" w:rsidRDefault="00056A3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59F125" w14:textId="77777777" w:rsidR="00056A39" w:rsidRDefault="00056A3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850C0F" w14:textId="77777777" w:rsidR="00056A39" w:rsidRDefault="00056A39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0B2C5958" w14:textId="77777777" w:rsidR="00056A39" w:rsidRDefault="00056A39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Cu acces la linia 2 abătută.</w:t>
            </w:r>
          </w:p>
        </w:tc>
      </w:tr>
      <w:tr w:rsidR="00056A39" w14:paraId="5D36D34F" w14:textId="77777777" w:rsidTr="00E4222D">
        <w:trPr>
          <w:cantSplit/>
          <w:trHeight w:val="6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F20843" w14:textId="77777777" w:rsidR="00056A39" w:rsidRDefault="00056A39" w:rsidP="00056A39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33B687" w14:textId="77777777" w:rsidR="00056A39" w:rsidRDefault="00056A3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412+799</w:t>
            </w:r>
          </w:p>
          <w:p w14:paraId="57EE17C2" w14:textId="77777777" w:rsidR="00056A39" w:rsidRDefault="00056A3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426+712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124896" w14:textId="77777777" w:rsidR="00056A39" w:rsidRDefault="00056A3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95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779DE7" w14:textId="77777777" w:rsidR="00056A39" w:rsidRDefault="00056A39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 St. Aiud</w:t>
            </w:r>
          </w:p>
          <w:p w14:paraId="03F1609E" w14:textId="77777777" w:rsidR="00056A39" w:rsidRDefault="00056A39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 St. Unirea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143BA1" w14:textId="77777777" w:rsidR="00056A39" w:rsidRDefault="00056A3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406C19" w14:textId="77777777" w:rsidR="00056A39" w:rsidRDefault="00056A3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7FE867" w14:textId="77777777" w:rsidR="00056A39" w:rsidRDefault="00056A3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0391C9" w14:textId="77777777" w:rsidR="00056A39" w:rsidRDefault="00056A3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FC81BE" w14:textId="77777777" w:rsidR="00056A39" w:rsidRDefault="00056A39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Nesemnalizată pe teren. </w:t>
            </w:r>
          </w:p>
          <w:p w14:paraId="020A38EF" w14:textId="77777777" w:rsidR="00056A39" w:rsidRPr="00F10273" w:rsidRDefault="00056A39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szCs w:val="20"/>
                <w:lang w:val="ro-RO"/>
              </w:rPr>
            </w:pPr>
            <w:r w:rsidRPr="00F10273">
              <w:rPr>
                <w:b/>
                <w:bCs/>
                <w:sz w:val="20"/>
                <w:szCs w:val="20"/>
                <w:lang w:val="ro-RO"/>
              </w:rPr>
              <w:t>Valabilă numai pentru trenurile cu tracțiune electrică.</w:t>
            </w:r>
          </w:p>
        </w:tc>
      </w:tr>
      <w:tr w:rsidR="00056A39" w14:paraId="6D51687C" w14:textId="77777777" w:rsidTr="00E4222D">
        <w:trPr>
          <w:cantSplit/>
          <w:trHeight w:val="6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55572B" w14:textId="77777777" w:rsidR="00056A39" w:rsidRDefault="00056A39" w:rsidP="00056A39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FDD275" w14:textId="77777777" w:rsidR="00056A39" w:rsidRDefault="00056A3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417+141</w:t>
            </w:r>
          </w:p>
          <w:p w14:paraId="2B7F9112" w14:textId="77777777" w:rsidR="00056A39" w:rsidRDefault="00056A3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420+500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ED2CB7" w14:textId="77777777" w:rsidR="00056A39" w:rsidRDefault="00056A3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D945C4" w14:textId="77777777" w:rsidR="00056A39" w:rsidRDefault="00056A39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Aiud - Unirea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564F82" w14:textId="77777777" w:rsidR="00056A39" w:rsidRDefault="00056A3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35303B" w14:textId="77777777" w:rsidR="00056A39" w:rsidRDefault="00056A3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880087" w14:textId="77777777" w:rsidR="00056A39" w:rsidRDefault="00056A3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89249E" w14:textId="77777777" w:rsidR="00056A39" w:rsidRDefault="00056A3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4E98B0" w14:textId="77777777" w:rsidR="00056A39" w:rsidRDefault="00056A39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7144893A" w14:textId="77777777" w:rsidR="00056A39" w:rsidRDefault="00056A39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056A39" w14:paraId="683330B9" w14:textId="77777777" w:rsidTr="00E4222D">
        <w:trPr>
          <w:cantSplit/>
          <w:trHeight w:val="6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2244F8" w14:textId="77777777" w:rsidR="00056A39" w:rsidRDefault="00056A39" w:rsidP="00056A39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BCDBE6" w14:textId="77777777" w:rsidR="00056A39" w:rsidRDefault="00056A3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425+650</w:t>
            </w:r>
          </w:p>
          <w:p w14:paraId="704CDF6B" w14:textId="77777777" w:rsidR="00056A39" w:rsidRDefault="00056A3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427+300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23F60B" w14:textId="77777777" w:rsidR="00056A39" w:rsidRDefault="00056A3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A2ECAD" w14:textId="77777777" w:rsidR="00056A39" w:rsidRDefault="00056A39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Aiud - Unirea și linia 3 directă Unirea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5E52CF" w14:textId="77777777" w:rsidR="00056A39" w:rsidRDefault="00056A3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9B9E41" w14:textId="77777777" w:rsidR="00056A39" w:rsidRDefault="00056A3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12C8ED" w14:textId="77777777" w:rsidR="00056A39" w:rsidRDefault="00056A3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B31778" w14:textId="77777777" w:rsidR="00056A39" w:rsidRDefault="00056A3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983B99" w14:textId="77777777" w:rsidR="00056A39" w:rsidRDefault="00056A39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056A39" w14:paraId="62C63F85" w14:textId="77777777" w:rsidTr="00E4222D">
        <w:trPr>
          <w:cantSplit/>
          <w:trHeight w:val="6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E128BD" w14:textId="77777777" w:rsidR="00056A39" w:rsidRDefault="00056A39" w:rsidP="00056A39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E493FA" w14:textId="77777777" w:rsidR="00056A39" w:rsidRDefault="00056A3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0DDC4C" w14:textId="77777777" w:rsidR="00056A39" w:rsidRDefault="00056A3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C940D3" w14:textId="77777777" w:rsidR="00056A39" w:rsidRDefault="00056A39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Aiud</w:t>
            </w:r>
          </w:p>
          <w:p w14:paraId="5BC8CA19" w14:textId="77777777" w:rsidR="00056A39" w:rsidRDefault="00056A39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FE0D34" w14:textId="77777777" w:rsidR="00056A39" w:rsidRDefault="00056A3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6D4D61D9" w14:textId="77777777" w:rsidR="00056A39" w:rsidRDefault="00056A3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 / 5A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AFB97E" w14:textId="77777777" w:rsidR="00056A39" w:rsidRPr="00600D25" w:rsidRDefault="00056A3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6BF3C3" w14:textId="77777777" w:rsidR="00056A39" w:rsidRDefault="00056A3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734347" w14:textId="77777777" w:rsidR="00056A39" w:rsidRDefault="00056A3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E8C08C" w14:textId="77777777" w:rsidR="00056A39" w:rsidRDefault="00056A39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202FBF2F" w14:textId="77777777" w:rsidR="00056A39" w:rsidRDefault="00056A39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Cu acces la linia 5 abătută.</w:t>
            </w:r>
          </w:p>
        </w:tc>
      </w:tr>
      <w:tr w:rsidR="00056A39" w14:paraId="2FD422CB" w14:textId="77777777" w:rsidTr="00E4222D">
        <w:trPr>
          <w:cantSplit/>
          <w:trHeight w:val="12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7FBC29" w14:textId="77777777" w:rsidR="00056A39" w:rsidRDefault="00056A39" w:rsidP="00056A39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6271D9" w14:textId="77777777" w:rsidR="00056A39" w:rsidRDefault="00056A3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B65C75" w14:textId="77777777" w:rsidR="00056A39" w:rsidRDefault="00056A3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05F16A" w14:textId="77777777" w:rsidR="00056A39" w:rsidRDefault="00056A39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Unirea</w:t>
            </w:r>
          </w:p>
          <w:p w14:paraId="0A0B1B32" w14:textId="77777777" w:rsidR="00056A39" w:rsidRDefault="00056A39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1EFCAB" w14:textId="77777777" w:rsidR="00056A39" w:rsidRDefault="00056A3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D00C1B" w14:textId="77777777" w:rsidR="00056A39" w:rsidRPr="00600D25" w:rsidRDefault="00056A3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6D3570" w14:textId="77777777" w:rsidR="00056A39" w:rsidRDefault="00056A3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A7C40F" w14:textId="77777777" w:rsidR="00056A39" w:rsidRPr="00600D25" w:rsidRDefault="00056A3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193A08" w14:textId="77777777" w:rsidR="00056A39" w:rsidRPr="00D344C9" w:rsidRDefault="00056A39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056A39" w14:paraId="4B2FDC6B" w14:textId="77777777" w:rsidTr="00E4222D">
        <w:trPr>
          <w:cantSplit/>
          <w:trHeight w:val="12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479012" w14:textId="77777777" w:rsidR="00056A39" w:rsidRDefault="00056A39" w:rsidP="00056A39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6F09EF" w14:textId="77777777" w:rsidR="00056A39" w:rsidRDefault="00056A3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426+712</w:t>
            </w:r>
          </w:p>
          <w:p w14:paraId="7ADCF85A" w14:textId="77777777" w:rsidR="00056A39" w:rsidRDefault="00056A3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433+160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308F82" w14:textId="77777777" w:rsidR="00056A39" w:rsidRDefault="00056A3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95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FE169E" w14:textId="77777777" w:rsidR="00056A39" w:rsidRDefault="00056A39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 St. Unirea</w:t>
            </w:r>
          </w:p>
          <w:p w14:paraId="45B65B34" w14:textId="77777777" w:rsidR="00056A39" w:rsidRDefault="00056A39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 St. Războieni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D5AF61" w14:textId="77777777" w:rsidR="00056A39" w:rsidRDefault="00056A3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B6261B" w14:textId="77777777" w:rsidR="00056A39" w:rsidRDefault="00056A3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E0BC0A" w14:textId="77777777" w:rsidR="00056A39" w:rsidRDefault="00056A3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9AAA7D" w14:textId="77777777" w:rsidR="00056A39" w:rsidRPr="00600D25" w:rsidRDefault="00056A3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8B7BF7" w14:textId="77777777" w:rsidR="00056A39" w:rsidRDefault="00056A39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631F84A0" w14:textId="77777777" w:rsidR="00056A39" w:rsidRPr="00056F61" w:rsidRDefault="00056A39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szCs w:val="20"/>
                <w:lang w:val="ro-RO"/>
              </w:rPr>
            </w:pPr>
            <w:r w:rsidRPr="00056F61">
              <w:rPr>
                <w:b/>
                <w:bCs/>
                <w:sz w:val="20"/>
                <w:szCs w:val="20"/>
                <w:lang w:val="ro-RO"/>
              </w:rPr>
              <w:t>Valabilă numai pentru trenurile cu tracțiune electrică.</w:t>
            </w:r>
          </w:p>
        </w:tc>
      </w:tr>
      <w:tr w:rsidR="00056A39" w14:paraId="23AE5962" w14:textId="77777777" w:rsidTr="00E4222D">
        <w:trPr>
          <w:cantSplit/>
          <w:trHeight w:val="50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27DD1A" w14:textId="77777777" w:rsidR="00056A39" w:rsidRDefault="00056A39" w:rsidP="00056A39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59D4F5" w14:textId="77777777" w:rsidR="00056A39" w:rsidRDefault="00056A3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4BA2C8" w14:textId="77777777" w:rsidR="00056A39" w:rsidRPr="00600D25" w:rsidRDefault="00056A3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B09C15" w14:textId="77777777" w:rsidR="00056A39" w:rsidRDefault="00056A39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Războieni</w:t>
            </w:r>
          </w:p>
          <w:p w14:paraId="6560D221" w14:textId="77777777" w:rsidR="00056A39" w:rsidRDefault="00056A39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6A299C" w14:textId="77777777" w:rsidR="00056A39" w:rsidRDefault="00056A3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59CB158B" w14:textId="77777777" w:rsidR="00056A39" w:rsidRDefault="00056A3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 şi 32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066776" w14:textId="77777777" w:rsidR="00056A39" w:rsidRPr="00600D25" w:rsidRDefault="00056A3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BBFE46" w14:textId="77777777" w:rsidR="00056A39" w:rsidRDefault="00056A3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168631" w14:textId="77777777" w:rsidR="00056A39" w:rsidRPr="00600D25" w:rsidRDefault="00056A3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26D992" w14:textId="77777777" w:rsidR="00056A39" w:rsidRPr="00D344C9" w:rsidRDefault="00056A39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3A7592BA" w14:textId="77777777" w:rsidR="00056A39" w:rsidRDefault="00056A39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4B8AB77F" w14:textId="77777777" w:rsidR="00056A39" w:rsidRPr="00D344C9" w:rsidRDefault="00056A39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7 și 8.</w:t>
            </w:r>
          </w:p>
        </w:tc>
      </w:tr>
      <w:tr w:rsidR="00056A39" w14:paraId="2B83DA03" w14:textId="77777777" w:rsidTr="00E4222D">
        <w:trPr>
          <w:cantSplit/>
          <w:trHeight w:val="50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A7BAB2" w14:textId="77777777" w:rsidR="00056A39" w:rsidRDefault="00056A39" w:rsidP="00056A39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B2446A" w14:textId="77777777" w:rsidR="00056A39" w:rsidRDefault="00056A3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F752D2" w14:textId="77777777" w:rsidR="00056A39" w:rsidRPr="00600D25" w:rsidRDefault="00056A3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314AF6" w14:textId="77777777" w:rsidR="00056A39" w:rsidRDefault="00056A39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Războieni - </w:t>
            </w:r>
          </w:p>
          <w:p w14:paraId="79157ED4" w14:textId="77777777" w:rsidR="00056A39" w:rsidRDefault="00056A39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Călărași Turda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AF8573" w14:textId="77777777" w:rsidR="00056A39" w:rsidRDefault="00056A3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9F5F20" w14:textId="77777777" w:rsidR="00056A39" w:rsidRPr="00600D25" w:rsidRDefault="00056A3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111A01" w14:textId="77777777" w:rsidR="00056A39" w:rsidRDefault="00056A3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434+050</w:t>
            </w:r>
          </w:p>
          <w:p w14:paraId="241F67DD" w14:textId="77777777" w:rsidR="00056A39" w:rsidRDefault="00056A3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435+600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E05868" w14:textId="77777777" w:rsidR="00056A39" w:rsidRPr="00600D25" w:rsidRDefault="00056A3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AC86CB" w14:textId="77777777" w:rsidR="00056A39" w:rsidRDefault="00056A39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65BBDAA2" w14:textId="77777777" w:rsidR="00056A39" w:rsidRDefault="00056A39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72BF5E3A" w14:textId="77777777" w:rsidR="00056A39" w:rsidRDefault="00056A39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Protecție muncitori și terasament - lucrări în </w:t>
            </w:r>
          </w:p>
          <w:p w14:paraId="328ECE0F" w14:textId="77777777" w:rsidR="00056A39" w:rsidRPr="00D344C9" w:rsidRDefault="00056A39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firul I.</w:t>
            </w:r>
          </w:p>
        </w:tc>
      </w:tr>
      <w:tr w:rsidR="00056A39" w14:paraId="455DF6BD" w14:textId="77777777" w:rsidTr="00E4222D">
        <w:trPr>
          <w:cantSplit/>
          <w:trHeight w:val="14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4F6048" w14:textId="77777777" w:rsidR="00056A39" w:rsidRDefault="00056A39" w:rsidP="00056A39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2D9708" w14:textId="77777777" w:rsidR="00056A39" w:rsidRDefault="00056A3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07BE89" w14:textId="77777777" w:rsidR="00056A39" w:rsidRDefault="00056A3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256330" w14:textId="77777777" w:rsidR="00056A39" w:rsidRDefault="00056A39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Călăraşi Turda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5B04FA" w14:textId="77777777" w:rsidR="00056A39" w:rsidRDefault="00056A3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18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DAAACF" w14:textId="77777777" w:rsidR="00056A39" w:rsidRPr="00600D25" w:rsidRDefault="00056A3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D7A5AF" w14:textId="77777777" w:rsidR="00056A39" w:rsidRDefault="00056A3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FC064A" w14:textId="77777777" w:rsidR="00056A39" w:rsidRPr="00600D25" w:rsidRDefault="00056A3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8A04F3" w14:textId="77777777" w:rsidR="00056A39" w:rsidRDefault="00056A39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</w:t>
            </w:r>
          </w:p>
          <w:p w14:paraId="39EC9D5E" w14:textId="77777777" w:rsidR="00056A39" w:rsidRPr="00D344C9" w:rsidRDefault="00056A39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 la linia 2 Cap Y. </w:t>
            </w:r>
          </w:p>
        </w:tc>
      </w:tr>
      <w:tr w:rsidR="00056A39" w14:paraId="5CFFAC9E" w14:textId="77777777" w:rsidTr="00E4222D">
        <w:trPr>
          <w:cantSplit/>
          <w:trHeight w:val="14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CF9776" w14:textId="77777777" w:rsidR="00056A39" w:rsidRDefault="00056A39" w:rsidP="00056A39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F26BCC" w14:textId="77777777" w:rsidR="00056A39" w:rsidRDefault="00056A3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448+500</w:t>
            </w:r>
          </w:p>
          <w:p w14:paraId="4D1E5A75" w14:textId="77777777" w:rsidR="00056A39" w:rsidRDefault="00056A3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450+100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812355" w14:textId="77777777" w:rsidR="00056A39" w:rsidRDefault="00056A3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352BC7" w14:textId="77777777" w:rsidR="00056A39" w:rsidRDefault="00056A39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Călăraşi Turda – </w:t>
            </w:r>
          </w:p>
          <w:p w14:paraId="33DD381A" w14:textId="77777777" w:rsidR="00056A39" w:rsidRDefault="00056A39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Câmpia Turzii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BE09DF" w14:textId="77777777" w:rsidR="00056A39" w:rsidRDefault="00056A3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8D9457" w14:textId="77777777" w:rsidR="00056A39" w:rsidRDefault="00056A3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80AFC2" w14:textId="77777777" w:rsidR="00056A39" w:rsidRDefault="00056A3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448+500</w:t>
            </w:r>
          </w:p>
          <w:p w14:paraId="12E3A3BC" w14:textId="77777777" w:rsidR="00056A39" w:rsidRDefault="00056A3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450+100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0D1952" w14:textId="77777777" w:rsidR="00056A39" w:rsidRPr="00600D25" w:rsidRDefault="00056A3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913735" w14:textId="77777777" w:rsidR="00056A39" w:rsidRDefault="00056A39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056A39" w14:paraId="202B97F5" w14:textId="77777777" w:rsidTr="00E4222D">
        <w:trPr>
          <w:cantSplit/>
          <w:trHeight w:val="94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8E045C" w14:textId="77777777" w:rsidR="00056A39" w:rsidRDefault="00056A39" w:rsidP="00056A39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4A2AE3" w14:textId="77777777" w:rsidR="00056A39" w:rsidRDefault="00056A3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5C5520" w14:textId="77777777" w:rsidR="00056A39" w:rsidRPr="00600D25" w:rsidRDefault="00056A3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3AA6D5" w14:textId="77777777" w:rsidR="00056A39" w:rsidRDefault="00056A39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  <w:p w14:paraId="601F1D1B" w14:textId="77777777" w:rsidR="00056A39" w:rsidRDefault="00056A39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AC8BF2" w14:textId="77777777" w:rsidR="00056A39" w:rsidRDefault="00056A3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0A81956A" w14:textId="77777777" w:rsidR="00056A39" w:rsidRDefault="00056A3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nr.  29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4DB676" w14:textId="77777777" w:rsidR="00056A39" w:rsidRPr="00600D25" w:rsidRDefault="00056A3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5D9420" w14:textId="77777777" w:rsidR="00056A39" w:rsidRDefault="00056A3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085F80" w14:textId="77777777" w:rsidR="00056A39" w:rsidRPr="00600D25" w:rsidRDefault="00056A3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447D1A" w14:textId="77777777" w:rsidR="00056A39" w:rsidRDefault="00056A39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spre </w:t>
            </w: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Grupa de linii </w:t>
            </w:r>
          </w:p>
          <w:p w14:paraId="1B8032DA" w14:textId="77777777" w:rsidR="00056A39" w:rsidRPr="00D344C9" w:rsidRDefault="00056A39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st. </w:t>
            </w: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Turda. </w:t>
            </w:r>
          </w:p>
        </w:tc>
      </w:tr>
      <w:tr w:rsidR="00056A39" w14:paraId="3D3AD6BE" w14:textId="77777777" w:rsidTr="00E4222D">
        <w:trPr>
          <w:cantSplit/>
          <w:trHeight w:val="94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7165C6" w14:textId="77777777" w:rsidR="00056A39" w:rsidRDefault="00056A39" w:rsidP="00056A39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5A399D" w14:textId="77777777" w:rsidR="00056A39" w:rsidRDefault="00056A3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613053" w14:textId="77777777" w:rsidR="00056A39" w:rsidRPr="00600D25" w:rsidRDefault="00056A3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87B665" w14:textId="77777777" w:rsidR="00056A39" w:rsidRDefault="00056A39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  <w:p w14:paraId="606D1D27" w14:textId="77777777" w:rsidR="00056A39" w:rsidRDefault="00056A39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04408D" w14:textId="77777777" w:rsidR="00056A39" w:rsidRDefault="00056A3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31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2D43D5" w14:textId="77777777" w:rsidR="00056A39" w:rsidRPr="00600D25" w:rsidRDefault="00056A3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8FF75B" w14:textId="77777777" w:rsidR="00056A39" w:rsidRDefault="00056A3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1121A4" w14:textId="77777777" w:rsidR="00056A39" w:rsidRPr="00600D25" w:rsidRDefault="00056A3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448AA3" w14:textId="77777777" w:rsidR="00056A39" w:rsidRDefault="00056A39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spre </w:t>
            </w: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Grupa de linii </w:t>
            </w:r>
          </w:p>
          <w:p w14:paraId="38876502" w14:textId="77777777" w:rsidR="00056A39" w:rsidRPr="00D344C9" w:rsidRDefault="00056A39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st. </w:t>
            </w: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Turda.</w:t>
            </w:r>
          </w:p>
        </w:tc>
      </w:tr>
      <w:tr w:rsidR="00056A39" w14:paraId="50E025A5" w14:textId="77777777" w:rsidTr="00E4222D">
        <w:trPr>
          <w:cantSplit/>
          <w:trHeight w:val="56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4D08C6" w14:textId="77777777" w:rsidR="00056A39" w:rsidRDefault="00056A39" w:rsidP="00056A39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564DED" w14:textId="77777777" w:rsidR="00056A39" w:rsidRDefault="00056A3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F84733" w14:textId="77777777" w:rsidR="00056A39" w:rsidRPr="00600D25" w:rsidRDefault="00056A3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D06204" w14:textId="77777777" w:rsidR="00056A39" w:rsidRDefault="00056A39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4D2245" w14:textId="77777777" w:rsidR="00056A39" w:rsidRDefault="00056A3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37 / 41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28A3B5" w14:textId="77777777" w:rsidR="00056A39" w:rsidRPr="00600D25" w:rsidRDefault="00056A3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1D2D4C" w14:textId="77777777" w:rsidR="00056A39" w:rsidRDefault="00056A3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5F8E96" w14:textId="77777777" w:rsidR="00056A39" w:rsidRPr="00600D25" w:rsidRDefault="00056A3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EDB908" w14:textId="77777777" w:rsidR="00056A39" w:rsidRPr="00D344C9" w:rsidRDefault="00056A39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5 - 9.</w:t>
            </w:r>
          </w:p>
        </w:tc>
      </w:tr>
      <w:tr w:rsidR="00056A39" w14:paraId="415C9A72" w14:textId="77777777" w:rsidTr="00E4222D">
        <w:trPr>
          <w:cantSplit/>
          <w:trHeight w:val="56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111E8E" w14:textId="77777777" w:rsidR="00056A39" w:rsidRDefault="00056A39" w:rsidP="00056A39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CE11D8" w14:textId="77777777" w:rsidR="00056A39" w:rsidRDefault="00056A3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8F404A" w14:textId="77777777" w:rsidR="00056A39" w:rsidRPr="00600D25" w:rsidRDefault="00056A3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A25942" w14:textId="77777777" w:rsidR="00056A39" w:rsidRDefault="00056A39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4714EB" w14:textId="77777777" w:rsidR="00056A39" w:rsidRDefault="00056A3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</w:t>
            </w:r>
          </w:p>
          <w:p w14:paraId="57FA29FA" w14:textId="77777777" w:rsidR="00056A39" w:rsidRDefault="00056A3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 / 33</w:t>
            </w:r>
          </w:p>
          <w:p w14:paraId="332934E9" w14:textId="77777777" w:rsidR="00056A39" w:rsidRDefault="00056A3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</w:t>
            </w:r>
          </w:p>
          <w:p w14:paraId="4EDFA75C" w14:textId="77777777" w:rsidR="00056A39" w:rsidRDefault="00056A3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TDJ</w:t>
            </w:r>
          </w:p>
          <w:p w14:paraId="752450A8" w14:textId="77777777" w:rsidR="00056A39" w:rsidRDefault="00056A3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 / 49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372DE0" w14:textId="77777777" w:rsidR="00056A39" w:rsidRDefault="00056A3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E7B322" w14:textId="77777777" w:rsidR="00056A39" w:rsidRDefault="00056A3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CFE124" w14:textId="77777777" w:rsidR="00056A39" w:rsidRPr="00600D25" w:rsidRDefault="00056A3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FCE7FD" w14:textId="77777777" w:rsidR="00056A39" w:rsidRDefault="00056A39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056A39" w14:paraId="35329D92" w14:textId="77777777" w:rsidTr="00E4222D">
        <w:trPr>
          <w:cantSplit/>
          <w:trHeight w:val="74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9DD079" w14:textId="77777777" w:rsidR="00056A39" w:rsidRDefault="00056A39" w:rsidP="00056A39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536940" w14:textId="77777777" w:rsidR="00056A39" w:rsidRDefault="00056A3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F9BE67" w14:textId="77777777" w:rsidR="00056A39" w:rsidRPr="00600D25" w:rsidRDefault="00056A3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0A3C86" w14:textId="77777777" w:rsidR="00056A39" w:rsidRDefault="00056A39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  <w:p w14:paraId="52C0C8FB" w14:textId="77777777" w:rsidR="00056A39" w:rsidRDefault="00056A39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EB1907" w14:textId="77777777" w:rsidR="00056A39" w:rsidRDefault="00056A3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</w:t>
            </w:r>
          </w:p>
          <w:p w14:paraId="7E2C0532" w14:textId="77777777" w:rsidR="00056A39" w:rsidRDefault="00056A3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 și 53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D03F54" w14:textId="77777777" w:rsidR="00056A39" w:rsidRDefault="00056A3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1A7692" w14:textId="77777777" w:rsidR="00056A39" w:rsidRDefault="00056A3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439F06" w14:textId="77777777" w:rsidR="00056A39" w:rsidRPr="00600D25" w:rsidRDefault="00056A3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3876CD" w14:textId="77777777" w:rsidR="00056A39" w:rsidRPr="00D344C9" w:rsidRDefault="00056A39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7 - 10.</w:t>
            </w:r>
          </w:p>
        </w:tc>
      </w:tr>
      <w:tr w:rsidR="00056A39" w14:paraId="27640310" w14:textId="77777777" w:rsidTr="00E4222D">
        <w:trPr>
          <w:cantSplit/>
          <w:trHeight w:val="74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D3B0B2" w14:textId="77777777" w:rsidR="00056A39" w:rsidRDefault="00056A39" w:rsidP="00056A39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2E8184" w14:textId="77777777" w:rsidR="00056A39" w:rsidRDefault="00056A3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2B91AC" w14:textId="77777777" w:rsidR="00056A39" w:rsidRDefault="00056A3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8062D4" w14:textId="77777777" w:rsidR="00056A39" w:rsidRDefault="00056A39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5C35B6" w14:textId="77777777" w:rsidR="00056A39" w:rsidRDefault="00056A3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268540AA" w14:textId="77777777" w:rsidR="00056A39" w:rsidRDefault="00056A3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2 - 8, </w:t>
            </w:r>
          </w:p>
          <w:p w14:paraId="610E806A" w14:textId="77777777" w:rsidR="00056A39" w:rsidRDefault="00056A3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4 - 6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615E5E" w14:textId="77777777" w:rsidR="00056A39" w:rsidRDefault="00056A3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6DF94B" w14:textId="77777777" w:rsidR="00056A39" w:rsidRDefault="00056A3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016E1D" w14:textId="77777777" w:rsidR="00056A39" w:rsidRDefault="00056A3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EA2D65" w14:textId="77777777" w:rsidR="00056A39" w:rsidRDefault="00056A39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23DC53E2" w14:textId="77777777" w:rsidR="00056A39" w:rsidRDefault="00056A39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2 - 7, Cap Y.</w:t>
            </w:r>
          </w:p>
          <w:p w14:paraId="568AD6EC" w14:textId="77777777" w:rsidR="00056A39" w:rsidRDefault="00056A39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056A39" w14:paraId="27E7E034" w14:textId="77777777" w:rsidTr="00E4222D">
        <w:trPr>
          <w:cantSplit/>
          <w:trHeight w:val="74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D642CC" w14:textId="77777777" w:rsidR="00056A39" w:rsidRDefault="00056A39" w:rsidP="00056A39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CD589D" w14:textId="77777777" w:rsidR="00056A39" w:rsidRDefault="00056A3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CD43F8" w14:textId="77777777" w:rsidR="00056A39" w:rsidRDefault="00056A3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B55F20" w14:textId="77777777" w:rsidR="00056A39" w:rsidRDefault="00056A39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  <w:p w14:paraId="620F4D41" w14:textId="77777777" w:rsidR="00056A39" w:rsidRDefault="00056A39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6 și 7 </w:t>
            </w:r>
          </w:p>
          <w:p w14:paraId="00138F8F" w14:textId="77777777" w:rsidR="00056A39" w:rsidRDefault="00056A39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77055E" w14:textId="77777777" w:rsidR="00056A39" w:rsidRDefault="00056A3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15A544" w14:textId="77777777" w:rsidR="00056A39" w:rsidRDefault="00056A3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71F916" w14:textId="77777777" w:rsidR="00056A39" w:rsidRDefault="00056A3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6DB162" w14:textId="77777777" w:rsidR="00056A39" w:rsidRDefault="00056A3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3AE821" w14:textId="77777777" w:rsidR="00056A39" w:rsidRDefault="00056A39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056A39" w14:paraId="68413AC4" w14:textId="77777777" w:rsidTr="00E4222D">
        <w:trPr>
          <w:cantSplit/>
          <w:trHeight w:val="74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90F6CC" w14:textId="77777777" w:rsidR="00056A39" w:rsidRDefault="00056A39" w:rsidP="00056A39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58A3A9" w14:textId="77777777" w:rsidR="00056A39" w:rsidRDefault="00056A3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450+211</w:t>
            </w:r>
          </w:p>
          <w:p w14:paraId="548B6309" w14:textId="77777777" w:rsidR="00056A39" w:rsidRDefault="00056A3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465+186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63258B" w14:textId="77777777" w:rsidR="00056A39" w:rsidRDefault="00056A3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A3EDBC" w14:textId="77777777" w:rsidR="00056A39" w:rsidRDefault="00056A39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Câmpia Turzii -</w:t>
            </w:r>
          </w:p>
          <w:p w14:paraId="1BE40D88" w14:textId="77777777" w:rsidR="00056A39" w:rsidRDefault="00056A39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Valea Florilor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E7E8C9" w14:textId="77777777" w:rsidR="00056A39" w:rsidRDefault="00056A3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DA1A58" w14:textId="77777777" w:rsidR="00056A39" w:rsidRDefault="00056A3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318C12" w14:textId="77777777" w:rsidR="00056A39" w:rsidRDefault="00056A3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D749CF" w14:textId="77777777" w:rsidR="00056A39" w:rsidRDefault="00056A3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3757AD" w14:textId="77777777" w:rsidR="00056A39" w:rsidRDefault="00056A39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262B5AA5" w14:textId="77777777" w:rsidR="00056A39" w:rsidRDefault="00056A39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RV. protecție muncitori intre orele 7.00 – 18.00.</w:t>
            </w:r>
          </w:p>
        </w:tc>
      </w:tr>
      <w:tr w:rsidR="00056A39" w14:paraId="7D464CC9" w14:textId="77777777" w:rsidTr="00E4222D">
        <w:trPr>
          <w:cantSplit/>
          <w:trHeight w:val="58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784E57" w14:textId="77777777" w:rsidR="00056A39" w:rsidRDefault="00056A39" w:rsidP="00056A39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6230FB" w14:textId="77777777" w:rsidR="00056A39" w:rsidRDefault="00056A3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452+100</w:t>
            </w:r>
          </w:p>
          <w:p w14:paraId="5CFDCAB3" w14:textId="77777777" w:rsidR="00056A39" w:rsidRDefault="00056A3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461+200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5613BD" w14:textId="77777777" w:rsidR="00056A39" w:rsidRPr="00600D25" w:rsidRDefault="00056A3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4003E9" w14:textId="77777777" w:rsidR="00056A39" w:rsidRDefault="00056A39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Câmpia Turzii -</w:t>
            </w:r>
          </w:p>
          <w:p w14:paraId="56E30212" w14:textId="77777777" w:rsidR="00056A39" w:rsidRDefault="00056A39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Valea Florilor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D35344" w14:textId="77777777" w:rsidR="00056A39" w:rsidRDefault="00056A3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2E32AB" w14:textId="77777777" w:rsidR="00056A39" w:rsidRDefault="00056A3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5A913A" w14:textId="77777777" w:rsidR="00056A39" w:rsidRDefault="00056A3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82465E" w14:textId="77777777" w:rsidR="00056A39" w:rsidRPr="00600D25" w:rsidRDefault="00056A3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D27E5B" w14:textId="77777777" w:rsidR="00056A39" w:rsidRPr="00D344C9" w:rsidRDefault="00056A39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056A39" w14:paraId="3F4DB76C" w14:textId="77777777" w:rsidTr="00E4222D">
        <w:trPr>
          <w:cantSplit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FCB229" w14:textId="77777777" w:rsidR="00056A39" w:rsidRDefault="00056A39" w:rsidP="00056A39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4B7B2D" w14:textId="77777777" w:rsidR="00056A39" w:rsidRDefault="00056A3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C15499" w14:textId="77777777" w:rsidR="00056A39" w:rsidRPr="00600D25" w:rsidRDefault="00056A3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D756F6" w14:textId="77777777" w:rsidR="00056A39" w:rsidRDefault="00056A39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Valea Florilor</w:t>
            </w:r>
          </w:p>
          <w:p w14:paraId="2A2FEBFE" w14:textId="77777777" w:rsidR="00056A39" w:rsidRDefault="00056A39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7D33D6" w14:textId="77777777" w:rsidR="00056A39" w:rsidRDefault="00056A3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3A53EF" w14:textId="77777777" w:rsidR="00056A39" w:rsidRPr="00600D25" w:rsidRDefault="00056A3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B2E4B2" w14:textId="77777777" w:rsidR="00056A39" w:rsidRDefault="00056A3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FC5794" w14:textId="77777777" w:rsidR="00056A39" w:rsidRDefault="00056A3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B8BD93" w14:textId="77777777" w:rsidR="00056A39" w:rsidRPr="00D344C9" w:rsidRDefault="00056A39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056A39" w14:paraId="6DB684A2" w14:textId="77777777" w:rsidTr="00E4222D">
        <w:trPr>
          <w:cantSplit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82905D" w14:textId="77777777" w:rsidR="00056A39" w:rsidRDefault="00056A39" w:rsidP="00056A39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E9095D" w14:textId="77777777" w:rsidR="00056A39" w:rsidRDefault="00056A3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191CDD" w14:textId="77777777" w:rsidR="00056A39" w:rsidRPr="00600D25" w:rsidRDefault="00056A3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750939" w14:textId="77777777" w:rsidR="00056A39" w:rsidRDefault="00056A39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Boju - Tunel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EFBFBA" w14:textId="77777777" w:rsidR="00056A39" w:rsidRDefault="00056A3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9B0B41" w14:textId="77777777" w:rsidR="00056A39" w:rsidRDefault="00056A3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0B776F" w14:textId="77777777" w:rsidR="00056A39" w:rsidRDefault="00056A3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473+750</w:t>
            </w:r>
          </w:p>
          <w:p w14:paraId="34F1A75B" w14:textId="77777777" w:rsidR="00056A39" w:rsidRDefault="00056A3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475+300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AE1338" w14:textId="77777777" w:rsidR="00056A39" w:rsidRDefault="00056A3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2417EB" w14:textId="77777777" w:rsidR="00056A39" w:rsidRDefault="00056A39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056A39" w14:paraId="117E8F05" w14:textId="77777777" w:rsidTr="00E4222D">
        <w:trPr>
          <w:cantSplit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0B3B35" w14:textId="77777777" w:rsidR="00056A39" w:rsidRDefault="00056A39" w:rsidP="00056A39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EB1993" w14:textId="77777777" w:rsidR="00056A39" w:rsidRDefault="00056A3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40F484" w14:textId="77777777" w:rsidR="00056A39" w:rsidRPr="00600D25" w:rsidRDefault="00056A3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F15D2C" w14:textId="77777777" w:rsidR="00056A39" w:rsidRDefault="00056A39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Cojocna</w:t>
            </w:r>
          </w:p>
          <w:p w14:paraId="65902611" w14:textId="77777777" w:rsidR="00056A39" w:rsidRDefault="00056A39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114625" w14:textId="77777777" w:rsidR="00056A39" w:rsidRDefault="00056A3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</w:t>
            </w:r>
          </w:p>
          <w:p w14:paraId="3FBCEFD4" w14:textId="77777777" w:rsidR="00056A39" w:rsidRDefault="00056A3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vârf sch. 13</w:t>
            </w:r>
          </w:p>
          <w:p w14:paraId="4E49718E" w14:textId="77777777" w:rsidR="00056A39" w:rsidRDefault="00056A3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vârf sch. 16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9630BF" w14:textId="77777777" w:rsidR="00056A39" w:rsidRPr="00600D25" w:rsidRDefault="00056A3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D8F944" w14:textId="77777777" w:rsidR="00056A39" w:rsidRDefault="00056A3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DF4C24" w14:textId="77777777" w:rsidR="00056A39" w:rsidRDefault="00056A3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78E1E3" w14:textId="77777777" w:rsidR="00056A39" w:rsidRDefault="00056A39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056A39" w14:paraId="25B09D7B" w14:textId="77777777" w:rsidTr="00E4222D">
        <w:trPr>
          <w:cantSplit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416638" w14:textId="77777777" w:rsidR="00056A39" w:rsidRDefault="00056A39" w:rsidP="00056A39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FB3D0C" w14:textId="77777777" w:rsidR="00056A39" w:rsidRDefault="00056A3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61D2DF" w14:textId="77777777" w:rsidR="00056A39" w:rsidRDefault="00056A3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E382DC" w14:textId="77777777" w:rsidR="00056A39" w:rsidRDefault="00056A39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3C5F64">
              <w:rPr>
                <w:b/>
                <w:bCs/>
                <w:sz w:val="20"/>
                <w:lang w:val="ro-RO"/>
              </w:rPr>
              <w:t>Cojocna - Apahida (intre varf R1 st. Cojocna si varf R5 st. Apahida, inclusiv linia IV directa st. Cojocna)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202790" w14:textId="77777777" w:rsidR="00056A39" w:rsidRDefault="00056A3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9A79AF" w14:textId="77777777" w:rsidR="00056A39" w:rsidRDefault="00056A3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3AF528" w14:textId="77777777" w:rsidR="00056A39" w:rsidRDefault="00056A3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483+950</w:t>
            </w:r>
          </w:p>
          <w:p w14:paraId="72DBDD6A" w14:textId="77777777" w:rsidR="00056A39" w:rsidRDefault="00056A3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488+500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CA1C32" w14:textId="77777777" w:rsidR="00056A39" w:rsidRDefault="00056A3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A8B190" w14:textId="77777777" w:rsidR="00056A39" w:rsidRDefault="00056A39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056A39" w14:paraId="5D2AFD6D" w14:textId="77777777" w:rsidTr="00E4222D">
        <w:trPr>
          <w:cantSplit/>
          <w:trHeight w:val="39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964C0F" w14:textId="77777777" w:rsidR="00056A39" w:rsidRDefault="00056A39" w:rsidP="00056A39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F07CCB" w14:textId="77777777" w:rsidR="00056A39" w:rsidRDefault="00056A3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F04B12" w14:textId="77777777" w:rsidR="00056A39" w:rsidRPr="00600D25" w:rsidRDefault="00056A3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7CA46A" w14:textId="77777777" w:rsidR="00056A39" w:rsidRDefault="00056A39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Apahida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BC5D29" w14:textId="77777777" w:rsidR="00056A39" w:rsidRDefault="00056A3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între călcâi</w:t>
            </w:r>
          </w:p>
          <w:p w14:paraId="5D4EC1E3" w14:textId="77777777" w:rsidR="00056A39" w:rsidRDefault="00056A3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TDJ </w:t>
            </w:r>
          </w:p>
          <w:p w14:paraId="3171130F" w14:textId="77777777" w:rsidR="00056A39" w:rsidRDefault="00056A3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24 / 26 și </w:t>
            </w:r>
          </w:p>
          <w:p w14:paraId="59F4E803" w14:textId="77777777" w:rsidR="00056A39" w:rsidRDefault="00056A3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km 489+700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759275" w14:textId="77777777" w:rsidR="00056A39" w:rsidRPr="00600D25" w:rsidRDefault="00056A3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806466" w14:textId="77777777" w:rsidR="00056A39" w:rsidRDefault="00056A3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988B5A" w14:textId="77777777" w:rsidR="00056A39" w:rsidRPr="00600D25" w:rsidRDefault="00056A3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26BD8E" w14:textId="77777777" w:rsidR="00056A39" w:rsidRDefault="00056A39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circulația la </w:t>
            </w:r>
          </w:p>
          <w:p w14:paraId="6C42E3D3" w14:textId="77777777" w:rsidR="00056A39" w:rsidRPr="00D344C9" w:rsidRDefault="00056A39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linia 1.</w:t>
            </w:r>
          </w:p>
        </w:tc>
      </w:tr>
      <w:tr w:rsidR="00056A39" w14:paraId="0B06749E" w14:textId="77777777" w:rsidTr="00E4222D">
        <w:trPr>
          <w:cantSplit/>
          <w:trHeight w:val="26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492E77" w14:textId="77777777" w:rsidR="00056A39" w:rsidRDefault="00056A39" w:rsidP="00056A39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886C56" w14:textId="77777777" w:rsidR="00056A39" w:rsidRDefault="00056A3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B108AA" w14:textId="77777777" w:rsidR="00056A39" w:rsidRPr="00600D25" w:rsidRDefault="00056A3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A6517A" w14:textId="77777777" w:rsidR="00056A39" w:rsidRDefault="00056A39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Apahida -</w:t>
            </w:r>
          </w:p>
          <w:p w14:paraId="0C90887F" w14:textId="77777777" w:rsidR="00056A39" w:rsidRDefault="00056A39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Cluj Napoca Est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D11514" w14:textId="77777777" w:rsidR="00056A39" w:rsidRDefault="00056A3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2268CC" w14:textId="77777777" w:rsidR="00056A39" w:rsidRPr="00600D25" w:rsidRDefault="00056A3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1B2D5B" w14:textId="77777777" w:rsidR="00056A39" w:rsidRDefault="00056A3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490+600</w:t>
            </w:r>
          </w:p>
          <w:p w14:paraId="0FA7CE55" w14:textId="77777777" w:rsidR="00056A39" w:rsidRDefault="00056A3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490+650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A3574A" w14:textId="77777777" w:rsidR="00056A39" w:rsidRPr="00600D25" w:rsidRDefault="00056A3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588581" w14:textId="77777777" w:rsidR="00056A39" w:rsidRPr="00D344C9" w:rsidRDefault="00056A39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056A39" w14:paraId="049E18BB" w14:textId="77777777" w:rsidTr="00E4222D">
        <w:trPr>
          <w:cantSplit/>
          <w:trHeight w:val="98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B48135" w14:textId="77777777" w:rsidR="00056A39" w:rsidRDefault="00056A39" w:rsidP="00056A39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CD7D62" w14:textId="77777777" w:rsidR="00056A39" w:rsidRDefault="00056A3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4FFC1B" w14:textId="77777777" w:rsidR="00056A39" w:rsidRDefault="00056A3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877A0B" w14:textId="77777777" w:rsidR="00056A39" w:rsidRDefault="00056A39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Cluj Napoca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61B07D" w14:textId="77777777" w:rsidR="00056A39" w:rsidRDefault="00056A3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27BCA9F7" w14:textId="77777777" w:rsidR="00056A39" w:rsidRDefault="00056A3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 40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D13AA1" w14:textId="77777777" w:rsidR="00056A39" w:rsidRDefault="00056A3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C2FA6B" w14:textId="77777777" w:rsidR="00056A39" w:rsidRDefault="00056A3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0DC318" w14:textId="77777777" w:rsidR="00056A39" w:rsidRDefault="00056A3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026308" w14:textId="77777777" w:rsidR="00056A39" w:rsidRPr="00D344C9" w:rsidRDefault="00056A39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056A39" w14:paraId="5C4E11AD" w14:textId="77777777" w:rsidTr="00E4222D">
        <w:trPr>
          <w:cantSplit/>
          <w:trHeight w:val="98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2763D9" w14:textId="77777777" w:rsidR="00056A39" w:rsidRDefault="00056A39" w:rsidP="00056A39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2E5239" w14:textId="77777777" w:rsidR="00056A39" w:rsidRDefault="00056A3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153F1C" w14:textId="77777777" w:rsidR="00056A39" w:rsidRDefault="00056A3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22C5F2" w14:textId="77777777" w:rsidR="00056A39" w:rsidRDefault="00056A39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Cluj Napoca</w:t>
            </w:r>
          </w:p>
          <w:p w14:paraId="6910DEA1" w14:textId="77777777" w:rsidR="00056A39" w:rsidRDefault="00056A39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12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39C14C" w14:textId="77777777" w:rsidR="00056A39" w:rsidRDefault="00056A3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B94F4A" w14:textId="77777777" w:rsidR="00056A39" w:rsidRDefault="00056A3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2372B9" w14:textId="77777777" w:rsidR="00056A39" w:rsidRDefault="00056A3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F4D674" w14:textId="77777777" w:rsidR="00056A39" w:rsidRDefault="00056A3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D429A2" w14:textId="77777777" w:rsidR="00056A39" w:rsidRDefault="00056A39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056A39" w14:paraId="7D60E2A2" w14:textId="77777777" w:rsidTr="00E4222D">
        <w:trPr>
          <w:cantSplit/>
          <w:trHeight w:val="54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09145B" w14:textId="77777777" w:rsidR="00056A39" w:rsidRDefault="00056A39" w:rsidP="00056A39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5EC03A" w14:textId="77777777" w:rsidR="00056A39" w:rsidRDefault="00056A3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012A65" w14:textId="77777777" w:rsidR="00056A39" w:rsidRPr="00600D25" w:rsidRDefault="00056A3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C41672" w14:textId="77777777" w:rsidR="00056A39" w:rsidRDefault="00056A39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Cluj Napoca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9DDE45" w14:textId="77777777" w:rsidR="00056A39" w:rsidRDefault="00056A3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18, 28, 76, diag. </w:t>
            </w:r>
          </w:p>
          <w:p w14:paraId="4A64C226" w14:textId="77777777" w:rsidR="00056A39" w:rsidRDefault="00056A3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18 - 28 și </w:t>
            </w:r>
          </w:p>
          <w:p w14:paraId="167917C7" w14:textId="77777777" w:rsidR="00056A39" w:rsidRDefault="00056A3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porți-unea </w:t>
            </w:r>
          </w:p>
          <w:p w14:paraId="3E91FD51" w14:textId="77777777" w:rsidR="00056A39" w:rsidRDefault="00056A3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linie cuprin-să </w:t>
            </w:r>
          </w:p>
          <w:p w14:paraId="01AFE5F8" w14:textId="77777777" w:rsidR="00056A39" w:rsidRDefault="00056A3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între sch. 18 și vârf sch. 200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1610E4" w14:textId="77777777" w:rsidR="00056A39" w:rsidRPr="00600D25" w:rsidRDefault="00056A3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92E4B4" w14:textId="77777777" w:rsidR="00056A39" w:rsidRDefault="00056A3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5CB11F" w14:textId="77777777" w:rsidR="00056A39" w:rsidRPr="00600D25" w:rsidRDefault="00056A3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03C31B" w14:textId="77777777" w:rsidR="00056A39" w:rsidRPr="00D344C9" w:rsidRDefault="00056A39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056A39" w14:paraId="657C4E58" w14:textId="77777777" w:rsidTr="00E4222D">
        <w:trPr>
          <w:cantSplit/>
          <w:trHeight w:val="5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E35C90" w14:textId="77777777" w:rsidR="00056A39" w:rsidRDefault="00056A39" w:rsidP="00056A39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62AF98" w14:textId="77777777" w:rsidR="00056A39" w:rsidRDefault="00056A3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622+468</w:t>
            </w:r>
          </w:p>
          <w:p w14:paraId="05F7254D" w14:textId="77777777" w:rsidR="00056A39" w:rsidRDefault="00056A3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622+568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5EAE98" w14:textId="77777777" w:rsidR="00056A39" w:rsidRPr="00600D25" w:rsidRDefault="00056A3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5D0331" w14:textId="77777777" w:rsidR="00056A39" w:rsidRDefault="00056A39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Aleşd-</w:t>
            </w:r>
          </w:p>
          <w:p w14:paraId="27503FF3" w14:textId="77777777" w:rsidR="00056A39" w:rsidRDefault="00056A39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Tileagd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B21C40" w14:textId="77777777" w:rsidR="00056A39" w:rsidRDefault="00056A3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F2AE52" w14:textId="77777777" w:rsidR="00056A39" w:rsidRDefault="00056A3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166F48" w14:textId="77777777" w:rsidR="00056A39" w:rsidRDefault="00056A3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B801C9" w14:textId="77777777" w:rsidR="00056A39" w:rsidRDefault="00056A3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2953AF" w14:textId="77777777" w:rsidR="00056A39" w:rsidRDefault="00056A39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056A39" w14:paraId="53A7A058" w14:textId="77777777" w:rsidTr="00E4222D">
        <w:trPr>
          <w:cantSplit/>
          <w:trHeight w:val="5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D663DA" w14:textId="77777777" w:rsidR="00056A39" w:rsidRDefault="00056A39" w:rsidP="00056A39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C192E2" w14:textId="77777777" w:rsidR="00056A39" w:rsidRDefault="00056A3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633+700</w:t>
            </w:r>
          </w:p>
          <w:p w14:paraId="582CEF7F" w14:textId="77777777" w:rsidR="00056A39" w:rsidRDefault="00056A3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633+800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ECBDAB" w14:textId="77777777" w:rsidR="00056A39" w:rsidRDefault="00056A3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351D7D" w14:textId="77777777" w:rsidR="00056A39" w:rsidRDefault="00056A39" w:rsidP="00056F6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Tileagd -</w:t>
            </w:r>
          </w:p>
          <w:p w14:paraId="6FB9327A" w14:textId="77777777" w:rsidR="00056A39" w:rsidRDefault="00056A39" w:rsidP="00056F6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Oșorhei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D26C15" w14:textId="77777777" w:rsidR="00056A39" w:rsidRDefault="00056A3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891B8C" w14:textId="77777777" w:rsidR="00056A39" w:rsidRDefault="00056A3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F2B35B" w14:textId="77777777" w:rsidR="00056A39" w:rsidRDefault="00056A3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D7A0AC" w14:textId="77777777" w:rsidR="00056A39" w:rsidRDefault="00056A3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3BAEA3" w14:textId="77777777" w:rsidR="00056A39" w:rsidRDefault="00056A39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056A39" w14:paraId="44862925" w14:textId="77777777" w:rsidTr="00E4222D">
        <w:trPr>
          <w:cantSplit/>
          <w:trHeight w:val="5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BF36FE" w14:textId="77777777" w:rsidR="00056A39" w:rsidRDefault="00056A39" w:rsidP="00056A39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ADA51D" w14:textId="77777777" w:rsidR="00056A39" w:rsidRDefault="00056A3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636+200</w:t>
            </w:r>
          </w:p>
          <w:p w14:paraId="7AA40028" w14:textId="77777777" w:rsidR="00056A39" w:rsidRDefault="00056A3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636+300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A6E856" w14:textId="77777777" w:rsidR="00056A39" w:rsidRDefault="00056A3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2BCAA4" w14:textId="77777777" w:rsidR="00056A39" w:rsidRDefault="00056A39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Tileagd -</w:t>
            </w:r>
          </w:p>
          <w:p w14:paraId="1109AD2E" w14:textId="77777777" w:rsidR="00056A39" w:rsidRDefault="00056A39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Oșorhei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457426" w14:textId="77777777" w:rsidR="00056A39" w:rsidRDefault="00056A3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859B00" w14:textId="77777777" w:rsidR="00056A39" w:rsidRDefault="00056A3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983235" w14:textId="77777777" w:rsidR="00056A39" w:rsidRDefault="00056A3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CAE19D" w14:textId="77777777" w:rsidR="00056A39" w:rsidRDefault="00056A3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3E0D05" w14:textId="77777777" w:rsidR="00056A39" w:rsidRDefault="00056A39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056A39" w14:paraId="4018C59C" w14:textId="77777777" w:rsidTr="00E4222D">
        <w:trPr>
          <w:cantSplit/>
          <w:trHeight w:val="5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E55059" w14:textId="77777777" w:rsidR="00056A39" w:rsidRDefault="00056A39" w:rsidP="00056A39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485ED2" w14:textId="77777777" w:rsidR="00056A39" w:rsidRDefault="00056A3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638+050</w:t>
            </w:r>
          </w:p>
          <w:p w14:paraId="7C6A54C2" w14:textId="77777777" w:rsidR="00056A39" w:rsidRDefault="00056A3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638+150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4298B4" w14:textId="77777777" w:rsidR="00056A39" w:rsidRDefault="00056A3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E8FF8B" w14:textId="77777777" w:rsidR="00056A39" w:rsidRDefault="00056A39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Tileagd -</w:t>
            </w:r>
          </w:p>
          <w:p w14:paraId="6CA03C47" w14:textId="77777777" w:rsidR="00056A39" w:rsidRDefault="00056A39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Oșorhei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356641" w14:textId="77777777" w:rsidR="00056A39" w:rsidRDefault="00056A3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A0AC32" w14:textId="77777777" w:rsidR="00056A39" w:rsidRDefault="00056A3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FAD92D" w14:textId="77777777" w:rsidR="00056A39" w:rsidRDefault="00056A3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6A531C" w14:textId="77777777" w:rsidR="00056A39" w:rsidRDefault="00056A3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03491D" w14:textId="77777777" w:rsidR="00056A39" w:rsidRDefault="00056A39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056A39" w14:paraId="62EDD770" w14:textId="77777777" w:rsidTr="00E4222D">
        <w:trPr>
          <w:cantSplit/>
          <w:trHeight w:val="72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61D6FA" w14:textId="77777777" w:rsidR="00056A39" w:rsidRDefault="00056A39" w:rsidP="00056A39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80FE79" w14:textId="77777777" w:rsidR="00056A39" w:rsidRDefault="00056A3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640+906</w:t>
            </w:r>
          </w:p>
          <w:p w14:paraId="7CAF56FF" w14:textId="77777777" w:rsidR="00056A39" w:rsidRDefault="00056A3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643+094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A97C54" w14:textId="77777777" w:rsidR="00056A39" w:rsidRDefault="00056A3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13A0EC" w14:textId="77777777" w:rsidR="00056A39" w:rsidRDefault="00056A39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Tileagd -</w:t>
            </w:r>
          </w:p>
          <w:p w14:paraId="7E1141B1" w14:textId="77777777" w:rsidR="00056A39" w:rsidRDefault="00056A39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Oșorhei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1219D6" w14:textId="77777777" w:rsidR="00056A39" w:rsidRDefault="00056A3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760E5F" w14:textId="77777777" w:rsidR="00056A39" w:rsidRDefault="00056A3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120E15" w14:textId="77777777" w:rsidR="00056A39" w:rsidRDefault="00056A3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B2FE9D" w14:textId="77777777" w:rsidR="00056A39" w:rsidRPr="00600D25" w:rsidRDefault="00056A3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DEB5B7" w14:textId="77777777" w:rsidR="00056A39" w:rsidRDefault="00056A39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056A39" w14:paraId="0BEE1E79" w14:textId="77777777" w:rsidTr="00E4222D">
        <w:trPr>
          <w:cantSplit/>
          <w:trHeight w:val="72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6ED919" w14:textId="77777777" w:rsidR="00056A39" w:rsidRDefault="00056A39" w:rsidP="00056A39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8B8620" w14:textId="77777777" w:rsidR="00056A39" w:rsidRDefault="00056A3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645+000</w:t>
            </w:r>
          </w:p>
          <w:p w14:paraId="5FA53EA2" w14:textId="77777777" w:rsidR="00056A39" w:rsidRDefault="00056A3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646+400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60B1DA" w14:textId="77777777" w:rsidR="00056A39" w:rsidRDefault="00056A3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93F2B4" w14:textId="77777777" w:rsidR="00056A39" w:rsidRDefault="00056A39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Oșorhei - Oradea Est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D2BC8F" w14:textId="77777777" w:rsidR="00056A39" w:rsidRDefault="00056A3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987345" w14:textId="77777777" w:rsidR="00056A39" w:rsidRDefault="00056A3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8AF62F" w14:textId="77777777" w:rsidR="00056A39" w:rsidRDefault="00056A3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1333ED" w14:textId="77777777" w:rsidR="00056A39" w:rsidRPr="00600D25" w:rsidRDefault="00056A3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BBF68B" w14:textId="77777777" w:rsidR="00056A39" w:rsidRDefault="00056A39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056A39" w14:paraId="4B7A5591" w14:textId="77777777" w:rsidTr="00E4222D">
        <w:trPr>
          <w:cantSplit/>
          <w:trHeight w:val="72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13B1B1" w14:textId="77777777" w:rsidR="00056A39" w:rsidRDefault="00056A39" w:rsidP="00056A39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94B3D0" w14:textId="77777777" w:rsidR="00056A39" w:rsidRDefault="00056A3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C2E43D" w14:textId="77777777" w:rsidR="00056A39" w:rsidRDefault="00056A3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BAE269" w14:textId="77777777" w:rsidR="00056A39" w:rsidRDefault="00056A39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 Est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8C9F59" w14:textId="77777777" w:rsidR="00056A39" w:rsidRDefault="00056A3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</w:t>
            </w:r>
          </w:p>
          <w:p w14:paraId="52CA04EE" w14:textId="77777777" w:rsidR="00056A39" w:rsidRDefault="00056A3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 / 9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2BF202" w14:textId="77777777" w:rsidR="00056A39" w:rsidRDefault="00056A3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EFFE82" w14:textId="77777777" w:rsidR="00056A39" w:rsidRDefault="00056A3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039B84" w14:textId="77777777" w:rsidR="00056A39" w:rsidRPr="00600D25" w:rsidRDefault="00056A3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71EC13" w14:textId="77777777" w:rsidR="00056A39" w:rsidRDefault="00056A39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4 - 7 Tranzit Cap X.</w:t>
            </w:r>
          </w:p>
        </w:tc>
      </w:tr>
      <w:tr w:rsidR="00056A39" w14:paraId="28C65436" w14:textId="77777777" w:rsidTr="00E4222D">
        <w:trPr>
          <w:cantSplit/>
          <w:trHeight w:val="69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316C26" w14:textId="77777777" w:rsidR="00056A39" w:rsidRDefault="00056A39" w:rsidP="00056A39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0ECACB" w14:textId="77777777" w:rsidR="00056A39" w:rsidRDefault="00056A3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86912E" w14:textId="77777777" w:rsidR="00056A39" w:rsidRDefault="00056A3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7C7DD5" w14:textId="77777777" w:rsidR="00056A39" w:rsidRDefault="00056A39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 Est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F43257" w14:textId="77777777" w:rsidR="00056A39" w:rsidRDefault="00056A3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6A3C04E7" w14:textId="77777777" w:rsidR="00056A39" w:rsidRDefault="00056A3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 / 13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94EED5" w14:textId="77777777" w:rsidR="00056A39" w:rsidRDefault="00056A3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9B1DD9" w14:textId="77777777" w:rsidR="00056A39" w:rsidRDefault="00056A3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D4D7B6" w14:textId="77777777" w:rsidR="00056A39" w:rsidRPr="00600D25" w:rsidRDefault="00056A3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643EB4" w14:textId="77777777" w:rsidR="00056A39" w:rsidRDefault="00056A39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4 - 7 Tranzit Cap X.</w:t>
            </w:r>
          </w:p>
        </w:tc>
      </w:tr>
      <w:tr w:rsidR="00056A39" w14:paraId="502D4742" w14:textId="77777777" w:rsidTr="00E4222D">
        <w:trPr>
          <w:cantSplit/>
          <w:trHeight w:val="69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9966C5" w14:textId="77777777" w:rsidR="00056A39" w:rsidRDefault="00056A39" w:rsidP="00056A39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087487" w14:textId="77777777" w:rsidR="00056A39" w:rsidRDefault="00056A3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6B142C" w14:textId="77777777" w:rsidR="00056A39" w:rsidRDefault="00056A3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F18725" w14:textId="77777777" w:rsidR="00056A39" w:rsidRDefault="00056A39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Oradea Est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DA61E4" w14:textId="77777777" w:rsidR="00056A39" w:rsidRDefault="00056A3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EA64A8" w14:textId="77777777" w:rsidR="00056A39" w:rsidRDefault="00056A3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24728C" w14:textId="77777777" w:rsidR="00056A39" w:rsidRDefault="00056A3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4B45E4" w14:textId="77777777" w:rsidR="00056A39" w:rsidRPr="00600D25" w:rsidRDefault="00056A3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C51E49" w14:textId="77777777" w:rsidR="00056A39" w:rsidRDefault="00056A39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3727A3EC" w14:textId="77777777" w:rsidR="00056A39" w:rsidRDefault="00056A39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la liniile 4 - 7 Tranzit </w:t>
            </w:r>
          </w:p>
          <w:p w14:paraId="06C86091" w14:textId="77777777" w:rsidR="00056A39" w:rsidRDefault="00056A39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Cap Y.</w:t>
            </w:r>
          </w:p>
        </w:tc>
      </w:tr>
      <w:tr w:rsidR="00056A39" w14:paraId="2CEE9C6F" w14:textId="77777777" w:rsidTr="00E4222D">
        <w:trPr>
          <w:cantSplit/>
          <w:trHeight w:val="69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138BBC" w14:textId="77777777" w:rsidR="00056A39" w:rsidRDefault="00056A39" w:rsidP="00056A39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E4A68E" w14:textId="77777777" w:rsidR="00056A39" w:rsidRDefault="00056A3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D667C8" w14:textId="77777777" w:rsidR="00056A39" w:rsidRDefault="00056A3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584775" w14:textId="77777777" w:rsidR="00056A39" w:rsidRDefault="00056A39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Oradea Est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BA519C" w14:textId="77777777" w:rsidR="00056A39" w:rsidRDefault="00056A3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D99C1F" w14:textId="77777777" w:rsidR="00056A39" w:rsidRDefault="00056A3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4731EB" w14:textId="77777777" w:rsidR="00056A39" w:rsidRDefault="00056A3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52EA59" w14:textId="77777777" w:rsidR="00056A39" w:rsidRPr="00600D25" w:rsidRDefault="00056A3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F53A56" w14:textId="77777777" w:rsidR="00056A39" w:rsidRDefault="00056A39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43CBE58F" w14:textId="77777777" w:rsidR="00056A39" w:rsidRDefault="00056A39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la liniile 4 - 7 Tranzit </w:t>
            </w:r>
          </w:p>
          <w:p w14:paraId="00328395" w14:textId="77777777" w:rsidR="00056A39" w:rsidRDefault="00056A39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Cap Y.</w:t>
            </w:r>
          </w:p>
        </w:tc>
      </w:tr>
      <w:tr w:rsidR="00056A39" w14:paraId="7BBFB8BC" w14:textId="77777777" w:rsidTr="00E4222D">
        <w:trPr>
          <w:cantSplit/>
          <w:trHeight w:val="69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F415BB" w14:textId="77777777" w:rsidR="00056A39" w:rsidRDefault="00056A39" w:rsidP="00056A39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F29322" w14:textId="77777777" w:rsidR="00056A39" w:rsidRDefault="00056A3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033DEB" w14:textId="77777777" w:rsidR="00056A39" w:rsidRDefault="00056A3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6B2D8B" w14:textId="77777777" w:rsidR="00056A39" w:rsidRDefault="00056A39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Oradea Est </w:t>
            </w:r>
          </w:p>
          <w:p w14:paraId="20BF3126" w14:textId="77777777" w:rsidR="00056A39" w:rsidRDefault="00056A39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CD37D3" w14:textId="77777777" w:rsidR="00056A39" w:rsidRDefault="00056A3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34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E37C43" w14:textId="77777777" w:rsidR="00056A39" w:rsidRDefault="00056A3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22CB50" w14:textId="77777777" w:rsidR="00056A39" w:rsidRDefault="00056A3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DEA603" w14:textId="77777777" w:rsidR="00056A39" w:rsidRPr="00600D25" w:rsidRDefault="00056A3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9394C9" w14:textId="77777777" w:rsidR="00056A39" w:rsidRDefault="00056A39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5T - 7T Oradea Est Cap Y.</w:t>
            </w:r>
          </w:p>
        </w:tc>
      </w:tr>
      <w:tr w:rsidR="00056A39" w14:paraId="0158D4B8" w14:textId="77777777" w:rsidTr="00E4222D">
        <w:trPr>
          <w:cantSplit/>
          <w:trHeight w:val="69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1EFCB6" w14:textId="77777777" w:rsidR="00056A39" w:rsidRDefault="00056A39" w:rsidP="00056A39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D181B3" w14:textId="77777777" w:rsidR="00056A39" w:rsidRDefault="00056A3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650+700</w:t>
            </w:r>
          </w:p>
          <w:p w14:paraId="5069709D" w14:textId="77777777" w:rsidR="00056A39" w:rsidRDefault="00056A3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653+000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1226E6" w14:textId="77777777" w:rsidR="00056A39" w:rsidRDefault="00056A3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6B4D06" w14:textId="77777777" w:rsidR="00056A39" w:rsidRDefault="00056A39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 Est linia 3T si Oradea Est -</w:t>
            </w:r>
          </w:p>
          <w:p w14:paraId="0E76C89B" w14:textId="77777777" w:rsidR="00056A39" w:rsidRDefault="00056A39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Oradea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FAABA9" w14:textId="77777777" w:rsidR="00056A39" w:rsidRDefault="00056A3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986BEE" w14:textId="77777777" w:rsidR="00056A39" w:rsidRDefault="00056A3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7154EA" w14:textId="77777777" w:rsidR="00056A39" w:rsidRDefault="00056A3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D36B7A" w14:textId="77777777" w:rsidR="00056A39" w:rsidRPr="00600D25" w:rsidRDefault="00056A3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CEF253" w14:textId="77777777" w:rsidR="00056A39" w:rsidRDefault="00056A39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77332D2B" w14:textId="77777777" w:rsidR="00056A39" w:rsidRDefault="00056A39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3T - 7T Oradea Est Cap X.</w:t>
            </w:r>
          </w:p>
        </w:tc>
      </w:tr>
      <w:tr w:rsidR="00056A39" w14:paraId="4E77BF5D" w14:textId="77777777" w:rsidTr="00E4222D">
        <w:trPr>
          <w:cantSplit/>
          <w:trHeight w:val="82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E54154" w14:textId="77777777" w:rsidR="00056A39" w:rsidRDefault="00056A39" w:rsidP="00056A39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080CFB" w14:textId="77777777" w:rsidR="00056A39" w:rsidRDefault="00056A3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E6D9D7" w14:textId="77777777" w:rsidR="00056A39" w:rsidRDefault="00056A3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3FF315" w14:textId="77777777" w:rsidR="00056A39" w:rsidRDefault="00056A39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14:paraId="035D4EB7" w14:textId="77777777" w:rsidR="00056A39" w:rsidRDefault="00056A39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A16D1E" w14:textId="77777777" w:rsidR="00056A39" w:rsidRDefault="00056A3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E3D8F0" w14:textId="77777777" w:rsidR="00056A39" w:rsidRDefault="00056A3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063C23" w14:textId="77777777" w:rsidR="00056A39" w:rsidRDefault="00056A3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3DF976" w14:textId="77777777" w:rsidR="00056A39" w:rsidRDefault="00056A3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97E92C" w14:textId="77777777" w:rsidR="00056A39" w:rsidRDefault="00056A39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la liniile 3 A, 4 A, 7 A, 1 B, </w:t>
            </w:r>
          </w:p>
          <w:p w14:paraId="30D93DDD" w14:textId="77777777" w:rsidR="00056A39" w:rsidRDefault="00056A39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2 B, 3 B,  Cap Y.</w:t>
            </w:r>
          </w:p>
          <w:p w14:paraId="19270AF3" w14:textId="77777777" w:rsidR="00056A39" w:rsidRDefault="00056A39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09DBC095" w14:textId="77777777" w:rsidR="00056A39" w:rsidRDefault="00056A39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Stație paralelogram.</w:t>
            </w:r>
          </w:p>
        </w:tc>
      </w:tr>
      <w:tr w:rsidR="00056A39" w14:paraId="21A6840E" w14:textId="77777777" w:rsidTr="00E4222D">
        <w:trPr>
          <w:cantSplit/>
          <w:trHeight w:val="82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F52534" w14:textId="77777777" w:rsidR="00056A39" w:rsidRDefault="00056A39" w:rsidP="00056A39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A13499" w14:textId="77777777" w:rsidR="00056A39" w:rsidRDefault="00056A3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6BC353" w14:textId="77777777" w:rsidR="00056A39" w:rsidRDefault="00056A3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3116CD" w14:textId="77777777" w:rsidR="00056A39" w:rsidRDefault="00056A39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14:paraId="63449388" w14:textId="77777777" w:rsidR="00056A39" w:rsidRDefault="00056A39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DCB92C" w14:textId="77777777" w:rsidR="00056A39" w:rsidRDefault="00056A3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22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B8B4FD" w14:textId="77777777" w:rsidR="00056A39" w:rsidRDefault="00056A3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0405E2" w14:textId="77777777" w:rsidR="00056A39" w:rsidRDefault="00056A3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627CE1" w14:textId="77777777" w:rsidR="00056A39" w:rsidRDefault="00056A3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5D8C0C" w14:textId="77777777" w:rsidR="00056A39" w:rsidRDefault="00056A39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la liniile 7 A, 1B - 3B, </w:t>
            </w:r>
          </w:p>
          <w:p w14:paraId="78D266B2" w14:textId="77777777" w:rsidR="00056A39" w:rsidRDefault="00056A39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Depou  Cap Y.</w:t>
            </w:r>
          </w:p>
          <w:p w14:paraId="3ABABFAA" w14:textId="77777777" w:rsidR="00056A39" w:rsidRDefault="00056A39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2957A01F" w14:textId="77777777" w:rsidR="00056A39" w:rsidRDefault="00056A39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Stație paralelogram.</w:t>
            </w:r>
          </w:p>
        </w:tc>
      </w:tr>
      <w:tr w:rsidR="00056A39" w14:paraId="3BEAA222" w14:textId="77777777" w:rsidTr="00E4222D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24C8CF" w14:textId="77777777" w:rsidR="00056A39" w:rsidRDefault="00056A39" w:rsidP="00056A39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3857C1" w14:textId="77777777" w:rsidR="00056A39" w:rsidRDefault="00056A3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8B8DE8" w14:textId="77777777" w:rsidR="00056A39" w:rsidRPr="00600D25" w:rsidRDefault="00056A3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CFF4CB" w14:textId="77777777" w:rsidR="00056A39" w:rsidRDefault="00056A39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14:paraId="06EEDEB9" w14:textId="77777777" w:rsidR="00056A39" w:rsidRDefault="00056A39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E323EB" w14:textId="77777777" w:rsidR="00056A39" w:rsidRDefault="00056A3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32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E5B780" w14:textId="77777777" w:rsidR="00056A39" w:rsidRDefault="00056A3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BD8E21" w14:textId="77777777" w:rsidR="00056A39" w:rsidRDefault="00056A3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025FA8" w14:textId="77777777" w:rsidR="00056A39" w:rsidRPr="00600D25" w:rsidRDefault="00056A3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1C7771" w14:textId="77777777" w:rsidR="00056A39" w:rsidRDefault="00056A39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la liniile 7A, 1B - 3B și </w:t>
            </w:r>
          </w:p>
          <w:p w14:paraId="231EE180" w14:textId="77777777" w:rsidR="00056A39" w:rsidRDefault="00056A39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Depou Cap Y.</w:t>
            </w:r>
          </w:p>
          <w:p w14:paraId="72BDAEDC" w14:textId="77777777" w:rsidR="00056A39" w:rsidRDefault="00056A39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71EA1313" w14:textId="77777777" w:rsidR="00056A39" w:rsidRDefault="00056A39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Stație paralelogram.</w:t>
            </w:r>
          </w:p>
        </w:tc>
      </w:tr>
      <w:tr w:rsidR="00056A39" w14:paraId="1531ECE7" w14:textId="77777777" w:rsidTr="00E4222D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5AD149" w14:textId="77777777" w:rsidR="00056A39" w:rsidRDefault="00056A39" w:rsidP="00056A39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1BBCAE" w14:textId="77777777" w:rsidR="00056A39" w:rsidRDefault="00056A3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222CE9" w14:textId="77777777" w:rsidR="00056A39" w:rsidRPr="00600D25" w:rsidRDefault="00056A3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21CE58" w14:textId="77777777" w:rsidR="00056A39" w:rsidRDefault="00056A39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F5EECC" w14:textId="77777777" w:rsidR="00056A39" w:rsidRDefault="00056A3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38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D6C002" w14:textId="77777777" w:rsidR="00056A39" w:rsidRDefault="00056A3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90D389" w14:textId="77777777" w:rsidR="00056A39" w:rsidRDefault="00056A3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0FFB31" w14:textId="77777777" w:rsidR="00056A39" w:rsidRPr="00600D25" w:rsidRDefault="00056A3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24917E" w14:textId="77777777" w:rsidR="00056A39" w:rsidRDefault="00056A39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1 A, Cap Y.</w:t>
            </w:r>
          </w:p>
          <w:p w14:paraId="04EE7102" w14:textId="77777777" w:rsidR="00056A39" w:rsidRDefault="00056A39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4A721239" w14:textId="77777777" w:rsidR="00056A39" w:rsidRDefault="00056A39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Staţ</w:t>
            </w:r>
            <w:r>
              <w:rPr>
                <w:b/>
                <w:bCs/>
                <w:i/>
                <w:iCs/>
                <w:sz w:val="20"/>
                <w:szCs w:val="20"/>
                <w:lang w:val="en-US"/>
              </w:rPr>
              <w:t>ie paralelogram.</w:t>
            </w:r>
          </w:p>
        </w:tc>
      </w:tr>
      <w:tr w:rsidR="00056A39" w14:paraId="27558ACD" w14:textId="77777777" w:rsidTr="00E4222D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5A0561" w14:textId="77777777" w:rsidR="00056A39" w:rsidRDefault="00056A39" w:rsidP="00056A39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8D1B34" w14:textId="77777777" w:rsidR="00056A39" w:rsidRDefault="00056A3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595FE0" w14:textId="77777777" w:rsidR="00056A39" w:rsidRPr="00600D25" w:rsidRDefault="00056A3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BFE0E1" w14:textId="77777777" w:rsidR="00056A39" w:rsidRDefault="00056A39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14:paraId="1E22DCAD" w14:textId="77777777" w:rsidR="00056A39" w:rsidRDefault="00056A39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789085" w14:textId="77777777" w:rsidR="00056A39" w:rsidRDefault="00056A3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4D1695" w14:textId="77777777" w:rsidR="00056A39" w:rsidRDefault="00056A3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682AEC" w14:textId="77777777" w:rsidR="00056A39" w:rsidRDefault="00056A3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435C93" w14:textId="77777777" w:rsidR="00056A39" w:rsidRPr="00600D25" w:rsidRDefault="00056A3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43601F" w14:textId="77777777" w:rsidR="00056A39" w:rsidRDefault="00056A39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3 A, 4 A, Cap Y.</w:t>
            </w:r>
          </w:p>
          <w:p w14:paraId="4FCB74AE" w14:textId="77777777" w:rsidR="00056A39" w:rsidRDefault="00056A39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4B4814DF" w14:textId="77777777" w:rsidR="00056A39" w:rsidRDefault="00056A39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Staţ</w:t>
            </w:r>
            <w:r>
              <w:rPr>
                <w:b/>
                <w:bCs/>
                <w:i/>
                <w:iCs/>
                <w:sz w:val="20"/>
                <w:szCs w:val="20"/>
                <w:lang w:val="en-US"/>
              </w:rPr>
              <w:t>ie paralelogram.</w:t>
            </w:r>
          </w:p>
        </w:tc>
      </w:tr>
      <w:tr w:rsidR="00056A39" w14:paraId="638AC831" w14:textId="77777777" w:rsidTr="00E4222D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BAA182" w14:textId="77777777" w:rsidR="00056A39" w:rsidRDefault="00056A39" w:rsidP="00056A39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D2B331" w14:textId="77777777" w:rsidR="00056A39" w:rsidRDefault="00056A3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315D21" w14:textId="77777777" w:rsidR="00056A39" w:rsidRPr="00600D25" w:rsidRDefault="00056A3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CE9E6B" w14:textId="77777777" w:rsidR="00056A39" w:rsidRDefault="00056A39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14:paraId="50A04A22" w14:textId="77777777" w:rsidR="00056A39" w:rsidRDefault="00056A39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48DD55" w14:textId="77777777" w:rsidR="00056A39" w:rsidRDefault="00056A3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40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5FDDB1" w14:textId="77777777" w:rsidR="00056A39" w:rsidRDefault="00056A3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C8CB02" w14:textId="77777777" w:rsidR="00056A39" w:rsidRDefault="00056A3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20E15E" w14:textId="77777777" w:rsidR="00056A39" w:rsidRPr="00600D25" w:rsidRDefault="00056A3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72C497" w14:textId="77777777" w:rsidR="00056A39" w:rsidRDefault="00056A39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3 A, 4 A și Depoul Oradea.</w:t>
            </w:r>
          </w:p>
          <w:p w14:paraId="25ECAEFF" w14:textId="77777777" w:rsidR="00056A39" w:rsidRDefault="00056A39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040233D3" w14:textId="77777777" w:rsidR="00056A39" w:rsidRDefault="00056A39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Staţ</w:t>
            </w:r>
            <w:r>
              <w:rPr>
                <w:b/>
                <w:bCs/>
                <w:i/>
                <w:iCs/>
                <w:sz w:val="20"/>
                <w:szCs w:val="20"/>
                <w:lang w:val="en-US"/>
              </w:rPr>
              <w:t>ie paralelogram.</w:t>
            </w:r>
          </w:p>
        </w:tc>
      </w:tr>
      <w:tr w:rsidR="00056A39" w14:paraId="1A6C84DF" w14:textId="77777777" w:rsidTr="00E4222D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2EF5E3" w14:textId="77777777" w:rsidR="00056A39" w:rsidRDefault="00056A39" w:rsidP="00056A39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9BE97E" w14:textId="77777777" w:rsidR="00056A39" w:rsidRDefault="00056A3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656+150</w:t>
            </w:r>
          </w:p>
          <w:p w14:paraId="5A59736B" w14:textId="77777777" w:rsidR="00056A39" w:rsidRDefault="00056A3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656+300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ADB83F" w14:textId="77777777" w:rsidR="00056A39" w:rsidRPr="00600D25" w:rsidRDefault="00056A3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8223B4" w14:textId="77777777" w:rsidR="00056A39" w:rsidRDefault="00056A39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Oradea –</w:t>
            </w:r>
          </w:p>
          <w:p w14:paraId="26A06990" w14:textId="77777777" w:rsidR="00056A39" w:rsidRDefault="00056A39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Episcopia Bihor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FE837D" w14:textId="77777777" w:rsidR="00056A39" w:rsidRDefault="00056A3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074BDF" w14:textId="77777777" w:rsidR="00056A39" w:rsidRDefault="00056A3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F66E6D" w14:textId="77777777" w:rsidR="00056A39" w:rsidRDefault="00056A3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F6F8DA" w14:textId="77777777" w:rsidR="00056A39" w:rsidRPr="00600D25" w:rsidRDefault="00056A3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B5B850" w14:textId="77777777" w:rsidR="00056A39" w:rsidRDefault="00056A39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056A39" w14:paraId="4BA60A17" w14:textId="77777777" w:rsidTr="00E4222D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320E24" w14:textId="77777777" w:rsidR="00056A39" w:rsidRDefault="00056A39" w:rsidP="00056A39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555E96" w14:textId="77777777" w:rsidR="00056A39" w:rsidRDefault="00056A3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657+600</w:t>
            </w:r>
          </w:p>
          <w:p w14:paraId="051A5C5D" w14:textId="77777777" w:rsidR="00056A39" w:rsidRDefault="00056A3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657+750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561448" w14:textId="77777777" w:rsidR="00056A39" w:rsidRDefault="00056A3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54E65A" w14:textId="77777777" w:rsidR="00056A39" w:rsidRDefault="00056A39" w:rsidP="005D5BA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Oradea –</w:t>
            </w:r>
          </w:p>
          <w:p w14:paraId="4815B627" w14:textId="77777777" w:rsidR="00056A39" w:rsidRDefault="00056A39" w:rsidP="005D5BA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Episcopia Bihor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F9DD80" w14:textId="77777777" w:rsidR="00056A39" w:rsidRDefault="00056A3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B3171F" w14:textId="77777777" w:rsidR="00056A39" w:rsidRDefault="00056A3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8ACCC4" w14:textId="77777777" w:rsidR="00056A39" w:rsidRDefault="00056A3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DE4022" w14:textId="77777777" w:rsidR="00056A39" w:rsidRPr="00600D25" w:rsidRDefault="00056A3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4F5CC0" w14:textId="77777777" w:rsidR="00056A39" w:rsidRDefault="00056A39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056A39" w14:paraId="1144AB70" w14:textId="77777777" w:rsidTr="00E4222D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DDF41D" w14:textId="77777777" w:rsidR="00056A39" w:rsidRDefault="00056A39" w:rsidP="00056A39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EADB9E" w14:textId="77777777" w:rsidR="00056A39" w:rsidRDefault="00056A3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F8297E" w14:textId="77777777" w:rsidR="00056A39" w:rsidRPr="00600D25" w:rsidRDefault="00056A3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5CB299" w14:textId="77777777" w:rsidR="00056A39" w:rsidRDefault="00056A39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Episcopia Bihor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3C59AB" w14:textId="77777777" w:rsidR="00056A39" w:rsidRDefault="00056A3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bretea Cap X</w:t>
            </w:r>
          </w:p>
          <w:p w14:paraId="3448D6E7" w14:textId="77777777" w:rsidR="00056A39" w:rsidRDefault="00056A3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19, 21, 31, 27 / 29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693754" w14:textId="77777777" w:rsidR="00056A39" w:rsidRDefault="00056A3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7C8270" w14:textId="77777777" w:rsidR="00056A39" w:rsidRDefault="00056A3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A4ABE6" w14:textId="77777777" w:rsidR="00056A39" w:rsidRPr="00600D25" w:rsidRDefault="00056A3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636CA6" w14:textId="77777777" w:rsidR="00056A39" w:rsidRDefault="00056A39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584BEAD4" w14:textId="77777777" w:rsidR="00056A39" w:rsidRDefault="00056A39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737CAEA3" w14:textId="77777777" w:rsidR="00056A39" w:rsidRDefault="00056A39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7 - 17, Cap X.</w:t>
            </w:r>
          </w:p>
        </w:tc>
      </w:tr>
      <w:tr w:rsidR="00056A39" w14:paraId="2DB921ED" w14:textId="77777777" w:rsidTr="00E4222D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71A3DC" w14:textId="77777777" w:rsidR="00056A39" w:rsidRDefault="00056A39" w:rsidP="00056A39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A7DCEE" w14:textId="77777777" w:rsidR="00056A39" w:rsidRDefault="00056A3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3+772</w:t>
            </w:r>
          </w:p>
          <w:p w14:paraId="3ED35E2B" w14:textId="77777777" w:rsidR="00056A39" w:rsidRDefault="00056A3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3+872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D06AF1" w14:textId="77777777" w:rsidR="00056A39" w:rsidRPr="00600D25" w:rsidRDefault="00056A3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A378CA" w14:textId="77777777" w:rsidR="00056A39" w:rsidRDefault="00056A39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Episcopia Bihor - Frontieră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5DC409" w14:textId="77777777" w:rsidR="00056A39" w:rsidRDefault="00056A3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366144" w14:textId="77777777" w:rsidR="00056A39" w:rsidRDefault="00056A3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3E38EE" w14:textId="77777777" w:rsidR="00056A39" w:rsidRDefault="00056A3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1AEA62" w14:textId="77777777" w:rsidR="00056A39" w:rsidRPr="00600D25" w:rsidRDefault="00056A3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9EAF55" w14:textId="77777777" w:rsidR="00056A39" w:rsidRDefault="00056A39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056A39" w14:paraId="5EA7FA06" w14:textId="77777777" w:rsidTr="00E4222D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5756F7" w14:textId="77777777" w:rsidR="00056A39" w:rsidRDefault="00056A39" w:rsidP="00056A39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B021B6" w14:textId="77777777" w:rsidR="00056A39" w:rsidRDefault="00056A3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4+884</w:t>
            </w:r>
          </w:p>
          <w:p w14:paraId="0F0A371C" w14:textId="77777777" w:rsidR="00056A39" w:rsidRDefault="00056A3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4+984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F0E78B" w14:textId="77777777" w:rsidR="00056A39" w:rsidRPr="00600D25" w:rsidRDefault="00056A3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EF8614" w14:textId="77777777" w:rsidR="00056A39" w:rsidRDefault="00056A39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Episcopia Bihor - Frontieră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F78B26" w14:textId="77777777" w:rsidR="00056A39" w:rsidRDefault="00056A3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A22180" w14:textId="77777777" w:rsidR="00056A39" w:rsidRDefault="00056A3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EBE62B" w14:textId="77777777" w:rsidR="00056A39" w:rsidRDefault="00056A3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E9E213" w14:textId="77777777" w:rsidR="00056A39" w:rsidRPr="00600D25" w:rsidRDefault="00056A3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92E6AB" w14:textId="77777777" w:rsidR="00056A39" w:rsidRDefault="00056A39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</w:tbl>
    <w:p w14:paraId="27FD4DC4" w14:textId="77777777" w:rsidR="00056A39" w:rsidRPr="0095691E" w:rsidRDefault="00056A39" w:rsidP="0095691E"/>
    <w:p w14:paraId="411B7541" w14:textId="77777777" w:rsidR="00056A39" w:rsidRDefault="00056A39" w:rsidP="00E512BA">
      <w:pPr>
        <w:pStyle w:val="Heading1"/>
        <w:spacing w:line="360" w:lineRule="auto"/>
      </w:pPr>
      <w:r>
        <w:t>LINIA 301 B</w:t>
      </w:r>
    </w:p>
    <w:p w14:paraId="556E1262" w14:textId="77777777" w:rsidR="00056A39" w:rsidRDefault="00056A39" w:rsidP="009020B3">
      <w:pPr>
        <w:pStyle w:val="Heading1"/>
        <w:spacing w:line="360" w:lineRule="auto"/>
        <w:rPr>
          <w:b w:val="0"/>
          <w:bCs w:val="0"/>
          <w:sz w:val="8"/>
        </w:rPr>
      </w:pPr>
      <w:r>
        <w:t>P. mac. R3  BUCIUMENI - BUFTEA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5"/>
        <w:gridCol w:w="2202"/>
        <w:gridCol w:w="870"/>
        <w:gridCol w:w="755"/>
        <w:gridCol w:w="870"/>
        <w:gridCol w:w="755"/>
        <w:gridCol w:w="2491"/>
      </w:tblGrid>
      <w:tr w:rsidR="00056A39" w14:paraId="5D8187D0" w14:textId="77777777">
        <w:trPr>
          <w:cantSplit/>
          <w:trHeight w:val="555"/>
          <w:jc w:val="center"/>
        </w:trPr>
        <w:tc>
          <w:tcPr>
            <w:tcW w:w="62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C41649" w14:textId="77777777" w:rsidR="00056A39" w:rsidRDefault="00056A39" w:rsidP="00056A39">
            <w:pPr>
              <w:numPr>
                <w:ilvl w:val="0"/>
                <w:numId w:val="48"/>
              </w:numPr>
              <w:spacing w:before="40" w:after="40" w:line="276" w:lineRule="auto"/>
              <w:ind w:left="170" w:right="5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97E2CF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0+040</w:t>
            </w:r>
          </w:p>
          <w:p w14:paraId="10E4F572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2+320</w:t>
            </w:r>
          </w:p>
        </w:tc>
        <w:tc>
          <w:tcPr>
            <w:tcW w:w="7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A8CC83" w14:textId="77777777" w:rsidR="00056A39" w:rsidRPr="004856FC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BA9CF8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PM Bucimeni-</w:t>
            </w:r>
          </w:p>
          <w:p w14:paraId="2A24DF10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Buftea</w:t>
            </w: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8E4426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D94FC0" w14:textId="77777777" w:rsidR="00056A39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2"/>
                <w:lang w:val="ro-RO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D572CF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A244EA" w14:textId="77777777" w:rsidR="00056A39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24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3ABD6A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14:paraId="4D441D97" w14:textId="77777777" w:rsidR="00056A39" w:rsidRDefault="00056A39">
      <w:pPr>
        <w:spacing w:before="40" w:after="40" w:line="192" w:lineRule="auto"/>
        <w:ind w:right="57"/>
        <w:rPr>
          <w:sz w:val="20"/>
          <w:lang w:val="ro-RO"/>
        </w:rPr>
      </w:pPr>
    </w:p>
    <w:p w14:paraId="7493D9F0" w14:textId="77777777" w:rsidR="00056A39" w:rsidRDefault="00056A39" w:rsidP="00C64D9B">
      <w:pPr>
        <w:pStyle w:val="Heading1"/>
        <w:spacing w:line="360" w:lineRule="auto"/>
      </w:pPr>
      <w:r>
        <w:t xml:space="preserve">LINIA 301 Ba </w:t>
      </w:r>
    </w:p>
    <w:p w14:paraId="671CCCB0" w14:textId="77777777" w:rsidR="00056A39" w:rsidRDefault="00056A39" w:rsidP="00501B15">
      <w:pPr>
        <w:pStyle w:val="Heading1"/>
        <w:spacing w:line="360" w:lineRule="auto"/>
        <w:rPr>
          <w:b w:val="0"/>
          <w:bCs w:val="0"/>
          <w:sz w:val="8"/>
        </w:rPr>
      </w:pPr>
      <w:r>
        <w:rPr>
          <w:caps/>
        </w:rPr>
        <w:t>PR Buciumeni  - mogoşoaia - VOLUNTARI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5"/>
        <w:gridCol w:w="2204"/>
        <w:gridCol w:w="870"/>
        <w:gridCol w:w="755"/>
        <w:gridCol w:w="870"/>
        <w:gridCol w:w="755"/>
        <w:gridCol w:w="2490"/>
      </w:tblGrid>
      <w:tr w:rsidR="00056A39" w14:paraId="70933971" w14:textId="77777777">
        <w:trPr>
          <w:cantSplit/>
          <w:trHeight w:val="15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E5698E" w14:textId="77777777" w:rsidR="00056A39" w:rsidRDefault="00056A39" w:rsidP="00056A39">
            <w:pPr>
              <w:numPr>
                <w:ilvl w:val="0"/>
                <w:numId w:val="5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0F62D3" w14:textId="77777777" w:rsidR="00056A39" w:rsidRDefault="00056A3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4F0440" w14:textId="77777777" w:rsidR="00056A39" w:rsidRPr="00244AE6" w:rsidRDefault="00056A39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631605" w14:textId="77777777" w:rsidR="00056A39" w:rsidRDefault="00056A39">
            <w:pPr>
              <w:spacing w:before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Racordare R3 Buciumeni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508093" w14:textId="77777777" w:rsidR="00056A39" w:rsidRDefault="00056A3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38618189" w14:textId="77777777" w:rsidR="00056A39" w:rsidRDefault="00056A3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11B</w:t>
            </w:r>
          </w:p>
          <w:p w14:paraId="0FB3419C" w14:textId="77777777" w:rsidR="00056A39" w:rsidRDefault="00056A3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E8B32B" w14:textId="77777777" w:rsidR="00056A39" w:rsidRPr="00771A06" w:rsidRDefault="00056A39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771A06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2E6CFB" w14:textId="77777777" w:rsidR="00056A39" w:rsidRDefault="00056A3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17DCD6" w14:textId="77777777" w:rsidR="00056A39" w:rsidRPr="00244AE6" w:rsidRDefault="00056A39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7FB6C3" w14:textId="77777777" w:rsidR="00056A39" w:rsidRDefault="00056A39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</w:tc>
      </w:tr>
      <w:tr w:rsidR="00056A39" w14:paraId="16E3FFE7" w14:textId="77777777">
        <w:trPr>
          <w:cantSplit/>
          <w:trHeight w:val="854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0FA5C0" w14:textId="77777777" w:rsidR="00056A39" w:rsidRDefault="00056A39" w:rsidP="00056A39">
            <w:pPr>
              <w:numPr>
                <w:ilvl w:val="0"/>
                <w:numId w:val="5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56A0C7" w14:textId="77777777" w:rsidR="00056A39" w:rsidRDefault="00056A3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62A698" w14:textId="77777777" w:rsidR="00056A39" w:rsidRPr="00244AE6" w:rsidRDefault="00056A39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9DE6D1" w14:textId="77777777" w:rsidR="00056A39" w:rsidRDefault="00056A39">
            <w:pPr>
              <w:spacing w:before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Racordare R3 Buciumeni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ACC95A" w14:textId="77777777" w:rsidR="00056A39" w:rsidRDefault="00056A3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7EB54B0C" w14:textId="77777777" w:rsidR="00056A39" w:rsidRDefault="00056A3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3B </w:t>
            </w:r>
          </w:p>
          <w:p w14:paraId="0C0D04E6" w14:textId="77777777" w:rsidR="00056A39" w:rsidRDefault="00056A3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 5B </w:t>
            </w:r>
          </w:p>
          <w:p w14:paraId="6A8190A4" w14:textId="77777777" w:rsidR="00056A39" w:rsidRDefault="00056A3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</w:t>
            </w:r>
          </w:p>
          <w:p w14:paraId="0796E06A" w14:textId="77777777" w:rsidR="00056A39" w:rsidRDefault="00056A3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2BE726" w14:textId="77777777" w:rsidR="00056A39" w:rsidRPr="00771A06" w:rsidRDefault="00056A39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771A06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4F6FD4" w14:textId="77777777" w:rsidR="00056A39" w:rsidRDefault="00056A3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81D561" w14:textId="77777777" w:rsidR="00056A39" w:rsidRPr="00244AE6" w:rsidRDefault="00056A39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E3E15F" w14:textId="77777777" w:rsidR="00056A39" w:rsidRDefault="00056A39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Afectează intrări - ieşiri la Remiza Specială Mogoşoaia.</w:t>
            </w:r>
          </w:p>
          <w:p w14:paraId="1349F260" w14:textId="77777777" w:rsidR="00056A39" w:rsidRDefault="00056A39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</w:tc>
      </w:tr>
      <w:tr w:rsidR="00056A39" w14:paraId="15C94B6B" w14:textId="77777777">
        <w:trPr>
          <w:cantSplit/>
          <w:trHeight w:val="854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DD0F25" w14:textId="77777777" w:rsidR="00056A39" w:rsidRDefault="00056A39" w:rsidP="00056A39">
            <w:pPr>
              <w:numPr>
                <w:ilvl w:val="0"/>
                <w:numId w:val="5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9ACA32" w14:textId="77777777" w:rsidR="00056A39" w:rsidRDefault="00056A3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1+100</w:t>
            </w:r>
          </w:p>
          <w:p w14:paraId="574BAC24" w14:textId="77777777" w:rsidR="00056A39" w:rsidRDefault="00056A3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1+400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17C1F7" w14:textId="77777777" w:rsidR="00056A39" w:rsidRPr="00244AE6" w:rsidRDefault="00056A39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78CEE2" w14:textId="77777777" w:rsidR="00056A39" w:rsidRDefault="00056A39">
            <w:pPr>
              <w:spacing w:before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PM Buciumeni -</w:t>
            </w:r>
          </w:p>
          <w:p w14:paraId="2CA5B01C" w14:textId="77777777" w:rsidR="00056A39" w:rsidRDefault="00056A39">
            <w:pPr>
              <w:spacing w:before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Mogoşoaia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61ED3F" w14:textId="77777777" w:rsidR="00056A39" w:rsidRDefault="00056A3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D78A3E" w14:textId="77777777" w:rsidR="00056A39" w:rsidRDefault="00056A39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DF25D8" w14:textId="77777777" w:rsidR="00056A39" w:rsidRDefault="00056A3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BBA795" w14:textId="77777777" w:rsidR="00056A39" w:rsidRPr="00244AE6" w:rsidRDefault="00056A39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18F058" w14:textId="77777777" w:rsidR="00056A39" w:rsidRDefault="00056A39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</w:tc>
      </w:tr>
      <w:tr w:rsidR="00056A39" w14:paraId="6FE2EE14" w14:textId="77777777">
        <w:trPr>
          <w:cantSplit/>
          <w:trHeight w:val="2947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5F0D7A" w14:textId="77777777" w:rsidR="00056A39" w:rsidRDefault="00056A39" w:rsidP="00056A39">
            <w:pPr>
              <w:numPr>
                <w:ilvl w:val="0"/>
                <w:numId w:val="5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94F7B4" w14:textId="77777777" w:rsidR="00056A39" w:rsidRDefault="00056A3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EFB44B" w14:textId="77777777" w:rsidR="00056A39" w:rsidRPr="00244AE6" w:rsidRDefault="00056A39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E47D68" w14:textId="77777777" w:rsidR="00056A39" w:rsidRDefault="00056A39">
            <w:pPr>
              <w:spacing w:before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14:paraId="1EABE8A8" w14:textId="77777777" w:rsidR="00056A39" w:rsidRDefault="00056A39">
            <w:pPr>
              <w:spacing w:before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0941D5" w14:textId="77777777" w:rsidR="00056A39" w:rsidRDefault="00056A3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322F6930" w14:textId="77777777" w:rsidR="00056A39" w:rsidRDefault="00056A3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 şi 27 </w:t>
            </w:r>
          </w:p>
          <w:p w14:paraId="5FE323FD" w14:textId="77777777" w:rsidR="00056A39" w:rsidRDefault="00056A3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E87AAD" w14:textId="77777777" w:rsidR="00056A39" w:rsidRPr="00771A06" w:rsidRDefault="00056A39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771A06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B7098E" w14:textId="77777777" w:rsidR="00056A39" w:rsidRDefault="00056A3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F643BC" w14:textId="77777777" w:rsidR="00056A39" w:rsidRPr="00244AE6" w:rsidRDefault="00056A39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915125" w14:textId="77777777" w:rsidR="00056A39" w:rsidRDefault="00056A39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</w:tc>
      </w:tr>
      <w:tr w:rsidR="00056A39" w14:paraId="63E14C5C" w14:textId="77777777">
        <w:trPr>
          <w:cantSplit/>
          <w:trHeight w:val="210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D455D8" w14:textId="77777777" w:rsidR="00056A39" w:rsidRDefault="00056A39" w:rsidP="00056A39">
            <w:pPr>
              <w:numPr>
                <w:ilvl w:val="0"/>
                <w:numId w:val="5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EE44EB" w14:textId="77777777" w:rsidR="00056A39" w:rsidRDefault="00056A3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D6B22E" w14:textId="77777777" w:rsidR="00056A39" w:rsidRPr="00244AE6" w:rsidRDefault="00056A39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7E5B23" w14:textId="77777777" w:rsidR="00056A39" w:rsidRDefault="00056A39">
            <w:pPr>
              <w:spacing w:before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Mogoşoaia </w:t>
            </w:r>
          </w:p>
          <w:p w14:paraId="177B320C" w14:textId="77777777" w:rsidR="00056A39" w:rsidRDefault="00056A39">
            <w:pPr>
              <w:spacing w:before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3BB23A" w14:textId="77777777" w:rsidR="00056A39" w:rsidRDefault="00056A3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22 </w:t>
            </w:r>
          </w:p>
          <w:p w14:paraId="493139EE" w14:textId="77777777" w:rsidR="00056A39" w:rsidRPr="00964B09" w:rsidRDefault="00056A3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8837CE" w14:textId="77777777" w:rsidR="00056A39" w:rsidRPr="00771A06" w:rsidRDefault="00056A39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771A06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D1933C" w14:textId="77777777" w:rsidR="00056A39" w:rsidRDefault="00056A3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0A1D84" w14:textId="77777777" w:rsidR="00056A39" w:rsidRPr="00244AE6" w:rsidRDefault="00056A39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1B498B" w14:textId="77777777" w:rsidR="00056A39" w:rsidRDefault="00056A39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</w:tc>
      </w:tr>
    </w:tbl>
    <w:p w14:paraId="553B50B8" w14:textId="77777777" w:rsidR="00056A39" w:rsidRDefault="00056A39">
      <w:pPr>
        <w:spacing w:before="40" w:line="192" w:lineRule="auto"/>
        <w:ind w:right="57"/>
        <w:rPr>
          <w:sz w:val="20"/>
          <w:lang w:val="ro-RO"/>
        </w:rPr>
      </w:pPr>
    </w:p>
    <w:p w14:paraId="38199C16" w14:textId="77777777" w:rsidR="00056A39" w:rsidRDefault="00056A39" w:rsidP="009E1E10">
      <w:pPr>
        <w:pStyle w:val="Heading1"/>
        <w:spacing w:line="360" w:lineRule="auto"/>
      </w:pPr>
      <w:r>
        <w:t>LINIA 301 Bb</w:t>
      </w:r>
    </w:p>
    <w:p w14:paraId="4985B98E" w14:textId="77777777" w:rsidR="00056A39" w:rsidRDefault="00056A39" w:rsidP="004B35A3">
      <w:pPr>
        <w:pStyle w:val="Heading1"/>
        <w:spacing w:line="360" w:lineRule="auto"/>
        <w:rPr>
          <w:b w:val="0"/>
          <w:bCs w:val="0"/>
          <w:sz w:val="8"/>
        </w:rPr>
      </w:pPr>
      <w:r>
        <w:t>MOGOŞOAIA - VOLUNTARI - Ram. PASĂREA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5"/>
        <w:gridCol w:w="2202"/>
        <w:gridCol w:w="870"/>
        <w:gridCol w:w="755"/>
        <w:gridCol w:w="870"/>
        <w:gridCol w:w="755"/>
        <w:gridCol w:w="2491"/>
      </w:tblGrid>
      <w:tr w:rsidR="00056A39" w14:paraId="1CC31626" w14:textId="77777777">
        <w:trPr>
          <w:cantSplit/>
          <w:trHeight w:val="789"/>
          <w:jc w:val="center"/>
        </w:trPr>
        <w:tc>
          <w:tcPr>
            <w:tcW w:w="62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2C53F4" w14:textId="77777777" w:rsidR="00056A39" w:rsidRDefault="00056A39" w:rsidP="00056A39">
            <w:pPr>
              <w:numPr>
                <w:ilvl w:val="0"/>
                <w:numId w:val="47"/>
              </w:numPr>
              <w:spacing w:before="40" w:after="40" w:line="276" w:lineRule="auto"/>
              <w:ind w:left="170" w:right="5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9D898B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B23B11" w14:textId="77777777" w:rsidR="00056A39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2"/>
                <w:lang w:val="ro-RO"/>
              </w:rPr>
            </w:pPr>
          </w:p>
        </w:tc>
        <w:tc>
          <w:tcPr>
            <w:tcW w:w="21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90BD0A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Mogoșoaia -</w:t>
            </w:r>
          </w:p>
          <w:p w14:paraId="46B10103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Otopeni</w:t>
            </w: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80A01E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39" w:type="dxa"/>
            <w:tcBorders>
              <w:top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8B5213" w14:textId="77777777" w:rsidR="00056A39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2"/>
                <w:lang w:val="ro-RO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D87F10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7+900</w:t>
            </w:r>
          </w:p>
          <w:p w14:paraId="2F8F72B0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8+500</w:t>
            </w:r>
          </w:p>
        </w:tc>
        <w:tc>
          <w:tcPr>
            <w:tcW w:w="7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2F96BE" w14:textId="77777777" w:rsidR="00056A39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2"/>
                <w:lang w:val="ro-RO"/>
              </w:rPr>
            </w:pPr>
            <w:r>
              <w:rPr>
                <w:b/>
                <w:bCs/>
                <w:sz w:val="32"/>
                <w:lang w:val="ro-RO"/>
              </w:rPr>
              <w:t>15</w:t>
            </w:r>
          </w:p>
        </w:tc>
        <w:tc>
          <w:tcPr>
            <w:tcW w:w="24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B6B178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03356336" w14:textId="77777777" w:rsidR="00056A39" w:rsidRDefault="00056A39">
      <w:pPr>
        <w:spacing w:before="40" w:after="40" w:line="192" w:lineRule="auto"/>
        <w:ind w:right="57"/>
        <w:rPr>
          <w:sz w:val="20"/>
          <w:lang w:val="ro-RO"/>
        </w:rPr>
      </w:pPr>
    </w:p>
    <w:p w14:paraId="4344F92B" w14:textId="77777777" w:rsidR="00056A39" w:rsidRDefault="00056A39" w:rsidP="00CF0E71">
      <w:pPr>
        <w:pStyle w:val="Heading1"/>
        <w:spacing w:line="276" w:lineRule="auto"/>
      </w:pPr>
      <w:r>
        <w:t>LINIA 301 D</w:t>
      </w:r>
    </w:p>
    <w:p w14:paraId="4817D00C" w14:textId="77777777" w:rsidR="00056A39" w:rsidRDefault="00056A39" w:rsidP="00CF0E71">
      <w:pPr>
        <w:pStyle w:val="Heading1"/>
        <w:spacing w:line="276" w:lineRule="auto"/>
        <w:rPr>
          <w:b w:val="0"/>
          <w:bCs w:val="0"/>
          <w:sz w:val="8"/>
        </w:rPr>
      </w:pPr>
      <w:r>
        <w:t>PANTELIMON - JILAVA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3"/>
        <w:gridCol w:w="2492"/>
      </w:tblGrid>
      <w:tr w:rsidR="00056A39" w14:paraId="4EDDE5AF" w14:textId="77777777">
        <w:trPr>
          <w:cantSplit/>
          <w:trHeight w:val="32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9525A3" w14:textId="77777777" w:rsidR="00056A39" w:rsidRDefault="00056A39" w:rsidP="00056A39">
            <w:pPr>
              <w:numPr>
                <w:ilvl w:val="0"/>
                <w:numId w:val="5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D1D0C7" w14:textId="77777777" w:rsidR="00056A39" w:rsidRDefault="00056A39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31+250</w:t>
            </w:r>
          </w:p>
          <w:p w14:paraId="24435815" w14:textId="77777777" w:rsidR="00056A39" w:rsidRDefault="00056A39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31+550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96E5C9" w14:textId="77777777" w:rsidR="00056A39" w:rsidRDefault="00056A39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FA26CA" w14:textId="77777777" w:rsidR="00056A39" w:rsidRDefault="00056A39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Pantelimon - </w:t>
            </w:r>
          </w:p>
          <w:p w14:paraId="08AED3E6" w14:textId="77777777" w:rsidR="00056A39" w:rsidRDefault="00056A39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Sud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03E118" w14:textId="77777777" w:rsidR="00056A39" w:rsidRDefault="00056A39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DF1495" w14:textId="77777777" w:rsidR="00056A39" w:rsidRDefault="00056A39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25812F" w14:textId="77777777" w:rsidR="00056A39" w:rsidRDefault="00056A39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D98E82" w14:textId="77777777" w:rsidR="00056A39" w:rsidRPr="00935D4F" w:rsidRDefault="00056A39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3D1865" w14:textId="77777777" w:rsidR="00056A39" w:rsidRDefault="00056A39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56A39" w14:paraId="2A7B959A" w14:textId="77777777">
        <w:trPr>
          <w:cantSplit/>
          <w:trHeight w:val="32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C14251" w14:textId="77777777" w:rsidR="00056A39" w:rsidRDefault="00056A39" w:rsidP="00056A39">
            <w:pPr>
              <w:numPr>
                <w:ilvl w:val="0"/>
                <w:numId w:val="5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19EBCD" w14:textId="77777777" w:rsidR="00056A39" w:rsidRDefault="00056A39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77F12A" w14:textId="77777777" w:rsidR="00056A39" w:rsidRDefault="00056A39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6B9BFE" w14:textId="77777777" w:rsidR="00056A39" w:rsidRDefault="00056A39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Sud</w:t>
            </w:r>
          </w:p>
          <w:p w14:paraId="7A4C40E7" w14:textId="77777777" w:rsidR="00056A39" w:rsidRDefault="00056A39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62D1C1" w14:textId="77777777" w:rsidR="00056A39" w:rsidRDefault="00056A39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1C15D26D" w14:textId="77777777" w:rsidR="00056A39" w:rsidRDefault="00056A39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365600" w14:textId="77777777" w:rsidR="00056A39" w:rsidRDefault="00056A39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8DEC88" w14:textId="77777777" w:rsidR="00056A39" w:rsidRDefault="00056A39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B7EF87" w14:textId="77777777" w:rsidR="00056A39" w:rsidRPr="00935D4F" w:rsidRDefault="00056A39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6CEAE1" w14:textId="77777777" w:rsidR="00056A39" w:rsidRDefault="00056A39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56A39" w14:paraId="314EA146" w14:textId="77777777">
        <w:trPr>
          <w:cantSplit/>
          <w:trHeight w:val="40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2702F2" w14:textId="77777777" w:rsidR="00056A39" w:rsidRDefault="00056A39" w:rsidP="00056A39">
            <w:pPr>
              <w:numPr>
                <w:ilvl w:val="0"/>
                <w:numId w:val="5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A8DB21" w14:textId="77777777" w:rsidR="00056A39" w:rsidRDefault="00056A39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EB32F8" w14:textId="77777777" w:rsidR="00056A39" w:rsidRDefault="00056A39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0F0D7D" w14:textId="77777777" w:rsidR="00056A39" w:rsidRDefault="00056A39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Sud</w:t>
            </w:r>
          </w:p>
          <w:p w14:paraId="7785537E" w14:textId="77777777" w:rsidR="00056A39" w:rsidRDefault="00056A39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E0F5DE" w14:textId="77777777" w:rsidR="00056A39" w:rsidRDefault="00056A39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61453178" w14:textId="77777777" w:rsidR="00056A39" w:rsidRDefault="00056A39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87B10B" w14:textId="77777777" w:rsidR="00056A39" w:rsidRDefault="00056A39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9FD4C8" w14:textId="77777777" w:rsidR="00056A39" w:rsidRDefault="00056A39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B2B1B5" w14:textId="77777777" w:rsidR="00056A39" w:rsidRPr="00935D4F" w:rsidRDefault="00056A39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58374E" w14:textId="77777777" w:rsidR="00056A39" w:rsidRDefault="00056A39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56A39" w14:paraId="69A429D7" w14:textId="77777777">
        <w:trPr>
          <w:cantSplit/>
          <w:trHeight w:val="40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8DD0AC" w14:textId="77777777" w:rsidR="00056A39" w:rsidRDefault="00056A39" w:rsidP="00056A39">
            <w:pPr>
              <w:numPr>
                <w:ilvl w:val="0"/>
                <w:numId w:val="5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8B32F2" w14:textId="77777777" w:rsidR="00056A39" w:rsidRDefault="00056A39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2E4D4C" w14:textId="77777777" w:rsidR="00056A39" w:rsidRDefault="00056A39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583F37" w14:textId="77777777" w:rsidR="00056A39" w:rsidRDefault="00056A39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Sud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7DFC52" w14:textId="77777777" w:rsidR="00056A39" w:rsidRDefault="00056A39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31459960" w14:textId="77777777" w:rsidR="00056A39" w:rsidRDefault="00056A39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 și 37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19CB92" w14:textId="77777777" w:rsidR="00056A39" w:rsidRDefault="00056A39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A375C2" w14:textId="77777777" w:rsidR="00056A39" w:rsidRDefault="00056A39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E96586" w14:textId="77777777" w:rsidR="00056A39" w:rsidRPr="00935D4F" w:rsidRDefault="00056A39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E89B8D" w14:textId="77777777" w:rsidR="00056A39" w:rsidRDefault="00056A39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56A39" w14:paraId="00C1FD23" w14:textId="77777777">
        <w:trPr>
          <w:cantSplit/>
          <w:trHeight w:val="40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E61118" w14:textId="77777777" w:rsidR="00056A39" w:rsidRDefault="00056A39" w:rsidP="00056A39">
            <w:pPr>
              <w:numPr>
                <w:ilvl w:val="0"/>
                <w:numId w:val="5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2AA673" w14:textId="77777777" w:rsidR="00056A39" w:rsidRDefault="00056A39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4076BA" w14:textId="77777777" w:rsidR="00056A39" w:rsidRDefault="00056A39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177518" w14:textId="77777777" w:rsidR="00056A39" w:rsidRDefault="00056A39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Bucureşti Sud </w:t>
            </w:r>
          </w:p>
          <w:p w14:paraId="1BF3E40D" w14:textId="77777777" w:rsidR="00056A39" w:rsidRDefault="00056A39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Tehnică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808CE4" w14:textId="77777777" w:rsidR="00056A39" w:rsidRDefault="00056A39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3CA9F7EF" w14:textId="77777777" w:rsidR="00056A39" w:rsidRDefault="00056A39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31 / 33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9959AC" w14:textId="77777777" w:rsidR="00056A39" w:rsidRDefault="00056A39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121120" w14:textId="77777777" w:rsidR="00056A39" w:rsidRDefault="00056A39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27B2D8" w14:textId="77777777" w:rsidR="00056A39" w:rsidRPr="00935D4F" w:rsidRDefault="00056A39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04E77A" w14:textId="77777777" w:rsidR="00056A39" w:rsidRDefault="00056A39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A311973" w14:textId="77777777" w:rsidR="00056A39" w:rsidRDefault="00056A39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</w:t>
            </w:r>
          </w:p>
          <w:p w14:paraId="08AA1A5C" w14:textId="77777777" w:rsidR="00056A39" w:rsidRDefault="00056A39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4, 5 și 6 Cap X.</w:t>
            </w:r>
          </w:p>
        </w:tc>
      </w:tr>
      <w:tr w:rsidR="00056A39" w14:paraId="34EA1D5F" w14:textId="77777777">
        <w:trPr>
          <w:cantSplit/>
          <w:trHeight w:val="109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18E6A8" w14:textId="77777777" w:rsidR="00056A39" w:rsidRDefault="00056A39" w:rsidP="00056A39">
            <w:pPr>
              <w:numPr>
                <w:ilvl w:val="0"/>
                <w:numId w:val="5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5584B0" w14:textId="77777777" w:rsidR="00056A39" w:rsidRDefault="00056A39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D0281E" w14:textId="77777777" w:rsidR="00056A39" w:rsidRDefault="00056A39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9FF6BB" w14:textId="77777777" w:rsidR="00056A39" w:rsidRDefault="00056A39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Sud</w:t>
            </w:r>
          </w:p>
          <w:p w14:paraId="1DC92E7D" w14:textId="77777777" w:rsidR="00056A39" w:rsidRDefault="00056A39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0940FC" w14:textId="77777777" w:rsidR="00056A39" w:rsidRDefault="00056A39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 10, 12, 34</w:t>
            </w:r>
          </w:p>
          <w:p w14:paraId="600ED9A3" w14:textId="77777777" w:rsidR="00056A39" w:rsidRDefault="00056A39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</w:t>
            </w:r>
          </w:p>
          <w:p w14:paraId="34C0371B" w14:textId="77777777" w:rsidR="00056A39" w:rsidRDefault="00056A39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T.D.J. </w:t>
            </w:r>
          </w:p>
          <w:p w14:paraId="4D0EC812" w14:textId="77777777" w:rsidR="00056A39" w:rsidRDefault="00056A39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 / 26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1E3C65" w14:textId="77777777" w:rsidR="00056A39" w:rsidRDefault="00056A39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FFD112" w14:textId="77777777" w:rsidR="00056A39" w:rsidRDefault="00056A39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048C56" w14:textId="77777777" w:rsidR="00056A39" w:rsidRPr="00935D4F" w:rsidRDefault="00056A39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888F30" w14:textId="77777777" w:rsidR="00056A39" w:rsidRDefault="00056A39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56A39" w14:paraId="220F9416" w14:textId="77777777">
        <w:trPr>
          <w:cantSplit/>
          <w:trHeight w:val="168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75A5F3" w14:textId="77777777" w:rsidR="00056A39" w:rsidRDefault="00056A39" w:rsidP="00056A39">
            <w:pPr>
              <w:numPr>
                <w:ilvl w:val="0"/>
                <w:numId w:val="5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6C05FE" w14:textId="77777777" w:rsidR="00056A39" w:rsidRDefault="00056A39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2E82EA" w14:textId="77777777" w:rsidR="00056A39" w:rsidRDefault="00056A39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613A34" w14:textId="77777777" w:rsidR="00056A39" w:rsidRDefault="00056A39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Sud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02B11B" w14:textId="77777777" w:rsidR="00056A39" w:rsidRDefault="00056A39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14:paraId="3D515F4E" w14:textId="77777777" w:rsidR="00056A39" w:rsidRDefault="00056A39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 / 8</w:t>
            </w:r>
          </w:p>
          <w:p w14:paraId="75C20EF8" w14:textId="77777777" w:rsidR="00056A39" w:rsidRDefault="00056A39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</w:t>
            </w:r>
          </w:p>
          <w:p w14:paraId="30C545EB" w14:textId="77777777" w:rsidR="00056A39" w:rsidRDefault="00056A39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T.D.J. 14 / 16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180BBC" w14:textId="77777777" w:rsidR="00056A39" w:rsidRDefault="00056A39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86EA17" w14:textId="77777777" w:rsidR="00056A39" w:rsidRDefault="00056A39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CF3013" w14:textId="77777777" w:rsidR="00056A39" w:rsidRPr="00935D4F" w:rsidRDefault="00056A39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7419D4" w14:textId="77777777" w:rsidR="00056A39" w:rsidRDefault="00056A39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către Antestaţia Faur.</w:t>
            </w:r>
          </w:p>
        </w:tc>
      </w:tr>
      <w:tr w:rsidR="00056A39" w14:paraId="60A0B404" w14:textId="77777777">
        <w:trPr>
          <w:cantSplit/>
          <w:trHeight w:val="168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B0E110" w14:textId="77777777" w:rsidR="00056A39" w:rsidRDefault="00056A39" w:rsidP="00056A39">
            <w:pPr>
              <w:numPr>
                <w:ilvl w:val="0"/>
                <w:numId w:val="5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B7112E" w14:textId="77777777" w:rsidR="00056A39" w:rsidRDefault="00056A39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37+165</w:t>
            </w:r>
          </w:p>
          <w:p w14:paraId="501B00E7" w14:textId="77777777" w:rsidR="00056A39" w:rsidRDefault="00056A39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37+173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FE8D0A" w14:textId="77777777" w:rsidR="00056A39" w:rsidRDefault="00056A39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757A6B" w14:textId="77777777" w:rsidR="00056A39" w:rsidRDefault="00056A39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Bucureşti Sud Grupa Tehnică - </w:t>
            </w:r>
          </w:p>
          <w:p w14:paraId="5BE64724" w14:textId="77777777" w:rsidR="00056A39" w:rsidRDefault="00056A39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Popeşti Leordeni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441BFA" w14:textId="77777777" w:rsidR="00056A39" w:rsidRDefault="00056A39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F20EE0" w14:textId="77777777" w:rsidR="00056A39" w:rsidRDefault="00056A39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31850A" w14:textId="77777777" w:rsidR="00056A39" w:rsidRDefault="00056A39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C9860F" w14:textId="77777777" w:rsidR="00056A39" w:rsidRPr="00935D4F" w:rsidRDefault="00056A39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28B47C" w14:textId="77777777" w:rsidR="00056A39" w:rsidRDefault="00056A39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56A39" w14:paraId="7877D82F" w14:textId="77777777">
        <w:trPr>
          <w:cantSplit/>
          <w:trHeight w:val="52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26D56C" w14:textId="77777777" w:rsidR="00056A39" w:rsidRDefault="00056A39" w:rsidP="00056A39">
            <w:pPr>
              <w:numPr>
                <w:ilvl w:val="0"/>
                <w:numId w:val="5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D64D27" w14:textId="77777777" w:rsidR="00056A39" w:rsidRDefault="00056A39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5A9E7F" w14:textId="77777777" w:rsidR="00056A39" w:rsidRDefault="00056A39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7F32FF" w14:textId="77777777" w:rsidR="00056A39" w:rsidRDefault="00056A39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PM Popeşti Leordeni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D437B4" w14:textId="77777777" w:rsidR="00056A39" w:rsidRDefault="00056A39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2569D0C7" w14:textId="77777777" w:rsidR="00056A39" w:rsidRDefault="00056A39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3 - 5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7B3AB5" w14:textId="77777777" w:rsidR="00056A39" w:rsidRDefault="00056A39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88187A" w14:textId="77777777" w:rsidR="00056A39" w:rsidRDefault="00056A39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2001A5" w14:textId="77777777" w:rsidR="00056A39" w:rsidRPr="00935D4F" w:rsidRDefault="00056A39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EC0491" w14:textId="77777777" w:rsidR="00056A39" w:rsidRDefault="00056A39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56A39" w14:paraId="083F6CD7" w14:textId="77777777">
        <w:trPr>
          <w:cantSplit/>
          <w:trHeight w:val="111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AD750B" w14:textId="77777777" w:rsidR="00056A39" w:rsidRDefault="00056A39" w:rsidP="00056A39">
            <w:pPr>
              <w:numPr>
                <w:ilvl w:val="0"/>
                <w:numId w:val="5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6FE51D" w14:textId="77777777" w:rsidR="00056A39" w:rsidRDefault="00056A39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B55343" w14:textId="77777777" w:rsidR="00056A39" w:rsidRDefault="00056A39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48275A" w14:textId="77777777" w:rsidR="00056A39" w:rsidRDefault="00056A39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Berceni</w:t>
            </w:r>
          </w:p>
          <w:p w14:paraId="721A84C1" w14:textId="77777777" w:rsidR="00056A39" w:rsidRDefault="00056A39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3 şi 4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63D0E0" w14:textId="77777777" w:rsidR="00056A39" w:rsidRDefault="00056A39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512FD0" w14:textId="77777777" w:rsidR="00056A39" w:rsidRDefault="00056A39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A423F2" w14:textId="77777777" w:rsidR="00056A39" w:rsidRDefault="00056A39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03A52C" w14:textId="77777777" w:rsidR="00056A39" w:rsidRPr="00935D4F" w:rsidRDefault="00056A39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E473E8" w14:textId="77777777" w:rsidR="00056A39" w:rsidRDefault="00056A39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56A39" w14:paraId="657AEA80" w14:textId="77777777">
        <w:trPr>
          <w:cantSplit/>
          <w:trHeight w:val="48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3F3A9E" w14:textId="77777777" w:rsidR="00056A39" w:rsidRDefault="00056A39" w:rsidP="00056A39">
            <w:pPr>
              <w:numPr>
                <w:ilvl w:val="0"/>
                <w:numId w:val="5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B86FF5" w14:textId="77777777" w:rsidR="00056A39" w:rsidRDefault="00056A39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ABB218" w14:textId="77777777" w:rsidR="00056A39" w:rsidRDefault="00056A39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DBFD04" w14:textId="77777777" w:rsidR="00056A39" w:rsidRDefault="00056A39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Berceni</w:t>
            </w:r>
          </w:p>
          <w:p w14:paraId="49864211" w14:textId="77777777" w:rsidR="00056A39" w:rsidRDefault="00056A39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A1682F" w14:textId="77777777" w:rsidR="00056A39" w:rsidRDefault="00056A39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peste </w:t>
            </w:r>
          </w:p>
          <w:p w14:paraId="51269D07" w14:textId="77777777" w:rsidR="00056A39" w:rsidRDefault="00056A39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diag.</w:t>
            </w:r>
          </w:p>
          <w:p w14:paraId="5162FA19" w14:textId="77777777" w:rsidR="00056A39" w:rsidRDefault="00056A39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2 - 4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2161C7" w14:textId="77777777" w:rsidR="00056A39" w:rsidRDefault="00056A39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B1012F" w14:textId="77777777" w:rsidR="00056A39" w:rsidRDefault="00056A39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874582" w14:textId="77777777" w:rsidR="00056A39" w:rsidRPr="00935D4F" w:rsidRDefault="00056A39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827978" w14:textId="77777777" w:rsidR="00056A39" w:rsidRDefault="00056A39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56A39" w14:paraId="3A015294" w14:textId="77777777">
        <w:trPr>
          <w:cantSplit/>
          <w:trHeight w:val="253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831EA5" w14:textId="77777777" w:rsidR="00056A39" w:rsidRDefault="00056A39" w:rsidP="00056A39">
            <w:pPr>
              <w:numPr>
                <w:ilvl w:val="0"/>
                <w:numId w:val="5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3B7A3B" w14:textId="77777777" w:rsidR="00056A39" w:rsidRDefault="00056A39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CCFE8D" w14:textId="77777777" w:rsidR="00056A39" w:rsidRDefault="00056A39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4E4E3F" w14:textId="77777777" w:rsidR="00056A39" w:rsidRDefault="00056A39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Berceni</w:t>
            </w:r>
          </w:p>
          <w:p w14:paraId="4E1CBDB9" w14:textId="77777777" w:rsidR="00056A39" w:rsidRDefault="00056A39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A73F32" w14:textId="77777777" w:rsidR="00056A39" w:rsidRDefault="00056A39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peste sch. 12, 14, 16 </w:t>
            </w:r>
          </w:p>
          <w:p w14:paraId="0E30249A" w14:textId="77777777" w:rsidR="00056A39" w:rsidRDefault="00056A39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şi </w:t>
            </w:r>
          </w:p>
          <w:p w14:paraId="67F8EDB4" w14:textId="77777777" w:rsidR="00056A39" w:rsidRDefault="00056A39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T.D.J. </w:t>
            </w:r>
          </w:p>
          <w:p w14:paraId="53C3F05A" w14:textId="77777777" w:rsidR="00056A39" w:rsidRDefault="00056A39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8 / 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E87DFF" w14:textId="77777777" w:rsidR="00056A39" w:rsidRDefault="00056A39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36562F" w14:textId="77777777" w:rsidR="00056A39" w:rsidRDefault="00056A39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952BE8" w14:textId="77777777" w:rsidR="00056A39" w:rsidRPr="00935D4F" w:rsidRDefault="00056A39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C22D28" w14:textId="77777777" w:rsidR="00056A39" w:rsidRDefault="00056A39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1 - 6.</w:t>
            </w:r>
          </w:p>
          <w:p w14:paraId="644B5B7A" w14:textId="77777777" w:rsidR="00056A39" w:rsidRDefault="00056A39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56A39" w14:paraId="742F8B9A" w14:textId="77777777">
        <w:trPr>
          <w:cantSplit/>
          <w:trHeight w:val="184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C9C9E3" w14:textId="77777777" w:rsidR="00056A39" w:rsidRDefault="00056A39" w:rsidP="00056A39">
            <w:pPr>
              <w:numPr>
                <w:ilvl w:val="0"/>
                <w:numId w:val="5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52E64D" w14:textId="77777777" w:rsidR="00056A39" w:rsidRDefault="00056A39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59F3D6" w14:textId="77777777" w:rsidR="00056A39" w:rsidRDefault="00056A39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EC26BF" w14:textId="77777777" w:rsidR="00056A39" w:rsidRDefault="00056A39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Berceni</w:t>
            </w:r>
          </w:p>
          <w:p w14:paraId="6597243B" w14:textId="77777777" w:rsidR="00056A39" w:rsidRDefault="00056A39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55EA22" w14:textId="77777777" w:rsidR="00056A39" w:rsidRDefault="00056A39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peste sch. </w:t>
            </w:r>
          </w:p>
          <w:p w14:paraId="65042079" w14:textId="77777777" w:rsidR="00056A39" w:rsidRDefault="00056A39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3, 5, </w:t>
            </w:r>
          </w:p>
          <w:p w14:paraId="6A5EA130" w14:textId="77777777" w:rsidR="00056A39" w:rsidRDefault="00056A39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7, 9 </w:t>
            </w:r>
          </w:p>
          <w:p w14:paraId="4B5AA978" w14:textId="77777777" w:rsidR="00056A39" w:rsidRDefault="00056A39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şi 11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24442C" w14:textId="77777777" w:rsidR="00056A39" w:rsidRDefault="00056A39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58352F" w14:textId="77777777" w:rsidR="00056A39" w:rsidRDefault="00056A39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FD26CF" w14:textId="77777777" w:rsidR="00056A39" w:rsidRPr="00935D4F" w:rsidRDefault="00056A39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C6D220" w14:textId="77777777" w:rsidR="00056A39" w:rsidRDefault="00056A39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1 - 6.</w:t>
            </w:r>
          </w:p>
          <w:p w14:paraId="0C780A4B" w14:textId="77777777" w:rsidR="00056A39" w:rsidRDefault="00056A39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56A39" w14:paraId="2FA15C30" w14:textId="77777777">
        <w:trPr>
          <w:cantSplit/>
          <w:trHeight w:val="75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0B812A" w14:textId="77777777" w:rsidR="00056A39" w:rsidRDefault="00056A39" w:rsidP="00056A39">
            <w:pPr>
              <w:numPr>
                <w:ilvl w:val="0"/>
                <w:numId w:val="5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670997" w14:textId="77777777" w:rsidR="00056A39" w:rsidRDefault="00056A39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E7BDD3" w14:textId="77777777" w:rsidR="00056A39" w:rsidRDefault="00056A39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6A0492" w14:textId="77777777" w:rsidR="00056A39" w:rsidRDefault="00056A39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Jilava</w:t>
            </w:r>
          </w:p>
          <w:p w14:paraId="353E225E" w14:textId="77777777" w:rsidR="00056A39" w:rsidRDefault="00056A39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B93502" w14:textId="77777777" w:rsidR="00056A39" w:rsidRDefault="00056A39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3364CA" w14:textId="77777777" w:rsidR="00056A39" w:rsidRDefault="00056A39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AE9C21" w14:textId="77777777" w:rsidR="00056A39" w:rsidRDefault="00056A39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A89CD8" w14:textId="77777777" w:rsidR="00056A39" w:rsidRPr="00935D4F" w:rsidRDefault="00056A39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95D1E1" w14:textId="77777777" w:rsidR="00056A39" w:rsidRDefault="00056A39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56A39" w14:paraId="41AA1A54" w14:textId="77777777">
        <w:trPr>
          <w:cantSplit/>
          <w:trHeight w:val="90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5A60CC" w14:textId="77777777" w:rsidR="00056A39" w:rsidRDefault="00056A39" w:rsidP="00056A39">
            <w:pPr>
              <w:numPr>
                <w:ilvl w:val="0"/>
                <w:numId w:val="5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405744" w14:textId="77777777" w:rsidR="00056A39" w:rsidRDefault="00056A39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60876C" w14:textId="77777777" w:rsidR="00056A39" w:rsidRDefault="00056A39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380B29" w14:textId="77777777" w:rsidR="00056A39" w:rsidRDefault="00056A39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Jilava</w:t>
            </w:r>
          </w:p>
          <w:p w14:paraId="5C10DDF6" w14:textId="77777777" w:rsidR="00056A39" w:rsidRDefault="00056A39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201DCE" w14:textId="77777777" w:rsidR="00056A39" w:rsidRDefault="00056A39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242FD9" w14:textId="77777777" w:rsidR="00056A39" w:rsidRDefault="00056A39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4C3A4C" w14:textId="77777777" w:rsidR="00056A39" w:rsidRDefault="00056A39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6564BA" w14:textId="77777777" w:rsidR="00056A39" w:rsidRPr="00935D4F" w:rsidRDefault="00056A39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D6272F" w14:textId="77777777" w:rsidR="00056A39" w:rsidRDefault="00056A39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56A39" w14:paraId="3440C546" w14:textId="77777777">
        <w:trPr>
          <w:cantSplit/>
          <w:trHeight w:val="97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C0E3B4" w14:textId="77777777" w:rsidR="00056A39" w:rsidRDefault="00056A39" w:rsidP="00056A39">
            <w:pPr>
              <w:numPr>
                <w:ilvl w:val="0"/>
                <w:numId w:val="5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EC4C67" w14:textId="77777777" w:rsidR="00056A39" w:rsidRDefault="00056A39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3BE75B" w14:textId="77777777" w:rsidR="00056A39" w:rsidRDefault="00056A39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276308" w14:textId="77777777" w:rsidR="00056A39" w:rsidRDefault="00056A39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Jilava</w:t>
            </w:r>
          </w:p>
          <w:p w14:paraId="160EDCA3" w14:textId="77777777" w:rsidR="00056A39" w:rsidRDefault="00056A39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330B91" w14:textId="77777777" w:rsidR="00056A39" w:rsidRDefault="00056A39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4F95E9" w14:textId="77777777" w:rsidR="00056A39" w:rsidRDefault="00056A39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36FC7C" w14:textId="77777777" w:rsidR="00056A39" w:rsidRDefault="00056A39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811003" w14:textId="77777777" w:rsidR="00056A39" w:rsidRPr="00935D4F" w:rsidRDefault="00056A39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5043AB" w14:textId="77777777" w:rsidR="00056A39" w:rsidRDefault="00056A39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33DCD337" w14:textId="77777777" w:rsidR="00056A39" w:rsidRDefault="00056A39" w:rsidP="00CF0E71">
      <w:pPr>
        <w:spacing w:before="40" w:line="276" w:lineRule="auto"/>
        <w:ind w:right="57"/>
        <w:rPr>
          <w:sz w:val="20"/>
          <w:lang w:val="ro-RO"/>
        </w:rPr>
      </w:pPr>
    </w:p>
    <w:p w14:paraId="7B57049D" w14:textId="77777777" w:rsidR="00056A39" w:rsidRDefault="00056A39" w:rsidP="008F15F5">
      <w:pPr>
        <w:pStyle w:val="Heading1"/>
        <w:spacing w:line="360" w:lineRule="auto"/>
      </w:pPr>
      <w:r>
        <w:t>LINIA 301 De</w:t>
      </w:r>
    </w:p>
    <w:p w14:paraId="5458FD8F" w14:textId="77777777" w:rsidR="00056A39" w:rsidRDefault="00056A39" w:rsidP="003A6DFA">
      <w:pPr>
        <w:pStyle w:val="Heading1"/>
        <w:spacing w:line="360" w:lineRule="auto"/>
        <w:rPr>
          <w:b w:val="0"/>
          <w:bCs w:val="0"/>
          <w:sz w:val="8"/>
        </w:rPr>
      </w:pPr>
      <w:r>
        <w:t>BUCUREŞTI SUD - ANTESTAŢIA FAUR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4"/>
        <w:gridCol w:w="2204"/>
        <w:gridCol w:w="870"/>
        <w:gridCol w:w="754"/>
        <w:gridCol w:w="870"/>
        <w:gridCol w:w="754"/>
        <w:gridCol w:w="2493"/>
      </w:tblGrid>
      <w:tr w:rsidR="00056A39" w14:paraId="77A7F09B" w14:textId="77777777">
        <w:trPr>
          <w:cantSplit/>
          <w:trHeight w:val="15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0440F8" w14:textId="77777777" w:rsidR="00056A39" w:rsidRDefault="00056A39" w:rsidP="00056A39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3D6B1F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435602" w14:textId="77777777" w:rsidR="00056A39" w:rsidRPr="00A5601C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476B15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Antestaţia Faur</w:t>
            </w:r>
          </w:p>
          <w:p w14:paraId="3AE3F519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3E8C35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95BC13" w14:textId="77777777" w:rsidR="00056A39" w:rsidRPr="00A5601C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5601C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5CF12D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9D481A" w14:textId="77777777" w:rsidR="00056A39" w:rsidRPr="00A5601C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E3F7D8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14:paraId="00C67408" w14:textId="77777777" w:rsidR="00056A39" w:rsidRDefault="00056A39">
      <w:pPr>
        <w:spacing w:before="40" w:after="40" w:line="192" w:lineRule="auto"/>
        <w:ind w:right="57"/>
        <w:rPr>
          <w:sz w:val="20"/>
          <w:lang w:val="ro-RO"/>
        </w:rPr>
      </w:pPr>
    </w:p>
    <w:p w14:paraId="3E936B93" w14:textId="77777777" w:rsidR="00056A39" w:rsidRDefault="00056A39" w:rsidP="00125915">
      <w:pPr>
        <w:pStyle w:val="Heading1"/>
        <w:spacing w:line="360" w:lineRule="auto"/>
      </w:pPr>
      <w:r>
        <w:t>LINIA 301 E1</w:t>
      </w:r>
    </w:p>
    <w:p w14:paraId="3892CAE2" w14:textId="77777777" w:rsidR="00056A39" w:rsidRDefault="00056A39" w:rsidP="005A0AD9">
      <w:pPr>
        <w:pStyle w:val="Heading1"/>
        <w:spacing w:line="360" w:lineRule="auto"/>
        <w:rPr>
          <w:b w:val="0"/>
          <w:bCs w:val="0"/>
          <w:sz w:val="8"/>
        </w:rPr>
      </w:pPr>
      <w:r>
        <w:t>RACORDARE R1 - R2 JILAVA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5"/>
        <w:gridCol w:w="2202"/>
        <w:gridCol w:w="870"/>
        <w:gridCol w:w="755"/>
        <w:gridCol w:w="870"/>
        <w:gridCol w:w="755"/>
        <w:gridCol w:w="2491"/>
      </w:tblGrid>
      <w:tr w:rsidR="00056A39" w14:paraId="367DC6A1" w14:textId="77777777">
        <w:trPr>
          <w:cantSplit/>
          <w:trHeight w:val="789"/>
          <w:jc w:val="center"/>
        </w:trPr>
        <w:tc>
          <w:tcPr>
            <w:tcW w:w="62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7E09D4" w14:textId="77777777" w:rsidR="00056A39" w:rsidRDefault="00056A39" w:rsidP="00056A39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4C0007" w14:textId="77777777" w:rsidR="00056A39" w:rsidRDefault="00056A3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0+000</w:t>
            </w:r>
          </w:p>
          <w:p w14:paraId="46A9E9AE" w14:textId="77777777" w:rsidR="00056A39" w:rsidRDefault="00056A3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0+700</w:t>
            </w:r>
          </w:p>
        </w:tc>
        <w:tc>
          <w:tcPr>
            <w:tcW w:w="7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768994" w14:textId="77777777" w:rsidR="00056A39" w:rsidRPr="00C61E1A" w:rsidRDefault="00056A3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88FD03" w14:textId="77777777" w:rsidR="00056A39" w:rsidRDefault="00056A39">
            <w:pPr>
              <w:spacing w:before="40" w:after="40" w:line="281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Racordare R1 -</w:t>
            </w:r>
          </w:p>
          <w:p w14:paraId="7F5F1482" w14:textId="77777777" w:rsidR="00056A39" w:rsidRDefault="00056A39">
            <w:pPr>
              <w:spacing w:before="40" w:after="40" w:line="281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R2 Jilava</w:t>
            </w: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A2B6CF" w14:textId="77777777" w:rsidR="00056A39" w:rsidRDefault="00056A3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4C2B0B" w14:textId="77777777" w:rsidR="00056A39" w:rsidRDefault="00056A3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1C2AFA" w14:textId="77777777" w:rsidR="00056A39" w:rsidRDefault="00056A3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A97477" w14:textId="77777777" w:rsidR="00056A39" w:rsidRDefault="00056A3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24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E5C330" w14:textId="77777777" w:rsidR="00056A39" w:rsidRDefault="00056A3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1239DF30" w14:textId="77777777" w:rsidR="00056A39" w:rsidRDefault="00056A39">
      <w:pPr>
        <w:spacing w:before="40" w:after="40" w:line="192" w:lineRule="auto"/>
        <w:ind w:right="57"/>
        <w:rPr>
          <w:sz w:val="20"/>
          <w:lang w:val="ro-RO"/>
        </w:rPr>
      </w:pPr>
    </w:p>
    <w:p w14:paraId="327BFA49" w14:textId="77777777" w:rsidR="00056A39" w:rsidRDefault="00056A39" w:rsidP="001D4EEA">
      <w:pPr>
        <w:pStyle w:val="Heading1"/>
        <w:spacing w:line="360" w:lineRule="auto"/>
      </w:pPr>
      <w:r>
        <w:t>LINIA 301 Eb</w:t>
      </w:r>
    </w:p>
    <w:p w14:paraId="593D7FA9" w14:textId="77777777" w:rsidR="00056A39" w:rsidRDefault="00056A39" w:rsidP="00FF6DB8">
      <w:pPr>
        <w:pStyle w:val="Heading1"/>
        <w:spacing w:line="360" w:lineRule="auto"/>
        <w:rPr>
          <w:b w:val="0"/>
          <w:bCs w:val="0"/>
          <w:sz w:val="8"/>
        </w:rPr>
      </w:pPr>
      <w:r>
        <w:t>CHIAJNA - JILAVA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056A39" w14:paraId="52EA0EAE" w14:textId="77777777">
        <w:trPr>
          <w:cantSplit/>
          <w:trHeight w:val="110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5758A1" w14:textId="77777777" w:rsidR="00056A39" w:rsidRDefault="00056A39" w:rsidP="00056A39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EFD0FC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312BBC" w14:textId="77777777" w:rsidR="00056A39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67C37C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Chiajna -</w:t>
            </w:r>
          </w:p>
          <w:p w14:paraId="0BC32D03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Călcâi sch. 24</w:t>
            </w:r>
          </w:p>
          <w:p w14:paraId="59A29212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CAAF67" w14:textId="77777777" w:rsidR="00056A39" w:rsidRDefault="00056A39">
            <w:pPr>
              <w:spacing w:before="40" w:after="40" w:line="360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B7EDB8" w14:textId="77777777" w:rsidR="00056A39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276384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72+528</w:t>
            </w:r>
          </w:p>
          <w:p w14:paraId="67219737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72+028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B31823" w14:textId="77777777" w:rsidR="00056A39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B1B38F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7423B4F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5.</w:t>
            </w:r>
          </w:p>
        </w:tc>
      </w:tr>
      <w:tr w:rsidR="00056A39" w14:paraId="3283919E" w14:textId="77777777">
        <w:trPr>
          <w:cantSplit/>
          <w:trHeight w:val="110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41FFE6" w14:textId="77777777" w:rsidR="00056A39" w:rsidRDefault="00056A39" w:rsidP="00056A39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0320D4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0F2BAC" w14:textId="77777777" w:rsidR="00056A39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0B4A56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Chiajna -</w:t>
            </w:r>
          </w:p>
          <w:p w14:paraId="672FB1F6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Vest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CB19B6" w14:textId="77777777" w:rsidR="00056A39" w:rsidRDefault="00056A39">
            <w:pPr>
              <w:spacing w:before="40" w:after="40" w:line="360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A631D0" w14:textId="77777777" w:rsidR="00056A39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D1B21B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71+900</w:t>
            </w:r>
          </w:p>
          <w:p w14:paraId="72AAA2D4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71+350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3583DF" w14:textId="77777777" w:rsidR="00056A39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10C85E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DE3AD7E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Între pod metalic Km. 71+350 și sch. 2 Cap. Y Chiajna Km. 71+900.</w:t>
            </w:r>
          </w:p>
        </w:tc>
      </w:tr>
      <w:tr w:rsidR="00056A39" w14:paraId="4366D0E9" w14:textId="77777777">
        <w:trPr>
          <w:cantSplit/>
          <w:trHeight w:val="110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7621E0" w14:textId="77777777" w:rsidR="00056A39" w:rsidRDefault="00056A39" w:rsidP="00056A39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FE9984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68+850</w:t>
            </w:r>
          </w:p>
          <w:p w14:paraId="745442A1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68+900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8D06FC" w14:textId="77777777" w:rsidR="00056A39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51CBFC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Chiajna -</w:t>
            </w:r>
          </w:p>
          <w:p w14:paraId="1D0B659B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Vest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45A3BA" w14:textId="77777777" w:rsidR="00056A39" w:rsidRDefault="00056A39">
            <w:pPr>
              <w:spacing w:before="40" w:after="40" w:line="360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A70E27" w14:textId="77777777" w:rsidR="00056A39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D6EA7A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EE0AE9" w14:textId="77777777" w:rsidR="00056A39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255626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56A39" w14:paraId="0F57F142" w14:textId="77777777">
        <w:trPr>
          <w:cantSplit/>
          <w:trHeight w:val="110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696411" w14:textId="77777777" w:rsidR="00056A39" w:rsidRDefault="00056A39" w:rsidP="00056A39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30CFD2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A1777E" w14:textId="77777777" w:rsidR="00056A39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71EC34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Vest</w:t>
            </w:r>
          </w:p>
          <w:p w14:paraId="217F28AF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489858" w14:textId="77777777" w:rsidR="00056A39" w:rsidRDefault="00056A39">
            <w:pPr>
              <w:spacing w:before="40" w:after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4A09287B" w14:textId="77777777" w:rsidR="00056A39" w:rsidRDefault="00056A39">
            <w:pPr>
              <w:spacing w:before="40" w:after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27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62DF95" w14:textId="77777777" w:rsidR="00056A39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283C5B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A0581C" w14:textId="77777777" w:rsidR="00056A39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60F6FA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6EF8F43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4 - 6 Cap X.</w:t>
            </w:r>
          </w:p>
        </w:tc>
      </w:tr>
      <w:tr w:rsidR="00056A39" w14:paraId="0FFB3B42" w14:textId="77777777">
        <w:trPr>
          <w:cantSplit/>
          <w:trHeight w:val="110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CF2461" w14:textId="77777777" w:rsidR="00056A39" w:rsidRDefault="00056A39" w:rsidP="00056A39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B367F2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A76610" w14:textId="77777777" w:rsidR="00056A39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0341AA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Vest</w:t>
            </w:r>
          </w:p>
          <w:p w14:paraId="6DFAE608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57A17D" w14:textId="77777777" w:rsidR="00056A39" w:rsidRDefault="00056A39">
            <w:pPr>
              <w:spacing w:before="40" w:after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35DB177F" w14:textId="77777777" w:rsidR="00056A39" w:rsidRDefault="00056A39">
            <w:pPr>
              <w:spacing w:before="40" w:after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2129DF" w14:textId="77777777" w:rsidR="00056A39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501578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54850A" w14:textId="77777777" w:rsidR="00056A39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80D8C6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E0925C9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7 - 10.</w:t>
            </w:r>
          </w:p>
        </w:tc>
      </w:tr>
      <w:tr w:rsidR="00056A39" w14:paraId="7C5B27FB" w14:textId="77777777">
        <w:trPr>
          <w:cantSplit/>
          <w:trHeight w:val="6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1CFF09" w14:textId="77777777" w:rsidR="00056A39" w:rsidRDefault="00056A39" w:rsidP="00056A39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70CE9D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B34EC7" w14:textId="77777777" w:rsidR="00056A39" w:rsidRPr="00521173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E1F7CC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Vest</w:t>
            </w:r>
          </w:p>
          <w:p w14:paraId="31EBF5DF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443EA9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24B14A" w14:textId="77777777" w:rsidR="00056A39" w:rsidRPr="00521173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21173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B219D4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95D1D3" w14:textId="77777777" w:rsidR="00056A39" w:rsidRPr="00521173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9F7680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491E716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  linia 7 abătută.</w:t>
            </w:r>
          </w:p>
        </w:tc>
      </w:tr>
      <w:tr w:rsidR="00056A39" w14:paraId="5BF4CA13" w14:textId="77777777">
        <w:trPr>
          <w:cantSplit/>
          <w:trHeight w:val="19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19C517" w14:textId="77777777" w:rsidR="00056A39" w:rsidRDefault="00056A39" w:rsidP="00056A39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AAD568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C9A649" w14:textId="77777777" w:rsidR="00056A39" w:rsidRPr="00521173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FD1E81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Vest</w:t>
            </w:r>
          </w:p>
          <w:p w14:paraId="4A88087D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BA8424" w14:textId="77777777" w:rsidR="00056A39" w:rsidRDefault="00056A39">
            <w:pPr>
              <w:spacing w:before="40" w:after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</w:t>
            </w:r>
          </w:p>
          <w:p w14:paraId="116C4607" w14:textId="77777777" w:rsidR="00056A39" w:rsidRDefault="00056A39">
            <w:pPr>
              <w:spacing w:before="40" w:after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C73212" w14:textId="77777777" w:rsidR="00056A39" w:rsidRPr="00521173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21173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D88081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C6B5E5" w14:textId="77777777" w:rsidR="00056A39" w:rsidRPr="00521173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3D0BA6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56A39" w14:paraId="36DB5D84" w14:textId="77777777">
        <w:trPr>
          <w:cantSplit/>
          <w:trHeight w:val="62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F934E2" w14:textId="77777777" w:rsidR="00056A39" w:rsidRDefault="00056A39" w:rsidP="00056A39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6EB736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778F27" w14:textId="77777777" w:rsidR="00056A39" w:rsidRPr="00521173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BB7A73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Vest</w:t>
            </w:r>
          </w:p>
          <w:p w14:paraId="5D5558DB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3EA38D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151178" w14:textId="77777777" w:rsidR="00056A39" w:rsidRPr="00521173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21173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4BF9BE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B8BD00" w14:textId="77777777" w:rsidR="00056A39" w:rsidRPr="00521173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376DB5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378A840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6 şi 7 abătute.</w:t>
            </w:r>
          </w:p>
        </w:tc>
      </w:tr>
      <w:tr w:rsidR="00056A39" w14:paraId="60C44C34" w14:textId="77777777">
        <w:trPr>
          <w:cantSplit/>
          <w:trHeight w:val="6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9F689F" w14:textId="77777777" w:rsidR="00056A39" w:rsidRDefault="00056A39" w:rsidP="00056A39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7D632B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52466F" w14:textId="77777777" w:rsidR="00056A39" w:rsidRPr="00521173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64D3B0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Vest</w:t>
            </w:r>
          </w:p>
          <w:p w14:paraId="6519C5BA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C369A6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6BB8BDE0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591989" w14:textId="77777777" w:rsidR="00056A39" w:rsidRPr="00521173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21173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356A9E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482509" w14:textId="77777777" w:rsidR="00056A39" w:rsidRPr="00521173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C1AADA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56A39" w14:paraId="4AA85DB1" w14:textId="77777777">
        <w:trPr>
          <w:cantSplit/>
          <w:trHeight w:val="20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AC4D04" w14:textId="77777777" w:rsidR="00056A39" w:rsidRDefault="00056A39" w:rsidP="00056A39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138266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7E44C4" w14:textId="77777777" w:rsidR="00056A39" w:rsidRPr="00521173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20F882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Vest</w:t>
            </w:r>
          </w:p>
          <w:p w14:paraId="2BEA5CE2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FA12C8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AF63D7" w14:textId="77777777" w:rsidR="00056A39" w:rsidRPr="00521173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21173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95F923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8378DF" w14:textId="77777777" w:rsidR="00056A39" w:rsidRPr="00521173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C0F5F5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56A39" w14:paraId="60722373" w14:textId="77777777">
        <w:trPr>
          <w:cantSplit/>
          <w:trHeight w:val="20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1F3727" w14:textId="77777777" w:rsidR="00056A39" w:rsidRDefault="00056A39" w:rsidP="00056A39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93A391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59+280</w:t>
            </w:r>
          </w:p>
          <w:p w14:paraId="5AF6C7B1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59+330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57BF38" w14:textId="77777777" w:rsidR="00056A39" w:rsidRPr="00521173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4FB317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Vârteju</w:t>
            </w:r>
          </w:p>
          <w:p w14:paraId="31965AD7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  <w:p w14:paraId="7027A9A4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A3F9FB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B9E055" w14:textId="77777777" w:rsidR="00056A39" w:rsidRPr="00521173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E00806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A0C4CB" w14:textId="77777777" w:rsidR="00056A39" w:rsidRPr="00521173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AA67E7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560DFB0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1, 2 și III.</w:t>
            </w:r>
          </w:p>
        </w:tc>
      </w:tr>
      <w:tr w:rsidR="00056A39" w14:paraId="2D45C300" w14:textId="77777777">
        <w:trPr>
          <w:cantSplit/>
          <w:trHeight w:val="20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C6DBAE" w14:textId="77777777" w:rsidR="00056A39" w:rsidRDefault="00056A39" w:rsidP="00056A39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E66114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60+300</w:t>
            </w:r>
          </w:p>
          <w:p w14:paraId="0926FEF5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60+450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0FA371" w14:textId="77777777" w:rsidR="00056A39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FE06DC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Vârteju</w:t>
            </w:r>
          </w:p>
          <w:p w14:paraId="0E59F37A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5, 9, 13 și 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DE42B9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B27DEA" w14:textId="77777777" w:rsidR="00056A39" w:rsidRPr="00521173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953128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8B9961" w14:textId="77777777" w:rsidR="00056A39" w:rsidRPr="00521173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8813E0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D6F591C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1, 2 și 3 directă </w:t>
            </w:r>
          </w:p>
          <w:p w14:paraId="53BA4DC1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Cap X.</w:t>
            </w:r>
          </w:p>
        </w:tc>
      </w:tr>
      <w:tr w:rsidR="00056A39" w14:paraId="134CAD1C" w14:textId="77777777">
        <w:trPr>
          <w:cantSplit/>
          <w:trHeight w:val="20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56A154" w14:textId="77777777" w:rsidR="00056A39" w:rsidRDefault="00056A39" w:rsidP="00056A39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77F48C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53+300</w:t>
            </w:r>
          </w:p>
          <w:p w14:paraId="3AED8151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86CDD4" w14:textId="77777777" w:rsidR="00056A39" w:rsidRPr="00521173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9309D9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Vârteju -</w:t>
            </w:r>
          </w:p>
          <w:p w14:paraId="5DED766A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Jilava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E49D45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724BF6" w14:textId="77777777" w:rsidR="00056A39" w:rsidRPr="00521173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D90BCA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A5FBAD" w14:textId="77777777" w:rsidR="00056A39" w:rsidRPr="00521173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B51DFF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56A39" w14:paraId="1841AE0E" w14:textId="77777777">
        <w:trPr>
          <w:cantSplit/>
          <w:trHeight w:val="20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99CD1B" w14:textId="77777777" w:rsidR="00056A39" w:rsidRDefault="00056A39" w:rsidP="00056A39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5E7F04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3BA02F" w14:textId="77777777" w:rsidR="00056A39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7CFBD9" w14:textId="77777777" w:rsidR="00056A39" w:rsidRDefault="00056A39" w:rsidP="00F15F7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Vârteju -</w:t>
            </w:r>
          </w:p>
          <w:p w14:paraId="4DD68654" w14:textId="77777777" w:rsidR="00056A39" w:rsidRDefault="00056A39" w:rsidP="00F15F7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Jilava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EC1DD5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413BA3" w14:textId="77777777" w:rsidR="00056A39" w:rsidRPr="00521173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99AC18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53+400</w:t>
            </w:r>
          </w:p>
          <w:p w14:paraId="216BB9F6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C9D069" w14:textId="77777777" w:rsidR="00056A39" w:rsidRPr="00521173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4D0EE8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56A39" w14:paraId="13F969D8" w14:textId="77777777">
        <w:trPr>
          <w:cantSplit/>
          <w:trHeight w:val="20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BF0569" w14:textId="77777777" w:rsidR="00056A39" w:rsidRDefault="00056A39" w:rsidP="00056A39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3F5B11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9597C9" w14:textId="77777777" w:rsidR="00056A39" w:rsidRPr="00521173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ECB031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Vârteju -</w:t>
            </w:r>
          </w:p>
          <w:p w14:paraId="76302E27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Jilava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6783A8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3296AD" w14:textId="77777777" w:rsidR="00056A39" w:rsidRPr="00521173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CB521A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55+000</w:t>
            </w:r>
          </w:p>
          <w:p w14:paraId="29196E9D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57+500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B5353B" w14:textId="77777777" w:rsidR="00056A39" w:rsidRPr="00521173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C7FB1C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56A39" w14:paraId="0D5A8EAA" w14:textId="77777777">
        <w:trPr>
          <w:cantSplit/>
          <w:trHeight w:val="84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5E42EE" w14:textId="77777777" w:rsidR="00056A39" w:rsidRDefault="00056A39" w:rsidP="00056A39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3A9EE5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EE8963" w14:textId="77777777" w:rsidR="00056A39" w:rsidRPr="00521173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197EC6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Jilava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212350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29545C13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T.D.J.</w:t>
            </w:r>
          </w:p>
          <w:p w14:paraId="245D1E99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 / 37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6B87F5" w14:textId="77777777" w:rsidR="00056A39" w:rsidRPr="00521173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21173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4B9A91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75A157" w14:textId="77777777" w:rsidR="00056A39" w:rsidRPr="00521173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BB5967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F61933D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1, 2, 3 primiri - expedieri.</w:t>
            </w:r>
          </w:p>
        </w:tc>
      </w:tr>
      <w:tr w:rsidR="00056A39" w14:paraId="5E244525" w14:textId="77777777">
        <w:trPr>
          <w:cantSplit/>
          <w:trHeight w:val="6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1FBAD7" w14:textId="77777777" w:rsidR="00056A39" w:rsidRDefault="00056A39" w:rsidP="00056A39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4FB4F3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DDCF3B" w14:textId="77777777" w:rsidR="00056A39" w:rsidRPr="00521173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63D50F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Jilava</w:t>
            </w:r>
          </w:p>
          <w:p w14:paraId="06F19D5C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2E7E1A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A8A7AD" w14:textId="77777777" w:rsidR="00056A39" w:rsidRPr="00521173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21173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3577FB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48B3BE" w14:textId="77777777" w:rsidR="00056A39" w:rsidRPr="00521173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247EE0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56A39" w14:paraId="27C093B2" w14:textId="77777777">
        <w:trPr>
          <w:cantSplit/>
          <w:trHeight w:val="6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7D7A41" w14:textId="77777777" w:rsidR="00056A39" w:rsidRDefault="00056A39" w:rsidP="00056A39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C7D2F9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F57F9D" w14:textId="77777777" w:rsidR="00056A39" w:rsidRPr="00521173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2D65C0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Jilava</w:t>
            </w:r>
          </w:p>
          <w:p w14:paraId="3DA56E09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7B2FB5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E1DD77" w14:textId="77777777" w:rsidR="00056A39" w:rsidRPr="00521173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21173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F9E63D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027AFE" w14:textId="77777777" w:rsidR="00056A39" w:rsidRPr="00521173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352B08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56A39" w14:paraId="54E14FD7" w14:textId="77777777">
        <w:trPr>
          <w:cantSplit/>
          <w:trHeight w:val="6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EED993" w14:textId="77777777" w:rsidR="00056A39" w:rsidRDefault="00056A39" w:rsidP="00056A39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1DA1EF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DA3D3F" w14:textId="77777777" w:rsidR="00056A39" w:rsidRPr="00521173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6C5130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Jilava</w:t>
            </w:r>
          </w:p>
          <w:p w14:paraId="1B7353DE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652350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087D14" w14:textId="77777777" w:rsidR="00056A39" w:rsidRPr="00521173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21173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B3559F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E8A5D3" w14:textId="77777777" w:rsidR="00056A39" w:rsidRPr="00521173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2E939A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62C0BD3A" w14:textId="77777777" w:rsidR="00056A39" w:rsidRPr="007972D9" w:rsidRDefault="00056A39">
      <w:pPr>
        <w:spacing w:before="40" w:after="40" w:line="192" w:lineRule="auto"/>
        <w:ind w:right="57"/>
        <w:rPr>
          <w:sz w:val="20"/>
          <w:szCs w:val="20"/>
          <w:lang w:val="ro-RO"/>
        </w:rPr>
      </w:pPr>
    </w:p>
    <w:p w14:paraId="0A9C2192" w14:textId="77777777" w:rsidR="00056A39" w:rsidRDefault="00056A39" w:rsidP="008A020B">
      <w:pPr>
        <w:pStyle w:val="Heading1"/>
        <w:spacing w:line="360" w:lineRule="auto"/>
        <w:rPr>
          <w:lang w:val="en-US"/>
        </w:rPr>
      </w:pPr>
      <w:r>
        <w:rPr>
          <w:lang w:val="en-US"/>
        </w:rPr>
        <w:t>LINIA 301 F</w:t>
      </w:r>
    </w:p>
    <w:p w14:paraId="22C0818F" w14:textId="77777777" w:rsidR="00056A39" w:rsidRPr="005D215B" w:rsidRDefault="00056A39" w:rsidP="00737CD4">
      <w:pPr>
        <w:pStyle w:val="Heading1"/>
        <w:spacing w:line="360" w:lineRule="auto"/>
        <w:rPr>
          <w:b w:val="0"/>
          <w:bCs w:val="0"/>
          <w:sz w:val="8"/>
          <w:lang w:val="en-US"/>
        </w:rPr>
      </w:pPr>
      <w:r>
        <w:rPr>
          <w:lang w:val="en-US"/>
        </w:rPr>
        <w:t>CHITILA - CHIAJNA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056A39" w14:paraId="48727EDA" w14:textId="77777777">
        <w:trPr>
          <w:cantSplit/>
          <w:trHeight w:val="115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37022C" w14:textId="77777777" w:rsidR="00056A39" w:rsidRDefault="00056A39" w:rsidP="00DA521F">
            <w:pPr>
              <w:numPr>
                <w:ilvl w:val="0"/>
                <w:numId w:val="20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5B26CE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EC77FD" w14:textId="77777777" w:rsidR="00056A39" w:rsidRPr="00B3607C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en-US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C405DE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Chitila - Chiajna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21F123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2C9D3C" w14:textId="77777777" w:rsidR="00056A39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98F89E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0+800</w:t>
            </w:r>
          </w:p>
          <w:p w14:paraId="11867581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56A0DD" w14:textId="77777777" w:rsidR="00056A39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6637AC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pe teren, numai cu palete cu diagonală.</w:t>
            </w:r>
          </w:p>
        </w:tc>
      </w:tr>
      <w:tr w:rsidR="00056A39" w14:paraId="63B1A8F3" w14:textId="77777777">
        <w:trPr>
          <w:cantSplit/>
          <w:trHeight w:val="115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7941F7" w14:textId="77777777" w:rsidR="00056A39" w:rsidRDefault="00056A39" w:rsidP="00DA521F">
            <w:pPr>
              <w:numPr>
                <w:ilvl w:val="0"/>
                <w:numId w:val="20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E49997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E50F3F" w14:textId="77777777" w:rsidR="00056A39" w:rsidRPr="00B3607C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en-US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86B21C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Chiajna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6BCE4A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 </w:t>
            </w:r>
          </w:p>
          <w:p w14:paraId="03D5B8DD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21B0CE" w14:textId="77777777" w:rsidR="00056A39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88A35B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EFAFB5" w14:textId="77777777" w:rsidR="00056A39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345779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10C7096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I  -  V şi firele 1 şi 2 Chitila - Chiajna şi </w:t>
            </w:r>
          </w:p>
          <w:p w14:paraId="7547EF3B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Chiajna - Jilava.</w:t>
            </w:r>
          </w:p>
        </w:tc>
      </w:tr>
      <w:tr w:rsidR="00056A39" w14:paraId="4A0036AF" w14:textId="77777777">
        <w:trPr>
          <w:cantSplit/>
          <w:trHeight w:val="115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AB53E9" w14:textId="77777777" w:rsidR="00056A39" w:rsidRDefault="00056A39" w:rsidP="00DA521F">
            <w:pPr>
              <w:numPr>
                <w:ilvl w:val="0"/>
                <w:numId w:val="20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BEDF20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827B0E" w14:textId="77777777" w:rsidR="00056A39" w:rsidRPr="00B3607C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en-US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B7BD47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Chiajna</w:t>
            </w:r>
          </w:p>
          <w:p w14:paraId="2CE50391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C6A30C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5 </w:t>
            </w:r>
          </w:p>
          <w:p w14:paraId="2769E73E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D8EDDF" w14:textId="77777777" w:rsidR="00056A39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2A4E44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0960C4" w14:textId="77777777" w:rsidR="00056A39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D225C7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4 directă.</w:t>
            </w:r>
          </w:p>
        </w:tc>
      </w:tr>
      <w:tr w:rsidR="00056A39" w14:paraId="11DCFC18" w14:textId="77777777">
        <w:trPr>
          <w:cantSplit/>
          <w:trHeight w:val="115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3EA6ED" w14:textId="77777777" w:rsidR="00056A39" w:rsidRDefault="00056A39" w:rsidP="00DA521F">
            <w:pPr>
              <w:numPr>
                <w:ilvl w:val="0"/>
                <w:numId w:val="20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969349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9D3268" w14:textId="77777777" w:rsidR="00056A39" w:rsidRPr="00B3607C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en-US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A3A648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Chiajna -</w:t>
            </w:r>
          </w:p>
          <w:p w14:paraId="542F0494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Călcâi sch. 24, </w:t>
            </w:r>
          </w:p>
          <w:p w14:paraId="2ACF753D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D165F8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41DFDE" w14:textId="77777777" w:rsidR="00056A39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361C64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4+500</w:t>
            </w:r>
          </w:p>
          <w:p w14:paraId="23EC12E1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9D0074" w14:textId="77777777" w:rsidR="00056A39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273D41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865BBA9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5.</w:t>
            </w:r>
          </w:p>
        </w:tc>
      </w:tr>
    </w:tbl>
    <w:p w14:paraId="4B98B2C8" w14:textId="77777777" w:rsidR="00056A39" w:rsidRDefault="00056A39" w:rsidP="00F14E3C">
      <w:pPr>
        <w:pStyle w:val="Heading1"/>
        <w:spacing w:line="360" w:lineRule="auto"/>
      </w:pPr>
      <w:r>
        <w:lastRenderedPageBreak/>
        <w:t>LINIA 301 F1</w:t>
      </w:r>
    </w:p>
    <w:p w14:paraId="3C0F8A5C" w14:textId="77777777" w:rsidR="00056A39" w:rsidRDefault="00056A39" w:rsidP="00AF280C">
      <w:pPr>
        <w:pStyle w:val="Heading1"/>
        <w:spacing w:line="360" w:lineRule="auto"/>
        <w:rPr>
          <w:sz w:val="8"/>
        </w:rPr>
      </w:pPr>
      <w:r>
        <w:t>BUCUREŞTI TRIAJ B2 - POST GIULEŞTI – POST RUDENI - CHITILA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1"/>
        <w:gridCol w:w="754"/>
        <w:gridCol w:w="2197"/>
        <w:gridCol w:w="869"/>
        <w:gridCol w:w="756"/>
        <w:gridCol w:w="868"/>
        <w:gridCol w:w="756"/>
        <w:gridCol w:w="2498"/>
      </w:tblGrid>
      <w:tr w:rsidR="00056A39" w14:paraId="6DA8FF52" w14:textId="77777777">
        <w:trPr>
          <w:cantSplit/>
          <w:trHeight w:val="33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3BADE2" w14:textId="77777777" w:rsidR="00056A39" w:rsidRDefault="00056A39" w:rsidP="00056A39">
            <w:pPr>
              <w:numPr>
                <w:ilvl w:val="0"/>
                <w:numId w:val="5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8A955C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90D799" w14:textId="77777777" w:rsidR="00056A39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ABAEB8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065AB425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B2, linia 18B2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BDA71D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C0DBCC" w14:textId="77777777" w:rsidR="00056A39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BD2044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8B8D8B" w14:textId="77777777" w:rsidR="00056A39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C1FA38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56A39" w14:paraId="423114FF" w14:textId="77777777">
        <w:trPr>
          <w:cantSplit/>
          <w:trHeight w:val="33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57E9D9" w14:textId="77777777" w:rsidR="00056A39" w:rsidRDefault="00056A39" w:rsidP="00056A39">
            <w:pPr>
              <w:numPr>
                <w:ilvl w:val="0"/>
                <w:numId w:val="5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B2E373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CCA6C4" w14:textId="77777777" w:rsidR="00056A39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268DEF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5B1FF6C5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B2, linia 26B2 Cap 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4AC173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 lungime de 70 m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EC4977" w14:textId="77777777" w:rsidR="00056A39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CB61A0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6D19A8" w14:textId="77777777" w:rsidR="00056A39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7E167A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56A39" w14:paraId="49843FF3" w14:textId="77777777">
        <w:trPr>
          <w:cantSplit/>
          <w:trHeight w:val="437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FF49D5" w14:textId="77777777" w:rsidR="00056A39" w:rsidRDefault="00056A39" w:rsidP="00056A39">
            <w:pPr>
              <w:numPr>
                <w:ilvl w:val="0"/>
                <w:numId w:val="5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C0705C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A33631" w14:textId="77777777" w:rsidR="00056A39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62B532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59CDE5E7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B2, linia 28B2 Cap 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F9A53C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 lungime de 70 m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44D23A" w14:textId="77777777" w:rsidR="00056A39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41D654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C85DDB" w14:textId="77777777" w:rsidR="00056A39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C598D0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56A39" w14:paraId="56F8C109" w14:textId="77777777">
        <w:trPr>
          <w:cantSplit/>
          <w:trHeight w:val="114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9625B1" w14:textId="77777777" w:rsidR="00056A39" w:rsidRDefault="00056A39" w:rsidP="00056A39">
            <w:pPr>
              <w:numPr>
                <w:ilvl w:val="0"/>
                <w:numId w:val="5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30DE07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C28D94" w14:textId="77777777" w:rsidR="00056A39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BE5B34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78BDBE37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Post 23 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374C81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  <w:r>
              <w:rPr>
                <w:b/>
                <w:bCs/>
                <w:spacing w:val="-10"/>
                <w:sz w:val="20"/>
                <w:lang w:val="ro-RO"/>
              </w:rPr>
              <w:t>diag.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</w:p>
          <w:p w14:paraId="3E7EA28B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4 - 16,</w:t>
            </w:r>
          </w:p>
          <w:p w14:paraId="1B2E7262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28 - 44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E6E2CE" w14:textId="77777777" w:rsidR="00056A39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97E46F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2349DE" w14:textId="77777777" w:rsidR="00056A39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D5B7CB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56A39" w14:paraId="6B4D2CC7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124B64" w14:textId="77777777" w:rsidR="00056A39" w:rsidRDefault="00056A39" w:rsidP="00056A39">
            <w:pPr>
              <w:numPr>
                <w:ilvl w:val="0"/>
                <w:numId w:val="5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E2FBFD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EA0FBF" w14:textId="77777777" w:rsidR="00056A39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6AEF86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3D73B90D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8F0B9B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16 / 28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BCF1A7" w14:textId="77777777" w:rsidR="00056A39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8F8449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D2BE95" w14:textId="77777777" w:rsidR="00056A39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E640B5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56A39" w14:paraId="20DCA98B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BBC402" w14:textId="77777777" w:rsidR="00056A39" w:rsidRDefault="00056A39" w:rsidP="00056A39">
            <w:pPr>
              <w:numPr>
                <w:ilvl w:val="0"/>
                <w:numId w:val="5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5B41FD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FF68C5" w14:textId="77777777" w:rsidR="00056A39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630996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4E7385ED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E5A50C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70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F98FEE" w14:textId="77777777" w:rsidR="00056A39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137DBF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CBCB86" w14:textId="77777777" w:rsidR="00056A39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4BA3ED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56A39" w14:paraId="6FE8610B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610972" w14:textId="77777777" w:rsidR="00056A39" w:rsidRDefault="00056A39" w:rsidP="00056A39">
            <w:pPr>
              <w:numPr>
                <w:ilvl w:val="0"/>
                <w:numId w:val="5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B42CFC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2E9FD5" w14:textId="77777777" w:rsidR="00056A39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B67183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452DA534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27840D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14:paraId="1E019721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 / 42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0F8D81" w14:textId="77777777" w:rsidR="00056A39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B46766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EFB695" w14:textId="77777777" w:rsidR="00056A39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3C35CB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56A39" w14:paraId="41684B80" w14:textId="77777777">
        <w:trPr>
          <w:cantSplit/>
          <w:trHeight w:val="597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DFDAF5" w14:textId="77777777" w:rsidR="00056A39" w:rsidRDefault="00056A39" w:rsidP="00056A39">
            <w:pPr>
              <w:numPr>
                <w:ilvl w:val="0"/>
                <w:numId w:val="5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DFBB7F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28F6D1" w14:textId="77777777" w:rsidR="00056A39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91772F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1D9615F3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 Romb bretea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D4D6E2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14:paraId="7D445A24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38 / 48, 24 / 34, 26 / 36</w:t>
            </w:r>
          </w:p>
          <w:p w14:paraId="42430034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</w:t>
            </w:r>
          </w:p>
          <w:p w14:paraId="1F6B9EBD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40 / 50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B575F3" w14:textId="77777777" w:rsidR="00056A39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7ADB73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417B1C" w14:textId="77777777" w:rsidR="00056A39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1C9AB9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56A39" w14:paraId="5C25ADED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25525A" w14:textId="77777777" w:rsidR="00056A39" w:rsidRDefault="00056A39" w:rsidP="00056A39">
            <w:pPr>
              <w:numPr>
                <w:ilvl w:val="0"/>
                <w:numId w:val="5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D53EBC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D46553" w14:textId="77777777" w:rsidR="00056A39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3FEF60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6CCF27FD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3E0740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76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A90349" w14:textId="77777777" w:rsidR="00056A39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EFC39C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302B6F" w14:textId="77777777" w:rsidR="00056A39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FF3F20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56A39" w14:paraId="7EC56B4B" w14:textId="77777777">
        <w:trPr>
          <w:cantSplit/>
          <w:trHeight w:val="1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8E4E51" w14:textId="77777777" w:rsidR="00056A39" w:rsidRDefault="00056A39" w:rsidP="00056A39">
            <w:pPr>
              <w:numPr>
                <w:ilvl w:val="0"/>
                <w:numId w:val="5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5F3E82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EDED32" w14:textId="77777777" w:rsidR="00056A39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B18D8D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229033C4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1E9C01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5E5395DF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T.D.J</w:t>
            </w:r>
          </w:p>
          <w:p w14:paraId="47A97F1A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68 / 86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7DE249" w14:textId="77777777" w:rsidR="00056A39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5EDC32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321D31" w14:textId="77777777" w:rsidR="00056A39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96AF07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56A39" w14:paraId="41F34B9E" w14:textId="77777777">
        <w:trPr>
          <w:cantSplit/>
          <w:trHeight w:val="1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B20E95" w14:textId="77777777" w:rsidR="00056A39" w:rsidRDefault="00056A39" w:rsidP="00056A39">
            <w:pPr>
              <w:numPr>
                <w:ilvl w:val="0"/>
                <w:numId w:val="5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E67187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9E0436" w14:textId="77777777" w:rsidR="00056A39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145FFD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6BB3349D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F664B8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92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82C016" w14:textId="77777777" w:rsidR="00056A39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0FCC48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1CBA27" w14:textId="77777777" w:rsidR="00056A39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1E3566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56A39" w14:paraId="7AE8718A" w14:textId="77777777">
        <w:trPr>
          <w:cantSplit/>
          <w:trHeight w:val="1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A8C3C4" w14:textId="77777777" w:rsidR="00056A39" w:rsidRDefault="00056A39" w:rsidP="00056A39">
            <w:pPr>
              <w:numPr>
                <w:ilvl w:val="0"/>
                <w:numId w:val="5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6B081A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229561" w14:textId="77777777" w:rsidR="00056A39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C96C19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1244EE53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77A790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porți-unea de linie cuprin-să între TDJ 8/14 - 44/60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642F1A" w14:textId="77777777" w:rsidR="00056A39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6FF8F2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AE4989" w14:textId="77777777" w:rsidR="00056A39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47DCA4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56A39" w14:paraId="1FD12933" w14:textId="77777777">
        <w:trPr>
          <w:cantSplit/>
          <w:trHeight w:val="527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58C5E6" w14:textId="77777777" w:rsidR="00056A39" w:rsidRDefault="00056A39" w:rsidP="00056A39">
            <w:pPr>
              <w:numPr>
                <w:ilvl w:val="0"/>
                <w:numId w:val="5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ACF1AD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C073FC" w14:textId="77777777" w:rsidR="00056A39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2E40DF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4A7B78F0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DB656D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CF096C" w14:textId="77777777" w:rsidR="00056A39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A953C4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FF76BE" w14:textId="77777777" w:rsidR="00056A39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7B50A3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56A39" w14:paraId="4306E9F4" w14:textId="77777777">
        <w:trPr>
          <w:cantSplit/>
          <w:trHeight w:val="97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2654E8" w14:textId="77777777" w:rsidR="00056A39" w:rsidRDefault="00056A39" w:rsidP="00056A39">
            <w:pPr>
              <w:numPr>
                <w:ilvl w:val="0"/>
                <w:numId w:val="5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9417C7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6122C9" w14:textId="77777777" w:rsidR="00056A39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80254E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3323E23A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AA8A17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între sch. 100 şi </w:t>
            </w:r>
          </w:p>
          <w:p w14:paraId="63803E9D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70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EEF7F6" w14:textId="77777777" w:rsidR="00056A39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AB6A90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23FA1F" w14:textId="77777777" w:rsidR="00056A39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3F28A3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56A39" w14:paraId="203A4589" w14:textId="77777777">
        <w:trPr>
          <w:cantSplit/>
          <w:trHeight w:val="104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4A0F54" w14:textId="77777777" w:rsidR="00056A39" w:rsidRDefault="00056A39" w:rsidP="00056A39">
            <w:pPr>
              <w:numPr>
                <w:ilvl w:val="0"/>
                <w:numId w:val="5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3AF39D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A0AFAA" w14:textId="77777777" w:rsidR="00056A39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800099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3BA3C061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181811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între T.D.J.</w:t>
            </w:r>
          </w:p>
          <w:p w14:paraId="7B5FFAF2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44 / 60 şi </w:t>
            </w:r>
          </w:p>
          <w:p w14:paraId="2C2B0DA7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62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B77D56" w14:textId="77777777" w:rsidR="00056A39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501287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E3870E" w14:textId="77777777" w:rsidR="00056A39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C0FEE6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3FF9D17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23B2 – 28B2.</w:t>
            </w:r>
          </w:p>
        </w:tc>
      </w:tr>
      <w:tr w:rsidR="00056A39" w14:paraId="362A1A2D" w14:textId="77777777">
        <w:trPr>
          <w:cantSplit/>
          <w:trHeight w:val="94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8A6BDD" w14:textId="77777777" w:rsidR="00056A39" w:rsidRDefault="00056A39" w:rsidP="00056A39">
            <w:pPr>
              <w:numPr>
                <w:ilvl w:val="0"/>
                <w:numId w:val="5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58E7FC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C87B32" w14:textId="77777777" w:rsidR="00056A39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2B2665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086CECDA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C719EC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între sch. 64 </w:t>
            </w:r>
          </w:p>
          <w:p w14:paraId="523A4B73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</w:t>
            </w:r>
          </w:p>
          <w:p w14:paraId="216D5704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46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AFFEEE" w14:textId="77777777" w:rsidR="00056A39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D3DF6E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2F593F" w14:textId="77777777" w:rsidR="00056A39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7FC15E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14B2 – 16B2.</w:t>
            </w:r>
          </w:p>
        </w:tc>
      </w:tr>
      <w:tr w:rsidR="00056A39" w14:paraId="79C9281D" w14:textId="77777777">
        <w:trPr>
          <w:cantSplit/>
          <w:trHeight w:val="94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3B00E6" w14:textId="77777777" w:rsidR="00056A39" w:rsidRDefault="00056A39" w:rsidP="00056A39">
            <w:pPr>
              <w:numPr>
                <w:ilvl w:val="0"/>
                <w:numId w:val="5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9E3525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69B220" w14:textId="77777777" w:rsidR="00056A39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E31565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41B89E22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Cabina 1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97520B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 18/20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336C13" w14:textId="77777777" w:rsidR="00056A39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C60D4F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F98BEE" w14:textId="77777777" w:rsidR="00056A39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7A0972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56A39" w14:paraId="6EF1E263" w14:textId="77777777">
        <w:trPr>
          <w:cantSplit/>
          <w:trHeight w:val="94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14C83D" w14:textId="77777777" w:rsidR="00056A39" w:rsidRDefault="00056A39" w:rsidP="00056A39">
            <w:pPr>
              <w:numPr>
                <w:ilvl w:val="0"/>
                <w:numId w:val="5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528E9E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364805" w14:textId="77777777" w:rsidR="00056A39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75D524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137E7A28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Cabina 1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210D38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 26/28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05227D" w14:textId="77777777" w:rsidR="00056A39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090D11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474886" w14:textId="77777777" w:rsidR="00056A39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B6268E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56A39" w14:paraId="2E12C745" w14:textId="77777777">
        <w:trPr>
          <w:cantSplit/>
          <w:trHeight w:val="94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86D0C6" w14:textId="77777777" w:rsidR="00056A39" w:rsidRDefault="00056A39" w:rsidP="00056A39">
            <w:pPr>
              <w:numPr>
                <w:ilvl w:val="0"/>
                <w:numId w:val="5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04097B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EC8D73" w14:textId="77777777" w:rsidR="00056A39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FB3F7B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72BF2F31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Cabina 1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825F04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12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83EBCD" w14:textId="77777777" w:rsidR="00056A39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F9FF06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B96412" w14:textId="77777777" w:rsidR="00056A39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40C6AD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56A39" w14:paraId="52B77EE5" w14:textId="77777777">
        <w:trPr>
          <w:cantSplit/>
          <w:trHeight w:val="16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73759D" w14:textId="77777777" w:rsidR="00056A39" w:rsidRDefault="00056A39" w:rsidP="00056A39">
            <w:pPr>
              <w:numPr>
                <w:ilvl w:val="0"/>
                <w:numId w:val="5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73CFD1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F85F37" w14:textId="77777777" w:rsidR="00056A39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69961A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6AB0241B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 2 Cap Giulești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6616A6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7F94EE" w14:textId="77777777" w:rsidR="00056A39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8131E6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642152" w14:textId="77777777" w:rsidR="00056A39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5EF552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100 ml de la călcâi </w:t>
            </w:r>
          </w:p>
          <w:p w14:paraId="7EF61CE8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sch. nr. 9 Post Giulești </w:t>
            </w:r>
          </w:p>
          <w:p w14:paraId="42BFF37B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spre Post 23.</w:t>
            </w:r>
          </w:p>
          <w:p w14:paraId="58EC919F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pe teren </w:t>
            </w:r>
          </w:p>
          <w:p w14:paraId="069B55BC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Post 23 cu palete galbene </w:t>
            </w:r>
          </w:p>
          <w:p w14:paraId="1034C007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diagonală.</w:t>
            </w:r>
          </w:p>
        </w:tc>
      </w:tr>
    </w:tbl>
    <w:p w14:paraId="648BF36D" w14:textId="77777777" w:rsidR="00056A39" w:rsidRDefault="00056A39">
      <w:pPr>
        <w:spacing w:before="40" w:after="40" w:line="192" w:lineRule="auto"/>
        <w:ind w:right="57"/>
        <w:rPr>
          <w:sz w:val="20"/>
          <w:lang w:val="ro-RO"/>
        </w:rPr>
      </w:pPr>
    </w:p>
    <w:p w14:paraId="764CBC3E" w14:textId="77777777" w:rsidR="00056A39" w:rsidRDefault="00056A39" w:rsidP="007E3B63">
      <w:pPr>
        <w:pStyle w:val="Heading1"/>
        <w:spacing w:line="360" w:lineRule="auto"/>
      </w:pPr>
      <w:r>
        <w:t>LINIA 301 G</w:t>
      </w:r>
    </w:p>
    <w:p w14:paraId="78DE7E5F" w14:textId="77777777" w:rsidR="00056A39" w:rsidRDefault="00056A39" w:rsidP="0031180B">
      <w:pPr>
        <w:pStyle w:val="Heading1"/>
        <w:spacing w:line="360" w:lineRule="auto"/>
        <w:rPr>
          <w:b w:val="0"/>
          <w:bCs w:val="0"/>
          <w:sz w:val="8"/>
        </w:rPr>
      </w:pPr>
      <w:r>
        <w:t>BUCUREŞTII NOI - BUCUREŞTI TRIAJ GRUPA A2 – CABINA 9 - POST 17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6"/>
        <w:gridCol w:w="872"/>
        <w:gridCol w:w="754"/>
        <w:gridCol w:w="2198"/>
        <w:gridCol w:w="868"/>
        <w:gridCol w:w="756"/>
        <w:gridCol w:w="868"/>
        <w:gridCol w:w="756"/>
        <w:gridCol w:w="2498"/>
      </w:tblGrid>
      <w:tr w:rsidR="00056A39" w14:paraId="6B315276" w14:textId="77777777" w:rsidTr="00662727">
        <w:trPr>
          <w:cantSplit/>
          <w:trHeight w:val="57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A2F96D" w14:textId="77777777" w:rsidR="00056A39" w:rsidRDefault="00056A39" w:rsidP="00056A39">
            <w:pPr>
              <w:numPr>
                <w:ilvl w:val="0"/>
                <w:numId w:val="5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478844" w14:textId="77777777" w:rsidR="00056A39" w:rsidRDefault="00056A3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435EFD" w14:textId="77777777" w:rsidR="00056A39" w:rsidRDefault="00056A39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9FD1ED" w14:textId="77777777" w:rsidR="00056A39" w:rsidRDefault="00056A39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0D45258D" w14:textId="77777777" w:rsidR="00056A39" w:rsidRDefault="00056A39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17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BE4B65" w14:textId="77777777" w:rsidR="00056A39" w:rsidRDefault="00056A3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0F5F2BE0" w14:textId="77777777" w:rsidR="00056A39" w:rsidRDefault="00056A3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17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22DD1B" w14:textId="77777777" w:rsidR="00056A39" w:rsidRDefault="00056A39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893F82" w14:textId="77777777" w:rsidR="00056A39" w:rsidRDefault="00056A3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562AE1" w14:textId="77777777" w:rsidR="00056A39" w:rsidRDefault="00056A39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B7CC9D" w14:textId="77777777" w:rsidR="00056A39" w:rsidRDefault="00056A39" w:rsidP="00662727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56A39" w14:paraId="67622CB5" w14:textId="77777777">
        <w:trPr>
          <w:cantSplit/>
          <w:trHeight w:val="2122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35783E" w14:textId="77777777" w:rsidR="00056A39" w:rsidRDefault="00056A39" w:rsidP="00056A39">
            <w:pPr>
              <w:numPr>
                <w:ilvl w:val="0"/>
                <w:numId w:val="5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52DAA2" w14:textId="77777777" w:rsidR="00056A39" w:rsidRDefault="00056A3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9A5936" w14:textId="77777777" w:rsidR="00056A39" w:rsidRDefault="00056A39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5D36B8" w14:textId="77777777" w:rsidR="00056A39" w:rsidRDefault="00056A39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20092356" w14:textId="77777777" w:rsidR="00056A39" w:rsidRDefault="00056A39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17, 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9D62B3" w14:textId="77777777" w:rsidR="00056A39" w:rsidRDefault="00056A3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45E0394E" w14:textId="77777777" w:rsidR="00056A39" w:rsidRDefault="00056A3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</w:t>
            </w:r>
          </w:p>
          <w:p w14:paraId="46033BBA" w14:textId="77777777" w:rsidR="00056A39" w:rsidRDefault="00056A3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23 - 31 şi </w:t>
            </w:r>
          </w:p>
          <w:p w14:paraId="051738F9" w14:textId="77777777" w:rsidR="00056A39" w:rsidRDefault="00056A3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31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F1593C" w14:textId="77777777" w:rsidR="00056A39" w:rsidRDefault="00056A39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F93627" w14:textId="77777777" w:rsidR="00056A39" w:rsidRDefault="00056A3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9F4A77" w14:textId="77777777" w:rsidR="00056A39" w:rsidRDefault="00056A39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F877F7" w14:textId="77777777" w:rsidR="00056A39" w:rsidRDefault="00056A39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61F3C89" w14:textId="77777777" w:rsidR="00056A39" w:rsidRDefault="00056A39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 A 2 - 6 A 2 Cap Post 17 Bucureşti Triaj şi tranzitări de la Bucureştii Noi Grupa C la Bucureşti Băneasa şi Bucureştii Noi la Bucureşti Triaj Post 17.</w:t>
            </w:r>
          </w:p>
        </w:tc>
      </w:tr>
      <w:tr w:rsidR="00056A39" w14:paraId="509B0A8F" w14:textId="77777777">
        <w:trPr>
          <w:cantSplit/>
          <w:trHeight w:val="221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5A0CE5" w14:textId="77777777" w:rsidR="00056A39" w:rsidRDefault="00056A39" w:rsidP="00056A39">
            <w:pPr>
              <w:numPr>
                <w:ilvl w:val="0"/>
                <w:numId w:val="5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AD91AB" w14:textId="77777777" w:rsidR="00056A39" w:rsidRDefault="00056A3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BA3D37" w14:textId="77777777" w:rsidR="00056A39" w:rsidRDefault="00056A39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CB36A1" w14:textId="77777777" w:rsidR="00056A39" w:rsidRDefault="00056A39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63FB9B8C" w14:textId="77777777" w:rsidR="00056A39" w:rsidRDefault="00056A39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17, 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8B3AA0" w14:textId="77777777" w:rsidR="00056A39" w:rsidRDefault="00056A3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6654F420" w14:textId="77777777" w:rsidR="00056A39" w:rsidRDefault="00056A3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</w:t>
            </w:r>
          </w:p>
          <w:p w14:paraId="64264DF5" w14:textId="77777777" w:rsidR="00056A39" w:rsidRDefault="00056A3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41 - 47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89A425" w14:textId="77777777" w:rsidR="00056A39" w:rsidRDefault="00056A39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6AE7C0" w14:textId="77777777" w:rsidR="00056A39" w:rsidRDefault="00056A3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496F18" w14:textId="77777777" w:rsidR="00056A39" w:rsidRDefault="00056A39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37A3FD" w14:textId="77777777" w:rsidR="00056A39" w:rsidRDefault="00056A39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56A39" w14:paraId="71BD0BF6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F0EE48" w14:textId="77777777" w:rsidR="00056A39" w:rsidRDefault="00056A39" w:rsidP="00056A39">
            <w:pPr>
              <w:numPr>
                <w:ilvl w:val="0"/>
                <w:numId w:val="5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F2344C" w14:textId="77777777" w:rsidR="00056A39" w:rsidRDefault="00056A3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CD0FEA" w14:textId="77777777" w:rsidR="00056A39" w:rsidRDefault="00056A39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E868B5" w14:textId="77777777" w:rsidR="00056A39" w:rsidRDefault="00056A39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3505ECC1" w14:textId="77777777" w:rsidR="00056A39" w:rsidRDefault="00056A39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17, 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586B79" w14:textId="77777777" w:rsidR="00056A39" w:rsidRDefault="00056A3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33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1FE61C" w14:textId="77777777" w:rsidR="00056A39" w:rsidRDefault="00056A39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CBA240" w14:textId="77777777" w:rsidR="00056A39" w:rsidRDefault="00056A3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1C6889" w14:textId="77777777" w:rsidR="00056A39" w:rsidRDefault="00056A39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E33034" w14:textId="77777777" w:rsidR="00056A39" w:rsidRDefault="00056A39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56A39" w14:paraId="2FB8DB53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80CABC" w14:textId="77777777" w:rsidR="00056A39" w:rsidRDefault="00056A39" w:rsidP="00056A39">
            <w:pPr>
              <w:numPr>
                <w:ilvl w:val="0"/>
                <w:numId w:val="5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EE7D90" w14:textId="77777777" w:rsidR="00056A39" w:rsidRDefault="00056A3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53F37A" w14:textId="77777777" w:rsidR="00056A39" w:rsidRDefault="00056A39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B05407" w14:textId="77777777" w:rsidR="00056A39" w:rsidRDefault="00056A39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71948009" w14:textId="77777777" w:rsidR="00056A39" w:rsidRDefault="00056A39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17, 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00BDE5" w14:textId="77777777" w:rsidR="00056A39" w:rsidRDefault="00056A3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37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81F84B" w14:textId="77777777" w:rsidR="00056A39" w:rsidRDefault="00056A39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1F49FD" w14:textId="77777777" w:rsidR="00056A39" w:rsidRDefault="00056A3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66223D" w14:textId="77777777" w:rsidR="00056A39" w:rsidRDefault="00056A39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3C41E5" w14:textId="77777777" w:rsidR="00056A39" w:rsidRDefault="00056A39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56A39" w14:paraId="3C0ED56B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C2DB63" w14:textId="77777777" w:rsidR="00056A39" w:rsidRDefault="00056A39" w:rsidP="00056A39">
            <w:pPr>
              <w:numPr>
                <w:ilvl w:val="0"/>
                <w:numId w:val="5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6755CF" w14:textId="77777777" w:rsidR="00056A39" w:rsidRDefault="00056A3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53AECF" w14:textId="77777777" w:rsidR="00056A39" w:rsidRDefault="00056A39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65EF0D" w14:textId="77777777" w:rsidR="00056A39" w:rsidRDefault="00056A39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189093E0" w14:textId="77777777" w:rsidR="00056A39" w:rsidRDefault="00056A39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17, 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85BD28" w14:textId="77777777" w:rsidR="00056A39" w:rsidRDefault="00056A3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53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B69DFF" w14:textId="77777777" w:rsidR="00056A39" w:rsidRDefault="00056A39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D7F9DC" w14:textId="77777777" w:rsidR="00056A39" w:rsidRDefault="00056A3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992592" w14:textId="77777777" w:rsidR="00056A39" w:rsidRDefault="00056A39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4311CE" w14:textId="77777777" w:rsidR="00056A39" w:rsidRDefault="00056A39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56A39" w14:paraId="4F21CDDD" w14:textId="77777777">
        <w:tblPrEx>
          <w:tblCellMar>
            <w:left w:w="0" w:type="dxa"/>
            <w:right w:w="0" w:type="dxa"/>
          </w:tblCellMar>
        </w:tblPrEx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1E2B96" w14:textId="77777777" w:rsidR="00056A39" w:rsidRDefault="00056A39" w:rsidP="00056A39">
            <w:pPr>
              <w:numPr>
                <w:ilvl w:val="0"/>
                <w:numId w:val="5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7AD86F" w14:textId="77777777" w:rsidR="00056A39" w:rsidRDefault="00056A3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CDE3FB" w14:textId="77777777" w:rsidR="00056A39" w:rsidRDefault="00056A39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AFDCDD" w14:textId="77777777" w:rsidR="00056A39" w:rsidRDefault="00056A39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11B8EB78" w14:textId="77777777" w:rsidR="00056A39" w:rsidRDefault="00056A39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Post 17 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2E249F" w14:textId="77777777" w:rsidR="00056A39" w:rsidRDefault="00056A39">
            <w:pPr>
              <w:spacing w:before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4B3FD349" w14:textId="77777777" w:rsidR="00056A39" w:rsidRDefault="00056A39">
            <w:pPr>
              <w:spacing w:before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43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99642B" w14:textId="77777777" w:rsidR="00056A39" w:rsidRDefault="00056A39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A4BEDC" w14:textId="77777777" w:rsidR="00056A39" w:rsidRDefault="00056A3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3AAD5A" w14:textId="77777777" w:rsidR="00056A39" w:rsidRDefault="00056A39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192EB6" w14:textId="77777777" w:rsidR="00056A39" w:rsidRDefault="00056A39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56A39" w14:paraId="2FEF4386" w14:textId="77777777">
        <w:tblPrEx>
          <w:tblCellMar>
            <w:left w:w="0" w:type="dxa"/>
            <w:right w:w="0" w:type="dxa"/>
          </w:tblCellMar>
        </w:tblPrEx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E377A4" w14:textId="77777777" w:rsidR="00056A39" w:rsidRDefault="00056A39" w:rsidP="00056A39">
            <w:pPr>
              <w:numPr>
                <w:ilvl w:val="0"/>
                <w:numId w:val="5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71BF0B" w14:textId="77777777" w:rsidR="00056A39" w:rsidRDefault="00056A3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BAFB7D" w14:textId="77777777" w:rsidR="00056A39" w:rsidRDefault="00056A39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4EB2DE" w14:textId="77777777" w:rsidR="00056A39" w:rsidRDefault="00056A39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0F30BAEE" w14:textId="77777777" w:rsidR="00056A39" w:rsidRDefault="00056A39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17, Gr.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7FEC7D" w14:textId="77777777" w:rsidR="00056A39" w:rsidRDefault="00056A39">
            <w:pPr>
              <w:spacing w:before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55A061CF" w14:textId="77777777" w:rsidR="00056A39" w:rsidRDefault="00056A39">
            <w:pPr>
              <w:spacing w:before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04D51958" w14:textId="77777777" w:rsidR="00056A39" w:rsidRDefault="00056A39">
            <w:pPr>
              <w:spacing w:before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33 - 59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3A01F5" w14:textId="77777777" w:rsidR="00056A39" w:rsidRDefault="00056A39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6A0EAA" w14:textId="77777777" w:rsidR="00056A39" w:rsidRDefault="00056A3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C15093" w14:textId="77777777" w:rsidR="00056A39" w:rsidRDefault="00056A39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3CCF73" w14:textId="77777777" w:rsidR="00056A39" w:rsidRDefault="00056A39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56A39" w14:paraId="3B90C210" w14:textId="77777777">
        <w:tblPrEx>
          <w:tblCellMar>
            <w:left w:w="0" w:type="dxa"/>
            <w:right w:w="0" w:type="dxa"/>
          </w:tblCellMar>
        </w:tblPrEx>
        <w:trPr>
          <w:cantSplit/>
          <w:trHeight w:val="20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FE2FDE" w14:textId="77777777" w:rsidR="00056A39" w:rsidRDefault="00056A39" w:rsidP="00056A39">
            <w:pPr>
              <w:numPr>
                <w:ilvl w:val="0"/>
                <w:numId w:val="5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7F165E" w14:textId="77777777" w:rsidR="00056A39" w:rsidRDefault="00056A3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89C8E7" w14:textId="77777777" w:rsidR="00056A39" w:rsidRDefault="00056A39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ECF498" w14:textId="77777777" w:rsidR="00056A39" w:rsidRDefault="00056A39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357071A4" w14:textId="77777777" w:rsidR="00056A39" w:rsidRDefault="00056A39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17, Gr.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C47553" w14:textId="77777777" w:rsidR="00056A39" w:rsidRDefault="00056A39">
            <w:pPr>
              <w:spacing w:before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T.D.J. </w:t>
            </w:r>
          </w:p>
          <w:p w14:paraId="4CD5B556" w14:textId="77777777" w:rsidR="00056A39" w:rsidRDefault="00056A39">
            <w:pPr>
              <w:spacing w:before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 / 25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9A8952" w14:textId="77777777" w:rsidR="00056A39" w:rsidRDefault="00056A39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92E9E6" w14:textId="77777777" w:rsidR="00056A39" w:rsidRDefault="00056A3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2417F6" w14:textId="77777777" w:rsidR="00056A39" w:rsidRDefault="00056A39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B81881" w14:textId="77777777" w:rsidR="00056A39" w:rsidRDefault="00056A39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56A39" w14:paraId="3A93CE02" w14:textId="77777777">
        <w:tblPrEx>
          <w:tblCellMar>
            <w:left w:w="0" w:type="dxa"/>
            <w:right w:w="0" w:type="dxa"/>
          </w:tblCellMar>
        </w:tblPrEx>
        <w:trPr>
          <w:cantSplit/>
          <w:trHeight w:val="84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71B84E" w14:textId="77777777" w:rsidR="00056A39" w:rsidRDefault="00056A39" w:rsidP="00056A39">
            <w:pPr>
              <w:numPr>
                <w:ilvl w:val="0"/>
                <w:numId w:val="5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B84FAC" w14:textId="77777777" w:rsidR="00056A39" w:rsidRDefault="00056A3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D529F6" w14:textId="77777777" w:rsidR="00056A39" w:rsidRDefault="00056A39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B7B036" w14:textId="77777777" w:rsidR="00056A39" w:rsidRDefault="00056A39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22EFEC8C" w14:textId="77777777" w:rsidR="00056A39" w:rsidRDefault="00056A39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52841C" w14:textId="77777777" w:rsidR="00056A39" w:rsidRDefault="00056A3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1DA30A6E" w14:textId="77777777" w:rsidR="00056A39" w:rsidRDefault="00056A3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26 - 20 </w:t>
            </w:r>
          </w:p>
          <w:p w14:paraId="12D3D2CA" w14:textId="77777777" w:rsidR="00056A39" w:rsidRDefault="00056A3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4A4508" w14:textId="77777777" w:rsidR="00056A39" w:rsidRDefault="00056A39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471FD8" w14:textId="77777777" w:rsidR="00056A39" w:rsidRDefault="00056A3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9D7670" w14:textId="77777777" w:rsidR="00056A39" w:rsidRDefault="00056A39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D57FC8" w14:textId="77777777" w:rsidR="00056A39" w:rsidRDefault="00056A39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56A39" w14:paraId="5639F5B5" w14:textId="77777777">
        <w:tblPrEx>
          <w:tblCellMar>
            <w:left w:w="0" w:type="dxa"/>
            <w:right w:w="0" w:type="dxa"/>
          </w:tblCellMar>
        </w:tblPrEx>
        <w:trPr>
          <w:cantSplit/>
          <w:trHeight w:val="16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52FEF6" w14:textId="77777777" w:rsidR="00056A39" w:rsidRDefault="00056A39" w:rsidP="00056A39">
            <w:pPr>
              <w:numPr>
                <w:ilvl w:val="0"/>
                <w:numId w:val="5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0C1436" w14:textId="77777777" w:rsidR="00056A39" w:rsidRDefault="00056A3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70243A" w14:textId="77777777" w:rsidR="00056A39" w:rsidRDefault="00056A39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2A78EC" w14:textId="77777777" w:rsidR="00056A39" w:rsidRDefault="00056A39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516DC3E2" w14:textId="77777777" w:rsidR="00056A39" w:rsidRDefault="00056A39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00A03F" w14:textId="77777777" w:rsidR="00056A39" w:rsidRDefault="00056A3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10 / 14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108759" w14:textId="77777777" w:rsidR="00056A39" w:rsidRDefault="00056A39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2541EA" w14:textId="77777777" w:rsidR="00056A39" w:rsidRDefault="00056A3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5E8D04" w14:textId="77777777" w:rsidR="00056A39" w:rsidRDefault="00056A39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54B895" w14:textId="77777777" w:rsidR="00056A39" w:rsidRDefault="00056A39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56A39" w14:paraId="32EFAD9A" w14:textId="77777777">
        <w:tblPrEx>
          <w:tblCellMar>
            <w:left w:w="0" w:type="dxa"/>
            <w:right w:w="0" w:type="dxa"/>
          </w:tblCellMar>
        </w:tblPrEx>
        <w:trPr>
          <w:cantSplit/>
          <w:trHeight w:val="266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9408D5" w14:textId="77777777" w:rsidR="00056A39" w:rsidRDefault="00056A39" w:rsidP="00056A39">
            <w:pPr>
              <w:numPr>
                <w:ilvl w:val="0"/>
                <w:numId w:val="5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239252" w14:textId="77777777" w:rsidR="00056A39" w:rsidRDefault="00056A3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B11D72" w14:textId="77777777" w:rsidR="00056A39" w:rsidRDefault="00056A39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C36718" w14:textId="77777777" w:rsidR="00056A39" w:rsidRDefault="00056A39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7556E4E6" w14:textId="77777777" w:rsidR="00056A39" w:rsidRDefault="00056A39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983BF3" w14:textId="77777777" w:rsidR="00056A39" w:rsidRDefault="00056A3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68409E6F" w14:textId="77777777" w:rsidR="00056A39" w:rsidRDefault="00056A3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6 - 8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0AFB44" w14:textId="77777777" w:rsidR="00056A39" w:rsidRDefault="00056A39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562B9B" w14:textId="77777777" w:rsidR="00056A39" w:rsidRDefault="00056A3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D3B338" w14:textId="77777777" w:rsidR="00056A39" w:rsidRDefault="00056A39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8F6A58" w14:textId="77777777" w:rsidR="00056A39" w:rsidRDefault="00056A39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56A39" w14:paraId="7502775B" w14:textId="77777777">
        <w:tblPrEx>
          <w:tblCellMar>
            <w:left w:w="0" w:type="dxa"/>
            <w:right w:w="0" w:type="dxa"/>
          </w:tblCellMar>
        </w:tblPrEx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E3BB8C" w14:textId="77777777" w:rsidR="00056A39" w:rsidRDefault="00056A39" w:rsidP="00056A39">
            <w:pPr>
              <w:numPr>
                <w:ilvl w:val="0"/>
                <w:numId w:val="5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9EB217" w14:textId="77777777" w:rsidR="00056A39" w:rsidRDefault="00056A3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22FA17" w14:textId="77777777" w:rsidR="00056A39" w:rsidRDefault="00056A39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E1271D" w14:textId="77777777" w:rsidR="00056A39" w:rsidRDefault="00056A39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11A64673" w14:textId="77777777" w:rsidR="00056A39" w:rsidRDefault="00056A39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A2, Post 17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E9651F" w14:textId="77777777" w:rsidR="00056A39" w:rsidRDefault="00056A3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41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D92AB5" w14:textId="77777777" w:rsidR="00056A39" w:rsidRDefault="00056A39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48306E" w14:textId="77777777" w:rsidR="00056A39" w:rsidRDefault="00056A3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76BB28" w14:textId="77777777" w:rsidR="00056A39" w:rsidRDefault="00056A39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F6ED83" w14:textId="77777777" w:rsidR="00056A39" w:rsidRDefault="00056A39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7AA9C3CF" w14:textId="77777777" w:rsidR="00056A39" w:rsidRDefault="00056A39">
      <w:pPr>
        <w:spacing w:before="40" w:line="192" w:lineRule="auto"/>
        <w:ind w:right="57"/>
        <w:rPr>
          <w:sz w:val="20"/>
          <w:lang w:val="ro-RO"/>
        </w:rPr>
      </w:pPr>
    </w:p>
    <w:p w14:paraId="766026BD" w14:textId="77777777" w:rsidR="00056A39" w:rsidRDefault="00056A39" w:rsidP="00C87A96">
      <w:pPr>
        <w:pStyle w:val="Heading1"/>
        <w:spacing w:line="360" w:lineRule="auto"/>
      </w:pPr>
      <w:r>
        <w:lastRenderedPageBreak/>
        <w:t>LINIA 301 J</w:t>
      </w:r>
    </w:p>
    <w:p w14:paraId="61BB19F8" w14:textId="77777777" w:rsidR="00056A39" w:rsidRDefault="00056A39" w:rsidP="00294919">
      <w:pPr>
        <w:pStyle w:val="Heading1"/>
        <w:spacing w:line="360" w:lineRule="auto"/>
        <w:rPr>
          <w:b w:val="0"/>
          <w:bCs w:val="0"/>
          <w:sz w:val="8"/>
        </w:rPr>
      </w:pPr>
      <w:r>
        <w:t>BUCUREŞTI TRIAJ GRUPA D - CHITILA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4"/>
        <w:gridCol w:w="2204"/>
        <w:gridCol w:w="870"/>
        <w:gridCol w:w="754"/>
        <w:gridCol w:w="870"/>
        <w:gridCol w:w="754"/>
        <w:gridCol w:w="2493"/>
      </w:tblGrid>
      <w:tr w:rsidR="00056A39" w14:paraId="00E0D467" w14:textId="77777777">
        <w:trPr>
          <w:cantSplit/>
          <w:trHeight w:val="60"/>
          <w:jc w:val="center"/>
        </w:trPr>
        <w:tc>
          <w:tcPr>
            <w:tcW w:w="62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E01BEE" w14:textId="77777777" w:rsidR="00056A39" w:rsidRDefault="00056A39" w:rsidP="00056A39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9C5552" w14:textId="77777777" w:rsidR="00056A39" w:rsidRDefault="00056A3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821F28" w14:textId="77777777" w:rsidR="00056A39" w:rsidRDefault="00056A3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lang w:val="ro-RO"/>
              </w:rPr>
            </w:pPr>
          </w:p>
        </w:tc>
        <w:tc>
          <w:tcPr>
            <w:tcW w:w="21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F1F875" w14:textId="77777777" w:rsidR="00056A39" w:rsidRDefault="00056A39">
            <w:pPr>
              <w:spacing w:before="40" w:after="40" w:line="281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București Triaj Grupa D 2 Cap Giulești</w:t>
            </w: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D55973" w14:textId="77777777" w:rsidR="00056A39" w:rsidRPr="007C4752" w:rsidRDefault="00056A3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7C4752">
              <w:rPr>
                <w:b/>
                <w:bCs/>
                <w:sz w:val="20"/>
                <w:szCs w:val="20"/>
                <w:lang w:val="ro-RO"/>
              </w:rPr>
              <w:t>linia 8</w:t>
            </w:r>
          </w:p>
        </w:tc>
        <w:tc>
          <w:tcPr>
            <w:tcW w:w="7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D56C6A" w14:textId="77777777" w:rsidR="00056A39" w:rsidRPr="007C4752" w:rsidRDefault="00056A3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7C475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ACFDF7" w14:textId="77777777" w:rsidR="00056A39" w:rsidRDefault="00056A3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97D675" w14:textId="77777777" w:rsidR="00056A39" w:rsidRDefault="00056A3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lang w:val="ro-RO"/>
              </w:rPr>
            </w:pPr>
          </w:p>
        </w:tc>
        <w:tc>
          <w:tcPr>
            <w:tcW w:w="24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0B055E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100 ml de la călcâi sch. 9 Post Giulești spre Post 23.</w:t>
            </w:r>
          </w:p>
          <w:p w14:paraId="75D9D032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pe teren. </w:t>
            </w:r>
          </w:p>
          <w:p w14:paraId="40150154" w14:textId="77777777" w:rsidR="00056A39" w:rsidRDefault="00056A3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Post 23 cu palete galbene cu diagonală.</w:t>
            </w:r>
          </w:p>
        </w:tc>
      </w:tr>
    </w:tbl>
    <w:p w14:paraId="4C412193" w14:textId="77777777" w:rsidR="00056A39" w:rsidRDefault="00056A39">
      <w:pPr>
        <w:spacing w:before="40" w:after="40" w:line="192" w:lineRule="auto"/>
        <w:ind w:right="57"/>
        <w:rPr>
          <w:sz w:val="20"/>
          <w:lang w:val="ro-RO"/>
        </w:rPr>
      </w:pPr>
    </w:p>
    <w:p w14:paraId="56EC04A7" w14:textId="77777777" w:rsidR="00056A39" w:rsidRDefault="00056A39" w:rsidP="00A04CFB">
      <w:pPr>
        <w:pStyle w:val="Heading1"/>
        <w:spacing w:line="360" w:lineRule="auto"/>
      </w:pPr>
      <w:r>
        <w:t>LINIA 301 K</w:t>
      </w:r>
    </w:p>
    <w:p w14:paraId="377B6E0F" w14:textId="77777777" w:rsidR="00056A39" w:rsidRDefault="00056A39" w:rsidP="009F157E">
      <w:pPr>
        <w:pStyle w:val="Heading1"/>
        <w:spacing w:line="360" w:lineRule="auto"/>
        <w:rPr>
          <w:b w:val="0"/>
          <w:bCs w:val="0"/>
          <w:sz w:val="8"/>
        </w:rPr>
      </w:pPr>
      <w:r>
        <w:t>BUCUREŞTI TRIAJ - MOGOŞOAIA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5"/>
        <w:gridCol w:w="2202"/>
        <w:gridCol w:w="870"/>
        <w:gridCol w:w="755"/>
        <w:gridCol w:w="870"/>
        <w:gridCol w:w="755"/>
        <w:gridCol w:w="2491"/>
      </w:tblGrid>
      <w:tr w:rsidR="00056A39" w14:paraId="7D1AA967" w14:textId="77777777">
        <w:trPr>
          <w:cantSplit/>
          <w:trHeight w:val="789"/>
          <w:jc w:val="center"/>
        </w:trPr>
        <w:tc>
          <w:tcPr>
            <w:tcW w:w="62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3A04CD" w14:textId="77777777" w:rsidR="00056A39" w:rsidRDefault="00056A39" w:rsidP="00056A39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D6EDA8" w14:textId="77777777" w:rsidR="00056A39" w:rsidRDefault="00056A3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684748" w14:textId="77777777" w:rsidR="00056A39" w:rsidRDefault="00056A3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lang w:val="ro-RO"/>
              </w:rPr>
            </w:pPr>
          </w:p>
        </w:tc>
        <w:tc>
          <w:tcPr>
            <w:tcW w:w="21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837BBB" w14:textId="77777777" w:rsidR="00056A39" w:rsidRDefault="00056A39">
            <w:pPr>
              <w:spacing w:before="40" w:after="40" w:line="281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Mogoșoaia Cap Y</w:t>
            </w: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2EA853" w14:textId="77777777" w:rsidR="00056A39" w:rsidRDefault="00056A3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22 în abatere</w:t>
            </w:r>
          </w:p>
        </w:tc>
        <w:tc>
          <w:tcPr>
            <w:tcW w:w="7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FC4781" w14:textId="77777777" w:rsidR="00056A39" w:rsidRPr="00DC00E9" w:rsidRDefault="00056A3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40"/>
                <w:szCs w:val="40"/>
                <w:lang w:val="ro-RO"/>
              </w:rPr>
            </w:pPr>
            <w:r w:rsidRPr="00DC00E9">
              <w:rPr>
                <w:b/>
                <w:bCs/>
                <w:sz w:val="40"/>
                <w:szCs w:val="40"/>
                <w:lang w:val="ro-RO"/>
              </w:rPr>
              <w:t>5</w:t>
            </w: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4FE10E" w14:textId="77777777" w:rsidR="00056A39" w:rsidRDefault="00056A3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798A9B" w14:textId="77777777" w:rsidR="00056A39" w:rsidRDefault="00056A3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24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C7692E" w14:textId="77777777" w:rsidR="00056A39" w:rsidRDefault="00056A3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02E1CE42" w14:textId="77777777" w:rsidR="00056A39" w:rsidRDefault="00056A39">
      <w:pPr>
        <w:spacing w:before="40" w:after="40" w:line="192" w:lineRule="auto"/>
        <w:ind w:right="57"/>
        <w:rPr>
          <w:sz w:val="20"/>
          <w:lang w:val="ro-RO"/>
        </w:rPr>
      </w:pPr>
    </w:p>
    <w:p w14:paraId="13450D57" w14:textId="77777777" w:rsidR="00056A39" w:rsidRDefault="00056A39" w:rsidP="00956F37">
      <w:pPr>
        <w:pStyle w:val="Heading1"/>
        <w:spacing w:line="360" w:lineRule="auto"/>
      </w:pPr>
      <w:r>
        <w:t>LINIA 301 N</w:t>
      </w:r>
    </w:p>
    <w:p w14:paraId="5B1D76C1" w14:textId="77777777" w:rsidR="00056A39" w:rsidRDefault="00056A39" w:rsidP="004F46F4">
      <w:pPr>
        <w:pStyle w:val="Heading1"/>
        <w:spacing w:line="360" w:lineRule="auto"/>
        <w:rPr>
          <w:b w:val="0"/>
          <w:bCs w:val="0"/>
          <w:sz w:val="8"/>
        </w:rPr>
      </w:pPr>
      <w:r>
        <w:t>BUCUREŞTI NORD - CHITILA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61"/>
        <w:gridCol w:w="2197"/>
        <w:gridCol w:w="870"/>
        <w:gridCol w:w="754"/>
        <w:gridCol w:w="870"/>
        <w:gridCol w:w="754"/>
        <w:gridCol w:w="2492"/>
      </w:tblGrid>
      <w:tr w:rsidR="00056A39" w14:paraId="6352D63B" w14:textId="77777777">
        <w:trPr>
          <w:cantSplit/>
          <w:trHeight w:val="1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61B424" w14:textId="77777777" w:rsidR="00056A39" w:rsidRDefault="00056A39" w:rsidP="00056A39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487D62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FEC3D7" w14:textId="77777777" w:rsidR="00056A39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ABBB2A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7D38239B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BAD9FB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4968F2" w14:textId="77777777" w:rsidR="00056A39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4BE201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2A3541" w14:textId="77777777" w:rsidR="00056A39" w:rsidRPr="0022092F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49BFDF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56A39" w14:paraId="408AE518" w14:textId="77777777">
        <w:trPr>
          <w:cantSplit/>
          <w:trHeight w:val="1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F177F6" w14:textId="77777777" w:rsidR="00056A39" w:rsidRDefault="00056A39" w:rsidP="00056A39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941319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AD944D" w14:textId="77777777" w:rsidR="00056A39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1F2F4E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6D669B4D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60BC41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22D703" w14:textId="77777777" w:rsidR="00056A39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9F8047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091D19" w14:textId="77777777" w:rsidR="00056A39" w:rsidRPr="0022092F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AE4B48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56A39" w14:paraId="0D7AADE5" w14:textId="77777777">
        <w:trPr>
          <w:cantSplit/>
          <w:trHeight w:val="1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839EB0" w14:textId="77777777" w:rsidR="00056A39" w:rsidRDefault="00056A39" w:rsidP="00056A39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6B9F06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C0A843" w14:textId="77777777" w:rsidR="00056A39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03C837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1024B077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927E79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0ADF79" w14:textId="77777777" w:rsidR="00056A39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2BCD91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7A1EBF" w14:textId="77777777" w:rsidR="00056A39" w:rsidRPr="0022092F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FA74E0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E62C05E" w14:textId="77777777" w:rsidR="00056A39" w:rsidRPr="00474FB0" w:rsidRDefault="00056A3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11 şi </w:t>
            </w:r>
            <w:r>
              <w:rPr>
                <w:b/>
                <w:bCs/>
                <w:i/>
                <w:iCs/>
                <w:sz w:val="20"/>
                <w:lang w:val="en-US"/>
              </w:rPr>
              <w:t>12.</w:t>
            </w:r>
          </w:p>
        </w:tc>
      </w:tr>
      <w:tr w:rsidR="00056A39" w14:paraId="32A68312" w14:textId="77777777">
        <w:trPr>
          <w:cantSplit/>
          <w:trHeight w:val="8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6DD234" w14:textId="77777777" w:rsidR="00056A39" w:rsidRDefault="00056A39" w:rsidP="00056A39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25EE95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3E8DDE" w14:textId="77777777" w:rsidR="00056A39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D538EA" w14:textId="77777777" w:rsidR="00056A39" w:rsidRDefault="00056A39">
            <w:pPr>
              <w:spacing w:before="2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60F55CD9" w14:textId="77777777" w:rsidR="00056A39" w:rsidRDefault="00056A39">
            <w:pPr>
              <w:spacing w:before="2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grupa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F7D204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40AD7C" w14:textId="77777777" w:rsidR="00056A39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4C3335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5544D6" w14:textId="77777777" w:rsidR="00056A39" w:rsidRPr="0022092F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3E6B48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56A39" w14:paraId="4FF16660" w14:textId="77777777">
        <w:trPr>
          <w:cantSplit/>
          <w:trHeight w:val="8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FF222E" w14:textId="77777777" w:rsidR="00056A39" w:rsidRDefault="00056A39" w:rsidP="00056A39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CF13FB" w14:textId="77777777" w:rsidR="00056A39" w:rsidRDefault="00056A39" w:rsidP="000E39C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3E52C8" w14:textId="77777777" w:rsidR="00056A39" w:rsidRDefault="00056A39" w:rsidP="000E39C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FAB140" w14:textId="77777777" w:rsidR="00056A39" w:rsidRDefault="00056A39" w:rsidP="000E39C8">
            <w:pPr>
              <w:spacing w:before="2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E4222D">
              <w:rPr>
                <w:b/>
                <w:bCs/>
                <w:sz w:val="20"/>
                <w:lang w:val="ro-RO"/>
              </w:rPr>
              <w:t>St. Bucureşti Nord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  <w:r w:rsidRPr="00E4222D"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6EC1FD" w14:textId="77777777" w:rsidR="00056A39" w:rsidRPr="00E4222D" w:rsidRDefault="00056A39" w:rsidP="000E39C8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E4222D">
              <w:rPr>
                <w:b/>
                <w:bCs/>
                <w:sz w:val="20"/>
                <w:lang w:val="ro-RO"/>
              </w:rPr>
              <w:t xml:space="preserve">între TDJ </w:t>
            </w:r>
          </w:p>
          <w:p w14:paraId="2614C34E" w14:textId="77777777" w:rsidR="00056A39" w:rsidRPr="00E4222D" w:rsidRDefault="00056A39" w:rsidP="000E39C8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E4222D">
              <w:rPr>
                <w:b/>
                <w:bCs/>
                <w:sz w:val="20"/>
                <w:lang w:val="ro-RO"/>
              </w:rPr>
              <w:t xml:space="preserve">36 / 38 și </w:t>
            </w:r>
          </w:p>
          <w:p w14:paraId="05954A40" w14:textId="77777777" w:rsidR="00056A39" w:rsidRPr="00E4222D" w:rsidRDefault="00056A39" w:rsidP="000E39C8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E4222D">
              <w:rPr>
                <w:b/>
                <w:bCs/>
                <w:sz w:val="20"/>
                <w:lang w:val="ro-RO"/>
              </w:rPr>
              <w:t xml:space="preserve">TDJ </w:t>
            </w:r>
          </w:p>
          <w:p w14:paraId="4B4E3498" w14:textId="77777777" w:rsidR="00056A39" w:rsidRDefault="00056A39" w:rsidP="000E39C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E4222D">
              <w:rPr>
                <w:b/>
                <w:bCs/>
                <w:sz w:val="20"/>
                <w:lang w:val="ro-RO"/>
              </w:rPr>
              <w:t>46 / 49</w:t>
            </w:r>
            <w:r w:rsidRPr="00E4222D">
              <w:rPr>
                <w:b/>
                <w:bCs/>
                <w:sz w:val="20"/>
                <w:lang w:val="ro-RO"/>
              </w:rPr>
              <w:tab/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447FAB" w14:textId="77777777" w:rsidR="00056A39" w:rsidRDefault="00056A39" w:rsidP="000E39C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E26B6E" w14:textId="77777777" w:rsidR="00056A39" w:rsidRDefault="00056A39" w:rsidP="000E39C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405086" w14:textId="77777777" w:rsidR="00056A39" w:rsidRPr="0022092F" w:rsidRDefault="00056A39" w:rsidP="000E39C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5DFE4C" w14:textId="77777777" w:rsidR="00056A39" w:rsidRDefault="00056A39" w:rsidP="000E39C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E4222D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56A39" w14:paraId="6BB2A99F" w14:textId="77777777">
        <w:trPr>
          <w:cantSplit/>
          <w:trHeight w:val="8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F156A0" w14:textId="77777777" w:rsidR="00056A39" w:rsidRDefault="00056A39" w:rsidP="00056A39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952B98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B6163F" w14:textId="77777777" w:rsidR="00056A39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805948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7AEE1CA8" w14:textId="77777777" w:rsidR="00056A39" w:rsidRDefault="00056A39">
            <w:pPr>
              <w:spacing w:before="2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CE62D4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TDJ </w:t>
            </w:r>
          </w:p>
          <w:p w14:paraId="57B213FD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56 / 57 și </w:t>
            </w:r>
          </w:p>
          <w:p w14:paraId="65B5BADB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5 B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CE5D9F" w14:textId="77777777" w:rsidR="00056A39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EA4C1F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76ECF2" w14:textId="77777777" w:rsidR="00056A39" w:rsidRPr="0022092F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6CD5C9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pe teren </w:t>
            </w:r>
          </w:p>
          <w:p w14:paraId="0C5239A5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Cap București Nord </w:t>
            </w:r>
          </w:p>
          <w:p w14:paraId="497A1634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paletă cu diagonală.</w:t>
            </w:r>
          </w:p>
        </w:tc>
      </w:tr>
      <w:tr w:rsidR="00056A39" w14:paraId="75878F1E" w14:textId="77777777">
        <w:trPr>
          <w:cantSplit/>
          <w:trHeight w:val="8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2225B5" w14:textId="77777777" w:rsidR="00056A39" w:rsidRDefault="00056A39" w:rsidP="00056A39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0D6EC9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2+950</w:t>
            </w:r>
          </w:p>
          <w:p w14:paraId="136013A7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3+200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DEA03E" w14:textId="77777777" w:rsidR="00056A39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B65BAA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Nord -</w:t>
            </w:r>
          </w:p>
          <w:p w14:paraId="08E76D3E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Chitila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5686E4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81A87A" w14:textId="77777777" w:rsidR="00056A39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292D62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BED302" w14:textId="77777777" w:rsidR="00056A39" w:rsidRPr="0022092F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B1B55E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56A39" w14:paraId="126A59ED" w14:textId="77777777">
        <w:trPr>
          <w:cantSplit/>
          <w:trHeight w:val="15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8A6609" w14:textId="77777777" w:rsidR="00056A39" w:rsidRDefault="00056A39" w:rsidP="00056A39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795617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E87CB6" w14:textId="77777777" w:rsidR="00056A39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05091E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Nord -</w:t>
            </w:r>
          </w:p>
          <w:p w14:paraId="7B3B83CF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H.M. Pajura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3C9A14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70EFD119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2T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359223" w14:textId="77777777" w:rsidR="00056A39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340B7B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A91B18" w14:textId="77777777" w:rsidR="00056A39" w:rsidRPr="0022092F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811E0B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150888FB" w14:textId="77777777" w:rsidR="00056A39" w:rsidRDefault="00056A39">
      <w:pPr>
        <w:spacing w:before="40" w:after="40" w:line="192" w:lineRule="auto"/>
        <w:ind w:right="57"/>
        <w:rPr>
          <w:sz w:val="20"/>
          <w:lang w:val="ro-RO"/>
        </w:rPr>
      </w:pPr>
    </w:p>
    <w:p w14:paraId="08C3ECFA" w14:textId="77777777" w:rsidR="00056A39" w:rsidRDefault="00056A39" w:rsidP="007F72A5">
      <w:pPr>
        <w:pStyle w:val="Heading1"/>
        <w:spacing w:line="360" w:lineRule="auto"/>
      </w:pPr>
      <w:r>
        <w:t>LINIA 301 O</w:t>
      </w:r>
    </w:p>
    <w:p w14:paraId="5F66F2CF" w14:textId="77777777" w:rsidR="00056A39" w:rsidRDefault="00056A39" w:rsidP="00906CE3">
      <w:pPr>
        <w:pStyle w:val="Heading1"/>
        <w:spacing w:line="360" w:lineRule="auto"/>
        <w:rPr>
          <w:b w:val="0"/>
          <w:bCs w:val="0"/>
          <w:sz w:val="8"/>
        </w:rPr>
      </w:pPr>
      <w:r>
        <w:t>BUCUREŞTI NORD GR. B - BUCUREŞTI TRIAJ POST 9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056A39" w14:paraId="468438FC" w14:textId="77777777">
        <w:trPr>
          <w:cantSplit/>
          <w:trHeight w:val="11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7DCDB0" w14:textId="77777777" w:rsidR="00056A39" w:rsidRDefault="00056A39" w:rsidP="00056A39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488E49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876CF3" w14:textId="77777777" w:rsidR="00056A39" w:rsidRPr="00F1029A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6B6571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Basarab</w:t>
            </w:r>
          </w:p>
          <w:p w14:paraId="4F1F7E9C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D, linia 7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49095B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F8A400" w14:textId="77777777" w:rsidR="00056A39" w:rsidRPr="00F1029A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1029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B879D3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268E17" w14:textId="77777777" w:rsidR="00056A39" w:rsidRPr="00F1029A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25B457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56A39" w14:paraId="53A8EE98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8AEB0B" w14:textId="77777777" w:rsidR="00056A39" w:rsidRDefault="00056A39" w:rsidP="00056A39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67FA7C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0139B1" w14:textId="77777777" w:rsidR="00056A39" w:rsidRPr="00F1029A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0F228D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Basarab</w:t>
            </w:r>
          </w:p>
          <w:p w14:paraId="36AD609A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5FC492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04D999" w14:textId="77777777" w:rsidR="00056A39" w:rsidRPr="00F1029A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1029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1CA424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D1BF96" w14:textId="77777777" w:rsidR="00056A39" w:rsidRPr="00F1029A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AFB469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56A39" w14:paraId="3FE1FD64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D61DE1" w14:textId="77777777" w:rsidR="00056A39" w:rsidRDefault="00056A39" w:rsidP="00056A39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45005A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2B5EB3" w14:textId="77777777" w:rsidR="00056A39" w:rsidRPr="00F1029A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DCE958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Basarab</w:t>
            </w:r>
          </w:p>
          <w:p w14:paraId="50F0B986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0A1A61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</w:t>
            </w:r>
          </w:p>
          <w:p w14:paraId="24A2C6C5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B02AA4" w14:textId="77777777" w:rsidR="00056A39" w:rsidRPr="00F1029A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609C75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5F2E43" w14:textId="77777777" w:rsidR="00056A39" w:rsidRPr="00F1029A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7EA08D" w14:textId="77777777" w:rsidR="00056A39" w:rsidRDefault="00056A39" w:rsidP="005A5BB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56A39" w14:paraId="1D958568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C2B9B2" w14:textId="77777777" w:rsidR="00056A39" w:rsidRDefault="00056A39" w:rsidP="00056A39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5ACFBC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E0329E" w14:textId="77777777" w:rsidR="00056A39" w:rsidRPr="00F1029A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02B0A3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Basarab</w:t>
            </w:r>
          </w:p>
          <w:p w14:paraId="043F43DF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1B6FA6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5996D82B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EFD18D" w14:textId="77777777" w:rsidR="00056A39" w:rsidRPr="00F1029A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46BF3A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22E5F8" w14:textId="77777777" w:rsidR="00056A39" w:rsidRPr="00F1029A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DD2306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56A39" w14:paraId="1EEE7B3F" w14:textId="77777777">
        <w:trPr>
          <w:cantSplit/>
          <w:trHeight w:val="12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2BB3BC" w14:textId="77777777" w:rsidR="00056A39" w:rsidRDefault="00056A39" w:rsidP="00056A39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9AFBAE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B60784" w14:textId="77777777" w:rsidR="00056A39" w:rsidRPr="00F1029A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4B53D4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Basarab</w:t>
            </w:r>
          </w:p>
          <w:p w14:paraId="01DBD60B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AF184B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7D43ED35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EFF3AE" w14:textId="77777777" w:rsidR="00056A39" w:rsidRPr="00F1029A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1029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642390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B544D8" w14:textId="77777777" w:rsidR="00056A39" w:rsidRPr="00F1029A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1F0422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56A39" w14:paraId="49A4AB20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FAF322" w14:textId="77777777" w:rsidR="00056A39" w:rsidRDefault="00056A39" w:rsidP="00056A39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4E319F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D28B89" w14:textId="77777777" w:rsidR="00056A39" w:rsidRPr="00F1029A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3FDA65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Basarab</w:t>
            </w:r>
          </w:p>
          <w:p w14:paraId="71A9FD13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10D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5EBE6F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4ABC7DF8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395E2C" w14:textId="77777777" w:rsidR="00056A39" w:rsidRPr="00F1029A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1029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DE97F8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790B11" w14:textId="77777777" w:rsidR="00056A39" w:rsidRPr="00F1029A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AA5C52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56A39" w14:paraId="3454E730" w14:textId="77777777">
        <w:trPr>
          <w:cantSplit/>
          <w:trHeight w:val="25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45D5B2" w14:textId="77777777" w:rsidR="00056A39" w:rsidRDefault="00056A39" w:rsidP="00056A39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23FD29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B3CC28" w14:textId="77777777" w:rsidR="00056A39" w:rsidRPr="00F1029A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AC188F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Basarab</w:t>
            </w:r>
          </w:p>
          <w:p w14:paraId="2F3713DF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021765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3E485F2C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32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7800F5" w14:textId="77777777" w:rsidR="00056A39" w:rsidRPr="00F1029A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1029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C9BF60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BF8FD4" w14:textId="77777777" w:rsidR="00056A39" w:rsidRPr="00F1029A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FD9C92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C6C5DBE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Acces la linia 11 D.</w:t>
            </w:r>
          </w:p>
        </w:tc>
      </w:tr>
      <w:tr w:rsidR="00056A39" w14:paraId="311F22FA" w14:textId="77777777">
        <w:trPr>
          <w:cantSplit/>
          <w:trHeight w:val="25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35F9E0" w14:textId="77777777" w:rsidR="00056A39" w:rsidRDefault="00056A39" w:rsidP="00056A39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BFCD43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323060" w14:textId="77777777" w:rsidR="00056A39" w:rsidRPr="00F1029A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768CB9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Basarab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015161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069BA440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90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F8CC98" w14:textId="77777777" w:rsidR="00056A39" w:rsidRPr="00F1029A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CDB68A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E0A560" w14:textId="77777777" w:rsidR="00056A39" w:rsidRPr="00F1029A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351429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8536340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2137FEB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1A, 2A și 1D.</w:t>
            </w:r>
          </w:p>
        </w:tc>
      </w:tr>
      <w:tr w:rsidR="00056A39" w14:paraId="329E383E" w14:textId="77777777">
        <w:trPr>
          <w:cantSplit/>
          <w:trHeight w:val="25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8DAB09" w14:textId="77777777" w:rsidR="00056A39" w:rsidRDefault="00056A39" w:rsidP="00056A39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E7466B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856205" w14:textId="77777777" w:rsidR="00056A39" w:rsidRPr="00F1029A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0E29EB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Basarab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6AD683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porți-unea cuprin-</w:t>
            </w:r>
          </w:p>
          <w:p w14:paraId="65B45DFE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să între sch. 106 și TDJ </w:t>
            </w:r>
          </w:p>
          <w:p w14:paraId="5386C385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86 / 88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07B4E2" w14:textId="77777777" w:rsidR="00056A39" w:rsidRPr="00F1029A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B32DB2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ECFF94" w14:textId="77777777" w:rsidR="00056A39" w:rsidRPr="00F1029A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15722F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6CA4F5E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de la linia 2D la liniile 11D </w:t>
            </w:r>
          </w:p>
          <w:p w14:paraId="3A538EE8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și 2 Centură st. București Basarab.</w:t>
            </w:r>
          </w:p>
        </w:tc>
      </w:tr>
    </w:tbl>
    <w:p w14:paraId="7AE073D1" w14:textId="77777777" w:rsidR="00056A39" w:rsidRDefault="00056A39">
      <w:pPr>
        <w:spacing w:before="40" w:after="40" w:line="192" w:lineRule="auto"/>
        <w:ind w:right="57"/>
        <w:rPr>
          <w:sz w:val="20"/>
          <w:lang w:val="ro-RO"/>
        </w:rPr>
      </w:pPr>
    </w:p>
    <w:p w14:paraId="23F7D01C" w14:textId="77777777" w:rsidR="00056A39" w:rsidRDefault="00056A39" w:rsidP="003260D9">
      <w:pPr>
        <w:pStyle w:val="Heading1"/>
        <w:spacing w:line="360" w:lineRule="auto"/>
      </w:pPr>
      <w:r>
        <w:t>LINIA 301 P</w:t>
      </w:r>
    </w:p>
    <w:p w14:paraId="74F78215" w14:textId="77777777" w:rsidR="00056A39" w:rsidRDefault="00056A39" w:rsidP="0037613D">
      <w:pPr>
        <w:pStyle w:val="Heading1"/>
        <w:spacing w:line="360" w:lineRule="auto"/>
        <w:rPr>
          <w:b w:val="0"/>
          <w:bCs w:val="0"/>
          <w:sz w:val="8"/>
        </w:rPr>
      </w:pPr>
      <w:r>
        <w:t xml:space="preserve">BUCUREŞTI NORD - BUCUREŞTI GRIVIŢA - BUCUREŞTI BĂNEASA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056A39" w14:paraId="7D58D860" w14:textId="77777777">
        <w:trPr>
          <w:cantSplit/>
          <w:trHeight w:val="1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465D82" w14:textId="77777777" w:rsidR="00056A39" w:rsidRDefault="00056A39" w:rsidP="00056A39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7E240F" w14:textId="77777777" w:rsidR="00056A39" w:rsidRDefault="00056A39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3A3980" w14:textId="77777777" w:rsidR="00056A39" w:rsidRPr="001B37B8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BCCC7A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6FFD2A27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46FF18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B52F55" w14:textId="77777777" w:rsidR="00056A39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E5B423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3C578B" w14:textId="77777777" w:rsidR="00056A39" w:rsidRPr="001B37B8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F72525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56A39" w14:paraId="341E8B7C" w14:textId="77777777">
        <w:trPr>
          <w:cantSplit/>
          <w:trHeight w:val="1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71D635" w14:textId="77777777" w:rsidR="00056A39" w:rsidRDefault="00056A39" w:rsidP="00056A39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33887F" w14:textId="77777777" w:rsidR="00056A39" w:rsidRDefault="00056A39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08306E" w14:textId="77777777" w:rsidR="00056A39" w:rsidRPr="001B37B8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369997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04AF2773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892857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DD68F8" w14:textId="77777777" w:rsidR="00056A39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10EA5B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FB6D11" w14:textId="77777777" w:rsidR="00056A39" w:rsidRPr="001B37B8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93EE02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56A39" w14:paraId="5139BAF8" w14:textId="77777777">
        <w:trPr>
          <w:cantSplit/>
          <w:trHeight w:val="1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D9D5D6" w14:textId="77777777" w:rsidR="00056A39" w:rsidRDefault="00056A39" w:rsidP="00056A39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ED38A6" w14:textId="77777777" w:rsidR="00056A39" w:rsidRDefault="00056A39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A32434" w14:textId="77777777" w:rsidR="00056A39" w:rsidRPr="001B37B8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B0A7F3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27CC93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DFFF30" w14:textId="77777777" w:rsidR="00056A39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4DC1D5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11E9B6" w14:textId="77777777" w:rsidR="00056A39" w:rsidRPr="001B37B8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3FC315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F2BDFE8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11 şi 12.</w:t>
            </w:r>
          </w:p>
        </w:tc>
      </w:tr>
      <w:tr w:rsidR="00056A39" w:rsidRPr="00A8307A" w14:paraId="71D95049" w14:textId="77777777">
        <w:trPr>
          <w:cantSplit/>
          <w:trHeight w:val="1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C6A751" w14:textId="77777777" w:rsidR="00056A39" w:rsidRPr="00A75A00" w:rsidRDefault="00056A39" w:rsidP="00056A39">
            <w:pPr>
              <w:numPr>
                <w:ilvl w:val="0"/>
                <w:numId w:val="24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0DA57F" w14:textId="77777777" w:rsidR="00056A39" w:rsidRPr="00A8307A" w:rsidRDefault="00056A39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92AF29" w14:textId="77777777" w:rsidR="00056A39" w:rsidRPr="00A8307A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569050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Fir III București Nord - </w:t>
            </w:r>
          </w:p>
          <w:p w14:paraId="55EB0D6D" w14:textId="77777777" w:rsidR="00056A39" w:rsidRPr="00A8307A" w:rsidRDefault="00056A3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Grivița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6EE990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între semnal X3G și Y3G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03006B" w14:textId="77777777" w:rsidR="00056A39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33F12C" w14:textId="77777777" w:rsidR="00056A39" w:rsidRPr="00A8307A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B7F8D5" w14:textId="77777777" w:rsidR="00056A39" w:rsidRPr="00A8307A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D1C0AD" w14:textId="77777777" w:rsidR="00056A39" w:rsidRPr="00A8307A" w:rsidRDefault="00056A3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56A39" w14:paraId="63B893C2" w14:textId="77777777">
        <w:trPr>
          <w:cantSplit/>
          <w:trHeight w:val="1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E9FD80" w14:textId="77777777" w:rsidR="00056A39" w:rsidRDefault="00056A39" w:rsidP="00056A39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AEF072" w14:textId="77777777" w:rsidR="00056A39" w:rsidRDefault="00056A39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4AE9D4" w14:textId="77777777" w:rsidR="00056A39" w:rsidRPr="001B37B8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F94E7E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Nord -</w:t>
            </w:r>
          </w:p>
          <w:p w14:paraId="6C4527DD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Griviţa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173F4C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1G, 6G și linia cuprin-să între sch. </w:t>
            </w:r>
          </w:p>
          <w:p w14:paraId="7AE423BE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1G - 6G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3C27C3" w14:textId="77777777" w:rsidR="00056A39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CE2182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E83E83" w14:textId="77777777" w:rsidR="00056A39" w:rsidRPr="001B37B8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B2E99A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56A39" w14:paraId="12F80202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095903" w14:textId="77777777" w:rsidR="00056A39" w:rsidRDefault="00056A39" w:rsidP="00056A39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A89244" w14:textId="77777777" w:rsidR="00056A39" w:rsidRDefault="00056A39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00342A" w14:textId="77777777" w:rsidR="00056A39" w:rsidRPr="001B37B8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DDF3AB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35D9BABE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DDD9C5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65F85718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 G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322FBB" w14:textId="77777777" w:rsidR="00056A39" w:rsidRPr="001B37B8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5DBDA6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41634C" w14:textId="77777777" w:rsidR="00056A39" w:rsidRPr="001B37B8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8B2ADC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4AT - 7AT.</w:t>
            </w:r>
          </w:p>
        </w:tc>
      </w:tr>
      <w:tr w:rsidR="00056A39" w14:paraId="68BF3319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71B029" w14:textId="77777777" w:rsidR="00056A39" w:rsidRDefault="00056A39" w:rsidP="00056A39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7FFFE4" w14:textId="77777777" w:rsidR="00056A39" w:rsidRDefault="00056A39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88B65A" w14:textId="77777777" w:rsidR="00056A39" w:rsidRPr="001B37B8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C88371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066783B6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3481C2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1562C280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 AT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CC65DF" w14:textId="77777777" w:rsidR="00056A39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6CC66C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04EFBA" w14:textId="77777777" w:rsidR="00056A39" w:rsidRPr="001B37B8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6DB23F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F5C0881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1AT - 6AT.</w:t>
            </w:r>
          </w:p>
        </w:tc>
      </w:tr>
      <w:tr w:rsidR="00056A39" w14:paraId="542B3375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18380D" w14:textId="77777777" w:rsidR="00056A39" w:rsidRDefault="00056A39" w:rsidP="00056A39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2B08C3" w14:textId="77777777" w:rsidR="00056A39" w:rsidRDefault="00056A39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FC09F7" w14:textId="77777777" w:rsidR="00056A39" w:rsidRPr="001B37B8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171C80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7CAD372F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2AFA5E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</w:t>
            </w:r>
          </w:p>
          <w:p w14:paraId="37D39807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 AT / 18 AT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7C2101" w14:textId="77777777" w:rsidR="00056A39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0B02BF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753BFE" w14:textId="77777777" w:rsidR="00056A39" w:rsidRPr="001B37B8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8B5A9C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61FFC9F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1AT - 3AT, Cap Y.</w:t>
            </w:r>
          </w:p>
        </w:tc>
      </w:tr>
      <w:tr w:rsidR="00056A39" w14:paraId="77330E6D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61E53A" w14:textId="77777777" w:rsidR="00056A39" w:rsidRDefault="00056A39" w:rsidP="00056A39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A38DC0" w14:textId="77777777" w:rsidR="00056A39" w:rsidRDefault="00056A39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81FAFB" w14:textId="77777777" w:rsidR="00056A39" w:rsidRPr="001B37B8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864F52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179DB1FE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C20F67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0AD5A9C1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 D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DE0198" w14:textId="77777777" w:rsidR="00056A39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EFEBB2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3216CF" w14:textId="77777777" w:rsidR="00056A39" w:rsidRPr="001B37B8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A1C283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7B00816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1D - 5D, Cap X.</w:t>
            </w:r>
          </w:p>
        </w:tc>
      </w:tr>
      <w:tr w:rsidR="00056A39" w14:paraId="0F756E0C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BD7503" w14:textId="77777777" w:rsidR="00056A39" w:rsidRDefault="00056A39" w:rsidP="00056A39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3EF964" w14:textId="77777777" w:rsidR="00056A39" w:rsidRDefault="00056A39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F22A34" w14:textId="77777777" w:rsidR="00056A39" w:rsidRPr="001B37B8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49BB33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699F50BE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E9723A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59CFCF72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TDJ 2D/3F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5620FB" w14:textId="77777777" w:rsidR="00056A39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3C0B7C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9166C4" w14:textId="77777777" w:rsidR="00056A39" w:rsidRPr="001B37B8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205B6D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2601F7D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CA4F5C5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1D Cap Y, 1F-6F Cap X și intrare Depou.</w:t>
            </w:r>
          </w:p>
        </w:tc>
      </w:tr>
      <w:tr w:rsidR="00056A39" w14:paraId="3270C9AB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0B6FFE" w14:textId="77777777" w:rsidR="00056A39" w:rsidRDefault="00056A39" w:rsidP="00056A39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D42E80" w14:textId="77777777" w:rsidR="00056A39" w:rsidRDefault="00056A39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08CC6C" w14:textId="77777777" w:rsidR="00056A39" w:rsidRPr="001B37B8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97490A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4DD9DD92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161B2E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7D1D9830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10 D/ </w:t>
            </w:r>
          </w:p>
          <w:p w14:paraId="73645987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 F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CB860D" w14:textId="77777777" w:rsidR="00056A39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E2A438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C2F028" w14:textId="77777777" w:rsidR="00056A39" w:rsidRPr="001B37B8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83F316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4119AEB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1D - 6D, Cap Y.</w:t>
            </w:r>
          </w:p>
        </w:tc>
      </w:tr>
      <w:tr w:rsidR="00056A39" w14:paraId="4E2658E9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F5639D" w14:textId="77777777" w:rsidR="00056A39" w:rsidRDefault="00056A39" w:rsidP="00056A39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FB443D" w14:textId="77777777" w:rsidR="00056A39" w:rsidRDefault="00056A39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75DFEE" w14:textId="77777777" w:rsidR="00056A39" w:rsidRPr="001B37B8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1C8C64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4042DDDA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45C20B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6F3215A2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 D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74C86E" w14:textId="77777777" w:rsidR="00056A39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3A2968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5367F4" w14:textId="77777777" w:rsidR="00056A39" w:rsidRPr="001B37B8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C7C824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555F861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1D - 5D, Cap Y.</w:t>
            </w:r>
          </w:p>
        </w:tc>
      </w:tr>
      <w:tr w:rsidR="00056A39" w14:paraId="6F09BAA0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2DBAE9" w14:textId="77777777" w:rsidR="00056A39" w:rsidRDefault="00056A39" w:rsidP="00056A39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68556F" w14:textId="77777777" w:rsidR="00056A39" w:rsidRDefault="00056A39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A26687" w14:textId="77777777" w:rsidR="00056A39" w:rsidRPr="001B37B8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4435C3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3ECF6942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05E6A3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</w:t>
            </w:r>
          </w:p>
          <w:p w14:paraId="1B6DD701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8D / 9F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DE0865" w14:textId="77777777" w:rsidR="00056A39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F4EC05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0F7A25" w14:textId="77777777" w:rsidR="00056A39" w:rsidRPr="001B37B8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CDC0B8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2674689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ieșiri la liniile 1D - 4D, Cap Y.</w:t>
            </w:r>
          </w:p>
        </w:tc>
      </w:tr>
      <w:tr w:rsidR="00056A39" w14:paraId="5C44F11D" w14:textId="77777777">
        <w:trPr>
          <w:cantSplit/>
          <w:trHeight w:val="69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49898E" w14:textId="77777777" w:rsidR="00056A39" w:rsidRDefault="00056A39" w:rsidP="00056A39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2EE920" w14:textId="77777777" w:rsidR="00056A39" w:rsidRDefault="00056A39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B2309C" w14:textId="77777777" w:rsidR="00056A39" w:rsidRPr="001B37B8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FFD585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6CAF2B1A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D, linia 1D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1571D8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BD2670" w14:textId="77777777" w:rsidR="00056A39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786EA7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39DFF2" w14:textId="77777777" w:rsidR="00056A39" w:rsidRPr="001B37B8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513AAE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56A39" w14:paraId="4810E8ED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E2BF73" w14:textId="77777777" w:rsidR="00056A39" w:rsidRDefault="00056A39" w:rsidP="00056A39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D7776B" w14:textId="77777777" w:rsidR="00056A39" w:rsidRDefault="00056A39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0D1923" w14:textId="77777777" w:rsidR="00056A39" w:rsidRPr="001B37B8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8A48AF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02130385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F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7AC3A8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36B0E2AB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 F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F49469" w14:textId="77777777" w:rsidR="00056A39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EE5543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49D25D" w14:textId="77777777" w:rsidR="00056A39" w:rsidRPr="001B37B8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1830A0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B0E20E5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 1D - 5D și 1F - 5F.</w:t>
            </w:r>
          </w:p>
        </w:tc>
      </w:tr>
      <w:tr w:rsidR="00056A39" w14:paraId="31C463E6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C4AFFA" w14:textId="77777777" w:rsidR="00056A39" w:rsidRDefault="00056A39" w:rsidP="00056A39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9FE887" w14:textId="77777777" w:rsidR="00056A39" w:rsidRDefault="00056A39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A873A9" w14:textId="77777777" w:rsidR="00056A39" w:rsidRPr="001B37B8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69F476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48D41315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F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ECD9A9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3B66D162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 F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7B5DC9" w14:textId="77777777" w:rsidR="00056A39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C9E946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06E2A5" w14:textId="77777777" w:rsidR="00056A39" w:rsidRPr="001B37B8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31A0F9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BF93072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1F - 2F Cap Y.</w:t>
            </w:r>
          </w:p>
        </w:tc>
      </w:tr>
      <w:tr w:rsidR="00056A39" w14:paraId="5405B4B1" w14:textId="77777777">
        <w:trPr>
          <w:cantSplit/>
          <w:trHeight w:val="10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394A44" w14:textId="77777777" w:rsidR="00056A39" w:rsidRDefault="00056A39" w:rsidP="00056A39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E2F921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7C4C72" w14:textId="77777777" w:rsidR="00056A39" w:rsidRPr="001B37B8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8D62CA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6E13D41E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BD831B" w14:textId="77777777" w:rsidR="00056A39" w:rsidRDefault="00056A39">
            <w:pPr>
              <w:spacing w:before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peste</w:t>
            </w:r>
          </w:p>
          <w:p w14:paraId="465B4E31" w14:textId="77777777" w:rsidR="00056A39" w:rsidRDefault="00056A39">
            <w:pPr>
              <w:spacing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sch. </w:t>
            </w:r>
          </w:p>
          <w:p w14:paraId="37D38E29" w14:textId="77777777" w:rsidR="00056A39" w:rsidRDefault="00056A3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20E bis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018500" w14:textId="77777777" w:rsidR="00056A39" w:rsidRPr="001B37B8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B37B8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581D21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624372" w14:textId="77777777" w:rsidR="00056A39" w:rsidRPr="001B37B8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C238B1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56A39" w14:paraId="258AE72C" w14:textId="77777777">
        <w:trPr>
          <w:cantSplit/>
          <w:trHeight w:val="96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F1D4B2" w14:textId="77777777" w:rsidR="00056A39" w:rsidRDefault="00056A39" w:rsidP="00056A39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79AE2B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1B8B0D" w14:textId="77777777" w:rsidR="00056A39" w:rsidRPr="001B37B8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B24CFC" w14:textId="77777777" w:rsidR="00056A39" w:rsidRDefault="00056A39">
            <w:pPr>
              <w:pStyle w:val="Heading3"/>
              <w:spacing w:line="360" w:lineRule="auto"/>
              <w:rPr>
                <w:rFonts w:ascii="Times New Roman" w:hAnsi="Times New Roman"/>
                <w:sz w:val="20"/>
                <w:lang w:val="ro-RO"/>
              </w:rPr>
            </w:pPr>
            <w:r>
              <w:rPr>
                <w:rFonts w:ascii="Times New Roman" w:hAnsi="Times New Roman"/>
                <w:sz w:val="20"/>
                <w:lang w:val="ro-RO"/>
              </w:rPr>
              <w:t>St. Bucureşti Griviţa</w:t>
            </w:r>
          </w:p>
          <w:p w14:paraId="12404288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E, </w:t>
            </w:r>
          </w:p>
          <w:p w14:paraId="46450CDC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1E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0B2943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613AEB45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60A08B" w14:textId="77777777" w:rsidR="00056A39" w:rsidRPr="001B37B8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FBAC3F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0BA5C1" w14:textId="77777777" w:rsidR="00056A39" w:rsidRPr="001B37B8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E2D824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56A39" w14:paraId="78F798C5" w14:textId="77777777">
        <w:trPr>
          <w:cantSplit/>
          <w:trHeight w:val="8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D353D5" w14:textId="77777777" w:rsidR="00056A39" w:rsidRDefault="00056A39" w:rsidP="00056A39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43EBD8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BB92A9" w14:textId="77777777" w:rsidR="00056A39" w:rsidRPr="001B37B8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F64B64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23B707AF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2F şi 3F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AE7B92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23C77651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12D8F1" w14:textId="77777777" w:rsidR="00056A39" w:rsidRPr="001B37B8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B37B8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197563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B916A7" w14:textId="77777777" w:rsidR="00056A39" w:rsidRPr="001B37B8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A6EDA5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56A39" w14:paraId="0110FA4B" w14:textId="77777777">
        <w:trPr>
          <w:cantSplit/>
          <w:trHeight w:val="8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ACC8DC" w14:textId="77777777" w:rsidR="00056A39" w:rsidRDefault="00056A39" w:rsidP="00056A39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A26D2B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43153E" w14:textId="77777777" w:rsidR="00056A39" w:rsidRPr="001B37B8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92A07F" w14:textId="77777777" w:rsidR="00056A39" w:rsidRDefault="00056A39" w:rsidP="003020F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76241215" w14:textId="77777777" w:rsidR="00056A39" w:rsidRDefault="00056A39" w:rsidP="003020F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4F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D6A9AF" w14:textId="77777777" w:rsidR="00056A39" w:rsidRDefault="00056A39" w:rsidP="003020F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26389ABB" w14:textId="77777777" w:rsidR="00056A39" w:rsidRDefault="00056A39" w:rsidP="003020F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94D0F2" w14:textId="77777777" w:rsidR="00056A39" w:rsidRPr="001B37B8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20CC06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3FE289" w14:textId="77777777" w:rsidR="00056A39" w:rsidRPr="001B37B8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E2923D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56A39" w14:paraId="67F5D790" w14:textId="77777777">
        <w:trPr>
          <w:cantSplit/>
          <w:trHeight w:val="8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5EB158" w14:textId="77777777" w:rsidR="00056A39" w:rsidRDefault="00056A39" w:rsidP="00056A39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C622E2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3519FD" w14:textId="77777777" w:rsidR="00056A39" w:rsidRPr="001B37B8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32F05B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233B86B0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5F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AAC72F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5BA82738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F584AE" w14:textId="77777777" w:rsidR="00056A39" w:rsidRPr="001B37B8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B37B8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EFF248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2EA3A5" w14:textId="77777777" w:rsidR="00056A39" w:rsidRPr="001B37B8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48FBF0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56A39" w14:paraId="1FD615D4" w14:textId="77777777">
        <w:trPr>
          <w:cantSplit/>
          <w:trHeight w:val="8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5BA40D" w14:textId="77777777" w:rsidR="00056A39" w:rsidRDefault="00056A39" w:rsidP="00056A39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B16BE1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845274" w14:textId="77777777" w:rsidR="00056A39" w:rsidRPr="001B37B8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5C236E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50C7ED08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6F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DD1CFB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5DAD9130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A7CDA1" w14:textId="77777777" w:rsidR="00056A39" w:rsidRPr="001B37B8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88889B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ED8A75" w14:textId="77777777" w:rsidR="00056A39" w:rsidRPr="001B37B8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E596C7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56A39" w14:paraId="39F2B813" w14:textId="77777777">
        <w:trPr>
          <w:cantSplit/>
          <w:trHeight w:val="104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102F11" w14:textId="77777777" w:rsidR="00056A39" w:rsidRDefault="00056A39" w:rsidP="00056A39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EAA333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83B778" w14:textId="77777777" w:rsidR="00056A39" w:rsidRPr="001B37B8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222533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1AF9EE9F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H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43FC1E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282BC0C6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8F3669" w14:textId="77777777" w:rsidR="00056A39" w:rsidRPr="001B37B8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B37B8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272E40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26361D" w14:textId="77777777" w:rsidR="00056A39" w:rsidRPr="001B37B8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F6C50F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14:paraId="2F8C92D6" w14:textId="77777777" w:rsidR="00056A39" w:rsidRDefault="00056A39">
      <w:pPr>
        <w:spacing w:before="40" w:after="40" w:line="192" w:lineRule="auto"/>
        <w:ind w:right="57"/>
        <w:rPr>
          <w:sz w:val="20"/>
          <w:lang w:val="ro-RO"/>
        </w:rPr>
      </w:pPr>
    </w:p>
    <w:p w14:paraId="0EDF7989" w14:textId="77777777" w:rsidR="00056A39" w:rsidRDefault="00056A39" w:rsidP="00F260DA">
      <w:pPr>
        <w:pStyle w:val="Heading1"/>
        <w:spacing w:line="360" w:lineRule="auto"/>
      </w:pPr>
      <w:r>
        <w:t>LINIA 301 X</w:t>
      </w:r>
    </w:p>
    <w:p w14:paraId="2E4622FC" w14:textId="77777777" w:rsidR="00056A39" w:rsidRDefault="00056A39" w:rsidP="00F260DA">
      <w:pPr>
        <w:pStyle w:val="Heading1"/>
        <w:spacing w:line="360" w:lineRule="auto"/>
        <w:rPr>
          <w:sz w:val="20"/>
        </w:rPr>
      </w:pPr>
      <w:r>
        <w:t>BUCUREŞTII NOI GRUPA C - BUCUREŞTI TRIAJ POST 17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5"/>
        <w:gridCol w:w="2202"/>
        <w:gridCol w:w="870"/>
        <w:gridCol w:w="755"/>
        <w:gridCol w:w="870"/>
        <w:gridCol w:w="755"/>
        <w:gridCol w:w="2491"/>
      </w:tblGrid>
      <w:tr w:rsidR="00056A39" w14:paraId="20BA515B" w14:textId="77777777">
        <w:trPr>
          <w:cantSplit/>
          <w:trHeight w:val="8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B8E973" w14:textId="77777777" w:rsidR="00056A39" w:rsidRDefault="00056A39" w:rsidP="00056A39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E0BAB0" w14:textId="77777777" w:rsidR="00056A39" w:rsidRDefault="00056A3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0+000</w:t>
            </w:r>
          </w:p>
          <w:p w14:paraId="0366F0F2" w14:textId="77777777" w:rsidR="00056A39" w:rsidRDefault="00056A3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0+900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3622E5" w14:textId="77777777" w:rsidR="00056A39" w:rsidRPr="00F620E8" w:rsidRDefault="00056A3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E580C2" w14:textId="77777777" w:rsidR="00056A39" w:rsidRDefault="00056A3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București Triaj - Bucureștii Noi Grupa C</w:t>
            </w:r>
          </w:p>
          <w:p w14:paraId="51897CF3" w14:textId="77777777" w:rsidR="00056A39" w:rsidRDefault="00056A3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+ liniile 1C și 2C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8B5477" w14:textId="77777777" w:rsidR="00056A39" w:rsidRDefault="00056A3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341911" w14:textId="77777777" w:rsidR="00056A39" w:rsidRPr="00F620E8" w:rsidRDefault="00056A3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B29817" w14:textId="77777777" w:rsidR="00056A39" w:rsidRDefault="00056A3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8167F3" w14:textId="77777777" w:rsidR="00056A39" w:rsidRPr="00F620E8" w:rsidRDefault="00056A3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7D9498" w14:textId="77777777" w:rsidR="00056A39" w:rsidRDefault="00056A3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56A39" w14:paraId="64F0B48D" w14:textId="77777777">
        <w:trPr>
          <w:cantSplit/>
          <w:trHeight w:val="8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CFC423" w14:textId="77777777" w:rsidR="00056A39" w:rsidRDefault="00056A39" w:rsidP="00056A39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A42F69" w14:textId="77777777" w:rsidR="00056A39" w:rsidRDefault="00056A3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BB8791" w14:textId="77777777" w:rsidR="00056A39" w:rsidRDefault="00056A3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4C96E7" w14:textId="77777777" w:rsidR="00056A39" w:rsidRDefault="00056A3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Bucureștii Noi</w:t>
            </w:r>
          </w:p>
          <w:p w14:paraId="2A45CB80" w14:textId="77777777" w:rsidR="00056A39" w:rsidRDefault="00056A3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9CAE16" w14:textId="77777777" w:rsidR="00056A39" w:rsidRDefault="00056A3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5FCF71DC" w14:textId="77777777" w:rsidR="00056A39" w:rsidRDefault="00056A3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 / 22</w:t>
            </w:r>
          </w:p>
          <w:p w14:paraId="344FE608" w14:textId="77777777" w:rsidR="00056A39" w:rsidRDefault="00056A3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783883F7" w14:textId="77777777" w:rsidR="00056A39" w:rsidRDefault="00056A3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2B8A60" w14:textId="77777777" w:rsidR="00056A39" w:rsidRPr="00F620E8" w:rsidRDefault="00056A3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68513A" w14:textId="77777777" w:rsidR="00056A39" w:rsidRDefault="00056A3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00FB6D" w14:textId="77777777" w:rsidR="00056A39" w:rsidRPr="00F620E8" w:rsidRDefault="00056A3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BA913D" w14:textId="77777777" w:rsidR="00056A39" w:rsidRDefault="00056A3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562A8C0" w14:textId="77777777" w:rsidR="00056A39" w:rsidRDefault="00056A3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din Grupa C Bucureștii Noi în direcția Chiajna.</w:t>
            </w:r>
          </w:p>
        </w:tc>
      </w:tr>
    </w:tbl>
    <w:p w14:paraId="014B6728" w14:textId="77777777" w:rsidR="00056A39" w:rsidRDefault="00056A39">
      <w:pPr>
        <w:spacing w:before="40" w:after="40" w:line="192" w:lineRule="auto"/>
        <w:ind w:right="57"/>
        <w:rPr>
          <w:sz w:val="20"/>
          <w:lang w:val="ro-RO"/>
        </w:rPr>
      </w:pPr>
    </w:p>
    <w:p w14:paraId="606F8C49" w14:textId="77777777" w:rsidR="00056A39" w:rsidRDefault="00056A39" w:rsidP="00100E16">
      <w:pPr>
        <w:pStyle w:val="Heading1"/>
        <w:spacing w:line="360" w:lineRule="auto"/>
      </w:pPr>
      <w:r>
        <w:lastRenderedPageBreak/>
        <w:t>LINIA 301 Z2</w:t>
      </w:r>
    </w:p>
    <w:p w14:paraId="3265BA11" w14:textId="77777777" w:rsidR="00056A39" w:rsidRDefault="00056A39" w:rsidP="00F61D15">
      <w:pPr>
        <w:pStyle w:val="Heading1"/>
        <w:spacing w:line="360" w:lineRule="auto"/>
        <w:rPr>
          <w:b w:val="0"/>
          <w:bCs w:val="0"/>
          <w:sz w:val="8"/>
        </w:rPr>
      </w:pPr>
      <w:r>
        <w:t>POST RUDENI - TRANSCONTAINERE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1"/>
        <w:gridCol w:w="754"/>
        <w:gridCol w:w="2203"/>
        <w:gridCol w:w="870"/>
        <w:gridCol w:w="754"/>
        <w:gridCol w:w="870"/>
        <w:gridCol w:w="754"/>
        <w:gridCol w:w="2491"/>
      </w:tblGrid>
      <w:tr w:rsidR="00056A39" w14:paraId="5A1B46D2" w14:textId="77777777">
        <w:trPr>
          <w:cantSplit/>
          <w:trHeight w:val="104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9FF28D" w14:textId="77777777" w:rsidR="00056A39" w:rsidRDefault="00056A39" w:rsidP="00056A39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28AC91" w14:textId="77777777" w:rsidR="00056A39" w:rsidRDefault="00056A39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7109FE" w14:textId="77777777" w:rsidR="00056A39" w:rsidRPr="00353356" w:rsidRDefault="00056A39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9954E1" w14:textId="77777777" w:rsidR="00056A39" w:rsidRDefault="00056A39">
            <w:pPr>
              <w:spacing w:before="40" w:line="281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Bucureştii Noi</w:t>
            </w:r>
          </w:p>
          <w:p w14:paraId="7159FC19" w14:textId="77777777" w:rsidR="00056A39" w:rsidRDefault="00056A39">
            <w:pPr>
              <w:spacing w:before="40" w:line="281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294C69" w14:textId="77777777" w:rsidR="00056A39" w:rsidRDefault="00056A39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5F651F66" w14:textId="77777777" w:rsidR="00056A39" w:rsidRDefault="00056A39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 / 22</w:t>
            </w:r>
          </w:p>
          <w:p w14:paraId="4572824B" w14:textId="77777777" w:rsidR="00056A39" w:rsidRDefault="00056A39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54FD42D9" w14:textId="77777777" w:rsidR="00056A39" w:rsidRDefault="00056A39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FA633D" w14:textId="77777777" w:rsidR="00056A39" w:rsidRPr="00353356" w:rsidRDefault="00056A39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BDDDEC" w14:textId="77777777" w:rsidR="00056A39" w:rsidRDefault="00056A39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F77A81" w14:textId="77777777" w:rsidR="00056A39" w:rsidRPr="00353356" w:rsidRDefault="00056A39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23838D" w14:textId="77777777" w:rsidR="00056A39" w:rsidRDefault="00056A39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A7A8627" w14:textId="77777777" w:rsidR="00056A39" w:rsidRDefault="00056A39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979360D" w14:textId="77777777" w:rsidR="00056A39" w:rsidRDefault="00056A39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din Grupa C Bucureștii Noi în direcția Post Rudeni.</w:t>
            </w:r>
          </w:p>
        </w:tc>
      </w:tr>
    </w:tbl>
    <w:p w14:paraId="6378C5AC" w14:textId="77777777" w:rsidR="00056A39" w:rsidRDefault="00056A39">
      <w:pPr>
        <w:spacing w:before="40" w:line="192" w:lineRule="auto"/>
        <w:ind w:right="57"/>
        <w:rPr>
          <w:sz w:val="20"/>
          <w:lang w:val="ro-RO"/>
        </w:rPr>
      </w:pPr>
    </w:p>
    <w:p w14:paraId="3FD4169F" w14:textId="77777777" w:rsidR="00056A39" w:rsidRDefault="00056A39" w:rsidP="00DE67EC">
      <w:pPr>
        <w:spacing w:before="40" w:after="40" w:line="360" w:lineRule="auto"/>
        <w:ind w:left="57" w:right="57"/>
        <w:jc w:val="center"/>
        <w:rPr>
          <w:b/>
          <w:bCs/>
          <w:spacing w:val="40"/>
          <w:lang w:val="ro-RO"/>
        </w:rPr>
      </w:pPr>
      <w:r>
        <w:rPr>
          <w:b/>
          <w:bCs/>
          <w:spacing w:val="40"/>
          <w:lang w:val="ro-RO"/>
        </w:rPr>
        <w:t>LINIA 304</w:t>
      </w:r>
    </w:p>
    <w:p w14:paraId="4674BA70" w14:textId="77777777" w:rsidR="00056A39" w:rsidRDefault="00056A39" w:rsidP="00D03CA4">
      <w:pPr>
        <w:pStyle w:val="Heading1"/>
        <w:spacing w:before="40" w:after="40" w:line="360" w:lineRule="auto"/>
        <w:ind w:left="57" w:right="57"/>
        <w:rPr>
          <w:b w:val="0"/>
          <w:bCs w:val="0"/>
          <w:sz w:val="8"/>
        </w:rPr>
      </w:pPr>
      <w:r>
        <w:t>COMPLEX PLOIEŞTI TRIAJ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4"/>
        <w:gridCol w:w="2204"/>
        <w:gridCol w:w="870"/>
        <w:gridCol w:w="754"/>
        <w:gridCol w:w="870"/>
        <w:gridCol w:w="754"/>
        <w:gridCol w:w="2493"/>
      </w:tblGrid>
      <w:tr w:rsidR="00056A39" w14:paraId="3ABE1618" w14:textId="77777777">
        <w:trPr>
          <w:cantSplit/>
          <w:trHeight w:val="762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212B04" w14:textId="77777777" w:rsidR="00056A39" w:rsidRDefault="00056A39" w:rsidP="00056A39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7BE124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78EDC2" w14:textId="77777777" w:rsidR="00056A39" w:rsidRPr="00594E5B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45F07C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Ploieşti Triaj</w:t>
            </w:r>
          </w:p>
          <w:p w14:paraId="0127AA0E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A, </w:t>
            </w:r>
          </w:p>
          <w:p w14:paraId="69B388DD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10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9685D1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sch. </w:t>
            </w:r>
          </w:p>
          <w:p w14:paraId="549867B6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83 A </w:t>
            </w:r>
          </w:p>
          <w:p w14:paraId="75CF8136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</w:t>
            </w:r>
          </w:p>
          <w:p w14:paraId="349CFB7D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108 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68C274" w14:textId="77777777" w:rsidR="00056A39" w:rsidRPr="00594E5B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94E5B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F8A007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1FF5C0" w14:textId="77777777" w:rsidR="00056A39" w:rsidRPr="00594E5B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238BFC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56A39" w14:paraId="390364C9" w14:textId="77777777">
        <w:trPr>
          <w:cantSplit/>
          <w:trHeight w:val="762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625E80" w14:textId="77777777" w:rsidR="00056A39" w:rsidRDefault="00056A39" w:rsidP="00056A39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D02ECA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9FD080" w14:textId="77777777" w:rsidR="00056A39" w:rsidRPr="00594E5B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0EA586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Ploieşti Triaj</w:t>
            </w:r>
          </w:p>
          <w:p w14:paraId="08F0FC98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A, </w:t>
            </w:r>
          </w:p>
          <w:p w14:paraId="201710E3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EF9AC0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1079C4" w14:textId="77777777" w:rsidR="00056A39" w:rsidRPr="00594E5B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1C08A8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84CE33" w14:textId="77777777" w:rsidR="00056A39" w:rsidRPr="00594E5B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E76B12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56A39" w14:paraId="31E0D0AA" w14:textId="77777777">
        <w:trPr>
          <w:cantSplit/>
          <w:trHeight w:val="2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3E454A" w14:textId="77777777" w:rsidR="00056A39" w:rsidRDefault="00056A39" w:rsidP="00056A39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F512A8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D98AA8" w14:textId="77777777" w:rsidR="00056A39" w:rsidRPr="00594E5B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A8F76A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Ploieşti Triaj</w:t>
            </w:r>
          </w:p>
          <w:p w14:paraId="62289A09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A, </w:t>
            </w:r>
          </w:p>
          <w:p w14:paraId="4AAA4747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2  - 5 </w:t>
            </w:r>
          </w:p>
          <w:p w14:paraId="017D39E0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 7 şi 8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21FA00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80B19B" w14:textId="77777777" w:rsidR="00056A39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2A8A49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07D97A" w14:textId="77777777" w:rsidR="00056A39" w:rsidRPr="00594E5B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2EF7AE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56A39" w14:paraId="67A09DC8" w14:textId="77777777">
        <w:trPr>
          <w:cantSplit/>
          <w:trHeight w:val="2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B1C661" w14:textId="77777777" w:rsidR="00056A39" w:rsidRDefault="00056A39" w:rsidP="00056A39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1428B0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69E3A5" w14:textId="77777777" w:rsidR="00056A39" w:rsidRPr="00594E5B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4F0697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Ploieşti Triaj</w:t>
            </w:r>
          </w:p>
          <w:p w14:paraId="5ABC7392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A, Cap X + </w:t>
            </w:r>
          </w:p>
          <w:p w14:paraId="0AAA8208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4B2627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zona apa-ratelor de cale Cap X </w:t>
            </w:r>
          </w:p>
          <w:p w14:paraId="40037751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+ 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052D66" w14:textId="77777777" w:rsidR="00056A39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AB8D21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51F41E" w14:textId="77777777" w:rsidR="00056A39" w:rsidRPr="00594E5B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0F0786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56A39" w14:paraId="17078CA1" w14:textId="77777777">
        <w:trPr>
          <w:cantSplit/>
          <w:trHeight w:val="2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D1F679" w14:textId="77777777" w:rsidR="00056A39" w:rsidRDefault="00056A39" w:rsidP="00056A39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E93A40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6C8F3A" w14:textId="77777777" w:rsidR="00056A39" w:rsidRPr="00594E5B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BF8627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Ploieşti Triaj</w:t>
            </w:r>
          </w:p>
          <w:p w14:paraId="6B8A5717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3BEDCA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liniile 1, 3, 4, 5, 6 și sch. 101, 15, 21, 25, 37/41, 23, 29, 31, 43, 63, 67, 73, 53, 75, 85, 87, 51, 65, 83, 69, 89 </w:t>
            </w:r>
          </w:p>
          <w:p w14:paraId="571E2F87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55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124362" w14:textId="77777777" w:rsidR="00056A39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AFCB50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178532" w14:textId="77777777" w:rsidR="00056A39" w:rsidRPr="00594E5B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5D8D6D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56A39" w14:paraId="1E11946D" w14:textId="77777777">
        <w:trPr>
          <w:cantSplit/>
          <w:trHeight w:val="2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AAC3E6" w14:textId="77777777" w:rsidR="00056A39" w:rsidRDefault="00056A39" w:rsidP="00056A39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2A0601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3517BA" w14:textId="77777777" w:rsidR="00056A39" w:rsidRPr="00594E5B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DBF95D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Ploieşti Triaj</w:t>
            </w:r>
          </w:p>
          <w:p w14:paraId="24FA2081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D, Cap X + </w:t>
            </w:r>
          </w:p>
          <w:p w14:paraId="2ABDC5CA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599074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zona apa-ratelor de cale Cap X </w:t>
            </w:r>
          </w:p>
          <w:p w14:paraId="00078338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+ 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419CFD" w14:textId="77777777" w:rsidR="00056A39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305EBE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AF756A" w14:textId="77777777" w:rsidR="00056A39" w:rsidRPr="00594E5B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384DE8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2377D697" w14:textId="77777777" w:rsidR="00056A39" w:rsidRDefault="00056A39">
      <w:pPr>
        <w:spacing w:before="40" w:after="40" w:line="192" w:lineRule="auto"/>
        <w:ind w:right="57"/>
        <w:rPr>
          <w:sz w:val="20"/>
          <w:lang w:val="en-US"/>
        </w:rPr>
      </w:pPr>
    </w:p>
    <w:p w14:paraId="691C6C60" w14:textId="77777777" w:rsidR="00056A39" w:rsidRDefault="00056A39" w:rsidP="00125C01">
      <w:pPr>
        <w:pStyle w:val="Heading1"/>
        <w:spacing w:line="360" w:lineRule="auto"/>
      </w:pPr>
      <w:r>
        <w:t>LINIA 304 A</w:t>
      </w:r>
    </w:p>
    <w:p w14:paraId="02768588" w14:textId="77777777" w:rsidR="00056A39" w:rsidRDefault="00056A39" w:rsidP="00047142">
      <w:pPr>
        <w:pStyle w:val="Heading1"/>
        <w:spacing w:line="360" w:lineRule="auto"/>
        <w:rPr>
          <w:b w:val="0"/>
          <w:bCs w:val="0"/>
          <w:sz w:val="8"/>
        </w:rPr>
      </w:pPr>
      <w:r>
        <w:t>BRAZI - PLOIEŞTI TRIAJ</w:t>
      </w:r>
      <w:r>
        <w:rPr>
          <w:sz w:val="20"/>
        </w:rPr>
        <w:t xml:space="preserve"> </w:t>
      </w:r>
      <w:r>
        <w:t>GRUPA  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5"/>
        <w:gridCol w:w="2202"/>
        <w:gridCol w:w="870"/>
        <w:gridCol w:w="755"/>
        <w:gridCol w:w="870"/>
        <w:gridCol w:w="755"/>
        <w:gridCol w:w="2491"/>
      </w:tblGrid>
      <w:tr w:rsidR="00056A39" w14:paraId="56AA0FFC" w14:textId="77777777">
        <w:trPr>
          <w:cantSplit/>
          <w:trHeight w:val="96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ED600A" w14:textId="77777777" w:rsidR="00056A39" w:rsidRDefault="00056A39" w:rsidP="00056A39">
            <w:pPr>
              <w:numPr>
                <w:ilvl w:val="0"/>
                <w:numId w:val="28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8A2ADE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53+000</w:t>
            </w:r>
          </w:p>
          <w:p w14:paraId="379B38DA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53+300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E0D17F" w14:textId="77777777" w:rsidR="00056A39" w:rsidRPr="00300070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D1C7DC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Brazi - Ploiești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ED0AC7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C3558C" w14:textId="77777777" w:rsidR="00056A39" w:rsidRPr="00300070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B5D339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74F2BF" w14:textId="77777777" w:rsidR="00056A39" w:rsidRPr="00300070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915658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14:paraId="55342238" w14:textId="77777777" w:rsidR="00056A39" w:rsidRDefault="00056A39">
      <w:pPr>
        <w:spacing w:before="40" w:after="40" w:line="192" w:lineRule="auto"/>
        <w:ind w:right="57"/>
        <w:rPr>
          <w:sz w:val="20"/>
          <w:lang w:val="ro-RO"/>
        </w:rPr>
      </w:pPr>
    </w:p>
    <w:p w14:paraId="6D11E3F6" w14:textId="77777777" w:rsidR="00056A39" w:rsidRDefault="00056A39" w:rsidP="000F5238">
      <w:pPr>
        <w:pStyle w:val="Heading1"/>
        <w:spacing w:line="360" w:lineRule="auto"/>
      </w:pPr>
      <w:r>
        <w:t>LINIA 304 E</w:t>
      </w:r>
    </w:p>
    <w:p w14:paraId="62634848" w14:textId="77777777" w:rsidR="00056A39" w:rsidRDefault="00056A39" w:rsidP="00023E9E">
      <w:pPr>
        <w:pStyle w:val="Heading1"/>
        <w:spacing w:line="360" w:lineRule="auto"/>
        <w:rPr>
          <w:b w:val="0"/>
          <w:bCs w:val="0"/>
          <w:sz w:val="20"/>
        </w:rPr>
      </w:pPr>
      <w:r>
        <w:t xml:space="preserve"> GHIGHIU</w:t>
      </w:r>
      <w:r>
        <w:rPr>
          <w:sz w:val="20"/>
        </w:rPr>
        <w:t xml:space="preserve"> – </w:t>
      </w:r>
      <w:r w:rsidRPr="00CB219B">
        <w:t>PLOIEȘTI EST</w:t>
      </w:r>
    </w:p>
    <w:tbl>
      <w:tblPr>
        <w:tblW w:w="102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4"/>
        <w:gridCol w:w="922"/>
        <w:gridCol w:w="702"/>
        <w:gridCol w:w="2193"/>
        <w:gridCol w:w="870"/>
        <w:gridCol w:w="765"/>
        <w:gridCol w:w="870"/>
        <w:gridCol w:w="744"/>
        <w:gridCol w:w="2463"/>
      </w:tblGrid>
      <w:tr w:rsidR="00056A39" w:rsidRPr="00A8307A" w14:paraId="049A036E" w14:textId="77777777">
        <w:trPr>
          <w:cantSplit/>
          <w:trHeight w:val="405"/>
          <w:jc w:val="center"/>
        </w:trPr>
        <w:tc>
          <w:tcPr>
            <w:tcW w:w="72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D8CC00" w14:textId="77777777" w:rsidR="00056A39" w:rsidRPr="00A75A00" w:rsidRDefault="00056A39" w:rsidP="00056A39">
            <w:pPr>
              <w:numPr>
                <w:ilvl w:val="0"/>
                <w:numId w:val="5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16C74F" w14:textId="77777777" w:rsidR="00056A39" w:rsidRDefault="00056A3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58+300</w:t>
            </w:r>
          </w:p>
          <w:p w14:paraId="39E8FB17" w14:textId="77777777" w:rsidR="00056A39" w:rsidRDefault="00056A3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60+930</w:t>
            </w:r>
          </w:p>
        </w:tc>
        <w:tc>
          <w:tcPr>
            <w:tcW w:w="7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F56F95" w14:textId="77777777" w:rsidR="00056A39" w:rsidRDefault="00056A3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7C672E2" w14:textId="77777777" w:rsidR="00056A39" w:rsidRDefault="00056A3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Ghighiu - Dâmbu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321414" w14:textId="77777777" w:rsidR="00056A39" w:rsidRPr="00A8307A" w:rsidRDefault="00056A39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392426" w14:textId="77777777" w:rsidR="00056A39" w:rsidRPr="00A8307A" w:rsidRDefault="00056A3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2C9A52" w14:textId="77777777" w:rsidR="00056A39" w:rsidRPr="00A8307A" w:rsidRDefault="00056A3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2937CB" w14:textId="77777777" w:rsidR="00056A39" w:rsidRPr="00A8307A" w:rsidRDefault="00056A3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4E5831" w14:textId="77777777" w:rsidR="00056A39" w:rsidRPr="00A8307A" w:rsidRDefault="00056A3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56A39" w:rsidRPr="00A8307A" w14:paraId="4978E4A7" w14:textId="77777777">
        <w:trPr>
          <w:cantSplit/>
          <w:trHeight w:val="405"/>
          <w:jc w:val="center"/>
        </w:trPr>
        <w:tc>
          <w:tcPr>
            <w:tcW w:w="72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824C35" w14:textId="77777777" w:rsidR="00056A39" w:rsidRPr="00A75A00" w:rsidRDefault="00056A39" w:rsidP="00056A39">
            <w:pPr>
              <w:numPr>
                <w:ilvl w:val="0"/>
                <w:numId w:val="5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B25E66" w14:textId="77777777" w:rsidR="00056A39" w:rsidRDefault="00056A3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62+140</w:t>
            </w:r>
          </w:p>
          <w:p w14:paraId="4DDC6464" w14:textId="77777777" w:rsidR="00056A39" w:rsidRPr="00A8307A" w:rsidRDefault="00056A3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62+700</w:t>
            </w:r>
          </w:p>
        </w:tc>
        <w:tc>
          <w:tcPr>
            <w:tcW w:w="7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043B67" w14:textId="77777777" w:rsidR="00056A39" w:rsidRPr="00A8307A" w:rsidRDefault="00056A3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C67A78D" w14:textId="77777777" w:rsidR="00056A39" w:rsidRPr="00A8307A" w:rsidRDefault="00056A3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Dâmbu – Ploiești Est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938A7C" w14:textId="77777777" w:rsidR="00056A39" w:rsidRPr="00A8307A" w:rsidRDefault="00056A39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34B513" w14:textId="77777777" w:rsidR="00056A39" w:rsidRPr="00A8307A" w:rsidRDefault="00056A3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1387D3" w14:textId="77777777" w:rsidR="00056A39" w:rsidRPr="00A8307A" w:rsidRDefault="00056A3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4E6F0A" w14:textId="77777777" w:rsidR="00056A39" w:rsidRPr="00A8307A" w:rsidRDefault="00056A3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068DC0" w14:textId="77777777" w:rsidR="00056A39" w:rsidRPr="00A8307A" w:rsidRDefault="00056A3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3DE8B5B5" w14:textId="77777777" w:rsidR="00056A39" w:rsidRDefault="00056A39">
      <w:pPr>
        <w:spacing w:before="40" w:after="40" w:line="192" w:lineRule="auto"/>
        <w:ind w:right="57"/>
        <w:rPr>
          <w:sz w:val="20"/>
          <w:lang w:val="ro-RO"/>
        </w:rPr>
      </w:pPr>
    </w:p>
    <w:p w14:paraId="530DBF13" w14:textId="77777777" w:rsidR="00056A39" w:rsidRDefault="00056A39" w:rsidP="00125C01">
      <w:pPr>
        <w:pStyle w:val="Heading1"/>
        <w:spacing w:line="360" w:lineRule="auto"/>
      </w:pPr>
      <w:r>
        <w:t>LINIA 304 I</w:t>
      </w:r>
    </w:p>
    <w:p w14:paraId="516828D9" w14:textId="77777777" w:rsidR="00056A39" w:rsidRDefault="00056A39" w:rsidP="00F74324">
      <w:pPr>
        <w:pStyle w:val="Heading1"/>
        <w:spacing w:line="360" w:lineRule="auto"/>
        <w:rPr>
          <w:b w:val="0"/>
          <w:bCs w:val="0"/>
          <w:sz w:val="8"/>
        </w:rPr>
      </w:pPr>
      <w:r w:rsidRPr="00D22696">
        <w:t xml:space="preserve">PLOIEŞTI TRIAJ  - </w:t>
      </w:r>
      <w:r>
        <w:t>PLOIEŞTI SUD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5"/>
        <w:gridCol w:w="2202"/>
        <w:gridCol w:w="870"/>
        <w:gridCol w:w="755"/>
        <w:gridCol w:w="870"/>
        <w:gridCol w:w="755"/>
        <w:gridCol w:w="2491"/>
      </w:tblGrid>
      <w:tr w:rsidR="00056A39" w14:paraId="0AD8AC81" w14:textId="77777777">
        <w:trPr>
          <w:cantSplit/>
          <w:trHeight w:val="170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F3EAB8" w14:textId="77777777" w:rsidR="00056A39" w:rsidRDefault="00056A39" w:rsidP="00056A39">
            <w:pPr>
              <w:numPr>
                <w:ilvl w:val="0"/>
                <w:numId w:val="58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805F2C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59+000 -</w:t>
            </w:r>
          </w:p>
          <w:p w14:paraId="5ACFFC04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Ploiești Sud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0407E8" w14:textId="77777777" w:rsidR="00056A39" w:rsidRPr="00300070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B0430C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Numai zona aparate de cale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08EF42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CFB741" w14:textId="77777777" w:rsidR="00056A39" w:rsidRPr="00300070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B61141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C0BFE3" w14:textId="77777777" w:rsidR="00056A39" w:rsidRPr="00300070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8E0FB3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6FD34A0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intrările dinspre Ploiești Triaj.</w:t>
            </w:r>
          </w:p>
        </w:tc>
      </w:tr>
    </w:tbl>
    <w:p w14:paraId="355E8431" w14:textId="77777777" w:rsidR="00056A39" w:rsidRDefault="00056A39">
      <w:pPr>
        <w:spacing w:before="40" w:after="40" w:line="192" w:lineRule="auto"/>
        <w:ind w:right="57"/>
        <w:rPr>
          <w:sz w:val="20"/>
          <w:lang w:val="ro-RO"/>
        </w:rPr>
      </w:pPr>
    </w:p>
    <w:p w14:paraId="34DB1732" w14:textId="77777777" w:rsidR="00056A39" w:rsidRDefault="00056A39" w:rsidP="00125C01">
      <w:pPr>
        <w:pStyle w:val="Heading1"/>
        <w:spacing w:line="360" w:lineRule="auto"/>
      </w:pPr>
      <w:r>
        <w:t>LINIA 304 J</w:t>
      </w:r>
    </w:p>
    <w:p w14:paraId="5415A5AA" w14:textId="77777777" w:rsidR="00056A39" w:rsidRDefault="00056A39" w:rsidP="007D273A">
      <w:pPr>
        <w:pStyle w:val="Heading1"/>
        <w:spacing w:line="360" w:lineRule="auto"/>
        <w:rPr>
          <w:b w:val="0"/>
          <w:bCs w:val="0"/>
          <w:sz w:val="8"/>
        </w:rPr>
      </w:pPr>
      <w:r>
        <w:t>PLOIEŞTI SUD - PLOIEŞTI TRIAJ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5"/>
        <w:gridCol w:w="2202"/>
        <w:gridCol w:w="870"/>
        <w:gridCol w:w="755"/>
        <w:gridCol w:w="870"/>
        <w:gridCol w:w="755"/>
        <w:gridCol w:w="2491"/>
      </w:tblGrid>
      <w:tr w:rsidR="00056A39" w14:paraId="3502CB63" w14:textId="77777777">
        <w:trPr>
          <w:cantSplit/>
          <w:trHeight w:val="85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81560E" w14:textId="77777777" w:rsidR="00056A39" w:rsidRDefault="00056A39" w:rsidP="00056A39">
            <w:pPr>
              <w:numPr>
                <w:ilvl w:val="0"/>
                <w:numId w:val="59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CF351F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57+040</w:t>
            </w:r>
          </w:p>
          <w:p w14:paraId="3935BE87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57+500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DB19D5" w14:textId="77777777" w:rsidR="00056A39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7AE396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Ploiești Triaj -</w:t>
            </w:r>
          </w:p>
          <w:p w14:paraId="3A79B7DA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Ploiești Sud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8EEF2C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7A680B" w14:textId="77777777" w:rsidR="00056A39" w:rsidRPr="00300070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F6278A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57C628" w14:textId="77777777" w:rsidR="00056A39" w:rsidRPr="00300070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59AB06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56A39" w14:paraId="52E2962B" w14:textId="77777777">
        <w:trPr>
          <w:cantSplit/>
          <w:trHeight w:val="170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41765F" w14:textId="77777777" w:rsidR="00056A39" w:rsidRDefault="00056A39" w:rsidP="00056A39">
            <w:pPr>
              <w:numPr>
                <w:ilvl w:val="0"/>
                <w:numId w:val="59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66F972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Ploiești Sud -</w:t>
            </w:r>
          </w:p>
          <w:p w14:paraId="4A7C6993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59+000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EAFA1B" w14:textId="77777777" w:rsidR="00056A39" w:rsidRPr="00300070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899F25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Numai zona aparate de cale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AB3745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7409F7" w14:textId="77777777" w:rsidR="00056A39" w:rsidRPr="00300070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AF0F89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F3ED90" w14:textId="77777777" w:rsidR="00056A39" w:rsidRPr="00300070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ED6B47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63964F3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ieșirile spre Ploiești Triaj.</w:t>
            </w:r>
          </w:p>
        </w:tc>
      </w:tr>
    </w:tbl>
    <w:p w14:paraId="59A7CBEE" w14:textId="77777777" w:rsidR="00056A39" w:rsidRDefault="00056A39">
      <w:pPr>
        <w:spacing w:before="40" w:after="40" w:line="192" w:lineRule="auto"/>
        <w:ind w:right="57"/>
        <w:rPr>
          <w:sz w:val="20"/>
          <w:lang w:val="ro-RO"/>
        </w:rPr>
      </w:pPr>
    </w:p>
    <w:p w14:paraId="734576C3" w14:textId="77777777" w:rsidR="00056A39" w:rsidRDefault="00056A39" w:rsidP="000F79E0">
      <w:pPr>
        <w:pStyle w:val="Heading1"/>
        <w:spacing w:line="360" w:lineRule="auto"/>
      </w:pPr>
      <w:r>
        <w:t>LINIA 305</w:t>
      </w:r>
    </w:p>
    <w:p w14:paraId="4AEA0F66" w14:textId="77777777" w:rsidR="00056A39" w:rsidRDefault="00056A39" w:rsidP="00EF1C8E">
      <w:pPr>
        <w:pStyle w:val="Heading1"/>
        <w:spacing w:line="360" w:lineRule="auto"/>
        <w:rPr>
          <w:b w:val="0"/>
          <w:bCs w:val="0"/>
          <w:sz w:val="8"/>
        </w:rPr>
      </w:pPr>
      <w:r>
        <w:t>PLOIEŞTI SUD - MÂNECIU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056A39" w14:paraId="507549E7" w14:textId="77777777">
        <w:trPr>
          <w:cantSplit/>
          <w:trHeight w:val="1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5D9FF0" w14:textId="77777777" w:rsidR="00056A39" w:rsidRDefault="00056A39" w:rsidP="00056A39">
            <w:pPr>
              <w:numPr>
                <w:ilvl w:val="0"/>
                <w:numId w:val="6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CD7288" w14:textId="77777777" w:rsidR="00056A39" w:rsidRDefault="00056A3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AFBC06" w14:textId="77777777" w:rsidR="00056A39" w:rsidRPr="00023C54" w:rsidRDefault="00056A39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CD0C51" w14:textId="77777777" w:rsidR="00056A39" w:rsidRDefault="00056A39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Ploiești Nord</w:t>
            </w:r>
          </w:p>
          <w:p w14:paraId="435E6CF9" w14:textId="77777777" w:rsidR="00056A39" w:rsidRDefault="00056A39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 4 și 6 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87555D" w14:textId="77777777" w:rsidR="00056A39" w:rsidRDefault="00056A3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între Cap X</w:t>
            </w:r>
          </w:p>
          <w:p w14:paraId="1AE2A083" w14:textId="77777777" w:rsidR="00056A39" w:rsidRDefault="00056A3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03347F43" w14:textId="77777777" w:rsidR="00056A39" w:rsidRDefault="00056A3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</w:t>
            </w:r>
          </w:p>
          <w:p w14:paraId="1002CD43" w14:textId="77777777" w:rsidR="00056A39" w:rsidRDefault="00056A3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H.M. Ploiești Nord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89455A" w14:textId="77777777" w:rsidR="00056A39" w:rsidRPr="00023C54" w:rsidRDefault="00056A39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367F82" w14:textId="77777777" w:rsidR="00056A39" w:rsidRDefault="00056A3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C69B0F" w14:textId="77777777" w:rsidR="00056A39" w:rsidRPr="00023C54" w:rsidRDefault="00056A39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375999" w14:textId="77777777" w:rsidR="00056A39" w:rsidRDefault="00056A39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56A39" w14:paraId="4A97748E" w14:textId="77777777">
        <w:trPr>
          <w:cantSplit/>
          <w:trHeight w:val="1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A0FE8E" w14:textId="77777777" w:rsidR="00056A39" w:rsidRDefault="00056A39" w:rsidP="00056A39">
            <w:pPr>
              <w:numPr>
                <w:ilvl w:val="0"/>
                <w:numId w:val="6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526D0B" w14:textId="77777777" w:rsidR="00056A39" w:rsidRDefault="00056A3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2E2893" w14:textId="77777777" w:rsidR="00056A39" w:rsidRPr="00023C54" w:rsidRDefault="00056A39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D74042" w14:textId="77777777" w:rsidR="00056A39" w:rsidRDefault="00056A39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Blejoi</w:t>
            </w:r>
          </w:p>
          <w:p w14:paraId="4FC8E7F0" w14:textId="77777777" w:rsidR="00056A39" w:rsidRDefault="00056A39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76B25C" w14:textId="77777777" w:rsidR="00056A39" w:rsidRDefault="00056A3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A55AE7" w14:textId="77777777" w:rsidR="00056A39" w:rsidRPr="00023C54" w:rsidRDefault="00056A39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23C5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9CFD7A" w14:textId="77777777" w:rsidR="00056A39" w:rsidRDefault="00056A3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B4F594" w14:textId="77777777" w:rsidR="00056A39" w:rsidRPr="00023C54" w:rsidRDefault="00056A39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3E1AD0" w14:textId="77777777" w:rsidR="00056A39" w:rsidRDefault="00056A39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56A39" w14:paraId="4FAE0B70" w14:textId="77777777">
        <w:trPr>
          <w:cantSplit/>
          <w:trHeight w:val="270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5F4101" w14:textId="77777777" w:rsidR="00056A39" w:rsidRDefault="00056A39" w:rsidP="00056A39">
            <w:pPr>
              <w:numPr>
                <w:ilvl w:val="0"/>
                <w:numId w:val="6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4D9FE6" w14:textId="77777777" w:rsidR="00056A39" w:rsidRDefault="00056A3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FC20E8" w14:textId="77777777" w:rsidR="00056A39" w:rsidRPr="00023C54" w:rsidRDefault="00056A39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8742EA" w14:textId="77777777" w:rsidR="00056A39" w:rsidRDefault="00056A39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Blejoi</w:t>
            </w:r>
          </w:p>
          <w:p w14:paraId="371EF4A8" w14:textId="77777777" w:rsidR="00056A39" w:rsidRDefault="00056A39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9CAF38" w14:textId="77777777" w:rsidR="00056A39" w:rsidRDefault="00056A3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marca de sigu-ranţă </w:t>
            </w:r>
          </w:p>
          <w:p w14:paraId="4AFAB72F" w14:textId="77777777" w:rsidR="00056A39" w:rsidRDefault="00056A3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 </w:t>
            </w:r>
          </w:p>
          <w:p w14:paraId="0F5256A0" w14:textId="77777777" w:rsidR="00056A39" w:rsidRDefault="00056A3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3 </w:t>
            </w:r>
          </w:p>
          <w:p w14:paraId="64D1F5B7" w14:textId="77777777" w:rsidR="00056A39" w:rsidRDefault="00056A3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</w:t>
            </w:r>
          </w:p>
          <w:p w14:paraId="65CC5328" w14:textId="77777777" w:rsidR="00056A39" w:rsidRDefault="00056A3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staţie Blejoi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9F1206" w14:textId="77777777" w:rsidR="00056A39" w:rsidRPr="00023C54" w:rsidRDefault="00056A39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23C5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8370FB" w14:textId="77777777" w:rsidR="00056A39" w:rsidRDefault="00056A3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92303E" w14:textId="77777777" w:rsidR="00056A39" w:rsidRPr="00023C54" w:rsidRDefault="00056A39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517318" w14:textId="77777777" w:rsidR="00056A39" w:rsidRDefault="00056A39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Restul liniei 2 abătute este închisă.</w:t>
            </w:r>
          </w:p>
          <w:p w14:paraId="1AB93EE1" w14:textId="77777777" w:rsidR="00056A39" w:rsidRDefault="00056A39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56A39" w14:paraId="269D0259" w14:textId="77777777">
        <w:trPr>
          <w:cantSplit/>
          <w:trHeight w:val="26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F9AF63" w14:textId="77777777" w:rsidR="00056A39" w:rsidRDefault="00056A39" w:rsidP="00056A39">
            <w:pPr>
              <w:numPr>
                <w:ilvl w:val="0"/>
                <w:numId w:val="6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CA51CB" w14:textId="77777777" w:rsidR="00056A39" w:rsidRDefault="00056A3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B090A5" w14:textId="77777777" w:rsidR="00056A39" w:rsidRPr="00023C54" w:rsidRDefault="00056A39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A9D0C0" w14:textId="77777777" w:rsidR="00056A39" w:rsidRDefault="00056A39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Vălenii de Munte</w:t>
            </w:r>
          </w:p>
          <w:p w14:paraId="44BA222D" w14:textId="77777777" w:rsidR="00056A39" w:rsidRDefault="00056A39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BDFCAD" w14:textId="77777777" w:rsidR="00056A39" w:rsidRDefault="00056A3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935B02" w14:textId="77777777" w:rsidR="00056A39" w:rsidRPr="00023C54" w:rsidRDefault="00056A39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23C5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170D42" w14:textId="77777777" w:rsidR="00056A39" w:rsidRDefault="00056A3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6452EC" w14:textId="77777777" w:rsidR="00056A39" w:rsidRPr="00023C54" w:rsidRDefault="00056A39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CE1F8B" w14:textId="77777777" w:rsidR="00056A39" w:rsidRDefault="00056A39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56A39" w14:paraId="01F8F821" w14:textId="77777777">
        <w:trPr>
          <w:cantSplit/>
          <w:trHeight w:val="5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6FC48E" w14:textId="77777777" w:rsidR="00056A39" w:rsidRDefault="00056A39" w:rsidP="00056A39">
            <w:pPr>
              <w:numPr>
                <w:ilvl w:val="0"/>
                <w:numId w:val="6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D46C95" w14:textId="77777777" w:rsidR="00056A39" w:rsidRDefault="00056A3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37+000</w:t>
            </w:r>
          </w:p>
          <w:p w14:paraId="12564050" w14:textId="77777777" w:rsidR="00056A39" w:rsidRDefault="00056A3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40+000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EDE8AD" w14:textId="77777777" w:rsidR="00056A39" w:rsidRPr="00023C54" w:rsidRDefault="00056A39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03DD62" w14:textId="77777777" w:rsidR="00056A39" w:rsidRDefault="00056A39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Vălenii de Munte - Teişani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50DCB6" w14:textId="77777777" w:rsidR="00056A39" w:rsidRDefault="00056A3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2FD901" w14:textId="77777777" w:rsidR="00056A39" w:rsidRPr="00023C54" w:rsidRDefault="00056A39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A4DFA0" w14:textId="77777777" w:rsidR="00056A39" w:rsidRDefault="00056A3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23A2AB" w14:textId="77777777" w:rsidR="00056A39" w:rsidRPr="00023C54" w:rsidRDefault="00056A39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242DAC" w14:textId="77777777" w:rsidR="00056A39" w:rsidRDefault="00056A39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56A39" w14:paraId="55B70120" w14:textId="77777777">
        <w:trPr>
          <w:cantSplit/>
          <w:trHeight w:val="14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53B8E5" w14:textId="77777777" w:rsidR="00056A39" w:rsidRDefault="00056A39" w:rsidP="00056A39">
            <w:pPr>
              <w:numPr>
                <w:ilvl w:val="0"/>
                <w:numId w:val="6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E8F7CA" w14:textId="77777777" w:rsidR="00056A39" w:rsidRDefault="00056A3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7705FC" w14:textId="77777777" w:rsidR="00056A39" w:rsidRPr="00023C54" w:rsidRDefault="00056A39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2D42EE" w14:textId="77777777" w:rsidR="00056A39" w:rsidRDefault="00056A39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Teişani</w:t>
            </w:r>
          </w:p>
          <w:p w14:paraId="496D68A5" w14:textId="77777777" w:rsidR="00056A39" w:rsidRDefault="00056A39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546706" w14:textId="77777777" w:rsidR="00056A39" w:rsidRDefault="00056A3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0105EF" w14:textId="77777777" w:rsidR="00056A39" w:rsidRPr="00023C54" w:rsidRDefault="00056A39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23C5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4D5081" w14:textId="77777777" w:rsidR="00056A39" w:rsidRDefault="00056A3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1644EC" w14:textId="77777777" w:rsidR="00056A39" w:rsidRPr="00023C54" w:rsidRDefault="00056A39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5EE653" w14:textId="77777777" w:rsidR="00056A39" w:rsidRDefault="00056A39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56A39" w14:paraId="1134A83F" w14:textId="77777777">
        <w:trPr>
          <w:cantSplit/>
          <w:trHeight w:val="14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B315F1" w14:textId="77777777" w:rsidR="00056A39" w:rsidRDefault="00056A39" w:rsidP="00056A39">
            <w:pPr>
              <w:numPr>
                <w:ilvl w:val="0"/>
                <w:numId w:val="6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5DBF47" w14:textId="77777777" w:rsidR="00056A39" w:rsidRDefault="00056A3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7FE2E1" w14:textId="77777777" w:rsidR="00056A39" w:rsidRPr="00023C54" w:rsidRDefault="00056A39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2FB4A5" w14:textId="77777777" w:rsidR="00056A39" w:rsidRDefault="00056A39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Mâneciu </w:t>
            </w:r>
          </w:p>
          <w:p w14:paraId="0E31EECB" w14:textId="77777777" w:rsidR="00056A39" w:rsidRDefault="00056A39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A294D9" w14:textId="77777777" w:rsidR="00056A39" w:rsidRDefault="00056A3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351E06" w14:textId="77777777" w:rsidR="00056A39" w:rsidRPr="00023C54" w:rsidRDefault="00056A39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CDBA2D" w14:textId="77777777" w:rsidR="00056A39" w:rsidRDefault="00056A3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6C1CB3" w14:textId="77777777" w:rsidR="00056A39" w:rsidRPr="00023C54" w:rsidRDefault="00056A39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95DC63" w14:textId="77777777" w:rsidR="00056A39" w:rsidRDefault="00056A39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2C272A1E" w14:textId="77777777" w:rsidR="00056A39" w:rsidRDefault="00056A39">
      <w:pPr>
        <w:spacing w:line="192" w:lineRule="auto"/>
        <w:ind w:right="57"/>
        <w:rPr>
          <w:sz w:val="20"/>
          <w:lang w:val="ro-RO"/>
        </w:rPr>
      </w:pPr>
    </w:p>
    <w:p w14:paraId="3A87A8BD" w14:textId="77777777" w:rsidR="00056A39" w:rsidRDefault="00056A39" w:rsidP="00DE0660">
      <w:pPr>
        <w:pStyle w:val="Heading1"/>
        <w:spacing w:line="360" w:lineRule="auto"/>
      </w:pPr>
      <w:r>
        <w:t>LINIA 306</w:t>
      </w:r>
    </w:p>
    <w:p w14:paraId="01613567" w14:textId="77777777" w:rsidR="00056A39" w:rsidRDefault="00056A39" w:rsidP="00E92915">
      <w:pPr>
        <w:pStyle w:val="Heading1"/>
        <w:spacing w:line="360" w:lineRule="auto"/>
        <w:rPr>
          <w:b w:val="0"/>
          <w:bCs w:val="0"/>
          <w:sz w:val="8"/>
        </w:rPr>
      </w:pPr>
      <w:r>
        <w:t>PLOIEŞTI VEST - TÂRGOVIŞTE NORD - RAMIFICAŢIE TEIŞ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056A39" w14:paraId="518DB89C" w14:textId="77777777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4A62A0" w14:textId="77777777" w:rsidR="00056A39" w:rsidRDefault="00056A39" w:rsidP="00056A39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B63C11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2B1009" w14:textId="77777777" w:rsidR="00056A39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12FFC5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Crângu lui Bot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EB30A3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 </w:t>
            </w:r>
          </w:p>
          <w:p w14:paraId="0EB5B1AA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6B6D6F11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TDJ </w:t>
            </w:r>
          </w:p>
          <w:p w14:paraId="604AD4BD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 / 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D0305A" w14:textId="77777777" w:rsidR="00056A39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DBB06F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0C4D97" w14:textId="77777777" w:rsidR="00056A39" w:rsidRPr="00BE3917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098DB1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56A39" w14:paraId="7D3C2CA8" w14:textId="77777777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F0156F" w14:textId="77777777" w:rsidR="00056A39" w:rsidRDefault="00056A39" w:rsidP="00056A39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731838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74EE77" w14:textId="77777777" w:rsidR="00056A39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ED2812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Crângu lui Bot</w:t>
            </w:r>
          </w:p>
          <w:p w14:paraId="5C26F009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D37DA2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38878D10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3B7727" w14:textId="77777777" w:rsidR="00056A39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56F2ED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B24D2F" w14:textId="77777777" w:rsidR="00056A39" w:rsidRPr="00BE3917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47CACF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56A39" w14:paraId="77093425" w14:textId="77777777">
        <w:trPr>
          <w:cantSplit/>
          <w:trHeight w:val="9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8A117C" w14:textId="77777777" w:rsidR="00056A39" w:rsidRDefault="00056A39" w:rsidP="00056A39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CD7D9E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58D962" w14:textId="77777777" w:rsidR="00056A39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986D48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Crângu lui Bot</w:t>
            </w:r>
          </w:p>
          <w:p w14:paraId="66A50D30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F7E6D1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155ECDD9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0BC337" w14:textId="77777777" w:rsidR="00056A39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4CF676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97F2D9" w14:textId="77777777" w:rsidR="00056A39" w:rsidRPr="00BE3917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4C2A8D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56A39" w14:paraId="27E2DBD4" w14:textId="77777777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2266E1" w14:textId="77777777" w:rsidR="00056A39" w:rsidRDefault="00056A39" w:rsidP="00056A39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D18DE5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3D60F6" w14:textId="77777777" w:rsidR="00056A39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BD7DE1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Târgşoru Nou</w:t>
            </w:r>
          </w:p>
          <w:p w14:paraId="3C9309A3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E59771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55EFB319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B6B965" w14:textId="77777777" w:rsidR="00056A39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F3466F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E1FBFE" w14:textId="77777777" w:rsidR="00056A39" w:rsidRPr="00BE3917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8D4026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56A39" w14:paraId="664E437E" w14:textId="77777777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182EAE" w14:textId="77777777" w:rsidR="00056A39" w:rsidRDefault="00056A39" w:rsidP="00056A39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C39ACF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16C99F" w14:textId="77777777" w:rsidR="00056A39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41AB1C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I.L. Caragiale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4E1C8D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1 din călcâi sch. 9 </w:t>
            </w:r>
          </w:p>
          <w:p w14:paraId="78AA1CB8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-</w:t>
            </w:r>
          </w:p>
          <w:p w14:paraId="311CB455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călcâi sch. 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3EF387" w14:textId="77777777" w:rsidR="00056A39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1142EE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4189D6" w14:textId="77777777" w:rsidR="00056A39" w:rsidRPr="00BE3917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51CDBB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56A39" w14:paraId="4BB6C3DD" w14:textId="77777777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801A54" w14:textId="77777777" w:rsidR="00056A39" w:rsidRDefault="00056A39" w:rsidP="00056A39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7EF563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98ADE1" w14:textId="77777777" w:rsidR="00056A39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53858D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I.L. Caragiale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3752E1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7367B8" w14:textId="77777777" w:rsidR="00056A39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5EB97D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FEBA5E" w14:textId="77777777" w:rsidR="00056A39" w:rsidRPr="00BE3917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406656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3A2E84D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4 - 6.</w:t>
            </w:r>
          </w:p>
        </w:tc>
      </w:tr>
      <w:tr w:rsidR="00056A39" w14:paraId="341ECD20" w14:textId="77777777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84D2B9" w14:textId="77777777" w:rsidR="00056A39" w:rsidRDefault="00056A39" w:rsidP="00056A39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94CA17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19A7C1" w14:textId="77777777" w:rsidR="00056A39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4550F6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I.L. Caragiale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3FA988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5457C123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 și 17</w:t>
            </w:r>
          </w:p>
          <w:p w14:paraId="459949EF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</w:t>
            </w:r>
          </w:p>
          <w:p w14:paraId="24B63715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6BF19F" w14:textId="77777777" w:rsidR="00056A39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216E87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99FDFE" w14:textId="77777777" w:rsidR="00056A39" w:rsidRPr="00BE3917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B1E805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5.</w:t>
            </w:r>
          </w:p>
        </w:tc>
      </w:tr>
      <w:tr w:rsidR="00056A39" w14:paraId="11D59B47" w14:textId="77777777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B01F24" w14:textId="77777777" w:rsidR="00056A39" w:rsidRDefault="00056A39" w:rsidP="00056A39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A76BBD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DD0C53" w14:textId="77777777" w:rsidR="00056A39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2E9DC0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Mija</w:t>
            </w:r>
          </w:p>
          <w:p w14:paraId="5666A12C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41E755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0D547343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D67A79" w14:textId="77777777" w:rsidR="00056A39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256971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4B0D10" w14:textId="77777777" w:rsidR="00056A39" w:rsidRPr="00BE3917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40DFC6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56A39" w14:paraId="4804AA60" w14:textId="77777777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B2BF4B" w14:textId="77777777" w:rsidR="00056A39" w:rsidRDefault="00056A39" w:rsidP="00056A39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618B8B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333188" w14:textId="77777777" w:rsidR="00056A39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0006AB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Târgovişte Nord</w:t>
            </w:r>
          </w:p>
          <w:p w14:paraId="060CCD47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B</w:t>
            </w:r>
          </w:p>
          <w:p w14:paraId="342BD9B6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între sch. nr. 10 și 20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4BE872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53+700</w:t>
            </w:r>
          </w:p>
          <w:p w14:paraId="28212246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54+050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2CAE80" w14:textId="77777777" w:rsidR="00056A39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2F1A86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195F19" w14:textId="77777777" w:rsidR="00056A39" w:rsidRPr="00BE3917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620273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56A39" w14:paraId="4065594C" w14:textId="77777777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091258" w14:textId="77777777" w:rsidR="00056A39" w:rsidRDefault="00056A39" w:rsidP="00056A39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11A245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8B04EA" w14:textId="77777777" w:rsidR="00056A39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48424D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Târgovişte Nord</w:t>
            </w:r>
          </w:p>
          <w:p w14:paraId="3F244DC7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abătută </w:t>
            </w:r>
          </w:p>
          <w:p w14:paraId="6EC8A1E8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 sch. nr.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F84096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D28558" w14:textId="77777777" w:rsidR="00056A39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526C6A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160A7C" w14:textId="77777777" w:rsidR="00056A39" w:rsidRPr="00BE3917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9CE0B4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56A39" w14:paraId="173EEB9E" w14:textId="77777777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1F856A" w14:textId="77777777" w:rsidR="00056A39" w:rsidRDefault="00056A39" w:rsidP="00056A39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4DEDF3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AE7730" w14:textId="77777777" w:rsidR="00056A39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1F6C91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Târgovişte Nord</w:t>
            </w:r>
          </w:p>
          <w:p w14:paraId="3794C188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4 şi 5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D1437D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5716FE61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29C5A0" w14:textId="77777777" w:rsidR="00056A39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8F64AA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15A9EB" w14:textId="77777777" w:rsidR="00056A39" w:rsidRPr="00BE3917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24863E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56A39" w14:paraId="379E4C73" w14:textId="77777777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E1BFDF" w14:textId="77777777" w:rsidR="00056A39" w:rsidRDefault="00056A39" w:rsidP="00056A39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8AC60B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40+840</w:t>
            </w:r>
          </w:p>
          <w:p w14:paraId="74DC93BF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40+890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1CFAFA" w14:textId="77777777" w:rsidR="00056A39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D51492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I. L. Caragiale - Târgovişte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831761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24C546" w14:textId="77777777" w:rsidR="00056A39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B0CA87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564414" w14:textId="77777777" w:rsidR="00056A39" w:rsidRPr="00BE3917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7EA576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56A39" w14:paraId="07E6ADE2" w14:textId="77777777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E7B48A" w14:textId="77777777" w:rsidR="00056A39" w:rsidRDefault="00056A39" w:rsidP="00056A39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05E707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41+000</w:t>
            </w:r>
          </w:p>
          <w:p w14:paraId="3F7CC9AA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515B98" w14:textId="77777777" w:rsidR="00056A39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33B215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I. L. Caragiale - Târgovişte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439DA0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0306B4" w14:textId="77777777" w:rsidR="00056A39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24D95E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B3CAE9" w14:textId="77777777" w:rsidR="00056A39" w:rsidRPr="00BE3917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7C055E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56A39" w14:paraId="038B4717" w14:textId="77777777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A97C90" w14:textId="77777777" w:rsidR="00056A39" w:rsidRDefault="00056A39" w:rsidP="00056A39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1C6265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43+000</w:t>
            </w:r>
          </w:p>
          <w:p w14:paraId="67F7C4D6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47213B" w14:textId="77777777" w:rsidR="00056A39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D2A5F4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I. L. Caragiale - Târgovişte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357375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9B260B" w14:textId="77777777" w:rsidR="00056A39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0F6C55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BBC7ED" w14:textId="77777777" w:rsidR="00056A39" w:rsidRPr="00BE3917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F1C124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56A39" w14:paraId="5D35575D" w14:textId="77777777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32FC00" w14:textId="77777777" w:rsidR="00056A39" w:rsidRDefault="00056A39" w:rsidP="00056A39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FA39C7" w14:textId="77777777" w:rsidR="00056A39" w:rsidRDefault="00056A39" w:rsidP="00B77B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50+200</w:t>
            </w:r>
          </w:p>
          <w:p w14:paraId="798786D1" w14:textId="77777777" w:rsidR="00056A39" w:rsidRDefault="00056A39" w:rsidP="00B77B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4C061F" w14:textId="77777777" w:rsidR="00056A39" w:rsidRDefault="00056A39" w:rsidP="00B77B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93B965" w14:textId="77777777" w:rsidR="00056A39" w:rsidRDefault="00056A39" w:rsidP="00B77B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I. L. Caragiale - Târgovişte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3BFAE8" w14:textId="77777777" w:rsidR="00056A39" w:rsidRDefault="00056A39" w:rsidP="00B77B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157E5C" w14:textId="77777777" w:rsidR="00056A39" w:rsidRDefault="00056A39" w:rsidP="00B77B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9D655D" w14:textId="77777777" w:rsidR="00056A39" w:rsidRDefault="00056A39" w:rsidP="00B77B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4687BE" w14:textId="77777777" w:rsidR="00056A39" w:rsidRPr="00BE3917" w:rsidRDefault="00056A39" w:rsidP="00B77B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D2272B" w14:textId="77777777" w:rsidR="00056A39" w:rsidRDefault="00056A39" w:rsidP="00B77B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56A39" w14:paraId="6F75C1BD" w14:textId="77777777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657435" w14:textId="77777777" w:rsidR="00056A39" w:rsidRDefault="00056A39" w:rsidP="00056A39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2804E5" w14:textId="77777777" w:rsidR="00056A39" w:rsidRDefault="00056A39" w:rsidP="00B77B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50+600</w:t>
            </w:r>
          </w:p>
          <w:p w14:paraId="3F50B7C2" w14:textId="77777777" w:rsidR="00056A39" w:rsidRDefault="00056A39" w:rsidP="00B77B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A65CE7" w14:textId="77777777" w:rsidR="00056A39" w:rsidRDefault="00056A39" w:rsidP="00B77B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46D214" w14:textId="77777777" w:rsidR="00056A39" w:rsidRDefault="00056A39" w:rsidP="00B77B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I. L. Caragiale - Târgovişte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F5F9AB" w14:textId="77777777" w:rsidR="00056A39" w:rsidRDefault="00056A39" w:rsidP="00B77B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77FBFF" w14:textId="77777777" w:rsidR="00056A39" w:rsidRDefault="00056A39" w:rsidP="00B77B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0B4E8A" w14:textId="77777777" w:rsidR="00056A39" w:rsidRDefault="00056A39" w:rsidP="00B77B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D0C300" w14:textId="77777777" w:rsidR="00056A39" w:rsidRPr="00BE3917" w:rsidRDefault="00056A39" w:rsidP="00B77B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D599AF" w14:textId="77777777" w:rsidR="00056A39" w:rsidRDefault="00056A39" w:rsidP="00B77B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14:paraId="1396508C" w14:textId="77777777" w:rsidR="00056A39" w:rsidRDefault="00056A39">
      <w:pPr>
        <w:spacing w:before="40" w:after="40" w:line="192" w:lineRule="auto"/>
        <w:ind w:right="57"/>
        <w:rPr>
          <w:sz w:val="20"/>
          <w:lang w:val="ro-RO"/>
        </w:rPr>
      </w:pPr>
    </w:p>
    <w:p w14:paraId="33DD4C80" w14:textId="77777777" w:rsidR="00056A39" w:rsidRDefault="00056A39" w:rsidP="008D7570">
      <w:pPr>
        <w:pStyle w:val="Heading1"/>
        <w:spacing w:line="360" w:lineRule="auto"/>
      </w:pPr>
      <w:r>
        <w:t>LINIA 311</w:t>
      </w:r>
    </w:p>
    <w:p w14:paraId="4BCCA5B0" w14:textId="77777777" w:rsidR="00056A39" w:rsidRDefault="00056A39" w:rsidP="00F8285A">
      <w:pPr>
        <w:pStyle w:val="Heading1"/>
        <w:spacing w:line="360" w:lineRule="auto"/>
        <w:rPr>
          <w:b w:val="0"/>
          <w:bCs w:val="0"/>
          <w:sz w:val="8"/>
        </w:rPr>
      </w:pPr>
      <w:r>
        <w:t>BUDA - SLĂNIC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056A39" w14:paraId="6141EAC9" w14:textId="77777777">
        <w:trPr>
          <w:cantSplit/>
          <w:trHeight w:val="26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FD2CF4" w14:textId="77777777" w:rsidR="00056A39" w:rsidRDefault="00056A39" w:rsidP="00056A39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B24236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32+225</w:t>
            </w:r>
          </w:p>
          <w:p w14:paraId="74A30CF2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32+275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349F85" w14:textId="77777777" w:rsidR="00056A39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D871AE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Plopeni Sat  - Slănic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8DFB2D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E9B475" w14:textId="77777777" w:rsidR="00056A39" w:rsidRPr="003004A8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BCAE71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7CF8E4" w14:textId="77777777" w:rsidR="00056A39" w:rsidRPr="003004A8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654CD8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056A39" w14:paraId="74248F89" w14:textId="77777777">
        <w:trPr>
          <w:cantSplit/>
          <w:trHeight w:val="26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D905A6" w14:textId="77777777" w:rsidR="00056A39" w:rsidRDefault="00056A39" w:rsidP="00056A39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BA88F8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257FDE" w14:textId="77777777" w:rsidR="00056A39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A71F2B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 Slănic linia 3</w:t>
            </w:r>
          </w:p>
          <w:p w14:paraId="7A63A54F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abătută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C9CF18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</w:t>
            </w:r>
          </w:p>
          <w:p w14:paraId="681AAE3F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9BA19E" w14:textId="77777777" w:rsidR="00056A39" w:rsidRPr="003004A8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941879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7B86EA" w14:textId="77777777" w:rsidR="00056A39" w:rsidRPr="003004A8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F39840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39A37521" w14:textId="77777777" w:rsidR="00056A39" w:rsidRDefault="00056A39">
      <w:pPr>
        <w:tabs>
          <w:tab w:val="left" w:pos="4560"/>
        </w:tabs>
        <w:rPr>
          <w:sz w:val="20"/>
          <w:lang w:val="ro-RO"/>
        </w:rPr>
      </w:pPr>
    </w:p>
    <w:p w14:paraId="0BB2FB3B" w14:textId="77777777" w:rsidR="00056A39" w:rsidRDefault="00056A39" w:rsidP="00E81B3B">
      <w:pPr>
        <w:pStyle w:val="Heading1"/>
        <w:spacing w:line="360" w:lineRule="auto"/>
      </w:pPr>
      <w:r>
        <w:t>LINIA 314 G</w:t>
      </w:r>
    </w:p>
    <w:p w14:paraId="6C5CC572" w14:textId="77777777" w:rsidR="00056A39" w:rsidRDefault="00056A39" w:rsidP="00C61BD8">
      <w:pPr>
        <w:pStyle w:val="Heading1"/>
        <w:spacing w:line="360" w:lineRule="auto"/>
        <w:rPr>
          <w:b w:val="0"/>
          <w:bCs w:val="0"/>
          <w:sz w:val="8"/>
        </w:rPr>
      </w:pPr>
      <w:r>
        <w:t>BRAŞOV TRIAJ GR. D - RAMIFICAŢIE HĂRMAN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5"/>
        <w:gridCol w:w="2204"/>
        <w:gridCol w:w="870"/>
        <w:gridCol w:w="755"/>
        <w:gridCol w:w="870"/>
        <w:gridCol w:w="755"/>
        <w:gridCol w:w="2490"/>
      </w:tblGrid>
      <w:tr w:rsidR="00056A39" w14:paraId="7CFC3C10" w14:textId="77777777">
        <w:trPr>
          <w:cantSplit/>
          <w:trHeight w:val="57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0F9D67" w14:textId="77777777" w:rsidR="00056A39" w:rsidRDefault="00056A39" w:rsidP="00056A39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163CF9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2E2461" w14:textId="77777777" w:rsidR="00056A39" w:rsidRPr="00DF53C6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3663E5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14:paraId="5AA32D0B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Gr. D, liniile </w:t>
            </w:r>
          </w:p>
          <w:p w14:paraId="4103EBB8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01 și 1 - 6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76BAD3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EA0758" w14:textId="77777777" w:rsidR="00056A39" w:rsidRPr="00DF53C6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289AE1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CA7065" w14:textId="77777777" w:rsidR="00056A39" w:rsidRPr="00DF53C6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46B78B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56A39" w14:paraId="2157FB9B" w14:textId="77777777">
        <w:trPr>
          <w:cantSplit/>
          <w:trHeight w:val="26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993994" w14:textId="77777777" w:rsidR="00056A39" w:rsidRDefault="00056A39" w:rsidP="00056A39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42E810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CD8D0D" w14:textId="77777777" w:rsidR="00056A39" w:rsidRPr="00DF53C6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A8DA06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14:paraId="51C1221F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Gr. D, liniile </w:t>
            </w:r>
          </w:p>
          <w:p w14:paraId="7946E888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 , 8, 9  şi 11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53B17A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CC69C4" w14:textId="77777777" w:rsidR="00056A39" w:rsidRPr="00DF53C6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F53C6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0252E0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3250F1" w14:textId="77777777" w:rsidR="00056A39" w:rsidRPr="00DF53C6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57E0CE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56A39" w14:paraId="2B80AFDA" w14:textId="77777777">
        <w:trPr>
          <w:cantSplit/>
          <w:trHeight w:val="84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5C28B3" w14:textId="77777777" w:rsidR="00056A39" w:rsidRDefault="00056A39" w:rsidP="00056A39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922821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1A504E" w14:textId="77777777" w:rsidR="00056A39" w:rsidRPr="00DF53C6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87A3C4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14:paraId="65A27177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C, liniile 1 - 9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E7C536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858070" w14:textId="77777777" w:rsidR="00056A39" w:rsidRPr="00DF53C6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F53C6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9CF7AB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D630B1" w14:textId="77777777" w:rsidR="00056A39" w:rsidRPr="00DF53C6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16BA6A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</w:t>
            </w:r>
          </w:p>
          <w:p w14:paraId="2FFA2C42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56A39" w14:paraId="0270CE3B" w14:textId="77777777">
        <w:trPr>
          <w:cantSplit/>
          <w:trHeight w:val="50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E709CD" w14:textId="77777777" w:rsidR="00056A39" w:rsidRDefault="00056A39" w:rsidP="00056A39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6FBB83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7979B7" w14:textId="77777777" w:rsidR="00056A39" w:rsidRPr="00DF53C6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3F4C41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14:paraId="6F5D2D4E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E, liniile 1 - 6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A0056A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FCABEA" w14:textId="77777777" w:rsidR="00056A39" w:rsidRPr="00DF53C6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F53C6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5C2C3E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1A0024" w14:textId="77777777" w:rsidR="00056A39" w:rsidRPr="00DF53C6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845912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</w:t>
            </w:r>
          </w:p>
          <w:p w14:paraId="0459C1EA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56A39" w14:paraId="114E3159" w14:textId="77777777">
        <w:trPr>
          <w:cantSplit/>
          <w:trHeight w:val="1152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A464F5" w14:textId="77777777" w:rsidR="00056A39" w:rsidRDefault="00056A39" w:rsidP="00056A39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C1D557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2215E9" w14:textId="77777777" w:rsidR="00056A39" w:rsidRPr="00DF53C6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AF8B65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Triaj </w:t>
            </w:r>
          </w:p>
          <w:p w14:paraId="5383965B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circulaţie locomotive </w:t>
            </w:r>
          </w:p>
          <w:p w14:paraId="7A2BF3DA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(între gr. B şi D), legătura între  </w:t>
            </w:r>
          </w:p>
          <w:p w14:paraId="0336E763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en-US"/>
              </w:rPr>
              <w:t>sch. 2 şi 41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5777BC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995F08" w14:textId="77777777" w:rsidR="00056A39" w:rsidRPr="00DF53C6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DFB0DE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90EAF9" w14:textId="77777777" w:rsidR="00056A39" w:rsidRPr="00DF53C6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932062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56A39" w14:paraId="4D2AD0EC" w14:textId="77777777">
        <w:trPr>
          <w:cantSplit/>
          <w:trHeight w:val="1152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C7E830" w14:textId="77777777" w:rsidR="00056A39" w:rsidRDefault="00056A39" w:rsidP="00056A39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2376DE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93FF2F" w14:textId="77777777" w:rsidR="00056A39" w:rsidRPr="00DF53C6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B1946D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Triaj </w:t>
            </w:r>
          </w:p>
          <w:p w14:paraId="6197F83B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X, linia circulaţie locomotive </w:t>
            </w:r>
          </w:p>
          <w:p w14:paraId="1E1AD916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(între gr. A şi D), legătura între  </w:t>
            </w:r>
          </w:p>
          <w:p w14:paraId="0706D8D1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en-US"/>
              </w:rPr>
              <w:t>sch. 21 şi 75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B889C4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89F4C0" w14:textId="77777777" w:rsidR="00056A39" w:rsidRPr="00DF53C6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7F4DB4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D4D812" w14:textId="77777777" w:rsidR="00056A39" w:rsidRPr="00DF53C6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71F0AC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7E9DD0C9" w14:textId="77777777" w:rsidR="00056A39" w:rsidRDefault="00056A39">
      <w:pPr>
        <w:spacing w:before="40" w:after="40" w:line="192" w:lineRule="auto"/>
        <w:ind w:right="57"/>
        <w:rPr>
          <w:sz w:val="20"/>
          <w:lang w:val="ro-RO"/>
        </w:rPr>
      </w:pPr>
    </w:p>
    <w:p w14:paraId="599A560C" w14:textId="77777777" w:rsidR="00056A39" w:rsidRDefault="00056A39" w:rsidP="003A5387">
      <w:pPr>
        <w:pStyle w:val="Heading1"/>
        <w:spacing w:line="360" w:lineRule="auto"/>
      </w:pPr>
      <w:r>
        <w:t>LINIA 316</w:t>
      </w:r>
    </w:p>
    <w:p w14:paraId="10E3DE0F" w14:textId="77777777" w:rsidR="00056A39" w:rsidRDefault="00056A39" w:rsidP="00BD47F2">
      <w:pPr>
        <w:pStyle w:val="Heading1"/>
        <w:spacing w:line="360" w:lineRule="auto"/>
        <w:rPr>
          <w:b w:val="0"/>
          <w:bCs w:val="0"/>
          <w:sz w:val="8"/>
        </w:rPr>
      </w:pPr>
      <w:r>
        <w:t>BRAŞOV - DEDA - RĂZBOIENI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056A39" w14:paraId="4F50E1D2" w14:textId="77777777">
        <w:trPr>
          <w:cantSplit/>
          <w:trHeight w:val="142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CA94CF" w14:textId="77777777" w:rsidR="00056A39" w:rsidRDefault="00056A39" w:rsidP="00056A39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BB74E2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7FD7F9" w14:textId="77777777" w:rsidR="00056A39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8D2513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Călători </w:t>
            </w:r>
          </w:p>
          <w:p w14:paraId="38D43DE4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573490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77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883EE5" w14:textId="77777777" w:rsidR="00056A39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E1B515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EC8A99" w14:textId="77777777" w:rsidR="00056A39" w:rsidRPr="00F6236C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8DCA41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A94DBB4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1BBD7C29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linia 3 Cap X, staţia Braşov Călători. </w:t>
            </w:r>
          </w:p>
        </w:tc>
      </w:tr>
      <w:tr w:rsidR="00056A39" w14:paraId="14493DAD" w14:textId="77777777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F42694" w14:textId="77777777" w:rsidR="00056A39" w:rsidRDefault="00056A39" w:rsidP="00056A39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78EE2E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5642A3" w14:textId="77777777" w:rsidR="00056A39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473EA8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Călători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3B8BE5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BC</w:t>
            </w:r>
          </w:p>
          <w:p w14:paraId="1672BA5E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T.D.J.</w:t>
            </w:r>
          </w:p>
          <w:p w14:paraId="4A646A62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 / 57,</w:t>
            </w:r>
          </w:p>
          <w:p w14:paraId="09522153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 / 59,</w:t>
            </w:r>
          </w:p>
          <w:p w14:paraId="2ED519F6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 / 67</w:t>
            </w:r>
          </w:p>
          <w:p w14:paraId="4051BDAC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 69 și T.D.J.</w:t>
            </w:r>
          </w:p>
          <w:p w14:paraId="1AE63804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 / 51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FFC4B4" w14:textId="77777777" w:rsidR="00056A39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29D94C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822362" w14:textId="77777777" w:rsidR="00056A39" w:rsidRPr="00F6236C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943A38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78A6B74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3 - 8 Cap X.</w:t>
            </w:r>
          </w:p>
        </w:tc>
      </w:tr>
      <w:tr w:rsidR="00056A39" w14:paraId="4344D0DD" w14:textId="77777777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CFC520" w14:textId="77777777" w:rsidR="00056A39" w:rsidRDefault="00056A39" w:rsidP="00056A39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CA4E11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21BC2B" w14:textId="77777777" w:rsidR="00056A39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3C76DF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</w:t>
            </w:r>
          </w:p>
          <w:p w14:paraId="64A8F3CB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9DA816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7B462FB3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83 / 87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A0F2D1" w14:textId="77777777" w:rsidR="00056A39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902175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603DB4" w14:textId="77777777" w:rsidR="00056A39" w:rsidRPr="00F6236C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2BDEB6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80BA80F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23B2D47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8B.</w:t>
            </w:r>
          </w:p>
        </w:tc>
      </w:tr>
      <w:tr w:rsidR="00056A39" w14:paraId="645C3861" w14:textId="77777777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0D807B" w14:textId="77777777" w:rsidR="00056A39" w:rsidRDefault="00056A39" w:rsidP="00056A39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06D27E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29+350</w:t>
            </w:r>
          </w:p>
          <w:p w14:paraId="6FC5DD26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C1EF8C" w14:textId="77777777" w:rsidR="00056A39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0F8155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Ozun - </w:t>
            </w:r>
            <w:r>
              <w:rPr>
                <w:b/>
                <w:bCs/>
                <w:sz w:val="20"/>
                <w:lang w:val="ro-RO"/>
              </w:rPr>
              <w:br/>
              <w:t>Sfântu Gheorghe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E191EA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A7978D" w14:textId="77777777" w:rsidR="00056A39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6DB205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5353B1" w14:textId="77777777" w:rsidR="00056A39" w:rsidRPr="00F6236C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BE7A07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56A39" w14:paraId="43E2898E" w14:textId="77777777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EBD946" w14:textId="77777777" w:rsidR="00056A39" w:rsidRDefault="00056A39" w:rsidP="00056A39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FB2BD2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CCE583" w14:textId="77777777" w:rsidR="00056A39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8DC4B5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Sfântu Gheorghe</w:t>
            </w:r>
          </w:p>
          <w:p w14:paraId="34C01FBB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7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8E29D1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E70B71" w14:textId="77777777" w:rsidR="00056A39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AEEA0E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560C99" w14:textId="77777777" w:rsidR="00056A39" w:rsidRPr="00F6236C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2E50E8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56A39" w14:paraId="578E1828" w14:textId="77777777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C3EC0B" w14:textId="77777777" w:rsidR="00056A39" w:rsidRDefault="00056A39" w:rsidP="00056A39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434B92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B6F741" w14:textId="77777777" w:rsidR="00056A39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3862EF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Sfântu Gheorghe</w:t>
            </w:r>
          </w:p>
          <w:p w14:paraId="6338616F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FECDC6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28CE5E" w14:textId="77777777" w:rsidR="00056A39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81B0C8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67D12F" w14:textId="77777777" w:rsidR="00056A39" w:rsidRPr="00F6236C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D0BA75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56A39" w14:paraId="25FD62C6" w14:textId="77777777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41A7E7" w14:textId="77777777" w:rsidR="00056A39" w:rsidRDefault="00056A39" w:rsidP="00056A39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D2F593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34+700</w:t>
            </w:r>
          </w:p>
          <w:p w14:paraId="0E23EC23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36+050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26B097" w14:textId="77777777" w:rsidR="00056A39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515B55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Sfântu Gheorghe -</w:t>
            </w:r>
          </w:p>
          <w:p w14:paraId="2229BADA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Bodoc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F1F10C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B92783" w14:textId="77777777" w:rsidR="00056A39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2D915F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2EDFF9" w14:textId="77777777" w:rsidR="00056A39" w:rsidRPr="00F6236C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5333F7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56A39" w14:paraId="284E0B8E" w14:textId="77777777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C309D2" w14:textId="77777777" w:rsidR="00056A39" w:rsidRDefault="00056A39" w:rsidP="00056A39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5C6021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E0BD95" w14:textId="77777777" w:rsidR="00056A39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D5F70B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Malnaș Băi 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73027D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3356AB" w14:textId="77777777" w:rsidR="00056A39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90AF1F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9AF94C" w14:textId="77777777" w:rsidR="00056A39" w:rsidRPr="00F6236C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5ACBED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56A39" w14:paraId="78590BAD" w14:textId="77777777">
        <w:trPr>
          <w:cantSplit/>
          <w:trHeight w:val="27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1E12DD" w14:textId="77777777" w:rsidR="00056A39" w:rsidRDefault="00056A39" w:rsidP="00056A39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C67EAD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78+300</w:t>
            </w:r>
          </w:p>
          <w:p w14:paraId="42F69D3F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78+500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FB5108" w14:textId="77777777" w:rsidR="00056A39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605CE7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Tușnad Sat –</w:t>
            </w:r>
          </w:p>
          <w:p w14:paraId="50D8B7D9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Sânsimion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11E6EF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D53644" w14:textId="77777777" w:rsidR="00056A39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8FA792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1C4FD9" w14:textId="77777777" w:rsidR="00056A39" w:rsidRPr="00F6236C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30206E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56A39" w14:paraId="558F4501" w14:textId="77777777">
        <w:trPr>
          <w:cantSplit/>
          <w:trHeight w:val="27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21E563" w14:textId="77777777" w:rsidR="00056A39" w:rsidRDefault="00056A39" w:rsidP="00056A39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69AC0E" w14:textId="77777777" w:rsidR="00056A39" w:rsidRDefault="00056A39" w:rsidP="00CC26A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92+000</w:t>
            </w:r>
          </w:p>
          <w:p w14:paraId="26FA6B8E" w14:textId="77777777" w:rsidR="00056A39" w:rsidRDefault="00056A39" w:rsidP="00CC26A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92+500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FCF196" w14:textId="77777777" w:rsidR="00056A39" w:rsidRDefault="00056A39" w:rsidP="00CC26A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CD00E0" w14:textId="77777777" w:rsidR="00056A39" w:rsidRDefault="00056A39" w:rsidP="00CC26A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Sâncrăieni -</w:t>
            </w:r>
          </w:p>
          <w:p w14:paraId="34A7751B" w14:textId="77777777" w:rsidR="00056A39" w:rsidRDefault="00056A39" w:rsidP="00CC26A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Miercurea Ciuc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445D96" w14:textId="77777777" w:rsidR="00056A39" w:rsidRDefault="00056A39" w:rsidP="00CC26A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C6EFA0" w14:textId="77777777" w:rsidR="00056A39" w:rsidRDefault="00056A39" w:rsidP="00CC26A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E3A670" w14:textId="77777777" w:rsidR="00056A39" w:rsidRDefault="00056A39" w:rsidP="00CC26A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750450" w14:textId="77777777" w:rsidR="00056A39" w:rsidRPr="00F6236C" w:rsidRDefault="00056A39" w:rsidP="00CC26A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331A93" w14:textId="77777777" w:rsidR="00056A39" w:rsidRDefault="00056A39" w:rsidP="00CC26A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56A39" w14:paraId="28BF749D" w14:textId="77777777">
        <w:trPr>
          <w:cantSplit/>
          <w:trHeight w:val="29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571BC4" w14:textId="77777777" w:rsidR="00056A39" w:rsidRDefault="00056A39" w:rsidP="00056A39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D11754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78C55D" w14:textId="77777777" w:rsidR="00056A39" w:rsidRPr="00F6236C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383E14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Miercurea Ciuc</w:t>
            </w:r>
          </w:p>
          <w:p w14:paraId="58B24F12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903C28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60A378" w14:textId="77777777" w:rsidR="00056A39" w:rsidRPr="00514DA4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6C23BC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A3C7ED" w14:textId="77777777" w:rsidR="00056A39" w:rsidRPr="00F6236C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39A6C3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56A39" w14:paraId="55CF3871" w14:textId="77777777">
        <w:trPr>
          <w:cantSplit/>
          <w:trHeight w:val="29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E9628E" w14:textId="77777777" w:rsidR="00056A39" w:rsidRDefault="00056A39" w:rsidP="00056A39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76D247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6DCED3" w14:textId="77777777" w:rsidR="00056A39" w:rsidRPr="00F6236C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A4571D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Siculeni grupa D, linia 3D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AE9A93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</w:t>
            </w:r>
          </w:p>
          <w:p w14:paraId="336CC53B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vârf sch.17</w:t>
            </w:r>
          </w:p>
          <w:p w14:paraId="6ED73B60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</w:t>
            </w:r>
          </w:p>
          <w:p w14:paraId="520DD500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vârf </w:t>
            </w:r>
          </w:p>
          <w:p w14:paraId="77B1360A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 72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73240D" w14:textId="77777777" w:rsidR="00056A39" w:rsidRPr="00514DA4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3B01D5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C20C90" w14:textId="77777777" w:rsidR="00056A39" w:rsidRPr="00F6236C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68D564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56A39" w14:paraId="2C07BE45" w14:textId="77777777">
        <w:trPr>
          <w:cantSplit/>
          <w:trHeight w:val="225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B51C19" w14:textId="77777777" w:rsidR="00056A39" w:rsidRDefault="00056A39" w:rsidP="00056A39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03A4C8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D53AE4" w14:textId="77777777" w:rsidR="00056A39" w:rsidRPr="00F6236C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40F315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Siculeni</w:t>
            </w:r>
          </w:p>
          <w:p w14:paraId="33BA0D39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Grupele B şi D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9A1E13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273EC0">
              <w:rPr>
                <w:b/>
                <w:bCs/>
                <w:sz w:val="18"/>
                <w:szCs w:val="18"/>
                <w:lang w:val="ro-RO"/>
              </w:rPr>
              <w:t xml:space="preserve">Începând </w:t>
            </w:r>
            <w:r>
              <w:rPr>
                <w:b/>
                <w:bCs/>
                <w:sz w:val="20"/>
                <w:lang w:val="ro-RO"/>
              </w:rPr>
              <w:t xml:space="preserve"> de la călcâi sch. 40 </w:t>
            </w:r>
          </w:p>
          <w:p w14:paraId="4A808021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18"/>
                <w:szCs w:val="18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călcâi sch. 44 și peste toate ap. de cale Cap </w:t>
            </w:r>
            <w:r w:rsidRPr="00273EC0">
              <w:rPr>
                <w:b/>
                <w:bCs/>
                <w:sz w:val="18"/>
                <w:szCs w:val="18"/>
                <w:lang w:val="ro-RO"/>
              </w:rPr>
              <w:t>Y, grup</w:t>
            </w:r>
            <w:r>
              <w:rPr>
                <w:b/>
                <w:bCs/>
                <w:sz w:val="18"/>
                <w:szCs w:val="18"/>
                <w:lang w:val="ro-RO"/>
              </w:rPr>
              <w:t>ele</w:t>
            </w:r>
          </w:p>
          <w:p w14:paraId="3EC03D2E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273EC0">
              <w:rPr>
                <w:b/>
                <w:bCs/>
                <w:sz w:val="18"/>
                <w:szCs w:val="18"/>
                <w:lang w:val="ro-RO"/>
              </w:rPr>
              <w:t>B și D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F7DEEE" w14:textId="77777777" w:rsidR="00056A39" w:rsidRPr="00514DA4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1</w:t>
            </w:r>
            <w:r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304CC5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FDE23B" w14:textId="77777777" w:rsidR="00056A39" w:rsidRPr="00F6236C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DCC1E8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peste toate aparatele de cale din cap Y şi liniile de legătură, 1D - 4D şi liniile 5B - 11B.</w:t>
            </w:r>
          </w:p>
        </w:tc>
      </w:tr>
      <w:tr w:rsidR="00056A39" w14:paraId="375F398A" w14:textId="77777777">
        <w:trPr>
          <w:cantSplit/>
          <w:trHeight w:val="225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1B2081" w14:textId="77777777" w:rsidR="00056A39" w:rsidRDefault="00056A39" w:rsidP="00056A39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BABA9F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105+100</w:t>
            </w:r>
          </w:p>
          <w:p w14:paraId="759643B8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105+200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B0E1A8" w14:textId="77777777" w:rsidR="00056A39" w:rsidRPr="00F6236C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CDAE97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Siculeni -</w:t>
            </w:r>
          </w:p>
          <w:p w14:paraId="39AFB86A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Mădăraş Ciuc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428104" w14:textId="77777777" w:rsidR="00056A39" w:rsidRPr="00273EC0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18"/>
                <w:szCs w:val="18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5C4D60" w14:textId="77777777" w:rsidR="00056A39" w:rsidRPr="00514DA4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1103F7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D1D507" w14:textId="77777777" w:rsidR="00056A39" w:rsidRPr="00F6236C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E62D28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56A39" w14:paraId="5635F2AA" w14:textId="77777777">
        <w:trPr>
          <w:cantSplit/>
          <w:trHeight w:val="2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2F2D16" w14:textId="77777777" w:rsidR="00056A39" w:rsidRDefault="00056A39" w:rsidP="00056A39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E1898C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66908E" w14:textId="77777777" w:rsidR="00056A39" w:rsidRPr="00F6236C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C4897A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Mădăraş Ciuc</w:t>
            </w:r>
          </w:p>
          <w:p w14:paraId="09DAEAC2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6CDB5C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282BD2" w14:textId="77777777" w:rsidR="00056A39" w:rsidRPr="00514DA4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25D123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D4E7E2" w14:textId="77777777" w:rsidR="00056A39" w:rsidRPr="00F6236C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D09D78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56A39" w14:paraId="04196FDC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AB3713" w14:textId="77777777" w:rsidR="00056A39" w:rsidRDefault="00056A39" w:rsidP="00056A39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6CD382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FAE298" w14:textId="77777777" w:rsidR="00056A39" w:rsidRPr="00F6236C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D395D2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Izvoru Oltului</w:t>
            </w:r>
          </w:p>
          <w:p w14:paraId="65276065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A9EAFE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A8E61E" w14:textId="77777777" w:rsidR="00056A39" w:rsidRPr="00514DA4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90F08D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694164" w14:textId="77777777" w:rsidR="00056A39" w:rsidRPr="00F6236C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FE6FF1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56A39" w14:paraId="66161840" w14:textId="77777777">
        <w:trPr>
          <w:cantSplit/>
          <w:trHeight w:val="18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E4EF56" w14:textId="77777777" w:rsidR="00056A39" w:rsidRDefault="00056A39" w:rsidP="00056A39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BE9AB9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4274F0" w14:textId="77777777" w:rsidR="00056A39" w:rsidRPr="00F6236C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8CEAD5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Izvoru Oltului</w:t>
            </w:r>
          </w:p>
          <w:p w14:paraId="1719F0CE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37D963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9BA0E7" w14:textId="77777777" w:rsidR="00056A39" w:rsidRPr="00514DA4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789403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D3059E" w14:textId="77777777" w:rsidR="00056A39" w:rsidRPr="00F6236C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8B3FA9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56A39" w14:paraId="0EA5BED9" w14:textId="77777777">
        <w:trPr>
          <w:cantSplit/>
          <w:trHeight w:val="2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AD31A1" w14:textId="77777777" w:rsidR="00056A39" w:rsidRDefault="00056A39" w:rsidP="00056A39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55DA49" w14:textId="77777777" w:rsidR="00056A39" w:rsidRDefault="00056A39" w:rsidP="002C0C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128+300</w:t>
            </w:r>
          </w:p>
          <w:p w14:paraId="23A3F278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130+900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99B82A" w14:textId="77777777" w:rsidR="00056A39" w:rsidRPr="00F6236C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3B038B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Izvoru Oltului  -</w:t>
            </w:r>
          </w:p>
          <w:p w14:paraId="4203AEA2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Izvoru Mureșului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4F4D1A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4DA686" w14:textId="77777777" w:rsidR="00056A39" w:rsidRPr="00514DA4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FA58D7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2F1B1B" w14:textId="77777777" w:rsidR="00056A39" w:rsidRPr="00F6236C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2F9CF9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56A39" w14:paraId="4CE9E3E6" w14:textId="77777777">
        <w:trPr>
          <w:cantSplit/>
          <w:trHeight w:val="2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973BC4" w14:textId="77777777" w:rsidR="00056A39" w:rsidRDefault="00056A39" w:rsidP="00056A39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DC72C4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2BBB9E" w14:textId="77777777" w:rsidR="00056A39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C98440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Izvoru Mureşului</w:t>
            </w:r>
          </w:p>
          <w:p w14:paraId="24E35BA6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3FC553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81C8B5" w14:textId="77777777" w:rsidR="00056A39" w:rsidRPr="00514DA4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FDB37F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DC16FB" w14:textId="77777777" w:rsidR="00056A39" w:rsidRPr="00F6236C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6A8129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56A39" w14:paraId="6791F66E" w14:textId="77777777">
        <w:trPr>
          <w:cantSplit/>
          <w:trHeight w:val="2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D8DEDF" w14:textId="77777777" w:rsidR="00056A39" w:rsidRDefault="00056A39" w:rsidP="00056A39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EAF590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DB8C5F" w14:textId="77777777" w:rsidR="00056A39" w:rsidRPr="00F6236C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A50A7A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Izvoru Mureşului</w:t>
            </w:r>
          </w:p>
          <w:p w14:paraId="388FCEBA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FA7854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E728A6" w14:textId="77777777" w:rsidR="00056A39" w:rsidRPr="00514DA4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0F4524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DC51F1" w14:textId="77777777" w:rsidR="00056A39" w:rsidRPr="00F6236C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40588D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56A39" w14:paraId="3681442D" w14:textId="77777777">
        <w:trPr>
          <w:cantSplit/>
          <w:trHeight w:val="2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A7D8AA" w14:textId="77777777" w:rsidR="00056A39" w:rsidRDefault="00056A39" w:rsidP="00056A39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2FD183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131+311</w:t>
            </w:r>
          </w:p>
          <w:p w14:paraId="0C85940A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141+440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8D0A70" w14:textId="77777777" w:rsidR="00056A39" w:rsidRPr="00F6236C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D65D7A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830247">
              <w:rPr>
                <w:b/>
                <w:bCs/>
                <w:sz w:val="19"/>
                <w:szCs w:val="19"/>
                <w:lang w:val="ro-RO"/>
              </w:rPr>
              <w:t xml:space="preserve">Ax st. Izvoru Mureşului- </w:t>
            </w:r>
            <w:r w:rsidRPr="00FD4385">
              <w:rPr>
                <w:b/>
                <w:bCs/>
                <w:sz w:val="20"/>
                <w:szCs w:val="20"/>
                <w:lang w:val="ro-RO"/>
              </w:rPr>
              <w:t>Ax st. Voșlobeni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CCF5A5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F8C389" w14:textId="77777777" w:rsidR="00056A39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723DB3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B6018D" w14:textId="77777777" w:rsidR="00056A39" w:rsidRPr="00F6236C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664C12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56A39" w14:paraId="592F9F7A" w14:textId="77777777">
        <w:trPr>
          <w:cantSplit/>
          <w:trHeight w:val="2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215315" w14:textId="77777777" w:rsidR="00056A39" w:rsidRDefault="00056A39" w:rsidP="00056A39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7D1336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146+300</w:t>
            </w:r>
          </w:p>
          <w:p w14:paraId="4656DC81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146+600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560B32" w14:textId="77777777" w:rsidR="00056A39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F837D5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szCs w:val="20"/>
                <w:lang w:val="ro-RO"/>
              </w:rPr>
            </w:pPr>
            <w:r w:rsidRPr="00FD4385">
              <w:rPr>
                <w:b/>
                <w:bCs/>
                <w:sz w:val="20"/>
                <w:szCs w:val="20"/>
                <w:lang w:val="ro-RO"/>
              </w:rPr>
              <w:t>Voșlobeni</w:t>
            </w:r>
            <w:r>
              <w:rPr>
                <w:b/>
                <w:bCs/>
                <w:sz w:val="20"/>
                <w:szCs w:val="20"/>
                <w:lang w:val="ro-RO"/>
              </w:rPr>
              <w:t xml:space="preserve"> -</w:t>
            </w:r>
          </w:p>
          <w:p w14:paraId="2582C8D6" w14:textId="77777777" w:rsidR="00056A39" w:rsidRPr="00830247" w:rsidRDefault="00056A39">
            <w:pPr>
              <w:spacing w:before="40" w:after="40" w:line="360" w:lineRule="auto"/>
              <w:ind w:left="57" w:right="57"/>
              <w:rPr>
                <w:b/>
                <w:bCs/>
                <w:sz w:val="19"/>
                <w:szCs w:val="19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Gheorgheni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5F8725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D06244" w14:textId="77777777" w:rsidR="00056A39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56C403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AA83DA" w14:textId="77777777" w:rsidR="00056A39" w:rsidRPr="00F6236C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911718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56A39" w14:paraId="304F50A3" w14:textId="77777777">
        <w:trPr>
          <w:cantSplit/>
          <w:trHeight w:val="2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05E829" w14:textId="77777777" w:rsidR="00056A39" w:rsidRDefault="00056A39" w:rsidP="00056A39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A82DDB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F416E8" w14:textId="77777777" w:rsidR="00056A39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1F8EC9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Gheorgheni</w:t>
            </w:r>
          </w:p>
          <w:p w14:paraId="1AB579F5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1463AD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40BC1E" w14:textId="77777777" w:rsidR="00056A39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7D7D54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3DBC5C" w14:textId="77777777" w:rsidR="00056A39" w:rsidRPr="00F6236C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6FDBC7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56A39" w14:paraId="0A5700B7" w14:textId="77777777">
        <w:trPr>
          <w:cantSplit/>
          <w:trHeight w:val="2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D5540E" w14:textId="77777777" w:rsidR="00056A39" w:rsidRDefault="00056A39" w:rsidP="00056A39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068AEF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0CB164" w14:textId="77777777" w:rsidR="00056A39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FE1682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Gheorgheni</w:t>
            </w:r>
          </w:p>
          <w:p w14:paraId="2DB23027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EE011E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AD912B" w14:textId="77777777" w:rsidR="00056A39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A72471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2DECC7" w14:textId="77777777" w:rsidR="00056A39" w:rsidRPr="00F6236C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E14D16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56A39" w14:paraId="04333601" w14:textId="77777777">
        <w:trPr>
          <w:cantSplit/>
          <w:trHeight w:val="54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C3170A" w14:textId="77777777" w:rsidR="00056A39" w:rsidRDefault="00056A39" w:rsidP="00056A39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57BB11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B04C3F" w14:textId="77777777" w:rsidR="00056A39" w:rsidRPr="00F6236C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69FB41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Lăzarea</w:t>
            </w:r>
          </w:p>
          <w:p w14:paraId="43D8DBCF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755CF4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7BE4CB" w14:textId="77777777" w:rsidR="00056A39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0505CE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BC834F" w14:textId="77777777" w:rsidR="00056A39" w:rsidRPr="00F6236C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062E84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56A39" w14:paraId="502330F9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AB72BF" w14:textId="77777777" w:rsidR="00056A39" w:rsidRDefault="00056A39" w:rsidP="00056A39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5DCD92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A43F1F" w14:textId="77777777" w:rsidR="00056A39" w:rsidRPr="00F6236C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163D02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Ditrău</w:t>
            </w:r>
          </w:p>
          <w:p w14:paraId="202F7123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14057C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23419C" w14:textId="77777777" w:rsidR="00056A39" w:rsidRPr="00514DA4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98D62B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5CD097" w14:textId="77777777" w:rsidR="00056A39" w:rsidRPr="00F6236C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BB07B4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56A39" w14:paraId="0296F430" w14:textId="77777777">
        <w:trPr>
          <w:cantSplit/>
          <w:trHeight w:val="3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1A9D37" w14:textId="77777777" w:rsidR="00056A39" w:rsidRDefault="00056A39" w:rsidP="00056A39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0E423D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0FF05C" w14:textId="77777777" w:rsidR="00056A39" w:rsidRPr="00F6236C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84B6DE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Subcetate Mureș</w:t>
            </w:r>
          </w:p>
          <w:p w14:paraId="2B681407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D51EEB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0FF70F" w14:textId="77777777" w:rsidR="00056A39" w:rsidRPr="00514DA4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85E48C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9DB07F" w14:textId="77777777" w:rsidR="00056A39" w:rsidRPr="00F6236C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889F40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3522D0D" w14:textId="77777777" w:rsidR="00056A39" w:rsidRPr="000D7AA7" w:rsidRDefault="00056A39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0D7AA7">
              <w:rPr>
                <w:b/>
                <w:bCs/>
                <w:iCs/>
                <w:sz w:val="20"/>
                <w:lang w:val="ro-RO"/>
              </w:rPr>
              <w:t>Se interzice circulația t</w:t>
            </w:r>
            <w:r>
              <w:rPr>
                <w:b/>
                <w:bCs/>
                <w:iCs/>
                <w:sz w:val="20"/>
                <w:lang w:val="ro-RO"/>
              </w:rPr>
              <w:t>r</w:t>
            </w:r>
            <w:r w:rsidRPr="000D7AA7">
              <w:rPr>
                <w:b/>
                <w:bCs/>
                <w:iCs/>
                <w:sz w:val="20"/>
                <w:lang w:val="ro-RO"/>
              </w:rPr>
              <w:t>enurilor de marfă.</w:t>
            </w:r>
          </w:p>
        </w:tc>
      </w:tr>
      <w:tr w:rsidR="00056A39" w14:paraId="09BA7DE4" w14:textId="77777777">
        <w:trPr>
          <w:cantSplit/>
          <w:trHeight w:val="43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228C36" w14:textId="77777777" w:rsidR="00056A39" w:rsidRDefault="00056A39" w:rsidP="00056A39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69DBFC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294C28" w14:textId="77777777" w:rsidR="00056A39" w:rsidRPr="00F6236C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5B6CE1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Topliţa</w:t>
            </w:r>
          </w:p>
          <w:p w14:paraId="616CBF1D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ECB166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5E652E" w14:textId="77777777" w:rsidR="00056A39" w:rsidRPr="00514DA4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514DA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5C685C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1C524F" w14:textId="77777777" w:rsidR="00056A39" w:rsidRPr="00F6236C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8E8614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56A39" w14:paraId="2B59B91A" w14:textId="77777777">
        <w:trPr>
          <w:cantSplit/>
          <w:trHeight w:val="43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7C5863" w14:textId="77777777" w:rsidR="00056A39" w:rsidRDefault="00056A39" w:rsidP="00056A39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57AF86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F56E30" w14:textId="77777777" w:rsidR="00056A39" w:rsidRPr="00F6236C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90FE5A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Topliţa</w:t>
            </w:r>
          </w:p>
          <w:p w14:paraId="407AB782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DED6E2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E68215" w14:textId="77777777" w:rsidR="00056A39" w:rsidRPr="00514DA4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514DA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191B45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381663" w14:textId="77777777" w:rsidR="00056A39" w:rsidRPr="00F6236C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BF923C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56A39" w14:paraId="6F0A6935" w14:textId="77777777">
        <w:trPr>
          <w:cantSplit/>
          <w:trHeight w:val="43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1EE1DB" w14:textId="77777777" w:rsidR="00056A39" w:rsidRDefault="00056A39" w:rsidP="00056A39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CB4602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184+340</w:t>
            </w:r>
          </w:p>
          <w:p w14:paraId="0C497E17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193+435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76F724" w14:textId="77777777" w:rsidR="00056A39" w:rsidRPr="00F6236C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F42886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Toplița –</w:t>
            </w:r>
          </w:p>
          <w:p w14:paraId="71C36DAD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 Stânceni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536D3F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92FD34" w14:textId="77777777" w:rsidR="00056A39" w:rsidRPr="00514DA4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087C59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972E9C" w14:textId="77777777" w:rsidR="00056A39" w:rsidRPr="00F6236C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E3ED11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56A39" w14:paraId="71A12765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7313C1" w14:textId="77777777" w:rsidR="00056A39" w:rsidRDefault="00056A39" w:rsidP="00056A39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C9DCE8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2C8B9E" w14:textId="77777777" w:rsidR="00056A39" w:rsidRPr="00F6236C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F51659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Aluniş Mureş</w:t>
            </w:r>
          </w:p>
          <w:p w14:paraId="5D672807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776A42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55345E63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15D1D5" w14:textId="77777777" w:rsidR="00056A39" w:rsidRPr="00514DA4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514DA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1FB85D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F09568" w14:textId="77777777" w:rsidR="00056A39" w:rsidRPr="00F6236C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A0BDE1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56A39" w14:paraId="56F44C63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71328B" w14:textId="77777777" w:rsidR="00056A39" w:rsidRDefault="00056A39" w:rsidP="00056A39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ACEB37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245+050</w:t>
            </w:r>
          </w:p>
          <w:p w14:paraId="6FC88C52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BC22D7" w14:textId="77777777" w:rsidR="00056A39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919873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Aluniş Mureş -</w:t>
            </w:r>
          </w:p>
          <w:p w14:paraId="1B9267D8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Reghin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A68AE1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2AC988" w14:textId="77777777" w:rsidR="00056A39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82408B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F3020A" w14:textId="77777777" w:rsidR="00056A39" w:rsidRPr="00F6236C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A2290D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Cu inductori de </w:t>
            </w:r>
          </w:p>
          <w:p w14:paraId="060DB563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2000 Hz. Valabilă doar pentru trenurile tip automotor</w:t>
            </w:r>
          </w:p>
        </w:tc>
      </w:tr>
      <w:tr w:rsidR="00056A39" w14:paraId="3D1890BB" w14:textId="77777777">
        <w:trPr>
          <w:cantSplit/>
          <w:trHeight w:val="2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235F5B" w14:textId="77777777" w:rsidR="00056A39" w:rsidRDefault="00056A39" w:rsidP="00056A39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0E2DC0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FE1D27" w14:textId="77777777" w:rsidR="00056A39" w:rsidRPr="00F6236C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B14B6B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Reghin</w:t>
            </w:r>
          </w:p>
          <w:p w14:paraId="56A71113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46F17F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AB8F0B" w14:textId="77777777" w:rsidR="00056A39" w:rsidRPr="00514DA4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9B8725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9C4A5D" w14:textId="77777777" w:rsidR="00056A39" w:rsidRPr="00F6236C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DDCD45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56A39" w14:paraId="66E7453A" w14:textId="77777777">
        <w:trPr>
          <w:cantSplit/>
          <w:trHeight w:val="12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752667" w14:textId="77777777" w:rsidR="00056A39" w:rsidRDefault="00056A39" w:rsidP="00056A39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4F40C5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748913" w14:textId="77777777" w:rsidR="00056A39" w:rsidRPr="00F6236C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BB90FE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Reghin</w:t>
            </w:r>
          </w:p>
          <w:p w14:paraId="55B63A1D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E03C35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7296A5" w14:textId="77777777" w:rsidR="00056A39" w:rsidRPr="00514DA4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0A062B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9B6B5F" w14:textId="77777777" w:rsidR="00056A39" w:rsidRPr="00F6236C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730DDA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56A39" w14:paraId="1FF9641D" w14:textId="77777777">
        <w:trPr>
          <w:cantSplit/>
          <w:trHeight w:val="1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57A486" w14:textId="77777777" w:rsidR="00056A39" w:rsidRDefault="00056A39" w:rsidP="00056A39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4F9C72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318D3E" w14:textId="77777777" w:rsidR="00056A39" w:rsidRPr="00F6236C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045678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Reghin</w:t>
            </w:r>
          </w:p>
          <w:p w14:paraId="0C76165C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4475F4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6DE3C3" w14:textId="77777777" w:rsidR="00056A39" w:rsidRPr="00514DA4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C78CAE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6CA4B5" w14:textId="77777777" w:rsidR="00056A39" w:rsidRPr="00F6236C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F7A81F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 pe teren. </w:t>
            </w:r>
          </w:p>
        </w:tc>
      </w:tr>
      <w:tr w:rsidR="00056A39" w14:paraId="6F049117" w14:textId="77777777">
        <w:trPr>
          <w:cantSplit/>
          <w:trHeight w:val="29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825E83" w14:textId="77777777" w:rsidR="00056A39" w:rsidRDefault="00056A39" w:rsidP="00056A39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70A759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D0E06A" w14:textId="77777777" w:rsidR="00056A39" w:rsidRPr="00F6236C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3E2F9A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Dumbrăvioara</w:t>
            </w:r>
          </w:p>
          <w:p w14:paraId="11B512C5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9DD1A7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80D573" w14:textId="77777777" w:rsidR="00056A39" w:rsidRPr="00514DA4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514DA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897831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D4BA5A" w14:textId="77777777" w:rsidR="00056A39" w:rsidRPr="00F6236C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FE04A2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</w:tc>
      </w:tr>
      <w:tr w:rsidR="00056A39" w14:paraId="65BF8A3B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3F222F" w14:textId="77777777" w:rsidR="00056A39" w:rsidRDefault="00056A39" w:rsidP="00056A39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0F1E3F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082111" w14:textId="77777777" w:rsidR="00056A39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E95C46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 Mureş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85ADC3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016804DC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 și 29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8F1882" w14:textId="77777777" w:rsidR="00056A39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ABE9A1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2E7F85" w14:textId="77777777" w:rsidR="00056A39" w:rsidRPr="00F6236C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DEF216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9.</w:t>
            </w:r>
          </w:p>
          <w:p w14:paraId="05FA1335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56A39" w14:paraId="32495FB7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26D932" w14:textId="77777777" w:rsidR="00056A39" w:rsidRDefault="00056A39" w:rsidP="00056A39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670BE2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3FCA33" w14:textId="77777777" w:rsidR="00056A39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3CDA60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 Mureş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92522C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7067056C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 şi 25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47FD37" w14:textId="77777777" w:rsidR="00056A39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C9FFEB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6BCB84" w14:textId="77777777" w:rsidR="00056A39" w:rsidRPr="00F6236C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6B4511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6 şi 7.</w:t>
            </w:r>
          </w:p>
          <w:p w14:paraId="27458D45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56A39" w14:paraId="1DC8C4D5" w14:textId="77777777">
        <w:trPr>
          <w:cantSplit/>
          <w:trHeight w:val="27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E9CC8B" w14:textId="77777777" w:rsidR="00056A39" w:rsidRDefault="00056A39" w:rsidP="00056A39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58BAE6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06F18F" w14:textId="77777777" w:rsidR="00056A39" w:rsidRPr="00F6236C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6DB2EC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 Mureş</w:t>
            </w:r>
          </w:p>
          <w:p w14:paraId="4275D583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8CCAE5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5D5097E5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E00AD3" w14:textId="77777777" w:rsidR="00056A39" w:rsidRPr="00514DA4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0C2A4D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BFAA4F" w14:textId="77777777" w:rsidR="00056A39" w:rsidRPr="00F6236C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F56679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A691EA1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7 .</w:t>
            </w:r>
          </w:p>
        </w:tc>
      </w:tr>
      <w:tr w:rsidR="00056A39" w14:paraId="52E485A8" w14:textId="77777777">
        <w:trPr>
          <w:cantSplit/>
          <w:trHeight w:val="143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33D7A7" w14:textId="77777777" w:rsidR="00056A39" w:rsidRDefault="00056A39" w:rsidP="00056A39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E4E4F3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3042D3" w14:textId="77777777" w:rsidR="00056A39" w:rsidRPr="00F6236C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807EEE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 Mureş Sud</w:t>
            </w:r>
          </w:p>
          <w:p w14:paraId="7792480D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E30186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toate apara-tele </w:t>
            </w:r>
          </w:p>
          <w:p w14:paraId="3CBE539D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cale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9A7105" w14:textId="77777777" w:rsidR="00056A39" w:rsidRPr="00514DA4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EEB57D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B5732D" w14:textId="77777777" w:rsidR="00056A39" w:rsidRPr="00F6236C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103514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BD10ECA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E314302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2 - 12.</w:t>
            </w:r>
          </w:p>
        </w:tc>
      </w:tr>
      <w:tr w:rsidR="00056A39" w14:paraId="734DA441" w14:textId="77777777">
        <w:trPr>
          <w:cantSplit/>
          <w:trHeight w:val="3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E86762" w14:textId="77777777" w:rsidR="00056A39" w:rsidRDefault="00056A39" w:rsidP="00056A39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D2DCEA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71CD55" w14:textId="77777777" w:rsidR="00056A39" w:rsidRPr="00F6236C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DF04EE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 Mureş Sud</w:t>
            </w:r>
          </w:p>
          <w:p w14:paraId="1BCCEA24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3F2C17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558B2CFF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4A06C8" w14:textId="77777777" w:rsidR="00056A39" w:rsidRPr="00514DA4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F2FFD2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4CFAF8" w14:textId="77777777" w:rsidR="00056A39" w:rsidRPr="00F6236C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44FA92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56A39" w14:paraId="28FD45A1" w14:textId="77777777">
        <w:trPr>
          <w:cantSplit/>
          <w:trHeight w:val="196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A33D10" w14:textId="77777777" w:rsidR="00056A39" w:rsidRDefault="00056A39" w:rsidP="00056A39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6A5493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3B42FF" w14:textId="77777777" w:rsidR="00056A39" w:rsidRPr="00F6236C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86284D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  Mureş Sud</w:t>
            </w:r>
          </w:p>
          <w:p w14:paraId="34C4C885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4D7925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toate apara-tele de cale </w:t>
            </w:r>
          </w:p>
          <w:p w14:paraId="432D70AF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48C74F" w14:textId="77777777" w:rsidR="00056A39" w:rsidRPr="00514DA4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130475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9EBF6B" w14:textId="77777777" w:rsidR="00056A39" w:rsidRPr="00F6236C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222737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E473D6D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E0C4D46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2 - 12.</w:t>
            </w:r>
          </w:p>
        </w:tc>
      </w:tr>
      <w:tr w:rsidR="00056A39" w14:paraId="6E69699C" w14:textId="77777777">
        <w:trPr>
          <w:cantSplit/>
          <w:trHeight w:val="3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650B1B" w14:textId="77777777" w:rsidR="00056A39" w:rsidRDefault="00056A39" w:rsidP="00056A39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67C794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603828" w14:textId="77777777" w:rsidR="00056A39" w:rsidRPr="00F6236C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5723A1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Războieni</w:t>
            </w:r>
          </w:p>
          <w:p w14:paraId="41FED42B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1E590C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6F4B22FC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 şi 32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8A0087" w14:textId="77777777" w:rsidR="00056A39" w:rsidRPr="00514DA4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4312EF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3A3722" w14:textId="77777777" w:rsidR="00056A39" w:rsidRPr="00F6236C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620B2A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5530EBE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7 și  8.</w:t>
            </w:r>
          </w:p>
        </w:tc>
      </w:tr>
    </w:tbl>
    <w:p w14:paraId="5D0576AA" w14:textId="77777777" w:rsidR="00056A39" w:rsidRDefault="00056A39">
      <w:pPr>
        <w:spacing w:before="40" w:after="40" w:line="192" w:lineRule="auto"/>
        <w:ind w:right="57"/>
        <w:rPr>
          <w:sz w:val="20"/>
          <w:lang w:val="ro-RO"/>
        </w:rPr>
      </w:pPr>
    </w:p>
    <w:p w14:paraId="7E3D34DA" w14:textId="77777777" w:rsidR="00056A39" w:rsidRDefault="00056A39" w:rsidP="00503CFC">
      <w:pPr>
        <w:pStyle w:val="Heading1"/>
        <w:spacing w:line="360" w:lineRule="auto"/>
      </w:pPr>
      <w:r>
        <w:t>LINIA 412</w:t>
      </w:r>
    </w:p>
    <w:p w14:paraId="0D2199AB" w14:textId="77777777" w:rsidR="00056A39" w:rsidRDefault="00056A39" w:rsidP="00C75722">
      <w:pPr>
        <w:pStyle w:val="Heading1"/>
        <w:spacing w:line="360" w:lineRule="auto"/>
        <w:rPr>
          <w:b w:val="0"/>
          <w:bCs w:val="0"/>
          <w:sz w:val="8"/>
        </w:rPr>
      </w:pPr>
      <w:r>
        <w:t>APAHIDA - DEJ CĂLĂTORI - CĂŞEIU - ILEANDA - BAIA MARE</w:t>
      </w:r>
    </w:p>
    <w:tbl>
      <w:tblPr>
        <w:tblW w:w="102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6"/>
        <w:gridCol w:w="870"/>
        <w:gridCol w:w="754"/>
        <w:gridCol w:w="2204"/>
        <w:gridCol w:w="870"/>
        <w:gridCol w:w="754"/>
        <w:gridCol w:w="870"/>
        <w:gridCol w:w="754"/>
        <w:gridCol w:w="2493"/>
      </w:tblGrid>
      <w:tr w:rsidR="00056A39" w14:paraId="65130E3B" w14:textId="77777777">
        <w:trPr>
          <w:cantSplit/>
          <w:trHeight w:val="13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10DC02" w14:textId="77777777" w:rsidR="00056A39" w:rsidRDefault="00056A39" w:rsidP="00056A39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D51CFA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C5A460" w14:textId="77777777" w:rsidR="00056A39" w:rsidRPr="005C35B0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3FAC9A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Apahida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CD4C7D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călcâi TDJ </w:t>
            </w:r>
          </w:p>
          <w:p w14:paraId="4CFC2842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 / 26 și km 489+700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A14572" w14:textId="77777777" w:rsidR="00056A39" w:rsidRPr="00396332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39633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F1D53F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8E9984" w14:textId="77777777" w:rsidR="00056A39" w:rsidRPr="00396332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A45B22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circulația la </w:t>
            </w:r>
          </w:p>
          <w:p w14:paraId="2248FCB2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linia 1.</w:t>
            </w:r>
          </w:p>
        </w:tc>
      </w:tr>
      <w:tr w:rsidR="00056A39" w14:paraId="2E78A4F1" w14:textId="77777777">
        <w:trPr>
          <w:cantSplit/>
          <w:trHeight w:val="13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15D7E9" w14:textId="77777777" w:rsidR="00056A39" w:rsidRDefault="00056A39" w:rsidP="00056A39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08BD65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568490" w14:textId="77777777" w:rsidR="00056A39" w:rsidRPr="005C35B0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285CFC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 St. Apahida</w:t>
            </w:r>
          </w:p>
          <w:p w14:paraId="2783ECC4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 St. Jucu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1EDE0B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390EC2" w14:textId="77777777" w:rsidR="00056A39" w:rsidRPr="00396332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F7FC3F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0+000</w:t>
            </w:r>
          </w:p>
          <w:p w14:paraId="7994D992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8+978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6BAA54" w14:textId="77777777" w:rsidR="00056A39" w:rsidRPr="00396332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722EC2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56A39" w14:paraId="2F1ECC47" w14:textId="77777777">
        <w:trPr>
          <w:cantSplit/>
          <w:trHeight w:val="13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5C6A92" w14:textId="77777777" w:rsidR="00056A39" w:rsidRDefault="00056A39" w:rsidP="00056A39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7145A6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2+690</w:t>
            </w:r>
          </w:p>
          <w:p w14:paraId="0589A648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4+530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BCDBBF" w14:textId="77777777" w:rsidR="00056A39" w:rsidRPr="005C35B0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46DBB8" w14:textId="77777777" w:rsidR="00056A39" w:rsidRDefault="00056A39" w:rsidP="006832C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Apahida -</w:t>
            </w:r>
          </w:p>
          <w:p w14:paraId="6D67F78F" w14:textId="77777777" w:rsidR="00056A39" w:rsidRDefault="00056A39" w:rsidP="006832C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Jucu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91215C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B99C5E" w14:textId="77777777" w:rsidR="00056A39" w:rsidRPr="00396332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B082BD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94562A" w14:textId="77777777" w:rsidR="00056A39" w:rsidRPr="00396332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BA815D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2601D395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56A39" w14:paraId="7FA8AE95" w14:textId="77777777">
        <w:trPr>
          <w:cantSplit/>
          <w:trHeight w:val="33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8F8EC4" w14:textId="77777777" w:rsidR="00056A39" w:rsidRDefault="00056A39" w:rsidP="00056A39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64E046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FCCCED" w14:textId="77777777" w:rsidR="00056A39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4E5E5D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Jucu</w:t>
            </w:r>
          </w:p>
          <w:p w14:paraId="0B86ED75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50598D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6F884AF7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B0D047" w14:textId="77777777" w:rsidR="00056A39" w:rsidRPr="00396332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39633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331905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53BDDD" w14:textId="77777777" w:rsidR="00056A39" w:rsidRPr="00396332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A7BA74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56A39" w14:paraId="53306D48" w14:textId="77777777">
        <w:trPr>
          <w:cantSplit/>
          <w:trHeight w:val="33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3E7E0C" w14:textId="77777777" w:rsidR="00056A39" w:rsidRDefault="00056A39" w:rsidP="00056A39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7645D6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61F46A" w14:textId="77777777" w:rsidR="00056A39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EA5FE6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Jucu</w:t>
            </w:r>
          </w:p>
          <w:p w14:paraId="436DC8C8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BC6C68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97C420" w14:textId="77777777" w:rsidR="00056A39" w:rsidRPr="00396332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4BBA25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8+850</w:t>
            </w:r>
          </w:p>
          <w:p w14:paraId="1130F1F7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9+050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BF4003" w14:textId="77777777" w:rsidR="00056A39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077E2B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3380119C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56A39" w14:paraId="04AC7C26" w14:textId="77777777">
        <w:trPr>
          <w:cantSplit/>
          <w:trHeight w:val="33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DD344F" w14:textId="77777777" w:rsidR="00056A39" w:rsidRDefault="00056A39" w:rsidP="00056A39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2C634F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8+480</w:t>
            </w:r>
          </w:p>
          <w:p w14:paraId="39EAB8C6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BF4D0E" w14:textId="77777777" w:rsidR="00056A39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FC1D14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Jucu Cap Y</w:t>
            </w:r>
          </w:p>
          <w:p w14:paraId="4FF46002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(pod km 8+556 )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13FB19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94EE23" w14:textId="77777777" w:rsidR="00056A39" w:rsidRPr="00396332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807887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9C9547" w14:textId="77777777" w:rsidR="00056A39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17B482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</w:t>
            </w:r>
          </w:p>
          <w:p w14:paraId="1374D8C3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56A39" w14:paraId="67762D5F" w14:textId="77777777">
        <w:trPr>
          <w:cantSplit/>
          <w:trHeight w:val="33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235FF8" w14:textId="77777777" w:rsidR="00056A39" w:rsidRDefault="00056A39" w:rsidP="00056A39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25A6B4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8+600</w:t>
            </w:r>
          </w:p>
          <w:p w14:paraId="2F7919AA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9+760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DA532B" w14:textId="77777777" w:rsidR="00056A39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B56C3D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Jucu (linia 3 directă și sch. 2, 6, 3, 1 și 3A)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065546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0234AC" w14:textId="77777777" w:rsidR="00056A39" w:rsidRPr="00396332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AB86F2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64D14C" w14:textId="77777777" w:rsidR="00056A39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BE3338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19BFA052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56A39" w14:paraId="6F2D16E0" w14:textId="77777777">
        <w:trPr>
          <w:cantSplit/>
          <w:trHeight w:val="33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B78F92" w14:textId="77777777" w:rsidR="00056A39" w:rsidRDefault="00056A39" w:rsidP="00056A39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0BA9C3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12+880</w:t>
            </w:r>
          </w:p>
          <w:p w14:paraId="367C4986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12+930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1D6F8C" w14:textId="77777777" w:rsidR="00056A39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4D2DD7" w14:textId="77777777" w:rsidR="00056A39" w:rsidRDefault="00056A39" w:rsidP="00EF5BB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Jucu -</w:t>
            </w:r>
          </w:p>
          <w:p w14:paraId="00E48519" w14:textId="77777777" w:rsidR="00056A39" w:rsidRDefault="00056A39" w:rsidP="00EF5BB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Bonţida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D2CA73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AD8ABA" w14:textId="77777777" w:rsidR="00056A39" w:rsidRPr="00396332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AFC48E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146443" w14:textId="77777777" w:rsidR="00056A39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572EAA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04A5FED0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 (zona TN km 12+908)</w:t>
            </w:r>
          </w:p>
        </w:tc>
      </w:tr>
      <w:tr w:rsidR="00056A39" w14:paraId="5C990653" w14:textId="77777777">
        <w:trPr>
          <w:cantSplit/>
          <w:trHeight w:val="33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D37AC0" w14:textId="77777777" w:rsidR="00056A39" w:rsidRDefault="00056A39" w:rsidP="00056A39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18D677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14+650</w:t>
            </w:r>
          </w:p>
          <w:p w14:paraId="56E86E58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DDFB04" w14:textId="77777777" w:rsidR="00056A39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F38226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Jucu -</w:t>
            </w:r>
          </w:p>
          <w:p w14:paraId="13D4C067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Bonţida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E5E5AA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A89815" w14:textId="77777777" w:rsidR="00056A39" w:rsidRPr="00396332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DF11A1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B42994" w14:textId="77777777" w:rsidR="00056A39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ABCF4E" w14:textId="77777777" w:rsidR="00056A39" w:rsidRDefault="00056A39" w:rsidP="00EF5BB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</w:t>
            </w:r>
          </w:p>
          <w:p w14:paraId="7F3CDA8B" w14:textId="77777777" w:rsidR="00056A39" w:rsidRDefault="00056A39" w:rsidP="00EF5BBB">
            <w:pPr>
              <w:spacing w:before="40" w:after="40" w:line="360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(zonă pod km 14+685)</w:t>
            </w:r>
          </w:p>
        </w:tc>
      </w:tr>
      <w:tr w:rsidR="00056A39" w14:paraId="500418DE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94737E" w14:textId="77777777" w:rsidR="00056A39" w:rsidRDefault="00056A39" w:rsidP="00056A39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1FA4B4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FE7803" w14:textId="77777777" w:rsidR="00056A39" w:rsidRPr="005C35B0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4EF723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Bonţida</w:t>
            </w:r>
          </w:p>
          <w:p w14:paraId="786BD0B4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32852C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3C2BC585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4565AA" w14:textId="77777777" w:rsidR="00056A39" w:rsidRPr="00396332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39633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5A2F9B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E12919" w14:textId="77777777" w:rsidR="00056A39" w:rsidRPr="00396332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F26B1D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56A39" w14:paraId="4C31A099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3AD49D" w14:textId="77777777" w:rsidR="00056A39" w:rsidRDefault="00056A39" w:rsidP="00056A39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FB6E51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C3E6C1" w14:textId="77777777" w:rsidR="00056A39" w:rsidRPr="005C35B0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783EFA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Bonţida</w:t>
            </w:r>
          </w:p>
          <w:p w14:paraId="6514AD86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51CA10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0DC1C698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  <w:p w14:paraId="5DEC7595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</w:t>
            </w:r>
          </w:p>
          <w:p w14:paraId="5367B017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</w:t>
            </w:r>
          </w:p>
          <w:p w14:paraId="4BDB4FD3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10,  11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9239F4" w14:textId="77777777" w:rsidR="00056A39" w:rsidRPr="00396332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C6197B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CC8DB3" w14:textId="77777777" w:rsidR="00056A39" w:rsidRPr="00396332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64FC58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56A39" w14:paraId="59215051" w14:textId="77777777">
        <w:trPr>
          <w:cantSplit/>
          <w:trHeight w:val="33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EAE540" w14:textId="77777777" w:rsidR="00056A39" w:rsidRDefault="00056A39" w:rsidP="00056A39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698FA9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15+280</w:t>
            </w:r>
          </w:p>
          <w:p w14:paraId="18B8FDD8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17+060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EF0AD5" w14:textId="77777777" w:rsidR="00056A39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7F4C2B" w14:textId="77777777" w:rsidR="00056A39" w:rsidRPr="007239CA" w:rsidRDefault="00056A39" w:rsidP="007239C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7239CA">
              <w:rPr>
                <w:b/>
                <w:bCs/>
                <w:sz w:val="20"/>
                <w:lang w:val="ro-RO"/>
              </w:rPr>
              <w:t xml:space="preserve">St.Bonțida </w:t>
            </w:r>
          </w:p>
          <w:p w14:paraId="6A99EFB3" w14:textId="77777777" w:rsidR="00056A39" w:rsidRPr="007239CA" w:rsidRDefault="00056A39" w:rsidP="007239C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7239CA">
              <w:rPr>
                <w:b/>
                <w:bCs/>
                <w:sz w:val="20"/>
                <w:lang w:val="ro-RO"/>
              </w:rPr>
              <w:t>inclusiv linia 2 directă și schimbătoarele</w:t>
            </w:r>
          </w:p>
          <w:p w14:paraId="2E8D9D64" w14:textId="77777777" w:rsidR="00056A39" w:rsidRDefault="00056A39" w:rsidP="007239C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7239CA">
              <w:rPr>
                <w:b/>
                <w:bCs/>
                <w:sz w:val="20"/>
                <w:lang w:val="ro-RO"/>
              </w:rPr>
              <w:t>4A, 2,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  <w:r w:rsidRPr="007239CA">
              <w:rPr>
                <w:b/>
                <w:bCs/>
                <w:sz w:val="20"/>
                <w:lang w:val="ro-RO"/>
              </w:rPr>
              <w:t>6,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  <w:r w:rsidRPr="007239CA">
              <w:rPr>
                <w:b/>
                <w:bCs/>
                <w:sz w:val="20"/>
                <w:lang w:val="ro-RO"/>
              </w:rPr>
              <w:t>13,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  <w:r w:rsidRPr="007239CA">
              <w:rPr>
                <w:b/>
                <w:bCs/>
                <w:sz w:val="20"/>
                <w:lang w:val="ro-RO"/>
              </w:rPr>
              <w:t xml:space="preserve">1 și 3A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DBC65F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55D119" w14:textId="77777777" w:rsidR="00056A39" w:rsidRPr="00396332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439AD4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977C52" w14:textId="77777777" w:rsidR="00056A39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8956AB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73CEA1C7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56A39" w14:paraId="60695D1A" w14:textId="77777777">
        <w:trPr>
          <w:cantSplit/>
          <w:trHeight w:val="33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132B89" w14:textId="77777777" w:rsidR="00056A39" w:rsidRDefault="00056A39" w:rsidP="00056A39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7A0720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16+254</w:t>
            </w:r>
          </w:p>
          <w:p w14:paraId="1470473F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22+704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69EFAA" w14:textId="77777777" w:rsidR="00056A39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1C13F1" w14:textId="77777777" w:rsidR="00056A39" w:rsidRDefault="00056A39" w:rsidP="007239C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Ax. St. </w:t>
            </w:r>
            <w:r w:rsidRPr="007239CA">
              <w:rPr>
                <w:b/>
                <w:bCs/>
                <w:sz w:val="20"/>
                <w:lang w:val="ro-RO"/>
              </w:rPr>
              <w:t>Bonțida</w:t>
            </w:r>
          </w:p>
          <w:p w14:paraId="4135CD75" w14:textId="77777777" w:rsidR="00056A39" w:rsidRPr="007239CA" w:rsidRDefault="00056A39" w:rsidP="007239C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 St. Iclod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17D13A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C28219" w14:textId="77777777" w:rsidR="00056A39" w:rsidRPr="00396332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05E5BA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4AF8F3" w14:textId="77777777" w:rsidR="00056A39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3D36BA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56A39" w14:paraId="6B5DDE70" w14:textId="77777777">
        <w:trPr>
          <w:cantSplit/>
          <w:trHeight w:val="33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259F10" w14:textId="77777777" w:rsidR="00056A39" w:rsidRDefault="00056A39" w:rsidP="00056A39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5402E0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16+450</w:t>
            </w:r>
          </w:p>
          <w:p w14:paraId="64FF31F3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16+520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2C2AAB" w14:textId="77777777" w:rsidR="00056A39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6DB179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Bonțida</w:t>
            </w:r>
          </w:p>
          <w:p w14:paraId="153E3026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(trecere la nivel)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C9D655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303B05" w14:textId="77777777" w:rsidR="00056A39" w:rsidRPr="00396332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54F4E0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4308D9" w14:textId="77777777" w:rsidR="00056A39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B72DA6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E5EF15B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56A39" w14:paraId="651390FB" w14:textId="77777777">
        <w:trPr>
          <w:cantSplit/>
          <w:trHeight w:val="13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2B64BE" w14:textId="77777777" w:rsidR="00056A39" w:rsidRDefault="00056A39" w:rsidP="00056A39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C47410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A555A3" w14:textId="77777777" w:rsidR="00056A39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D34786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Bonțida</w:t>
            </w:r>
          </w:p>
          <w:p w14:paraId="266BBC85" w14:textId="77777777" w:rsidR="00056A39" w:rsidRDefault="00056A39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(inclusiv linia 3 directă și sh. 2A, 4, 8, 9, 3, 1A 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2BEFD2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9BF2ED" w14:textId="77777777" w:rsidR="00056A39" w:rsidRPr="00396332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C34B4E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15+280</w:t>
            </w:r>
          </w:p>
          <w:p w14:paraId="4A2CEE0A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B4D564" w14:textId="77777777" w:rsidR="00056A39" w:rsidRPr="00396332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6B3C6A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08F9753E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56A39" w14:paraId="3FF6A0A9" w14:textId="77777777">
        <w:trPr>
          <w:cantSplit/>
          <w:trHeight w:val="13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ADD5A2" w14:textId="77777777" w:rsidR="00056A39" w:rsidRDefault="00056A39" w:rsidP="00056A39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E989A2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21+500</w:t>
            </w:r>
          </w:p>
          <w:p w14:paraId="4F51E743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21+550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21E643" w14:textId="77777777" w:rsidR="00056A39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8B418C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Bonțida -</w:t>
            </w:r>
          </w:p>
          <w:p w14:paraId="405E9451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Iclod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6CB608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8FF2C5" w14:textId="77777777" w:rsidR="00056A39" w:rsidRPr="00396332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6173AA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21+500</w:t>
            </w:r>
          </w:p>
          <w:p w14:paraId="7E9F2396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21+550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2521BC" w14:textId="77777777" w:rsidR="00056A39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8C0708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 Fără inductori. (zonă pod km 21+537)</w:t>
            </w:r>
          </w:p>
        </w:tc>
      </w:tr>
      <w:tr w:rsidR="00056A39" w14:paraId="73AFDC6B" w14:textId="77777777">
        <w:trPr>
          <w:cantSplit/>
          <w:trHeight w:val="13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7E5CAA" w14:textId="77777777" w:rsidR="00056A39" w:rsidRDefault="00056A39" w:rsidP="00056A39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B5EDD4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22+190</w:t>
            </w:r>
          </w:p>
          <w:p w14:paraId="4B71B276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22+240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D8278A" w14:textId="77777777" w:rsidR="00056A39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71CEB1" w14:textId="77777777" w:rsidR="00056A39" w:rsidRDefault="00056A39" w:rsidP="007239C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Bonțida -</w:t>
            </w:r>
          </w:p>
          <w:p w14:paraId="07135C48" w14:textId="77777777" w:rsidR="00056A39" w:rsidRDefault="00056A39" w:rsidP="007239C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Iclod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C7F2ED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BF2D7C" w14:textId="77777777" w:rsidR="00056A39" w:rsidRPr="00396332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40E183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1834FC" w14:textId="77777777" w:rsidR="00056A39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B56B94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</w:t>
            </w:r>
          </w:p>
          <w:p w14:paraId="6FED0A45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(zonă pod km 22+212)</w:t>
            </w:r>
          </w:p>
        </w:tc>
      </w:tr>
      <w:tr w:rsidR="00056A39" w14:paraId="67733D11" w14:textId="77777777">
        <w:trPr>
          <w:cantSplit/>
          <w:trHeight w:val="13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A7EFAE" w14:textId="77777777" w:rsidR="00056A39" w:rsidRDefault="00056A39" w:rsidP="00056A39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A2B4F7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051789" w14:textId="77777777" w:rsidR="00056A39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64B844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Iclod - Gherla  (inclusiv linia 3 directă Iclod și sch. 2A TDJ 8/10, sch. 3 și 1A St. Iclod.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FDC5D8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9BD1B3" w14:textId="77777777" w:rsidR="00056A39" w:rsidRPr="00396332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C89EE3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21+900</w:t>
            </w:r>
          </w:p>
          <w:p w14:paraId="1B8442CF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31+750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03B898" w14:textId="77777777" w:rsidR="00056A39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CD7E4D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56A39" w14:paraId="5DDEC726" w14:textId="77777777">
        <w:trPr>
          <w:cantSplit/>
          <w:trHeight w:val="13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FAA0FF" w14:textId="77777777" w:rsidR="00056A39" w:rsidRDefault="00056A39" w:rsidP="00056A39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FF3F17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2410C6" w14:textId="77777777" w:rsidR="00056A39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A45758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Iclod linia 4 abătută</w:t>
            </w:r>
          </w:p>
          <w:p w14:paraId="1FB79586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(inclusiv sch. 7 și 10 în abatere)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F00540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</w:t>
            </w:r>
          </w:p>
          <w:p w14:paraId="730664B4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524247" w14:textId="77777777" w:rsidR="00056A39" w:rsidRPr="00396332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C5856C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9C3BB9" w14:textId="77777777" w:rsidR="00056A39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AC30F3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56A39" w14:paraId="6BB7EBC0" w14:textId="77777777">
        <w:trPr>
          <w:cantSplit/>
          <w:trHeight w:val="13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8AD3CC" w14:textId="77777777" w:rsidR="00056A39" w:rsidRDefault="00056A39" w:rsidP="00056A39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EC0E87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F62D95" w14:textId="77777777" w:rsidR="00056A39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3F6D1E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Iclod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49F662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2B7DE951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</w:t>
            </w:r>
          </w:p>
          <w:p w14:paraId="186C887E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1 - 3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BD08DE" w14:textId="77777777" w:rsidR="00056A39" w:rsidRPr="00396332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09DDE0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91C12E" w14:textId="77777777" w:rsidR="00056A39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ACBD48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5E63625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2 și 3.</w:t>
            </w:r>
          </w:p>
        </w:tc>
      </w:tr>
      <w:tr w:rsidR="00056A39" w14:paraId="20DE323B" w14:textId="77777777">
        <w:trPr>
          <w:cantSplit/>
          <w:trHeight w:val="466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DC1B71" w14:textId="77777777" w:rsidR="00056A39" w:rsidRDefault="00056A39" w:rsidP="00056A39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1566BC" w14:textId="77777777" w:rsidR="00056A39" w:rsidRDefault="00056A39" w:rsidP="00F964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132C57" w14:textId="77777777" w:rsidR="00056A39" w:rsidRDefault="00056A39" w:rsidP="00F964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98CA9D" w14:textId="77777777" w:rsidR="00056A39" w:rsidRDefault="00056A39" w:rsidP="00F9641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Iclod -</w:t>
            </w:r>
          </w:p>
          <w:p w14:paraId="6EA1CE09" w14:textId="77777777" w:rsidR="00056A39" w:rsidRDefault="00056A39" w:rsidP="00F9641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St. Gherla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6A29C7" w14:textId="77777777" w:rsidR="00056A39" w:rsidRDefault="00056A39" w:rsidP="00F964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D19089" w14:textId="77777777" w:rsidR="00056A39" w:rsidRPr="00396332" w:rsidRDefault="00056A39" w:rsidP="00F964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A2980E" w14:textId="77777777" w:rsidR="00056A39" w:rsidRDefault="00056A39" w:rsidP="00F964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22+704</w:t>
            </w:r>
          </w:p>
          <w:p w14:paraId="1DB04B72" w14:textId="77777777" w:rsidR="00056A39" w:rsidRDefault="00056A39" w:rsidP="00F964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32+659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4B1FA5" w14:textId="77777777" w:rsidR="00056A39" w:rsidRPr="00396332" w:rsidRDefault="00056A39" w:rsidP="00F964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09BE81" w14:textId="77777777" w:rsidR="00056A39" w:rsidRDefault="00056A39" w:rsidP="00F9641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pe teren. </w:t>
            </w:r>
            <w:r>
              <w:rPr>
                <w:b/>
                <w:bCs/>
                <w:i/>
                <w:iCs/>
                <w:sz w:val="20"/>
                <w:lang w:val="ro-RO"/>
              </w:rPr>
              <w:br/>
              <w:t xml:space="preserve">RV protecție muncitori </w:t>
            </w:r>
            <w:r>
              <w:rPr>
                <w:b/>
                <w:bCs/>
                <w:i/>
                <w:iCs/>
                <w:sz w:val="20"/>
                <w:lang w:val="ro-RO"/>
              </w:rPr>
              <w:br/>
              <w:t xml:space="preserve">între orele 7,00 - 18,00 </w:t>
            </w:r>
          </w:p>
        </w:tc>
      </w:tr>
      <w:tr w:rsidR="00056A39" w14:paraId="6E133C1D" w14:textId="77777777">
        <w:trPr>
          <w:cantSplit/>
          <w:trHeight w:val="466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39D356" w14:textId="77777777" w:rsidR="00056A39" w:rsidRDefault="00056A39" w:rsidP="00056A39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6D2BCF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368C6E" w14:textId="77777777" w:rsidR="00056A39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B5FE79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Iclod -</w:t>
            </w:r>
          </w:p>
          <w:p w14:paraId="2AF04FBC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Gherla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2FA8BA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68C1B6" w14:textId="77777777" w:rsidR="00056A39" w:rsidRPr="00396332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DC2A4D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25+790</w:t>
            </w:r>
          </w:p>
          <w:p w14:paraId="694F94E0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25+840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0F4B77" w14:textId="77777777" w:rsidR="00056A39" w:rsidRPr="00396332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CED1E6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 Fără inductori</w:t>
            </w:r>
          </w:p>
          <w:p w14:paraId="1F572AD7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(zonă pod km 25+811)</w:t>
            </w:r>
          </w:p>
        </w:tc>
      </w:tr>
      <w:tr w:rsidR="00056A39" w14:paraId="2248F129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F625B5" w14:textId="77777777" w:rsidR="00056A39" w:rsidRDefault="00056A39" w:rsidP="00056A39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1196A6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CD4EED" w14:textId="77777777" w:rsidR="00056A39" w:rsidRPr="005C35B0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598DCD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Gherla</w:t>
            </w:r>
          </w:p>
          <w:p w14:paraId="76A1B1AF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2A79F7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5C95C814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298ED0" w14:textId="77777777" w:rsidR="00056A39" w:rsidRPr="00396332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39633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58C2D0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368C24" w14:textId="77777777" w:rsidR="00056A39" w:rsidRPr="00396332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AB0E1B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56A39" w14:paraId="3727DD23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587315" w14:textId="77777777" w:rsidR="00056A39" w:rsidRDefault="00056A39" w:rsidP="00056A39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43C784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49F974" w14:textId="77777777" w:rsidR="00056A39" w:rsidRPr="005C35B0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F3C390" w14:textId="77777777" w:rsidR="00056A39" w:rsidRDefault="00056A39" w:rsidP="00031B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Gherla</w:t>
            </w:r>
          </w:p>
          <w:p w14:paraId="4CA23EC8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4F65D6" w14:textId="77777777" w:rsidR="00056A39" w:rsidRDefault="00056A39" w:rsidP="00031B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0C027ACB" w14:textId="77777777" w:rsidR="00056A39" w:rsidRDefault="00056A39" w:rsidP="00031B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</w:t>
            </w:r>
          </w:p>
          <w:p w14:paraId="562D6C20" w14:textId="77777777" w:rsidR="00056A39" w:rsidRDefault="00056A39" w:rsidP="00031B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5 - 9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99F22D" w14:textId="77777777" w:rsidR="00056A39" w:rsidRPr="00396332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EC6710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3AABED" w14:textId="77777777" w:rsidR="00056A39" w:rsidRPr="00396332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E27825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56A39" w14:paraId="1CFDC1A7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5B5C50" w14:textId="77777777" w:rsidR="00056A39" w:rsidRDefault="00056A39" w:rsidP="00056A39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F11F50" w14:textId="77777777" w:rsidR="00056A39" w:rsidRDefault="00056A39" w:rsidP="00006E3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4B0705" w14:textId="77777777" w:rsidR="00056A39" w:rsidRPr="005C35B0" w:rsidRDefault="00056A39" w:rsidP="00006E3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59252E" w14:textId="77777777" w:rsidR="00056A39" w:rsidRDefault="00056A39" w:rsidP="00006E3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3E5B67">
              <w:rPr>
                <w:b/>
                <w:bCs/>
                <w:sz w:val="20"/>
                <w:lang w:val="ro-RO"/>
              </w:rPr>
              <w:t>Gherla-Dej Calatori (inclusiv linia 4 directa Gherla si schimbatoarele 4, 14, 18, 7, 5, 3 din st. Gherla)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F431CC" w14:textId="77777777" w:rsidR="00056A39" w:rsidRDefault="00056A39" w:rsidP="00006E3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274204" w14:textId="77777777" w:rsidR="00056A39" w:rsidRDefault="00056A39" w:rsidP="00006E3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1C644E" w14:textId="77777777" w:rsidR="00056A39" w:rsidRDefault="00056A39" w:rsidP="00006E3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31+750</w:t>
            </w:r>
          </w:p>
          <w:p w14:paraId="4E40B770" w14:textId="77777777" w:rsidR="00056A39" w:rsidRDefault="00056A39" w:rsidP="00006E3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33+600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CA18E2" w14:textId="77777777" w:rsidR="00056A39" w:rsidRPr="00396332" w:rsidRDefault="00056A39" w:rsidP="00006E3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295DBC" w14:textId="77777777" w:rsidR="00056A39" w:rsidRDefault="00056A39" w:rsidP="00006E3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 Fără inductori.</w:t>
            </w:r>
          </w:p>
        </w:tc>
      </w:tr>
      <w:tr w:rsidR="00056A39" w14:paraId="677C5958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FADAAA" w14:textId="77777777" w:rsidR="00056A39" w:rsidRDefault="00056A39" w:rsidP="00056A39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A39209" w14:textId="77777777" w:rsidR="00056A39" w:rsidRDefault="00056A39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42+300</w:t>
            </w:r>
          </w:p>
          <w:p w14:paraId="3D263AC9" w14:textId="77777777" w:rsidR="00056A39" w:rsidRDefault="00056A39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42+350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AA10D9" w14:textId="77777777" w:rsidR="00056A39" w:rsidRDefault="00056A39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55613F" w14:textId="77777777" w:rsidR="00056A39" w:rsidRDefault="00056A39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Gherla - Dej Călători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809703" w14:textId="77777777" w:rsidR="00056A39" w:rsidRDefault="00056A39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2E21DB" w14:textId="77777777" w:rsidR="00056A39" w:rsidRPr="00396332" w:rsidRDefault="00056A39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D5D19C" w14:textId="77777777" w:rsidR="00056A39" w:rsidRDefault="00056A39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D71BAC" w14:textId="77777777" w:rsidR="00056A39" w:rsidRDefault="00056A39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4D72B2" w14:textId="77777777" w:rsidR="00056A39" w:rsidRDefault="00056A39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5535EF01" w14:textId="77777777" w:rsidR="00056A39" w:rsidRDefault="00056A39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</w:t>
            </w:r>
          </w:p>
          <w:p w14:paraId="111ED920" w14:textId="77777777" w:rsidR="00056A39" w:rsidRDefault="00056A39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(zonă pod km 42+327)</w:t>
            </w:r>
          </w:p>
        </w:tc>
      </w:tr>
      <w:tr w:rsidR="00056A39" w14:paraId="351243E3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7C7211" w14:textId="77777777" w:rsidR="00056A39" w:rsidRDefault="00056A39" w:rsidP="00056A39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30BBA2" w14:textId="77777777" w:rsidR="00056A39" w:rsidRDefault="00056A39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44+985</w:t>
            </w:r>
          </w:p>
          <w:p w14:paraId="6D9B1E4D" w14:textId="77777777" w:rsidR="00056A39" w:rsidRDefault="00056A39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45+060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E651C0" w14:textId="77777777" w:rsidR="00056A39" w:rsidRDefault="00056A39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DB349B" w14:textId="77777777" w:rsidR="00056A39" w:rsidRDefault="00056A39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Dej Călători </w:t>
            </w:r>
            <w:r w:rsidRPr="00EF5BBB">
              <w:rPr>
                <w:b/>
                <w:bCs/>
                <w:sz w:val="20"/>
                <w:lang w:val="ro-RO"/>
              </w:rPr>
              <w:t xml:space="preserve">(zona TN km </w:t>
            </w:r>
            <w:r>
              <w:rPr>
                <w:b/>
                <w:bCs/>
                <w:sz w:val="20"/>
                <w:lang w:val="ro-RO"/>
              </w:rPr>
              <w:t>45</w:t>
            </w:r>
            <w:r w:rsidRPr="00EF5BBB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035 Cap X</w:t>
            </w:r>
            <w:r w:rsidRPr="00EF5BBB">
              <w:rPr>
                <w:b/>
                <w:bCs/>
                <w:sz w:val="20"/>
                <w:lang w:val="ro-RO"/>
              </w:rPr>
              <w:t>)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7DC98A" w14:textId="77777777" w:rsidR="00056A39" w:rsidRDefault="00056A39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A9ABEA" w14:textId="77777777" w:rsidR="00056A39" w:rsidRPr="00396332" w:rsidRDefault="00056A39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3528B7" w14:textId="77777777" w:rsidR="00056A39" w:rsidRDefault="00056A39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67E638" w14:textId="77777777" w:rsidR="00056A39" w:rsidRDefault="00056A39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F7E834" w14:textId="77777777" w:rsidR="00056A39" w:rsidRDefault="00056A39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7940860" w14:textId="77777777" w:rsidR="00056A39" w:rsidRDefault="00056A39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56A39" w14:paraId="79121D5A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C31C5B" w14:textId="77777777" w:rsidR="00056A39" w:rsidRDefault="00056A39" w:rsidP="00056A39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238E14" w14:textId="77777777" w:rsidR="00056A39" w:rsidRDefault="00056A39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0E3F87" w14:textId="77777777" w:rsidR="00056A39" w:rsidRPr="005C35B0" w:rsidRDefault="00056A39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A7E29B" w14:textId="77777777" w:rsidR="00056A39" w:rsidRDefault="00056A39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Dej Călători </w:t>
            </w:r>
          </w:p>
          <w:p w14:paraId="63AD0F80" w14:textId="77777777" w:rsidR="00056A39" w:rsidRDefault="00056A39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(Intre semnal intrare</w:t>
            </w:r>
          </w:p>
          <w:p w14:paraId="01388E60" w14:textId="77777777" w:rsidR="00056A39" w:rsidRDefault="00056A39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sch. 1)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BAA96D" w14:textId="77777777" w:rsidR="00056A39" w:rsidRDefault="00056A39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02AF6A" w14:textId="77777777" w:rsidR="00056A39" w:rsidRPr="00396332" w:rsidRDefault="00056A39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103B6A" w14:textId="77777777" w:rsidR="00056A39" w:rsidRDefault="00056A39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45+000</w:t>
            </w:r>
          </w:p>
          <w:p w14:paraId="2CC43D68" w14:textId="77777777" w:rsidR="00056A39" w:rsidRDefault="00056A39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45+557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7487D5" w14:textId="77777777" w:rsidR="00056A39" w:rsidRDefault="00056A39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8BFA67" w14:textId="77777777" w:rsidR="00056A39" w:rsidRDefault="00056A39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056A39" w14:paraId="1895A461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FD0107" w14:textId="77777777" w:rsidR="00056A39" w:rsidRDefault="00056A39" w:rsidP="00056A39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1D42C8" w14:textId="77777777" w:rsidR="00056A39" w:rsidRDefault="00056A39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97D94F" w14:textId="77777777" w:rsidR="00056A39" w:rsidRPr="005C35B0" w:rsidRDefault="00056A39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787FD9" w14:textId="77777777" w:rsidR="00056A39" w:rsidRDefault="00056A39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Dej Călători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CD5AA1" w14:textId="77777777" w:rsidR="00056A39" w:rsidRDefault="00056A39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561AD889" w14:textId="77777777" w:rsidR="00056A39" w:rsidRDefault="00056A39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</w:t>
            </w:r>
          </w:p>
          <w:p w14:paraId="5EF1D7F5" w14:textId="77777777" w:rsidR="00056A39" w:rsidRDefault="00056A39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7-15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F6CA2F" w14:textId="77777777" w:rsidR="00056A39" w:rsidRPr="00396332" w:rsidRDefault="00056A39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B77AC3" w14:textId="77777777" w:rsidR="00056A39" w:rsidRDefault="00056A39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ED7744" w14:textId="77777777" w:rsidR="00056A39" w:rsidRDefault="00056A39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0518D0" w14:textId="77777777" w:rsidR="00056A39" w:rsidRDefault="00056A39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056A39" w14:paraId="2FCD56EF" w14:textId="77777777">
        <w:trPr>
          <w:cantSplit/>
          <w:trHeight w:val="624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CFD54A" w14:textId="77777777" w:rsidR="00056A39" w:rsidRDefault="00056A39" w:rsidP="00056A39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363D45" w14:textId="77777777" w:rsidR="00056A39" w:rsidRDefault="00056A39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D93B2F" w14:textId="77777777" w:rsidR="00056A39" w:rsidRPr="005C35B0" w:rsidRDefault="00056A39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C05FFB" w14:textId="77777777" w:rsidR="00056A39" w:rsidRDefault="00056A39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Dej Călători</w:t>
            </w:r>
          </w:p>
          <w:p w14:paraId="792ED4DB" w14:textId="77777777" w:rsidR="00056A39" w:rsidRDefault="00056A39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1Th, 2Th, </w:t>
            </w:r>
          </w:p>
          <w:p w14:paraId="14A8CA00" w14:textId="77777777" w:rsidR="00056A39" w:rsidRDefault="00056A39" w:rsidP="00C9473E">
            <w:pPr>
              <w:spacing w:before="40" w:after="40" w:line="360" w:lineRule="auto"/>
              <w:ind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și 15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5A1FF8" w14:textId="77777777" w:rsidR="00056A39" w:rsidRDefault="00056A39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5E8928E3" w14:textId="77777777" w:rsidR="00056A39" w:rsidRDefault="00056A39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F2645B" w14:textId="77777777" w:rsidR="00056A39" w:rsidRPr="00396332" w:rsidRDefault="00056A39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39633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00D35F" w14:textId="77777777" w:rsidR="00056A39" w:rsidRDefault="00056A39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B9B4F5" w14:textId="77777777" w:rsidR="00056A39" w:rsidRPr="00396332" w:rsidRDefault="00056A39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6005DA" w14:textId="77777777" w:rsidR="00056A39" w:rsidRDefault="00056A39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56A39" w14:paraId="35AEC0B5" w14:textId="77777777">
        <w:trPr>
          <w:cantSplit/>
          <w:trHeight w:val="624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8CE763" w14:textId="77777777" w:rsidR="00056A39" w:rsidRDefault="00056A39" w:rsidP="00056A39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95B5A0" w14:textId="77777777" w:rsidR="00056A39" w:rsidRDefault="00056A39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46+542</w:t>
            </w:r>
          </w:p>
          <w:p w14:paraId="2D65B449" w14:textId="77777777" w:rsidR="00056A39" w:rsidRDefault="00056A39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52+889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C2236C" w14:textId="77777777" w:rsidR="00056A39" w:rsidRDefault="00056A39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D5A3F9" w14:textId="77777777" w:rsidR="00056A39" w:rsidRDefault="00056A39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Dej Călători -</w:t>
            </w:r>
          </w:p>
          <w:p w14:paraId="42007B12" w14:textId="77777777" w:rsidR="00056A39" w:rsidRDefault="00056A39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Cășeiu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7E45DF" w14:textId="77777777" w:rsidR="00056A39" w:rsidRDefault="00056A39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4B37CE" w14:textId="77777777" w:rsidR="00056A39" w:rsidRPr="00396332" w:rsidRDefault="00056A39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A8B1BB" w14:textId="77777777" w:rsidR="00056A39" w:rsidRDefault="00056A39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B708E3" w14:textId="77777777" w:rsidR="00056A39" w:rsidRPr="00396332" w:rsidRDefault="00056A39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DC978C" w14:textId="77777777" w:rsidR="00056A39" w:rsidRDefault="00056A39" w:rsidP="00EF5BB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56A39" w14:paraId="39519B4F" w14:textId="77777777">
        <w:trPr>
          <w:cantSplit/>
          <w:trHeight w:val="624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23BA7F" w14:textId="77777777" w:rsidR="00056A39" w:rsidRDefault="00056A39" w:rsidP="00056A39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B64C57" w14:textId="77777777" w:rsidR="00056A39" w:rsidRDefault="00056A39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46+630</w:t>
            </w:r>
          </w:p>
          <w:p w14:paraId="599B73E8" w14:textId="77777777" w:rsidR="00056A39" w:rsidRDefault="00056A39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47+745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BA5E01" w14:textId="77777777" w:rsidR="00056A39" w:rsidRDefault="00056A39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B51437" w14:textId="77777777" w:rsidR="00056A39" w:rsidRPr="00B85537" w:rsidRDefault="00056A39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B85537">
              <w:rPr>
                <w:b/>
                <w:bCs/>
                <w:sz w:val="20"/>
                <w:lang w:val="ro-RO"/>
              </w:rPr>
              <w:t>Dej Călători - Cășeiu</w:t>
            </w:r>
          </w:p>
          <w:p w14:paraId="78D58999" w14:textId="77777777" w:rsidR="00056A39" w:rsidRDefault="00056A39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B85537">
              <w:rPr>
                <w:b/>
                <w:bCs/>
                <w:sz w:val="20"/>
                <w:lang w:val="ro-RO"/>
              </w:rPr>
              <w:t>(între semnal ieșire XII a St.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  <w:r w:rsidRPr="00B85537">
              <w:rPr>
                <w:b/>
                <w:bCs/>
                <w:sz w:val="20"/>
                <w:lang w:val="ro-RO"/>
              </w:rPr>
              <w:t>Dej Călători și vârf schimbător 1T, inclusiv schimbătoarele 4 și 2,  pod metalic km 47+005 și schimbătorul 3T)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0CAA18" w14:textId="77777777" w:rsidR="00056A39" w:rsidRDefault="00056A39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E629C6" w14:textId="77777777" w:rsidR="00056A39" w:rsidRPr="00396332" w:rsidRDefault="00056A39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DD363F" w14:textId="77777777" w:rsidR="00056A39" w:rsidRDefault="00056A39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76D3E4" w14:textId="77777777" w:rsidR="00056A39" w:rsidRPr="00396332" w:rsidRDefault="00056A39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ABDD33" w14:textId="77777777" w:rsidR="00056A39" w:rsidRDefault="00056A39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056A39" w14:paraId="060161C2" w14:textId="77777777">
        <w:trPr>
          <w:cantSplit/>
          <w:trHeight w:val="624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BFFEDF" w14:textId="77777777" w:rsidR="00056A39" w:rsidRDefault="00056A39" w:rsidP="00056A39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A15AFA" w14:textId="77777777" w:rsidR="00056A39" w:rsidRDefault="00056A39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2BD183" w14:textId="77777777" w:rsidR="00056A39" w:rsidRDefault="00056A39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1133E8" w14:textId="77777777" w:rsidR="00056A39" w:rsidRPr="00B85537" w:rsidRDefault="00056A39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</w:t>
            </w:r>
            <w:r w:rsidRPr="00B85537">
              <w:rPr>
                <w:b/>
                <w:bCs/>
                <w:sz w:val="20"/>
                <w:lang w:val="ro-RO"/>
              </w:rPr>
              <w:t>Dej Călători - Cășeiu</w:t>
            </w:r>
          </w:p>
          <w:p w14:paraId="0601274B" w14:textId="77777777" w:rsidR="00056A39" w:rsidRPr="00B85537" w:rsidRDefault="00056A39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B85537">
              <w:rPr>
                <w:b/>
                <w:bCs/>
                <w:sz w:val="20"/>
                <w:lang w:val="ro-RO"/>
              </w:rPr>
              <w:t>(între semnal ieșire X</w:t>
            </w:r>
            <w:r>
              <w:rPr>
                <w:b/>
                <w:bCs/>
                <w:sz w:val="20"/>
                <w:lang w:val="ro-RO"/>
              </w:rPr>
              <w:t>I</w:t>
            </w:r>
            <w:r w:rsidRPr="00B85537">
              <w:rPr>
                <w:b/>
                <w:bCs/>
                <w:sz w:val="20"/>
                <w:lang w:val="ro-RO"/>
              </w:rPr>
              <w:t>II a St.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  <w:r w:rsidRPr="00B85537">
              <w:rPr>
                <w:b/>
                <w:bCs/>
                <w:sz w:val="20"/>
                <w:lang w:val="ro-RO"/>
              </w:rPr>
              <w:t>Dej Călători și vârf schimbător</w:t>
            </w:r>
            <w:r>
              <w:rPr>
                <w:b/>
                <w:bCs/>
                <w:sz w:val="20"/>
                <w:lang w:val="ro-RO"/>
              </w:rPr>
              <w:t xml:space="preserve"> 4)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4D162D" w14:textId="77777777" w:rsidR="00056A39" w:rsidRDefault="00056A39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58A373" w14:textId="77777777" w:rsidR="00056A39" w:rsidRPr="00396332" w:rsidRDefault="00056A39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834A38" w14:textId="77777777" w:rsidR="00056A39" w:rsidRDefault="00056A39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46+630</w:t>
            </w:r>
          </w:p>
          <w:p w14:paraId="6FC31F35" w14:textId="77777777" w:rsidR="00056A39" w:rsidRDefault="00056A39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46+718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911E6E" w14:textId="77777777" w:rsidR="00056A39" w:rsidRPr="00396332" w:rsidRDefault="00056A39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492445" w14:textId="77777777" w:rsidR="00056A39" w:rsidRDefault="00056A39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56A39" w14:paraId="52DF5C03" w14:textId="77777777">
        <w:trPr>
          <w:cantSplit/>
          <w:trHeight w:val="624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0FF829" w14:textId="77777777" w:rsidR="00056A39" w:rsidRDefault="00056A39" w:rsidP="00056A39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B02EEF" w14:textId="77777777" w:rsidR="00056A39" w:rsidRDefault="00056A39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48+800</w:t>
            </w:r>
          </w:p>
          <w:p w14:paraId="13057259" w14:textId="77777777" w:rsidR="00056A39" w:rsidRDefault="00056A39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48+850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008CE8" w14:textId="77777777" w:rsidR="00056A39" w:rsidRDefault="00056A39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2A928C" w14:textId="77777777" w:rsidR="00056A39" w:rsidRDefault="00056A39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Dej Călători -</w:t>
            </w:r>
          </w:p>
          <w:p w14:paraId="1744DEC7" w14:textId="77777777" w:rsidR="00056A39" w:rsidRDefault="00056A39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Cășeiu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232A92" w14:textId="77777777" w:rsidR="00056A39" w:rsidRDefault="00056A39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24F850" w14:textId="77777777" w:rsidR="00056A39" w:rsidRPr="00396332" w:rsidRDefault="00056A39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56BD4D" w14:textId="77777777" w:rsidR="00056A39" w:rsidRDefault="00056A39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A8FB34" w14:textId="77777777" w:rsidR="00056A39" w:rsidRPr="00396332" w:rsidRDefault="00056A39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B9D7A1" w14:textId="77777777" w:rsidR="00056A39" w:rsidRDefault="00056A39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3891F7E2" w14:textId="77777777" w:rsidR="00056A39" w:rsidRDefault="00056A39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EF5BBB">
              <w:rPr>
                <w:b/>
                <w:bCs/>
                <w:i/>
                <w:iCs/>
                <w:sz w:val="20"/>
                <w:lang w:val="ro-RO"/>
              </w:rPr>
              <w:t xml:space="preserve">(zonă pod km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48</w:t>
            </w:r>
            <w:r w:rsidRPr="00EF5BBB">
              <w:rPr>
                <w:b/>
                <w:bCs/>
                <w:i/>
                <w:iCs/>
                <w:sz w:val="20"/>
                <w:lang w:val="ro-RO"/>
              </w:rPr>
              <w:t>+</w:t>
            </w:r>
            <w:r>
              <w:rPr>
                <w:b/>
                <w:bCs/>
                <w:i/>
                <w:iCs/>
                <w:sz w:val="20"/>
                <w:lang w:val="ro-RO"/>
              </w:rPr>
              <w:t>826</w:t>
            </w:r>
            <w:r w:rsidRPr="00EF5BBB">
              <w:rPr>
                <w:b/>
                <w:bCs/>
                <w:i/>
                <w:iCs/>
                <w:sz w:val="20"/>
                <w:lang w:val="ro-RO"/>
              </w:rPr>
              <w:t>)</w:t>
            </w:r>
          </w:p>
        </w:tc>
      </w:tr>
      <w:tr w:rsidR="00056A39" w14:paraId="34640210" w14:textId="77777777">
        <w:trPr>
          <w:cantSplit/>
          <w:trHeight w:val="624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D9C0CB" w14:textId="77777777" w:rsidR="00056A39" w:rsidRDefault="00056A39" w:rsidP="00056A39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C6268F" w14:textId="77777777" w:rsidR="00056A39" w:rsidRDefault="00056A39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58+500</w:t>
            </w:r>
          </w:p>
          <w:p w14:paraId="1DC1E443" w14:textId="77777777" w:rsidR="00056A39" w:rsidRDefault="00056A39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58+550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5EAD8A" w14:textId="77777777" w:rsidR="00056A39" w:rsidRPr="005C35B0" w:rsidRDefault="00056A39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3460BE" w14:textId="77777777" w:rsidR="00056A39" w:rsidRDefault="00056A39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Cășeiu -</w:t>
            </w:r>
          </w:p>
          <w:p w14:paraId="75706284" w14:textId="77777777" w:rsidR="00056A39" w:rsidRDefault="00056A39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Gâlgău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8047C7" w14:textId="77777777" w:rsidR="00056A39" w:rsidRDefault="00056A39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4E97CE" w14:textId="77777777" w:rsidR="00056A39" w:rsidRPr="00396332" w:rsidRDefault="00056A39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226CB7" w14:textId="77777777" w:rsidR="00056A39" w:rsidRDefault="00056A39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B168C6" w14:textId="77777777" w:rsidR="00056A39" w:rsidRPr="00396332" w:rsidRDefault="00056A39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0D2191" w14:textId="77777777" w:rsidR="00056A39" w:rsidRDefault="00056A39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6FCD5C8A" w14:textId="77777777" w:rsidR="00056A39" w:rsidRDefault="00056A39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EF5BBB">
              <w:rPr>
                <w:b/>
                <w:bCs/>
                <w:i/>
                <w:iCs/>
                <w:sz w:val="20"/>
                <w:lang w:val="ro-RO"/>
              </w:rPr>
              <w:t xml:space="preserve">(zonă pod km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58</w:t>
            </w:r>
            <w:r w:rsidRPr="00EF5BBB">
              <w:rPr>
                <w:b/>
                <w:bCs/>
                <w:i/>
                <w:iCs/>
                <w:sz w:val="20"/>
                <w:lang w:val="ro-RO"/>
              </w:rPr>
              <w:t>+</w:t>
            </w:r>
            <w:r>
              <w:rPr>
                <w:b/>
                <w:bCs/>
                <w:i/>
                <w:iCs/>
                <w:sz w:val="20"/>
                <w:lang w:val="ro-RO"/>
              </w:rPr>
              <w:t>526</w:t>
            </w:r>
            <w:r w:rsidRPr="00EF5BBB">
              <w:rPr>
                <w:b/>
                <w:bCs/>
                <w:i/>
                <w:iCs/>
                <w:sz w:val="20"/>
                <w:lang w:val="ro-RO"/>
              </w:rPr>
              <w:t>)</w:t>
            </w:r>
          </w:p>
        </w:tc>
      </w:tr>
      <w:tr w:rsidR="00056A39" w14:paraId="40AF2225" w14:textId="77777777">
        <w:trPr>
          <w:cantSplit/>
          <w:trHeight w:val="624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AFDC6D" w14:textId="77777777" w:rsidR="00056A39" w:rsidRDefault="00056A39" w:rsidP="00056A39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A83FC7" w14:textId="77777777" w:rsidR="00056A39" w:rsidRDefault="00056A39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74+000</w:t>
            </w:r>
          </w:p>
          <w:p w14:paraId="65A38AA2" w14:textId="77777777" w:rsidR="00056A39" w:rsidRDefault="00056A39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77+425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0A64C8" w14:textId="77777777" w:rsidR="00056A39" w:rsidRDefault="00056A39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C93720" w14:textId="77777777" w:rsidR="00056A39" w:rsidRDefault="00056A39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Gâlgău -</w:t>
            </w:r>
          </w:p>
          <w:p w14:paraId="6554CB19" w14:textId="77777777" w:rsidR="00056A39" w:rsidRDefault="00056A39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Ileanda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005D52" w14:textId="77777777" w:rsidR="00056A39" w:rsidRDefault="00056A39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08C119" w14:textId="77777777" w:rsidR="00056A39" w:rsidRPr="00396332" w:rsidRDefault="00056A39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E4994D" w14:textId="77777777" w:rsidR="00056A39" w:rsidRDefault="00056A39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D9ED4F" w14:textId="77777777" w:rsidR="00056A39" w:rsidRPr="00396332" w:rsidRDefault="00056A39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71AB1A" w14:textId="77777777" w:rsidR="00056A39" w:rsidRDefault="00056A39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2EBDC158" w14:textId="77777777" w:rsidR="00056A39" w:rsidRDefault="00056A39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56A39" w14:paraId="4CDD0895" w14:textId="77777777">
        <w:trPr>
          <w:cantSplit/>
          <w:trHeight w:val="8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BDB4F1" w14:textId="77777777" w:rsidR="00056A39" w:rsidRDefault="00056A39" w:rsidP="00056A39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D350AD" w14:textId="77777777" w:rsidR="00056A39" w:rsidRDefault="00056A39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77+425</w:t>
            </w:r>
          </w:p>
          <w:p w14:paraId="4ECACF7E" w14:textId="77777777" w:rsidR="00056A39" w:rsidRDefault="00056A39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77+475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86FC06" w14:textId="77777777" w:rsidR="00056A39" w:rsidRPr="005C35B0" w:rsidRDefault="00056A39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7F578F" w14:textId="77777777" w:rsidR="00056A39" w:rsidRDefault="00056A39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Gâlgău -</w:t>
            </w:r>
          </w:p>
          <w:p w14:paraId="4E4ED992" w14:textId="77777777" w:rsidR="00056A39" w:rsidRDefault="00056A39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Ileanda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FDA0F6" w14:textId="77777777" w:rsidR="00056A39" w:rsidRDefault="00056A39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14DEED" w14:textId="77777777" w:rsidR="00056A39" w:rsidRPr="00396332" w:rsidRDefault="00056A39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B8F09B" w14:textId="77777777" w:rsidR="00056A39" w:rsidRDefault="00056A39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F3413A" w14:textId="77777777" w:rsidR="00056A39" w:rsidRPr="00396332" w:rsidRDefault="00056A39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1A1C84" w14:textId="77777777" w:rsidR="00056A39" w:rsidRDefault="00056A39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11C4FAFA" w14:textId="77777777" w:rsidR="00056A39" w:rsidRDefault="00056A39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EF5BBB">
              <w:rPr>
                <w:b/>
                <w:bCs/>
                <w:i/>
                <w:iCs/>
                <w:sz w:val="20"/>
                <w:lang w:val="ro-RO"/>
              </w:rPr>
              <w:t xml:space="preserve">(zonă pod km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77</w:t>
            </w:r>
            <w:r w:rsidRPr="00EF5BBB">
              <w:rPr>
                <w:b/>
                <w:bCs/>
                <w:i/>
                <w:iCs/>
                <w:sz w:val="20"/>
                <w:lang w:val="ro-RO"/>
              </w:rPr>
              <w:t>+</w:t>
            </w:r>
            <w:r>
              <w:rPr>
                <w:b/>
                <w:bCs/>
                <w:i/>
                <w:iCs/>
                <w:sz w:val="20"/>
                <w:lang w:val="ro-RO"/>
              </w:rPr>
              <w:t>450</w:t>
            </w:r>
            <w:r w:rsidRPr="00EF5BBB">
              <w:rPr>
                <w:b/>
                <w:bCs/>
                <w:i/>
                <w:iCs/>
                <w:sz w:val="20"/>
                <w:lang w:val="ro-RO"/>
              </w:rPr>
              <w:t>)</w:t>
            </w:r>
          </w:p>
        </w:tc>
      </w:tr>
      <w:tr w:rsidR="00056A39" w14:paraId="6BCA1DBC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9F2C12" w14:textId="77777777" w:rsidR="00056A39" w:rsidRDefault="00056A39" w:rsidP="00056A39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6A969E" w14:textId="77777777" w:rsidR="00056A39" w:rsidRDefault="00056A39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20EA57" w14:textId="77777777" w:rsidR="00056A39" w:rsidRDefault="00056A39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CAD542" w14:textId="77777777" w:rsidR="00056A39" w:rsidRDefault="00056A39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Ileanda</w:t>
            </w:r>
          </w:p>
          <w:p w14:paraId="78643404" w14:textId="77777777" w:rsidR="00056A39" w:rsidRDefault="00056A39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2C8500" w14:textId="77777777" w:rsidR="00056A39" w:rsidRDefault="00056A39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F71B1B" w14:textId="77777777" w:rsidR="00056A39" w:rsidRPr="00396332" w:rsidRDefault="00056A39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39633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D7A6F0" w14:textId="77777777" w:rsidR="00056A39" w:rsidRDefault="00056A39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2C0DA4" w14:textId="77777777" w:rsidR="00056A39" w:rsidRPr="00396332" w:rsidRDefault="00056A39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143F37" w14:textId="77777777" w:rsidR="00056A39" w:rsidRDefault="00056A39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56A39" w14:paraId="57EA76A6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E39FB2" w14:textId="77777777" w:rsidR="00056A39" w:rsidRDefault="00056A39" w:rsidP="00056A39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7246CF" w14:textId="77777777" w:rsidR="00056A39" w:rsidRDefault="00056A39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93+360</w:t>
            </w:r>
          </w:p>
          <w:p w14:paraId="51133031" w14:textId="77777777" w:rsidR="00056A39" w:rsidRDefault="00056A39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93+410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2C9C18" w14:textId="77777777" w:rsidR="00056A39" w:rsidRDefault="00056A39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6D2BD3" w14:textId="77777777" w:rsidR="00056A39" w:rsidRDefault="00056A39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ro-RO"/>
              </w:rPr>
              <w:t>St. Ră</w:t>
            </w:r>
            <w:r>
              <w:rPr>
                <w:b/>
                <w:bCs/>
                <w:sz w:val="20"/>
                <w:lang w:val="en-US"/>
              </w:rPr>
              <w:t xml:space="preserve">stoci </w:t>
            </w:r>
          </w:p>
          <w:p w14:paraId="0136EEBC" w14:textId="77777777" w:rsidR="00056A39" w:rsidRDefault="00056A39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(Pod provizoriu Cap Y)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7154CD" w14:textId="77777777" w:rsidR="00056A39" w:rsidRDefault="00056A39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CF0049" w14:textId="77777777" w:rsidR="00056A39" w:rsidRPr="00396332" w:rsidRDefault="00056A39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4ABE42" w14:textId="77777777" w:rsidR="00056A39" w:rsidRDefault="00056A39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71C1FB" w14:textId="77777777" w:rsidR="00056A39" w:rsidRPr="00396332" w:rsidRDefault="00056A39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2B8DC4" w14:textId="77777777" w:rsidR="00056A39" w:rsidRDefault="00056A39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56A39" w14:paraId="550AEBD9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D6A9B7" w14:textId="77777777" w:rsidR="00056A39" w:rsidRDefault="00056A39" w:rsidP="00056A39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39A6C0" w14:textId="77777777" w:rsidR="00056A39" w:rsidRDefault="00056A39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95+002</w:t>
            </w:r>
          </w:p>
          <w:p w14:paraId="44BEE25A" w14:textId="77777777" w:rsidR="00056A39" w:rsidRDefault="00056A39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95+070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FE5EED" w14:textId="77777777" w:rsidR="00056A39" w:rsidRDefault="00056A39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8C87D5" w14:textId="77777777" w:rsidR="00056A39" w:rsidRDefault="00056A39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Ră</w:t>
            </w:r>
            <w:r>
              <w:rPr>
                <w:b/>
                <w:bCs/>
                <w:sz w:val="20"/>
                <w:lang w:val="en-US"/>
              </w:rPr>
              <w:t xml:space="preserve">stoci  - </w:t>
            </w:r>
            <w:r>
              <w:rPr>
                <w:b/>
                <w:bCs/>
                <w:sz w:val="20"/>
                <w:lang w:val="ro-RO"/>
              </w:rPr>
              <w:t>Letca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43D922" w14:textId="77777777" w:rsidR="00056A39" w:rsidRDefault="00056A39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EDD6A0" w14:textId="77777777" w:rsidR="00056A39" w:rsidRPr="00396332" w:rsidRDefault="00056A39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4F99D5" w14:textId="77777777" w:rsidR="00056A39" w:rsidRDefault="00056A39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CD54D3" w14:textId="77777777" w:rsidR="00056A39" w:rsidRPr="00396332" w:rsidRDefault="00056A39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3BF153" w14:textId="77777777" w:rsidR="00056A39" w:rsidRDefault="00056A39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5EA5F2B7" w14:textId="77777777" w:rsidR="00056A39" w:rsidRDefault="00056A39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1F5D3019" w14:textId="77777777" w:rsidR="00056A39" w:rsidRDefault="00056A39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EF5BBB">
              <w:rPr>
                <w:b/>
                <w:bCs/>
                <w:i/>
                <w:iCs/>
                <w:sz w:val="20"/>
                <w:lang w:val="ro-RO"/>
              </w:rPr>
              <w:t xml:space="preserve">(zonă pod km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95</w:t>
            </w:r>
            <w:r w:rsidRPr="00EF5BBB">
              <w:rPr>
                <w:b/>
                <w:bCs/>
                <w:i/>
                <w:iCs/>
                <w:sz w:val="20"/>
                <w:lang w:val="ro-RO"/>
              </w:rPr>
              <w:t>+</w:t>
            </w:r>
            <w:r>
              <w:rPr>
                <w:b/>
                <w:bCs/>
                <w:i/>
                <w:iCs/>
                <w:sz w:val="20"/>
                <w:lang w:val="ro-RO"/>
              </w:rPr>
              <w:t>041</w:t>
            </w:r>
            <w:r w:rsidRPr="00EF5BBB">
              <w:rPr>
                <w:b/>
                <w:bCs/>
                <w:i/>
                <w:iCs/>
                <w:sz w:val="20"/>
                <w:lang w:val="ro-RO"/>
              </w:rPr>
              <w:t>)</w:t>
            </w:r>
          </w:p>
        </w:tc>
      </w:tr>
      <w:tr w:rsidR="00056A39" w14:paraId="4762B619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06C996" w14:textId="77777777" w:rsidR="00056A39" w:rsidRDefault="00056A39" w:rsidP="00056A39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704C97" w14:textId="77777777" w:rsidR="00056A39" w:rsidRDefault="00056A39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98+590</w:t>
            </w:r>
          </w:p>
          <w:p w14:paraId="0937398A" w14:textId="77777777" w:rsidR="00056A39" w:rsidRDefault="00056A39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98+640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A72034" w14:textId="77777777" w:rsidR="00056A39" w:rsidRDefault="00056A39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8B1FCA" w14:textId="77777777" w:rsidR="00056A39" w:rsidRDefault="00056A39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Ră</w:t>
            </w:r>
            <w:r>
              <w:rPr>
                <w:b/>
                <w:bCs/>
                <w:sz w:val="20"/>
                <w:lang w:val="en-US"/>
              </w:rPr>
              <w:t xml:space="preserve">stoci  - </w:t>
            </w:r>
            <w:r>
              <w:rPr>
                <w:b/>
                <w:bCs/>
                <w:sz w:val="20"/>
                <w:lang w:val="ro-RO"/>
              </w:rPr>
              <w:t>Letca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4F6B5E" w14:textId="77777777" w:rsidR="00056A39" w:rsidRDefault="00056A39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D6A6AD" w14:textId="77777777" w:rsidR="00056A39" w:rsidRPr="00396332" w:rsidRDefault="00056A39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C51728" w14:textId="77777777" w:rsidR="00056A39" w:rsidRDefault="00056A39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165157" w14:textId="77777777" w:rsidR="00056A39" w:rsidRPr="00396332" w:rsidRDefault="00056A39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3B6187" w14:textId="77777777" w:rsidR="00056A39" w:rsidRDefault="00056A39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6E1959AC" w14:textId="77777777" w:rsidR="00056A39" w:rsidRDefault="00056A39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5D920F52" w14:textId="77777777" w:rsidR="00056A39" w:rsidRDefault="00056A39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EF5BBB">
              <w:rPr>
                <w:b/>
                <w:bCs/>
                <w:i/>
                <w:iCs/>
                <w:sz w:val="20"/>
                <w:lang w:val="ro-RO"/>
              </w:rPr>
              <w:t xml:space="preserve">(zonă pod km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98</w:t>
            </w:r>
            <w:r w:rsidRPr="00EF5BBB">
              <w:rPr>
                <w:b/>
                <w:bCs/>
                <w:i/>
                <w:iCs/>
                <w:sz w:val="20"/>
                <w:lang w:val="ro-RO"/>
              </w:rPr>
              <w:t>+6</w:t>
            </w:r>
            <w:r>
              <w:rPr>
                <w:b/>
                <w:bCs/>
                <w:i/>
                <w:iCs/>
                <w:sz w:val="20"/>
                <w:lang w:val="ro-RO"/>
              </w:rPr>
              <w:t>14</w:t>
            </w:r>
            <w:r w:rsidRPr="00EF5BBB">
              <w:rPr>
                <w:b/>
                <w:bCs/>
                <w:i/>
                <w:iCs/>
                <w:sz w:val="20"/>
                <w:lang w:val="ro-RO"/>
              </w:rPr>
              <w:t>)</w:t>
            </w:r>
          </w:p>
        </w:tc>
      </w:tr>
      <w:tr w:rsidR="00056A39" w14:paraId="148547CD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F0B9D8" w14:textId="77777777" w:rsidR="00056A39" w:rsidRDefault="00056A39" w:rsidP="00056A39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16685D" w14:textId="77777777" w:rsidR="00056A39" w:rsidRDefault="00056A39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105+320</w:t>
            </w:r>
          </w:p>
          <w:p w14:paraId="5CAE89E8" w14:textId="77777777" w:rsidR="00056A39" w:rsidRDefault="00056A39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105+370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ED661E" w14:textId="77777777" w:rsidR="00056A39" w:rsidRDefault="00056A39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7368C2" w14:textId="77777777" w:rsidR="00056A39" w:rsidRDefault="00056A39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Cuciulat </w:t>
            </w:r>
          </w:p>
          <w:p w14:paraId="3A86CED7" w14:textId="77777777" w:rsidR="00056A39" w:rsidRDefault="00056A39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(pod km 105+343</w:t>
            </w:r>
          </w:p>
          <w:p w14:paraId="60B9EB51" w14:textId="77777777" w:rsidR="00056A39" w:rsidRDefault="00056A39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855AC4" w14:textId="77777777" w:rsidR="00056A39" w:rsidRDefault="00056A39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F7F0F6" w14:textId="77777777" w:rsidR="00056A39" w:rsidRPr="00396332" w:rsidRDefault="00056A39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E3EC74" w14:textId="77777777" w:rsidR="00056A39" w:rsidRDefault="00056A39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F2E4E0" w14:textId="77777777" w:rsidR="00056A39" w:rsidRPr="00396332" w:rsidRDefault="00056A39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432AD5" w14:textId="77777777" w:rsidR="00056A39" w:rsidRDefault="00056A39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25CF15D5" w14:textId="77777777" w:rsidR="00056A39" w:rsidRDefault="00056A39" w:rsidP="00EF5BB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56A39" w14:paraId="41EA8949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203885" w14:textId="77777777" w:rsidR="00056A39" w:rsidRDefault="00056A39" w:rsidP="00056A39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25373B" w14:textId="77777777" w:rsidR="00056A39" w:rsidRDefault="00056A39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C4C860" w14:textId="77777777" w:rsidR="00056A39" w:rsidRDefault="00056A39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47BA9B" w14:textId="77777777" w:rsidR="00056A39" w:rsidRDefault="00056A39" w:rsidP="00EF5BB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Cuciulat </w:t>
            </w:r>
          </w:p>
          <w:p w14:paraId="33CE9AD6" w14:textId="77777777" w:rsidR="00056A39" w:rsidRDefault="00056A39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16C502" w14:textId="77777777" w:rsidR="00056A39" w:rsidRDefault="00056A39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3C909938" w14:textId="77777777" w:rsidR="00056A39" w:rsidRDefault="00056A39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52DBBA" w14:textId="77777777" w:rsidR="00056A39" w:rsidRPr="00396332" w:rsidRDefault="00056A39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C43502" w14:textId="77777777" w:rsidR="00056A39" w:rsidRDefault="00056A39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32374F" w14:textId="77777777" w:rsidR="00056A39" w:rsidRPr="00396332" w:rsidRDefault="00056A39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80CAA3" w14:textId="77777777" w:rsidR="00056A39" w:rsidRDefault="00056A39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56A39" w14:paraId="1C3E7970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A18697" w14:textId="77777777" w:rsidR="00056A39" w:rsidRDefault="00056A39" w:rsidP="00056A39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B53D3A" w14:textId="77777777" w:rsidR="00056A39" w:rsidRDefault="00056A39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111+200</w:t>
            </w:r>
          </w:p>
          <w:p w14:paraId="7BFAA2E6" w14:textId="77777777" w:rsidR="00056A39" w:rsidRDefault="00056A39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113+500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4840AC" w14:textId="77777777" w:rsidR="00056A39" w:rsidRDefault="00056A39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E5EEB6" w14:textId="77777777" w:rsidR="00056A39" w:rsidRDefault="00056A39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Băbuțeni -</w:t>
            </w:r>
          </w:p>
          <w:p w14:paraId="670388FE" w14:textId="77777777" w:rsidR="00056A39" w:rsidRDefault="00056A39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Surduc Sălaj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AB600D" w14:textId="77777777" w:rsidR="00056A39" w:rsidRDefault="00056A39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909C28" w14:textId="77777777" w:rsidR="00056A39" w:rsidRPr="00396332" w:rsidRDefault="00056A39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C35E50" w14:textId="77777777" w:rsidR="00056A39" w:rsidRDefault="00056A39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05C3E2" w14:textId="77777777" w:rsidR="00056A39" w:rsidRPr="00396332" w:rsidRDefault="00056A39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389502" w14:textId="77777777" w:rsidR="00056A39" w:rsidRDefault="00056A39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1FB92148" w14:textId="77777777" w:rsidR="00056A39" w:rsidRDefault="00056A39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56A39" w14:paraId="3B37F090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C56C98" w14:textId="77777777" w:rsidR="00056A39" w:rsidRDefault="00056A39" w:rsidP="00056A39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E3D1D1" w14:textId="77777777" w:rsidR="00056A39" w:rsidRDefault="00056A39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111+700</w:t>
            </w:r>
          </w:p>
          <w:p w14:paraId="29F52D86" w14:textId="77777777" w:rsidR="00056A39" w:rsidRDefault="00056A39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111+920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E0250D" w14:textId="77777777" w:rsidR="00056A39" w:rsidRDefault="00056A39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FA467A" w14:textId="77777777" w:rsidR="00056A39" w:rsidRDefault="00056A39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Băbuțeni – </w:t>
            </w:r>
          </w:p>
          <w:p w14:paraId="4E6E9F98" w14:textId="77777777" w:rsidR="00056A39" w:rsidRDefault="00056A39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Surduc Sălaj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ED6BEE" w14:textId="77777777" w:rsidR="00056A39" w:rsidRDefault="00056A39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52378B" w14:textId="77777777" w:rsidR="00056A39" w:rsidRPr="00396332" w:rsidRDefault="00056A39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299E2C" w14:textId="77777777" w:rsidR="00056A39" w:rsidRDefault="00056A39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A5CD2E" w14:textId="77777777" w:rsidR="00056A39" w:rsidRPr="00396332" w:rsidRDefault="00056A39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BD5DB0" w14:textId="77777777" w:rsidR="00056A39" w:rsidRDefault="00056A39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45C00C11" w14:textId="77777777" w:rsidR="00056A39" w:rsidRDefault="00056A39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739BCDED" w14:textId="77777777" w:rsidR="00056A39" w:rsidRDefault="00056A39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EF5BBB">
              <w:rPr>
                <w:b/>
                <w:bCs/>
                <w:i/>
                <w:iCs/>
                <w:sz w:val="20"/>
                <w:lang w:val="ro-RO"/>
              </w:rPr>
              <w:t xml:space="preserve">(zonă pod km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111</w:t>
            </w:r>
            <w:r w:rsidRPr="00EF5BBB">
              <w:rPr>
                <w:b/>
                <w:bCs/>
                <w:i/>
                <w:iCs/>
                <w:sz w:val="20"/>
                <w:lang w:val="ro-RO"/>
              </w:rPr>
              <w:t>+</w:t>
            </w:r>
            <w:r>
              <w:rPr>
                <w:b/>
                <w:bCs/>
                <w:i/>
                <w:iCs/>
                <w:sz w:val="20"/>
                <w:lang w:val="ro-RO"/>
              </w:rPr>
              <w:t>810</w:t>
            </w:r>
            <w:r w:rsidRPr="00EF5BBB">
              <w:rPr>
                <w:b/>
                <w:bCs/>
                <w:i/>
                <w:iCs/>
                <w:sz w:val="20"/>
                <w:lang w:val="ro-RO"/>
              </w:rPr>
              <w:t>)</w:t>
            </w:r>
          </w:p>
        </w:tc>
      </w:tr>
      <w:tr w:rsidR="00056A39" w14:paraId="7CA799FC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149AB4" w14:textId="77777777" w:rsidR="00056A39" w:rsidRDefault="00056A39" w:rsidP="00056A39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7FD5C9" w14:textId="77777777" w:rsidR="00056A39" w:rsidRDefault="00056A39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113+820</w:t>
            </w:r>
          </w:p>
          <w:p w14:paraId="5C397D86" w14:textId="77777777" w:rsidR="00056A39" w:rsidRDefault="00056A39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113+870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91611D" w14:textId="77777777" w:rsidR="00056A39" w:rsidRDefault="00056A39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474A6E" w14:textId="77777777" w:rsidR="00056A39" w:rsidRDefault="00056A39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Băbuțeni -</w:t>
            </w:r>
          </w:p>
          <w:p w14:paraId="61FF674E" w14:textId="77777777" w:rsidR="00056A39" w:rsidRDefault="00056A39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Surduc Sălaj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2AF33B" w14:textId="77777777" w:rsidR="00056A39" w:rsidRDefault="00056A39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C1D461" w14:textId="77777777" w:rsidR="00056A39" w:rsidRDefault="00056A39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FD850C" w14:textId="77777777" w:rsidR="00056A39" w:rsidRDefault="00056A39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E60848" w14:textId="77777777" w:rsidR="00056A39" w:rsidRPr="00396332" w:rsidRDefault="00056A39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D893B6" w14:textId="77777777" w:rsidR="00056A39" w:rsidRDefault="00056A39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EF5BBB">
              <w:rPr>
                <w:b/>
                <w:bCs/>
                <w:i/>
                <w:iCs/>
                <w:sz w:val="20"/>
                <w:lang w:val="ro-RO"/>
              </w:rPr>
              <w:t xml:space="preserve">(zonă pod km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113</w:t>
            </w:r>
            <w:r w:rsidRPr="00EF5BBB">
              <w:rPr>
                <w:b/>
                <w:bCs/>
                <w:i/>
                <w:iCs/>
                <w:sz w:val="20"/>
                <w:lang w:val="ro-RO"/>
              </w:rPr>
              <w:t>+</w:t>
            </w:r>
            <w:r>
              <w:rPr>
                <w:b/>
                <w:bCs/>
                <w:i/>
                <w:iCs/>
                <w:sz w:val="20"/>
                <w:lang w:val="ro-RO"/>
              </w:rPr>
              <w:t>844</w:t>
            </w:r>
            <w:r w:rsidRPr="00EF5BBB">
              <w:rPr>
                <w:b/>
                <w:bCs/>
                <w:i/>
                <w:iCs/>
                <w:sz w:val="20"/>
                <w:lang w:val="ro-RO"/>
              </w:rPr>
              <w:t>)</w:t>
            </w:r>
          </w:p>
        </w:tc>
      </w:tr>
      <w:tr w:rsidR="00056A39" w14:paraId="086E379E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CB55D4" w14:textId="77777777" w:rsidR="00056A39" w:rsidRDefault="00056A39" w:rsidP="00056A39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A87477" w14:textId="77777777" w:rsidR="00056A39" w:rsidRDefault="00056A39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88D9E4" w14:textId="77777777" w:rsidR="00056A39" w:rsidRDefault="00056A39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1BBF72" w14:textId="77777777" w:rsidR="00056A39" w:rsidRDefault="00056A39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Surduc Sălaj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8C340F" w14:textId="77777777" w:rsidR="00056A39" w:rsidRDefault="00056A39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B5ED67" w14:textId="77777777" w:rsidR="00056A39" w:rsidRDefault="00056A39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616CF8" w14:textId="77777777" w:rsidR="00056A39" w:rsidRDefault="00056A39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9E5D4D" w14:textId="77777777" w:rsidR="00056A39" w:rsidRPr="00396332" w:rsidRDefault="00056A39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6E52E1" w14:textId="77777777" w:rsidR="00056A39" w:rsidRDefault="00056A39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 și 2 Cap X. Nesemnalizată pe teren.</w:t>
            </w:r>
          </w:p>
        </w:tc>
      </w:tr>
      <w:tr w:rsidR="00056A39" w14:paraId="27328EFB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584C85" w14:textId="77777777" w:rsidR="00056A39" w:rsidRDefault="00056A39" w:rsidP="00056A39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7C2C8F" w14:textId="77777777" w:rsidR="00056A39" w:rsidRDefault="00056A39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116+200</w:t>
            </w:r>
          </w:p>
          <w:p w14:paraId="73C64429" w14:textId="77777777" w:rsidR="00056A39" w:rsidRDefault="00056A39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116+250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31CD69" w14:textId="77777777" w:rsidR="00056A39" w:rsidRDefault="00056A39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A1FA01" w14:textId="77777777" w:rsidR="00056A39" w:rsidRDefault="00056A39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Surduc Sălaj</w:t>
            </w:r>
          </w:p>
          <w:p w14:paraId="6600CF6E" w14:textId="77777777" w:rsidR="00056A39" w:rsidRDefault="00056A39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(pod km 116+224 </w:t>
            </w:r>
          </w:p>
          <w:p w14:paraId="48228B59" w14:textId="77777777" w:rsidR="00056A39" w:rsidRDefault="00056A39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48ADBF" w14:textId="77777777" w:rsidR="00056A39" w:rsidRDefault="00056A39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3E5F1D" w14:textId="77777777" w:rsidR="00056A39" w:rsidRDefault="00056A39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D3B694" w14:textId="77777777" w:rsidR="00056A39" w:rsidRDefault="00056A39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0FF37B" w14:textId="77777777" w:rsidR="00056A39" w:rsidRPr="00396332" w:rsidRDefault="00056A39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FC7381" w14:textId="77777777" w:rsidR="00056A39" w:rsidRDefault="00056A39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10E7C9BA" w14:textId="77777777" w:rsidR="00056A39" w:rsidRDefault="00056A39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56A39" w14:paraId="568D4D8C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A405AE" w14:textId="77777777" w:rsidR="00056A39" w:rsidRDefault="00056A39" w:rsidP="00056A39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7ABD88" w14:textId="77777777" w:rsidR="00056A39" w:rsidRDefault="00056A39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118+500</w:t>
            </w:r>
          </w:p>
          <w:p w14:paraId="73C5AB4C" w14:textId="77777777" w:rsidR="00056A39" w:rsidRDefault="00056A39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118+560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4978DA" w14:textId="77777777" w:rsidR="00056A39" w:rsidRDefault="00056A39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ADE895" w14:textId="77777777" w:rsidR="00056A39" w:rsidRDefault="00056A39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Surduc Sălaj -</w:t>
            </w:r>
          </w:p>
          <w:p w14:paraId="7CC08E78" w14:textId="77777777" w:rsidR="00056A39" w:rsidRDefault="00056A39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Jibou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267E05" w14:textId="77777777" w:rsidR="00056A39" w:rsidRDefault="00056A39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BD3300" w14:textId="77777777" w:rsidR="00056A39" w:rsidRDefault="00056A39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5A4ECA" w14:textId="77777777" w:rsidR="00056A39" w:rsidRDefault="00056A39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8D3FF3" w14:textId="77777777" w:rsidR="00056A39" w:rsidRPr="00396332" w:rsidRDefault="00056A39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DB1954" w14:textId="77777777" w:rsidR="00056A39" w:rsidRDefault="00056A39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2E67935E" w14:textId="77777777" w:rsidR="00056A39" w:rsidRDefault="00056A39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EF5BBB">
              <w:rPr>
                <w:b/>
                <w:bCs/>
                <w:i/>
                <w:iCs/>
                <w:sz w:val="20"/>
                <w:lang w:val="ro-RO"/>
              </w:rPr>
              <w:t xml:space="preserve">(zonă pod km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118</w:t>
            </w:r>
            <w:r w:rsidRPr="00EF5BBB">
              <w:rPr>
                <w:b/>
                <w:bCs/>
                <w:i/>
                <w:iCs/>
                <w:sz w:val="20"/>
                <w:lang w:val="ro-RO"/>
              </w:rPr>
              <w:t>+</w:t>
            </w:r>
            <w:r>
              <w:rPr>
                <w:b/>
                <w:bCs/>
                <w:i/>
                <w:iCs/>
                <w:sz w:val="20"/>
                <w:lang w:val="ro-RO"/>
              </w:rPr>
              <w:t>532</w:t>
            </w:r>
            <w:r w:rsidRPr="00EF5BBB">
              <w:rPr>
                <w:b/>
                <w:bCs/>
                <w:i/>
                <w:iCs/>
                <w:sz w:val="20"/>
                <w:lang w:val="ro-RO"/>
              </w:rPr>
              <w:t>)</w:t>
            </w:r>
          </w:p>
        </w:tc>
      </w:tr>
      <w:tr w:rsidR="00056A39" w14:paraId="5C38AD8F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E4C9E2" w14:textId="77777777" w:rsidR="00056A39" w:rsidRDefault="00056A39" w:rsidP="00056A39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21844C" w14:textId="77777777" w:rsidR="00056A39" w:rsidRDefault="00056A39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119+700</w:t>
            </w:r>
          </w:p>
          <w:p w14:paraId="61DD1CFE" w14:textId="77777777" w:rsidR="00056A39" w:rsidRDefault="00056A39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122+350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AE1DC0" w14:textId="77777777" w:rsidR="00056A39" w:rsidRDefault="00056A39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B85B05" w14:textId="77777777" w:rsidR="00056A39" w:rsidRDefault="00056A39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Surduc Sălaj -</w:t>
            </w:r>
          </w:p>
          <w:p w14:paraId="2F88837E" w14:textId="77777777" w:rsidR="00056A39" w:rsidRDefault="00056A39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Jibou </w:t>
            </w:r>
          </w:p>
          <w:p w14:paraId="232946DA" w14:textId="77777777" w:rsidR="00056A39" w:rsidRDefault="00056A39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(inclusiv tabier metalic Cap X  St. Jibou)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8FD704" w14:textId="77777777" w:rsidR="00056A39" w:rsidRDefault="00056A39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386250" w14:textId="77777777" w:rsidR="00056A39" w:rsidRDefault="00056A39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2050D5" w14:textId="77777777" w:rsidR="00056A39" w:rsidRDefault="00056A39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C9E270" w14:textId="77777777" w:rsidR="00056A39" w:rsidRPr="00396332" w:rsidRDefault="00056A39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00C238" w14:textId="77777777" w:rsidR="00056A39" w:rsidRDefault="00056A39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5227CEE3" w14:textId="77777777" w:rsidR="00056A39" w:rsidRDefault="00056A39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56A39" w14:paraId="6211E2DB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6731A7" w14:textId="77777777" w:rsidR="00056A39" w:rsidRDefault="00056A39" w:rsidP="00056A39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E879F4" w14:textId="77777777" w:rsidR="00056A39" w:rsidRDefault="00056A39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9B7EE1" w14:textId="77777777" w:rsidR="00056A39" w:rsidRDefault="00056A39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5F2D2A" w14:textId="77777777" w:rsidR="00056A39" w:rsidRDefault="00056A39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Jibou</w:t>
            </w:r>
          </w:p>
          <w:p w14:paraId="4954A3A3" w14:textId="77777777" w:rsidR="00056A39" w:rsidRDefault="00056A39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1675F6" w14:textId="77777777" w:rsidR="00056A39" w:rsidRDefault="00056A39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 </w:t>
            </w:r>
          </w:p>
          <w:p w14:paraId="2BB83EBA" w14:textId="77777777" w:rsidR="00056A39" w:rsidRDefault="00056A39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TDJ</w:t>
            </w:r>
          </w:p>
          <w:p w14:paraId="564B2FAC" w14:textId="77777777" w:rsidR="00056A39" w:rsidRDefault="00056A39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3/7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70CBFA" w14:textId="77777777" w:rsidR="00056A39" w:rsidRDefault="00056A39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4DFE48" w14:textId="77777777" w:rsidR="00056A39" w:rsidRDefault="00056A39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20B612" w14:textId="77777777" w:rsidR="00056A39" w:rsidRPr="00396332" w:rsidRDefault="00056A39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F5A6EE" w14:textId="77777777" w:rsidR="00056A39" w:rsidRDefault="00056A39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56A39" w14:paraId="397A6427" w14:textId="77777777">
        <w:trPr>
          <w:cantSplit/>
          <w:trHeight w:val="39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38E910" w14:textId="77777777" w:rsidR="00056A39" w:rsidRDefault="00056A39" w:rsidP="00056A39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51EE2C" w14:textId="77777777" w:rsidR="00056A39" w:rsidRDefault="00056A39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2ABBEA" w14:textId="77777777" w:rsidR="00056A39" w:rsidRPr="005C35B0" w:rsidRDefault="00056A39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77E71C" w14:textId="77777777" w:rsidR="00056A39" w:rsidRDefault="00056A39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Jibou</w:t>
            </w:r>
          </w:p>
          <w:p w14:paraId="3BE9F49D" w14:textId="77777777" w:rsidR="00056A39" w:rsidRDefault="00056A39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1 - 4 </w:t>
            </w:r>
          </w:p>
          <w:p w14:paraId="195A03E7" w14:textId="77777777" w:rsidR="00056A39" w:rsidRDefault="00056A39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Tehnică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5478BB" w14:textId="77777777" w:rsidR="00056A39" w:rsidRDefault="00056A39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1CA8602C" w14:textId="77777777" w:rsidR="00056A39" w:rsidRDefault="00056A39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7E4158" w14:textId="77777777" w:rsidR="00056A39" w:rsidRPr="00396332" w:rsidRDefault="00056A39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39633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9D79C7" w14:textId="77777777" w:rsidR="00056A39" w:rsidRDefault="00056A39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559298" w14:textId="77777777" w:rsidR="00056A39" w:rsidRPr="00396332" w:rsidRDefault="00056A39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E5D71E" w14:textId="77777777" w:rsidR="00056A39" w:rsidRDefault="00056A39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56A39" w14:paraId="35ECC6A0" w14:textId="77777777">
        <w:trPr>
          <w:cantSplit/>
          <w:trHeight w:val="172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61063C" w14:textId="77777777" w:rsidR="00056A39" w:rsidRDefault="00056A39" w:rsidP="00056A39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38EC02" w14:textId="77777777" w:rsidR="00056A39" w:rsidRDefault="00056A39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C2FC1E" w14:textId="77777777" w:rsidR="00056A39" w:rsidRPr="005C35B0" w:rsidRDefault="00056A39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4EDA3E" w14:textId="77777777" w:rsidR="00056A39" w:rsidRDefault="00056A39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Jibou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178A70" w14:textId="77777777" w:rsidR="00056A39" w:rsidRDefault="00056A39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36 / 38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26C5BB" w14:textId="77777777" w:rsidR="00056A39" w:rsidRPr="00396332" w:rsidRDefault="00056A39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39633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7C3EA6" w14:textId="77777777" w:rsidR="00056A39" w:rsidRDefault="00056A39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7C2420" w14:textId="77777777" w:rsidR="00056A39" w:rsidRPr="00396332" w:rsidRDefault="00056A39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82A47B" w14:textId="77777777" w:rsidR="00056A39" w:rsidRDefault="00056A39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9 şi 10 abătute.</w:t>
            </w:r>
          </w:p>
        </w:tc>
      </w:tr>
      <w:tr w:rsidR="00056A39" w14:paraId="5F241123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578CC02A" w14:textId="77777777" w:rsidR="00056A39" w:rsidRDefault="00056A39" w:rsidP="00056A39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4DB4F581" w14:textId="77777777" w:rsidR="00056A39" w:rsidRDefault="00056A39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323B456F" w14:textId="77777777" w:rsidR="00056A39" w:rsidRPr="005C35B0" w:rsidRDefault="00056A39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26E3788F" w14:textId="77777777" w:rsidR="00056A39" w:rsidRDefault="00056A39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Ulmeni Sălaj</w:t>
            </w:r>
          </w:p>
          <w:p w14:paraId="7F94D97E" w14:textId="77777777" w:rsidR="00056A39" w:rsidRDefault="00056A39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0C68A4EC" w14:textId="77777777" w:rsidR="00056A39" w:rsidRDefault="00056A39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258BA5D0" w14:textId="77777777" w:rsidR="00056A39" w:rsidRDefault="00056A39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7964D940" w14:textId="77777777" w:rsidR="00056A39" w:rsidRPr="00396332" w:rsidRDefault="00056A39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39633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2CEF7166" w14:textId="77777777" w:rsidR="00056A39" w:rsidRDefault="00056A39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78DE2759" w14:textId="77777777" w:rsidR="00056A39" w:rsidRPr="00396332" w:rsidRDefault="00056A39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7D98849A" w14:textId="77777777" w:rsidR="00056A39" w:rsidRDefault="00056A39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56A39" w14:paraId="6D3F6D99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B25C09" w14:textId="77777777" w:rsidR="00056A39" w:rsidRDefault="00056A39" w:rsidP="00056A39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818376" w14:textId="77777777" w:rsidR="00056A39" w:rsidRDefault="00056A39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169+000</w:t>
            </w:r>
          </w:p>
          <w:p w14:paraId="519D1690" w14:textId="77777777" w:rsidR="00056A39" w:rsidRDefault="00056A39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171+400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778435" w14:textId="77777777" w:rsidR="00056A39" w:rsidRPr="005C35B0" w:rsidRDefault="00056A39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179C54" w14:textId="77777777" w:rsidR="00056A39" w:rsidRDefault="00056A39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Satulung pe Someş -</w:t>
            </w:r>
          </w:p>
          <w:p w14:paraId="3AD50966" w14:textId="77777777" w:rsidR="00056A39" w:rsidRDefault="00056A39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Baia Mare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D66174" w14:textId="77777777" w:rsidR="00056A39" w:rsidRDefault="00056A39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6558FC" w14:textId="77777777" w:rsidR="00056A39" w:rsidRPr="00396332" w:rsidRDefault="00056A39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139E14" w14:textId="77777777" w:rsidR="00056A39" w:rsidRDefault="00056A39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A439A3" w14:textId="77777777" w:rsidR="00056A39" w:rsidRPr="00396332" w:rsidRDefault="00056A39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43E9EC" w14:textId="77777777" w:rsidR="00056A39" w:rsidRDefault="00056A39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2D71D60E" w14:textId="77777777" w:rsidR="00056A39" w:rsidRDefault="00056A39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Cu inductori de 2000 Hz </w:t>
            </w:r>
          </w:p>
          <w:p w14:paraId="032DB054" w14:textId="77777777" w:rsidR="00056A39" w:rsidRDefault="00056A39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paleta de 70 / 375 </w:t>
            </w:r>
          </w:p>
          <w:p w14:paraId="0AD246CF" w14:textId="77777777" w:rsidR="00056A39" w:rsidRDefault="00056A39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km 16</w:t>
            </w:r>
            <w:r w:rsidRPr="0094672B">
              <w:rPr>
                <w:b/>
                <w:bCs/>
                <w:i/>
                <w:iCs/>
                <w:sz w:val="20"/>
                <w:lang w:val="ro-RO"/>
              </w:rPr>
              <w:t xml:space="preserve">8+625 </w:t>
            </w:r>
          </w:p>
          <w:p w14:paraId="3FF320D5" w14:textId="77777777" w:rsidR="00056A39" w:rsidRDefault="00056A39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4672B">
              <w:rPr>
                <w:b/>
                <w:bCs/>
                <w:i/>
                <w:iCs/>
                <w:sz w:val="20"/>
                <w:lang w:val="ro-RO"/>
              </w:rPr>
              <w:t>dinspre</w:t>
            </w:r>
            <w:r w:rsidRPr="0094672B">
              <w:rPr>
                <w:b/>
                <w:bCs/>
                <w:i/>
                <w:sz w:val="20"/>
                <w:lang w:val="ro-RO"/>
              </w:rPr>
              <w:t xml:space="preserve"> Satulung pe Someş.</w:t>
            </w:r>
          </w:p>
        </w:tc>
      </w:tr>
      <w:tr w:rsidR="00056A39" w14:paraId="04037A44" w14:textId="77777777">
        <w:trPr>
          <w:cantSplit/>
          <w:trHeight w:val="289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5C7C85" w14:textId="77777777" w:rsidR="00056A39" w:rsidRDefault="00056A39" w:rsidP="00056A39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21D08F" w14:textId="77777777" w:rsidR="00056A39" w:rsidRDefault="00056A39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172+530</w:t>
            </w:r>
          </w:p>
          <w:p w14:paraId="044ADA6A" w14:textId="77777777" w:rsidR="00056A39" w:rsidRDefault="00056A39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172+680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A9CD87" w14:textId="77777777" w:rsidR="00056A39" w:rsidRPr="005C35B0" w:rsidRDefault="00056A39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3E96A5" w14:textId="77777777" w:rsidR="00056A39" w:rsidRDefault="00056A39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Satulung pe Someş -</w:t>
            </w:r>
          </w:p>
          <w:p w14:paraId="2B2639A5" w14:textId="77777777" w:rsidR="00056A39" w:rsidRDefault="00056A39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Baia Mare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7E3299" w14:textId="77777777" w:rsidR="00056A39" w:rsidRDefault="00056A39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68189C" w14:textId="77777777" w:rsidR="00056A39" w:rsidRPr="00396332" w:rsidRDefault="00056A39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84EA6B" w14:textId="77777777" w:rsidR="00056A39" w:rsidRDefault="00056A39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21EB3A" w14:textId="77777777" w:rsidR="00056A39" w:rsidRPr="00396332" w:rsidRDefault="00056A39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4A0089" w14:textId="77777777" w:rsidR="00056A39" w:rsidRDefault="00056A39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56A39" w14:paraId="147A68BD" w14:textId="77777777">
        <w:trPr>
          <w:cantSplit/>
          <w:trHeight w:val="289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7624CC" w14:textId="77777777" w:rsidR="00056A39" w:rsidRDefault="00056A39" w:rsidP="00056A39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6E7264" w14:textId="77777777" w:rsidR="00056A39" w:rsidRDefault="00056A39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175+445</w:t>
            </w:r>
          </w:p>
          <w:p w14:paraId="0F27165C" w14:textId="77777777" w:rsidR="00056A39" w:rsidRDefault="00056A39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175+495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918B74" w14:textId="77777777" w:rsidR="00056A39" w:rsidRDefault="00056A39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9FDEA6" w14:textId="77777777" w:rsidR="00056A39" w:rsidRDefault="00056A39" w:rsidP="006832C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Satulung pe Someş -</w:t>
            </w:r>
          </w:p>
          <w:p w14:paraId="032D434D" w14:textId="77777777" w:rsidR="00056A39" w:rsidRDefault="00056A39" w:rsidP="006832C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Baia Mare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7B8EE7" w14:textId="77777777" w:rsidR="00056A39" w:rsidRDefault="00056A39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261B05" w14:textId="77777777" w:rsidR="00056A39" w:rsidRPr="00396332" w:rsidRDefault="00056A39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E77D56" w14:textId="77777777" w:rsidR="00056A39" w:rsidRDefault="00056A39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C02316" w14:textId="77777777" w:rsidR="00056A39" w:rsidRPr="00396332" w:rsidRDefault="00056A39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0ECA7A" w14:textId="77777777" w:rsidR="00056A39" w:rsidRDefault="00056A39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</w:tbl>
    <w:p w14:paraId="3710D9E7" w14:textId="77777777" w:rsidR="00056A39" w:rsidRDefault="00056A39">
      <w:pPr>
        <w:spacing w:before="40" w:after="40" w:line="192" w:lineRule="auto"/>
        <w:ind w:right="57"/>
        <w:rPr>
          <w:sz w:val="20"/>
          <w:lang w:val="ro-RO"/>
        </w:rPr>
      </w:pPr>
    </w:p>
    <w:p w14:paraId="71842D35" w14:textId="77777777" w:rsidR="00056A39" w:rsidRDefault="00056A39" w:rsidP="0002281B">
      <w:pPr>
        <w:pStyle w:val="Heading1"/>
        <w:spacing w:line="360" w:lineRule="auto"/>
      </w:pPr>
      <w:r>
        <w:t>LINIA 416</w:t>
      </w:r>
    </w:p>
    <w:p w14:paraId="76C74BF4" w14:textId="77777777" w:rsidR="00056A39" w:rsidRDefault="00056A39" w:rsidP="00116541">
      <w:pPr>
        <w:pStyle w:val="Heading1"/>
        <w:spacing w:line="360" w:lineRule="auto"/>
        <w:rPr>
          <w:b w:val="0"/>
          <w:bCs w:val="0"/>
          <w:sz w:val="8"/>
        </w:rPr>
      </w:pPr>
      <w:r>
        <w:t>DEJ CĂLĂTORI - DEJ TRIAJ -  BECLEAN PE SOMEŞ - ILVA MICĂ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056A39" w14:paraId="6F4228B4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B9B9AA" w14:textId="77777777" w:rsidR="00056A39" w:rsidRDefault="00056A39" w:rsidP="00056A39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14897F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EBA5B3" w14:textId="77777777" w:rsidR="00056A39" w:rsidRPr="00C4423F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40B8B1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Dej Călători</w:t>
            </w:r>
          </w:p>
          <w:p w14:paraId="30FA3106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1Th, 2Th, </w:t>
            </w:r>
          </w:p>
          <w:p w14:paraId="09377B0A" w14:textId="77777777" w:rsidR="00056A39" w:rsidRDefault="00056A39">
            <w:pPr>
              <w:spacing w:before="40" w:after="40" w:line="360" w:lineRule="auto"/>
              <w:ind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și 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77E987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0346B10B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02B409" w14:textId="77777777" w:rsidR="00056A39" w:rsidRPr="00C4423F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4423F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C18A39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E08C17" w14:textId="77777777" w:rsidR="00056A39" w:rsidRPr="00C4423F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6B30F7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56A39" w14:paraId="122CBBF4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206B57" w14:textId="77777777" w:rsidR="00056A39" w:rsidRDefault="00056A39" w:rsidP="00056A39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C2BC73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0+297</w:t>
            </w:r>
          </w:p>
          <w:p w14:paraId="3FC46B6F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0+425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5A4B47" w14:textId="77777777" w:rsidR="00056A39" w:rsidRPr="00C4423F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06C759" w14:textId="77777777" w:rsidR="00056A39" w:rsidRPr="00575A50" w:rsidRDefault="00056A39" w:rsidP="00575A5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575A50">
              <w:rPr>
                <w:b/>
                <w:bCs/>
                <w:sz w:val="20"/>
                <w:lang w:val="ro-RO"/>
              </w:rPr>
              <w:t>St.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  <w:r w:rsidRPr="00575A50">
              <w:rPr>
                <w:b/>
                <w:bCs/>
                <w:sz w:val="20"/>
                <w:lang w:val="ro-RO"/>
              </w:rPr>
              <w:t>Dej Călători</w:t>
            </w:r>
          </w:p>
          <w:p w14:paraId="6B1A722D" w14:textId="77777777" w:rsidR="00056A39" w:rsidRDefault="00056A39" w:rsidP="00575A5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575A50">
              <w:rPr>
                <w:b/>
                <w:bCs/>
                <w:sz w:val="20"/>
                <w:lang w:val="ro-RO"/>
              </w:rPr>
              <w:t xml:space="preserve">(pod metalic </w:t>
            </w:r>
            <w:r>
              <w:rPr>
                <w:b/>
                <w:bCs/>
                <w:sz w:val="20"/>
                <w:lang w:val="ro-RO"/>
              </w:rPr>
              <w:t>peste Someș</w:t>
            </w:r>
            <w:r w:rsidRPr="00575A50">
              <w:rPr>
                <w:b/>
                <w:bCs/>
                <w:sz w:val="20"/>
                <w:lang w:val="ro-RO"/>
              </w:rPr>
              <w:t>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9B282C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611BB2" w14:textId="77777777" w:rsidR="00056A39" w:rsidRPr="00C4423F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702AF2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2C50FF" w14:textId="77777777" w:rsidR="00056A39" w:rsidRPr="00C4423F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2BFA43" w14:textId="77777777" w:rsidR="00056A39" w:rsidRDefault="00056A39" w:rsidP="00575A5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56A39" w14:paraId="7CD01426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332A6C" w14:textId="77777777" w:rsidR="00056A39" w:rsidRDefault="00056A39" w:rsidP="00056A39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EF6693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3EDA1C" w14:textId="77777777" w:rsidR="00056A39" w:rsidRPr="00C4423F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4253AB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Dej Triaj</w:t>
            </w:r>
          </w:p>
          <w:p w14:paraId="4E908563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B, </w:t>
            </w:r>
          </w:p>
          <w:p w14:paraId="1959FEA2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2B - 26B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8A5442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toate liniile</w:t>
            </w:r>
          </w:p>
          <w:p w14:paraId="51CF45C9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2B-26B</w:t>
            </w:r>
          </w:p>
          <w:p w14:paraId="17B519BF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</w:t>
            </w:r>
          </w:p>
          <w:p w14:paraId="19A9732E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</w:t>
            </w:r>
          </w:p>
          <w:p w14:paraId="14B4676F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1B-85B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F0B7E2" w14:textId="77777777" w:rsidR="00056A39" w:rsidRPr="00C4423F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4423F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CB3989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6B0DD8" w14:textId="77777777" w:rsidR="00056A39" w:rsidRPr="00C4423F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FEDF79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56A39" w14:paraId="43C887A6" w14:textId="77777777">
        <w:trPr>
          <w:cantSplit/>
          <w:trHeight w:val="182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A1E4EC" w14:textId="77777777" w:rsidR="00056A39" w:rsidRDefault="00056A39" w:rsidP="00056A39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D819F6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68BF3F" w14:textId="77777777" w:rsidR="00056A39" w:rsidRPr="00C4423F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7D954C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Dej Triaj</w:t>
            </w:r>
          </w:p>
          <w:p w14:paraId="40D57467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A+D, </w:t>
            </w:r>
          </w:p>
          <w:p w14:paraId="57DF6D8E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1A - 10A şi </w:t>
            </w:r>
          </w:p>
          <w:p w14:paraId="317ACE22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1D - 4D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42B742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toate liniile </w:t>
            </w:r>
          </w:p>
          <w:p w14:paraId="4D7D2EB3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1A-10A,</w:t>
            </w:r>
          </w:p>
          <w:p w14:paraId="56756D0E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1D - 4D</w:t>
            </w:r>
          </w:p>
          <w:p w14:paraId="71E59EBB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</w:t>
            </w:r>
          </w:p>
          <w:p w14:paraId="11075450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</w:t>
            </w:r>
          </w:p>
          <w:p w14:paraId="613A3596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1A-55A</w:t>
            </w:r>
          </w:p>
          <w:p w14:paraId="1126A1FF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</w:t>
            </w:r>
          </w:p>
          <w:p w14:paraId="122179B3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8A-40A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467523" w14:textId="77777777" w:rsidR="00056A39" w:rsidRPr="00C4423F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4423F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088088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379974" w14:textId="77777777" w:rsidR="00056A39" w:rsidRPr="00C4423F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06CBE2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56A39" w14:paraId="7EC280B0" w14:textId="77777777">
        <w:trPr>
          <w:cantSplit/>
          <w:trHeight w:val="182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08D087" w14:textId="77777777" w:rsidR="00056A39" w:rsidRDefault="00056A39" w:rsidP="00056A39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34DA75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AD8774" w14:textId="77777777" w:rsidR="00056A39" w:rsidRPr="00C4423F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325BE2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Dej Triaj</w:t>
            </w:r>
          </w:p>
          <w:p w14:paraId="58FBD8C6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 3 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B7FE71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vârf sch. </w:t>
            </w:r>
          </w:p>
          <w:p w14:paraId="3DA91F13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25T</w:t>
            </w:r>
          </w:p>
          <w:p w14:paraId="1C19F691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 vârf</w:t>
            </w:r>
          </w:p>
          <w:p w14:paraId="2B14EA46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</w:t>
            </w:r>
          </w:p>
          <w:p w14:paraId="5C6C51D9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8CEA8B" w14:textId="77777777" w:rsidR="00056A39" w:rsidRPr="00C4423F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0EA1E0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64DDE0" w14:textId="77777777" w:rsidR="00056A39" w:rsidRPr="00C4423F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A0A97F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1936626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1C, 3C spre Grupa A, între sch. 25 T - 31 T - 33 T - 43 T - 51 T - 9A.</w:t>
            </w:r>
          </w:p>
        </w:tc>
      </w:tr>
      <w:tr w:rsidR="00056A39" w14:paraId="7EDC7D2D" w14:textId="77777777">
        <w:trPr>
          <w:cantSplit/>
          <w:trHeight w:val="63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CFEBAF" w14:textId="77777777" w:rsidR="00056A39" w:rsidRDefault="00056A39" w:rsidP="00056A39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9142E8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C0B02B" w14:textId="77777777" w:rsidR="00056A39" w:rsidRPr="00C4423F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33656C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Dej Triaj - Reteag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C6A731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08DD2A" w14:textId="77777777" w:rsidR="00056A39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197059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7+600</w:t>
            </w:r>
          </w:p>
          <w:p w14:paraId="0AF7C2E1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7+850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FBDC39" w14:textId="77777777" w:rsidR="00056A39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3C502C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56A39" w14:paraId="7CCC0AC2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BB1557" w14:textId="77777777" w:rsidR="00056A39" w:rsidRDefault="00056A39" w:rsidP="00056A39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2E9D53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56303A" w14:textId="77777777" w:rsidR="00056A39" w:rsidRPr="00C4423F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84E7F5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Reteag</w:t>
            </w:r>
          </w:p>
          <w:p w14:paraId="74C36609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2E64C7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1403A">
              <w:rPr>
                <w:b/>
                <w:bCs/>
                <w:sz w:val="20"/>
                <w:lang w:val="ro-RO"/>
              </w:rPr>
              <w:t>de la calcai sch. R10 pana la km 12+300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DCE35D" w14:textId="77777777" w:rsidR="00056A39" w:rsidRPr="00C4423F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4423F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0B1BAF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31EB8E" w14:textId="77777777" w:rsidR="00056A39" w:rsidRPr="00C4423F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267E67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11403A">
              <w:rPr>
                <w:b/>
                <w:bCs/>
                <w:i/>
                <w:iCs/>
                <w:sz w:val="20"/>
                <w:lang w:val="ro-RO"/>
              </w:rPr>
              <w:t>Linie inchisa intre km 12+300 pana la varf R9</w:t>
            </w:r>
          </w:p>
        </w:tc>
      </w:tr>
      <w:tr w:rsidR="00056A39" w14:paraId="5F752F2C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C5B069" w14:textId="77777777" w:rsidR="00056A39" w:rsidRDefault="00056A39" w:rsidP="00056A39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0D7067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9E0B78" w14:textId="77777777" w:rsidR="00056A39" w:rsidRPr="00C4423F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2AAB39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Reteag- Coldău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F77F1F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D4CB29" w14:textId="77777777" w:rsidR="00056A39" w:rsidRPr="00C4423F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82CA52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13+000</w:t>
            </w:r>
          </w:p>
          <w:p w14:paraId="2398913E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08CF1E" w14:textId="77777777" w:rsidR="00056A39" w:rsidRPr="00C4423F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FE7255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56A39" w14:paraId="60E6E081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9F9469" w14:textId="77777777" w:rsidR="00056A39" w:rsidRDefault="00056A39" w:rsidP="00056A39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0D496C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24+070</w:t>
            </w:r>
          </w:p>
          <w:p w14:paraId="3EC6A6CD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F9D5E5" w14:textId="77777777" w:rsidR="00056A39" w:rsidRPr="00C4423F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8FA0B6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Beclean pe Someş</w:t>
            </w:r>
          </w:p>
          <w:p w14:paraId="6D153CE2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6 / 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CD90FA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3FAFCD" w14:textId="77777777" w:rsidR="00056A39" w:rsidRPr="00C4423F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47EAF1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0D047C" w14:textId="77777777" w:rsidR="00056A39" w:rsidRPr="00C4423F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71C6DE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56A39" w14:paraId="14452DB9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3F9500" w14:textId="77777777" w:rsidR="00056A39" w:rsidRDefault="00056A39" w:rsidP="00056A39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43D632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7D3B04" w14:textId="77777777" w:rsidR="00056A39" w:rsidRPr="00C4423F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4DF627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Beclean pe Someş</w:t>
            </w:r>
          </w:p>
          <w:p w14:paraId="77E8E6A5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8 / 12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E535C9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4D44F3" w14:textId="77777777" w:rsidR="00056A39" w:rsidRPr="00C4423F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5AEB73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24+070</w:t>
            </w:r>
          </w:p>
          <w:p w14:paraId="0E079E6E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559AFB" w14:textId="77777777" w:rsidR="00056A39" w:rsidRPr="00C4423F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2771CA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56A39" w14:paraId="3B9F1A48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F7D5CB" w14:textId="77777777" w:rsidR="00056A39" w:rsidRDefault="00056A39" w:rsidP="00056A39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D1A072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25+030</w:t>
            </w:r>
          </w:p>
          <w:p w14:paraId="2704E4C5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25+080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C92B9E" w14:textId="77777777" w:rsidR="00056A39" w:rsidRPr="00C4423F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9AFBE8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Beclean pe Someş</w:t>
            </w:r>
          </w:p>
          <w:p w14:paraId="5DBEACE7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5 / 9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FBFE8B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611887" w14:textId="77777777" w:rsidR="00056A39" w:rsidRPr="00C4423F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F6BA99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616B54" w14:textId="77777777" w:rsidR="00056A39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5F5726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56A39" w14:paraId="3CDD8EB8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C00EF3" w14:textId="77777777" w:rsidR="00056A39" w:rsidRDefault="00056A39" w:rsidP="00056A39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0A7578" w14:textId="77777777" w:rsidR="00056A39" w:rsidRDefault="00056A39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49335E" w14:textId="77777777" w:rsidR="00056A39" w:rsidRDefault="00056A39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446E86" w14:textId="77777777" w:rsidR="00056A39" w:rsidRDefault="00056A39" w:rsidP="00AB4D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Beclean pe Someş</w:t>
            </w:r>
          </w:p>
          <w:p w14:paraId="6F50C831" w14:textId="77777777" w:rsidR="00056A39" w:rsidRDefault="00056A39" w:rsidP="00AB4D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7 / 11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1D04E1" w14:textId="77777777" w:rsidR="00056A39" w:rsidRDefault="00056A39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50CFA1" w14:textId="77777777" w:rsidR="00056A39" w:rsidRPr="00C4423F" w:rsidRDefault="00056A39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3A2D8D" w14:textId="77777777" w:rsidR="00056A39" w:rsidRDefault="00056A39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F260CE" w14:textId="77777777" w:rsidR="00056A39" w:rsidRDefault="00056A39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786594" w14:textId="77777777" w:rsidR="00056A39" w:rsidRDefault="00056A39" w:rsidP="00AB4D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circulația </w:t>
            </w:r>
            <w:r>
              <w:rPr>
                <w:b/>
                <w:bCs/>
                <w:i/>
                <w:iCs/>
                <w:sz w:val="20"/>
                <w:lang w:val="ro-RO"/>
              </w:rPr>
              <w:br/>
              <w:t>în abatere la liniile 5 - 12</w:t>
            </w:r>
          </w:p>
        </w:tc>
      </w:tr>
      <w:tr w:rsidR="00056A39" w14:paraId="77EE2F78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B90C47" w14:textId="77777777" w:rsidR="00056A39" w:rsidRDefault="00056A39" w:rsidP="00056A39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18B4B1" w14:textId="77777777" w:rsidR="00056A39" w:rsidRDefault="00056A39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D8CD47" w14:textId="77777777" w:rsidR="00056A39" w:rsidRDefault="00056A39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481AF8" w14:textId="77777777" w:rsidR="00056A39" w:rsidRDefault="00056A39" w:rsidP="00BF77F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Beclean pe Someş</w:t>
            </w:r>
          </w:p>
          <w:p w14:paraId="473F97CD" w14:textId="77777777" w:rsidR="00056A39" w:rsidRDefault="00056A39" w:rsidP="00BF77F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7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AF691D" w14:textId="77777777" w:rsidR="00056A39" w:rsidRDefault="00056A39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606EF9" w14:textId="77777777" w:rsidR="00056A39" w:rsidRDefault="00056A39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8E46F5" w14:textId="77777777" w:rsidR="00056A39" w:rsidRDefault="00056A39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4512A0" w14:textId="77777777" w:rsidR="00056A39" w:rsidRDefault="00056A39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E85412" w14:textId="77777777" w:rsidR="00056A39" w:rsidRDefault="00056A39" w:rsidP="00AB4D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56A39" w14:paraId="210C25AE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A01565" w14:textId="77777777" w:rsidR="00056A39" w:rsidRDefault="00056A39" w:rsidP="00056A39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616E7A" w14:textId="77777777" w:rsidR="00056A39" w:rsidRDefault="00056A39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D80D4B" w14:textId="77777777" w:rsidR="00056A39" w:rsidRPr="00C4423F" w:rsidRDefault="00056A39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82E151" w14:textId="77777777" w:rsidR="00056A39" w:rsidRDefault="00056A39" w:rsidP="00AB4D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Beclean pe Someş</w:t>
            </w:r>
          </w:p>
          <w:p w14:paraId="6A0ACFFE" w14:textId="77777777" w:rsidR="00056A39" w:rsidRDefault="00056A39" w:rsidP="00AB4D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DA2EDF" w14:textId="77777777" w:rsidR="00056A39" w:rsidRDefault="00056A39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călcâi sch. 28 la călcâi sch. 29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44F48F" w14:textId="77777777" w:rsidR="00056A39" w:rsidRPr="00C4423F" w:rsidRDefault="00056A39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66D9BB" w14:textId="77777777" w:rsidR="00056A39" w:rsidRDefault="00056A39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BBB539" w14:textId="77777777" w:rsidR="00056A39" w:rsidRDefault="00056A39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2420D3" w14:textId="77777777" w:rsidR="00056A39" w:rsidRDefault="00056A39" w:rsidP="00AB4D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56A39" w14:paraId="160F7181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0E54AF" w14:textId="77777777" w:rsidR="00056A39" w:rsidRDefault="00056A39" w:rsidP="00056A39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D39A8F" w14:textId="77777777" w:rsidR="00056A39" w:rsidRDefault="00056A39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DD49BF" w14:textId="77777777" w:rsidR="00056A39" w:rsidRPr="00C4423F" w:rsidRDefault="00056A39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631083" w14:textId="77777777" w:rsidR="00056A39" w:rsidRDefault="00056A39" w:rsidP="00AB4D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Năsăud</w:t>
            </w:r>
          </w:p>
          <w:p w14:paraId="417D2930" w14:textId="77777777" w:rsidR="00056A39" w:rsidRDefault="00056A39" w:rsidP="00AB4D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A1E7BB" w14:textId="77777777" w:rsidR="00056A39" w:rsidRDefault="00056A39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14:paraId="5343F435" w14:textId="77777777" w:rsidR="00056A39" w:rsidRDefault="00056A39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 / 19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FC7815" w14:textId="77777777" w:rsidR="00056A39" w:rsidRPr="00C4423F" w:rsidRDefault="00056A39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4423F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97ADE0" w14:textId="77777777" w:rsidR="00056A39" w:rsidRDefault="00056A39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F621BE" w14:textId="77777777" w:rsidR="00056A39" w:rsidRPr="00C4423F" w:rsidRDefault="00056A39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797F24" w14:textId="77777777" w:rsidR="00056A39" w:rsidRDefault="00056A39" w:rsidP="00AB4D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– ieşiri la liniile 1 şi 2.</w:t>
            </w:r>
          </w:p>
        </w:tc>
      </w:tr>
      <w:tr w:rsidR="00056A39" w14:paraId="3120BEED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822B37" w14:textId="77777777" w:rsidR="00056A39" w:rsidRDefault="00056A39" w:rsidP="00056A39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C0D684" w14:textId="77777777" w:rsidR="00056A39" w:rsidRDefault="00056A39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30+150</w:t>
            </w:r>
          </w:p>
          <w:p w14:paraId="1DF25142" w14:textId="77777777" w:rsidR="00056A39" w:rsidRDefault="00056A39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241981" w14:textId="77777777" w:rsidR="00056A39" w:rsidRPr="00C4423F" w:rsidRDefault="00056A39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F36379" w14:textId="77777777" w:rsidR="00056A39" w:rsidRDefault="00056A39" w:rsidP="00AB4D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Rebrișoara - </w:t>
            </w:r>
          </w:p>
          <w:p w14:paraId="3F3BEB4E" w14:textId="77777777" w:rsidR="00056A39" w:rsidRDefault="00056A39" w:rsidP="00AB4D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Feldru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BEDAB6" w14:textId="77777777" w:rsidR="00056A39" w:rsidRDefault="00056A39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D96DFB" w14:textId="77777777" w:rsidR="00056A39" w:rsidRPr="00C4423F" w:rsidRDefault="00056A39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5D0562" w14:textId="77777777" w:rsidR="00056A39" w:rsidRDefault="00056A39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A45A38" w14:textId="77777777" w:rsidR="00056A39" w:rsidRPr="00C4423F" w:rsidRDefault="00056A39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25D31C" w14:textId="77777777" w:rsidR="00056A39" w:rsidRDefault="00056A39" w:rsidP="00AB4D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56A39" w14:paraId="5300FD3B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495733" w14:textId="77777777" w:rsidR="00056A39" w:rsidRDefault="00056A39" w:rsidP="00056A39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A315D9" w14:textId="77777777" w:rsidR="00056A39" w:rsidRDefault="00056A39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89E2E7" w14:textId="77777777" w:rsidR="00056A39" w:rsidRDefault="00056A39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D26CD2" w14:textId="77777777" w:rsidR="00056A39" w:rsidRDefault="00056A39" w:rsidP="00AB4D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Ilva Mică</w:t>
            </w:r>
          </w:p>
          <w:p w14:paraId="42A570E8" w14:textId="77777777" w:rsidR="00056A39" w:rsidRDefault="00056A39" w:rsidP="00AB4D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E94C18" w14:textId="77777777" w:rsidR="00056A39" w:rsidRDefault="00056A39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575A50">
              <w:rPr>
                <w:b/>
                <w:bCs/>
                <w:sz w:val="20"/>
                <w:lang w:val="ro-RO"/>
              </w:rPr>
              <w:t>c</w:t>
            </w:r>
            <w:r>
              <w:rPr>
                <w:b/>
                <w:bCs/>
                <w:sz w:val="20"/>
                <w:lang w:val="ro-RO"/>
              </w:rPr>
              <w:t>ă</w:t>
            </w:r>
            <w:r w:rsidRPr="00575A50">
              <w:rPr>
                <w:b/>
                <w:bCs/>
                <w:sz w:val="20"/>
                <w:lang w:val="ro-RO"/>
              </w:rPr>
              <w:t>lc</w:t>
            </w:r>
            <w:r>
              <w:rPr>
                <w:b/>
                <w:bCs/>
                <w:sz w:val="20"/>
                <w:lang w:val="ro-RO"/>
              </w:rPr>
              <w:t>â</w:t>
            </w:r>
            <w:r w:rsidRPr="00575A50">
              <w:rPr>
                <w:b/>
                <w:bCs/>
                <w:sz w:val="20"/>
                <w:lang w:val="ro-RO"/>
              </w:rPr>
              <w:t xml:space="preserve">i sch. R28 </w:t>
            </w:r>
            <w:r>
              <w:rPr>
                <w:b/>
                <w:bCs/>
                <w:sz w:val="20"/>
                <w:lang w:val="ro-RO"/>
              </w:rPr>
              <w:t>ș</w:t>
            </w:r>
            <w:r w:rsidRPr="00575A50">
              <w:rPr>
                <w:b/>
                <w:bCs/>
                <w:sz w:val="20"/>
                <w:lang w:val="ro-RO"/>
              </w:rPr>
              <w:t>i v</w:t>
            </w:r>
            <w:r>
              <w:rPr>
                <w:b/>
                <w:bCs/>
                <w:sz w:val="20"/>
                <w:lang w:val="ro-RO"/>
              </w:rPr>
              <w:t>â</w:t>
            </w:r>
            <w:r w:rsidRPr="00575A50">
              <w:rPr>
                <w:b/>
                <w:bCs/>
                <w:sz w:val="20"/>
                <w:lang w:val="ro-RO"/>
              </w:rPr>
              <w:t>rf sch. R19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19306E" w14:textId="77777777" w:rsidR="00056A39" w:rsidRPr="00C4423F" w:rsidRDefault="00056A39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639B2B" w14:textId="77777777" w:rsidR="00056A39" w:rsidRDefault="00056A39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4484BA" w14:textId="77777777" w:rsidR="00056A39" w:rsidRPr="00C4423F" w:rsidRDefault="00056A39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A4D80B" w14:textId="77777777" w:rsidR="00056A39" w:rsidRPr="00620605" w:rsidRDefault="00056A39" w:rsidP="00AB4D1B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056A39" w14:paraId="78DF4ADE" w14:textId="77777777">
        <w:trPr>
          <w:cantSplit/>
          <w:trHeight w:val="77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FF951A" w14:textId="77777777" w:rsidR="00056A39" w:rsidRDefault="00056A39" w:rsidP="00056A39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07EA06" w14:textId="77777777" w:rsidR="00056A39" w:rsidRDefault="00056A39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A9D160" w14:textId="77777777" w:rsidR="00056A39" w:rsidRPr="00C4423F" w:rsidRDefault="00056A39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D250FB" w14:textId="77777777" w:rsidR="00056A39" w:rsidRDefault="00056A39" w:rsidP="00AB4D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Ilva Mică</w:t>
            </w:r>
          </w:p>
          <w:p w14:paraId="11795F77" w14:textId="77777777" w:rsidR="00056A39" w:rsidRDefault="00056A39" w:rsidP="00AB4D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500722" w14:textId="77777777" w:rsidR="00056A39" w:rsidRDefault="00056A39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11 / 13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2E9851" w14:textId="77777777" w:rsidR="00056A39" w:rsidRPr="00C4423F" w:rsidRDefault="00056A39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4423F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9623BB" w14:textId="77777777" w:rsidR="00056A39" w:rsidRDefault="00056A39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E5A1A4" w14:textId="77777777" w:rsidR="00056A39" w:rsidRPr="00C4423F" w:rsidRDefault="00056A39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76C8DA" w14:textId="77777777" w:rsidR="00056A39" w:rsidRDefault="00056A39" w:rsidP="00AB4D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504167B" w14:textId="77777777" w:rsidR="00056A39" w:rsidRDefault="00056A39" w:rsidP="00AB4D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5 – 12.</w:t>
            </w:r>
          </w:p>
        </w:tc>
      </w:tr>
      <w:tr w:rsidR="00056A39" w14:paraId="4E9D05EA" w14:textId="77777777">
        <w:trPr>
          <w:cantSplit/>
          <w:trHeight w:val="77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480CDA" w14:textId="77777777" w:rsidR="00056A39" w:rsidRDefault="00056A39" w:rsidP="00056A39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21D7BE" w14:textId="77777777" w:rsidR="00056A39" w:rsidRDefault="00056A39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5E77FA" w14:textId="77777777" w:rsidR="00056A39" w:rsidRPr="00C4423F" w:rsidRDefault="00056A39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2D977F" w14:textId="77777777" w:rsidR="00056A39" w:rsidRDefault="00056A39" w:rsidP="00AB4D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Ilva Mică</w:t>
            </w:r>
          </w:p>
          <w:p w14:paraId="1819CFA3" w14:textId="77777777" w:rsidR="00056A39" w:rsidRDefault="00056A39" w:rsidP="00AB4D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3F544B" w14:textId="77777777" w:rsidR="00056A39" w:rsidRDefault="00056A39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 R23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917DF0" w14:textId="77777777" w:rsidR="00056A39" w:rsidRPr="00C4423F" w:rsidRDefault="00056A39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993EF9" w14:textId="77777777" w:rsidR="00056A39" w:rsidRDefault="00056A39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11A7AE" w14:textId="77777777" w:rsidR="00056A39" w:rsidRPr="00C4423F" w:rsidRDefault="00056A39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5A9427" w14:textId="77777777" w:rsidR="00056A39" w:rsidRDefault="00056A39" w:rsidP="00AB4D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CF2831F" w14:textId="77777777" w:rsidR="00056A39" w:rsidRDefault="00056A39" w:rsidP="00AB4D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6 și 7.</w:t>
            </w:r>
          </w:p>
        </w:tc>
      </w:tr>
      <w:tr w:rsidR="00056A39" w14:paraId="237C2C2C" w14:textId="77777777">
        <w:trPr>
          <w:cantSplit/>
          <w:trHeight w:val="77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F8D10C" w14:textId="77777777" w:rsidR="00056A39" w:rsidRDefault="00056A39" w:rsidP="00056A39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78C0E7" w14:textId="77777777" w:rsidR="00056A39" w:rsidRDefault="00056A39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8D4E63" w14:textId="77777777" w:rsidR="00056A39" w:rsidRPr="00C4423F" w:rsidRDefault="00056A39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04F82B" w14:textId="77777777" w:rsidR="00056A39" w:rsidRDefault="00056A39" w:rsidP="00AB4D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Ilva Mică</w:t>
            </w:r>
          </w:p>
          <w:p w14:paraId="78B1590B" w14:textId="77777777" w:rsidR="00056A39" w:rsidRDefault="00056A39" w:rsidP="00AB4D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B1E984" w14:textId="77777777" w:rsidR="00056A39" w:rsidRDefault="00056A39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325843CC" w14:textId="77777777" w:rsidR="00056A39" w:rsidRDefault="00056A39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 /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2DB096" w14:textId="77777777" w:rsidR="00056A39" w:rsidRDefault="00056A39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DC75A3" w14:textId="77777777" w:rsidR="00056A39" w:rsidRDefault="00056A39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99AD88" w14:textId="77777777" w:rsidR="00056A39" w:rsidRPr="00C4423F" w:rsidRDefault="00056A39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A30089" w14:textId="77777777" w:rsidR="00056A39" w:rsidRDefault="00056A39" w:rsidP="00AB4D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4588893" w14:textId="77777777" w:rsidR="00056A39" w:rsidRDefault="00056A39" w:rsidP="00AB4D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4 – 10.</w:t>
            </w:r>
          </w:p>
        </w:tc>
      </w:tr>
      <w:tr w:rsidR="00056A39" w14:paraId="0EF8A9E2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B7535F" w14:textId="77777777" w:rsidR="00056A39" w:rsidRDefault="00056A39" w:rsidP="00056A39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0656FA" w14:textId="77777777" w:rsidR="00056A39" w:rsidRDefault="00056A39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438B36" w14:textId="77777777" w:rsidR="00056A39" w:rsidRPr="00C4423F" w:rsidRDefault="00056A39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408104" w14:textId="77777777" w:rsidR="00056A39" w:rsidRDefault="00056A39" w:rsidP="00AB4D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Ilva Mică</w:t>
            </w:r>
          </w:p>
          <w:p w14:paraId="36A24D98" w14:textId="77777777" w:rsidR="00056A39" w:rsidRDefault="00056A39" w:rsidP="00AB4D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87A394" w14:textId="77777777" w:rsidR="00056A39" w:rsidRDefault="00056A39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9B12B2" w14:textId="77777777" w:rsidR="00056A39" w:rsidRPr="00C4423F" w:rsidRDefault="00056A39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4423F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291DC3" w14:textId="77777777" w:rsidR="00056A39" w:rsidRDefault="00056A39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67BFA5" w14:textId="77777777" w:rsidR="00056A39" w:rsidRPr="00C4423F" w:rsidRDefault="00056A39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2FF5E2" w14:textId="77777777" w:rsidR="00056A39" w:rsidRDefault="00056A39" w:rsidP="00AB4D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56A39" w14:paraId="23C01C32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9A0137" w14:textId="77777777" w:rsidR="00056A39" w:rsidRDefault="00056A39" w:rsidP="00056A39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2D8B13" w14:textId="77777777" w:rsidR="00056A39" w:rsidRDefault="00056A39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3D278E" w14:textId="77777777" w:rsidR="00056A39" w:rsidRPr="00C4423F" w:rsidRDefault="00056A39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232948" w14:textId="77777777" w:rsidR="00056A39" w:rsidRDefault="00056A39" w:rsidP="00AB4D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Ilva Mică</w:t>
            </w:r>
          </w:p>
          <w:p w14:paraId="6DF39FEC" w14:textId="77777777" w:rsidR="00056A39" w:rsidRDefault="00056A39" w:rsidP="00AB4D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4B08BC" w14:textId="77777777" w:rsidR="00056A39" w:rsidRDefault="00056A39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călcâi sch. 15  la km 43+160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9AF2A1" w14:textId="77777777" w:rsidR="00056A39" w:rsidRPr="00C4423F" w:rsidRDefault="00056A39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5AFEA1" w14:textId="77777777" w:rsidR="00056A39" w:rsidRDefault="00056A39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E72EF1" w14:textId="77777777" w:rsidR="00056A39" w:rsidRPr="00C4423F" w:rsidRDefault="00056A39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00C630" w14:textId="77777777" w:rsidR="00056A39" w:rsidRDefault="00056A39" w:rsidP="00AB4D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11403A">
              <w:rPr>
                <w:b/>
                <w:bCs/>
                <w:i/>
                <w:iCs/>
                <w:sz w:val="20"/>
                <w:lang w:val="ro-RO"/>
              </w:rPr>
              <w:t>Linie inchisa intre km 43+160 pana la calcai R14</w:t>
            </w:r>
          </w:p>
        </w:tc>
      </w:tr>
    </w:tbl>
    <w:p w14:paraId="1C066E34" w14:textId="77777777" w:rsidR="00056A39" w:rsidRDefault="00056A39">
      <w:pPr>
        <w:spacing w:before="40" w:after="40" w:line="192" w:lineRule="auto"/>
        <w:ind w:right="57"/>
        <w:rPr>
          <w:sz w:val="20"/>
          <w:lang w:val="ro-RO"/>
        </w:rPr>
      </w:pPr>
    </w:p>
    <w:p w14:paraId="019144DD" w14:textId="77777777" w:rsidR="00056A39" w:rsidRDefault="00056A39" w:rsidP="003146F4">
      <w:pPr>
        <w:pStyle w:val="Heading1"/>
        <w:spacing w:line="360" w:lineRule="auto"/>
      </w:pPr>
      <w:r>
        <w:t>LINIA 417</w:t>
      </w:r>
    </w:p>
    <w:p w14:paraId="3D0B8AEE" w14:textId="77777777" w:rsidR="00056A39" w:rsidRDefault="00056A39" w:rsidP="006C2EBC">
      <w:pPr>
        <w:pStyle w:val="Heading1"/>
        <w:spacing w:line="360" w:lineRule="auto"/>
        <w:rPr>
          <w:b w:val="0"/>
          <w:bCs w:val="0"/>
          <w:sz w:val="8"/>
        </w:rPr>
      </w:pPr>
      <w:r>
        <w:t>DEJ TRIAJ - CĂŞEI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4"/>
        <w:gridCol w:w="2204"/>
        <w:gridCol w:w="870"/>
        <w:gridCol w:w="754"/>
        <w:gridCol w:w="870"/>
        <w:gridCol w:w="754"/>
        <w:gridCol w:w="2493"/>
      </w:tblGrid>
      <w:tr w:rsidR="00056A39" w14:paraId="701E3BC7" w14:textId="77777777">
        <w:trPr>
          <w:cantSplit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DDB296" w14:textId="77777777" w:rsidR="00056A39" w:rsidRDefault="00056A39" w:rsidP="00056A39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191FE7" w14:textId="77777777" w:rsidR="00056A39" w:rsidRDefault="00056A39">
            <w:pPr>
              <w:spacing w:before="120" w:after="120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E99AB0" w14:textId="77777777" w:rsidR="00056A39" w:rsidRPr="002D7BD3" w:rsidRDefault="00056A39">
            <w:pPr>
              <w:spacing w:before="120" w:after="120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E02D80" w14:textId="77777777" w:rsidR="00056A39" w:rsidRDefault="00056A39">
            <w:pPr>
              <w:spacing w:before="120" w:after="120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Dej Triaj</w:t>
            </w:r>
          </w:p>
          <w:p w14:paraId="2F3E5FFE" w14:textId="77777777" w:rsidR="00056A39" w:rsidRDefault="00056A39">
            <w:pPr>
              <w:spacing w:before="120" w:after="120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X, liniile </w:t>
            </w:r>
          </w:p>
          <w:p w14:paraId="06F55A9C" w14:textId="77777777" w:rsidR="00056A39" w:rsidRDefault="00056A39">
            <w:pPr>
              <w:spacing w:before="120" w:after="120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1B - 26B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A1C327" w14:textId="77777777" w:rsidR="00056A39" w:rsidRDefault="00056A39">
            <w:pPr>
              <w:spacing w:before="120" w:after="120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cabina 3 la ieşirea din </w:t>
            </w:r>
          </w:p>
          <w:p w14:paraId="11C876A7" w14:textId="77777777" w:rsidR="00056A39" w:rsidRDefault="00056A39">
            <w:pPr>
              <w:spacing w:before="120" w:after="120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B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7CA315" w14:textId="77777777" w:rsidR="00056A39" w:rsidRPr="00655FB7" w:rsidRDefault="00056A39">
            <w:pPr>
              <w:spacing w:before="120" w:after="120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55FB7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89423C" w14:textId="77777777" w:rsidR="00056A39" w:rsidRDefault="00056A39">
            <w:pPr>
              <w:spacing w:before="120" w:after="120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BEB6F6" w14:textId="77777777" w:rsidR="00056A39" w:rsidRPr="002D7BD3" w:rsidRDefault="00056A39">
            <w:pPr>
              <w:spacing w:before="120" w:after="120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7DD9ED" w14:textId="77777777" w:rsidR="00056A39" w:rsidRDefault="00056A39">
            <w:pPr>
              <w:spacing w:before="120" w:after="120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În zona aparatelor  de cale.</w:t>
            </w:r>
          </w:p>
        </w:tc>
      </w:tr>
    </w:tbl>
    <w:p w14:paraId="52E82399" w14:textId="77777777" w:rsidR="00056A39" w:rsidRDefault="00056A39">
      <w:pPr>
        <w:spacing w:before="40" w:after="40" w:line="192" w:lineRule="auto"/>
        <w:ind w:right="57"/>
        <w:rPr>
          <w:sz w:val="20"/>
          <w:lang w:val="ro-RO"/>
        </w:rPr>
      </w:pPr>
    </w:p>
    <w:p w14:paraId="695FB232" w14:textId="77777777" w:rsidR="00056A39" w:rsidRDefault="00056A39" w:rsidP="00D37279">
      <w:pPr>
        <w:pStyle w:val="Heading1"/>
        <w:spacing w:line="276" w:lineRule="auto"/>
      </w:pPr>
      <w:r>
        <w:t>LINIA 418</w:t>
      </w:r>
    </w:p>
    <w:p w14:paraId="174424EC" w14:textId="77777777" w:rsidR="00056A39" w:rsidRDefault="00056A39" w:rsidP="00D37279">
      <w:pPr>
        <w:pStyle w:val="Heading1"/>
        <w:spacing w:line="276" w:lineRule="auto"/>
        <w:rPr>
          <w:b w:val="0"/>
          <w:bCs w:val="0"/>
          <w:sz w:val="8"/>
        </w:rPr>
      </w:pPr>
      <w:r>
        <w:t xml:space="preserve">BECLEAN PE SOMEŞ </w:t>
      </w:r>
      <w:r>
        <w:rPr>
          <w:sz w:val="20"/>
        </w:rPr>
        <w:t xml:space="preserve">- </w:t>
      </w:r>
      <w:r>
        <w:t>DEDA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056A39" w14:paraId="504F54BC" w14:textId="77777777">
        <w:trPr>
          <w:cantSplit/>
          <w:trHeight w:val="57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4935C5" w14:textId="77777777" w:rsidR="00056A39" w:rsidRDefault="00056A39" w:rsidP="00056A39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A09DB6" w14:textId="77777777" w:rsidR="00056A39" w:rsidRDefault="00056A39" w:rsidP="007975E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25+020</w:t>
            </w:r>
          </w:p>
          <w:p w14:paraId="1FCF0C1C" w14:textId="77777777" w:rsidR="00056A39" w:rsidRDefault="00056A39" w:rsidP="007975E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25+070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106277" w14:textId="77777777" w:rsidR="00056A39" w:rsidRPr="00896D96" w:rsidRDefault="00056A39" w:rsidP="007975E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9E5655" w14:textId="77777777" w:rsidR="00056A39" w:rsidRDefault="00056A39" w:rsidP="007975E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Beclean pe Someș</w:t>
            </w:r>
          </w:p>
          <w:p w14:paraId="1562D253" w14:textId="77777777" w:rsidR="00056A39" w:rsidRDefault="00056A39" w:rsidP="007975E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 7 / 11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2B6CA8" w14:textId="77777777" w:rsidR="00056A39" w:rsidRDefault="00056A39" w:rsidP="007975E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F42CD8" w14:textId="77777777" w:rsidR="00056A39" w:rsidRPr="00896D96" w:rsidRDefault="00056A39" w:rsidP="007975E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691CB6" w14:textId="77777777" w:rsidR="00056A39" w:rsidRDefault="00056A39" w:rsidP="007975E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7F151C" w14:textId="77777777" w:rsidR="00056A39" w:rsidRPr="00896D96" w:rsidRDefault="00056A39" w:rsidP="007975E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59A657" w14:textId="77777777" w:rsidR="00056A39" w:rsidRDefault="00056A39" w:rsidP="007975E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</w:t>
            </w:r>
            <w:r>
              <w:rPr>
                <w:b/>
                <w:bCs/>
                <w:i/>
                <w:iCs/>
                <w:sz w:val="20"/>
                <w:lang w:val="ro-RO"/>
              </w:rPr>
              <w:br/>
              <w:t>circulația la liniile 5 - 12</w:t>
            </w:r>
          </w:p>
        </w:tc>
      </w:tr>
      <w:tr w:rsidR="00056A39" w14:paraId="7FD25D45" w14:textId="77777777">
        <w:trPr>
          <w:cantSplit/>
          <w:trHeight w:val="57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729754" w14:textId="77777777" w:rsidR="00056A39" w:rsidRDefault="00056A39" w:rsidP="00056A39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241BA0" w14:textId="77777777" w:rsidR="00056A39" w:rsidRDefault="00056A39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44A61C" w14:textId="77777777" w:rsidR="00056A39" w:rsidRPr="00896D96" w:rsidRDefault="00056A39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A569F8" w14:textId="77777777" w:rsidR="00056A39" w:rsidRDefault="00056A39" w:rsidP="00751D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Şintereag</w:t>
            </w:r>
          </w:p>
          <w:p w14:paraId="2DDF3B37" w14:textId="77777777" w:rsidR="00056A39" w:rsidRDefault="00056A39" w:rsidP="00751D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EF8AF0" w14:textId="77777777" w:rsidR="00056A39" w:rsidRDefault="00056A39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B210D8" w14:textId="77777777" w:rsidR="00056A39" w:rsidRPr="00896D96" w:rsidRDefault="00056A39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896D96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3D31BF" w14:textId="77777777" w:rsidR="00056A39" w:rsidRDefault="00056A39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AA28DB" w14:textId="77777777" w:rsidR="00056A39" w:rsidRPr="00896D96" w:rsidRDefault="00056A39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EE2370" w14:textId="77777777" w:rsidR="00056A39" w:rsidRDefault="00056A39" w:rsidP="00751DD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56A39" w14:paraId="6E229670" w14:textId="77777777">
        <w:trPr>
          <w:cantSplit/>
          <w:trHeight w:val="57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511B40" w14:textId="77777777" w:rsidR="00056A39" w:rsidRDefault="00056A39" w:rsidP="00056A39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8F3166" w14:textId="77777777" w:rsidR="00056A39" w:rsidRDefault="00056A39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48+650</w:t>
            </w:r>
          </w:p>
          <w:p w14:paraId="6E671D5F" w14:textId="77777777" w:rsidR="00056A39" w:rsidRDefault="00056A39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49+250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DEC784" w14:textId="77777777" w:rsidR="00056A39" w:rsidRPr="00896D96" w:rsidRDefault="00056A39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98CC1F" w14:textId="77777777" w:rsidR="00056A39" w:rsidRDefault="00056A39" w:rsidP="00751D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Sărăţel</w:t>
            </w:r>
          </w:p>
          <w:p w14:paraId="0DDBB1CF" w14:textId="77777777" w:rsidR="00056A39" w:rsidRDefault="00056A39" w:rsidP="00751D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  <w:p w14:paraId="4040FF15" w14:textId="77777777" w:rsidR="00056A39" w:rsidRDefault="00056A39" w:rsidP="00751D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(inclusiv peste sch. 2 </w:t>
            </w:r>
          </w:p>
          <w:p w14:paraId="18869AE7" w14:textId="77777777" w:rsidR="00056A39" w:rsidRDefault="00056A39" w:rsidP="00751D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4 Cap Y)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F15453" w14:textId="77777777" w:rsidR="00056A39" w:rsidRDefault="00056A39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3CEE24" w14:textId="77777777" w:rsidR="00056A39" w:rsidRPr="00896D96" w:rsidRDefault="00056A39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888377" w14:textId="77777777" w:rsidR="00056A39" w:rsidRDefault="00056A39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284265" w14:textId="77777777" w:rsidR="00056A39" w:rsidRPr="00896D96" w:rsidRDefault="00056A39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88188C" w14:textId="77777777" w:rsidR="00056A39" w:rsidRDefault="00056A39" w:rsidP="00751DD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56A39" w14:paraId="1B1DCB26" w14:textId="77777777">
        <w:trPr>
          <w:cantSplit/>
          <w:trHeight w:val="57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F22FE3" w14:textId="77777777" w:rsidR="00056A39" w:rsidRDefault="00056A39" w:rsidP="00056A39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23F234" w14:textId="77777777" w:rsidR="00056A39" w:rsidRDefault="00056A39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0F8D76" w14:textId="77777777" w:rsidR="00056A39" w:rsidRDefault="00056A39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B28FCF" w14:textId="77777777" w:rsidR="00056A39" w:rsidRDefault="00056A39" w:rsidP="00751D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Sărăţel</w:t>
            </w:r>
          </w:p>
          <w:p w14:paraId="0B43A490" w14:textId="77777777" w:rsidR="00056A39" w:rsidRDefault="00056A39" w:rsidP="00751D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0CE0CD" w14:textId="77777777" w:rsidR="00056A39" w:rsidRDefault="00056A39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18E168" w14:textId="77777777" w:rsidR="00056A39" w:rsidRPr="00896D96" w:rsidRDefault="00056A39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8C29EB" w14:textId="77777777" w:rsidR="00056A39" w:rsidRDefault="00056A39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312617" w14:textId="77777777" w:rsidR="00056A39" w:rsidRPr="00896D96" w:rsidRDefault="00056A39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8F14CC" w14:textId="77777777" w:rsidR="00056A39" w:rsidRDefault="00056A39" w:rsidP="00751DD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56A39" w14:paraId="5598D6F1" w14:textId="77777777">
        <w:trPr>
          <w:cantSplit/>
          <w:trHeight w:val="57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074001" w14:textId="77777777" w:rsidR="00056A39" w:rsidRDefault="00056A39" w:rsidP="00056A39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2F3FFA" w14:textId="77777777" w:rsidR="00056A39" w:rsidRDefault="00056A39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5+200</w:t>
            </w:r>
          </w:p>
          <w:p w14:paraId="25B63CF4" w14:textId="77777777" w:rsidR="00056A39" w:rsidRDefault="00056A39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4D1C1B" w14:textId="77777777" w:rsidR="00056A39" w:rsidRDefault="00056A39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3C0BE1" w14:textId="77777777" w:rsidR="00056A39" w:rsidRDefault="00056A39" w:rsidP="00751D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Sărăţel –</w:t>
            </w:r>
          </w:p>
          <w:p w14:paraId="72A088EF" w14:textId="77777777" w:rsidR="00056A39" w:rsidRDefault="00056A39" w:rsidP="00751D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Mărișelu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B21CA2" w14:textId="77777777" w:rsidR="00056A39" w:rsidRDefault="00056A39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01243B" w14:textId="77777777" w:rsidR="00056A39" w:rsidRDefault="00056A39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D7B9CF" w14:textId="77777777" w:rsidR="00056A39" w:rsidRDefault="00056A39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0013E3" w14:textId="77777777" w:rsidR="00056A39" w:rsidRPr="00896D96" w:rsidRDefault="00056A39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07D590" w14:textId="77777777" w:rsidR="00056A39" w:rsidRDefault="00056A39" w:rsidP="00751DD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56A39" w14:paraId="33933FE9" w14:textId="77777777">
        <w:trPr>
          <w:cantSplit/>
          <w:trHeight w:val="45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7ACF63" w14:textId="77777777" w:rsidR="00056A39" w:rsidRDefault="00056A39" w:rsidP="00056A39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73021F" w14:textId="77777777" w:rsidR="00056A39" w:rsidRDefault="00056A39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255473" w14:textId="77777777" w:rsidR="00056A39" w:rsidRPr="00896D96" w:rsidRDefault="00056A39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259CEA" w14:textId="77777777" w:rsidR="00056A39" w:rsidRDefault="00056A39" w:rsidP="00751D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Şieu </w:t>
            </w:r>
          </w:p>
          <w:p w14:paraId="71018E61" w14:textId="77777777" w:rsidR="00056A39" w:rsidRDefault="00056A39" w:rsidP="00751D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C0031E" w14:textId="77777777" w:rsidR="00056A39" w:rsidRDefault="00056A39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</w:t>
            </w:r>
          </w:p>
          <w:p w14:paraId="584474AE" w14:textId="77777777" w:rsidR="00056A39" w:rsidRDefault="00056A39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stație</w:t>
            </w:r>
          </w:p>
          <w:p w14:paraId="553D2ECC" w14:textId="77777777" w:rsidR="00056A39" w:rsidRDefault="00056A39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27391E0E" w14:textId="77777777" w:rsidR="00056A39" w:rsidRDefault="00056A39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călcâi sch. 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42BFAC" w14:textId="77777777" w:rsidR="00056A39" w:rsidRPr="00896D96" w:rsidRDefault="00056A39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896D96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C01959" w14:textId="77777777" w:rsidR="00056A39" w:rsidRDefault="00056A39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9972CD" w14:textId="77777777" w:rsidR="00056A39" w:rsidRPr="00896D96" w:rsidRDefault="00056A39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D60BE6" w14:textId="77777777" w:rsidR="00056A39" w:rsidRDefault="00056A39" w:rsidP="00751DD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Linie închisă între ax stație și călcâi sch. nr. 4.</w:t>
            </w:r>
          </w:p>
        </w:tc>
      </w:tr>
      <w:tr w:rsidR="00056A39" w14:paraId="0387BF27" w14:textId="77777777">
        <w:trPr>
          <w:cantSplit/>
          <w:trHeight w:val="4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07A0D1" w14:textId="77777777" w:rsidR="00056A39" w:rsidRDefault="00056A39" w:rsidP="00056A39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B13D3B" w14:textId="77777777" w:rsidR="00056A39" w:rsidRDefault="00056A39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86C8F8" w14:textId="77777777" w:rsidR="00056A39" w:rsidRPr="00896D96" w:rsidRDefault="00056A39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D87EFB" w14:textId="77777777" w:rsidR="00056A39" w:rsidRDefault="00056A39" w:rsidP="00751D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Monor Gledin</w:t>
            </w:r>
          </w:p>
          <w:p w14:paraId="5D8C0F17" w14:textId="77777777" w:rsidR="00056A39" w:rsidRDefault="00056A39" w:rsidP="00751D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2BD020" w14:textId="77777777" w:rsidR="00056A39" w:rsidRDefault="00056A39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DC559B" w14:textId="77777777" w:rsidR="00056A39" w:rsidRPr="00896D96" w:rsidRDefault="00056A39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896D96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CD106B" w14:textId="77777777" w:rsidR="00056A39" w:rsidRDefault="00056A39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FBD567" w14:textId="77777777" w:rsidR="00056A39" w:rsidRPr="00896D96" w:rsidRDefault="00056A39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36A5EA" w14:textId="77777777" w:rsidR="00056A39" w:rsidRDefault="00056A39" w:rsidP="00751DD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56A39" w14:paraId="382E0771" w14:textId="77777777">
        <w:trPr>
          <w:cantSplit/>
          <w:trHeight w:val="4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BCF70A" w14:textId="77777777" w:rsidR="00056A39" w:rsidRDefault="00056A39" w:rsidP="00056A39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5DF321" w14:textId="77777777" w:rsidR="00056A39" w:rsidRDefault="00056A39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45112D" w14:textId="77777777" w:rsidR="00056A39" w:rsidRPr="00896D96" w:rsidRDefault="00056A39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B0E389" w14:textId="77777777" w:rsidR="00056A39" w:rsidRDefault="00056A39" w:rsidP="00751D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Monor Gledin</w:t>
            </w:r>
          </w:p>
          <w:p w14:paraId="1D15BFBC" w14:textId="77777777" w:rsidR="00056A39" w:rsidRDefault="00056A39" w:rsidP="00751D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695547" w14:textId="77777777" w:rsidR="00056A39" w:rsidRDefault="00056A39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F98328" w14:textId="77777777" w:rsidR="00056A39" w:rsidRPr="00896D96" w:rsidRDefault="00056A39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298F85" w14:textId="77777777" w:rsidR="00056A39" w:rsidRDefault="00056A39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7389B4" w14:textId="77777777" w:rsidR="00056A39" w:rsidRPr="00896D96" w:rsidRDefault="00056A39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76948F" w14:textId="77777777" w:rsidR="00056A39" w:rsidRDefault="00056A39" w:rsidP="00751DD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56A39" w14:paraId="7110D93B" w14:textId="77777777">
        <w:trPr>
          <w:cantSplit/>
          <w:trHeight w:val="4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E05D8E" w14:textId="77777777" w:rsidR="00056A39" w:rsidRDefault="00056A39" w:rsidP="00056A39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71F2D1" w14:textId="77777777" w:rsidR="00056A39" w:rsidRDefault="00056A39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36+900</w:t>
            </w:r>
          </w:p>
          <w:p w14:paraId="587D1AC9" w14:textId="77777777" w:rsidR="00056A39" w:rsidRDefault="00056A39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38+700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796936" w14:textId="77777777" w:rsidR="00056A39" w:rsidRPr="00896D96" w:rsidRDefault="00056A39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C60E71" w14:textId="77777777" w:rsidR="00056A39" w:rsidRDefault="00056A39" w:rsidP="00751D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Monor Gledin -</w:t>
            </w:r>
          </w:p>
          <w:p w14:paraId="4724C603" w14:textId="77777777" w:rsidR="00056A39" w:rsidRDefault="00056A39" w:rsidP="00751D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Râpa de Jos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CD4D6F" w14:textId="77777777" w:rsidR="00056A39" w:rsidRDefault="00056A39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208E31" w14:textId="77777777" w:rsidR="00056A39" w:rsidRPr="00896D96" w:rsidRDefault="00056A39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FBB2BD" w14:textId="77777777" w:rsidR="00056A39" w:rsidRDefault="00056A39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04B456" w14:textId="77777777" w:rsidR="00056A39" w:rsidRPr="00896D96" w:rsidRDefault="00056A39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86F925" w14:textId="77777777" w:rsidR="00056A39" w:rsidRDefault="00056A39" w:rsidP="00751DD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56A39" w14:paraId="7203E5B8" w14:textId="77777777">
        <w:trPr>
          <w:cantSplit/>
          <w:trHeight w:val="49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6A8FA4" w14:textId="77777777" w:rsidR="00056A39" w:rsidRDefault="00056A39" w:rsidP="00056A39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154CF0" w14:textId="77777777" w:rsidR="00056A39" w:rsidRDefault="00056A39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355C2B" w14:textId="77777777" w:rsidR="00056A39" w:rsidRPr="00896D96" w:rsidRDefault="00056A39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1DB451" w14:textId="77777777" w:rsidR="00056A39" w:rsidRDefault="00056A39" w:rsidP="00751D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Râpa de Jos</w:t>
            </w:r>
          </w:p>
          <w:p w14:paraId="199B40F9" w14:textId="77777777" w:rsidR="00056A39" w:rsidRDefault="00056A39" w:rsidP="00751D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18571D" w14:textId="77777777" w:rsidR="00056A39" w:rsidRDefault="00056A39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D2D863" w14:textId="77777777" w:rsidR="00056A39" w:rsidRPr="00896D96" w:rsidRDefault="00056A39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C43AB1" w14:textId="77777777" w:rsidR="00056A39" w:rsidRDefault="00056A39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0C3AEC" w14:textId="77777777" w:rsidR="00056A39" w:rsidRPr="00896D96" w:rsidRDefault="00056A39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3D2011" w14:textId="77777777" w:rsidR="00056A39" w:rsidRDefault="00056A39" w:rsidP="00751DD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14:paraId="1A90B0DE" w14:textId="77777777" w:rsidR="00056A39" w:rsidRDefault="00056A39" w:rsidP="00D37279">
      <w:pPr>
        <w:spacing w:before="40" w:after="40" w:line="276" w:lineRule="auto"/>
        <w:ind w:right="57"/>
        <w:rPr>
          <w:sz w:val="20"/>
          <w:lang w:val="ro-RO"/>
        </w:rPr>
      </w:pPr>
    </w:p>
    <w:p w14:paraId="5A06FA69" w14:textId="77777777" w:rsidR="00056A39" w:rsidRDefault="00056A39" w:rsidP="00380064">
      <w:pPr>
        <w:pStyle w:val="Heading1"/>
        <w:spacing w:line="360" w:lineRule="auto"/>
      </w:pPr>
      <w:r>
        <w:t>LINIA 500</w:t>
      </w:r>
    </w:p>
    <w:p w14:paraId="58C163A3" w14:textId="77777777" w:rsidR="00056A39" w:rsidRPr="00071303" w:rsidRDefault="00056A39" w:rsidP="00CE2DE0">
      <w:pPr>
        <w:pStyle w:val="Heading1"/>
        <w:spacing w:line="360" w:lineRule="auto"/>
        <w:rPr>
          <w:b w:val="0"/>
          <w:bCs w:val="0"/>
          <w:sz w:val="20"/>
          <w:szCs w:val="20"/>
        </w:rPr>
      </w:pPr>
      <w:r>
        <w:t>PLOIEŞTI  SUD - ADJUD - VICŞANI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61"/>
        <w:gridCol w:w="2197"/>
        <w:gridCol w:w="870"/>
        <w:gridCol w:w="754"/>
        <w:gridCol w:w="870"/>
        <w:gridCol w:w="754"/>
        <w:gridCol w:w="2492"/>
      </w:tblGrid>
      <w:tr w:rsidR="00056A39" w14:paraId="369EA8E2" w14:textId="77777777" w:rsidTr="004727FB">
        <w:trPr>
          <w:cantSplit/>
          <w:trHeight w:val="32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1847B9" w14:textId="77777777" w:rsidR="00056A39" w:rsidRDefault="00056A39" w:rsidP="00056A39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844013" w14:textId="77777777" w:rsidR="00056A39" w:rsidRDefault="00056A3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9AF7C2" w14:textId="77777777" w:rsidR="00056A39" w:rsidRPr="00D33E71" w:rsidRDefault="00056A3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1FCC09" w14:textId="77777777" w:rsidR="00056A39" w:rsidRDefault="00056A39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Ploieşti Est</w:t>
            </w:r>
          </w:p>
          <w:p w14:paraId="52E320CD" w14:textId="77777777" w:rsidR="00056A39" w:rsidRDefault="00056A39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7 A abătută, </w:t>
            </w:r>
          </w:p>
          <w:p w14:paraId="6E6E46C4" w14:textId="77777777" w:rsidR="00056A39" w:rsidRDefault="00056A39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9DB56E" w14:textId="77777777" w:rsidR="00056A39" w:rsidRDefault="00056A3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 la călcâi</w:t>
            </w:r>
          </w:p>
          <w:p w14:paraId="184609EA" w14:textId="77777777" w:rsidR="00056A39" w:rsidRDefault="00056A3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50 pe lungi-mea de 320 m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F71E63" w14:textId="77777777" w:rsidR="00056A39" w:rsidRPr="00D33E71" w:rsidRDefault="00056A3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55A7A4" w14:textId="77777777" w:rsidR="00056A39" w:rsidRDefault="00056A3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0CF2BA" w14:textId="77777777" w:rsidR="00056A39" w:rsidRPr="00D33E71" w:rsidRDefault="00056A3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C8B398" w14:textId="77777777" w:rsidR="00056A39" w:rsidRDefault="00056A39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056A39" w14:paraId="3A93283F" w14:textId="77777777" w:rsidTr="004727FB">
        <w:trPr>
          <w:cantSplit/>
          <w:trHeight w:val="32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C1B7B2" w14:textId="77777777" w:rsidR="00056A39" w:rsidRDefault="00056A39" w:rsidP="00056A39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B12073" w14:textId="77777777" w:rsidR="00056A39" w:rsidRDefault="00056A3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36AE20" w14:textId="77777777" w:rsidR="00056A39" w:rsidRPr="00D33E71" w:rsidRDefault="00056A3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C2CD01" w14:textId="77777777" w:rsidR="00056A39" w:rsidRDefault="00056A39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Ploieşti Est</w:t>
            </w:r>
          </w:p>
          <w:p w14:paraId="173F6EDD" w14:textId="77777777" w:rsidR="00056A39" w:rsidRDefault="00056A39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B</w:t>
            </w:r>
          </w:p>
          <w:p w14:paraId="778CE368" w14:textId="77777777" w:rsidR="00056A39" w:rsidRDefault="00056A39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zonă aparate de cale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FD05CA" w14:textId="77777777" w:rsidR="00056A39" w:rsidRDefault="00056A3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17, 19, 25, 31, 33 </w:t>
            </w:r>
          </w:p>
          <w:p w14:paraId="6FD3FDB5" w14:textId="77777777" w:rsidR="00056A39" w:rsidRDefault="00056A3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și 37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B8F52D" w14:textId="77777777" w:rsidR="00056A39" w:rsidRPr="00D33E71" w:rsidRDefault="00056A3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A292E4" w14:textId="77777777" w:rsidR="00056A39" w:rsidRDefault="00056A3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EA22FA" w14:textId="77777777" w:rsidR="00056A39" w:rsidRPr="00D33E71" w:rsidRDefault="00056A3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4C84E5" w14:textId="77777777" w:rsidR="00056A39" w:rsidRDefault="00056A39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056A39" w14:paraId="50AFFCBF" w14:textId="77777777" w:rsidTr="004727FB">
        <w:trPr>
          <w:cantSplit/>
          <w:trHeight w:val="32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7BD7AC" w14:textId="77777777" w:rsidR="00056A39" w:rsidRDefault="00056A39" w:rsidP="00056A39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0DB2B5" w14:textId="77777777" w:rsidR="00056A39" w:rsidRDefault="00056A3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67+200</w:t>
            </w:r>
          </w:p>
          <w:p w14:paraId="748D9FB2" w14:textId="77777777" w:rsidR="00056A39" w:rsidRDefault="00056A3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67+450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34569D" w14:textId="77777777" w:rsidR="00056A39" w:rsidRPr="00D33E71" w:rsidRDefault="00056A3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EBB50E" w14:textId="77777777" w:rsidR="00056A39" w:rsidRDefault="00056A39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Ploieşti Est - </w:t>
            </w:r>
            <w:r w:rsidRPr="0008670B">
              <w:rPr>
                <w:b/>
                <w:bCs/>
                <w:sz w:val="19"/>
                <w:szCs w:val="19"/>
              </w:rPr>
              <w:t>Valea Călugărească</w:t>
            </w:r>
            <w:r>
              <w:rPr>
                <w:b/>
                <w:bCs/>
                <w:sz w:val="20"/>
              </w:rPr>
              <w:t xml:space="preserve">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8DA2D8" w14:textId="77777777" w:rsidR="00056A39" w:rsidRDefault="00056A3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ACFA41" w14:textId="77777777" w:rsidR="00056A39" w:rsidRDefault="00056A3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097BE2" w14:textId="77777777" w:rsidR="00056A39" w:rsidRDefault="00056A3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E278FF" w14:textId="77777777" w:rsidR="00056A39" w:rsidRPr="00D33E71" w:rsidRDefault="00056A3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48BE0F" w14:textId="77777777" w:rsidR="00056A39" w:rsidRDefault="00056A39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056A39" w14:paraId="179EBA86" w14:textId="77777777" w:rsidTr="004727FB">
        <w:trPr>
          <w:cantSplit/>
          <w:trHeight w:val="32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80072D" w14:textId="77777777" w:rsidR="00056A39" w:rsidRDefault="00056A39" w:rsidP="00056A39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A01061" w14:textId="77777777" w:rsidR="00056A39" w:rsidRDefault="00056A39" w:rsidP="002900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A13A92" w14:textId="77777777" w:rsidR="00056A39" w:rsidRPr="00D33E71" w:rsidRDefault="00056A39" w:rsidP="0029005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50CB14" w14:textId="77777777" w:rsidR="00056A39" w:rsidRDefault="00056A39" w:rsidP="0029005F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Ploieşti Est - </w:t>
            </w:r>
            <w:r w:rsidRPr="0008670B">
              <w:rPr>
                <w:b/>
                <w:bCs/>
                <w:sz w:val="19"/>
                <w:szCs w:val="19"/>
              </w:rPr>
              <w:t>Valea Călugărească</w:t>
            </w:r>
            <w:r>
              <w:rPr>
                <w:b/>
                <w:bCs/>
                <w:sz w:val="20"/>
              </w:rPr>
              <w:t xml:space="preserve">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8BA884" w14:textId="77777777" w:rsidR="00056A39" w:rsidRDefault="00056A39" w:rsidP="002900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CC994F" w14:textId="77777777" w:rsidR="00056A39" w:rsidRDefault="00056A39" w:rsidP="0029005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223EDF" w14:textId="77777777" w:rsidR="00056A39" w:rsidRDefault="00056A39" w:rsidP="002900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67+200</w:t>
            </w:r>
          </w:p>
          <w:p w14:paraId="21D2BC51" w14:textId="77777777" w:rsidR="00056A39" w:rsidRDefault="00056A39" w:rsidP="002900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67+450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8F37F5" w14:textId="77777777" w:rsidR="00056A39" w:rsidRPr="00D33E71" w:rsidRDefault="00056A39" w:rsidP="0029005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628541" w14:textId="77777777" w:rsidR="00056A39" w:rsidRDefault="00056A39" w:rsidP="0029005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056A39" w14:paraId="66966A1D" w14:textId="77777777" w:rsidTr="004727FB">
        <w:trPr>
          <w:cantSplit/>
          <w:trHeight w:val="32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666B17" w14:textId="77777777" w:rsidR="00056A39" w:rsidRDefault="00056A39" w:rsidP="00056A39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2724F9" w14:textId="77777777" w:rsidR="00056A39" w:rsidRDefault="00056A3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71+100</w:t>
            </w:r>
          </w:p>
          <w:p w14:paraId="13C25993" w14:textId="77777777" w:rsidR="00056A39" w:rsidRDefault="00056A3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72+000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F30C35" w14:textId="77777777" w:rsidR="00056A39" w:rsidRPr="00D33E71" w:rsidRDefault="00056A3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2822C0" w14:textId="77777777" w:rsidR="00056A39" w:rsidRPr="0008670B" w:rsidRDefault="00056A39" w:rsidP="004727FB">
            <w:pPr>
              <w:spacing w:before="40" w:after="40" w:line="276" w:lineRule="auto"/>
              <w:ind w:left="57" w:right="57"/>
              <w:rPr>
                <w:b/>
                <w:bCs/>
                <w:sz w:val="19"/>
                <w:szCs w:val="19"/>
              </w:rPr>
            </w:pPr>
            <w:r w:rsidRPr="0008670B">
              <w:rPr>
                <w:b/>
                <w:bCs/>
                <w:sz w:val="19"/>
                <w:szCs w:val="19"/>
              </w:rPr>
              <w:t>Hm Valea Călugărească</w:t>
            </w:r>
          </w:p>
          <w:p w14:paraId="12C9DCE5" w14:textId="77777777" w:rsidR="00056A39" w:rsidRDefault="00056A39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directă, inclusiv zona aparatelor de cale</w:t>
            </w:r>
          </w:p>
          <w:p w14:paraId="652BF90F" w14:textId="77777777" w:rsidR="00056A39" w:rsidRDefault="00056A39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FE934E" w14:textId="77777777" w:rsidR="00056A39" w:rsidRDefault="00056A3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6615E3" w14:textId="77777777" w:rsidR="00056A39" w:rsidRDefault="00056A3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629DA6" w14:textId="77777777" w:rsidR="00056A39" w:rsidRDefault="00056A3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46D0A2" w14:textId="77777777" w:rsidR="00056A39" w:rsidRPr="00D33E71" w:rsidRDefault="00056A3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BE9CE8" w14:textId="77777777" w:rsidR="00056A39" w:rsidRDefault="00056A39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056A39" w:rsidRPr="00456545" w14:paraId="2D9ADB30" w14:textId="77777777" w:rsidTr="004727FB">
        <w:trPr>
          <w:cantSplit/>
          <w:trHeight w:val="106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71C1DD" w14:textId="77777777" w:rsidR="00056A39" w:rsidRPr="00456545" w:rsidRDefault="00056A39" w:rsidP="00056A39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270145" w14:textId="77777777" w:rsidR="00056A39" w:rsidRPr="00456545" w:rsidRDefault="00056A3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688092" w14:textId="77777777" w:rsidR="00056A39" w:rsidRPr="00D33E71" w:rsidRDefault="00056A3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1925FA" w14:textId="77777777" w:rsidR="00056A39" w:rsidRDefault="00056A39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H.M. Valea Călugărească</w:t>
            </w:r>
          </w:p>
          <w:p w14:paraId="44D29F7E" w14:textId="77777777" w:rsidR="00056A39" w:rsidRPr="00456545" w:rsidRDefault="00056A39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3D7D0A" w14:textId="77777777" w:rsidR="00056A39" w:rsidRPr="00456545" w:rsidRDefault="00056A3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F2C16C" w14:textId="77777777" w:rsidR="00056A39" w:rsidRPr="00D33E71" w:rsidRDefault="00056A3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F32F70" w14:textId="77777777" w:rsidR="00056A39" w:rsidRPr="00456545" w:rsidRDefault="00056A3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6FC869" w14:textId="77777777" w:rsidR="00056A39" w:rsidRPr="00D33E71" w:rsidRDefault="00056A3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682D32" w14:textId="77777777" w:rsidR="00056A39" w:rsidRPr="00456545" w:rsidRDefault="00056A39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056A39" w:rsidRPr="00456545" w14:paraId="3458600E" w14:textId="77777777" w:rsidTr="004727FB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D79C60" w14:textId="77777777" w:rsidR="00056A39" w:rsidRPr="00456545" w:rsidRDefault="00056A39" w:rsidP="00056A39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96E3D7" w14:textId="77777777" w:rsidR="00056A39" w:rsidRPr="00456545" w:rsidRDefault="00056A3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AFAE90" w14:textId="77777777" w:rsidR="00056A39" w:rsidRPr="00D33E71" w:rsidRDefault="00056A3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C87CBD" w14:textId="77777777" w:rsidR="00056A39" w:rsidRDefault="00056A39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H.M. Valea Călugărească</w:t>
            </w:r>
          </w:p>
          <w:p w14:paraId="056641DE" w14:textId="77777777" w:rsidR="00056A39" w:rsidRPr="00456545" w:rsidRDefault="00056A39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F9A802" w14:textId="77777777" w:rsidR="00056A39" w:rsidRPr="00456545" w:rsidRDefault="00056A3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AF1DB6" w14:textId="77777777" w:rsidR="00056A39" w:rsidRPr="00D33E71" w:rsidRDefault="00056A3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137F71" w14:textId="77777777" w:rsidR="00056A39" w:rsidRPr="00456545" w:rsidRDefault="00056A3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0D1853" w14:textId="77777777" w:rsidR="00056A39" w:rsidRPr="00D33E71" w:rsidRDefault="00056A3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6AEED0" w14:textId="77777777" w:rsidR="00056A39" w:rsidRPr="00456545" w:rsidRDefault="00056A39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056A39" w:rsidRPr="00456545" w14:paraId="29465D7B" w14:textId="77777777" w:rsidTr="004727FB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69BF4B" w14:textId="77777777" w:rsidR="00056A39" w:rsidRPr="00456545" w:rsidRDefault="00056A39" w:rsidP="00056A39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DC81A8" w14:textId="77777777" w:rsidR="00056A39" w:rsidRDefault="00056A3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74+500</w:t>
            </w:r>
          </w:p>
          <w:p w14:paraId="5266C29A" w14:textId="77777777" w:rsidR="00056A39" w:rsidRPr="00456545" w:rsidRDefault="00056A3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74+580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446D1B" w14:textId="77777777" w:rsidR="00056A39" w:rsidRPr="00D33E71" w:rsidRDefault="00056A3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1A7283" w14:textId="77777777" w:rsidR="00056A39" w:rsidRDefault="00056A39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Valea Călugărească -</w:t>
            </w:r>
          </w:p>
          <w:p w14:paraId="60A7CCED" w14:textId="77777777" w:rsidR="00056A39" w:rsidRDefault="00056A39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Cricov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6D88ED" w14:textId="77777777" w:rsidR="00056A39" w:rsidRDefault="00056A3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2AA3FF" w14:textId="77777777" w:rsidR="00056A39" w:rsidRDefault="00056A3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E23471" w14:textId="77777777" w:rsidR="00056A39" w:rsidRPr="00456545" w:rsidRDefault="00056A3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02C5D7" w14:textId="77777777" w:rsidR="00056A39" w:rsidRPr="00D33E71" w:rsidRDefault="00056A3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6CAD70" w14:textId="77777777" w:rsidR="00056A39" w:rsidRPr="00456545" w:rsidRDefault="00056A39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056A39" w:rsidRPr="00456545" w14:paraId="36B7C490" w14:textId="77777777" w:rsidTr="004727FB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7D0F94" w14:textId="77777777" w:rsidR="00056A39" w:rsidRPr="00456545" w:rsidRDefault="00056A39" w:rsidP="00056A39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CB56B6" w14:textId="77777777" w:rsidR="00056A39" w:rsidRDefault="00056A3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74+500</w:t>
            </w:r>
          </w:p>
          <w:p w14:paraId="2ECA7BEE" w14:textId="77777777" w:rsidR="00056A39" w:rsidRPr="00456545" w:rsidRDefault="00056A3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74+580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011DF2" w14:textId="77777777" w:rsidR="00056A39" w:rsidRPr="00D33E71" w:rsidRDefault="00056A3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E6A781" w14:textId="77777777" w:rsidR="00056A39" w:rsidRDefault="00056A39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Valea Călugărească -</w:t>
            </w:r>
          </w:p>
          <w:p w14:paraId="6DB4CA7D" w14:textId="77777777" w:rsidR="00056A39" w:rsidRDefault="00056A39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Cricov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C91A51" w14:textId="77777777" w:rsidR="00056A39" w:rsidRDefault="00056A3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036778" w14:textId="77777777" w:rsidR="00056A39" w:rsidRDefault="00056A3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A562D4" w14:textId="77777777" w:rsidR="00056A39" w:rsidRDefault="00056A3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74+500</w:t>
            </w:r>
          </w:p>
          <w:p w14:paraId="11CD18CA" w14:textId="77777777" w:rsidR="00056A39" w:rsidRPr="00456545" w:rsidRDefault="00056A3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74+580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3CB296" w14:textId="77777777" w:rsidR="00056A39" w:rsidRPr="00D33E71" w:rsidRDefault="00056A3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9BD69F" w14:textId="77777777" w:rsidR="00056A39" w:rsidRPr="004143AF" w:rsidRDefault="00056A39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4143AF">
              <w:rPr>
                <w:b/>
                <w:bCs/>
                <w:iCs/>
                <w:sz w:val="20"/>
              </w:rPr>
              <w:t xml:space="preserve">*Valabil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două locomotive cuplate.</w:t>
            </w:r>
          </w:p>
          <w:p w14:paraId="20855918" w14:textId="77777777" w:rsidR="00056A39" w:rsidRPr="00A3090B" w:rsidRDefault="00056A39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 w:rsidRPr="00A3090B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056A39" w:rsidRPr="00456545" w14:paraId="2DF6E553" w14:textId="77777777" w:rsidTr="00B57D65">
        <w:trPr>
          <w:cantSplit/>
          <w:trHeight w:val="733"/>
          <w:jc w:val="center"/>
        </w:trPr>
        <w:tc>
          <w:tcPr>
            <w:tcW w:w="638" w:type="dxa"/>
            <w:vMerge w:val="restart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FC8FCB" w14:textId="77777777" w:rsidR="00056A39" w:rsidRPr="00456545" w:rsidRDefault="00056A39" w:rsidP="00056A39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vMerge w:val="restart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254386" w14:textId="77777777" w:rsidR="00056A39" w:rsidRDefault="00056A3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1" w:type="dxa"/>
            <w:vMerge w:val="restart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9C5149" w14:textId="77777777" w:rsidR="00056A39" w:rsidRDefault="00056A3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vMerge w:val="restart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E71CAF" w14:textId="77777777" w:rsidR="00056A39" w:rsidRDefault="00056A39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Valea Călugărească -</w:t>
            </w:r>
          </w:p>
          <w:p w14:paraId="1E444423" w14:textId="77777777" w:rsidR="00056A39" w:rsidRDefault="00056A39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Cricov,</w:t>
            </w:r>
          </w:p>
          <w:p w14:paraId="3BF6AF08" w14:textId="77777777" w:rsidR="00056A39" w:rsidRDefault="00056A39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Hm Cricov </w:t>
            </w:r>
          </w:p>
          <w:p w14:paraId="01A5A837" w14:textId="77777777" w:rsidR="00056A39" w:rsidRDefault="00056A39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2 directă și  Cricov - Inotești </w:t>
            </w:r>
          </w:p>
        </w:tc>
        <w:tc>
          <w:tcPr>
            <w:tcW w:w="870" w:type="dxa"/>
            <w:vMerge w:val="restart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330572" w14:textId="77777777" w:rsidR="00056A39" w:rsidRDefault="00056A3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vMerge w:val="restart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64BA7B" w14:textId="77777777" w:rsidR="00056A39" w:rsidRDefault="00056A3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5304B5" w14:textId="77777777" w:rsidR="00056A39" w:rsidRDefault="00056A3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74+500</w:t>
            </w:r>
          </w:p>
          <w:p w14:paraId="49E86FB1" w14:textId="77777777" w:rsidR="00056A39" w:rsidRDefault="00056A3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79+930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11AE44" w14:textId="77777777" w:rsidR="00056A39" w:rsidRDefault="00056A3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2" w:type="dxa"/>
            <w:vMerge w:val="restart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576628" w14:textId="77777777" w:rsidR="00056A39" w:rsidRPr="004143AF" w:rsidRDefault="00056A39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RV în trepte</w:t>
            </w:r>
          </w:p>
        </w:tc>
      </w:tr>
      <w:tr w:rsidR="00056A39" w:rsidRPr="00456545" w14:paraId="18767FA5" w14:textId="77777777">
        <w:trPr>
          <w:cantSplit/>
          <w:trHeight w:val="786"/>
          <w:jc w:val="center"/>
        </w:trPr>
        <w:tc>
          <w:tcPr>
            <w:tcW w:w="638" w:type="dxa"/>
            <w:vMerge/>
            <w:tcBorders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C85DFE" w14:textId="77777777" w:rsidR="00056A39" w:rsidRPr="00456545" w:rsidRDefault="00056A39" w:rsidP="00056A39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vMerge/>
            <w:tcBorders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CAC5FE" w14:textId="77777777" w:rsidR="00056A39" w:rsidRDefault="00056A3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1" w:type="dxa"/>
            <w:vMerge/>
            <w:tcBorders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1A90B1" w14:textId="77777777" w:rsidR="00056A39" w:rsidRDefault="00056A3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vMerge/>
            <w:tcBorders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2DB3F7" w14:textId="77777777" w:rsidR="00056A39" w:rsidRDefault="00056A39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</w:p>
        </w:tc>
        <w:tc>
          <w:tcPr>
            <w:tcW w:w="870" w:type="dxa"/>
            <w:vMerge/>
            <w:tcBorders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5DC027" w14:textId="77777777" w:rsidR="00056A39" w:rsidRDefault="00056A3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vMerge/>
            <w:tcBorders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A18590" w14:textId="77777777" w:rsidR="00056A39" w:rsidRDefault="00056A3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8DC6A5" w14:textId="77777777" w:rsidR="00056A39" w:rsidRDefault="00056A3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79+930</w:t>
            </w:r>
          </w:p>
          <w:p w14:paraId="340A7FFC" w14:textId="77777777" w:rsidR="00056A39" w:rsidRDefault="00056A3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84+700</w:t>
            </w:r>
          </w:p>
        </w:tc>
        <w:tc>
          <w:tcPr>
            <w:tcW w:w="754" w:type="dxa"/>
            <w:tcBorders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DCAA6F" w14:textId="77777777" w:rsidR="00056A39" w:rsidRDefault="00056A3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92" w:type="dxa"/>
            <w:vMerge/>
            <w:tcBorders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832D87" w14:textId="77777777" w:rsidR="00056A39" w:rsidRPr="004143AF" w:rsidRDefault="00056A39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056A39" w:rsidRPr="00456545" w14:paraId="37680B91" w14:textId="77777777" w:rsidTr="004727FB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0B8A20" w14:textId="77777777" w:rsidR="00056A39" w:rsidRPr="00456545" w:rsidRDefault="00056A39" w:rsidP="00056A39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BEB567" w14:textId="77777777" w:rsidR="00056A39" w:rsidRDefault="00056A3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423113" w14:textId="77777777" w:rsidR="00056A39" w:rsidRDefault="00056A3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6154BC" w14:textId="77777777" w:rsidR="00056A39" w:rsidRDefault="00056A39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H.M. Cricov </w:t>
            </w:r>
          </w:p>
          <w:p w14:paraId="13FC77EE" w14:textId="77777777" w:rsidR="00056A39" w:rsidRDefault="00056A39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91B1D0" w14:textId="77777777" w:rsidR="00056A39" w:rsidRDefault="00056A3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peste TDJ </w:t>
            </w:r>
          </w:p>
          <w:p w14:paraId="0B5F55ED" w14:textId="77777777" w:rsidR="00056A39" w:rsidRDefault="00056A3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18 / 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702502" w14:textId="77777777" w:rsidR="00056A39" w:rsidRDefault="00056A3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48BB9B" w14:textId="77777777" w:rsidR="00056A39" w:rsidRDefault="00056A3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520924" w14:textId="77777777" w:rsidR="00056A39" w:rsidRDefault="00056A3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359022" w14:textId="77777777" w:rsidR="00056A39" w:rsidRDefault="00056A39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5F21B7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8E72AF6" w14:textId="77777777" w:rsidR="00056A39" w:rsidRPr="005F21B7" w:rsidRDefault="00056A39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5F21B7">
              <w:rPr>
                <w:b/>
                <w:bCs/>
                <w:i/>
                <w:iCs/>
                <w:sz w:val="20"/>
              </w:rPr>
              <w:t>la liniile 4 și 5 Cap Y.</w:t>
            </w:r>
          </w:p>
        </w:tc>
      </w:tr>
      <w:tr w:rsidR="00056A39" w:rsidRPr="00456545" w14:paraId="2D35352D" w14:textId="77777777" w:rsidTr="004727FB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90783E" w14:textId="77777777" w:rsidR="00056A39" w:rsidRPr="00456545" w:rsidRDefault="00056A39" w:rsidP="00056A39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61AFB4" w14:textId="77777777" w:rsidR="00056A39" w:rsidRDefault="00056A3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9E4350" w14:textId="77777777" w:rsidR="00056A39" w:rsidRDefault="00056A3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89335F" w14:textId="77777777" w:rsidR="00056A39" w:rsidRDefault="00056A39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H.M. Inotești </w:t>
            </w:r>
          </w:p>
          <w:p w14:paraId="24849F27" w14:textId="77777777" w:rsidR="00056A39" w:rsidRDefault="00056A39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DA5444" w14:textId="77777777" w:rsidR="00056A39" w:rsidRDefault="00056A3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peste TDJ </w:t>
            </w:r>
          </w:p>
          <w:p w14:paraId="68DF77E9" w14:textId="77777777" w:rsidR="00056A39" w:rsidRDefault="00056A3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 / 17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082339" w14:textId="77777777" w:rsidR="00056A39" w:rsidRDefault="00056A3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3C2C08" w14:textId="77777777" w:rsidR="00056A39" w:rsidRDefault="00056A3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71FF15" w14:textId="77777777" w:rsidR="00056A39" w:rsidRDefault="00056A3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5389BD" w14:textId="77777777" w:rsidR="00056A39" w:rsidRDefault="00056A39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5D811F1" w14:textId="77777777" w:rsidR="00056A39" w:rsidRDefault="00056A39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4 și 5 Cap X.</w:t>
            </w:r>
          </w:p>
        </w:tc>
      </w:tr>
      <w:tr w:rsidR="00056A39" w:rsidRPr="00456545" w14:paraId="743CA3E7" w14:textId="77777777" w:rsidTr="004727FB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45C507" w14:textId="77777777" w:rsidR="00056A39" w:rsidRPr="00456545" w:rsidRDefault="00056A39" w:rsidP="00056A39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A49AE6" w14:textId="77777777" w:rsidR="00056A39" w:rsidRDefault="00056A3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D73F0C" w14:textId="77777777" w:rsidR="00056A39" w:rsidRDefault="00056A3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9A92DD" w14:textId="77777777" w:rsidR="00056A39" w:rsidRDefault="00056A39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Mizil</w:t>
            </w:r>
          </w:p>
          <w:p w14:paraId="26010A85" w14:textId="77777777" w:rsidR="00056A39" w:rsidRDefault="00056A39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FD48D1" w14:textId="77777777" w:rsidR="00056A39" w:rsidRDefault="00056A3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peste TDJ </w:t>
            </w:r>
          </w:p>
          <w:p w14:paraId="5FDF2BC0" w14:textId="77777777" w:rsidR="00056A39" w:rsidRDefault="00056A3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18 / 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9E5CF0" w14:textId="77777777" w:rsidR="00056A39" w:rsidRDefault="00056A3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602426" w14:textId="77777777" w:rsidR="00056A39" w:rsidRDefault="00056A3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57B228" w14:textId="77777777" w:rsidR="00056A39" w:rsidRDefault="00056A3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5A4EAC" w14:textId="77777777" w:rsidR="00056A39" w:rsidRDefault="00056A39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E88E16B" w14:textId="77777777" w:rsidR="00056A39" w:rsidRDefault="00056A39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4 și 5 Cap Y.</w:t>
            </w:r>
          </w:p>
        </w:tc>
      </w:tr>
      <w:tr w:rsidR="00056A39" w:rsidRPr="00456545" w14:paraId="0F98AA25" w14:textId="77777777" w:rsidTr="004727FB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68D38C" w14:textId="77777777" w:rsidR="00056A39" w:rsidRPr="00456545" w:rsidRDefault="00056A39" w:rsidP="00056A39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887ACD" w14:textId="77777777" w:rsidR="00056A39" w:rsidRDefault="00056A3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DBD540" w14:textId="77777777" w:rsidR="00056A39" w:rsidRDefault="00056A3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90DCBB" w14:textId="77777777" w:rsidR="00056A39" w:rsidRDefault="00056A39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Ulmeni</w:t>
            </w:r>
          </w:p>
          <w:p w14:paraId="1F70BBAA" w14:textId="77777777" w:rsidR="00056A39" w:rsidRDefault="00056A39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DC3868" w14:textId="77777777" w:rsidR="00056A39" w:rsidRDefault="00056A3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peste TDJ </w:t>
            </w:r>
          </w:p>
          <w:p w14:paraId="156CCAD8" w14:textId="77777777" w:rsidR="00056A39" w:rsidRDefault="00056A3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 /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AE8AE0" w14:textId="77777777" w:rsidR="00056A39" w:rsidRDefault="00056A3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127504" w14:textId="77777777" w:rsidR="00056A39" w:rsidRDefault="00056A3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1FD26D" w14:textId="77777777" w:rsidR="00056A39" w:rsidRDefault="00056A3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D86D60" w14:textId="77777777" w:rsidR="00056A39" w:rsidRDefault="00056A39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BE8C42E" w14:textId="77777777" w:rsidR="00056A39" w:rsidRDefault="00056A39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4 și 5 st. Ulmeni, </w:t>
            </w:r>
          </w:p>
          <w:p w14:paraId="3BBAFD6A" w14:textId="77777777" w:rsidR="00056A39" w:rsidRDefault="00056A39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Cap X.</w:t>
            </w:r>
          </w:p>
        </w:tc>
      </w:tr>
      <w:tr w:rsidR="00056A39" w:rsidRPr="00456545" w14:paraId="1A19D3C8" w14:textId="77777777" w:rsidTr="004727FB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C410B9" w14:textId="77777777" w:rsidR="00056A39" w:rsidRPr="00456545" w:rsidRDefault="00056A39" w:rsidP="00056A39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C28DC1" w14:textId="77777777" w:rsidR="00056A39" w:rsidRDefault="00056A3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120+800</w:t>
            </w:r>
          </w:p>
          <w:p w14:paraId="2CC50B64" w14:textId="77777777" w:rsidR="00056A39" w:rsidRDefault="00056A3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122+500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52D2EC" w14:textId="77777777" w:rsidR="00056A39" w:rsidRDefault="00056A3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72682C" w14:textId="77777777" w:rsidR="00056A39" w:rsidRDefault="00056A39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Ulmeni -</w:t>
            </w:r>
          </w:p>
          <w:p w14:paraId="421341EA" w14:textId="77777777" w:rsidR="00056A39" w:rsidRDefault="00056A39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Buzău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D4975B" w14:textId="77777777" w:rsidR="00056A39" w:rsidRDefault="00056A3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BF66BC" w14:textId="77777777" w:rsidR="00056A39" w:rsidRDefault="00056A3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D50AB3" w14:textId="77777777" w:rsidR="00056A39" w:rsidRDefault="00056A3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120+800</w:t>
            </w:r>
          </w:p>
          <w:p w14:paraId="060824B0" w14:textId="77777777" w:rsidR="00056A39" w:rsidRDefault="00056A3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122+500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741523" w14:textId="77777777" w:rsidR="00056A39" w:rsidRDefault="00056A3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5B7EBC" w14:textId="77777777" w:rsidR="00056A39" w:rsidRDefault="00056A39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056A39" w14:paraId="4592EF52" w14:textId="77777777" w:rsidTr="004727FB">
        <w:trPr>
          <w:cantSplit/>
          <w:trHeight w:val="132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DE6AA8" w14:textId="77777777" w:rsidR="00056A39" w:rsidRDefault="00056A39" w:rsidP="00056A39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AEA86A" w14:textId="77777777" w:rsidR="00056A39" w:rsidRDefault="00056A3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7FCE3D" w14:textId="77777777" w:rsidR="00056A39" w:rsidRPr="00D33E71" w:rsidRDefault="00056A3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17CAEF" w14:textId="77777777" w:rsidR="00056A39" w:rsidRDefault="00056A39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Buzău</w:t>
            </w:r>
          </w:p>
          <w:p w14:paraId="6AD10551" w14:textId="77777777" w:rsidR="00056A39" w:rsidRDefault="00056A39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C5F41A" w14:textId="77777777" w:rsidR="00056A39" w:rsidRDefault="00056A3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T.D.J.  </w:t>
            </w:r>
          </w:p>
          <w:p w14:paraId="18327711" w14:textId="77777777" w:rsidR="00056A39" w:rsidRDefault="00056A3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64 / 70</w:t>
            </w:r>
          </w:p>
          <w:p w14:paraId="630E971F" w14:textId="77777777" w:rsidR="00056A39" w:rsidRDefault="00056A3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C87932" w14:textId="77777777" w:rsidR="00056A39" w:rsidRPr="00D33E71" w:rsidRDefault="00056A3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DE5372" w14:textId="77777777" w:rsidR="00056A39" w:rsidRDefault="00056A3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3425E9" w14:textId="77777777" w:rsidR="00056A39" w:rsidRPr="00D33E71" w:rsidRDefault="00056A3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9F5241" w14:textId="77777777" w:rsidR="00056A39" w:rsidRDefault="00056A39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7023760E" w14:textId="77777777" w:rsidR="00056A39" w:rsidRDefault="00056A39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</w:t>
            </w:r>
          </w:p>
          <w:p w14:paraId="1B74ED66" w14:textId="77777777" w:rsidR="00056A39" w:rsidRDefault="00056A39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6 - 10 </w:t>
            </w:r>
          </w:p>
          <w:p w14:paraId="6FC434B3" w14:textId="77777777" w:rsidR="00056A39" w:rsidRDefault="00056A39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primiri - expedieri </w:t>
            </w:r>
          </w:p>
          <w:p w14:paraId="55269E47" w14:textId="77777777" w:rsidR="00056A39" w:rsidRDefault="00056A39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şi diagonala 54 - 70. </w:t>
            </w:r>
          </w:p>
        </w:tc>
      </w:tr>
      <w:tr w:rsidR="00056A39" w14:paraId="7853587B" w14:textId="77777777" w:rsidTr="004727FB">
        <w:trPr>
          <w:cantSplit/>
          <w:trHeight w:val="16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F3FB5A" w14:textId="77777777" w:rsidR="00056A39" w:rsidRDefault="00056A39" w:rsidP="00056A39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FE6804" w14:textId="77777777" w:rsidR="00056A39" w:rsidRDefault="00056A3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E91D66" w14:textId="77777777" w:rsidR="00056A39" w:rsidRPr="00D33E71" w:rsidRDefault="00056A3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199186" w14:textId="77777777" w:rsidR="00056A39" w:rsidRDefault="00056A39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Buzău</w:t>
            </w:r>
          </w:p>
          <w:p w14:paraId="1DF06F63" w14:textId="77777777" w:rsidR="00056A39" w:rsidRDefault="00056A39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EDFB2A" w14:textId="77777777" w:rsidR="00056A39" w:rsidRDefault="00056A3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T.D.J. </w:t>
            </w:r>
          </w:p>
          <w:p w14:paraId="63C937B2" w14:textId="77777777" w:rsidR="00056A39" w:rsidRDefault="00056A3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56 / 60</w:t>
            </w:r>
          </w:p>
          <w:p w14:paraId="396AA5C5" w14:textId="77777777" w:rsidR="00056A39" w:rsidRDefault="00056A3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6644F1" w14:textId="77777777" w:rsidR="00056A39" w:rsidRDefault="00056A3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6FAB3E" w14:textId="77777777" w:rsidR="00056A39" w:rsidRDefault="00056A3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092D43" w14:textId="77777777" w:rsidR="00056A39" w:rsidRPr="00D33E71" w:rsidRDefault="00056A3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1A1E9B" w14:textId="77777777" w:rsidR="00056A39" w:rsidRDefault="00056A39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64151425" w14:textId="77777777" w:rsidR="00056A39" w:rsidRDefault="00056A39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peste diagonala 52 - 60 </w:t>
            </w:r>
          </w:p>
          <w:p w14:paraId="17B2C8C1" w14:textId="77777777" w:rsidR="00056A39" w:rsidRDefault="00056A39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și intrări - ieșiri </w:t>
            </w:r>
          </w:p>
          <w:p w14:paraId="40CC4A83" w14:textId="77777777" w:rsidR="00056A39" w:rsidRDefault="00056A39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6 - 15. </w:t>
            </w:r>
          </w:p>
        </w:tc>
      </w:tr>
      <w:tr w:rsidR="00056A39" w14:paraId="6E16C10F" w14:textId="77777777" w:rsidTr="004727FB">
        <w:trPr>
          <w:cantSplit/>
          <w:trHeight w:val="16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765F2B" w14:textId="77777777" w:rsidR="00056A39" w:rsidRDefault="00056A39" w:rsidP="00056A39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2DD175" w14:textId="77777777" w:rsidR="00056A39" w:rsidRDefault="00056A3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128+750</w:t>
            </w:r>
          </w:p>
          <w:p w14:paraId="20C9515E" w14:textId="77777777" w:rsidR="00056A39" w:rsidRDefault="00056A3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129+050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435126" w14:textId="77777777" w:rsidR="00056A39" w:rsidRPr="00D33E71" w:rsidRDefault="00056A3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8CFC04" w14:textId="77777777" w:rsidR="00056A39" w:rsidRDefault="00056A39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Buzău,</w:t>
            </w:r>
          </w:p>
          <w:p w14:paraId="1EACFDCC" w14:textId="77777777" w:rsidR="00056A39" w:rsidRDefault="00056A39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 Cap Y,</w:t>
            </w:r>
          </w:p>
          <w:p w14:paraId="6D913481" w14:textId="77777777" w:rsidR="00056A39" w:rsidRDefault="00056A39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zonă aparate de cale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9817F2" w14:textId="77777777" w:rsidR="00056A39" w:rsidRDefault="00056A3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DB8C16" w14:textId="77777777" w:rsidR="00056A39" w:rsidRDefault="00056A3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99F47E" w14:textId="77777777" w:rsidR="00056A39" w:rsidRDefault="00056A3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457113" w14:textId="77777777" w:rsidR="00056A39" w:rsidRPr="00D33E71" w:rsidRDefault="00056A3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0F9D92" w14:textId="77777777" w:rsidR="00056A39" w:rsidRDefault="00056A39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61CE8AC" w14:textId="77777777" w:rsidR="00056A39" w:rsidRDefault="00056A39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peste sch. 30, 18, 14, 12, 10 Cap Y.</w:t>
            </w:r>
          </w:p>
        </w:tc>
      </w:tr>
      <w:tr w:rsidR="00056A39" w14:paraId="3C2191A3" w14:textId="77777777" w:rsidTr="004727FB">
        <w:trPr>
          <w:cantSplit/>
          <w:trHeight w:val="16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F94D96" w14:textId="77777777" w:rsidR="00056A39" w:rsidRDefault="00056A39" w:rsidP="00056A39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227E7B" w14:textId="77777777" w:rsidR="00056A39" w:rsidRDefault="00056A3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138+950</w:t>
            </w:r>
          </w:p>
          <w:p w14:paraId="025B32CB" w14:textId="77777777" w:rsidR="00056A39" w:rsidRDefault="00056A3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139+250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B83DD4" w14:textId="77777777" w:rsidR="00056A39" w:rsidRDefault="00056A3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28F50A" w14:textId="77777777" w:rsidR="00056A39" w:rsidRDefault="00056A39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Hm. Boboc, zonă aparate de cale Cap X</w:t>
            </w:r>
          </w:p>
          <w:p w14:paraId="704D5752" w14:textId="77777777" w:rsidR="00056A39" w:rsidRDefault="00056A39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1, 7, 11.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1BEB0F" w14:textId="77777777" w:rsidR="00056A39" w:rsidRDefault="00056A3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158B78" w14:textId="77777777" w:rsidR="00056A39" w:rsidRDefault="00056A3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945F73" w14:textId="77777777" w:rsidR="00056A39" w:rsidRDefault="00056A3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1E84FC" w14:textId="77777777" w:rsidR="00056A39" w:rsidRPr="00D33E71" w:rsidRDefault="00056A3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E098F3" w14:textId="77777777" w:rsidR="00056A39" w:rsidRDefault="00056A39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fir I </w:t>
            </w:r>
          </w:p>
          <w:p w14:paraId="3858A793" w14:textId="77777777" w:rsidR="00056A39" w:rsidRDefault="00056A39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Buzău – Boboc și linia 3 directă Hm. Boboc </w:t>
            </w:r>
          </w:p>
        </w:tc>
      </w:tr>
      <w:tr w:rsidR="00056A39" w14:paraId="1219BEA4" w14:textId="77777777" w:rsidTr="004727FB">
        <w:trPr>
          <w:cantSplit/>
          <w:trHeight w:val="16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DCEEE2" w14:textId="77777777" w:rsidR="00056A39" w:rsidRDefault="00056A39" w:rsidP="00056A39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C537AF" w14:textId="77777777" w:rsidR="00056A39" w:rsidRDefault="00056A39" w:rsidP="00AC57D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F5F77D" w14:textId="77777777" w:rsidR="00056A39" w:rsidRDefault="00056A39" w:rsidP="00AC57D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2431C2" w14:textId="77777777" w:rsidR="00056A39" w:rsidRDefault="00056A39" w:rsidP="00AC57D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Hm. Boboc, zonă aparate de cale Cap X</w:t>
            </w:r>
          </w:p>
          <w:p w14:paraId="06958D90" w14:textId="77777777" w:rsidR="00056A39" w:rsidRDefault="00056A39" w:rsidP="00AC57D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3, 5, 9.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6475A0" w14:textId="77777777" w:rsidR="00056A39" w:rsidRDefault="00056A39" w:rsidP="00AC57D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014A53" w14:textId="77777777" w:rsidR="00056A39" w:rsidRDefault="00056A39" w:rsidP="00AC57D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8D2BC4" w14:textId="77777777" w:rsidR="00056A39" w:rsidRDefault="00056A39" w:rsidP="00AC57D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138+950</w:t>
            </w:r>
          </w:p>
          <w:p w14:paraId="09D4E156" w14:textId="77777777" w:rsidR="00056A39" w:rsidRDefault="00056A39" w:rsidP="00AC57D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139+250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D55FB5" w14:textId="77777777" w:rsidR="00056A39" w:rsidRPr="00D33E71" w:rsidRDefault="00056A39" w:rsidP="00AC57D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C576D4" w14:textId="77777777" w:rsidR="00056A39" w:rsidRDefault="00056A39" w:rsidP="00AC57D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fir II </w:t>
            </w:r>
          </w:p>
          <w:p w14:paraId="6C6C4ED9" w14:textId="77777777" w:rsidR="00056A39" w:rsidRDefault="00056A39" w:rsidP="00AC57D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Buzău – Boboc și linia 2 directă Hm. Boboc </w:t>
            </w:r>
          </w:p>
        </w:tc>
      </w:tr>
      <w:tr w:rsidR="00056A39" w14:paraId="2D9E33E0" w14:textId="77777777" w:rsidTr="004727FB">
        <w:trPr>
          <w:cantSplit/>
          <w:trHeight w:val="16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B3620A" w14:textId="77777777" w:rsidR="00056A39" w:rsidRDefault="00056A39" w:rsidP="00056A39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C4BF8B" w14:textId="77777777" w:rsidR="00056A39" w:rsidRDefault="00056A3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157+200</w:t>
            </w:r>
          </w:p>
          <w:p w14:paraId="22F53441" w14:textId="77777777" w:rsidR="00056A39" w:rsidRDefault="00056A3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158+900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E27143" w14:textId="77777777" w:rsidR="00056A39" w:rsidRDefault="00056A3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1FF467" w14:textId="77777777" w:rsidR="00056A39" w:rsidRDefault="00056A39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Zoiţa -</w:t>
            </w:r>
          </w:p>
          <w:p w14:paraId="11EFDDD3" w14:textId="77777777" w:rsidR="00056A39" w:rsidRDefault="00056A39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Râmnicu Sărat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1DA94A" w14:textId="77777777" w:rsidR="00056A39" w:rsidRDefault="00056A3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F45A38" w14:textId="77777777" w:rsidR="00056A39" w:rsidRDefault="00056A3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35E41F" w14:textId="77777777" w:rsidR="00056A39" w:rsidRDefault="00056A3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7D4191" w14:textId="77777777" w:rsidR="00056A39" w:rsidRDefault="00056A3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493C61" w14:textId="77777777" w:rsidR="00056A39" w:rsidRDefault="00056A39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056A39" w14:paraId="6D57CE43" w14:textId="77777777" w:rsidTr="004727FB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38DBBD" w14:textId="77777777" w:rsidR="00056A39" w:rsidRDefault="00056A39" w:rsidP="00056A39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52A074" w14:textId="77777777" w:rsidR="00056A39" w:rsidRDefault="00056A3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159+220</w:t>
            </w:r>
          </w:p>
          <w:p w14:paraId="4DE23DDC" w14:textId="77777777" w:rsidR="00056A39" w:rsidRDefault="00056A3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159+340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6BF1D7" w14:textId="77777777" w:rsidR="00056A39" w:rsidRDefault="00056A3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29CBE6" w14:textId="77777777" w:rsidR="00056A39" w:rsidRDefault="00056A39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Zoiţa -</w:t>
            </w:r>
          </w:p>
          <w:p w14:paraId="19802E11" w14:textId="77777777" w:rsidR="00056A39" w:rsidRDefault="00056A39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Râmnicu Sărat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741139" w14:textId="77777777" w:rsidR="00056A39" w:rsidRDefault="00056A3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C5A9C0" w14:textId="77777777" w:rsidR="00056A39" w:rsidRDefault="00056A3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0DEFC3" w14:textId="77777777" w:rsidR="00056A39" w:rsidRDefault="00056A3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B3CA7A" w14:textId="77777777" w:rsidR="00056A39" w:rsidRDefault="00056A3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6BA4D4" w14:textId="77777777" w:rsidR="00056A39" w:rsidRPr="004143AF" w:rsidRDefault="00056A39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4143AF">
              <w:rPr>
                <w:b/>
                <w:bCs/>
                <w:iCs/>
                <w:sz w:val="20"/>
              </w:rPr>
              <w:t xml:space="preserve">*Valabil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două locomotive cuplate.</w:t>
            </w:r>
          </w:p>
          <w:p w14:paraId="639F3241" w14:textId="77777777" w:rsidR="00056A39" w:rsidRPr="004143AF" w:rsidRDefault="00056A39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FF1C46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056A39" w14:paraId="239583E3" w14:textId="77777777" w:rsidTr="004727FB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90DAB2" w14:textId="77777777" w:rsidR="00056A39" w:rsidRDefault="00056A39" w:rsidP="00056A39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22D055" w14:textId="77777777" w:rsidR="00056A39" w:rsidRDefault="00056A3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9F1569" w14:textId="77777777" w:rsidR="00056A39" w:rsidRDefault="00056A3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053064" w14:textId="77777777" w:rsidR="00056A39" w:rsidRDefault="00056A39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Zoiţa -</w:t>
            </w:r>
          </w:p>
          <w:p w14:paraId="5A1E3E99" w14:textId="77777777" w:rsidR="00056A39" w:rsidRDefault="00056A39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Râmnicu Sărat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545E5B" w14:textId="77777777" w:rsidR="00056A39" w:rsidRDefault="00056A3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B49CAE" w14:textId="77777777" w:rsidR="00056A39" w:rsidRDefault="00056A3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EB8DF6" w14:textId="77777777" w:rsidR="00056A39" w:rsidRDefault="00056A3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159+220</w:t>
            </w:r>
          </w:p>
          <w:p w14:paraId="26B1EC89" w14:textId="77777777" w:rsidR="00056A39" w:rsidRDefault="00056A3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159+340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CC1944" w14:textId="77777777" w:rsidR="00056A39" w:rsidRDefault="00056A3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F202D8" w14:textId="77777777" w:rsidR="00056A39" w:rsidRPr="004143AF" w:rsidRDefault="00056A39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4143AF">
              <w:rPr>
                <w:b/>
                <w:bCs/>
                <w:iCs/>
                <w:sz w:val="20"/>
              </w:rPr>
              <w:t xml:space="preserve">*Valabil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două locomotive cuplate.</w:t>
            </w:r>
          </w:p>
          <w:p w14:paraId="7163FAB2" w14:textId="77777777" w:rsidR="00056A39" w:rsidRPr="004143AF" w:rsidRDefault="00056A39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FF1C46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056A39" w14:paraId="79D782CB" w14:textId="77777777" w:rsidTr="004727FB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F173CE" w14:textId="77777777" w:rsidR="00056A39" w:rsidRDefault="00056A39" w:rsidP="00056A39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F48597" w14:textId="77777777" w:rsidR="00056A39" w:rsidRDefault="00056A3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B5F74F" w14:textId="77777777" w:rsidR="00056A39" w:rsidRDefault="00056A3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DD3225" w14:textId="77777777" w:rsidR="00056A39" w:rsidRDefault="00056A39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Râmnicu Sărat</w:t>
            </w:r>
          </w:p>
          <w:p w14:paraId="30D981DF" w14:textId="77777777" w:rsidR="00056A39" w:rsidRDefault="00056A39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 prim. - exped.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5805FB" w14:textId="77777777" w:rsidR="00056A39" w:rsidRDefault="00056A3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EA29FB" w14:textId="77777777" w:rsidR="00056A39" w:rsidRDefault="00056A3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5933B5" w14:textId="77777777" w:rsidR="00056A39" w:rsidRDefault="00056A3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21A96F" w14:textId="77777777" w:rsidR="00056A39" w:rsidRDefault="00056A3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6DC97C" w14:textId="77777777" w:rsidR="00056A39" w:rsidRPr="004143AF" w:rsidRDefault="00056A39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056A39" w14:paraId="0E25B4B2" w14:textId="77777777" w:rsidTr="004727FB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C1A366" w14:textId="77777777" w:rsidR="00056A39" w:rsidRDefault="00056A39" w:rsidP="00056A39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A6716C" w14:textId="77777777" w:rsidR="00056A39" w:rsidRDefault="00056A3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5A0F41" w14:textId="77777777" w:rsidR="00056A39" w:rsidRDefault="00056A3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081459" w14:textId="77777777" w:rsidR="00056A39" w:rsidRDefault="00056A39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Râmnicu Sărat -</w:t>
            </w:r>
          </w:p>
          <w:p w14:paraId="150144BF" w14:textId="77777777" w:rsidR="00056A39" w:rsidRDefault="00056A39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Sihlea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B6FF84" w14:textId="77777777" w:rsidR="00056A39" w:rsidRDefault="00056A3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756AA2" w14:textId="77777777" w:rsidR="00056A39" w:rsidRDefault="00056A3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88901D" w14:textId="77777777" w:rsidR="00056A39" w:rsidRDefault="00056A3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170+000</w:t>
            </w:r>
          </w:p>
          <w:p w14:paraId="340D520C" w14:textId="77777777" w:rsidR="00056A39" w:rsidRDefault="00056A3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175+000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1161F5" w14:textId="77777777" w:rsidR="00056A39" w:rsidRDefault="00056A3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E7FEC5" w14:textId="77777777" w:rsidR="00056A39" w:rsidRPr="004143AF" w:rsidRDefault="00056A39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056A39" w14:paraId="3BE25D1A" w14:textId="77777777" w:rsidTr="004727FB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91BE25" w14:textId="77777777" w:rsidR="00056A39" w:rsidRDefault="00056A39" w:rsidP="00056A39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387519" w14:textId="77777777" w:rsidR="00056A39" w:rsidRDefault="00056A3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F109E3" w14:textId="77777777" w:rsidR="00056A39" w:rsidRDefault="00056A3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152015" w14:textId="77777777" w:rsidR="00056A39" w:rsidRDefault="00056A39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Sihlea</w:t>
            </w:r>
          </w:p>
          <w:p w14:paraId="287C9E92" w14:textId="77777777" w:rsidR="00056A39" w:rsidRDefault="00056A39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DC11D1" w14:textId="77777777" w:rsidR="00056A39" w:rsidRDefault="00056A3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11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A46368" w14:textId="77777777" w:rsidR="00056A39" w:rsidRDefault="00056A3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865682" w14:textId="77777777" w:rsidR="00056A39" w:rsidRDefault="00056A3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B1AF3C" w14:textId="77777777" w:rsidR="00056A39" w:rsidRDefault="00056A3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9C9438" w14:textId="77777777" w:rsidR="00056A39" w:rsidRPr="00534A55" w:rsidRDefault="00056A39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534A55">
              <w:rPr>
                <w:b/>
                <w:bCs/>
                <w:i/>
                <w:sz w:val="20"/>
              </w:rPr>
              <w:t>Nesemnalizată pe teren.</w:t>
            </w:r>
          </w:p>
          <w:p w14:paraId="15EF1943" w14:textId="77777777" w:rsidR="00056A39" w:rsidRPr="00534A55" w:rsidRDefault="00056A39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534A55">
              <w:rPr>
                <w:b/>
                <w:bCs/>
                <w:i/>
                <w:sz w:val="20"/>
              </w:rPr>
              <w:t xml:space="preserve">Afectează intrări - ieşiri </w:t>
            </w:r>
          </w:p>
          <w:p w14:paraId="10A8EEEB" w14:textId="77777777" w:rsidR="00056A39" w:rsidRPr="004143AF" w:rsidRDefault="00056A39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534A55">
              <w:rPr>
                <w:b/>
                <w:bCs/>
                <w:i/>
                <w:sz w:val="20"/>
              </w:rPr>
              <w:t>la linia 5 prim</w:t>
            </w:r>
            <w:r>
              <w:rPr>
                <w:b/>
                <w:bCs/>
                <w:i/>
                <w:sz w:val="20"/>
              </w:rPr>
              <w:t>iri</w:t>
            </w:r>
            <w:r w:rsidRPr="00534A55">
              <w:rPr>
                <w:b/>
                <w:bCs/>
                <w:i/>
                <w:sz w:val="20"/>
              </w:rPr>
              <w:t xml:space="preserve"> - exped</w:t>
            </w:r>
            <w:r>
              <w:rPr>
                <w:b/>
                <w:bCs/>
                <w:i/>
                <w:sz w:val="20"/>
              </w:rPr>
              <w:t>.</w:t>
            </w:r>
          </w:p>
        </w:tc>
      </w:tr>
      <w:tr w:rsidR="00056A39" w14:paraId="606785C0" w14:textId="77777777" w:rsidTr="004727FB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1A7CF8" w14:textId="77777777" w:rsidR="00056A39" w:rsidRDefault="00056A39" w:rsidP="00056A39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391DB8" w14:textId="77777777" w:rsidR="00056A39" w:rsidRDefault="00056A3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35FDC7" w14:textId="77777777" w:rsidR="00056A39" w:rsidRDefault="00056A3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557E5B" w14:textId="77777777" w:rsidR="00056A39" w:rsidRDefault="00056A39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Sihlea</w:t>
            </w:r>
          </w:p>
          <w:p w14:paraId="43DD3257" w14:textId="77777777" w:rsidR="00056A39" w:rsidRDefault="00056A39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E0FFCF" w14:textId="77777777" w:rsidR="00056A39" w:rsidRDefault="00056A3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12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C277A0" w14:textId="77777777" w:rsidR="00056A39" w:rsidRDefault="00056A3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73FD49" w14:textId="77777777" w:rsidR="00056A39" w:rsidRDefault="00056A3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C889ED" w14:textId="77777777" w:rsidR="00056A39" w:rsidRDefault="00056A3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60099D" w14:textId="77777777" w:rsidR="00056A39" w:rsidRPr="00534A55" w:rsidRDefault="00056A39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534A55">
              <w:rPr>
                <w:b/>
                <w:bCs/>
                <w:i/>
                <w:sz w:val="20"/>
              </w:rPr>
              <w:t>Nesemnalizată pe teren.</w:t>
            </w:r>
          </w:p>
          <w:p w14:paraId="5B5D8E92" w14:textId="77777777" w:rsidR="00056A39" w:rsidRPr="00534A55" w:rsidRDefault="00056A39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534A55">
              <w:rPr>
                <w:b/>
                <w:bCs/>
                <w:i/>
                <w:sz w:val="20"/>
              </w:rPr>
              <w:t xml:space="preserve">Afectează intrări - ieşiri </w:t>
            </w:r>
          </w:p>
          <w:p w14:paraId="2F335C45" w14:textId="77777777" w:rsidR="00056A39" w:rsidRPr="00534A55" w:rsidRDefault="00056A39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534A55">
              <w:rPr>
                <w:b/>
                <w:bCs/>
                <w:i/>
                <w:sz w:val="20"/>
              </w:rPr>
              <w:t>la linia 5 prim</w:t>
            </w:r>
            <w:r>
              <w:rPr>
                <w:b/>
                <w:bCs/>
                <w:i/>
                <w:sz w:val="20"/>
              </w:rPr>
              <w:t>iri</w:t>
            </w:r>
            <w:r w:rsidRPr="00534A55">
              <w:rPr>
                <w:b/>
                <w:bCs/>
                <w:i/>
                <w:sz w:val="20"/>
              </w:rPr>
              <w:t xml:space="preserve"> - exped</w:t>
            </w:r>
            <w:r>
              <w:rPr>
                <w:b/>
                <w:bCs/>
                <w:i/>
                <w:sz w:val="20"/>
              </w:rPr>
              <w:t>.</w:t>
            </w:r>
          </w:p>
        </w:tc>
      </w:tr>
      <w:tr w:rsidR="00056A39" w14:paraId="60C13B7C" w14:textId="77777777" w:rsidTr="004727FB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8309E9" w14:textId="77777777" w:rsidR="00056A39" w:rsidRDefault="00056A39" w:rsidP="00056A39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2036D2" w14:textId="77777777" w:rsidR="00056A39" w:rsidRDefault="00056A3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E3BD7A" w14:textId="77777777" w:rsidR="00056A39" w:rsidRDefault="00056A3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E8CB15" w14:textId="77777777" w:rsidR="00056A39" w:rsidRDefault="00056A39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Sihlea -</w:t>
            </w:r>
          </w:p>
          <w:p w14:paraId="5EC3D5B2" w14:textId="77777777" w:rsidR="00056A39" w:rsidRDefault="00056A39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Gugești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E9EB2D" w14:textId="77777777" w:rsidR="00056A39" w:rsidRDefault="00056A3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EFEB33" w14:textId="77777777" w:rsidR="00056A39" w:rsidRDefault="00056A3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1ED2CD" w14:textId="77777777" w:rsidR="00056A39" w:rsidRDefault="00056A3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177+180</w:t>
            </w:r>
          </w:p>
          <w:p w14:paraId="1189E30F" w14:textId="77777777" w:rsidR="00056A39" w:rsidRDefault="00056A3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182+620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D86F18" w14:textId="77777777" w:rsidR="00056A39" w:rsidRDefault="00056A3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2AD1D9" w14:textId="77777777" w:rsidR="00056A39" w:rsidRPr="004143AF" w:rsidRDefault="00056A39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056A39" w14:paraId="1317A9AE" w14:textId="77777777" w:rsidTr="004727FB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13F317" w14:textId="77777777" w:rsidR="00056A39" w:rsidRDefault="00056A39" w:rsidP="00056A39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619A8A" w14:textId="77777777" w:rsidR="00056A39" w:rsidRDefault="00056A3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726A3C" w14:textId="77777777" w:rsidR="00056A39" w:rsidRDefault="00056A3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62724A" w14:textId="77777777" w:rsidR="00056A39" w:rsidRPr="000C4604" w:rsidRDefault="00056A39" w:rsidP="004727FB">
            <w:pPr>
              <w:spacing w:before="40" w:after="40" w:line="276" w:lineRule="auto"/>
              <w:ind w:left="57" w:right="57"/>
              <w:rPr>
                <w:sz w:val="20"/>
              </w:rPr>
            </w:pPr>
            <w:r>
              <w:rPr>
                <w:b/>
                <w:bCs/>
                <w:sz w:val="20"/>
              </w:rPr>
              <w:t>Hm Gugești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C74956" w14:textId="77777777" w:rsidR="00056A39" w:rsidRDefault="00056A3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36555AE2" w14:textId="77777777" w:rsidR="00056A39" w:rsidRDefault="00056A3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13 </w:t>
            </w:r>
          </w:p>
          <w:p w14:paraId="038C667F" w14:textId="77777777" w:rsidR="00056A39" w:rsidRDefault="00056A3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44DA2C" w14:textId="77777777" w:rsidR="00056A39" w:rsidRDefault="00056A3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72A120" w14:textId="77777777" w:rsidR="00056A39" w:rsidRDefault="00056A3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9C2BFB" w14:textId="77777777" w:rsidR="00056A39" w:rsidRDefault="00056A3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50107B" w14:textId="77777777" w:rsidR="00056A39" w:rsidRPr="000C4604" w:rsidRDefault="00056A39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0C4604">
              <w:rPr>
                <w:b/>
                <w:bCs/>
                <w:i/>
                <w:sz w:val="20"/>
              </w:rPr>
              <w:t>Nesemnalizată pe teren.</w:t>
            </w:r>
          </w:p>
          <w:p w14:paraId="7494FF6B" w14:textId="77777777" w:rsidR="00056A39" w:rsidRPr="004143AF" w:rsidRDefault="00056A39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0C4604">
              <w:rPr>
                <w:b/>
                <w:bCs/>
                <w:i/>
                <w:sz w:val="20"/>
              </w:rPr>
              <w:t>Afectează intrări - ieşiri la și de la linia 4 primiri/ expedieri Cap X Gugești</w:t>
            </w:r>
          </w:p>
        </w:tc>
      </w:tr>
      <w:tr w:rsidR="00056A39" w14:paraId="24CA63FC" w14:textId="77777777" w:rsidTr="004727FB">
        <w:trPr>
          <w:cantSplit/>
          <w:trHeight w:val="3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D52ACA" w14:textId="77777777" w:rsidR="00056A39" w:rsidRDefault="00056A39" w:rsidP="00056A39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D75229" w14:textId="77777777" w:rsidR="00056A39" w:rsidRDefault="00056A3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77D35F" w14:textId="77777777" w:rsidR="00056A39" w:rsidRDefault="00056A3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F4D39B" w14:textId="77777777" w:rsidR="00056A39" w:rsidRDefault="00056A39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Gugești -</w:t>
            </w:r>
          </w:p>
          <w:p w14:paraId="2E66B0F5" w14:textId="77777777" w:rsidR="00056A39" w:rsidRDefault="00056A39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Cotești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9F8411" w14:textId="77777777" w:rsidR="00056A39" w:rsidRDefault="00056A3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9A4A94" w14:textId="77777777" w:rsidR="00056A39" w:rsidRDefault="00056A3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2BF7C4" w14:textId="77777777" w:rsidR="00056A39" w:rsidRDefault="00056A3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186+450</w:t>
            </w:r>
          </w:p>
          <w:p w14:paraId="59CCF889" w14:textId="77777777" w:rsidR="00056A39" w:rsidRDefault="00056A3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189+600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6793E9" w14:textId="77777777" w:rsidR="00056A39" w:rsidRDefault="00056A3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A219F3" w14:textId="77777777" w:rsidR="00056A39" w:rsidRDefault="00056A39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056A39" w14:paraId="548AD0B9" w14:textId="77777777" w:rsidTr="004727FB">
        <w:trPr>
          <w:cantSplit/>
          <w:trHeight w:val="69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6A72D2" w14:textId="77777777" w:rsidR="00056A39" w:rsidRDefault="00056A39" w:rsidP="00056A39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C3A594" w14:textId="77777777" w:rsidR="00056A39" w:rsidRDefault="00056A3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187+000</w:t>
            </w:r>
          </w:p>
          <w:p w14:paraId="5DB3D696" w14:textId="77777777" w:rsidR="00056A39" w:rsidRDefault="00056A3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190+400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3C1EB1" w14:textId="77777777" w:rsidR="00056A39" w:rsidRDefault="00056A3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726336" w14:textId="77777777" w:rsidR="00056A39" w:rsidRDefault="00056A39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Gugești - Cotești și</w:t>
            </w:r>
          </w:p>
          <w:p w14:paraId="1754F293" w14:textId="77777777" w:rsidR="00056A39" w:rsidRDefault="00056A39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Cotești</w:t>
            </w:r>
          </w:p>
          <w:p w14:paraId="30EAB0B8" w14:textId="77777777" w:rsidR="00056A39" w:rsidRDefault="00056A39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8A48FA" w14:textId="77777777" w:rsidR="00056A39" w:rsidRDefault="00056A3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1E7942" w14:textId="77777777" w:rsidR="00056A39" w:rsidRDefault="00056A3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1EBC09" w14:textId="77777777" w:rsidR="00056A39" w:rsidRDefault="00056A3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205DD7" w14:textId="77777777" w:rsidR="00056A39" w:rsidRDefault="00056A3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BCE043" w14:textId="77777777" w:rsidR="00056A39" w:rsidRPr="00BB30B6" w:rsidRDefault="00056A39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BB30B6">
              <w:rPr>
                <w:b/>
                <w:bCs/>
                <w:i/>
                <w:sz w:val="20"/>
              </w:rPr>
              <w:t xml:space="preserve">Afectează intrări - ieşiri </w:t>
            </w:r>
          </w:p>
          <w:p w14:paraId="60F45E67" w14:textId="77777777" w:rsidR="00056A39" w:rsidRDefault="00056A39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BB30B6">
              <w:rPr>
                <w:b/>
                <w:bCs/>
                <w:i/>
                <w:sz w:val="20"/>
              </w:rPr>
              <w:t xml:space="preserve">peste sch. 1 și 7 </w:t>
            </w:r>
          </w:p>
          <w:p w14:paraId="19D67D1F" w14:textId="77777777" w:rsidR="00056A39" w:rsidRDefault="00056A39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BB30B6">
              <w:rPr>
                <w:b/>
                <w:bCs/>
                <w:i/>
                <w:sz w:val="20"/>
              </w:rPr>
              <w:t>Hm Cotești</w:t>
            </w:r>
            <w:r>
              <w:rPr>
                <w:b/>
                <w:bCs/>
                <w:i/>
                <w:sz w:val="20"/>
              </w:rPr>
              <w:t xml:space="preserve">, </w:t>
            </w:r>
            <w:r w:rsidRPr="00BB30B6">
              <w:rPr>
                <w:b/>
                <w:bCs/>
                <w:i/>
                <w:sz w:val="20"/>
              </w:rPr>
              <w:t>Cap X.</w:t>
            </w:r>
          </w:p>
        </w:tc>
      </w:tr>
      <w:tr w:rsidR="00056A39" w14:paraId="4199FDF6" w14:textId="77777777" w:rsidTr="004727FB">
        <w:trPr>
          <w:cantSplit/>
          <w:trHeight w:val="59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762777" w14:textId="77777777" w:rsidR="00056A39" w:rsidRDefault="00056A39" w:rsidP="00056A39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D4ED68" w14:textId="77777777" w:rsidR="00056A39" w:rsidRDefault="00056A3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A454EC" w14:textId="77777777" w:rsidR="00056A39" w:rsidRDefault="00056A3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5AA6AA" w14:textId="77777777" w:rsidR="00056A39" w:rsidRDefault="00056A39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Focşani</w:t>
            </w:r>
          </w:p>
          <w:p w14:paraId="31B8CC29" w14:textId="77777777" w:rsidR="00056A39" w:rsidRDefault="00056A39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 P. E.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7D09CD" w14:textId="77777777" w:rsidR="00056A39" w:rsidRDefault="00056A3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EDCD32" w14:textId="77777777" w:rsidR="00056A39" w:rsidRDefault="00056A3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E5DB31" w14:textId="77777777" w:rsidR="00056A39" w:rsidRDefault="00056A3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16D387" w14:textId="77777777" w:rsidR="00056A39" w:rsidRDefault="00056A3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BD84BC" w14:textId="77777777" w:rsidR="00056A39" w:rsidRDefault="00056A39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056A39" w14:paraId="64CEE188" w14:textId="77777777" w:rsidTr="004727FB">
        <w:trPr>
          <w:cantSplit/>
          <w:trHeight w:val="59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B092CB" w14:textId="77777777" w:rsidR="00056A39" w:rsidRDefault="00056A39" w:rsidP="00056A39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FC5A13" w14:textId="77777777" w:rsidR="00056A39" w:rsidRDefault="00056A3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186D10" w14:textId="77777777" w:rsidR="00056A39" w:rsidRDefault="00056A3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1CB058" w14:textId="77777777" w:rsidR="00056A39" w:rsidRDefault="00056A39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Focşani -</w:t>
            </w:r>
          </w:p>
          <w:p w14:paraId="72A5D5EA" w14:textId="77777777" w:rsidR="00056A39" w:rsidRDefault="00056A39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Putna Seacă 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0C69D1" w14:textId="77777777" w:rsidR="00056A39" w:rsidRDefault="00056A3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4461D8" w14:textId="77777777" w:rsidR="00056A39" w:rsidRDefault="00056A3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6AA364" w14:textId="77777777" w:rsidR="00056A39" w:rsidRDefault="00056A3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199+300</w:t>
            </w:r>
          </w:p>
          <w:p w14:paraId="120AF9FD" w14:textId="77777777" w:rsidR="00056A39" w:rsidRDefault="00056A3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208+300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251D66" w14:textId="77777777" w:rsidR="00056A39" w:rsidRDefault="00056A3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E5BEA1" w14:textId="77777777" w:rsidR="00056A39" w:rsidRDefault="00056A39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056A39" w14:paraId="3FF9DA00" w14:textId="77777777" w:rsidTr="004727FB">
        <w:trPr>
          <w:cantSplit/>
          <w:trHeight w:val="59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AEFD56" w14:textId="77777777" w:rsidR="00056A39" w:rsidRDefault="00056A39" w:rsidP="00056A39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39D1C4" w14:textId="77777777" w:rsidR="00056A39" w:rsidRDefault="00056A3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209+600</w:t>
            </w:r>
          </w:p>
          <w:p w14:paraId="70311A0D" w14:textId="77777777" w:rsidR="00056A39" w:rsidRDefault="00056A3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209+900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C15A5D" w14:textId="77777777" w:rsidR="00056A39" w:rsidRDefault="00056A3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B45C27" w14:textId="77777777" w:rsidR="00056A39" w:rsidRDefault="00056A39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Putna Seacă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40311D" w14:textId="77777777" w:rsidR="00056A39" w:rsidRDefault="00056A3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A9036D" w14:textId="77777777" w:rsidR="00056A39" w:rsidRDefault="00056A3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F51090" w14:textId="77777777" w:rsidR="00056A39" w:rsidRDefault="00056A3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894558" w14:textId="77777777" w:rsidR="00056A39" w:rsidRDefault="00056A3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36236D" w14:textId="77777777" w:rsidR="00056A39" w:rsidRPr="000C4604" w:rsidRDefault="00056A39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0C4604">
              <w:rPr>
                <w:b/>
                <w:bCs/>
                <w:i/>
                <w:iCs/>
                <w:sz w:val="20"/>
              </w:rPr>
              <w:t>Afectează intrări - ieşiri peste sch. 3,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0C4604">
              <w:rPr>
                <w:b/>
                <w:bCs/>
                <w:i/>
                <w:iCs/>
                <w:sz w:val="20"/>
              </w:rPr>
              <w:t>7,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0C4604">
              <w:rPr>
                <w:b/>
                <w:bCs/>
                <w:i/>
                <w:iCs/>
                <w:sz w:val="20"/>
              </w:rPr>
              <w:t>11 Cap X  Putna Seacă</w:t>
            </w:r>
          </w:p>
        </w:tc>
      </w:tr>
      <w:tr w:rsidR="00056A39" w14:paraId="66DD1CAB" w14:textId="77777777" w:rsidTr="004727FB">
        <w:trPr>
          <w:cantSplit/>
          <w:trHeight w:val="59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2CFDD3" w14:textId="77777777" w:rsidR="00056A39" w:rsidRDefault="00056A39" w:rsidP="00056A39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1280F6" w14:textId="77777777" w:rsidR="00056A39" w:rsidRDefault="00056A3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EA3A34" w14:textId="77777777" w:rsidR="00056A39" w:rsidRDefault="00056A3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C7B8C1" w14:textId="77777777" w:rsidR="00056A39" w:rsidRDefault="00056A39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Putna Seacă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07921E" w14:textId="77777777" w:rsidR="00056A39" w:rsidRDefault="00056A3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7D3FC0" w14:textId="77777777" w:rsidR="00056A39" w:rsidRDefault="00056A3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035ABA" w14:textId="77777777" w:rsidR="00056A39" w:rsidRDefault="00056A3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209+600</w:t>
            </w:r>
          </w:p>
          <w:p w14:paraId="2DBC7155" w14:textId="77777777" w:rsidR="00056A39" w:rsidRDefault="00056A3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209+900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54829A" w14:textId="77777777" w:rsidR="00056A39" w:rsidRDefault="00056A3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2314AE" w14:textId="77777777" w:rsidR="00056A39" w:rsidRPr="000C4604" w:rsidRDefault="00056A39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0C4604">
              <w:rPr>
                <w:b/>
                <w:bCs/>
                <w:i/>
                <w:iCs/>
                <w:sz w:val="20"/>
              </w:rPr>
              <w:t xml:space="preserve">Afectează intrări - ieşiri peste sch. </w:t>
            </w:r>
            <w:r>
              <w:rPr>
                <w:b/>
                <w:bCs/>
                <w:i/>
                <w:iCs/>
                <w:sz w:val="20"/>
              </w:rPr>
              <w:t>1, 5, 9</w:t>
            </w:r>
            <w:r w:rsidRPr="000C4604">
              <w:rPr>
                <w:b/>
                <w:bCs/>
                <w:i/>
                <w:iCs/>
                <w:sz w:val="20"/>
              </w:rPr>
              <w:t xml:space="preserve"> Cap X  Putna Seacă</w:t>
            </w:r>
          </w:p>
        </w:tc>
      </w:tr>
      <w:tr w:rsidR="00056A39" w14:paraId="45758F10" w14:textId="77777777" w:rsidTr="004727FB">
        <w:trPr>
          <w:cantSplit/>
          <w:trHeight w:val="88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A1B492" w14:textId="77777777" w:rsidR="00056A39" w:rsidRDefault="00056A39" w:rsidP="00056A39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9926D3" w14:textId="77777777" w:rsidR="00056A39" w:rsidRDefault="00056A3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214+600</w:t>
            </w:r>
          </w:p>
          <w:p w14:paraId="2F7321B4" w14:textId="77777777" w:rsidR="00056A39" w:rsidRDefault="00056A3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214+690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E0C0F1" w14:textId="77777777" w:rsidR="00056A39" w:rsidRDefault="00056A3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56D37D" w14:textId="77777777" w:rsidR="00056A39" w:rsidRDefault="00056A39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Putna Seacă  -</w:t>
            </w:r>
          </w:p>
          <w:p w14:paraId="00FC38A8" w14:textId="77777777" w:rsidR="00056A39" w:rsidRDefault="00056A39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Mărăşeşti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163B21" w14:textId="77777777" w:rsidR="00056A39" w:rsidRDefault="00056A3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E7405F" w14:textId="77777777" w:rsidR="00056A39" w:rsidRDefault="00056A3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9D6A94" w14:textId="77777777" w:rsidR="00056A39" w:rsidRDefault="00056A3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214+600</w:t>
            </w:r>
          </w:p>
          <w:p w14:paraId="560EA973" w14:textId="77777777" w:rsidR="00056A39" w:rsidRDefault="00056A3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214+690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877A05" w14:textId="77777777" w:rsidR="00056A39" w:rsidRDefault="00056A3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60D21A" w14:textId="77777777" w:rsidR="00056A39" w:rsidRPr="004143AF" w:rsidRDefault="00056A39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4143AF">
              <w:rPr>
                <w:b/>
                <w:bCs/>
                <w:iCs/>
                <w:sz w:val="20"/>
              </w:rPr>
              <w:t xml:space="preserve">*Valabil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două locomotive cuplate.</w:t>
            </w:r>
          </w:p>
          <w:p w14:paraId="086929CF" w14:textId="77777777" w:rsidR="00056A39" w:rsidRPr="006C1F61" w:rsidRDefault="00056A39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6C1F61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056A39" w14:paraId="72C00200" w14:textId="77777777" w:rsidTr="004727FB">
        <w:trPr>
          <w:cantSplit/>
          <w:trHeight w:val="88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FE40BD" w14:textId="77777777" w:rsidR="00056A39" w:rsidRDefault="00056A39" w:rsidP="00056A39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066A07" w14:textId="77777777" w:rsidR="00056A39" w:rsidRDefault="00056A3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1E6071" w14:textId="77777777" w:rsidR="00056A39" w:rsidRDefault="00056A3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6696FB" w14:textId="77777777" w:rsidR="00056A39" w:rsidRDefault="00056A39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Mărăşeşti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BB0368" w14:textId="77777777" w:rsidR="00056A39" w:rsidRDefault="00056A3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7EA006" w14:textId="77777777" w:rsidR="00056A39" w:rsidRDefault="00056A3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CDC7BE" w14:textId="77777777" w:rsidR="00056A39" w:rsidRDefault="00056A3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749B65" w14:textId="77777777" w:rsidR="00056A39" w:rsidRDefault="00056A3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7A1D3B" w14:textId="77777777" w:rsidR="00056A39" w:rsidRPr="004143AF" w:rsidRDefault="00056A39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056A39" w14:paraId="4A431805" w14:textId="77777777" w:rsidTr="004727FB">
        <w:trPr>
          <w:cantSplit/>
          <w:trHeight w:val="6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19A23A" w14:textId="77777777" w:rsidR="00056A39" w:rsidRDefault="00056A39" w:rsidP="00056A39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715806" w14:textId="77777777" w:rsidR="00056A39" w:rsidRDefault="00056A3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231+570</w:t>
            </w:r>
          </w:p>
          <w:p w14:paraId="644AA68F" w14:textId="77777777" w:rsidR="00056A39" w:rsidRDefault="00056A3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231+610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E4A7A0" w14:textId="77777777" w:rsidR="00056A39" w:rsidRPr="00D33E71" w:rsidRDefault="00056A3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FF5946" w14:textId="77777777" w:rsidR="00056A39" w:rsidRDefault="00056A39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Pădureni Putna -</w:t>
            </w:r>
          </w:p>
          <w:p w14:paraId="1310BC75" w14:textId="77777777" w:rsidR="00056A39" w:rsidRDefault="00056A39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Pufeşti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1A88CF" w14:textId="77777777" w:rsidR="00056A39" w:rsidRDefault="00056A3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FF1870" w14:textId="77777777" w:rsidR="00056A39" w:rsidRDefault="00056A3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592CBF" w14:textId="77777777" w:rsidR="00056A39" w:rsidRDefault="00056A3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231+570</w:t>
            </w:r>
          </w:p>
          <w:p w14:paraId="21166DBC" w14:textId="77777777" w:rsidR="00056A39" w:rsidRDefault="00056A3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231+610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7C90AC" w14:textId="77777777" w:rsidR="00056A39" w:rsidRPr="00D33E71" w:rsidRDefault="00056A3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C70C58" w14:textId="77777777" w:rsidR="00056A39" w:rsidRPr="004143AF" w:rsidRDefault="00056A39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4143AF">
              <w:rPr>
                <w:b/>
                <w:bCs/>
                <w:iCs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două locomotive cuplate.</w:t>
            </w:r>
          </w:p>
          <w:p w14:paraId="14318189" w14:textId="77777777" w:rsidR="00056A39" w:rsidRPr="00D84BDE" w:rsidRDefault="00056A39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D84BDE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056A39" w14:paraId="402EFC0C" w14:textId="77777777" w:rsidTr="004727FB">
        <w:trPr>
          <w:cantSplit/>
          <w:trHeight w:val="6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FD5AF3" w14:textId="77777777" w:rsidR="00056A39" w:rsidRDefault="00056A39" w:rsidP="00056A39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96DBAB" w14:textId="77777777" w:rsidR="00056A39" w:rsidRDefault="00056A3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232+300</w:t>
            </w:r>
          </w:p>
          <w:p w14:paraId="1A75FC3A" w14:textId="77777777" w:rsidR="00056A39" w:rsidRDefault="00056A3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233+550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59ED06" w14:textId="77777777" w:rsidR="00056A39" w:rsidRDefault="00056A3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E6E29D" w14:textId="77777777" w:rsidR="00056A39" w:rsidRDefault="00056A39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Pufești</w:t>
            </w:r>
          </w:p>
          <w:p w14:paraId="4B9055EF" w14:textId="77777777" w:rsidR="00056A39" w:rsidRDefault="00056A39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3D94CD" w14:textId="77777777" w:rsidR="00056A39" w:rsidRDefault="00056A3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827AA8" w14:textId="77777777" w:rsidR="00056A39" w:rsidRDefault="00056A3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A82E04" w14:textId="77777777" w:rsidR="00056A39" w:rsidRDefault="00056A3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F9FEA8" w14:textId="77777777" w:rsidR="00056A39" w:rsidRDefault="00056A3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AB5D81" w14:textId="77777777" w:rsidR="00056A39" w:rsidRDefault="00056A39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056A39" w14:paraId="59055712" w14:textId="77777777" w:rsidTr="004727FB">
        <w:trPr>
          <w:cantSplit/>
          <w:trHeight w:val="6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883E8F" w14:textId="77777777" w:rsidR="00056A39" w:rsidRDefault="00056A39" w:rsidP="00056A39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D4EADC" w14:textId="77777777" w:rsidR="00056A39" w:rsidRDefault="00056A3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42DDE1" w14:textId="77777777" w:rsidR="00056A39" w:rsidRDefault="00056A3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46C00E" w14:textId="77777777" w:rsidR="00056A39" w:rsidRDefault="00056A39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Pufești</w:t>
            </w:r>
          </w:p>
          <w:p w14:paraId="3E429F38" w14:textId="77777777" w:rsidR="00056A39" w:rsidRDefault="00056A39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E301C9" w14:textId="77777777" w:rsidR="00056A39" w:rsidRDefault="00056A3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C838B6" w14:textId="77777777" w:rsidR="00056A39" w:rsidRDefault="00056A3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347CE6" w14:textId="77777777" w:rsidR="00056A39" w:rsidRDefault="00056A3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232+300</w:t>
            </w:r>
          </w:p>
          <w:p w14:paraId="07A87B25" w14:textId="77777777" w:rsidR="00056A39" w:rsidRDefault="00056A3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233+550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88EA05" w14:textId="77777777" w:rsidR="00056A39" w:rsidRDefault="00056A3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86A8C4" w14:textId="77777777" w:rsidR="00056A39" w:rsidRDefault="00056A39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056A39" w14:paraId="40FF01F7" w14:textId="77777777" w:rsidTr="004727FB">
        <w:trPr>
          <w:cantSplit/>
          <w:trHeight w:val="6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EA2EA6" w14:textId="77777777" w:rsidR="00056A39" w:rsidRDefault="00056A39" w:rsidP="00056A39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0C595D" w14:textId="77777777" w:rsidR="00056A39" w:rsidRDefault="00056A3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CD346E" w14:textId="77777777" w:rsidR="00056A39" w:rsidRDefault="00056A3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612C50" w14:textId="77777777" w:rsidR="00056A39" w:rsidRDefault="00056A39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Pufești</w:t>
            </w:r>
          </w:p>
          <w:p w14:paraId="48EDD66C" w14:textId="77777777" w:rsidR="00056A39" w:rsidRDefault="00056A39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47D382" w14:textId="77777777" w:rsidR="00056A39" w:rsidRDefault="00056A3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TDJ </w:t>
            </w:r>
          </w:p>
          <w:p w14:paraId="498A201B" w14:textId="77777777" w:rsidR="00056A39" w:rsidRDefault="00056A3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 /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FE8BA4" w14:textId="77777777" w:rsidR="00056A39" w:rsidRDefault="00056A3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3FF8A2" w14:textId="77777777" w:rsidR="00056A39" w:rsidRDefault="00056A3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322176" w14:textId="77777777" w:rsidR="00056A39" w:rsidRDefault="00056A3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3A9810" w14:textId="77777777" w:rsidR="00056A39" w:rsidRPr="00534C03" w:rsidRDefault="00056A39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534C03">
              <w:rPr>
                <w:b/>
                <w:bCs/>
                <w:i/>
                <w:sz w:val="20"/>
              </w:rPr>
              <w:t>Nesemnalizată pe teren.</w:t>
            </w:r>
          </w:p>
          <w:p w14:paraId="73E882BD" w14:textId="77777777" w:rsidR="00056A39" w:rsidRPr="00534C03" w:rsidRDefault="00056A39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534C03">
              <w:rPr>
                <w:b/>
                <w:bCs/>
                <w:i/>
                <w:sz w:val="20"/>
              </w:rPr>
              <w:t xml:space="preserve">Afectează intrări - ieşiri </w:t>
            </w:r>
          </w:p>
          <w:p w14:paraId="39EC8033" w14:textId="77777777" w:rsidR="00056A39" w:rsidRDefault="00056A39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534C03">
              <w:rPr>
                <w:b/>
                <w:bCs/>
                <w:i/>
                <w:sz w:val="20"/>
              </w:rPr>
              <w:t>la linia 2 primiri - expedieri, Cap X.</w:t>
            </w:r>
          </w:p>
        </w:tc>
      </w:tr>
      <w:tr w:rsidR="00056A39" w14:paraId="0356CC51" w14:textId="77777777" w:rsidTr="004727FB">
        <w:trPr>
          <w:cantSplit/>
          <w:trHeight w:val="6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FB279E" w14:textId="77777777" w:rsidR="00056A39" w:rsidRDefault="00056A39" w:rsidP="00056A39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2B856E" w14:textId="77777777" w:rsidR="00056A39" w:rsidRDefault="00056A3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240+650</w:t>
            </w:r>
          </w:p>
          <w:p w14:paraId="7FAAAD2A" w14:textId="77777777" w:rsidR="00056A39" w:rsidRDefault="00056A3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241+000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C22D27" w14:textId="77777777" w:rsidR="00056A39" w:rsidRPr="00D33E71" w:rsidRDefault="00056A3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4B059D" w14:textId="77777777" w:rsidR="00056A39" w:rsidRDefault="00056A39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Pufeşti -</w:t>
            </w:r>
          </w:p>
          <w:p w14:paraId="562326B5" w14:textId="77777777" w:rsidR="00056A39" w:rsidRDefault="00056A39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Adjud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90E352" w14:textId="77777777" w:rsidR="00056A39" w:rsidRDefault="00056A3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6D740A" w14:textId="77777777" w:rsidR="00056A39" w:rsidRDefault="00056A3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0986C4" w14:textId="77777777" w:rsidR="00056A39" w:rsidRDefault="00056A3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240+650</w:t>
            </w:r>
          </w:p>
          <w:p w14:paraId="6C83CC97" w14:textId="77777777" w:rsidR="00056A39" w:rsidRDefault="00056A3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241+000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4CB053" w14:textId="77777777" w:rsidR="00056A39" w:rsidRPr="00D33E71" w:rsidRDefault="00056A3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15102E" w14:textId="77777777" w:rsidR="00056A39" w:rsidRPr="004143AF" w:rsidRDefault="00056A39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4143AF">
              <w:rPr>
                <w:b/>
                <w:bCs/>
                <w:iCs/>
                <w:sz w:val="20"/>
              </w:rPr>
              <w:t xml:space="preserve">*Valabil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două locomotive cuplate.</w:t>
            </w:r>
          </w:p>
          <w:p w14:paraId="671A9F1B" w14:textId="77777777" w:rsidR="00056A39" w:rsidRPr="00D84BDE" w:rsidRDefault="00056A39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D84BDE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056A39" w14:paraId="3B2505D1" w14:textId="77777777" w:rsidTr="004727FB">
        <w:trPr>
          <w:cantSplit/>
          <w:trHeight w:val="6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E8FC6B" w14:textId="77777777" w:rsidR="00056A39" w:rsidRDefault="00056A39" w:rsidP="00056A39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28692B" w14:textId="77777777" w:rsidR="00056A39" w:rsidRDefault="00056A3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242+100</w:t>
            </w:r>
          </w:p>
          <w:p w14:paraId="0557575D" w14:textId="77777777" w:rsidR="00056A39" w:rsidRDefault="00056A3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242+150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BF3BDE" w14:textId="77777777" w:rsidR="00056A39" w:rsidRDefault="00056A3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686626" w14:textId="77777777" w:rsidR="00056A39" w:rsidRDefault="00056A39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Adjud</w:t>
            </w:r>
          </w:p>
          <w:p w14:paraId="2923A9FB" w14:textId="77777777" w:rsidR="00056A39" w:rsidRDefault="00056A39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Gr. Tranzit, </w:t>
            </w:r>
          </w:p>
          <w:p w14:paraId="583CDB6C" w14:textId="77777777" w:rsidR="00056A39" w:rsidRDefault="00056A39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BAA4E3" w14:textId="77777777" w:rsidR="00056A39" w:rsidRDefault="00056A3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546C75" w14:textId="77777777" w:rsidR="00056A39" w:rsidRDefault="00056A3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D1B619" w14:textId="77777777" w:rsidR="00056A39" w:rsidRDefault="00056A3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439EA6" w14:textId="77777777" w:rsidR="00056A39" w:rsidRDefault="00056A3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29F750" w14:textId="77777777" w:rsidR="00056A39" w:rsidRPr="001F07B1" w:rsidRDefault="00056A39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1F07B1">
              <w:rPr>
                <w:b/>
                <w:bCs/>
                <w:i/>
                <w:sz w:val="20"/>
              </w:rPr>
              <w:t xml:space="preserve">Afectează intrări - ieşiri </w:t>
            </w:r>
          </w:p>
          <w:p w14:paraId="7B016398" w14:textId="77777777" w:rsidR="00056A39" w:rsidRDefault="00056A39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1F07B1">
              <w:rPr>
                <w:b/>
                <w:bCs/>
                <w:i/>
                <w:sz w:val="20"/>
              </w:rPr>
              <w:t xml:space="preserve">peste sch. 5 st. Adjud, </w:t>
            </w:r>
          </w:p>
          <w:p w14:paraId="7F56AC82" w14:textId="77777777" w:rsidR="00056A39" w:rsidRPr="004143AF" w:rsidRDefault="00056A39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1F07B1">
              <w:rPr>
                <w:b/>
                <w:bCs/>
                <w:i/>
                <w:sz w:val="20"/>
              </w:rPr>
              <w:t>Gr. Tranzit, Cap X.</w:t>
            </w:r>
          </w:p>
        </w:tc>
      </w:tr>
      <w:tr w:rsidR="00056A39" w14:paraId="3A539A2D" w14:textId="77777777" w:rsidTr="004727FB">
        <w:trPr>
          <w:cantSplit/>
          <w:trHeight w:val="125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5CEFE1" w14:textId="77777777" w:rsidR="00056A39" w:rsidRDefault="00056A39" w:rsidP="00056A39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6B531F" w14:textId="77777777" w:rsidR="00056A39" w:rsidRDefault="00056A3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609192" w14:textId="77777777" w:rsidR="00056A39" w:rsidRPr="00D33E71" w:rsidRDefault="00056A3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BD688E" w14:textId="77777777" w:rsidR="00056A39" w:rsidRDefault="00056A39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Adjud</w:t>
            </w:r>
          </w:p>
          <w:p w14:paraId="3260D33F" w14:textId="77777777" w:rsidR="00056A39" w:rsidRDefault="00056A39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94F28D" w14:textId="77777777" w:rsidR="00056A39" w:rsidRDefault="00056A3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3829DCD2" w14:textId="77777777" w:rsidR="00056A39" w:rsidRDefault="00056A3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 /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0936B6" w14:textId="77777777" w:rsidR="00056A39" w:rsidRPr="00D33E71" w:rsidRDefault="00056A3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84B677" w14:textId="77777777" w:rsidR="00056A39" w:rsidRDefault="00056A3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58BE9C" w14:textId="77777777" w:rsidR="00056A39" w:rsidRPr="00D33E71" w:rsidRDefault="00056A3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95362C" w14:textId="77777777" w:rsidR="00056A39" w:rsidRDefault="00056A39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la liniile 11 - 38  </w:t>
            </w:r>
          </w:p>
          <w:p w14:paraId="454C051C" w14:textId="77777777" w:rsidR="00056A39" w:rsidRDefault="00056A39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primiri - expedieri şi </w:t>
            </w:r>
          </w:p>
          <w:p w14:paraId="106CD5D2" w14:textId="77777777" w:rsidR="00056A39" w:rsidRDefault="00056A39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intrări - ieşiri din Bucla III Pufeşti în Grupa B.</w:t>
            </w:r>
          </w:p>
        </w:tc>
      </w:tr>
      <w:tr w:rsidR="00056A39" w14:paraId="33A89964" w14:textId="77777777" w:rsidTr="004727FB">
        <w:trPr>
          <w:cantSplit/>
          <w:trHeight w:val="124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4E95BA" w14:textId="77777777" w:rsidR="00056A39" w:rsidRDefault="00056A39" w:rsidP="00056A39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D2D131" w14:textId="77777777" w:rsidR="00056A39" w:rsidRDefault="00056A3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B02FB9" w14:textId="77777777" w:rsidR="00056A39" w:rsidRPr="00D33E71" w:rsidRDefault="00056A3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23ADC3" w14:textId="77777777" w:rsidR="00056A39" w:rsidRDefault="00056A39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Adjud</w:t>
            </w:r>
          </w:p>
          <w:p w14:paraId="48CDFEB6" w14:textId="77777777" w:rsidR="00056A39" w:rsidRDefault="00056A39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B16309" w14:textId="77777777" w:rsidR="00056A39" w:rsidRDefault="00056A3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2D311EB9" w14:textId="77777777" w:rsidR="00056A39" w:rsidRDefault="00056A3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45 / 49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745980" w14:textId="77777777" w:rsidR="00056A39" w:rsidRPr="00D33E71" w:rsidRDefault="00056A3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9A697B" w14:textId="77777777" w:rsidR="00056A39" w:rsidRDefault="00056A3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CD4F54" w14:textId="77777777" w:rsidR="00056A39" w:rsidRPr="00D33E71" w:rsidRDefault="00056A3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691378" w14:textId="77777777" w:rsidR="00056A39" w:rsidRDefault="00056A39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D1CC727" w14:textId="77777777" w:rsidR="00056A39" w:rsidRDefault="00056A39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25 - 28  </w:t>
            </w:r>
          </w:p>
          <w:p w14:paraId="2410CD81" w14:textId="77777777" w:rsidR="00056A39" w:rsidRDefault="00056A39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– expedieri.</w:t>
            </w:r>
          </w:p>
        </w:tc>
      </w:tr>
      <w:tr w:rsidR="00056A39" w14:paraId="29A166A8" w14:textId="77777777" w:rsidTr="004727FB">
        <w:trPr>
          <w:cantSplit/>
          <w:trHeight w:val="59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116EC3" w14:textId="77777777" w:rsidR="00056A39" w:rsidRDefault="00056A39" w:rsidP="00056A39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D31C16" w14:textId="77777777" w:rsidR="00056A39" w:rsidRDefault="00056A3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E94B63" w14:textId="77777777" w:rsidR="00056A39" w:rsidRPr="00D33E71" w:rsidRDefault="00056A3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FDF52C" w14:textId="77777777" w:rsidR="00056A39" w:rsidRDefault="00056A39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Adjud</w:t>
            </w:r>
          </w:p>
          <w:p w14:paraId="37B37B84" w14:textId="77777777" w:rsidR="00056A39" w:rsidRDefault="00056A39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964B52" w14:textId="77777777" w:rsidR="00056A39" w:rsidRDefault="00056A3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4FD476DC" w14:textId="77777777" w:rsidR="00056A39" w:rsidRDefault="00056A3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nr. 47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E0A952" w14:textId="77777777" w:rsidR="00056A39" w:rsidRPr="00D33E71" w:rsidRDefault="00056A3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CC68A2" w14:textId="77777777" w:rsidR="00056A39" w:rsidRDefault="00056A3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D6F163" w14:textId="77777777" w:rsidR="00056A39" w:rsidRPr="00D33E71" w:rsidRDefault="00056A3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F710F8" w14:textId="77777777" w:rsidR="00056A39" w:rsidRDefault="00056A39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A52E82B" w14:textId="77777777" w:rsidR="00056A39" w:rsidRDefault="00056A39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15 - 24 Gr. B.</w:t>
            </w:r>
          </w:p>
        </w:tc>
      </w:tr>
      <w:tr w:rsidR="00056A39" w14:paraId="69455B9F" w14:textId="77777777" w:rsidTr="004727FB">
        <w:trPr>
          <w:cantSplit/>
          <w:trHeight w:val="79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EBF4E1" w14:textId="77777777" w:rsidR="00056A39" w:rsidRDefault="00056A39" w:rsidP="00056A39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1E17E9" w14:textId="77777777" w:rsidR="00056A39" w:rsidRDefault="00056A3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87F3A7" w14:textId="77777777" w:rsidR="00056A39" w:rsidRPr="00D33E71" w:rsidRDefault="00056A3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9B155F" w14:textId="77777777" w:rsidR="00056A39" w:rsidRDefault="00056A39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Adjud</w:t>
            </w:r>
          </w:p>
          <w:p w14:paraId="218FD733" w14:textId="77777777" w:rsidR="00056A39" w:rsidRDefault="00056A39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3F7268" w14:textId="77777777" w:rsidR="00056A39" w:rsidRDefault="00056A3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57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14C011" w14:textId="77777777" w:rsidR="00056A39" w:rsidRPr="00D33E71" w:rsidRDefault="00056A3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194689" w14:textId="77777777" w:rsidR="00056A39" w:rsidRDefault="00056A3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B3C112" w14:textId="77777777" w:rsidR="00056A39" w:rsidRPr="00D33E71" w:rsidRDefault="00056A3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02BE6F" w14:textId="77777777" w:rsidR="00056A39" w:rsidRDefault="00056A39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5507B91" w14:textId="77777777" w:rsidR="00056A39" w:rsidRDefault="00056A39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14 - 18 </w:t>
            </w:r>
          </w:p>
          <w:p w14:paraId="2BA16250" w14:textId="77777777" w:rsidR="00056A39" w:rsidRDefault="00056A39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- expedieri.</w:t>
            </w:r>
          </w:p>
        </w:tc>
      </w:tr>
      <w:tr w:rsidR="00056A39" w14:paraId="15CD0EF1" w14:textId="77777777" w:rsidTr="004727FB">
        <w:trPr>
          <w:cantSplit/>
          <w:trHeight w:val="79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D8C452" w14:textId="77777777" w:rsidR="00056A39" w:rsidRDefault="00056A39" w:rsidP="00056A39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F0444C" w14:textId="77777777" w:rsidR="00056A39" w:rsidRDefault="00056A3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78EE86" w14:textId="77777777" w:rsidR="00056A39" w:rsidRPr="00D33E71" w:rsidRDefault="00056A3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637F7E" w14:textId="77777777" w:rsidR="00056A39" w:rsidRDefault="00056A39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Adjud</w:t>
            </w:r>
          </w:p>
          <w:p w14:paraId="641EE56E" w14:textId="77777777" w:rsidR="00056A39" w:rsidRDefault="00056A39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5492F1" w14:textId="77777777" w:rsidR="00056A39" w:rsidRDefault="00056A3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63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95E332" w14:textId="77777777" w:rsidR="00056A39" w:rsidRPr="00D33E71" w:rsidRDefault="00056A3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39BF1E" w14:textId="77777777" w:rsidR="00056A39" w:rsidRDefault="00056A3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65C673" w14:textId="77777777" w:rsidR="00056A39" w:rsidRPr="00D33E71" w:rsidRDefault="00056A3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7B20FE" w14:textId="77777777" w:rsidR="00056A39" w:rsidRDefault="00056A39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BAD6374" w14:textId="77777777" w:rsidR="00056A39" w:rsidRDefault="00056A39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27 și 28 Cap X.</w:t>
            </w:r>
          </w:p>
        </w:tc>
      </w:tr>
      <w:tr w:rsidR="00056A39" w14:paraId="4C8258E3" w14:textId="77777777" w:rsidTr="004727FB">
        <w:trPr>
          <w:cantSplit/>
          <w:trHeight w:val="43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C2F70F" w14:textId="77777777" w:rsidR="00056A39" w:rsidRDefault="00056A39" w:rsidP="00056A39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8CED8A" w14:textId="77777777" w:rsidR="00056A39" w:rsidRDefault="00056A3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81A0F9" w14:textId="77777777" w:rsidR="00056A39" w:rsidRPr="00D33E71" w:rsidRDefault="00056A3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094220" w14:textId="77777777" w:rsidR="00056A39" w:rsidRDefault="00056A39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Adjud</w:t>
            </w:r>
          </w:p>
          <w:p w14:paraId="173AC561" w14:textId="77777777" w:rsidR="00056A39" w:rsidRDefault="00056A39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Gr. B, Cap X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B2E88A" w14:textId="77777777" w:rsidR="00056A39" w:rsidRDefault="00056A3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1E8FC8DB" w14:textId="77777777" w:rsidR="00056A39" w:rsidRDefault="00056A3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 / 17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19416B" w14:textId="77777777" w:rsidR="00056A39" w:rsidRPr="00D33E71" w:rsidRDefault="00056A3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EF60C4" w14:textId="77777777" w:rsidR="00056A39" w:rsidRDefault="00056A3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601034" w14:textId="77777777" w:rsidR="00056A39" w:rsidRPr="00D33E71" w:rsidRDefault="00056A3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5A5BEE" w14:textId="77777777" w:rsidR="00056A39" w:rsidRDefault="00056A39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la linia 2 Tragere, liniile 3 - 6  </w:t>
            </w:r>
          </w:p>
          <w:p w14:paraId="7B858669" w14:textId="77777777" w:rsidR="00056A39" w:rsidRDefault="00056A39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- expedieri Grupa D şi intrări - ieşiri la toate liniile din Grupa B Cap X.</w:t>
            </w:r>
          </w:p>
        </w:tc>
      </w:tr>
      <w:tr w:rsidR="00056A39" w14:paraId="3D182FD9" w14:textId="77777777" w:rsidTr="004727FB">
        <w:trPr>
          <w:cantSplit/>
          <w:trHeight w:val="38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98E849" w14:textId="77777777" w:rsidR="00056A39" w:rsidRDefault="00056A39" w:rsidP="00056A39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1420F8" w14:textId="77777777" w:rsidR="00056A39" w:rsidRDefault="00056A3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41ABE0" w14:textId="77777777" w:rsidR="00056A39" w:rsidRPr="00D33E71" w:rsidRDefault="00056A3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6B8BC9" w14:textId="77777777" w:rsidR="00056A39" w:rsidRDefault="00056A39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Adjud</w:t>
            </w:r>
          </w:p>
          <w:p w14:paraId="01DE8EF1" w14:textId="77777777" w:rsidR="00056A39" w:rsidRDefault="00056A39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Gr. D,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1E5CC3" w14:textId="77777777" w:rsidR="00056A39" w:rsidRDefault="00056A3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71D97AEF" w14:textId="77777777" w:rsidR="00056A39" w:rsidRDefault="00056A3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 /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4E085A" w14:textId="77777777" w:rsidR="00056A39" w:rsidRPr="00D33E71" w:rsidRDefault="00056A3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A34355" w14:textId="77777777" w:rsidR="00056A39" w:rsidRDefault="00056A3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5AD72B" w14:textId="77777777" w:rsidR="00056A39" w:rsidRPr="00D33E71" w:rsidRDefault="00056A3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FD4472" w14:textId="77777777" w:rsidR="00056A39" w:rsidRDefault="00056A39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7378941" w14:textId="77777777" w:rsidR="00056A39" w:rsidRDefault="00056A39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 – 6 </w:t>
            </w:r>
          </w:p>
          <w:p w14:paraId="48995329" w14:textId="77777777" w:rsidR="00056A39" w:rsidRDefault="00056A39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– expedieri.</w:t>
            </w:r>
          </w:p>
        </w:tc>
      </w:tr>
      <w:tr w:rsidR="00056A39" w14:paraId="4650110E" w14:textId="77777777" w:rsidTr="004727FB">
        <w:trPr>
          <w:cantSplit/>
          <w:trHeight w:val="101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F07D82" w14:textId="77777777" w:rsidR="00056A39" w:rsidRDefault="00056A39" w:rsidP="00056A39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0BD0BA" w14:textId="77777777" w:rsidR="00056A39" w:rsidRDefault="00056A3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5323A6" w14:textId="77777777" w:rsidR="00056A39" w:rsidRPr="00D33E71" w:rsidRDefault="00056A3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8B53FF" w14:textId="77777777" w:rsidR="00056A39" w:rsidRPr="00AD0C48" w:rsidRDefault="00056A39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 w:rsidRPr="00AD0C48">
              <w:rPr>
                <w:rFonts w:ascii="Times New Roman" w:hAnsi="Times New Roman"/>
                <w:spacing w:val="-4"/>
              </w:rPr>
              <w:t>St. Adjud Grupa Tranzit</w:t>
            </w:r>
          </w:p>
          <w:p w14:paraId="38223C6C" w14:textId="77777777" w:rsidR="00056A39" w:rsidRPr="00AD0C48" w:rsidRDefault="00056A39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74CC89" w14:textId="77777777" w:rsidR="00056A39" w:rsidRDefault="00056A3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5FD75A51" w14:textId="77777777" w:rsidR="00056A39" w:rsidRDefault="00056A3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59 / 89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B0B841" w14:textId="77777777" w:rsidR="00056A39" w:rsidRPr="00D33E71" w:rsidRDefault="00056A3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9985DC" w14:textId="77777777" w:rsidR="00056A39" w:rsidRDefault="00056A3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B10025" w14:textId="77777777" w:rsidR="00056A39" w:rsidRPr="00D33E71" w:rsidRDefault="00056A3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5F6044" w14:textId="77777777" w:rsidR="00056A39" w:rsidRDefault="00056A39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1FFCB57F" w14:textId="77777777" w:rsidR="00056A39" w:rsidRDefault="00056A39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CCB83BC" w14:textId="77777777" w:rsidR="00056A39" w:rsidRDefault="00056A39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10 - 13 </w:t>
            </w:r>
          </w:p>
          <w:p w14:paraId="66898F6C" w14:textId="77777777" w:rsidR="00056A39" w:rsidRDefault="00056A39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- expedieri.</w:t>
            </w:r>
          </w:p>
        </w:tc>
      </w:tr>
      <w:tr w:rsidR="00056A39" w14:paraId="244494A1" w14:textId="77777777" w:rsidTr="004727FB">
        <w:trPr>
          <w:cantSplit/>
          <w:trHeight w:val="140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AB125E" w14:textId="77777777" w:rsidR="00056A39" w:rsidRDefault="00056A39" w:rsidP="00056A39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EC502E" w14:textId="77777777" w:rsidR="00056A39" w:rsidRDefault="00056A3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CCB8BE" w14:textId="77777777" w:rsidR="00056A39" w:rsidRPr="00D33E71" w:rsidRDefault="00056A3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D84E87" w14:textId="77777777" w:rsidR="00056A39" w:rsidRDefault="00056A39" w:rsidP="004727FB">
            <w:pPr>
              <w:pStyle w:val="Heading2"/>
              <w:spacing w:line="240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St. Adjud Grupa Tranzit</w:t>
            </w:r>
          </w:p>
          <w:p w14:paraId="0A49747A" w14:textId="77777777" w:rsidR="00056A39" w:rsidRDefault="00056A39" w:rsidP="004727FB">
            <w:pPr>
              <w:pStyle w:val="Heading2"/>
              <w:spacing w:line="240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liniile 13 şi 14</w:t>
            </w:r>
          </w:p>
          <w:p w14:paraId="3F062138" w14:textId="77777777" w:rsidR="00056A39" w:rsidRDefault="00056A39" w:rsidP="004727FB">
            <w:pPr>
              <w:pStyle w:val="Heading2"/>
              <w:spacing w:line="240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primiri - expedieri</w:t>
            </w:r>
          </w:p>
          <w:p w14:paraId="69354452" w14:textId="77777777" w:rsidR="00056A39" w:rsidRPr="002532C4" w:rsidRDefault="00056A39" w:rsidP="004727FB">
            <w:pPr>
              <w:pStyle w:val="Heading2"/>
              <w:spacing w:line="240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8AFBF8" w14:textId="77777777" w:rsidR="00056A39" w:rsidRDefault="00056A3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61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F12E70" w14:textId="77777777" w:rsidR="00056A39" w:rsidRPr="00D33E71" w:rsidRDefault="00056A3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8F5442" w14:textId="77777777" w:rsidR="00056A39" w:rsidRDefault="00056A3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A02C15" w14:textId="77777777" w:rsidR="00056A39" w:rsidRPr="00D33E71" w:rsidRDefault="00056A3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C8261B" w14:textId="77777777" w:rsidR="00056A39" w:rsidRDefault="00056A39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D6A92AF" w14:textId="77777777" w:rsidR="00056A39" w:rsidRDefault="00056A39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13 şi 14 </w:t>
            </w:r>
          </w:p>
          <w:p w14:paraId="4C89F1E1" w14:textId="77777777" w:rsidR="00056A39" w:rsidRDefault="00056A39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- expedieri, Cap X</w:t>
            </w:r>
          </w:p>
          <w:p w14:paraId="63112851" w14:textId="77777777" w:rsidR="00056A39" w:rsidRDefault="00056A39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şi ambele poziţii ale schimbătorului numărul 61.</w:t>
            </w:r>
          </w:p>
        </w:tc>
      </w:tr>
      <w:tr w:rsidR="00056A39" w14:paraId="7504A018" w14:textId="77777777" w:rsidTr="004727FB">
        <w:trPr>
          <w:cantSplit/>
          <w:trHeight w:val="43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0698DC" w14:textId="77777777" w:rsidR="00056A39" w:rsidRDefault="00056A39" w:rsidP="00056A39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232ED9" w14:textId="77777777" w:rsidR="00056A39" w:rsidRDefault="00056A3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C92FA5" w14:textId="77777777" w:rsidR="00056A39" w:rsidRPr="00D33E71" w:rsidRDefault="00056A3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35ADAC" w14:textId="77777777" w:rsidR="00056A39" w:rsidRDefault="00056A39" w:rsidP="004727FB">
            <w:pPr>
              <w:pStyle w:val="Heading2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4"/>
              </w:rPr>
              <w:t>St. Adjud Grupa Tranzit</w:t>
            </w:r>
          </w:p>
          <w:p w14:paraId="71548C6D" w14:textId="77777777" w:rsidR="00056A39" w:rsidRDefault="00056A39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Cap Y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9C35D8" w14:textId="77777777" w:rsidR="00056A39" w:rsidRDefault="00056A3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 82 / 86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CA903D" w14:textId="77777777" w:rsidR="00056A39" w:rsidRPr="00D33E71" w:rsidRDefault="00056A3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0C35CC" w14:textId="77777777" w:rsidR="00056A39" w:rsidRDefault="00056A3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78B172" w14:textId="77777777" w:rsidR="00056A39" w:rsidRPr="00D33E71" w:rsidRDefault="00056A3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3C3030" w14:textId="77777777" w:rsidR="00056A39" w:rsidRDefault="00056A39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C11901C" w14:textId="77777777" w:rsidR="00056A39" w:rsidRDefault="00056A39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11 - 13  </w:t>
            </w:r>
          </w:p>
          <w:p w14:paraId="38D24097" w14:textId="77777777" w:rsidR="00056A39" w:rsidRDefault="00056A39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- expedieri.</w:t>
            </w:r>
          </w:p>
        </w:tc>
      </w:tr>
      <w:tr w:rsidR="00056A39" w14:paraId="5E8BA635" w14:textId="77777777" w:rsidTr="004727FB">
        <w:trPr>
          <w:cantSplit/>
          <w:trHeight w:val="2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7E9E3F" w14:textId="77777777" w:rsidR="00056A39" w:rsidRDefault="00056A39" w:rsidP="00056A39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89B586" w14:textId="77777777" w:rsidR="00056A39" w:rsidRDefault="00056A3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0598F6" w14:textId="77777777" w:rsidR="00056A39" w:rsidRPr="00D33E71" w:rsidRDefault="00056A3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CA19EB" w14:textId="77777777" w:rsidR="00056A39" w:rsidRDefault="00056A39" w:rsidP="004727FB">
            <w:pPr>
              <w:pStyle w:val="Heading2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4"/>
              </w:rPr>
              <w:t>St. Adjud Grupa Tranzit</w:t>
            </w:r>
          </w:p>
          <w:p w14:paraId="60510C49" w14:textId="77777777" w:rsidR="00056A39" w:rsidRPr="0037264C" w:rsidRDefault="00056A39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 w:rsidRPr="0037264C">
              <w:rPr>
                <w:rFonts w:ascii="Times New Roman" w:hAnsi="Times New Roman"/>
                <w:bCs w:val="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51240A" w14:textId="77777777" w:rsidR="00056A39" w:rsidRDefault="00056A3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 70 / 72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E04D1A" w14:textId="77777777" w:rsidR="00056A39" w:rsidRPr="00D33E71" w:rsidRDefault="00056A3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FAC480" w14:textId="77777777" w:rsidR="00056A39" w:rsidRDefault="00056A3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51251C" w14:textId="77777777" w:rsidR="00056A39" w:rsidRPr="00D33E71" w:rsidRDefault="00056A3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098F5E" w14:textId="77777777" w:rsidR="00056A39" w:rsidRDefault="00056A39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ACDEE15" w14:textId="77777777" w:rsidR="00056A39" w:rsidRDefault="00056A39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8 - 14</w:t>
            </w:r>
          </w:p>
          <w:p w14:paraId="19334285" w14:textId="77777777" w:rsidR="00056A39" w:rsidRDefault="00056A39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- expedieri.</w:t>
            </w:r>
          </w:p>
        </w:tc>
      </w:tr>
      <w:tr w:rsidR="00056A39" w14:paraId="2E062489" w14:textId="77777777" w:rsidTr="004727FB">
        <w:trPr>
          <w:cantSplit/>
          <w:trHeight w:val="96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741A71" w14:textId="77777777" w:rsidR="00056A39" w:rsidRDefault="00056A39" w:rsidP="00056A39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273D10" w14:textId="77777777" w:rsidR="00056A39" w:rsidRDefault="00056A3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5E6ABF" w14:textId="77777777" w:rsidR="00056A39" w:rsidRPr="00D33E71" w:rsidRDefault="00056A3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321CB7" w14:textId="77777777" w:rsidR="00056A39" w:rsidRDefault="00056A39" w:rsidP="004727FB">
            <w:pPr>
              <w:pStyle w:val="Heading2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4"/>
              </w:rPr>
              <w:t>St. Adjud Grupa Tranzit</w:t>
            </w:r>
          </w:p>
          <w:p w14:paraId="29849816" w14:textId="77777777" w:rsidR="00056A39" w:rsidRPr="003A070D" w:rsidRDefault="00056A39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 w:rsidRPr="003A070D">
              <w:rPr>
                <w:rFonts w:ascii="Times New Roman" w:hAnsi="Times New Roman"/>
                <w:bCs w:val="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CB445B" w14:textId="77777777" w:rsidR="00056A39" w:rsidRDefault="00056A3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78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0A3206" w14:textId="77777777" w:rsidR="00056A39" w:rsidRPr="00D33E71" w:rsidRDefault="00056A3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2DD74A" w14:textId="77777777" w:rsidR="00056A39" w:rsidRDefault="00056A3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A8F3D3" w14:textId="77777777" w:rsidR="00056A39" w:rsidRPr="00D33E71" w:rsidRDefault="00056A3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9E9323" w14:textId="77777777" w:rsidR="00056A39" w:rsidRDefault="00056A39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C7F6303" w14:textId="77777777" w:rsidR="00056A39" w:rsidRDefault="00056A39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7 - 9  St. Adjud Grupa Tranzit Cap Y.</w:t>
            </w:r>
          </w:p>
        </w:tc>
      </w:tr>
      <w:tr w:rsidR="00056A39" w14:paraId="135C39F5" w14:textId="77777777" w:rsidTr="004727FB">
        <w:trPr>
          <w:cantSplit/>
          <w:trHeight w:val="96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B46952" w14:textId="77777777" w:rsidR="00056A39" w:rsidRDefault="00056A39" w:rsidP="00056A39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39488D" w14:textId="77777777" w:rsidR="00056A39" w:rsidRDefault="00056A3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A13A4A" w14:textId="77777777" w:rsidR="00056A39" w:rsidRPr="00D33E71" w:rsidRDefault="00056A3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460678" w14:textId="77777777" w:rsidR="00056A39" w:rsidRDefault="00056A39" w:rsidP="004727FB">
            <w:pPr>
              <w:pStyle w:val="Heading2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4"/>
              </w:rPr>
              <w:t>St. Adjud Grupa Tranzit</w:t>
            </w:r>
          </w:p>
          <w:p w14:paraId="2D72FE6A" w14:textId="77777777" w:rsidR="00056A39" w:rsidRPr="00F401CD" w:rsidRDefault="00056A39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bCs w:val="0"/>
              </w:rPr>
              <w:t>C</w:t>
            </w:r>
            <w:r w:rsidRPr="00F401CD">
              <w:rPr>
                <w:rFonts w:ascii="Times New Roman" w:hAnsi="Times New Roman"/>
                <w:bCs w:val="0"/>
              </w:rPr>
              <w:t>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96F3AA" w14:textId="77777777" w:rsidR="00056A39" w:rsidRDefault="00056A3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46 </w:t>
            </w:r>
          </w:p>
          <w:p w14:paraId="4D0E7B5A" w14:textId="77777777" w:rsidR="00056A39" w:rsidRDefault="00056A3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şi 48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9F072F" w14:textId="77777777" w:rsidR="00056A39" w:rsidRPr="00D33E71" w:rsidRDefault="00056A3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E36798" w14:textId="77777777" w:rsidR="00056A39" w:rsidRDefault="00056A3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0A2408" w14:textId="77777777" w:rsidR="00056A39" w:rsidRPr="00D33E71" w:rsidRDefault="00056A3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1543BD" w14:textId="77777777" w:rsidR="00056A39" w:rsidRDefault="00056A39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BD474D0" w14:textId="77777777" w:rsidR="00056A39" w:rsidRDefault="00056A39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8 - 13 </w:t>
            </w:r>
          </w:p>
          <w:p w14:paraId="50923085" w14:textId="77777777" w:rsidR="00056A39" w:rsidRDefault="00056A39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- expedieri.</w:t>
            </w:r>
          </w:p>
        </w:tc>
      </w:tr>
      <w:tr w:rsidR="00056A39" w14:paraId="28122D89" w14:textId="77777777" w:rsidTr="004727FB">
        <w:trPr>
          <w:cantSplit/>
          <w:trHeight w:val="40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282519" w14:textId="77777777" w:rsidR="00056A39" w:rsidRDefault="00056A39" w:rsidP="00056A39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2419A8" w14:textId="77777777" w:rsidR="00056A39" w:rsidRDefault="00056A3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F91940" w14:textId="77777777" w:rsidR="00056A39" w:rsidRPr="00D33E71" w:rsidRDefault="00056A3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4A7037" w14:textId="77777777" w:rsidR="00056A39" w:rsidRDefault="00056A39" w:rsidP="004727FB">
            <w:pPr>
              <w:pStyle w:val="Heading2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4"/>
              </w:rPr>
              <w:t>St. Adjud Grupa Tranzit</w:t>
            </w:r>
          </w:p>
          <w:p w14:paraId="1FBF97CB" w14:textId="77777777" w:rsidR="00056A39" w:rsidRDefault="00056A39" w:rsidP="004727FB">
            <w:pPr>
              <w:pStyle w:val="Heading2"/>
              <w:spacing w:line="276" w:lineRule="auto"/>
              <w:rPr>
                <w:rFonts w:ascii="Times New Roman" w:hAnsi="Times New Roman"/>
                <w:bCs w:val="0"/>
              </w:rPr>
            </w:pPr>
            <w:r>
              <w:rPr>
                <w:rFonts w:ascii="Times New Roman" w:hAnsi="Times New Roman"/>
                <w:bCs w:val="0"/>
              </w:rPr>
              <w:t xml:space="preserve">linia 7 </w:t>
            </w:r>
          </w:p>
          <w:p w14:paraId="142F07DD" w14:textId="77777777" w:rsidR="00056A39" w:rsidRDefault="00056A39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bCs w:val="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4D6257" w14:textId="77777777" w:rsidR="00056A39" w:rsidRDefault="00056A3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C29CE1" w14:textId="77777777" w:rsidR="00056A39" w:rsidRDefault="00056A3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0929F2" w14:textId="77777777" w:rsidR="00056A39" w:rsidRDefault="00056A3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9B0A53" w14:textId="77777777" w:rsidR="00056A39" w:rsidRPr="00D33E71" w:rsidRDefault="00056A3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E7CAB9" w14:textId="77777777" w:rsidR="00056A39" w:rsidRDefault="00056A39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A58FA5D" w14:textId="77777777" w:rsidR="00056A39" w:rsidRDefault="00056A39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linia 7</w:t>
            </w:r>
          </w:p>
          <w:p w14:paraId="7289B5D9" w14:textId="77777777" w:rsidR="00056A39" w:rsidRDefault="00056A39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- expedieri.</w:t>
            </w:r>
          </w:p>
        </w:tc>
      </w:tr>
      <w:tr w:rsidR="00056A39" w14:paraId="19D6BF0D" w14:textId="77777777" w:rsidTr="004727FB">
        <w:trPr>
          <w:cantSplit/>
          <w:trHeight w:val="109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69A33B" w14:textId="77777777" w:rsidR="00056A39" w:rsidRDefault="00056A39" w:rsidP="00056A39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A7ECB1" w14:textId="77777777" w:rsidR="00056A39" w:rsidRDefault="00056A3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302F78" w14:textId="77777777" w:rsidR="00056A39" w:rsidRPr="00D33E71" w:rsidRDefault="00056A3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9A0162" w14:textId="77777777" w:rsidR="00056A39" w:rsidRDefault="00056A39" w:rsidP="004727FB">
            <w:pPr>
              <w:pStyle w:val="Heading2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4"/>
              </w:rPr>
              <w:t>St. Adjud Grupa Tranzit</w:t>
            </w:r>
          </w:p>
          <w:p w14:paraId="4A33F0EE" w14:textId="77777777" w:rsidR="00056A39" w:rsidRDefault="00056A39" w:rsidP="004727FB">
            <w:pPr>
              <w:pStyle w:val="Heading2"/>
              <w:spacing w:line="276" w:lineRule="auto"/>
              <w:rPr>
                <w:rFonts w:ascii="Times New Roman" w:hAnsi="Times New Roman"/>
                <w:bCs w:val="0"/>
              </w:rPr>
            </w:pPr>
            <w:r>
              <w:rPr>
                <w:rFonts w:ascii="Times New Roman" w:hAnsi="Times New Roman"/>
                <w:bCs w:val="0"/>
              </w:rPr>
              <w:t>linia 13</w:t>
            </w:r>
          </w:p>
          <w:p w14:paraId="45AEBC9E" w14:textId="77777777" w:rsidR="00056A39" w:rsidRDefault="00056A39" w:rsidP="004727FB">
            <w:pPr>
              <w:pStyle w:val="Heading2"/>
              <w:spacing w:line="276" w:lineRule="auto"/>
              <w:rPr>
                <w:rFonts w:ascii="Times New Roman" w:hAnsi="Times New Roman"/>
                <w:bCs w:val="0"/>
              </w:rPr>
            </w:pPr>
            <w:r>
              <w:rPr>
                <w:rFonts w:ascii="Times New Roman" w:hAnsi="Times New Roman"/>
                <w:bCs w:val="0"/>
              </w:rPr>
              <w:t>primiri - expedieri</w:t>
            </w:r>
          </w:p>
          <w:p w14:paraId="5B86D14A" w14:textId="77777777" w:rsidR="00056A39" w:rsidRPr="002532C4" w:rsidRDefault="00056A39" w:rsidP="004727FB">
            <w:pPr>
              <w:pStyle w:val="Heading2"/>
              <w:spacing w:line="276" w:lineRule="auto"/>
              <w:rPr>
                <w:rFonts w:ascii="Times New Roman" w:hAnsi="Times New Roman"/>
                <w:bCs w:val="0"/>
              </w:rPr>
            </w:pPr>
            <w:r>
              <w:rPr>
                <w:rFonts w:ascii="Times New Roman" w:hAnsi="Times New Roman"/>
                <w:bCs w:val="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17E031" w14:textId="77777777" w:rsidR="00056A39" w:rsidRDefault="00056A3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din Ax Staţie până la T.D.J. 90 / 92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00AF9C" w14:textId="77777777" w:rsidR="00056A39" w:rsidRDefault="00056A3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5DDE86" w14:textId="77777777" w:rsidR="00056A39" w:rsidRDefault="00056A3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2E6EE8" w14:textId="77777777" w:rsidR="00056A39" w:rsidRPr="00D33E71" w:rsidRDefault="00056A3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6184E9" w14:textId="77777777" w:rsidR="00056A39" w:rsidRDefault="00056A39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234B531" w14:textId="77777777" w:rsidR="00056A39" w:rsidRDefault="00056A39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linia 13</w:t>
            </w:r>
          </w:p>
          <w:p w14:paraId="3B17C469" w14:textId="77777777" w:rsidR="00056A39" w:rsidRDefault="00056A39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- expedieri, Cap Y.</w:t>
            </w:r>
          </w:p>
        </w:tc>
      </w:tr>
      <w:tr w:rsidR="00056A39" w14:paraId="2AE47ECE" w14:textId="77777777" w:rsidTr="004727FB">
        <w:trPr>
          <w:cantSplit/>
          <w:trHeight w:val="109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6C041A" w14:textId="77777777" w:rsidR="00056A39" w:rsidRDefault="00056A39" w:rsidP="00056A39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E643FE" w14:textId="77777777" w:rsidR="00056A39" w:rsidRDefault="00056A3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244+700</w:t>
            </w:r>
          </w:p>
          <w:p w14:paraId="4CCB4C5A" w14:textId="77777777" w:rsidR="00056A39" w:rsidRDefault="00056A3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244+750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3CF3E2" w14:textId="77777777" w:rsidR="00056A39" w:rsidRPr="00D33E71" w:rsidRDefault="00056A3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65011C" w14:textId="77777777" w:rsidR="00056A39" w:rsidRDefault="00056A39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 xml:space="preserve">St. Adjud </w:t>
            </w:r>
          </w:p>
          <w:p w14:paraId="04E8917A" w14:textId="77777777" w:rsidR="00056A39" w:rsidRDefault="00056A39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Grupa Tranzit,</w:t>
            </w:r>
          </w:p>
          <w:p w14:paraId="6921A400" w14:textId="77777777" w:rsidR="00056A39" w:rsidRDefault="00056A39" w:rsidP="004727FB">
            <w:pPr>
              <w:rPr>
                <w:spacing w:val="-4"/>
              </w:rPr>
            </w:pPr>
            <w:r>
              <w:t xml:space="preserve"> </w:t>
            </w:r>
            <w:r w:rsidRPr="0010350B">
              <w:rPr>
                <w:b/>
                <w:bCs/>
                <w:sz w:val="20"/>
                <w:szCs w:val="20"/>
              </w:rPr>
              <w:t>linia 3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9D740F" w14:textId="77777777" w:rsidR="00056A39" w:rsidRDefault="00056A3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7A380C" w14:textId="77777777" w:rsidR="00056A39" w:rsidRDefault="00056A3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C4DA9C" w14:textId="77777777" w:rsidR="00056A39" w:rsidRDefault="00056A3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0359A0" w14:textId="77777777" w:rsidR="00056A39" w:rsidRPr="00D33E71" w:rsidRDefault="00056A3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924FDA" w14:textId="77777777" w:rsidR="00056A39" w:rsidRDefault="00056A39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60E3A6F" w14:textId="77777777" w:rsidR="00056A39" w:rsidRDefault="00056A39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peste sch. 10 din </w:t>
            </w:r>
            <w:r w:rsidRPr="005650BF">
              <w:rPr>
                <w:b/>
                <w:bCs/>
                <w:i/>
                <w:iCs/>
                <w:spacing w:val="-4"/>
                <w:sz w:val="20"/>
                <w:szCs w:val="20"/>
              </w:rPr>
              <w:t>St. Adjud</w:t>
            </w:r>
            <w:r>
              <w:rPr>
                <w:b/>
                <w:bCs/>
                <w:i/>
                <w:iCs/>
                <w:sz w:val="20"/>
              </w:rPr>
              <w:t xml:space="preserve"> Cap Y.</w:t>
            </w:r>
          </w:p>
        </w:tc>
      </w:tr>
      <w:tr w:rsidR="00056A39" w14:paraId="2BAF8A36" w14:textId="77777777" w:rsidTr="004727FB">
        <w:trPr>
          <w:cantSplit/>
          <w:trHeight w:val="109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E16D72" w14:textId="77777777" w:rsidR="00056A39" w:rsidRDefault="00056A39" w:rsidP="00056A39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306243" w14:textId="77777777" w:rsidR="00056A39" w:rsidRDefault="00056A3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3698DB" w14:textId="77777777" w:rsidR="00056A39" w:rsidRDefault="00056A3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92CE58" w14:textId="77777777" w:rsidR="00056A39" w:rsidRPr="002D1130" w:rsidRDefault="00056A39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 w:rsidRPr="002D1130">
              <w:rPr>
                <w:rFonts w:ascii="Times New Roman" w:hAnsi="Times New Roman"/>
                <w:spacing w:val="-4"/>
              </w:rPr>
              <w:t xml:space="preserve">St. Adjud </w:t>
            </w:r>
          </w:p>
          <w:p w14:paraId="3C02D611" w14:textId="77777777" w:rsidR="00056A39" w:rsidRPr="002D1130" w:rsidRDefault="00056A39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 w:rsidRPr="002D1130">
              <w:rPr>
                <w:rFonts w:ascii="Times New Roman" w:hAnsi="Times New Roman"/>
                <w:spacing w:val="-4"/>
              </w:rPr>
              <w:t>Grupa Tranzit,</w:t>
            </w:r>
          </w:p>
          <w:p w14:paraId="53DB2AAF" w14:textId="77777777" w:rsidR="00056A39" w:rsidRPr="002D1130" w:rsidRDefault="00056A39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 w:rsidRPr="002D1130">
              <w:rPr>
                <w:rFonts w:ascii="Times New Roman" w:hAnsi="Times New Roman"/>
              </w:rPr>
              <w:t xml:space="preserve"> </w:t>
            </w:r>
            <w:r w:rsidRPr="002D1130">
              <w:rPr>
                <w:rFonts w:ascii="Times New Roman" w:hAnsi="Times New Roman"/>
                <w:szCs w:val="20"/>
              </w:rPr>
              <w:t>linia 2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01539E" w14:textId="77777777" w:rsidR="00056A39" w:rsidRDefault="00056A3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F19849" w14:textId="77777777" w:rsidR="00056A39" w:rsidRDefault="00056A3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6BF1BA" w14:textId="77777777" w:rsidR="00056A39" w:rsidRDefault="00056A3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244+650</w:t>
            </w:r>
          </w:p>
          <w:p w14:paraId="722531CD" w14:textId="77777777" w:rsidR="00056A39" w:rsidRDefault="00056A3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244+700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F47F62" w14:textId="77777777" w:rsidR="00056A39" w:rsidRPr="00D33E71" w:rsidRDefault="00056A3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C79A76" w14:textId="77777777" w:rsidR="00056A39" w:rsidRDefault="00056A39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97D5BC3" w14:textId="77777777" w:rsidR="00056A39" w:rsidRDefault="00056A39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peste sch. 14 și</w:t>
            </w:r>
          </w:p>
          <w:p w14:paraId="793618D6" w14:textId="77777777" w:rsidR="00056A39" w:rsidRDefault="00056A39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intrări - ieșiri la liniile </w:t>
            </w:r>
          </w:p>
          <w:p w14:paraId="2B63B125" w14:textId="77777777" w:rsidR="00056A39" w:rsidRDefault="00056A39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</w:rPr>
              <w:t>1 - 13 primiri - expedieri</w:t>
            </w:r>
          </w:p>
          <w:p w14:paraId="2A8FA565" w14:textId="77777777" w:rsidR="00056A39" w:rsidRDefault="00056A39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5650BF">
              <w:rPr>
                <w:b/>
                <w:bCs/>
                <w:i/>
                <w:iCs/>
                <w:spacing w:val="-4"/>
                <w:sz w:val="20"/>
                <w:szCs w:val="20"/>
              </w:rPr>
              <w:t>St. Adjud</w:t>
            </w:r>
            <w:r w:rsidRPr="00EA1999">
              <w:rPr>
                <w:b/>
                <w:bCs/>
                <w:i/>
                <w:iCs/>
                <w:spacing w:val="-4"/>
                <w:sz w:val="20"/>
                <w:szCs w:val="20"/>
              </w:rPr>
              <w:t xml:space="preserve"> Grupa Tranzit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</w:p>
          <w:p w14:paraId="63C8DC12" w14:textId="77777777" w:rsidR="00056A39" w:rsidRDefault="00056A39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Cap Y.</w:t>
            </w:r>
          </w:p>
        </w:tc>
      </w:tr>
      <w:tr w:rsidR="00056A39" w14:paraId="14504D41" w14:textId="77777777" w:rsidTr="004727FB">
        <w:trPr>
          <w:cantSplit/>
          <w:trHeight w:val="109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561422" w14:textId="77777777" w:rsidR="00056A39" w:rsidRDefault="00056A39" w:rsidP="00056A39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4F2002" w14:textId="77777777" w:rsidR="00056A39" w:rsidRDefault="00056A3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8BEDC1" w14:textId="77777777" w:rsidR="00056A39" w:rsidRDefault="00056A3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2CD6B5" w14:textId="77777777" w:rsidR="00056A39" w:rsidRPr="002D1130" w:rsidRDefault="00056A39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 xml:space="preserve">Linia 2 directă Cap Y  St. Valea Seacă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35D689" w14:textId="77777777" w:rsidR="00056A39" w:rsidRDefault="00056A3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743E7B" w14:textId="77777777" w:rsidR="00056A39" w:rsidRDefault="00056A3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8DC024" w14:textId="77777777" w:rsidR="00056A39" w:rsidRDefault="00056A3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292+100</w:t>
            </w:r>
          </w:p>
          <w:p w14:paraId="3410D52F" w14:textId="77777777" w:rsidR="00056A39" w:rsidRDefault="00056A3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292+200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CF3715" w14:textId="77777777" w:rsidR="00056A39" w:rsidRDefault="00056A3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80CD4A" w14:textId="77777777" w:rsidR="00056A39" w:rsidRDefault="00056A39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cu inductori de 1000 Hz la paletele galbene</w:t>
            </w:r>
          </w:p>
        </w:tc>
      </w:tr>
      <w:tr w:rsidR="00056A39" w14:paraId="3B2A51AF" w14:textId="77777777" w:rsidTr="004727FB">
        <w:trPr>
          <w:cantSplit/>
          <w:trHeight w:val="109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B06105" w14:textId="77777777" w:rsidR="00056A39" w:rsidRDefault="00056A39" w:rsidP="00056A39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86F5AC" w14:textId="77777777" w:rsidR="00056A39" w:rsidRDefault="00056A3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292+000</w:t>
            </w:r>
          </w:p>
          <w:p w14:paraId="788BC729" w14:textId="77777777" w:rsidR="00056A39" w:rsidRDefault="00056A39" w:rsidP="003F558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292+150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645D84" w14:textId="77777777" w:rsidR="00056A39" w:rsidRDefault="00056A3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6460E8" w14:textId="77777777" w:rsidR="00056A39" w:rsidRPr="002D1130" w:rsidRDefault="00056A39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Linia 3 directă St. Valea Seacă și Valea Seacă – Bacău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E6507E" w14:textId="77777777" w:rsidR="00056A39" w:rsidRDefault="00056A3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AAABB1" w14:textId="77777777" w:rsidR="00056A39" w:rsidRDefault="00056A3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898ECE" w14:textId="77777777" w:rsidR="00056A39" w:rsidRDefault="00056A3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381EB9" w14:textId="77777777" w:rsidR="00056A39" w:rsidRDefault="00056A3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FF674A" w14:textId="77777777" w:rsidR="00056A39" w:rsidRDefault="00056A39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cu inductori de 1000 Hz la paletele galbene</w:t>
            </w:r>
          </w:p>
        </w:tc>
      </w:tr>
      <w:tr w:rsidR="00056A39" w14:paraId="2F82CA60" w14:textId="77777777" w:rsidTr="004727FB">
        <w:trPr>
          <w:cantSplit/>
          <w:trHeight w:val="63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8C6B35" w14:textId="77777777" w:rsidR="00056A39" w:rsidRDefault="00056A39" w:rsidP="00056A39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F9B8C7" w14:textId="77777777" w:rsidR="00056A39" w:rsidRDefault="00056A3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32930C" w14:textId="77777777" w:rsidR="00056A39" w:rsidRPr="00D33E71" w:rsidRDefault="00056A3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3FE44A" w14:textId="77777777" w:rsidR="00056A39" w:rsidRDefault="00056A39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Bacău</w:t>
            </w:r>
          </w:p>
          <w:p w14:paraId="2A25B5D0" w14:textId="77777777" w:rsidR="00056A39" w:rsidRDefault="00056A39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BCB89E" w14:textId="77777777" w:rsidR="00056A39" w:rsidRDefault="00056A3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diag. 13/17-19-33/35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0346E2" w14:textId="77777777" w:rsidR="00056A39" w:rsidRPr="00D33E71" w:rsidRDefault="00056A3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C342DC" w14:textId="77777777" w:rsidR="00056A39" w:rsidRDefault="00056A3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E8EE60" w14:textId="77777777" w:rsidR="00056A39" w:rsidRPr="00D33E71" w:rsidRDefault="00056A3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0DCDC4" w14:textId="77777777" w:rsidR="00056A39" w:rsidRDefault="00056A39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accesul</w:t>
            </w:r>
          </w:p>
          <w:p w14:paraId="5A9B9977" w14:textId="77777777" w:rsidR="00056A39" w:rsidRDefault="00056A39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din linia 2 directă</w:t>
            </w:r>
          </w:p>
          <w:p w14:paraId="1E5B4C17" w14:textId="77777777" w:rsidR="00056A39" w:rsidRDefault="00056A39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1 - 12 Marfă. </w:t>
            </w:r>
          </w:p>
        </w:tc>
      </w:tr>
      <w:tr w:rsidR="00056A39" w14:paraId="661522B8" w14:textId="77777777" w:rsidTr="004727FB">
        <w:trPr>
          <w:cantSplit/>
          <w:trHeight w:val="47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9A8B4F" w14:textId="77777777" w:rsidR="00056A39" w:rsidRDefault="00056A39" w:rsidP="00056A39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DF25A7" w14:textId="77777777" w:rsidR="00056A39" w:rsidRDefault="00056A3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B423E1" w14:textId="77777777" w:rsidR="00056A39" w:rsidRPr="00D33E71" w:rsidRDefault="00056A3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D128A9" w14:textId="77777777" w:rsidR="00056A39" w:rsidRDefault="00056A39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Bacău</w:t>
            </w:r>
          </w:p>
          <w:p w14:paraId="71119E87" w14:textId="77777777" w:rsidR="00056A39" w:rsidRDefault="00056A39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FB97A7" w14:textId="77777777" w:rsidR="00056A39" w:rsidRDefault="00056A3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F5D031" w14:textId="77777777" w:rsidR="00056A39" w:rsidRPr="00D33E71" w:rsidRDefault="00056A3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409835" w14:textId="77777777" w:rsidR="00056A39" w:rsidRDefault="00056A3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1BE9C5" w14:textId="77777777" w:rsidR="00056A39" w:rsidRPr="00D33E71" w:rsidRDefault="00056A3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E3ED1A" w14:textId="77777777" w:rsidR="00056A39" w:rsidRDefault="00056A39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De la călcâi sch. 102, </w:t>
            </w:r>
          </w:p>
          <w:p w14:paraId="6B0BE3AC" w14:textId="77777777" w:rsidR="00056A39" w:rsidRDefault="00056A39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peste sch.76,  </w:t>
            </w:r>
          </w:p>
          <w:p w14:paraId="422A2689" w14:textId="77777777" w:rsidR="00056A39" w:rsidRDefault="00056A39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până la călcâi sch. 70.</w:t>
            </w:r>
          </w:p>
        </w:tc>
      </w:tr>
      <w:tr w:rsidR="00056A39" w14:paraId="4FC17778" w14:textId="77777777" w:rsidTr="004727FB">
        <w:trPr>
          <w:cantSplit/>
          <w:trHeight w:val="77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E1DB96" w14:textId="77777777" w:rsidR="00056A39" w:rsidRDefault="00056A39" w:rsidP="00056A39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B1F52B" w14:textId="77777777" w:rsidR="00056A39" w:rsidRDefault="00056A3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1726C6" w14:textId="77777777" w:rsidR="00056A39" w:rsidRPr="00D33E71" w:rsidRDefault="00056A3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373D96" w14:textId="77777777" w:rsidR="00056A39" w:rsidRDefault="00056A39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Bacău</w:t>
            </w:r>
          </w:p>
          <w:p w14:paraId="4142A485" w14:textId="77777777" w:rsidR="00056A39" w:rsidRDefault="00056A39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AE5410" w14:textId="77777777" w:rsidR="00056A39" w:rsidRDefault="00056A3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DBCA2C" w14:textId="77777777" w:rsidR="00056A39" w:rsidRPr="00D33E71" w:rsidRDefault="00056A3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E7C416" w14:textId="77777777" w:rsidR="00056A39" w:rsidRDefault="00056A3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5A727D" w14:textId="77777777" w:rsidR="00056A39" w:rsidRPr="00D33E71" w:rsidRDefault="00056A3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E6C780" w14:textId="77777777" w:rsidR="00056A39" w:rsidRDefault="00056A39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De la vârful sch. 98, </w:t>
            </w:r>
          </w:p>
          <w:p w14:paraId="6E806C23" w14:textId="77777777" w:rsidR="00056A39" w:rsidRPr="00CB3447" w:rsidRDefault="00056A39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peste TDJ 78 </w:t>
            </w:r>
            <w:r>
              <w:rPr>
                <w:b/>
                <w:bCs/>
                <w:i/>
                <w:iCs/>
                <w:sz w:val="20"/>
                <w:lang w:val="en-US"/>
              </w:rPr>
              <w:t xml:space="preserve">/ </w:t>
            </w:r>
            <w:r>
              <w:rPr>
                <w:b/>
                <w:bCs/>
                <w:i/>
                <w:iCs/>
                <w:sz w:val="20"/>
              </w:rPr>
              <w:t xml:space="preserve">80, sch.74, 72, 58 până la TDJ 30 </w:t>
            </w:r>
            <w:r>
              <w:rPr>
                <w:b/>
                <w:bCs/>
                <w:i/>
                <w:iCs/>
                <w:sz w:val="20"/>
                <w:lang w:val="en-US"/>
              </w:rPr>
              <w:t>/ 40 .</w:t>
            </w:r>
          </w:p>
        </w:tc>
      </w:tr>
      <w:tr w:rsidR="00056A39" w14:paraId="43A60FD9" w14:textId="77777777" w:rsidTr="004727FB">
        <w:trPr>
          <w:cantSplit/>
          <w:trHeight w:val="77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112111" w14:textId="77777777" w:rsidR="00056A39" w:rsidRDefault="00056A39" w:rsidP="00056A39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2E6749" w14:textId="77777777" w:rsidR="00056A39" w:rsidRDefault="00056A3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3D3AC1" w14:textId="77777777" w:rsidR="00056A39" w:rsidRPr="00D33E71" w:rsidRDefault="00056A3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03D2C8" w14:textId="77777777" w:rsidR="00056A39" w:rsidRDefault="00056A39" w:rsidP="004727FB">
            <w:pPr>
              <w:spacing w:before="40" w:after="40" w:line="276" w:lineRule="auto"/>
              <w:ind w:left="57" w:right="57"/>
              <w:rPr>
                <w:b/>
                <w:bCs/>
                <w:spacing w:val="-4"/>
                <w:sz w:val="20"/>
                <w:szCs w:val="20"/>
              </w:rPr>
            </w:pPr>
            <w:r w:rsidRPr="00302813">
              <w:rPr>
                <w:b/>
                <w:bCs/>
                <w:spacing w:val="-4"/>
                <w:sz w:val="20"/>
                <w:szCs w:val="20"/>
              </w:rPr>
              <w:t xml:space="preserve">Linia </w:t>
            </w:r>
            <w:r>
              <w:rPr>
                <w:b/>
                <w:bCs/>
                <w:spacing w:val="-4"/>
                <w:sz w:val="20"/>
                <w:szCs w:val="20"/>
              </w:rPr>
              <w:t>3</w:t>
            </w:r>
            <w:r w:rsidRPr="00302813">
              <w:rPr>
                <w:b/>
                <w:bCs/>
                <w:spacing w:val="-4"/>
                <w:sz w:val="20"/>
                <w:szCs w:val="20"/>
              </w:rPr>
              <w:t xml:space="preserve"> directă </w:t>
            </w:r>
          </w:p>
          <w:p w14:paraId="04BA263D" w14:textId="77777777" w:rsidR="00056A39" w:rsidRDefault="00056A39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Galbeni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59B4FE" w14:textId="77777777" w:rsidR="00056A39" w:rsidRDefault="00056A3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817560" w14:textId="77777777" w:rsidR="00056A39" w:rsidRPr="00D33E71" w:rsidRDefault="00056A3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80BC83" w14:textId="77777777" w:rsidR="00056A39" w:rsidRDefault="00056A3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322+550</w:t>
            </w:r>
          </w:p>
          <w:p w14:paraId="72CCE938" w14:textId="77777777" w:rsidR="00056A39" w:rsidRDefault="00056A3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323+900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1BFE75" w14:textId="77777777" w:rsidR="00056A39" w:rsidRPr="00D33E71" w:rsidRDefault="00056A3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FDA4BF" w14:textId="77777777" w:rsidR="00056A39" w:rsidRDefault="00056A39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sz w:val="20"/>
              </w:rPr>
              <w:t xml:space="preserve">Cu inductori de 1000Hz </w:t>
            </w:r>
            <w:r>
              <w:rPr>
                <w:b/>
                <w:bCs/>
                <w:i/>
                <w:sz w:val="20"/>
              </w:rPr>
              <w:br/>
              <w:t>la paletele galbene</w:t>
            </w:r>
          </w:p>
        </w:tc>
      </w:tr>
      <w:tr w:rsidR="00056A39" w14:paraId="3759B74A" w14:textId="77777777" w:rsidTr="004727FB">
        <w:trPr>
          <w:cantSplit/>
          <w:trHeight w:val="77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BAD737" w14:textId="77777777" w:rsidR="00056A39" w:rsidRDefault="00056A39" w:rsidP="00056A39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DF3B97" w14:textId="77777777" w:rsidR="00056A39" w:rsidRDefault="00056A3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FDC4D4" w14:textId="77777777" w:rsidR="00056A39" w:rsidRPr="00D33E71" w:rsidRDefault="00056A3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74E2F7" w14:textId="77777777" w:rsidR="00056A39" w:rsidRDefault="00056A39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Bacău -</w:t>
            </w:r>
          </w:p>
          <w:p w14:paraId="0D33F194" w14:textId="77777777" w:rsidR="00056A39" w:rsidRDefault="00056A39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Itești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C7780F" w14:textId="77777777" w:rsidR="00056A39" w:rsidRDefault="00056A3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55A141" w14:textId="77777777" w:rsidR="00056A39" w:rsidRPr="00D33E71" w:rsidRDefault="00056A3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18113C" w14:textId="77777777" w:rsidR="00056A39" w:rsidRDefault="00056A3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308+677</w:t>
            </w:r>
          </w:p>
          <w:p w14:paraId="2959DD60" w14:textId="77777777" w:rsidR="00056A39" w:rsidRDefault="00056A3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308+893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8E76A6" w14:textId="77777777" w:rsidR="00056A39" w:rsidRPr="00D33E71" w:rsidRDefault="00056A3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6AC926" w14:textId="77777777" w:rsidR="00056A39" w:rsidRPr="004143AF" w:rsidRDefault="00056A39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4143AF">
              <w:rPr>
                <w:b/>
                <w:bCs/>
                <w:iCs/>
                <w:sz w:val="20"/>
              </w:rPr>
              <w:t xml:space="preserve">*Valabil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două locomotive cuplate.</w:t>
            </w:r>
          </w:p>
          <w:p w14:paraId="2EB3809C" w14:textId="77777777" w:rsidR="00056A39" w:rsidRDefault="00056A39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D84BDE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056A39" w14:paraId="5480E8A4" w14:textId="77777777" w:rsidTr="004727FB">
        <w:trPr>
          <w:cantSplit/>
          <w:trHeight w:val="77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D96AD4" w14:textId="77777777" w:rsidR="00056A39" w:rsidRDefault="00056A39" w:rsidP="00056A39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E3EB6E" w14:textId="77777777" w:rsidR="00056A39" w:rsidRDefault="00056A3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322+550</w:t>
            </w:r>
          </w:p>
          <w:p w14:paraId="54CBBF70" w14:textId="77777777" w:rsidR="00056A39" w:rsidRDefault="00056A3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322+650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7C1BC8" w14:textId="77777777" w:rsidR="00056A39" w:rsidRPr="00D33E71" w:rsidRDefault="00056A3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42974E" w14:textId="77777777" w:rsidR="00056A39" w:rsidRDefault="00056A39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 w:rsidRPr="00302813">
              <w:rPr>
                <w:b/>
                <w:bCs/>
                <w:spacing w:val="-4"/>
                <w:sz w:val="20"/>
                <w:szCs w:val="20"/>
              </w:rPr>
              <w:t xml:space="preserve">Linia 2 directă Cap X </w:t>
            </w:r>
            <w:r>
              <w:rPr>
                <w:b/>
                <w:bCs/>
                <w:sz w:val="20"/>
              </w:rPr>
              <w:t>St. Galben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B36866" w14:textId="77777777" w:rsidR="00056A39" w:rsidRDefault="00056A3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B8DB76" w14:textId="77777777" w:rsidR="00056A39" w:rsidRPr="00D33E71" w:rsidRDefault="00056A3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C7FF82" w14:textId="77777777" w:rsidR="00056A39" w:rsidRDefault="00056A3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A1D634" w14:textId="77777777" w:rsidR="00056A39" w:rsidRDefault="00056A3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A3304E" w14:textId="77777777" w:rsidR="00056A39" w:rsidRPr="004143AF" w:rsidRDefault="00056A39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/>
                <w:sz w:val="20"/>
              </w:rPr>
              <w:t xml:space="preserve">Cu inductori de 1000Hz </w:t>
            </w:r>
            <w:r>
              <w:rPr>
                <w:b/>
                <w:bCs/>
                <w:i/>
                <w:sz w:val="20"/>
              </w:rPr>
              <w:br/>
              <w:t>la paletele galbene</w:t>
            </w:r>
          </w:p>
        </w:tc>
      </w:tr>
      <w:tr w:rsidR="00056A39" w14:paraId="502D9469" w14:textId="77777777" w:rsidTr="004727FB">
        <w:trPr>
          <w:cantSplit/>
          <w:trHeight w:val="77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69C047" w14:textId="77777777" w:rsidR="00056A39" w:rsidRDefault="00056A39" w:rsidP="00056A39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0268CB" w14:textId="77777777" w:rsidR="00056A39" w:rsidRDefault="00056A3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7AF71C" w14:textId="77777777" w:rsidR="00056A39" w:rsidRPr="00D33E71" w:rsidRDefault="00056A3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66ABF7" w14:textId="77777777" w:rsidR="00056A39" w:rsidRDefault="00056A39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Galben, linia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DFDE74" w14:textId="77777777" w:rsidR="00056A39" w:rsidRDefault="00056A3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 la sch. 11</w:t>
            </w:r>
          </w:p>
          <w:p w14:paraId="0F65B2B4" w14:textId="77777777" w:rsidR="00056A39" w:rsidRDefault="00056A3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până la ax stația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855D76" w14:textId="77777777" w:rsidR="00056A39" w:rsidRPr="00D33E71" w:rsidRDefault="00056A3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5F48F0" w14:textId="77777777" w:rsidR="00056A39" w:rsidRDefault="00056A3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7E0D8F" w14:textId="77777777" w:rsidR="00056A39" w:rsidRDefault="00056A3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DAEFC8" w14:textId="77777777" w:rsidR="00056A39" w:rsidRPr="004143AF" w:rsidRDefault="00056A39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056A39" w14:paraId="2E59B551" w14:textId="77777777" w:rsidTr="004727FB">
        <w:trPr>
          <w:cantSplit/>
          <w:trHeight w:val="77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A3684B" w14:textId="77777777" w:rsidR="00056A39" w:rsidRDefault="00056A39" w:rsidP="00056A39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E4F185" w14:textId="77777777" w:rsidR="00056A39" w:rsidRDefault="00056A39" w:rsidP="00D302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1240EC" w14:textId="77777777" w:rsidR="00056A39" w:rsidRPr="00D33E71" w:rsidRDefault="00056A39" w:rsidP="00D3024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51941F" w14:textId="77777777" w:rsidR="00056A39" w:rsidRDefault="00056A39" w:rsidP="00D3024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Săcuieni Roman</w:t>
            </w:r>
          </w:p>
          <w:p w14:paraId="4BAC42CD" w14:textId="77777777" w:rsidR="00056A39" w:rsidRDefault="00056A39" w:rsidP="00D3024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8B8EA3" w14:textId="77777777" w:rsidR="00056A39" w:rsidRDefault="00056A39" w:rsidP="00D302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EBC6BA" w14:textId="77777777" w:rsidR="00056A39" w:rsidRDefault="00056A39" w:rsidP="00D3024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339A4C" w14:textId="77777777" w:rsidR="00056A39" w:rsidRDefault="00056A39" w:rsidP="00D302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B32F72" w14:textId="77777777" w:rsidR="00056A39" w:rsidRDefault="00056A39" w:rsidP="00D3024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302074" w14:textId="77777777" w:rsidR="00056A39" w:rsidRPr="004143AF" w:rsidRDefault="00056A39" w:rsidP="00D30244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Nesemnalizată pe teren.</w:t>
            </w:r>
          </w:p>
        </w:tc>
      </w:tr>
      <w:tr w:rsidR="00056A39" w14:paraId="547235CB" w14:textId="77777777" w:rsidTr="004727FB">
        <w:trPr>
          <w:cantSplit/>
          <w:trHeight w:val="77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8DC097" w14:textId="77777777" w:rsidR="00056A39" w:rsidRDefault="00056A39" w:rsidP="00056A39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222FDE" w14:textId="77777777" w:rsidR="00056A39" w:rsidRDefault="00056A3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93330F" w14:textId="77777777" w:rsidR="00056A39" w:rsidRPr="00D33E71" w:rsidRDefault="00056A3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1AB75D" w14:textId="77777777" w:rsidR="00056A39" w:rsidRDefault="00056A39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Săcuieni Roman</w:t>
            </w:r>
          </w:p>
          <w:p w14:paraId="06F960BA" w14:textId="77777777" w:rsidR="00056A39" w:rsidRDefault="00056A39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006F4D" w14:textId="77777777" w:rsidR="00056A39" w:rsidRDefault="00056A3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BAAB80" w14:textId="77777777" w:rsidR="00056A39" w:rsidRPr="00D33E71" w:rsidRDefault="00056A3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520EC4" w14:textId="77777777" w:rsidR="00056A39" w:rsidRDefault="00056A3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0D30B2" w14:textId="77777777" w:rsidR="00056A39" w:rsidRPr="00D33E71" w:rsidRDefault="00056A3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11FF0C" w14:textId="77777777" w:rsidR="00056A39" w:rsidRDefault="00056A39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sz w:val="20"/>
              </w:rPr>
              <w:t xml:space="preserve">Cu inductori de 1000Hz </w:t>
            </w:r>
            <w:r>
              <w:rPr>
                <w:b/>
                <w:bCs/>
                <w:i/>
                <w:sz w:val="20"/>
              </w:rPr>
              <w:br/>
              <w:t>la paletele galbene</w:t>
            </w:r>
          </w:p>
        </w:tc>
      </w:tr>
      <w:tr w:rsidR="00056A39" w14:paraId="5EBABA3B" w14:textId="77777777" w:rsidTr="004727FB">
        <w:trPr>
          <w:cantSplit/>
          <w:trHeight w:val="77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867CB2" w14:textId="77777777" w:rsidR="00056A39" w:rsidRDefault="00056A39" w:rsidP="00056A39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6A8B3D" w14:textId="77777777" w:rsidR="00056A39" w:rsidRDefault="00056A3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6C5D15" w14:textId="77777777" w:rsidR="00056A39" w:rsidRPr="00D33E71" w:rsidRDefault="00056A3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3BB1C3" w14:textId="77777777" w:rsidR="00056A39" w:rsidRDefault="00056A39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Roman - Săbăoani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1F7C73" w14:textId="77777777" w:rsidR="00056A39" w:rsidRDefault="00056A3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F63638" w14:textId="77777777" w:rsidR="00056A39" w:rsidRPr="00D33E71" w:rsidRDefault="00056A3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8AF8A7" w14:textId="77777777" w:rsidR="00056A39" w:rsidRDefault="00056A3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350+150</w:t>
            </w:r>
          </w:p>
          <w:p w14:paraId="717217AD" w14:textId="77777777" w:rsidR="00056A39" w:rsidRDefault="00056A3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350+300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032F19" w14:textId="77777777" w:rsidR="00056A39" w:rsidRPr="00D33E71" w:rsidRDefault="00056A3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32B79C" w14:textId="77777777" w:rsidR="00056A39" w:rsidRDefault="00056A39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>
              <w:rPr>
                <w:b/>
                <w:bCs/>
                <w:i/>
                <w:sz w:val="20"/>
              </w:rPr>
              <w:t>Fără inductori.</w:t>
            </w:r>
          </w:p>
        </w:tc>
      </w:tr>
      <w:tr w:rsidR="00056A39" w14:paraId="3A45D427" w14:textId="77777777" w:rsidTr="004727FB">
        <w:trPr>
          <w:cantSplit/>
          <w:trHeight w:val="77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874C1D" w14:textId="77777777" w:rsidR="00056A39" w:rsidRDefault="00056A39" w:rsidP="00056A39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7FD6D8" w14:textId="77777777" w:rsidR="00056A39" w:rsidRDefault="00056A39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354+300</w:t>
            </w:r>
          </w:p>
          <w:p w14:paraId="1C61DBEF" w14:textId="77777777" w:rsidR="00056A39" w:rsidRDefault="00056A39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360+800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3F33E4" w14:textId="77777777" w:rsidR="00056A39" w:rsidRPr="00D33E71" w:rsidRDefault="00056A39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B6AA64" w14:textId="77777777" w:rsidR="00056A39" w:rsidRDefault="00056A39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3 directă Cap Y St. Săbăoani, </w:t>
            </w:r>
          </w:p>
          <w:p w14:paraId="1AB37BD9" w14:textId="77777777" w:rsidR="00056A39" w:rsidRDefault="00056A39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Săbăoani – Mircești și linia 3 directă Cap X St. Mircești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A2EC2D" w14:textId="77777777" w:rsidR="00056A39" w:rsidRDefault="00056A39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4B6AF6" w14:textId="77777777" w:rsidR="00056A39" w:rsidRPr="00D33E71" w:rsidRDefault="00056A39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535FDF" w14:textId="77777777" w:rsidR="00056A39" w:rsidRDefault="00056A39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91B546" w14:textId="77777777" w:rsidR="00056A39" w:rsidRPr="00D33E71" w:rsidRDefault="00056A39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E3E7F0" w14:textId="77777777" w:rsidR="00056A39" w:rsidRDefault="00056A39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>
              <w:rPr>
                <w:b/>
                <w:bCs/>
                <w:i/>
                <w:sz w:val="20"/>
              </w:rPr>
              <w:t xml:space="preserve">Cu inductori de 1000Hz </w:t>
            </w:r>
            <w:r>
              <w:rPr>
                <w:b/>
                <w:bCs/>
                <w:i/>
                <w:sz w:val="20"/>
              </w:rPr>
              <w:br/>
              <w:t>la paletele galbene</w:t>
            </w:r>
          </w:p>
        </w:tc>
      </w:tr>
      <w:tr w:rsidR="00056A39" w14:paraId="1251DD87" w14:textId="77777777" w:rsidTr="004727FB">
        <w:trPr>
          <w:cantSplit/>
          <w:trHeight w:val="8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E8C093" w14:textId="77777777" w:rsidR="00056A39" w:rsidRDefault="00056A39" w:rsidP="00056A39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308A2A" w14:textId="77777777" w:rsidR="00056A39" w:rsidRDefault="00056A39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314107" w14:textId="77777777" w:rsidR="00056A39" w:rsidRPr="00D33E71" w:rsidRDefault="00056A39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98863B" w14:textId="77777777" w:rsidR="00056A39" w:rsidRDefault="00056A39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Paşcani Triaj</w:t>
            </w:r>
          </w:p>
          <w:p w14:paraId="2A62535C" w14:textId="77777777" w:rsidR="00056A39" w:rsidRDefault="00056A39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6B - 12B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24C6AB" w14:textId="77777777" w:rsidR="00056A39" w:rsidRDefault="00056A39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E64438" w14:textId="77777777" w:rsidR="00056A39" w:rsidRPr="00D33E71" w:rsidRDefault="00056A39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D3F7BA" w14:textId="77777777" w:rsidR="00056A39" w:rsidRDefault="00056A39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D37D2D" w14:textId="77777777" w:rsidR="00056A39" w:rsidRPr="00D33E71" w:rsidRDefault="00056A39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7602AF" w14:textId="77777777" w:rsidR="00056A39" w:rsidRDefault="00056A39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056A39" w14:paraId="2BCB1D17" w14:textId="77777777" w:rsidTr="004727FB">
        <w:trPr>
          <w:cantSplit/>
          <w:trHeight w:val="8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AC315F" w14:textId="77777777" w:rsidR="00056A39" w:rsidRDefault="00056A39" w:rsidP="00056A39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EF0599" w14:textId="77777777" w:rsidR="00056A39" w:rsidRDefault="00056A39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405+400</w:t>
            </w:r>
          </w:p>
          <w:p w14:paraId="25B66A44" w14:textId="77777777" w:rsidR="00056A39" w:rsidRDefault="00056A39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409+000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178892" w14:textId="77777777" w:rsidR="00056A39" w:rsidRPr="00D33E71" w:rsidRDefault="00056A39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DF2906" w14:textId="77777777" w:rsidR="00056A39" w:rsidRDefault="00056A39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Lespezi – Dolhasca, linia 2 directă Dolhasca și Dolhasca - Liteni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3598CD" w14:textId="77777777" w:rsidR="00056A39" w:rsidRDefault="00056A39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33F791" w14:textId="77777777" w:rsidR="00056A39" w:rsidRPr="00D33E71" w:rsidRDefault="00056A39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AD62B3" w14:textId="77777777" w:rsidR="00056A39" w:rsidRDefault="00056A39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B02B84" w14:textId="77777777" w:rsidR="00056A39" w:rsidRPr="00D33E71" w:rsidRDefault="00056A39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825387" w14:textId="77777777" w:rsidR="00056A39" w:rsidRDefault="00056A39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sz w:val="20"/>
              </w:rPr>
              <w:t xml:space="preserve">Cu inductori de 1000Hz </w:t>
            </w:r>
            <w:r>
              <w:rPr>
                <w:b/>
                <w:bCs/>
                <w:i/>
                <w:sz w:val="20"/>
              </w:rPr>
              <w:br/>
              <w:t>la paletele galbene</w:t>
            </w:r>
          </w:p>
        </w:tc>
      </w:tr>
      <w:tr w:rsidR="00056A39" w14:paraId="417E01F1" w14:textId="77777777" w:rsidTr="004727FB">
        <w:trPr>
          <w:cantSplit/>
          <w:trHeight w:val="51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27B3EE" w14:textId="77777777" w:rsidR="00056A39" w:rsidRDefault="00056A39" w:rsidP="00056A39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2E6A42" w14:textId="77777777" w:rsidR="00056A39" w:rsidRDefault="00056A39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AF33AE" w14:textId="77777777" w:rsidR="00056A39" w:rsidRPr="00D33E71" w:rsidRDefault="00056A39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5E5B8D" w14:textId="77777777" w:rsidR="00056A39" w:rsidRDefault="00056A39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Dolhasca</w:t>
            </w:r>
          </w:p>
          <w:p w14:paraId="01EAF2B0" w14:textId="77777777" w:rsidR="00056A39" w:rsidRDefault="00056A39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6D01D6" w14:textId="77777777" w:rsidR="00056A39" w:rsidRDefault="00056A39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EC358D" w14:textId="77777777" w:rsidR="00056A39" w:rsidRPr="00D33E71" w:rsidRDefault="00056A39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CF45A8" w14:textId="77777777" w:rsidR="00056A39" w:rsidRDefault="00056A39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AFF2ED" w14:textId="77777777" w:rsidR="00056A39" w:rsidRPr="00D33E71" w:rsidRDefault="00056A39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077771" w14:textId="77777777" w:rsidR="00056A39" w:rsidRDefault="00056A39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056A39" w14:paraId="45FC8962" w14:textId="77777777" w:rsidTr="004727FB">
        <w:trPr>
          <w:cantSplit/>
          <w:trHeight w:val="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1D56DD" w14:textId="77777777" w:rsidR="00056A39" w:rsidRDefault="00056A39" w:rsidP="00056A39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9A2DBB" w14:textId="77777777" w:rsidR="00056A39" w:rsidRDefault="00056A39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D949C9" w14:textId="77777777" w:rsidR="00056A39" w:rsidRPr="00D33E71" w:rsidRDefault="00056A39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F05864" w14:textId="77777777" w:rsidR="00056A39" w:rsidRDefault="00056A39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Liteni</w:t>
            </w:r>
          </w:p>
          <w:p w14:paraId="387BF342" w14:textId="77777777" w:rsidR="00056A39" w:rsidRDefault="00056A39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2FF96E" w14:textId="77777777" w:rsidR="00056A39" w:rsidRDefault="00056A39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7980AB41" w14:textId="77777777" w:rsidR="00056A39" w:rsidRDefault="00056A39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36C297" w14:textId="77777777" w:rsidR="00056A39" w:rsidRPr="00D33E71" w:rsidRDefault="00056A39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D3FCF0" w14:textId="77777777" w:rsidR="00056A39" w:rsidRDefault="00056A39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9B541D" w14:textId="77777777" w:rsidR="00056A39" w:rsidRPr="00D33E71" w:rsidRDefault="00056A39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F6969B" w14:textId="77777777" w:rsidR="00056A39" w:rsidRDefault="00056A39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056A39" w14:paraId="62D1632C" w14:textId="77777777" w:rsidTr="004727FB">
        <w:trPr>
          <w:cantSplit/>
          <w:trHeight w:val="39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2F3C9D" w14:textId="77777777" w:rsidR="00056A39" w:rsidRDefault="00056A39" w:rsidP="00056A39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34F581" w14:textId="77777777" w:rsidR="00056A39" w:rsidRDefault="00056A39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BB1E9E" w14:textId="77777777" w:rsidR="00056A39" w:rsidRPr="00D33E71" w:rsidRDefault="00056A39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927B8D" w14:textId="77777777" w:rsidR="00056A39" w:rsidRDefault="00056A39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Suceava</w:t>
            </w:r>
          </w:p>
          <w:p w14:paraId="089A9622" w14:textId="77777777" w:rsidR="00056A39" w:rsidRDefault="00056A39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1S şi 2S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7E5BE3" w14:textId="77777777" w:rsidR="00056A39" w:rsidRDefault="00056A39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6397DC85" w14:textId="77777777" w:rsidR="00056A39" w:rsidRDefault="00056A39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F3B7FA" w14:textId="77777777" w:rsidR="00056A39" w:rsidRPr="00D33E71" w:rsidRDefault="00056A39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E5CD9B" w14:textId="77777777" w:rsidR="00056A39" w:rsidRDefault="00056A39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0DA0B4" w14:textId="77777777" w:rsidR="00056A39" w:rsidRPr="00D33E71" w:rsidRDefault="00056A39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DAFAB8" w14:textId="77777777" w:rsidR="00056A39" w:rsidRDefault="00056A39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056A39" w14:paraId="551E7847" w14:textId="77777777" w:rsidTr="004727FB">
        <w:trPr>
          <w:cantSplit/>
          <w:trHeight w:val="111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D67244" w14:textId="77777777" w:rsidR="00056A39" w:rsidRDefault="00056A39" w:rsidP="00056A39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EA6807" w14:textId="77777777" w:rsidR="00056A39" w:rsidRDefault="00056A39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A5BFC3" w14:textId="77777777" w:rsidR="00056A39" w:rsidRPr="00D33E71" w:rsidRDefault="00056A39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BA9945" w14:textId="77777777" w:rsidR="00056A39" w:rsidRDefault="00056A39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Suceava Nord</w:t>
            </w:r>
          </w:p>
          <w:p w14:paraId="4796C874" w14:textId="77777777" w:rsidR="00056A39" w:rsidRDefault="00056A39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94E28D" w14:textId="77777777" w:rsidR="00056A39" w:rsidRDefault="00056A39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30C44850" w14:textId="77777777" w:rsidR="00056A39" w:rsidRDefault="00056A39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diag.</w:t>
            </w:r>
          </w:p>
          <w:p w14:paraId="75170019" w14:textId="77777777" w:rsidR="00056A39" w:rsidRDefault="00056A39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1 - 7</w:t>
            </w:r>
          </w:p>
          <w:p w14:paraId="0E6BB386" w14:textId="77777777" w:rsidR="00056A39" w:rsidRDefault="00056A39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şi</w:t>
            </w:r>
          </w:p>
          <w:p w14:paraId="54D2D9A5" w14:textId="77777777" w:rsidR="00056A39" w:rsidRDefault="00056A39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3 - 5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F47119" w14:textId="77777777" w:rsidR="00056A39" w:rsidRPr="00D33E71" w:rsidRDefault="00056A39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20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A3A3F9" w14:textId="77777777" w:rsidR="00056A39" w:rsidRDefault="00056A39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D663C5" w14:textId="77777777" w:rsidR="00056A39" w:rsidRPr="00D33E71" w:rsidRDefault="00056A39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BE4E04" w14:textId="77777777" w:rsidR="00056A39" w:rsidRDefault="00056A39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1C3B3F0" w14:textId="77777777" w:rsidR="00056A39" w:rsidRDefault="00056A39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1 - 6, Cap X, </w:t>
            </w:r>
          </w:p>
          <w:p w14:paraId="0BDAD8C8" w14:textId="77777777" w:rsidR="00056A39" w:rsidRDefault="00056A39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numai la parcursuri peste sch. nr. 1, 3, 5 şi 7 </w:t>
            </w:r>
          </w:p>
          <w:p w14:paraId="65BB14EB" w14:textId="77777777" w:rsidR="00056A39" w:rsidRDefault="00056A39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în poziţie abătută.</w:t>
            </w:r>
          </w:p>
        </w:tc>
      </w:tr>
      <w:tr w:rsidR="00056A39" w14:paraId="3C192DBC" w14:textId="77777777" w:rsidTr="004727FB">
        <w:trPr>
          <w:cantSplit/>
          <w:trHeight w:val="111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F90DC5" w14:textId="77777777" w:rsidR="00056A39" w:rsidRDefault="00056A39" w:rsidP="00056A39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91E71A" w14:textId="77777777" w:rsidR="00056A39" w:rsidRDefault="00056A39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5BB48C" w14:textId="77777777" w:rsidR="00056A39" w:rsidRPr="00D33E71" w:rsidRDefault="00056A39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2A5279" w14:textId="77777777" w:rsidR="00056A39" w:rsidRDefault="00056A39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Suceava Nord</w:t>
            </w:r>
          </w:p>
          <w:p w14:paraId="6CAAD049" w14:textId="77777777" w:rsidR="00056A39" w:rsidRDefault="00056A39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0562AC" w14:textId="77777777" w:rsidR="00056A39" w:rsidRDefault="00056A39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 la sch. 15 până la sch. 62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A75EE4" w14:textId="77777777" w:rsidR="00056A39" w:rsidRPr="00D33E71" w:rsidRDefault="00056A39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F014CA" w14:textId="77777777" w:rsidR="00056A39" w:rsidRDefault="00056A39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5A598E" w14:textId="77777777" w:rsidR="00056A39" w:rsidRPr="00D33E71" w:rsidRDefault="00056A39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2A8410" w14:textId="77777777" w:rsidR="00056A39" w:rsidRDefault="00056A39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Numai pentru locomotive izolate.</w:t>
            </w:r>
          </w:p>
        </w:tc>
      </w:tr>
      <w:tr w:rsidR="00056A39" w14:paraId="1E11A89C" w14:textId="77777777" w:rsidTr="004727FB">
        <w:trPr>
          <w:cantSplit/>
          <w:trHeight w:val="34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FC498F" w14:textId="77777777" w:rsidR="00056A39" w:rsidRDefault="00056A39" w:rsidP="00056A39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9EB8A1" w14:textId="77777777" w:rsidR="00056A39" w:rsidRDefault="00056A39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1DF5D9" w14:textId="77777777" w:rsidR="00056A39" w:rsidRPr="00D33E71" w:rsidRDefault="00056A39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6D34E3" w14:textId="77777777" w:rsidR="00056A39" w:rsidRDefault="00056A39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Suceava Nord</w:t>
            </w:r>
          </w:p>
          <w:p w14:paraId="2D92C501" w14:textId="77777777" w:rsidR="00056A39" w:rsidRDefault="00056A39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9C7759" w14:textId="77777777" w:rsidR="00056A39" w:rsidRDefault="00056A39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779B962D" w14:textId="77777777" w:rsidR="00056A39" w:rsidRDefault="00056A39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DD3E80" w14:textId="77777777" w:rsidR="00056A39" w:rsidRPr="00D33E71" w:rsidRDefault="00056A39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B37B9C" w14:textId="77777777" w:rsidR="00056A39" w:rsidRDefault="00056A39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99D19C" w14:textId="77777777" w:rsidR="00056A39" w:rsidRPr="00D33E71" w:rsidRDefault="00056A39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0B2184" w14:textId="77777777" w:rsidR="00056A39" w:rsidRDefault="00056A39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056A39" w14:paraId="2036FC5B" w14:textId="77777777" w:rsidTr="004727FB">
        <w:trPr>
          <w:cantSplit/>
          <w:trHeight w:val="34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7E327A" w14:textId="77777777" w:rsidR="00056A39" w:rsidRDefault="00056A39" w:rsidP="00056A39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6348F0" w14:textId="77777777" w:rsidR="00056A39" w:rsidRDefault="00056A39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F1F821" w14:textId="77777777" w:rsidR="00056A39" w:rsidRPr="00D33E71" w:rsidRDefault="00056A39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C8D4C4" w14:textId="77777777" w:rsidR="00056A39" w:rsidRDefault="00056A39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Dărmănești</w:t>
            </w:r>
          </w:p>
          <w:p w14:paraId="299747AF" w14:textId="77777777" w:rsidR="00056A39" w:rsidRDefault="00056A39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A5CE61" w14:textId="77777777" w:rsidR="00056A39" w:rsidRDefault="00056A39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 la călcâi</w:t>
            </w:r>
          </w:p>
          <w:p w14:paraId="12EB35DC" w14:textId="77777777" w:rsidR="00056A39" w:rsidRDefault="00056A39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13 la </w:t>
            </w:r>
          </w:p>
          <w:p w14:paraId="647DEB7F" w14:textId="77777777" w:rsidR="00056A39" w:rsidRDefault="00056A39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călcâi</w:t>
            </w:r>
          </w:p>
          <w:p w14:paraId="4DC05847" w14:textId="77777777" w:rsidR="00056A39" w:rsidRDefault="00056A39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14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078045" w14:textId="77777777" w:rsidR="00056A39" w:rsidRPr="00D33E71" w:rsidRDefault="00056A39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D0C729" w14:textId="77777777" w:rsidR="00056A39" w:rsidRDefault="00056A39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753F8B" w14:textId="77777777" w:rsidR="00056A39" w:rsidRPr="00D33E71" w:rsidRDefault="00056A39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13948F" w14:textId="77777777" w:rsidR="00056A39" w:rsidRDefault="00056A39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056A39" w14:paraId="501A08F5" w14:textId="77777777" w:rsidTr="004727FB">
        <w:trPr>
          <w:cantSplit/>
          <w:trHeight w:val="34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7BF0B1" w14:textId="77777777" w:rsidR="00056A39" w:rsidRDefault="00056A39" w:rsidP="00056A39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CDBB00" w14:textId="77777777" w:rsidR="00056A39" w:rsidRDefault="00056A39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8BBCDB" w14:textId="77777777" w:rsidR="00056A39" w:rsidRPr="00D33E71" w:rsidRDefault="00056A39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D8C679" w14:textId="77777777" w:rsidR="00056A39" w:rsidRDefault="00056A39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Dărmănești</w:t>
            </w:r>
          </w:p>
          <w:p w14:paraId="1642CA2E" w14:textId="77777777" w:rsidR="00056A39" w:rsidRDefault="00056A39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530ADC" w14:textId="77777777" w:rsidR="00056A39" w:rsidRDefault="00056A39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de la </w:t>
            </w:r>
          </w:p>
          <w:p w14:paraId="5BD46855" w14:textId="77777777" w:rsidR="00056A39" w:rsidRDefault="00056A39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vârf </w:t>
            </w:r>
          </w:p>
          <w:p w14:paraId="7EB3753B" w14:textId="77777777" w:rsidR="00056A39" w:rsidRDefault="00056A39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17 - sch. 19 - linia 5 - vârf </w:t>
            </w:r>
          </w:p>
          <w:p w14:paraId="45A5539E" w14:textId="77777777" w:rsidR="00056A39" w:rsidRDefault="00056A39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22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859F8C" w14:textId="77777777" w:rsidR="00056A39" w:rsidRPr="00D33E71" w:rsidRDefault="00056A39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46C52F" w14:textId="77777777" w:rsidR="00056A39" w:rsidRDefault="00056A39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075159" w14:textId="77777777" w:rsidR="00056A39" w:rsidRPr="00D33E71" w:rsidRDefault="00056A39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C8A2CA" w14:textId="77777777" w:rsidR="00056A39" w:rsidRDefault="00056A39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056A39" w14:paraId="00CDBE26" w14:textId="77777777" w:rsidTr="004727FB">
        <w:trPr>
          <w:cantSplit/>
          <w:trHeight w:val="34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D6764C" w14:textId="77777777" w:rsidR="00056A39" w:rsidRDefault="00056A39" w:rsidP="00056A39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850C89" w14:textId="77777777" w:rsidR="00056A39" w:rsidRDefault="00056A39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3ED62F" w14:textId="77777777" w:rsidR="00056A39" w:rsidRPr="00D33E71" w:rsidRDefault="00056A39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ABB101" w14:textId="77777777" w:rsidR="00056A39" w:rsidRDefault="00056A39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Milisăuţi</w:t>
            </w:r>
          </w:p>
          <w:p w14:paraId="60B2245D" w14:textId="77777777" w:rsidR="00056A39" w:rsidRDefault="00056A39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29FC0C" w14:textId="77777777" w:rsidR="00056A39" w:rsidRDefault="00056A39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B7204A" w14:textId="77777777" w:rsidR="00056A39" w:rsidRDefault="00056A39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5E9F1C" w14:textId="77777777" w:rsidR="00056A39" w:rsidRDefault="00056A39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0AC20C" w14:textId="77777777" w:rsidR="00056A39" w:rsidRPr="00D33E71" w:rsidRDefault="00056A39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C32E22" w14:textId="77777777" w:rsidR="00056A39" w:rsidRDefault="00056A39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056A39" w14:paraId="558041ED" w14:textId="77777777" w:rsidTr="004727FB">
        <w:trPr>
          <w:cantSplit/>
          <w:trHeight w:val="29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046B94" w14:textId="77777777" w:rsidR="00056A39" w:rsidRDefault="00056A39" w:rsidP="00056A39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9FFA4F" w14:textId="77777777" w:rsidR="00056A39" w:rsidRDefault="00056A39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52A382" w14:textId="77777777" w:rsidR="00056A39" w:rsidRPr="00D33E71" w:rsidRDefault="00056A39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5780FA" w14:textId="77777777" w:rsidR="00056A39" w:rsidRDefault="00056A39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Dorneşti</w:t>
            </w:r>
          </w:p>
          <w:p w14:paraId="18FBCCFE" w14:textId="77777777" w:rsidR="00056A39" w:rsidRDefault="00056A39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F3DB68" w14:textId="77777777" w:rsidR="00056A39" w:rsidRDefault="00056A39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3C34E1EC" w14:textId="77777777" w:rsidR="00056A39" w:rsidRDefault="00056A39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7 - </w:t>
            </w:r>
          </w:p>
          <w:p w14:paraId="53CBFCF7" w14:textId="77777777" w:rsidR="00056A39" w:rsidRDefault="00056A39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TDJ </w:t>
            </w:r>
          </w:p>
          <w:p w14:paraId="53B46E97" w14:textId="77777777" w:rsidR="00056A39" w:rsidRDefault="00056A39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9 - 11 - </w:t>
            </w:r>
          </w:p>
          <w:p w14:paraId="4C036F0C" w14:textId="77777777" w:rsidR="00056A39" w:rsidRDefault="00056A39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19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C7F12F" w14:textId="77777777" w:rsidR="00056A39" w:rsidRPr="00D33E71" w:rsidRDefault="00056A39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7C590A" w14:textId="77777777" w:rsidR="00056A39" w:rsidRDefault="00056A39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709A9D" w14:textId="77777777" w:rsidR="00056A39" w:rsidRPr="00D33E71" w:rsidRDefault="00056A39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E86BE7" w14:textId="77777777" w:rsidR="00056A39" w:rsidRDefault="00056A39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056A39" w14:paraId="392C981C" w14:textId="77777777" w:rsidTr="004727FB">
        <w:trPr>
          <w:cantSplit/>
          <w:trHeight w:val="30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6E061A" w14:textId="77777777" w:rsidR="00056A39" w:rsidRDefault="00056A39" w:rsidP="00056A39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ECE796" w14:textId="77777777" w:rsidR="00056A39" w:rsidRDefault="00056A39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7D6505" w14:textId="77777777" w:rsidR="00056A39" w:rsidRPr="00D33E71" w:rsidRDefault="00056A39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9950A6" w14:textId="77777777" w:rsidR="00056A39" w:rsidRDefault="00056A39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Dorneşti</w:t>
            </w:r>
          </w:p>
          <w:p w14:paraId="5FB7D65B" w14:textId="77777777" w:rsidR="00056A39" w:rsidRDefault="00056A39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7 cale largă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A74A09" w14:textId="77777777" w:rsidR="00056A39" w:rsidRDefault="00056A39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6ED0011A" w14:textId="77777777" w:rsidR="00056A39" w:rsidRDefault="00056A39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C72760" w14:textId="77777777" w:rsidR="00056A39" w:rsidRPr="00D33E71" w:rsidRDefault="00056A39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</w:t>
            </w:r>
            <w:r w:rsidRPr="00D33E71">
              <w:rPr>
                <w:b/>
                <w:bCs/>
                <w:sz w:val="36"/>
                <w:szCs w:val="36"/>
              </w:rPr>
              <w:t>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3E5B20" w14:textId="77777777" w:rsidR="00056A39" w:rsidRDefault="00056A39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3ABEE1" w14:textId="77777777" w:rsidR="00056A39" w:rsidRPr="00D33E71" w:rsidRDefault="00056A39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B998EE" w14:textId="77777777" w:rsidR="00056A39" w:rsidRDefault="00056A39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056A39" w14:paraId="63EA0E47" w14:textId="77777777" w:rsidTr="004727FB">
        <w:trPr>
          <w:cantSplit/>
          <w:trHeight w:val="40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D4461B" w14:textId="77777777" w:rsidR="00056A39" w:rsidRDefault="00056A39" w:rsidP="00056A39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927524" w14:textId="77777777" w:rsidR="00056A39" w:rsidRDefault="00056A39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A4BF50" w14:textId="77777777" w:rsidR="00056A39" w:rsidRPr="00D33E71" w:rsidRDefault="00056A39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4C6D14" w14:textId="77777777" w:rsidR="00056A39" w:rsidRDefault="00056A39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Vicşani</w:t>
            </w:r>
          </w:p>
          <w:p w14:paraId="73016C68" w14:textId="77777777" w:rsidR="00056A39" w:rsidRDefault="00056A39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CL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A8D150" w14:textId="77777777" w:rsidR="00056A39" w:rsidRDefault="00056A39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487+100</w:t>
            </w:r>
          </w:p>
          <w:p w14:paraId="1F72A389" w14:textId="77777777" w:rsidR="00056A39" w:rsidRDefault="00056A39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487+980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F87E76" w14:textId="77777777" w:rsidR="00056A39" w:rsidRPr="00D33E71" w:rsidRDefault="00056A39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18377A" w14:textId="77777777" w:rsidR="00056A39" w:rsidRDefault="00056A39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152F84" w14:textId="77777777" w:rsidR="00056A39" w:rsidRPr="00D33E71" w:rsidRDefault="00056A39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CCBFE1" w14:textId="77777777" w:rsidR="00056A39" w:rsidRDefault="00056A39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056A39" w14:paraId="449BF22A" w14:textId="77777777" w:rsidTr="004727FB">
        <w:trPr>
          <w:cantSplit/>
          <w:trHeight w:val="40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329715" w14:textId="77777777" w:rsidR="00056A39" w:rsidRDefault="00056A39" w:rsidP="00056A39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DAB994" w14:textId="77777777" w:rsidR="00056A39" w:rsidRDefault="00056A39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0E180B" w14:textId="77777777" w:rsidR="00056A39" w:rsidRPr="00D33E71" w:rsidRDefault="00056A39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BD1717" w14:textId="77777777" w:rsidR="00056A39" w:rsidRDefault="00056A39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Vicşani</w:t>
            </w:r>
          </w:p>
          <w:p w14:paraId="7E2BB6EE" w14:textId="77777777" w:rsidR="00056A39" w:rsidRDefault="00056A39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 CL</w:t>
            </w:r>
          </w:p>
          <w:p w14:paraId="6E15B6AE" w14:textId="77777777" w:rsidR="00056A39" w:rsidRDefault="00056A39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0E128B" w14:textId="77777777" w:rsidR="00056A39" w:rsidRDefault="00056A39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EA368A" w14:textId="77777777" w:rsidR="00056A39" w:rsidRPr="00D33E71" w:rsidRDefault="00056A39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3B1005" w14:textId="77777777" w:rsidR="00056A39" w:rsidRDefault="00056A39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E25905" w14:textId="77777777" w:rsidR="00056A39" w:rsidRPr="00D33E71" w:rsidRDefault="00056A39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7E0BE9" w14:textId="77777777" w:rsidR="00056A39" w:rsidRDefault="00056A39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056A39" w14:paraId="4B44AD59" w14:textId="77777777" w:rsidTr="004727FB">
        <w:trPr>
          <w:cantSplit/>
          <w:trHeight w:val="40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A60D4D" w14:textId="77777777" w:rsidR="00056A39" w:rsidRDefault="00056A39" w:rsidP="00056A39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5906DB" w14:textId="77777777" w:rsidR="00056A39" w:rsidRDefault="00056A39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490+200</w:t>
            </w:r>
          </w:p>
          <w:p w14:paraId="3068EF21" w14:textId="77777777" w:rsidR="00056A39" w:rsidRDefault="00056A39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491+000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AA8A39" w14:textId="77777777" w:rsidR="00056A39" w:rsidRPr="00D33E71" w:rsidRDefault="00056A39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858040" w14:textId="77777777" w:rsidR="00056A39" w:rsidRDefault="00056A39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Vicşani-</w:t>
            </w:r>
          </w:p>
          <w:p w14:paraId="65960565" w14:textId="77777777" w:rsidR="00056A39" w:rsidRDefault="00056A39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Frontieră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59CDFB" w14:textId="77777777" w:rsidR="00056A39" w:rsidRDefault="00056A39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3FEB4D" w14:textId="77777777" w:rsidR="00056A39" w:rsidRDefault="00056A39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32D000" w14:textId="77777777" w:rsidR="00056A39" w:rsidRDefault="00056A39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626079" w14:textId="77777777" w:rsidR="00056A39" w:rsidRPr="00D33E71" w:rsidRDefault="00056A39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1BDEF1" w14:textId="77777777" w:rsidR="00056A39" w:rsidRDefault="00056A39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</w:tbl>
    <w:p w14:paraId="24BB1B75" w14:textId="77777777" w:rsidR="00056A39" w:rsidRPr="00BA7DAE" w:rsidRDefault="00056A39" w:rsidP="000A5D7E">
      <w:pPr>
        <w:tabs>
          <w:tab w:val="left" w:pos="2748"/>
        </w:tabs>
        <w:rPr>
          <w:sz w:val="20"/>
          <w:lang w:val="ro-RO"/>
        </w:rPr>
      </w:pPr>
    </w:p>
    <w:p w14:paraId="7241CD87" w14:textId="77777777" w:rsidR="00056A39" w:rsidRDefault="00056A39" w:rsidP="00E7698F">
      <w:pPr>
        <w:pStyle w:val="Heading1"/>
        <w:spacing w:line="360" w:lineRule="auto"/>
      </w:pPr>
      <w:r>
        <w:t>LINIA 504</w:t>
      </w:r>
    </w:p>
    <w:p w14:paraId="6176A615" w14:textId="77777777" w:rsidR="00056A39" w:rsidRPr="00A16A49" w:rsidRDefault="00056A39" w:rsidP="00946FAB">
      <w:pPr>
        <w:pStyle w:val="Heading1"/>
        <w:spacing w:line="360" w:lineRule="auto"/>
        <w:rPr>
          <w:b w:val="0"/>
          <w:bCs w:val="0"/>
          <w:sz w:val="20"/>
          <w:szCs w:val="20"/>
        </w:rPr>
      </w:pPr>
      <w:r>
        <w:t>ADJUD - GHIMEŞ - SICULENI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056A39" w14:paraId="38EA4921" w14:textId="77777777">
        <w:trPr>
          <w:cantSplit/>
          <w:trHeight w:val="30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CE5F27" w14:textId="77777777" w:rsidR="00056A39" w:rsidRDefault="00056A39" w:rsidP="00056A39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2527BF" w14:textId="77777777" w:rsidR="00056A39" w:rsidRDefault="00056A3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2+500</w:t>
            </w:r>
          </w:p>
          <w:p w14:paraId="6B729649" w14:textId="77777777" w:rsidR="00056A39" w:rsidRDefault="00056A3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FC6ECC" w14:textId="77777777" w:rsidR="00056A39" w:rsidRDefault="00056A3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3360BF" w14:textId="77777777" w:rsidR="00056A39" w:rsidRDefault="00056A3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Adjud</w:t>
            </w:r>
          </w:p>
          <w:p w14:paraId="2E137B05" w14:textId="77777777" w:rsidR="00056A39" w:rsidRDefault="00056A3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633D6B" w14:textId="77777777" w:rsidR="00056A39" w:rsidRDefault="00056A3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37FA1A" w14:textId="77777777" w:rsidR="00056A39" w:rsidRPr="00D0473F" w:rsidRDefault="00056A3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82952E" w14:textId="77777777" w:rsidR="00056A39" w:rsidRDefault="00056A3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A1E877" w14:textId="77777777" w:rsidR="00056A39" w:rsidRDefault="00056A3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6006A8" w14:textId="77777777" w:rsidR="00056A39" w:rsidRDefault="00056A3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356547">
              <w:rPr>
                <w:b/>
                <w:bCs/>
                <w:i/>
                <w:iCs/>
                <w:sz w:val="20"/>
                <w:lang w:val="ro-RO"/>
              </w:rPr>
              <w:t xml:space="preserve">Afectează 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firul II </w:t>
            </w:r>
          </w:p>
          <w:p w14:paraId="4CEC2450" w14:textId="77777777" w:rsidR="00056A39" w:rsidRDefault="00056A3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Adjud - Urechești.</w:t>
            </w:r>
          </w:p>
          <w:p w14:paraId="1A39DD44" w14:textId="77777777" w:rsidR="00056A39" w:rsidRPr="004C4194" w:rsidRDefault="00056A39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peste sch. 5 N.</w:t>
            </w:r>
          </w:p>
        </w:tc>
      </w:tr>
      <w:tr w:rsidR="00056A39" w14:paraId="540B1AA8" w14:textId="77777777">
        <w:trPr>
          <w:cantSplit/>
          <w:trHeight w:val="30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043F26" w14:textId="77777777" w:rsidR="00056A39" w:rsidRDefault="00056A39" w:rsidP="00056A39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F74536" w14:textId="77777777" w:rsidR="00056A39" w:rsidRDefault="00056A3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4+000</w:t>
            </w:r>
          </w:p>
          <w:p w14:paraId="1926E922" w14:textId="77777777" w:rsidR="00056A39" w:rsidRDefault="00056A3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CA7FE4" w14:textId="77777777" w:rsidR="00056A39" w:rsidRDefault="00056A3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990CB1" w14:textId="77777777" w:rsidR="00056A39" w:rsidRDefault="00056A3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Adjud -</w:t>
            </w:r>
          </w:p>
          <w:p w14:paraId="7588CB59" w14:textId="77777777" w:rsidR="00056A39" w:rsidRDefault="00056A3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Urecheşti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EE0880" w14:textId="77777777" w:rsidR="00056A39" w:rsidRDefault="00056A3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C8D106" w14:textId="77777777" w:rsidR="00056A39" w:rsidRPr="00D0473F" w:rsidRDefault="00056A3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078156" w14:textId="77777777" w:rsidR="00056A39" w:rsidRDefault="00056A3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4+000</w:t>
            </w:r>
          </w:p>
          <w:p w14:paraId="3EF995E3" w14:textId="77777777" w:rsidR="00056A39" w:rsidRDefault="00056A3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F7F08C" w14:textId="77777777" w:rsidR="00056A39" w:rsidRDefault="00056A3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D3DE7C" w14:textId="77777777" w:rsidR="00056A39" w:rsidRPr="004C4194" w:rsidRDefault="00056A39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056A39" w14:paraId="0EDD9598" w14:textId="77777777">
        <w:trPr>
          <w:cantSplit/>
          <w:trHeight w:val="30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0A702E" w14:textId="77777777" w:rsidR="00056A39" w:rsidRDefault="00056A39" w:rsidP="00056A39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7E63B0" w14:textId="77777777" w:rsidR="00056A39" w:rsidRDefault="00056A3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C31BA5" w14:textId="77777777" w:rsidR="00056A39" w:rsidRDefault="00056A3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087870" w14:textId="77777777" w:rsidR="00056A39" w:rsidRDefault="00056A3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Urecheşti –</w:t>
            </w:r>
          </w:p>
          <w:p w14:paraId="6B011EF3" w14:textId="77777777" w:rsidR="00056A39" w:rsidRDefault="00056A3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Căiuţi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0D4E4F" w14:textId="77777777" w:rsidR="00056A39" w:rsidRDefault="00056A3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81F442" w14:textId="77777777" w:rsidR="00056A39" w:rsidRPr="00D0473F" w:rsidRDefault="00056A3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844D5C" w14:textId="77777777" w:rsidR="00056A39" w:rsidRDefault="00056A3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9+600</w:t>
            </w:r>
          </w:p>
          <w:p w14:paraId="0C98A3E8" w14:textId="77777777" w:rsidR="00056A39" w:rsidRDefault="00056A3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D4BAD2" w14:textId="77777777" w:rsidR="00056A39" w:rsidRDefault="00056A3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0FE554" w14:textId="77777777" w:rsidR="00056A39" w:rsidRPr="004C4194" w:rsidRDefault="00056A39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056A39" w14:paraId="5740B32F" w14:textId="77777777">
        <w:trPr>
          <w:cantSplit/>
          <w:trHeight w:val="30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C0A608" w14:textId="77777777" w:rsidR="00056A39" w:rsidRDefault="00056A39" w:rsidP="00056A39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AE7B7E" w14:textId="77777777" w:rsidR="00056A39" w:rsidRDefault="00056A3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11+640</w:t>
            </w:r>
          </w:p>
          <w:p w14:paraId="02C44A8C" w14:textId="77777777" w:rsidR="00056A39" w:rsidRDefault="00056A3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6C920F" w14:textId="77777777" w:rsidR="00056A39" w:rsidRPr="00D0473F" w:rsidRDefault="00056A3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2C21F1" w14:textId="77777777" w:rsidR="00056A39" w:rsidRDefault="00056A3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Urecheşti –</w:t>
            </w:r>
          </w:p>
          <w:p w14:paraId="0F1EF8E4" w14:textId="77777777" w:rsidR="00056A39" w:rsidRDefault="00056A3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Căiuţi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3EEA3E" w14:textId="77777777" w:rsidR="00056A39" w:rsidRDefault="00056A3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AD14D5" w14:textId="77777777" w:rsidR="00056A39" w:rsidRPr="00D0473F" w:rsidRDefault="00056A3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04EDB8" w14:textId="77777777" w:rsidR="00056A39" w:rsidRDefault="00056A3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11+640</w:t>
            </w:r>
          </w:p>
          <w:p w14:paraId="19208A7B" w14:textId="77777777" w:rsidR="00056A39" w:rsidRDefault="00056A3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6D53F9" w14:textId="77777777" w:rsidR="00056A39" w:rsidRPr="00D0473F" w:rsidRDefault="00056A3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3B2F47" w14:textId="77777777" w:rsidR="00056A39" w:rsidRPr="004C4194" w:rsidRDefault="00056A39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4C4194">
              <w:rPr>
                <w:b/>
                <w:bCs/>
                <w:iCs/>
                <w:sz w:val="20"/>
                <w:lang w:val="ro-RO"/>
              </w:rPr>
              <w:t>*Valabil pentru trenurile remorcate cu două locomotive cuplate.</w:t>
            </w:r>
          </w:p>
          <w:p w14:paraId="72919CFE" w14:textId="77777777" w:rsidR="00056A39" w:rsidRPr="00D0576C" w:rsidRDefault="00056A3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56A39" w14:paraId="175C9D7A" w14:textId="77777777">
        <w:trPr>
          <w:cantSplit/>
          <w:trHeight w:val="30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26F61A" w14:textId="77777777" w:rsidR="00056A39" w:rsidRDefault="00056A39" w:rsidP="00056A39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BC3018" w14:textId="77777777" w:rsidR="00056A39" w:rsidRDefault="00056A39" w:rsidP="00B7678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18+650</w:t>
            </w:r>
          </w:p>
          <w:p w14:paraId="038DCABC" w14:textId="77777777" w:rsidR="00056A39" w:rsidRDefault="00056A39" w:rsidP="00B7678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18+850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A742BE" w14:textId="77777777" w:rsidR="00056A39" w:rsidRDefault="00056A3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B878EC" w14:textId="77777777" w:rsidR="00056A39" w:rsidRDefault="00056A39" w:rsidP="00B7678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Urecheşti –</w:t>
            </w:r>
          </w:p>
          <w:p w14:paraId="1803BFFE" w14:textId="77777777" w:rsidR="00056A39" w:rsidRDefault="00056A39" w:rsidP="00B7678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Căiuţi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E926F9" w14:textId="77777777" w:rsidR="00056A39" w:rsidRDefault="00056A3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890509" w14:textId="77777777" w:rsidR="00056A39" w:rsidRPr="00D0473F" w:rsidRDefault="00056A3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92F74C" w14:textId="77777777" w:rsidR="00056A39" w:rsidRDefault="00056A3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25EDF5" w14:textId="77777777" w:rsidR="00056A39" w:rsidRDefault="00056A3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26B78D" w14:textId="77777777" w:rsidR="00056A39" w:rsidRPr="004C4194" w:rsidRDefault="00056A39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056A39" w14:paraId="6327FB83" w14:textId="77777777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121188" w14:textId="77777777" w:rsidR="00056A39" w:rsidRDefault="00056A39" w:rsidP="00056A39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3781CB" w14:textId="77777777" w:rsidR="00056A39" w:rsidRDefault="00056A3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7B3E75" w14:textId="77777777" w:rsidR="00056A39" w:rsidRPr="00D0473F" w:rsidRDefault="00056A3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17F621" w14:textId="77777777" w:rsidR="00056A39" w:rsidRDefault="00056A3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Borzeşti</w:t>
            </w:r>
          </w:p>
          <w:p w14:paraId="7C4A31D7" w14:textId="77777777" w:rsidR="00056A39" w:rsidRDefault="00056A3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13 </w:t>
            </w:r>
          </w:p>
          <w:p w14:paraId="45670DD9" w14:textId="77777777" w:rsidR="00056A39" w:rsidRDefault="00056A3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8B2AB5" w14:textId="77777777" w:rsidR="00056A39" w:rsidRDefault="00056A3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F2124E" w14:textId="77777777" w:rsidR="00056A39" w:rsidRPr="00D0473F" w:rsidRDefault="00056A3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0473F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B52F27" w14:textId="77777777" w:rsidR="00056A39" w:rsidRDefault="00056A3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DEA589" w14:textId="77777777" w:rsidR="00056A39" w:rsidRPr="00D0473F" w:rsidRDefault="00056A3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8165B7" w14:textId="77777777" w:rsidR="00056A39" w:rsidRDefault="00056A3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56A39" w14:paraId="3FA351F8" w14:textId="77777777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E8CF39" w14:textId="77777777" w:rsidR="00056A39" w:rsidRDefault="00056A39" w:rsidP="00056A39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627022" w14:textId="77777777" w:rsidR="00056A39" w:rsidRDefault="00056A3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74AB8E" w14:textId="77777777" w:rsidR="00056A39" w:rsidRPr="00D0473F" w:rsidRDefault="00056A3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E6534E" w14:textId="77777777" w:rsidR="00056A39" w:rsidRDefault="00056A3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Borzeşti</w:t>
            </w:r>
          </w:p>
          <w:p w14:paraId="4516C6AE" w14:textId="77777777" w:rsidR="00056A39" w:rsidRDefault="00056A3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D0D7E8" w14:textId="77777777" w:rsidR="00056A39" w:rsidRDefault="00056A3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F798D4" w14:textId="77777777" w:rsidR="00056A39" w:rsidRPr="00D0473F" w:rsidRDefault="00056A3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AEC3AC" w14:textId="77777777" w:rsidR="00056A39" w:rsidRDefault="00056A3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958257" w14:textId="77777777" w:rsidR="00056A39" w:rsidRPr="00D0473F" w:rsidRDefault="00056A3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B609D1" w14:textId="77777777" w:rsidR="00056A39" w:rsidRDefault="00056A3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5 - 12 Cap X.</w:t>
            </w:r>
          </w:p>
        </w:tc>
      </w:tr>
      <w:tr w:rsidR="00056A39" w14:paraId="1DEF3A08" w14:textId="77777777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8C7607" w14:textId="77777777" w:rsidR="00056A39" w:rsidRDefault="00056A39" w:rsidP="00056A39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98E0B4" w14:textId="77777777" w:rsidR="00056A39" w:rsidRDefault="00056A3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F14477" w14:textId="77777777" w:rsidR="00056A39" w:rsidRPr="00D0473F" w:rsidRDefault="00056A3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DC525C" w14:textId="77777777" w:rsidR="00056A39" w:rsidRDefault="00056A3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Borzeşti</w:t>
            </w:r>
          </w:p>
          <w:p w14:paraId="5E50780D" w14:textId="77777777" w:rsidR="00056A39" w:rsidRDefault="00056A3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1A6263" w14:textId="77777777" w:rsidR="00056A39" w:rsidRDefault="00056A3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3D5DBD" w14:textId="77777777" w:rsidR="00056A39" w:rsidRPr="00D0473F" w:rsidRDefault="00056A3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41D31C" w14:textId="77777777" w:rsidR="00056A39" w:rsidRDefault="00056A3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4C9C88" w14:textId="77777777" w:rsidR="00056A39" w:rsidRPr="00D0473F" w:rsidRDefault="00056A3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1DF28F" w14:textId="77777777" w:rsidR="00056A39" w:rsidRDefault="00056A3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5 - 12 Cap X.</w:t>
            </w:r>
          </w:p>
        </w:tc>
      </w:tr>
      <w:tr w:rsidR="00056A39" w14:paraId="4FA0C1AD" w14:textId="77777777">
        <w:trPr>
          <w:cantSplit/>
          <w:trHeight w:val="98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9215D3" w14:textId="77777777" w:rsidR="00056A39" w:rsidRDefault="00056A39" w:rsidP="00056A39">
            <w:pPr>
              <w:pStyle w:val="Style1"/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5C4672" w14:textId="77777777" w:rsidR="00056A39" w:rsidRDefault="00056A3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077AED" w14:textId="77777777" w:rsidR="00056A39" w:rsidRPr="00D0473F" w:rsidRDefault="00056A3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03A513" w14:textId="77777777" w:rsidR="00056A39" w:rsidRDefault="00056A3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Borzeşti</w:t>
            </w:r>
          </w:p>
          <w:p w14:paraId="67E08E9C" w14:textId="77777777" w:rsidR="00056A39" w:rsidRDefault="00056A3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CBE62B" w14:textId="77777777" w:rsidR="00056A39" w:rsidRDefault="00056A3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57 / 63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49BDE3" w14:textId="77777777" w:rsidR="00056A39" w:rsidRPr="00D0473F" w:rsidRDefault="00056A3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068522" w14:textId="77777777" w:rsidR="00056A39" w:rsidRDefault="00056A3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2E30C3" w14:textId="77777777" w:rsidR="00056A39" w:rsidRPr="00D0473F" w:rsidRDefault="00056A3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116049" w14:textId="77777777" w:rsidR="00056A39" w:rsidRDefault="00056A3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9 - 12</w:t>
            </w:r>
          </w:p>
          <w:p w14:paraId="3AA7BA3E" w14:textId="77777777" w:rsidR="00056A39" w:rsidRDefault="00056A3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- expedieri.</w:t>
            </w:r>
          </w:p>
        </w:tc>
      </w:tr>
      <w:tr w:rsidR="00056A39" w14:paraId="5042A99F" w14:textId="77777777">
        <w:trPr>
          <w:cantSplit/>
          <w:trHeight w:val="98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32EBED" w14:textId="77777777" w:rsidR="00056A39" w:rsidRDefault="00056A39" w:rsidP="00056A39">
            <w:pPr>
              <w:pStyle w:val="Style1"/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91DA62" w14:textId="77777777" w:rsidR="00056A39" w:rsidRDefault="00056A3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73C20A" w14:textId="77777777" w:rsidR="00056A39" w:rsidRPr="00D0473F" w:rsidRDefault="00056A3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E7A46A" w14:textId="77777777" w:rsidR="00056A39" w:rsidRDefault="00056A3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Borzeşti</w:t>
            </w:r>
          </w:p>
          <w:p w14:paraId="5F9B6BD8" w14:textId="77777777" w:rsidR="00056A39" w:rsidRDefault="00056A3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85288A" w14:textId="77777777" w:rsidR="00056A39" w:rsidRDefault="00056A3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69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7125A0" w14:textId="77777777" w:rsidR="00056A39" w:rsidRPr="00D0473F" w:rsidRDefault="00056A3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BD4FC1" w14:textId="77777777" w:rsidR="00056A39" w:rsidRDefault="00056A3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A976C8" w14:textId="77777777" w:rsidR="00056A39" w:rsidRPr="00D0473F" w:rsidRDefault="00056A3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3E9E0F" w14:textId="77777777" w:rsidR="00056A39" w:rsidRDefault="00056A3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10 - 12 Cap X.</w:t>
            </w:r>
          </w:p>
        </w:tc>
      </w:tr>
      <w:tr w:rsidR="00056A39" w14:paraId="530DAF2C" w14:textId="77777777">
        <w:trPr>
          <w:cantSplit/>
          <w:trHeight w:val="98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72227D" w14:textId="77777777" w:rsidR="00056A39" w:rsidRDefault="00056A39" w:rsidP="00056A39">
            <w:pPr>
              <w:pStyle w:val="Style1"/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A1D433" w14:textId="77777777" w:rsidR="00056A39" w:rsidRDefault="00056A3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568A9D" w14:textId="77777777" w:rsidR="00056A39" w:rsidRPr="00D0473F" w:rsidRDefault="00056A3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105399" w14:textId="77777777" w:rsidR="00056A39" w:rsidRDefault="00056A3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Borzeşti</w:t>
            </w:r>
          </w:p>
          <w:p w14:paraId="1863CEA7" w14:textId="77777777" w:rsidR="00056A39" w:rsidRDefault="00056A3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FBADBD" w14:textId="77777777" w:rsidR="00056A39" w:rsidRDefault="00056A3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71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451A08" w14:textId="77777777" w:rsidR="00056A39" w:rsidRPr="00D0473F" w:rsidRDefault="00056A3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046DBC" w14:textId="77777777" w:rsidR="00056A39" w:rsidRDefault="00056A3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F2B46A" w14:textId="77777777" w:rsidR="00056A39" w:rsidRPr="00D0473F" w:rsidRDefault="00056A3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002EBB" w14:textId="77777777" w:rsidR="00056A39" w:rsidRDefault="00056A3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11 și 12 Cap X.</w:t>
            </w:r>
          </w:p>
        </w:tc>
      </w:tr>
      <w:tr w:rsidR="00056A39" w14:paraId="6A968238" w14:textId="77777777">
        <w:trPr>
          <w:cantSplit/>
          <w:trHeight w:val="6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0612C2" w14:textId="77777777" w:rsidR="00056A39" w:rsidRDefault="00056A39" w:rsidP="00056A39">
            <w:pPr>
              <w:pStyle w:val="Style1"/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0A8C45" w14:textId="77777777" w:rsidR="00056A39" w:rsidRDefault="00056A3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B40D35" w14:textId="77777777" w:rsidR="00056A39" w:rsidRPr="00D0473F" w:rsidRDefault="00056A3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6B716F" w14:textId="77777777" w:rsidR="00056A39" w:rsidRDefault="00056A3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Borzeşti</w:t>
            </w:r>
          </w:p>
          <w:p w14:paraId="2CEB9E98" w14:textId="77777777" w:rsidR="00056A39" w:rsidRDefault="00056A3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2FFCF1" w14:textId="77777777" w:rsidR="00056A39" w:rsidRDefault="00056A39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5A078D94" w14:textId="77777777" w:rsidR="00056A39" w:rsidRDefault="00056A39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66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CF5369" w14:textId="77777777" w:rsidR="00056A39" w:rsidRPr="00D0473F" w:rsidRDefault="00056A3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BFCB86" w14:textId="77777777" w:rsidR="00056A39" w:rsidRDefault="00056A3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EF8835" w14:textId="77777777" w:rsidR="00056A39" w:rsidRPr="00D0473F" w:rsidRDefault="00056A3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491965" w14:textId="77777777" w:rsidR="00056A39" w:rsidRDefault="00056A3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</w:t>
            </w:r>
          </w:p>
          <w:p w14:paraId="515FFDC0" w14:textId="77777777" w:rsidR="00056A39" w:rsidRDefault="00056A3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11 -  13 Cap Y.</w:t>
            </w:r>
          </w:p>
        </w:tc>
      </w:tr>
      <w:tr w:rsidR="00056A39" w14:paraId="65C16E6E" w14:textId="77777777">
        <w:trPr>
          <w:cantSplit/>
          <w:trHeight w:val="6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0E8586" w14:textId="77777777" w:rsidR="00056A39" w:rsidRDefault="00056A39" w:rsidP="00056A39">
            <w:pPr>
              <w:pStyle w:val="Style1"/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251DB9" w14:textId="77777777" w:rsidR="00056A39" w:rsidRDefault="00056A3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F23D51" w14:textId="77777777" w:rsidR="00056A39" w:rsidRPr="00D0473F" w:rsidRDefault="00056A3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27109D" w14:textId="77777777" w:rsidR="00056A39" w:rsidRDefault="00056A3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Borzeşti</w:t>
            </w:r>
          </w:p>
          <w:p w14:paraId="3AB515C0" w14:textId="77777777" w:rsidR="00056A39" w:rsidRDefault="00056A3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1041DD" w14:textId="77777777" w:rsidR="00056A39" w:rsidRDefault="00056A39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1ABB9055" w14:textId="77777777" w:rsidR="00056A39" w:rsidRDefault="00056A39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76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9CC693" w14:textId="77777777" w:rsidR="00056A39" w:rsidRPr="00D0473F" w:rsidRDefault="00056A3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7ACA00" w14:textId="77777777" w:rsidR="00056A39" w:rsidRDefault="00056A3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A4183F" w14:textId="77777777" w:rsidR="00056A39" w:rsidRPr="00D0473F" w:rsidRDefault="00056A3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431634" w14:textId="77777777" w:rsidR="00056A39" w:rsidRDefault="00056A3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</w:t>
            </w:r>
          </w:p>
          <w:p w14:paraId="40B7C9B1" w14:textId="77777777" w:rsidR="00056A39" w:rsidRDefault="00056A3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11 și 12 Cap Y.</w:t>
            </w:r>
          </w:p>
        </w:tc>
      </w:tr>
      <w:tr w:rsidR="00056A39" w14:paraId="116B445C" w14:textId="77777777">
        <w:trPr>
          <w:cantSplit/>
          <w:trHeight w:val="6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B657B7" w14:textId="77777777" w:rsidR="00056A39" w:rsidRDefault="00056A39" w:rsidP="00056A39">
            <w:pPr>
              <w:pStyle w:val="Style1"/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4FD496" w14:textId="77777777" w:rsidR="00056A39" w:rsidRDefault="00056A3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9B2E73" w14:textId="77777777" w:rsidR="00056A39" w:rsidRPr="00D0473F" w:rsidRDefault="00056A3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51AED8" w14:textId="77777777" w:rsidR="00056A39" w:rsidRDefault="00056A3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Borzeşti - </w:t>
            </w:r>
          </w:p>
          <w:p w14:paraId="0BAD6FBC" w14:textId="77777777" w:rsidR="00056A39" w:rsidRDefault="00056A3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Oneşti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A43BEB" w14:textId="77777777" w:rsidR="00056A39" w:rsidRDefault="00056A39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9B57D4" w14:textId="77777777" w:rsidR="00056A39" w:rsidRDefault="00056A3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850EFE" w14:textId="77777777" w:rsidR="00056A39" w:rsidRDefault="00056A3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31+400</w:t>
            </w:r>
          </w:p>
          <w:p w14:paraId="479D2234" w14:textId="77777777" w:rsidR="00056A39" w:rsidRDefault="00056A3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360F83" w14:textId="77777777" w:rsidR="00056A39" w:rsidRPr="00D0473F" w:rsidRDefault="00056A3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FE00A4" w14:textId="77777777" w:rsidR="00056A39" w:rsidRDefault="00056A3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56A39" w14:paraId="2963F0CB" w14:textId="77777777">
        <w:trPr>
          <w:cantSplit/>
          <w:trHeight w:val="6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2A3A6A" w14:textId="77777777" w:rsidR="00056A39" w:rsidRDefault="00056A39" w:rsidP="00056A39">
            <w:pPr>
              <w:pStyle w:val="Style1"/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0FC8CC" w14:textId="77777777" w:rsidR="00056A39" w:rsidRDefault="00056A3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32+200</w:t>
            </w:r>
          </w:p>
          <w:p w14:paraId="3E974793" w14:textId="77777777" w:rsidR="00056A39" w:rsidRDefault="00056A3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A1A9D8" w14:textId="77777777" w:rsidR="00056A39" w:rsidRPr="00D0473F" w:rsidRDefault="00056A3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FD9C55" w14:textId="77777777" w:rsidR="00056A39" w:rsidRDefault="00056A3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Borzeşti BC - </w:t>
            </w:r>
          </w:p>
          <w:p w14:paraId="4C63530D" w14:textId="77777777" w:rsidR="00056A39" w:rsidRDefault="00056A3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Oneşti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760266" w14:textId="77777777" w:rsidR="00056A39" w:rsidRDefault="00056A39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46D360" w14:textId="77777777" w:rsidR="00056A39" w:rsidRDefault="00056A3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27FF4A" w14:textId="77777777" w:rsidR="00056A39" w:rsidRDefault="00056A3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798590" w14:textId="77777777" w:rsidR="00056A39" w:rsidRPr="00D0473F" w:rsidRDefault="00056A3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05AA52" w14:textId="77777777" w:rsidR="00056A39" w:rsidRDefault="00056A3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56A39" w14:paraId="48326220" w14:textId="77777777">
        <w:trPr>
          <w:cantSplit/>
          <w:trHeight w:val="6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196FE3" w14:textId="77777777" w:rsidR="00056A39" w:rsidRDefault="00056A39" w:rsidP="00056A39">
            <w:pPr>
              <w:pStyle w:val="Style1"/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E656FE" w14:textId="77777777" w:rsidR="00056A39" w:rsidRDefault="00056A3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A42E1B" w14:textId="77777777" w:rsidR="00056A39" w:rsidRDefault="00056A3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89A7DD" w14:textId="77777777" w:rsidR="00056A39" w:rsidRDefault="00056A3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Oneşti</w:t>
            </w:r>
          </w:p>
          <w:p w14:paraId="7FF98C0B" w14:textId="77777777" w:rsidR="00056A39" w:rsidRDefault="00056A3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7E7C22" w14:textId="77777777" w:rsidR="00056A39" w:rsidRDefault="00056A39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466CDAD3" w14:textId="77777777" w:rsidR="00056A39" w:rsidRDefault="00056A39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13AC83" w14:textId="77777777" w:rsidR="00056A39" w:rsidRDefault="00056A3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CE11F4" w14:textId="77777777" w:rsidR="00056A39" w:rsidRDefault="00056A3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939ADB" w14:textId="77777777" w:rsidR="00056A39" w:rsidRPr="00D0473F" w:rsidRDefault="00056A3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A87589" w14:textId="77777777" w:rsidR="00056A39" w:rsidRDefault="00056A3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4B1E887" w14:textId="77777777" w:rsidR="00056A39" w:rsidRDefault="00056A3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6 - 8, Cap X.</w:t>
            </w:r>
          </w:p>
        </w:tc>
      </w:tr>
      <w:tr w:rsidR="00056A39" w14:paraId="5E1872AE" w14:textId="77777777">
        <w:trPr>
          <w:cantSplit/>
          <w:trHeight w:val="6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EB52B8" w14:textId="77777777" w:rsidR="00056A39" w:rsidRDefault="00056A39" w:rsidP="00056A39">
            <w:pPr>
              <w:pStyle w:val="Style1"/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D148AB" w14:textId="77777777" w:rsidR="00056A39" w:rsidRDefault="00056A3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DD8A36" w14:textId="77777777" w:rsidR="00056A39" w:rsidRDefault="00056A3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0BF509" w14:textId="77777777" w:rsidR="00056A39" w:rsidRDefault="00056A3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Oneşti</w:t>
            </w:r>
          </w:p>
          <w:p w14:paraId="7FC435AE" w14:textId="77777777" w:rsidR="00056A39" w:rsidRDefault="00056A3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4C4521" w14:textId="77777777" w:rsidR="00056A39" w:rsidRDefault="00056A39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7A04D2A2" w14:textId="77777777" w:rsidR="00056A39" w:rsidRDefault="00056A39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119447" w14:textId="77777777" w:rsidR="00056A39" w:rsidRDefault="00056A3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72325A" w14:textId="77777777" w:rsidR="00056A39" w:rsidRDefault="00056A3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024FE8" w14:textId="77777777" w:rsidR="00056A39" w:rsidRPr="00D0473F" w:rsidRDefault="00056A3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C04D5F" w14:textId="77777777" w:rsidR="00056A39" w:rsidRDefault="00056A3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2652A66" w14:textId="77777777" w:rsidR="00056A39" w:rsidRDefault="00056A3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6 și 7, Cap X.</w:t>
            </w:r>
          </w:p>
        </w:tc>
      </w:tr>
      <w:tr w:rsidR="00056A39" w14:paraId="7B5218A6" w14:textId="77777777">
        <w:trPr>
          <w:cantSplit/>
          <w:trHeight w:val="4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F45F11" w14:textId="77777777" w:rsidR="00056A39" w:rsidRDefault="00056A39" w:rsidP="00056A39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EFF18F" w14:textId="77777777" w:rsidR="00056A39" w:rsidRDefault="00056A3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12C174" w14:textId="77777777" w:rsidR="00056A39" w:rsidRPr="00D0473F" w:rsidRDefault="00056A3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947C6D" w14:textId="77777777" w:rsidR="00056A39" w:rsidRDefault="00056A3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Oneşti</w:t>
            </w:r>
          </w:p>
          <w:p w14:paraId="147609B0" w14:textId="77777777" w:rsidR="00056A39" w:rsidRDefault="00056A3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5E5F3C" w14:textId="77777777" w:rsidR="00056A39" w:rsidRDefault="00056A3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78406A" w14:textId="77777777" w:rsidR="00056A39" w:rsidRPr="00D0473F" w:rsidRDefault="00056A3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0473F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4BDE27" w14:textId="77777777" w:rsidR="00056A39" w:rsidRDefault="00056A3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96481F" w14:textId="77777777" w:rsidR="00056A39" w:rsidRPr="00D0473F" w:rsidRDefault="00056A3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59B1D1" w14:textId="77777777" w:rsidR="00056A39" w:rsidRDefault="00056A3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6 - 8 </w:t>
            </w:r>
          </w:p>
          <w:p w14:paraId="1F076FA0" w14:textId="77777777" w:rsidR="00056A39" w:rsidRDefault="00056A3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primiri – expedieri.</w:t>
            </w:r>
          </w:p>
        </w:tc>
      </w:tr>
      <w:tr w:rsidR="00056A39" w14:paraId="17DEC7F9" w14:textId="77777777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889C1B" w14:textId="77777777" w:rsidR="00056A39" w:rsidRDefault="00056A39" w:rsidP="00056A39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D97EC3" w14:textId="77777777" w:rsidR="00056A39" w:rsidRDefault="00056A3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42+300</w:t>
            </w:r>
          </w:p>
          <w:p w14:paraId="28E0FF92" w14:textId="77777777" w:rsidR="00056A39" w:rsidRDefault="00056A3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B939E9" w14:textId="77777777" w:rsidR="00056A39" w:rsidRDefault="00056A3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EF907D" w14:textId="77777777" w:rsidR="00056A39" w:rsidRDefault="00056A3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Oneşti -</w:t>
            </w:r>
          </w:p>
          <w:p w14:paraId="1786D405" w14:textId="77777777" w:rsidR="00056A39" w:rsidRDefault="00056A3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Târgu Ocna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8077AB" w14:textId="77777777" w:rsidR="00056A39" w:rsidRDefault="00056A3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7BA946" w14:textId="77777777" w:rsidR="00056A39" w:rsidRPr="00D0473F" w:rsidRDefault="00056A3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19A737" w14:textId="77777777" w:rsidR="00056A39" w:rsidRDefault="00056A3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30B914" w14:textId="77777777" w:rsidR="00056A39" w:rsidRPr="00D0473F" w:rsidRDefault="00056A3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3914C6" w14:textId="77777777" w:rsidR="00056A39" w:rsidRPr="004C4194" w:rsidRDefault="00056A39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056A39" w14:paraId="088C55FE" w14:textId="77777777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AA5F57" w14:textId="77777777" w:rsidR="00056A39" w:rsidRDefault="00056A39" w:rsidP="00056A39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187C2D" w14:textId="77777777" w:rsidR="00056A39" w:rsidRDefault="00056A3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54+190</w:t>
            </w:r>
          </w:p>
          <w:p w14:paraId="15608F96" w14:textId="77777777" w:rsidR="00056A39" w:rsidRDefault="00056A3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711AAD" w14:textId="77777777" w:rsidR="00056A39" w:rsidRPr="00D0473F" w:rsidRDefault="00056A3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1926A0" w14:textId="77777777" w:rsidR="00056A39" w:rsidRDefault="00056A3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Târgu Ocna -</w:t>
            </w:r>
          </w:p>
          <w:p w14:paraId="49EBC8C7" w14:textId="77777777" w:rsidR="00056A39" w:rsidRDefault="00056A3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Dofteana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824F7C" w14:textId="77777777" w:rsidR="00056A39" w:rsidRDefault="00056A3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30360B" w14:textId="77777777" w:rsidR="00056A39" w:rsidRPr="00D0473F" w:rsidRDefault="00056A3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96105A" w14:textId="77777777" w:rsidR="00056A39" w:rsidRDefault="00056A3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FE03B2" w14:textId="77777777" w:rsidR="00056A39" w:rsidRPr="00D0473F" w:rsidRDefault="00056A3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E08394" w14:textId="77777777" w:rsidR="00056A39" w:rsidRPr="004C4194" w:rsidRDefault="00056A39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25249C49" w14:textId="77777777" w:rsidR="00056A39" w:rsidRPr="00D0576C" w:rsidRDefault="00056A3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56A39" w14:paraId="7CF83D98" w14:textId="77777777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CBB0F7" w14:textId="77777777" w:rsidR="00056A39" w:rsidRDefault="00056A39" w:rsidP="00056A39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50B658" w14:textId="77777777" w:rsidR="00056A39" w:rsidRDefault="00056A3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51+500</w:t>
            </w:r>
          </w:p>
          <w:p w14:paraId="0A7013CE" w14:textId="77777777" w:rsidR="00056A39" w:rsidRDefault="00056A3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51+850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B48468" w14:textId="77777777" w:rsidR="00056A39" w:rsidRDefault="00056A3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483099" w14:textId="77777777" w:rsidR="00056A39" w:rsidRDefault="00056A3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Târgu Ocna -</w:t>
            </w:r>
          </w:p>
          <w:p w14:paraId="3C7D1481" w14:textId="77777777" w:rsidR="00056A39" w:rsidRDefault="00056A3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Dofteana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88782D" w14:textId="77777777" w:rsidR="00056A39" w:rsidRDefault="00056A3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770B9E" w14:textId="77777777" w:rsidR="00056A39" w:rsidRPr="00D0473F" w:rsidRDefault="00056A3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05B239" w14:textId="77777777" w:rsidR="00056A39" w:rsidRDefault="00056A3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92F812" w14:textId="77777777" w:rsidR="00056A39" w:rsidRPr="00D0473F" w:rsidRDefault="00056A3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438955" w14:textId="77777777" w:rsidR="00056A39" w:rsidRDefault="00056A39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056A39" w14:paraId="2B829A4A" w14:textId="77777777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5FE781" w14:textId="77777777" w:rsidR="00056A39" w:rsidRDefault="00056A39" w:rsidP="00056A39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41204C" w14:textId="77777777" w:rsidR="00056A39" w:rsidRDefault="00056A3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54+650</w:t>
            </w:r>
          </w:p>
          <w:p w14:paraId="5980D4AE" w14:textId="77777777" w:rsidR="00056A39" w:rsidRDefault="00056A3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54+720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6C0595" w14:textId="77777777" w:rsidR="00056A39" w:rsidRPr="00D0473F" w:rsidRDefault="00056A3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1EEDF5" w14:textId="77777777" w:rsidR="00056A39" w:rsidRDefault="00056A3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Târgu Ocna -</w:t>
            </w:r>
          </w:p>
          <w:p w14:paraId="2A9BBF20" w14:textId="77777777" w:rsidR="00056A39" w:rsidRDefault="00056A3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Dofteana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FFF06A" w14:textId="77777777" w:rsidR="00056A39" w:rsidRDefault="00056A3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B6D86A" w14:textId="77777777" w:rsidR="00056A39" w:rsidRPr="00D0473F" w:rsidRDefault="00056A3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994668" w14:textId="77777777" w:rsidR="00056A39" w:rsidRDefault="00056A3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2ECCD6" w14:textId="77777777" w:rsidR="00056A39" w:rsidRPr="00D0473F" w:rsidRDefault="00056A3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750B67" w14:textId="77777777" w:rsidR="00056A39" w:rsidRPr="004C4194" w:rsidRDefault="00056A39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37434A35" w14:textId="77777777" w:rsidR="00056A39" w:rsidRPr="00D0576C" w:rsidRDefault="00056A3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56A39" w14:paraId="2269D746" w14:textId="77777777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65C3DA" w14:textId="77777777" w:rsidR="00056A39" w:rsidRDefault="00056A39" w:rsidP="00056A39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175A28" w14:textId="77777777" w:rsidR="00056A39" w:rsidRDefault="00056A3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55+060</w:t>
            </w:r>
          </w:p>
          <w:p w14:paraId="55EABA2C" w14:textId="77777777" w:rsidR="00056A39" w:rsidRDefault="00056A3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55+170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F51DC0" w14:textId="77777777" w:rsidR="00056A39" w:rsidRPr="00D0473F" w:rsidRDefault="00056A3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831A93" w14:textId="77777777" w:rsidR="00056A39" w:rsidRDefault="00056A3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Târgu Ocna -</w:t>
            </w:r>
          </w:p>
          <w:p w14:paraId="669F72B6" w14:textId="77777777" w:rsidR="00056A39" w:rsidRDefault="00056A3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Dofteana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008CE2" w14:textId="77777777" w:rsidR="00056A39" w:rsidRDefault="00056A3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2968A2" w14:textId="77777777" w:rsidR="00056A39" w:rsidRPr="00D0473F" w:rsidRDefault="00056A3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9FE0F9" w14:textId="77777777" w:rsidR="00056A39" w:rsidRDefault="00056A3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868D4B" w14:textId="77777777" w:rsidR="00056A39" w:rsidRPr="00D0473F" w:rsidRDefault="00056A3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E7521B" w14:textId="77777777" w:rsidR="00056A39" w:rsidRPr="004C4194" w:rsidRDefault="00056A39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3A45CA2C" w14:textId="77777777" w:rsidR="00056A39" w:rsidRPr="00D0576C" w:rsidRDefault="00056A3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56A39" w14:paraId="29D6C8B9" w14:textId="77777777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745160" w14:textId="77777777" w:rsidR="00056A39" w:rsidRDefault="00056A39" w:rsidP="00056A39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62AB82" w14:textId="77777777" w:rsidR="00056A39" w:rsidRDefault="00056A3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60+400</w:t>
            </w:r>
          </w:p>
          <w:p w14:paraId="425AA00C" w14:textId="77777777" w:rsidR="00056A39" w:rsidRDefault="00056A3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BAD616" w14:textId="77777777" w:rsidR="00056A39" w:rsidRPr="00D0473F" w:rsidRDefault="00056A3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B3C8C7" w14:textId="77777777" w:rsidR="00056A39" w:rsidRDefault="00056A3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Târgu Ocna -</w:t>
            </w:r>
          </w:p>
          <w:p w14:paraId="2F2A82BD" w14:textId="77777777" w:rsidR="00056A39" w:rsidRDefault="00056A3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Dofteana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E65DA9" w14:textId="77777777" w:rsidR="00056A39" w:rsidRDefault="00056A3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A3DD6E" w14:textId="77777777" w:rsidR="00056A39" w:rsidRPr="00D0473F" w:rsidRDefault="00056A3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72B847" w14:textId="77777777" w:rsidR="00056A39" w:rsidRDefault="00056A3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144441" w14:textId="77777777" w:rsidR="00056A39" w:rsidRPr="00D0473F" w:rsidRDefault="00056A3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8B1787" w14:textId="77777777" w:rsidR="00056A39" w:rsidRPr="004C4194" w:rsidRDefault="00056A39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3C126C70" w14:textId="77777777" w:rsidR="00056A39" w:rsidRPr="00D0576C" w:rsidRDefault="00056A3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56A39" w14:paraId="56C89ED0" w14:textId="77777777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DF385A" w14:textId="77777777" w:rsidR="00056A39" w:rsidRDefault="00056A39" w:rsidP="00056A39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8191B0" w14:textId="77777777" w:rsidR="00056A39" w:rsidRDefault="00056A3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BEE13C" w14:textId="77777777" w:rsidR="00056A39" w:rsidRDefault="00056A3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D37B88" w14:textId="77777777" w:rsidR="00056A39" w:rsidRDefault="00056A3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Dofteana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370E37" w14:textId="77777777" w:rsidR="00056A39" w:rsidRDefault="00056A3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291D7D" w14:textId="77777777" w:rsidR="00056A39" w:rsidRPr="00D0473F" w:rsidRDefault="00056A3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5CFF28" w14:textId="77777777" w:rsidR="00056A39" w:rsidRDefault="00056A3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B56497" w14:textId="77777777" w:rsidR="00056A39" w:rsidRPr="00D0473F" w:rsidRDefault="00056A3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E0E47F" w14:textId="77777777" w:rsidR="00056A39" w:rsidRPr="00E03C2B" w:rsidRDefault="00056A39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E03C2B">
              <w:rPr>
                <w:b/>
                <w:bCs/>
                <w:i/>
                <w:sz w:val="20"/>
                <w:lang w:val="ro-RO"/>
              </w:rPr>
              <w:t xml:space="preserve">Afectează intrări - ieşiri </w:t>
            </w:r>
          </w:p>
          <w:p w14:paraId="7FAACEB3" w14:textId="77777777" w:rsidR="00056A39" w:rsidRDefault="00056A39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E03C2B">
              <w:rPr>
                <w:b/>
                <w:bCs/>
                <w:i/>
                <w:sz w:val="20"/>
                <w:lang w:val="ro-RO"/>
              </w:rPr>
              <w:t>la liniile 2 - 4 st. Dofteana, Cap Y.</w:t>
            </w:r>
          </w:p>
        </w:tc>
      </w:tr>
      <w:tr w:rsidR="00056A39" w14:paraId="2FE661B0" w14:textId="77777777">
        <w:trPr>
          <w:cantSplit/>
          <w:trHeight w:val="48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818014" w14:textId="77777777" w:rsidR="00056A39" w:rsidRDefault="00056A39" w:rsidP="00056A39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1B7C66" w14:textId="77777777" w:rsidR="00056A39" w:rsidRDefault="00056A3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65+570</w:t>
            </w:r>
          </w:p>
          <w:p w14:paraId="41801591" w14:textId="77777777" w:rsidR="00056A39" w:rsidRDefault="00056A3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65+710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C84493" w14:textId="77777777" w:rsidR="00056A39" w:rsidRPr="00D0473F" w:rsidRDefault="00056A3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FBA0A1" w14:textId="77777777" w:rsidR="00056A39" w:rsidRDefault="00056A3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Dofteana -</w:t>
            </w:r>
          </w:p>
          <w:p w14:paraId="4A4E298A" w14:textId="77777777" w:rsidR="00056A39" w:rsidRDefault="00056A3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Valea Uzului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9C5FEF" w14:textId="77777777" w:rsidR="00056A39" w:rsidRDefault="00056A3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1934A2" w14:textId="77777777" w:rsidR="00056A39" w:rsidRPr="00D0473F" w:rsidRDefault="00056A3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04F868" w14:textId="77777777" w:rsidR="00056A39" w:rsidRDefault="00056A3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BA612E" w14:textId="77777777" w:rsidR="00056A39" w:rsidRPr="00D0473F" w:rsidRDefault="00056A3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2F12C8" w14:textId="77777777" w:rsidR="00056A39" w:rsidRPr="004C4194" w:rsidRDefault="00056A39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19F039CE" w14:textId="77777777" w:rsidR="00056A39" w:rsidRPr="00D0576C" w:rsidRDefault="00056A3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56A39" w14:paraId="0275A00A" w14:textId="77777777">
        <w:trPr>
          <w:cantSplit/>
          <w:trHeight w:val="48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3E6C36" w14:textId="77777777" w:rsidR="00056A39" w:rsidRDefault="00056A39" w:rsidP="00056A39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CA3433" w14:textId="77777777" w:rsidR="00056A39" w:rsidRDefault="00056A3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66+600</w:t>
            </w:r>
          </w:p>
          <w:p w14:paraId="3D416789" w14:textId="77777777" w:rsidR="00056A39" w:rsidRDefault="00056A3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66+750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2DD8E6" w14:textId="77777777" w:rsidR="00056A39" w:rsidRDefault="00056A3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E6B923" w14:textId="77777777" w:rsidR="00056A39" w:rsidRDefault="00056A3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Valea Uzului</w:t>
            </w:r>
          </w:p>
          <w:p w14:paraId="7C59356C" w14:textId="77777777" w:rsidR="00056A39" w:rsidRDefault="00056A3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637BE8" w14:textId="77777777" w:rsidR="00056A39" w:rsidRDefault="00056A3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951692" w14:textId="77777777" w:rsidR="00056A39" w:rsidRPr="00D0473F" w:rsidRDefault="00056A3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8FCE14" w14:textId="77777777" w:rsidR="00056A39" w:rsidRDefault="00056A3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E1DCD1" w14:textId="77777777" w:rsidR="00056A39" w:rsidRPr="00D0473F" w:rsidRDefault="00056A3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E0E1AB" w14:textId="77777777" w:rsidR="00056A39" w:rsidRPr="00E4349C" w:rsidRDefault="00056A39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E4349C">
              <w:rPr>
                <w:b/>
                <w:bCs/>
                <w:i/>
                <w:sz w:val="20"/>
                <w:lang w:val="ro-RO"/>
              </w:rPr>
              <w:t xml:space="preserve">Afectează intrări - ieşiri </w:t>
            </w:r>
          </w:p>
          <w:p w14:paraId="023E2941" w14:textId="77777777" w:rsidR="00056A39" w:rsidRPr="00E4349C" w:rsidRDefault="00056A39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E4349C">
              <w:rPr>
                <w:b/>
                <w:bCs/>
                <w:i/>
                <w:sz w:val="20"/>
                <w:lang w:val="ro-RO"/>
              </w:rPr>
              <w:t xml:space="preserve">peste sch.  9 și 11, </w:t>
            </w:r>
          </w:p>
          <w:p w14:paraId="25C144B5" w14:textId="77777777" w:rsidR="00056A39" w:rsidRPr="00E4349C" w:rsidRDefault="00056A3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E4349C">
              <w:rPr>
                <w:b/>
                <w:bCs/>
                <w:i/>
                <w:iCs/>
                <w:sz w:val="20"/>
                <w:lang w:val="ro-RO"/>
              </w:rPr>
              <w:t>Hm Valea Uzului, Cap X.</w:t>
            </w:r>
          </w:p>
        </w:tc>
      </w:tr>
      <w:tr w:rsidR="00056A39" w14:paraId="531231EF" w14:textId="77777777">
        <w:trPr>
          <w:cantSplit/>
          <w:trHeight w:val="60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89404C" w14:textId="77777777" w:rsidR="00056A39" w:rsidRDefault="00056A39" w:rsidP="00056A39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74AB4F" w14:textId="77777777" w:rsidR="00056A39" w:rsidRDefault="00056A3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69+220</w:t>
            </w:r>
          </w:p>
          <w:p w14:paraId="6FDCBE4D" w14:textId="77777777" w:rsidR="00056A39" w:rsidRDefault="00056A3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69+400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7D908E" w14:textId="77777777" w:rsidR="00056A39" w:rsidRPr="00D0473F" w:rsidRDefault="00056A3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1F3F60" w14:textId="77777777" w:rsidR="00056A39" w:rsidRDefault="00056A3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Valea Uzului - Comăneşti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CF0AAA" w14:textId="77777777" w:rsidR="00056A39" w:rsidRDefault="00056A3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D8DC7E" w14:textId="77777777" w:rsidR="00056A39" w:rsidRPr="00D0473F" w:rsidRDefault="00056A3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8FCB94" w14:textId="77777777" w:rsidR="00056A39" w:rsidRDefault="00056A3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81C5B4" w14:textId="77777777" w:rsidR="00056A39" w:rsidRPr="00D0473F" w:rsidRDefault="00056A3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8A7B89" w14:textId="77777777" w:rsidR="00056A39" w:rsidRPr="004C4194" w:rsidRDefault="00056A39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71B1F508" w14:textId="77777777" w:rsidR="00056A39" w:rsidRPr="00D0576C" w:rsidRDefault="00056A3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56A39" w14:paraId="4CB9EAD2" w14:textId="77777777">
        <w:trPr>
          <w:cantSplit/>
          <w:trHeight w:val="4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128BBE" w14:textId="77777777" w:rsidR="00056A39" w:rsidRDefault="00056A39" w:rsidP="00056A39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87E3C5" w14:textId="77777777" w:rsidR="00056A39" w:rsidRDefault="00056A39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75+120</w:t>
            </w:r>
          </w:p>
          <w:p w14:paraId="6E39DE32" w14:textId="77777777" w:rsidR="00056A39" w:rsidRDefault="00056A39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75+238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0E1814" w14:textId="77777777" w:rsidR="00056A39" w:rsidRPr="00D0473F" w:rsidRDefault="00056A39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BE911A" w14:textId="77777777" w:rsidR="00056A39" w:rsidRDefault="00056A3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Comăneşti -</w:t>
            </w:r>
          </w:p>
          <w:p w14:paraId="09D18A7C" w14:textId="77777777" w:rsidR="00056A39" w:rsidRDefault="00056A3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Asău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BA6A13" w14:textId="77777777" w:rsidR="00056A39" w:rsidRDefault="00056A39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842920" w14:textId="77777777" w:rsidR="00056A39" w:rsidRDefault="00056A39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2AA2BF" w14:textId="77777777" w:rsidR="00056A39" w:rsidRDefault="00056A39">
            <w:pPr>
              <w:spacing w:before="40" w:after="40" w:line="276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B21F13" w14:textId="77777777" w:rsidR="00056A39" w:rsidRPr="00D0473F" w:rsidRDefault="00056A3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5F03C1" w14:textId="77777777" w:rsidR="00056A39" w:rsidRPr="004C4194" w:rsidRDefault="00056A39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671FDEF9" w14:textId="77777777" w:rsidR="00056A39" w:rsidRPr="00D0576C" w:rsidRDefault="00056A39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56A39" w14:paraId="62FFE715" w14:textId="77777777">
        <w:trPr>
          <w:cantSplit/>
          <w:trHeight w:val="4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725781" w14:textId="77777777" w:rsidR="00056A39" w:rsidRDefault="00056A39" w:rsidP="00056A39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93A1D8" w14:textId="77777777" w:rsidR="00056A39" w:rsidRDefault="00056A39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76+050</w:t>
            </w:r>
          </w:p>
          <w:p w14:paraId="4EB494DD" w14:textId="77777777" w:rsidR="00056A39" w:rsidRDefault="00056A39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76+100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BFC160" w14:textId="77777777" w:rsidR="00056A39" w:rsidRDefault="00056A39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6A203E" w14:textId="77777777" w:rsidR="00056A39" w:rsidRDefault="00056A39" w:rsidP="002A5562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Comăneşti -</w:t>
            </w:r>
          </w:p>
          <w:p w14:paraId="1D63D659" w14:textId="77777777" w:rsidR="00056A39" w:rsidRDefault="00056A39" w:rsidP="002A5562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Asău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22E1E3" w14:textId="77777777" w:rsidR="00056A39" w:rsidRDefault="00056A39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4074DE" w14:textId="77777777" w:rsidR="00056A39" w:rsidRDefault="00056A39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D0335B" w14:textId="77777777" w:rsidR="00056A39" w:rsidRDefault="00056A39">
            <w:pPr>
              <w:spacing w:before="40" w:after="40" w:line="276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4EE134" w14:textId="77777777" w:rsidR="00056A39" w:rsidRPr="00D0473F" w:rsidRDefault="00056A3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227C1B" w14:textId="77777777" w:rsidR="00056A39" w:rsidRDefault="00056A39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Afectează linia curentă Comănești - Asău</w:t>
            </w:r>
          </w:p>
        </w:tc>
      </w:tr>
      <w:tr w:rsidR="00056A39" w14:paraId="3DA78406" w14:textId="77777777">
        <w:trPr>
          <w:cantSplit/>
          <w:trHeight w:val="44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50F137" w14:textId="77777777" w:rsidR="00056A39" w:rsidRDefault="00056A39" w:rsidP="00056A39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4283A0" w14:textId="77777777" w:rsidR="00056A39" w:rsidRDefault="00056A3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84+260</w:t>
            </w:r>
          </w:p>
          <w:p w14:paraId="5CC07740" w14:textId="77777777" w:rsidR="00056A39" w:rsidRDefault="00056A3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84+360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ABC231" w14:textId="77777777" w:rsidR="00056A39" w:rsidRPr="00D0473F" w:rsidRDefault="00056A3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45B9DF" w14:textId="77777777" w:rsidR="00056A39" w:rsidRDefault="00056A3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Asău -</w:t>
            </w:r>
          </w:p>
          <w:p w14:paraId="53F8ABAD" w14:textId="77777777" w:rsidR="00056A39" w:rsidRDefault="00056A3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Goioasa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DEFBDF" w14:textId="77777777" w:rsidR="00056A39" w:rsidRDefault="00056A39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713C54" w14:textId="77777777" w:rsidR="00056A39" w:rsidRPr="00D0473F" w:rsidRDefault="00056A3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2443B2" w14:textId="77777777" w:rsidR="00056A39" w:rsidRDefault="00056A39">
            <w:pPr>
              <w:spacing w:before="40" w:after="40" w:line="276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45F40E" w14:textId="77777777" w:rsidR="00056A39" w:rsidRPr="00D0473F" w:rsidRDefault="00056A3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B0A89B" w14:textId="77777777" w:rsidR="00056A39" w:rsidRPr="004C4194" w:rsidRDefault="00056A39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01413554" w14:textId="77777777" w:rsidR="00056A39" w:rsidRPr="00D0576C" w:rsidRDefault="00056A3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56A39" w14:paraId="1B83AE64" w14:textId="77777777">
        <w:trPr>
          <w:cantSplit/>
          <w:trHeight w:val="93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80AFF9" w14:textId="77777777" w:rsidR="00056A39" w:rsidRDefault="00056A39" w:rsidP="00056A39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EBC7F1" w14:textId="77777777" w:rsidR="00056A39" w:rsidRDefault="00056A3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97+960</w:t>
            </w:r>
          </w:p>
          <w:p w14:paraId="35620BEB" w14:textId="77777777" w:rsidR="00056A39" w:rsidRDefault="00056A3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98+060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700606" w14:textId="77777777" w:rsidR="00056A39" w:rsidRPr="00D0473F" w:rsidRDefault="00056A3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A3CAE1" w14:textId="77777777" w:rsidR="00056A39" w:rsidRDefault="00056A3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Simbrea - </w:t>
            </w:r>
          </w:p>
          <w:p w14:paraId="2FAAE425" w14:textId="77777777" w:rsidR="00056A39" w:rsidRDefault="00056A3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Palanca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FF2114" w14:textId="77777777" w:rsidR="00056A39" w:rsidRDefault="00056A39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A4DA99" w14:textId="77777777" w:rsidR="00056A39" w:rsidRDefault="00056A3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6313B8" w14:textId="77777777" w:rsidR="00056A39" w:rsidRDefault="00056A39">
            <w:pPr>
              <w:spacing w:before="40" w:after="40" w:line="276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F86884" w14:textId="77777777" w:rsidR="00056A39" w:rsidRPr="00D0473F" w:rsidRDefault="00056A3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CE4E4B" w14:textId="77777777" w:rsidR="00056A39" w:rsidRPr="004C4194" w:rsidRDefault="00056A39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2A9E71E2" w14:textId="77777777" w:rsidR="00056A39" w:rsidRPr="00D0576C" w:rsidRDefault="00056A3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56A39" w14:paraId="1BD49179" w14:textId="77777777">
        <w:trPr>
          <w:cantSplit/>
          <w:trHeight w:val="63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C5EA27" w14:textId="77777777" w:rsidR="00056A39" w:rsidRDefault="00056A39" w:rsidP="00056A39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B49A02" w14:textId="77777777" w:rsidR="00056A39" w:rsidRDefault="00056A3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105+720</w:t>
            </w:r>
          </w:p>
          <w:p w14:paraId="0F850F47" w14:textId="77777777" w:rsidR="00056A39" w:rsidRDefault="00056A3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105+930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A7D461" w14:textId="77777777" w:rsidR="00056A39" w:rsidRPr="00D0473F" w:rsidRDefault="00056A3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8B9948" w14:textId="77777777" w:rsidR="00056A39" w:rsidRDefault="00056A3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Palanca -</w:t>
            </w:r>
          </w:p>
          <w:p w14:paraId="1184255E" w14:textId="77777777" w:rsidR="00056A39" w:rsidRDefault="00056A3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Ghimeş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9A4232" w14:textId="77777777" w:rsidR="00056A39" w:rsidRDefault="00056A3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EA30BC" w14:textId="77777777" w:rsidR="00056A39" w:rsidRPr="00D0473F" w:rsidRDefault="00056A3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5C7B76" w14:textId="77777777" w:rsidR="00056A39" w:rsidRDefault="00056A3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F90534" w14:textId="77777777" w:rsidR="00056A39" w:rsidRPr="00D0473F" w:rsidRDefault="00056A3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498398" w14:textId="77777777" w:rsidR="00056A39" w:rsidRPr="004C4194" w:rsidRDefault="00056A39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294A20AF" w14:textId="77777777" w:rsidR="00056A39" w:rsidRPr="00D0576C" w:rsidRDefault="00056A3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56A39" w14:paraId="61A5163E" w14:textId="77777777">
        <w:trPr>
          <w:cantSplit/>
          <w:trHeight w:val="63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DD95C4" w14:textId="77777777" w:rsidR="00056A39" w:rsidRDefault="00056A39" w:rsidP="00056A39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C74CA2" w14:textId="77777777" w:rsidR="00056A39" w:rsidRDefault="00056A3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D3A0D2" w14:textId="77777777" w:rsidR="00056A39" w:rsidRDefault="00056A3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CD5415" w14:textId="77777777" w:rsidR="00056A39" w:rsidRDefault="00056A3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Ghimeş</w:t>
            </w:r>
          </w:p>
          <w:p w14:paraId="141F8186" w14:textId="77777777" w:rsidR="00056A39" w:rsidRDefault="00056A3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B8A7A1" w14:textId="77777777" w:rsidR="00056A39" w:rsidRDefault="00056A3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039CF0" w14:textId="77777777" w:rsidR="00056A39" w:rsidRPr="00D0473F" w:rsidRDefault="00056A3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A867AB" w14:textId="77777777" w:rsidR="00056A39" w:rsidRDefault="00056A3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9E0C12" w14:textId="77777777" w:rsidR="00056A39" w:rsidRPr="00D0473F" w:rsidRDefault="00056A3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41FF9C" w14:textId="77777777" w:rsidR="00056A39" w:rsidRPr="00423757" w:rsidRDefault="00056A39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423757">
              <w:rPr>
                <w:b/>
                <w:bCs/>
                <w:i/>
                <w:sz w:val="20"/>
                <w:lang w:val="ro-RO"/>
              </w:rPr>
              <w:t>Nesemnalizată pe teren.</w:t>
            </w:r>
          </w:p>
          <w:p w14:paraId="2AF7BAE5" w14:textId="77777777" w:rsidR="00056A39" w:rsidRPr="00423757" w:rsidRDefault="00056A39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423757">
              <w:rPr>
                <w:b/>
                <w:bCs/>
                <w:i/>
                <w:sz w:val="20"/>
                <w:lang w:val="ro-RO"/>
              </w:rPr>
              <w:t xml:space="preserve">Afectează intrări - ieşiri </w:t>
            </w:r>
          </w:p>
          <w:p w14:paraId="7CC9B802" w14:textId="77777777" w:rsidR="00056A39" w:rsidRDefault="00056A39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423757">
              <w:rPr>
                <w:b/>
                <w:bCs/>
                <w:i/>
                <w:sz w:val="20"/>
                <w:lang w:val="ro-RO"/>
              </w:rPr>
              <w:t>peste sch. 10 la liniile 4 și 5 Cap Y.</w:t>
            </w:r>
          </w:p>
        </w:tc>
      </w:tr>
      <w:tr w:rsidR="00056A39" w14:paraId="34139FCB" w14:textId="77777777">
        <w:trPr>
          <w:cantSplit/>
          <w:trHeight w:val="63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53298F" w14:textId="77777777" w:rsidR="00056A39" w:rsidRDefault="00056A39" w:rsidP="00056A39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6E0F0B" w14:textId="77777777" w:rsidR="00056A39" w:rsidRDefault="00056A3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43E666" w14:textId="77777777" w:rsidR="00056A39" w:rsidRDefault="00056A3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EAA2E2" w14:textId="77777777" w:rsidR="00056A39" w:rsidRDefault="00056A3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Ghimeş</w:t>
            </w:r>
          </w:p>
          <w:p w14:paraId="2A778B0C" w14:textId="77777777" w:rsidR="00056A39" w:rsidRDefault="00056A3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1E281F" w14:textId="77777777" w:rsidR="00056A39" w:rsidRDefault="00056A3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F60227" w14:textId="77777777" w:rsidR="00056A39" w:rsidRPr="00D0473F" w:rsidRDefault="00056A3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BD8AA6" w14:textId="77777777" w:rsidR="00056A39" w:rsidRDefault="00056A3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7D0581" w14:textId="77777777" w:rsidR="00056A39" w:rsidRPr="00D0473F" w:rsidRDefault="00056A3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4901CD" w14:textId="77777777" w:rsidR="00056A39" w:rsidRPr="00F94F88" w:rsidRDefault="00056A3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F94F88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AD6EA72" w14:textId="77777777" w:rsidR="00056A39" w:rsidRDefault="00056A3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F94F88">
              <w:rPr>
                <w:b/>
                <w:bCs/>
                <w:i/>
                <w:iCs/>
                <w:sz w:val="20"/>
                <w:lang w:val="ro-RO"/>
              </w:rPr>
              <w:t xml:space="preserve">la și de la liniile 4 și 5 </w:t>
            </w:r>
          </w:p>
          <w:p w14:paraId="41ECCA24" w14:textId="77777777" w:rsidR="00056A39" w:rsidRDefault="00056A39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F94F88">
              <w:rPr>
                <w:b/>
                <w:bCs/>
                <w:i/>
                <w:iCs/>
                <w:sz w:val="20"/>
                <w:lang w:val="ro-RO"/>
              </w:rPr>
              <w:t>st. Ghimeș, Cap Y.</w:t>
            </w:r>
          </w:p>
        </w:tc>
      </w:tr>
      <w:tr w:rsidR="00056A39" w14:paraId="0422368B" w14:textId="77777777">
        <w:trPr>
          <w:cantSplit/>
          <w:trHeight w:val="63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E60AFB" w14:textId="77777777" w:rsidR="00056A39" w:rsidRDefault="00056A39" w:rsidP="00056A39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403006" w14:textId="77777777" w:rsidR="00056A39" w:rsidRDefault="00056A3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109+050</w:t>
            </w:r>
          </w:p>
          <w:p w14:paraId="247F454D" w14:textId="77777777" w:rsidR="00056A39" w:rsidRDefault="00056A3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109+200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925CC3" w14:textId="77777777" w:rsidR="00056A39" w:rsidRDefault="00056A3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FD6AC0" w14:textId="77777777" w:rsidR="00056A39" w:rsidRDefault="00056A3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Ghimeş -</w:t>
            </w:r>
          </w:p>
          <w:p w14:paraId="62F50D48" w14:textId="77777777" w:rsidR="00056A39" w:rsidRDefault="00056A3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Lunca de Mijloc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0B7292" w14:textId="77777777" w:rsidR="00056A39" w:rsidRDefault="00056A3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374F10" w14:textId="77777777" w:rsidR="00056A39" w:rsidRDefault="00056A3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E0F4C1" w14:textId="77777777" w:rsidR="00056A39" w:rsidRDefault="00056A3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1A3EB8" w14:textId="77777777" w:rsidR="00056A39" w:rsidRPr="00D0473F" w:rsidRDefault="00056A3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E4F1EF" w14:textId="77777777" w:rsidR="00056A39" w:rsidRPr="00F94F88" w:rsidRDefault="00056A3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56A39" w14:paraId="34136652" w14:textId="77777777">
        <w:trPr>
          <w:cantSplit/>
          <w:trHeight w:val="62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93285F" w14:textId="77777777" w:rsidR="00056A39" w:rsidRDefault="00056A39" w:rsidP="00056A39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808EFE" w14:textId="77777777" w:rsidR="00056A39" w:rsidRDefault="00056A3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109+070</w:t>
            </w:r>
          </w:p>
          <w:p w14:paraId="4DFA6EE1" w14:textId="77777777" w:rsidR="00056A39" w:rsidRDefault="00056A3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109+200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7C87F4" w14:textId="77777777" w:rsidR="00056A39" w:rsidRPr="00D0473F" w:rsidRDefault="00056A3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7869CB" w14:textId="77777777" w:rsidR="00056A39" w:rsidRDefault="00056A3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Ghimeş -</w:t>
            </w:r>
          </w:p>
          <w:p w14:paraId="0D7F5589" w14:textId="77777777" w:rsidR="00056A39" w:rsidRDefault="00056A3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Lunca de Mijloc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011281" w14:textId="77777777" w:rsidR="00056A39" w:rsidRDefault="00056A3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2FBF5E" w14:textId="77777777" w:rsidR="00056A39" w:rsidRPr="00D0473F" w:rsidRDefault="00056A3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CD778D" w14:textId="77777777" w:rsidR="00056A39" w:rsidRDefault="00056A3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704678" w14:textId="77777777" w:rsidR="00056A39" w:rsidRPr="00D0473F" w:rsidRDefault="00056A3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4C5929" w14:textId="77777777" w:rsidR="00056A39" w:rsidRPr="004C4194" w:rsidRDefault="00056A39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5205657E" w14:textId="77777777" w:rsidR="00056A39" w:rsidRPr="00D0576C" w:rsidRDefault="00056A3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56A39" w14:paraId="6DEF5FD3" w14:textId="77777777">
        <w:trPr>
          <w:cantSplit/>
          <w:trHeight w:val="62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491F91" w14:textId="77777777" w:rsidR="00056A39" w:rsidRDefault="00056A39" w:rsidP="00056A39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4CFE53" w14:textId="77777777" w:rsidR="00056A39" w:rsidRDefault="00056A3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C5B1A2" w14:textId="77777777" w:rsidR="00056A39" w:rsidRDefault="00056A3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3C7AE0" w14:textId="77777777" w:rsidR="00056A39" w:rsidRDefault="00056A3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Siculeni grupa D, linia 3D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42DA36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</w:t>
            </w:r>
          </w:p>
          <w:p w14:paraId="30BA269B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vârf sch. 72</w:t>
            </w:r>
          </w:p>
          <w:p w14:paraId="7067CBBE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</w:t>
            </w:r>
          </w:p>
          <w:p w14:paraId="59002425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vârf </w:t>
            </w:r>
          </w:p>
          <w:p w14:paraId="75777D79" w14:textId="77777777" w:rsidR="00056A39" w:rsidRDefault="00056A3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 17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158997" w14:textId="77777777" w:rsidR="00056A39" w:rsidRPr="00D0473F" w:rsidRDefault="00056A3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4C186F" w14:textId="77777777" w:rsidR="00056A39" w:rsidRDefault="00056A3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52251B" w14:textId="77777777" w:rsidR="00056A39" w:rsidRPr="00D0473F" w:rsidRDefault="00056A3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663AEC" w14:textId="77777777" w:rsidR="00056A39" w:rsidRPr="006E4685" w:rsidRDefault="00056A39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56A39" w14:paraId="0DD99D30" w14:textId="77777777">
        <w:trPr>
          <w:cantSplit/>
          <w:trHeight w:val="62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3C17AB" w14:textId="77777777" w:rsidR="00056A39" w:rsidRDefault="00056A39" w:rsidP="00056A39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64B1E6" w14:textId="77777777" w:rsidR="00056A39" w:rsidRDefault="00056A3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096F90" w14:textId="77777777" w:rsidR="00056A39" w:rsidRDefault="00056A3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09CB32" w14:textId="77777777" w:rsidR="00056A39" w:rsidRDefault="00056A3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Siculeni</w:t>
            </w:r>
          </w:p>
          <w:p w14:paraId="34C4F583" w14:textId="77777777" w:rsidR="00056A39" w:rsidRDefault="00056A3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Grupele B și D,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0B6CD9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273EC0">
              <w:rPr>
                <w:b/>
                <w:bCs/>
                <w:sz w:val="18"/>
                <w:szCs w:val="18"/>
                <w:lang w:val="ro-RO"/>
              </w:rPr>
              <w:t xml:space="preserve">Începând </w:t>
            </w:r>
            <w:r>
              <w:rPr>
                <w:b/>
                <w:bCs/>
                <w:sz w:val="20"/>
                <w:lang w:val="ro-RO"/>
              </w:rPr>
              <w:t xml:space="preserve"> de la călcâi sch. 40 </w:t>
            </w:r>
          </w:p>
          <w:p w14:paraId="685B7488" w14:textId="77777777" w:rsidR="00056A39" w:rsidRDefault="00056A3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călcâi sch. 44 și peste toate ap. de cale cap </w:t>
            </w:r>
            <w:r w:rsidRPr="00273EC0">
              <w:rPr>
                <w:b/>
                <w:bCs/>
                <w:sz w:val="18"/>
                <w:szCs w:val="18"/>
                <w:lang w:val="ro-RO"/>
              </w:rPr>
              <w:t>Y, grupa B și D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926BFD" w14:textId="77777777" w:rsidR="00056A39" w:rsidRDefault="00056A3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458693" w14:textId="77777777" w:rsidR="00056A39" w:rsidRDefault="00056A3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48A20C" w14:textId="77777777" w:rsidR="00056A39" w:rsidRPr="00D0473F" w:rsidRDefault="00056A3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7D8EBD" w14:textId="77777777" w:rsidR="00056A39" w:rsidRDefault="00056A3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peste toate aparatele de cale din cap Y şi liniile de legătură, 1D - 4D şi liniile 5B - 11B.</w:t>
            </w:r>
          </w:p>
        </w:tc>
      </w:tr>
    </w:tbl>
    <w:p w14:paraId="706FFA93" w14:textId="77777777" w:rsidR="00056A39" w:rsidRDefault="00056A39" w:rsidP="00F340A3">
      <w:pPr>
        <w:spacing w:before="40" w:after="40" w:line="192" w:lineRule="auto"/>
        <w:ind w:right="57"/>
        <w:rPr>
          <w:sz w:val="20"/>
          <w:szCs w:val="20"/>
          <w:lang w:val="ro-RO"/>
        </w:rPr>
      </w:pPr>
    </w:p>
    <w:p w14:paraId="0BA950F0" w14:textId="77777777" w:rsidR="00056A39" w:rsidRDefault="00056A39" w:rsidP="00EE4C95">
      <w:pPr>
        <w:pStyle w:val="Heading1"/>
        <w:spacing w:line="360" w:lineRule="auto"/>
      </w:pPr>
      <w:r>
        <w:t>LINIA 507</w:t>
      </w:r>
    </w:p>
    <w:p w14:paraId="7992BB1C" w14:textId="77777777" w:rsidR="00056A39" w:rsidRPr="006A4B24" w:rsidRDefault="00056A39" w:rsidP="00822D2B">
      <w:pPr>
        <w:pStyle w:val="Heading1"/>
        <w:spacing w:line="360" w:lineRule="auto"/>
        <w:rPr>
          <w:b w:val="0"/>
          <w:bCs w:val="0"/>
          <w:sz w:val="20"/>
          <w:szCs w:val="20"/>
        </w:rPr>
      </w:pPr>
      <w:r>
        <w:t>BACĂU - BICAZ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056A39" w14:paraId="3A14DDFC" w14:textId="77777777">
        <w:trPr>
          <w:cantSplit/>
          <w:trHeight w:val="30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211CA8" w14:textId="77777777" w:rsidR="00056A39" w:rsidRDefault="00056A39" w:rsidP="00056A39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5519B2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C79223" w14:textId="77777777" w:rsidR="00056A39" w:rsidRPr="002761C4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3E25B4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Bacău</w:t>
            </w:r>
          </w:p>
          <w:p w14:paraId="67392DD3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9FE3C7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6BF200E3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18FC20" w14:textId="77777777" w:rsidR="00056A39" w:rsidRPr="00E1695C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E1695C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8D349C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282E78" w14:textId="77777777" w:rsidR="00056A39" w:rsidRPr="002761C4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8B9DB7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De la călcâi sch. 102, </w:t>
            </w:r>
          </w:p>
          <w:p w14:paraId="662E5370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peste sch. 76,  </w:t>
            </w:r>
          </w:p>
          <w:p w14:paraId="1A43E780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până la călcâi sch. 70.</w:t>
            </w:r>
          </w:p>
        </w:tc>
      </w:tr>
      <w:tr w:rsidR="00056A39" w14:paraId="4953C578" w14:textId="77777777">
        <w:trPr>
          <w:cantSplit/>
          <w:trHeight w:val="1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94E722" w14:textId="77777777" w:rsidR="00056A39" w:rsidRDefault="00056A39" w:rsidP="00056A39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73F457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71AA83" w14:textId="77777777" w:rsidR="00056A39" w:rsidRPr="002761C4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A7358F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Bacău</w:t>
            </w:r>
          </w:p>
          <w:p w14:paraId="67BEA436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AE8FB9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1ECC7976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5C61C3" w14:textId="77777777" w:rsidR="00056A39" w:rsidRPr="00E1695C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E1695C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1F2AAA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B497C6" w14:textId="77777777" w:rsidR="00056A39" w:rsidRPr="002761C4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2F3C82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De la vârful sch. 98, </w:t>
            </w:r>
          </w:p>
          <w:p w14:paraId="3830F5D5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peste TDJ 78 </w:t>
            </w:r>
            <w:r>
              <w:rPr>
                <w:b/>
                <w:bCs/>
                <w:i/>
                <w:iCs/>
                <w:sz w:val="20"/>
                <w:lang w:val="en-US"/>
              </w:rPr>
              <w:t xml:space="preserve">/ </w:t>
            </w:r>
            <w:r>
              <w:rPr>
                <w:b/>
                <w:bCs/>
                <w:i/>
                <w:iCs/>
                <w:sz w:val="20"/>
              </w:rPr>
              <w:t xml:space="preserve">80, sch. 74, 72, 58 până la TDJ 30 </w:t>
            </w:r>
            <w:r>
              <w:rPr>
                <w:b/>
                <w:bCs/>
                <w:i/>
                <w:iCs/>
                <w:sz w:val="20"/>
                <w:lang w:val="en-US"/>
              </w:rPr>
              <w:t>/ 40.</w:t>
            </w:r>
          </w:p>
        </w:tc>
      </w:tr>
      <w:tr w:rsidR="00056A39" w14:paraId="2A2D4D67" w14:textId="77777777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CB654F" w14:textId="77777777" w:rsidR="00056A39" w:rsidRDefault="00056A39" w:rsidP="00056A39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FA63EF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D8B8AB" w14:textId="77777777" w:rsidR="00056A39" w:rsidRPr="002761C4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3140E1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Bacău</w:t>
            </w:r>
          </w:p>
          <w:p w14:paraId="6392B986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Cap Y, </w:t>
            </w:r>
          </w:p>
          <w:p w14:paraId="0EE435F4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zonă aparate de cale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F6972C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diag. 52/46-30/40-26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126268" w14:textId="77777777" w:rsidR="00056A39" w:rsidRPr="00E1695C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E1695C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55E715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8EC60E" w14:textId="77777777" w:rsidR="00056A39" w:rsidRPr="002761C4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50CE1F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3300363B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spre staţia Gârleni.</w:t>
            </w:r>
          </w:p>
        </w:tc>
      </w:tr>
      <w:tr w:rsidR="00056A39" w14:paraId="10FDE98A" w14:textId="77777777">
        <w:trPr>
          <w:cantSplit/>
          <w:trHeight w:val="3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FF2556" w14:textId="77777777" w:rsidR="00056A39" w:rsidRDefault="00056A39" w:rsidP="00056A39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482192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3CA2E6" w14:textId="77777777" w:rsidR="00056A39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42289F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Buhuși</w:t>
            </w:r>
          </w:p>
          <w:p w14:paraId="451D3826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FFE239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966512" w14:textId="77777777" w:rsidR="00056A39" w:rsidRPr="00E1695C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B03E80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5AA1F9" w14:textId="77777777" w:rsidR="00056A39" w:rsidRPr="002761C4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048F64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056A39" w14:paraId="6B2205E7" w14:textId="77777777">
        <w:trPr>
          <w:cantSplit/>
          <w:trHeight w:val="3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F5107F" w14:textId="77777777" w:rsidR="00056A39" w:rsidRDefault="00056A39" w:rsidP="00056A39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86CF47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Pod</w:t>
            </w:r>
          </w:p>
          <w:p w14:paraId="41CA8313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km</w:t>
            </w:r>
          </w:p>
          <w:p w14:paraId="11135728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31+802</w:t>
            </w:r>
          </w:p>
          <w:p w14:paraId="2E03588C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31+810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68C37B" w14:textId="77777777" w:rsidR="00056A39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20309B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Buhuși -</w:t>
            </w:r>
          </w:p>
          <w:p w14:paraId="5CF58BDD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Podoleni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038A28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D7F773" w14:textId="77777777" w:rsidR="00056A39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3CC539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6722BB" w14:textId="77777777" w:rsidR="00056A39" w:rsidRPr="002761C4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AC1FB2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Pentru locomotive cu sarcina pe osie cuprinsă între 19 t și 20,5 t și vagoane cu sarcina pe osie cuprinsă între 19 t și 20 t.</w:t>
            </w:r>
          </w:p>
          <w:p w14:paraId="3048DF9C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Circulația locomotivelor cu sarcina pe osie mai mare de 20,5 t și a vagoanelor cu sarcina pe osie mai mare de 20 t este INTERZISĂ.</w:t>
            </w:r>
          </w:p>
          <w:p w14:paraId="76B72562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056A39" w14:paraId="41FCC3EE" w14:textId="77777777">
        <w:trPr>
          <w:cantSplit/>
          <w:trHeight w:val="3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495EF0" w14:textId="77777777" w:rsidR="00056A39" w:rsidRDefault="00056A39" w:rsidP="00056A39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CBE5F2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Pod</w:t>
            </w:r>
          </w:p>
          <w:p w14:paraId="294136B4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km</w:t>
            </w:r>
          </w:p>
          <w:p w14:paraId="45DC5D4D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33+974</w:t>
            </w:r>
          </w:p>
          <w:p w14:paraId="31F42402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33+980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163864" w14:textId="77777777" w:rsidR="00056A39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7E4219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Buhuși -</w:t>
            </w:r>
          </w:p>
          <w:p w14:paraId="47BA96F8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Podoleni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3E726C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B87A44" w14:textId="77777777" w:rsidR="00056A39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376528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30A34C" w14:textId="77777777" w:rsidR="00056A39" w:rsidRPr="002761C4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F56670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Pentru locomotive cu sarcina pe osie cuprinsă între 19 t și 20,5 t și vagoane cu sarcina pe osie cuprinsă între 19 t și 20 t.</w:t>
            </w:r>
          </w:p>
          <w:p w14:paraId="1F67A9A3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Circulația locomotivelor cu sarcina pe osie mai mare de 20,5 t și a vagoanelor cu sarcina pe osie mai mare de 20 t este INTERZISĂ.</w:t>
            </w:r>
          </w:p>
          <w:p w14:paraId="66E3889C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056A39" w14:paraId="476774CD" w14:textId="77777777">
        <w:trPr>
          <w:cantSplit/>
          <w:trHeight w:val="3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F55396" w14:textId="77777777" w:rsidR="00056A39" w:rsidRDefault="00056A39" w:rsidP="00056A39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9457F8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41+600</w:t>
            </w:r>
          </w:p>
          <w:p w14:paraId="53FF7A97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42+600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0EE739" w14:textId="77777777" w:rsidR="00056A39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C92C8E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Podoleni -</w:t>
            </w:r>
          </w:p>
          <w:p w14:paraId="21BF1BEE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Roznov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9F32DB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6EDAA4" w14:textId="77777777" w:rsidR="00056A39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C6B2AC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C15C4F" w14:textId="77777777" w:rsidR="00056A39" w:rsidRPr="002761C4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FF04C8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056A39" w14:paraId="59B0F04F" w14:textId="77777777">
        <w:trPr>
          <w:cantSplit/>
          <w:trHeight w:val="3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F8B7F5" w14:textId="77777777" w:rsidR="00056A39" w:rsidRDefault="00056A39" w:rsidP="00056A39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B629E3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Pod</w:t>
            </w:r>
          </w:p>
          <w:p w14:paraId="5D71DB48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km</w:t>
            </w:r>
          </w:p>
          <w:p w14:paraId="73F62FB2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43+047</w:t>
            </w:r>
          </w:p>
          <w:p w14:paraId="4690B800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43+093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EFA70D" w14:textId="77777777" w:rsidR="00056A39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E86966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Podoleni -</w:t>
            </w:r>
          </w:p>
          <w:p w14:paraId="5B20596D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Roznov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138F9B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78DB18" w14:textId="77777777" w:rsidR="00056A39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79DA85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C11700" w14:textId="77777777" w:rsidR="00056A39" w:rsidRPr="002761C4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9C506A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Pentru locomotive cu sarcina pe osie cuprinsă între 19 t și 20,5 t și vagoane cu sarcina pe osie cuprinsă între 19 t și 20 t.</w:t>
            </w:r>
          </w:p>
          <w:p w14:paraId="61C5BE42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Circulația locomotivelor cu sarcina pe osie mai mare de 20,5 t și a vagoanelor cu sarcina pe osie mai mare de 20 t este INTERZISĂ.</w:t>
            </w:r>
          </w:p>
          <w:p w14:paraId="7A20DC50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056A39" w14:paraId="7A762915" w14:textId="77777777">
        <w:trPr>
          <w:cantSplit/>
          <w:trHeight w:val="3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FFDB4A" w14:textId="77777777" w:rsidR="00056A39" w:rsidRDefault="00056A39" w:rsidP="00056A39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8CA8DC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36C6E1" w14:textId="77777777" w:rsidR="00056A39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78801B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Roznov</w:t>
            </w:r>
          </w:p>
          <w:p w14:paraId="3DD74188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F9E151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32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458AE9" w14:textId="77777777" w:rsidR="00056A39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EEE61C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FE955D" w14:textId="77777777" w:rsidR="00056A39" w:rsidRPr="002761C4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B4FEC8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29F0B03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de la linia 9 abătută.</w:t>
            </w:r>
          </w:p>
        </w:tc>
      </w:tr>
      <w:tr w:rsidR="00056A39" w14:paraId="6DA1C715" w14:textId="77777777">
        <w:trPr>
          <w:cantSplit/>
          <w:trHeight w:val="3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131745" w14:textId="77777777" w:rsidR="00056A39" w:rsidRDefault="00056A39" w:rsidP="00056A39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7089A8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5DD8D5" w14:textId="77777777" w:rsidR="00056A39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54454F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Roznov</w:t>
            </w:r>
          </w:p>
          <w:p w14:paraId="27F3D10D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A7A209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000397" w14:textId="77777777" w:rsidR="00056A39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96AD45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81FBD2" w14:textId="77777777" w:rsidR="00056A39" w:rsidRPr="002761C4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A67343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De la călcâi sch. 13, </w:t>
            </w:r>
          </w:p>
          <w:p w14:paraId="18A0D897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până la vârf sch. 14.</w:t>
            </w:r>
          </w:p>
        </w:tc>
      </w:tr>
      <w:tr w:rsidR="00056A39" w14:paraId="07946E5B" w14:textId="77777777">
        <w:trPr>
          <w:cantSplit/>
          <w:trHeight w:val="3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5F739A" w14:textId="77777777" w:rsidR="00056A39" w:rsidRDefault="00056A39" w:rsidP="00056A39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E2C844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29B324" w14:textId="77777777" w:rsidR="00056A39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CA4F23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Roznov</w:t>
            </w:r>
          </w:p>
          <w:p w14:paraId="474AAA23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6DD1F1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1BBA22" w14:textId="77777777" w:rsidR="00056A39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C06AF0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D3690E" w14:textId="77777777" w:rsidR="00056A39" w:rsidRPr="002761C4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721F32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2238439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de la liniile 3 - 5 abătute Cap Y.</w:t>
            </w:r>
          </w:p>
        </w:tc>
      </w:tr>
      <w:tr w:rsidR="00056A39" w14:paraId="7BAF26FA" w14:textId="77777777">
        <w:trPr>
          <w:cantSplit/>
          <w:trHeight w:val="3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5A3EE5" w14:textId="77777777" w:rsidR="00056A39" w:rsidRDefault="00056A39" w:rsidP="00056A39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2BCCFA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638157" w14:textId="77777777" w:rsidR="00056A39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65BD74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Roznov</w:t>
            </w:r>
          </w:p>
          <w:p w14:paraId="5A21AC42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DA44C1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8C941A" w14:textId="77777777" w:rsidR="00056A39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1A8A2D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33CD4C" w14:textId="77777777" w:rsidR="00056A39" w:rsidRPr="002761C4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579421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1DAA6AF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de la liniile 5, 6 abătute </w:t>
            </w:r>
          </w:p>
          <w:p w14:paraId="3C39423E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Cap Y.</w:t>
            </w:r>
          </w:p>
        </w:tc>
      </w:tr>
      <w:tr w:rsidR="00056A39" w14:paraId="0BC11925" w14:textId="77777777">
        <w:trPr>
          <w:cantSplit/>
          <w:trHeight w:val="8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774F97" w14:textId="77777777" w:rsidR="00056A39" w:rsidRDefault="00056A39" w:rsidP="00056A39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35169E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Pod</w:t>
            </w:r>
          </w:p>
          <w:p w14:paraId="2CB17F2B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km</w:t>
            </w:r>
          </w:p>
          <w:p w14:paraId="3068714F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72+300</w:t>
            </w:r>
          </w:p>
          <w:p w14:paraId="31CFB1A0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72+326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DE1D5F" w14:textId="77777777" w:rsidR="00056A39" w:rsidRPr="002761C4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197B9B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Bistrița Neamț -</w:t>
            </w:r>
          </w:p>
          <w:p w14:paraId="3FA7EF0E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Pângărați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8ACEC5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2B1782" w14:textId="77777777" w:rsidR="00056A39" w:rsidRPr="00E1695C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31BC0E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08393B" w14:textId="77777777" w:rsidR="00056A39" w:rsidRPr="002761C4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88659A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Pentru locomotive cu sarcina pe osie cuprinsă între 18 t și 20,5 t și vagoane cu sarcina pe osie cuprinsă între 18 t și 20 t.</w:t>
            </w:r>
          </w:p>
          <w:p w14:paraId="50AE7E44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Circulația locomotivelor cu sarcina pe osie mai mare de 20,5 t și a vagoanelor cu sarcina pe osie mai mare de 20 t este INTERZISĂ.</w:t>
            </w:r>
          </w:p>
          <w:p w14:paraId="512ECED1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056A39" w14:paraId="161C422E" w14:textId="77777777">
        <w:trPr>
          <w:cantSplit/>
          <w:trHeight w:val="8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EE6587" w14:textId="77777777" w:rsidR="00056A39" w:rsidRDefault="00056A39" w:rsidP="00056A39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B9B1A7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Pod</w:t>
            </w:r>
          </w:p>
          <w:p w14:paraId="03E123B2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km</w:t>
            </w:r>
          </w:p>
          <w:p w14:paraId="6F2316D6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74+658</w:t>
            </w:r>
          </w:p>
          <w:p w14:paraId="30301245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74+668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39A4BA" w14:textId="77777777" w:rsidR="00056A39" w:rsidRPr="002761C4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714E3C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Pângărați -</w:t>
            </w:r>
          </w:p>
          <w:p w14:paraId="12D32566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Tarcău Neamț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4E661D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B038E1" w14:textId="77777777" w:rsidR="00056A39" w:rsidRPr="00E1695C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83017C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DC9B2E" w14:textId="77777777" w:rsidR="00056A39" w:rsidRPr="002761C4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3A2933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Pentru locomotive cu sarcina pe osie cuprinsă între 18 t și 20,5 t și vagoane cu sarcina pe osie cuprinsă între 18 t și 20 t.</w:t>
            </w:r>
          </w:p>
          <w:p w14:paraId="4E4B5C2C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Circulația locomotivelor cu sarcina pe osie mai mare de 20,5 t și a vagoanelor cu sarcina pe osie mai mare de 20 t este INTERZISĂ.</w:t>
            </w:r>
          </w:p>
          <w:p w14:paraId="3C1BEB3C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056A39" w14:paraId="01F4D2FF" w14:textId="77777777">
        <w:trPr>
          <w:cantSplit/>
          <w:trHeight w:val="8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2388F8" w14:textId="77777777" w:rsidR="00056A39" w:rsidRDefault="00056A39" w:rsidP="00056A39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4A7D04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75+000</w:t>
            </w:r>
          </w:p>
          <w:p w14:paraId="77AAE402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78+000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FA0D98" w14:textId="77777777" w:rsidR="00056A39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E87D93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Pângărați - </w:t>
            </w:r>
          </w:p>
          <w:p w14:paraId="122645E6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Tarcău Neamț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5445B2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029FE4" w14:textId="77777777" w:rsidR="00056A39" w:rsidRPr="00E1695C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BCF30C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C51211" w14:textId="77777777" w:rsidR="00056A39" w:rsidRPr="002761C4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52CFA6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056A39" w14:paraId="3FA13A81" w14:textId="77777777">
        <w:trPr>
          <w:cantSplit/>
          <w:trHeight w:val="8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4F4340" w14:textId="77777777" w:rsidR="00056A39" w:rsidRDefault="00056A39" w:rsidP="00056A39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D3B417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Pod</w:t>
            </w:r>
          </w:p>
          <w:p w14:paraId="6BB0858F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km</w:t>
            </w:r>
          </w:p>
          <w:p w14:paraId="6E00A96B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76+339</w:t>
            </w:r>
          </w:p>
          <w:p w14:paraId="2A70726C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76+349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E25926" w14:textId="77777777" w:rsidR="00056A39" w:rsidRPr="002761C4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82DE53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Pângărați -</w:t>
            </w:r>
          </w:p>
          <w:p w14:paraId="4B97CF9F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Tarcău Neamț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04ECD1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FDD089" w14:textId="77777777" w:rsidR="00056A39" w:rsidRPr="00E1695C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3603F8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42FFA9" w14:textId="77777777" w:rsidR="00056A39" w:rsidRPr="002761C4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56C392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Pentru locomotive cu sarcina pe osie cuprinsă între 18 t și 20,5 t și vagoane cu sarcina pe osie cuprinsă între 18 t și 20 t.</w:t>
            </w:r>
          </w:p>
          <w:p w14:paraId="64999553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Circulația locomotivelor cu sarcina pe osie mai mare de 20,5 t și a vagoanelor cu sarcina pe osie mai mare de 20 t este INTERZISĂ.</w:t>
            </w:r>
          </w:p>
          <w:p w14:paraId="73027075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056A39" w14:paraId="4B540BE3" w14:textId="77777777">
        <w:trPr>
          <w:cantSplit/>
          <w:trHeight w:val="8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4E4666" w14:textId="77777777" w:rsidR="00056A39" w:rsidRDefault="00056A39" w:rsidP="00056A39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EF813D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Pod</w:t>
            </w:r>
          </w:p>
          <w:p w14:paraId="7F3DADE4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km</w:t>
            </w:r>
          </w:p>
          <w:p w14:paraId="7C44EE86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76+891</w:t>
            </w:r>
          </w:p>
          <w:p w14:paraId="7B7F893B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76+895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C094B1" w14:textId="77777777" w:rsidR="00056A39" w:rsidRPr="002761C4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1538AD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Pângărați -</w:t>
            </w:r>
          </w:p>
          <w:p w14:paraId="1A2BE751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Tarcău Neamț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55D72F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2CE7DC" w14:textId="77777777" w:rsidR="00056A39" w:rsidRPr="00E1695C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C7CF31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6476C6" w14:textId="77777777" w:rsidR="00056A39" w:rsidRPr="002761C4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2D59F5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Pentru locomotive cu sarcina pe osie cuprinsă între 18 t și 20,5 t și vagoane cu sarcina pe osie cuprinsă între 18 t și 20 t.</w:t>
            </w:r>
          </w:p>
          <w:p w14:paraId="65E0BF2E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Circulația locomotivelor cu sarcina pe osie mai mare de 20,5 t și a vagoanelor cu sarcina pe osie mai mare de 20 t este INTERZISĂ.</w:t>
            </w:r>
          </w:p>
          <w:p w14:paraId="7A1323DF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056A39" w14:paraId="117B4D43" w14:textId="77777777">
        <w:trPr>
          <w:cantSplit/>
          <w:trHeight w:val="8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58D043" w14:textId="77777777" w:rsidR="00056A39" w:rsidRDefault="00056A39" w:rsidP="00056A39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3AA182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Pod</w:t>
            </w:r>
          </w:p>
          <w:p w14:paraId="6852EC23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km</w:t>
            </w:r>
          </w:p>
          <w:p w14:paraId="5039FAD7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77+421</w:t>
            </w:r>
          </w:p>
          <w:p w14:paraId="5B58FB2C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77+423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A8A47E" w14:textId="77777777" w:rsidR="00056A39" w:rsidRPr="002761C4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BB69FE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Pângărați -</w:t>
            </w:r>
          </w:p>
          <w:p w14:paraId="47DDDE42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Tarcău Neamț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A47188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A422EF" w14:textId="77777777" w:rsidR="00056A39" w:rsidRPr="00E1695C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DCEAF7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2ECBC9" w14:textId="77777777" w:rsidR="00056A39" w:rsidRPr="002761C4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4CD7DB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Pentru locomotive cu sarcina pe osie cuprinsă între 18 t și 20,5 t și vagoane cu sarcina pe osie cuprinsă între 18 t și 20 t.</w:t>
            </w:r>
          </w:p>
          <w:p w14:paraId="1A01AD86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Circulația locomotivelor cu sarcina pe osie mai mare de 20,5 t și a vagoanelor cu sarcina pe osie mai mare de 20 t este INTERZISĂ.</w:t>
            </w:r>
          </w:p>
          <w:p w14:paraId="4D6AB3AA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056A39" w14:paraId="76001682" w14:textId="77777777">
        <w:trPr>
          <w:cantSplit/>
          <w:trHeight w:val="8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4FC846" w14:textId="77777777" w:rsidR="00056A39" w:rsidRDefault="00056A39" w:rsidP="00056A39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C30378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Pod</w:t>
            </w:r>
          </w:p>
          <w:p w14:paraId="1968C480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km</w:t>
            </w:r>
          </w:p>
          <w:p w14:paraId="634714ED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78+250</w:t>
            </w:r>
          </w:p>
          <w:p w14:paraId="38FAAB4E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78+262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8A95B3" w14:textId="77777777" w:rsidR="00056A39" w:rsidRPr="002761C4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9D96A4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Pângărați -</w:t>
            </w:r>
          </w:p>
          <w:p w14:paraId="16A90EA3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Tarcău Neamț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A33CD5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61AB5F" w14:textId="77777777" w:rsidR="00056A39" w:rsidRPr="00E1695C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F815E1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6C45AE" w14:textId="77777777" w:rsidR="00056A39" w:rsidRPr="002761C4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BA2877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Pentru locomotive cu sarcina pe osie cuprinsă între 18 t și 20,5 t și vagoane cu sarcina pe osie cuprinsă între 18 t și 20 t.</w:t>
            </w:r>
          </w:p>
          <w:p w14:paraId="74AF0145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Circulația locomotivelor cu sarcina pe osie mai mare de 20,5 t și a vagoanelor cu sarcina pe osie mai mare de 20 t este INTERZISĂ.</w:t>
            </w:r>
          </w:p>
          <w:p w14:paraId="78D09C10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056A39" w14:paraId="3B91CEA6" w14:textId="77777777">
        <w:trPr>
          <w:cantSplit/>
          <w:trHeight w:val="3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6C6D70" w14:textId="77777777" w:rsidR="00056A39" w:rsidRDefault="00056A39" w:rsidP="00056A39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AF5766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B8CBAE" w14:textId="77777777" w:rsidR="00056A39" w:rsidRPr="002761C4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6AB412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Tarcău</w:t>
            </w:r>
          </w:p>
          <w:p w14:paraId="5B8AD2B5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C23E1F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D61954" w14:textId="77777777" w:rsidR="00056A39" w:rsidRPr="00E1695C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E1695C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96A546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4F4EB6" w14:textId="77777777" w:rsidR="00056A39" w:rsidRPr="002761C4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8B859E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056A39" w14:paraId="3D11C6C3" w14:textId="77777777">
        <w:trPr>
          <w:cantSplit/>
          <w:trHeight w:val="3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B17E62" w14:textId="77777777" w:rsidR="00056A39" w:rsidRDefault="00056A39" w:rsidP="00056A39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4A6BC4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Pod</w:t>
            </w:r>
          </w:p>
          <w:p w14:paraId="611502D6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km</w:t>
            </w:r>
          </w:p>
          <w:p w14:paraId="7E1AB444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81+105</w:t>
            </w:r>
          </w:p>
          <w:p w14:paraId="61827D73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81+265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13A294" w14:textId="77777777" w:rsidR="00056A39" w:rsidRPr="002761C4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5106FF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Tarcău - </w:t>
            </w:r>
          </w:p>
          <w:p w14:paraId="31862873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Bicaz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CA8605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8410CF" w14:textId="77777777" w:rsidR="00056A39" w:rsidRPr="00E1695C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85A860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9926D1" w14:textId="77777777" w:rsidR="00056A39" w:rsidRPr="002761C4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7305C2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Pentru locomotive cu sarcina pe osie cuprinsă între 18 t și 20,5 t și vagoane cu sarcina pe osie cuprinsă între 18 t și 20 t.</w:t>
            </w:r>
          </w:p>
          <w:p w14:paraId="26B09142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Circulația locomotivelor cu sarcina pe osie mai mare de 20,5 t și a vagoanelor cu sarcina pe osie mai mare de 20 t este INTERZISĂ.</w:t>
            </w:r>
          </w:p>
          <w:p w14:paraId="5EC16A24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056A39" w14:paraId="5D263D71" w14:textId="77777777">
        <w:trPr>
          <w:cantSplit/>
          <w:trHeight w:val="3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02FEF4" w14:textId="77777777" w:rsidR="00056A39" w:rsidRDefault="00056A39" w:rsidP="00056A39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FBC7DC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Pod</w:t>
            </w:r>
          </w:p>
          <w:p w14:paraId="6D2F0814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km</w:t>
            </w:r>
          </w:p>
          <w:p w14:paraId="4055DA35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81+619</w:t>
            </w:r>
          </w:p>
          <w:p w14:paraId="38A0EF4F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81+683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096B31" w14:textId="77777777" w:rsidR="00056A39" w:rsidRPr="002761C4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61E0D6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Tarcău - </w:t>
            </w:r>
          </w:p>
          <w:p w14:paraId="12FB47C3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Bicaz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FCCB65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13CD71" w14:textId="77777777" w:rsidR="00056A39" w:rsidRPr="00E1695C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BD232C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FB0E87" w14:textId="77777777" w:rsidR="00056A39" w:rsidRPr="002761C4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6905B8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Pentru locomotive cu sarcina pe osie cuprinsă între 18 t și 20,5 t și vagoane cu sarcina pe osie cuprinsă între 18 t și 20 t.</w:t>
            </w:r>
          </w:p>
          <w:p w14:paraId="2F0D31EC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Circulația locomotivelor cu sarcina pe osie mai mare de 20,5 t și a vagoanelor cu sarcina pe osie mai mare de 20 t este INTERZISĂ.</w:t>
            </w:r>
          </w:p>
          <w:p w14:paraId="2840E88D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056A39" w14:paraId="23931B86" w14:textId="77777777">
        <w:trPr>
          <w:cantSplit/>
          <w:trHeight w:val="3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0FF830" w14:textId="77777777" w:rsidR="00056A39" w:rsidRDefault="00056A39" w:rsidP="00056A39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B0FEA3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Pod</w:t>
            </w:r>
          </w:p>
          <w:p w14:paraId="1B258BB5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km</w:t>
            </w:r>
          </w:p>
          <w:p w14:paraId="0A6D6617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81+821</w:t>
            </w:r>
          </w:p>
          <w:p w14:paraId="21F230D6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81+941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484939" w14:textId="77777777" w:rsidR="00056A39" w:rsidRPr="002761C4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2DF47C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Tarcău - </w:t>
            </w:r>
          </w:p>
          <w:p w14:paraId="69091EA6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Bicaz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E9ABD6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71E8F1" w14:textId="77777777" w:rsidR="00056A39" w:rsidRPr="00E1695C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0221DE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DA23F5" w14:textId="77777777" w:rsidR="00056A39" w:rsidRPr="002761C4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A22D78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Pentru locomotive cu sarcina pe osie cuprinsă între 18 t și 20,5 t și vagoane cu sarcina pe osie cuprinsă între 18 t și 20 t.</w:t>
            </w:r>
          </w:p>
          <w:p w14:paraId="7CB728A9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Circulația locomotivelor cu sarcina pe osie mai mare de 20,5 t și a vagoanelor cu sarcina pe osie mai mare de 20 t este INTERZISĂ.</w:t>
            </w:r>
          </w:p>
          <w:p w14:paraId="199FD3F5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056A39" w14:paraId="3C534B10" w14:textId="77777777">
        <w:trPr>
          <w:cantSplit/>
          <w:trHeight w:val="3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939C06" w14:textId="77777777" w:rsidR="00056A39" w:rsidRDefault="00056A39" w:rsidP="00056A39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D582CD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07A62C" w14:textId="77777777" w:rsidR="00056A39" w:rsidRPr="002761C4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7ECC90" w14:textId="77777777" w:rsidR="00056A39" w:rsidRDefault="00056A39">
            <w:pPr>
              <w:pStyle w:val="Heading3"/>
              <w:spacing w:line="36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St. Bicaz</w:t>
            </w:r>
          </w:p>
          <w:p w14:paraId="4F7A9457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99BA41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8B11A1" w14:textId="77777777" w:rsidR="00056A39" w:rsidRPr="00E1695C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E1695C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3001F1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C733B8" w14:textId="77777777" w:rsidR="00056A39" w:rsidRPr="002761C4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180A63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056A39" w14:paraId="02B576F5" w14:textId="77777777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736925" w14:textId="77777777" w:rsidR="00056A39" w:rsidRDefault="00056A39" w:rsidP="00056A39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95A376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AC9261" w14:textId="77777777" w:rsidR="00056A39" w:rsidRPr="002761C4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7842AC" w14:textId="77777777" w:rsidR="00056A39" w:rsidRDefault="00056A39">
            <w:pPr>
              <w:pStyle w:val="Heading3"/>
              <w:spacing w:line="36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St. Bicaz</w:t>
            </w:r>
          </w:p>
          <w:p w14:paraId="5AA27EA3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E1139D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23BA3F69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1F5CA9" w14:textId="77777777" w:rsidR="00056A39" w:rsidRPr="00E1695C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E1695C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329E1B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E83C10" w14:textId="77777777" w:rsidR="00056A39" w:rsidRPr="002761C4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550BE0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</w:tbl>
    <w:p w14:paraId="06A13BAC" w14:textId="77777777" w:rsidR="00056A39" w:rsidRDefault="00056A39">
      <w:pPr>
        <w:spacing w:before="40" w:after="40" w:line="192" w:lineRule="auto"/>
        <w:ind w:right="57"/>
        <w:rPr>
          <w:sz w:val="20"/>
          <w:lang w:val="ro-RO"/>
        </w:rPr>
      </w:pPr>
    </w:p>
    <w:p w14:paraId="09BD05DB" w14:textId="77777777" w:rsidR="00056A39" w:rsidRDefault="00056A39" w:rsidP="007E1810">
      <w:pPr>
        <w:pStyle w:val="Heading1"/>
        <w:spacing w:line="360" w:lineRule="auto"/>
      </w:pPr>
      <w:r>
        <w:t>LINIA 511</w:t>
      </w:r>
    </w:p>
    <w:p w14:paraId="33966924" w14:textId="77777777" w:rsidR="00056A39" w:rsidRPr="009B4FEF" w:rsidRDefault="00056A39" w:rsidP="00791B14">
      <w:pPr>
        <w:pStyle w:val="Heading1"/>
        <w:spacing w:line="360" w:lineRule="auto"/>
        <w:rPr>
          <w:b w:val="0"/>
          <w:bCs w:val="0"/>
          <w:sz w:val="20"/>
          <w:szCs w:val="20"/>
        </w:rPr>
      </w:pPr>
      <w:r>
        <w:t>DĂRMĂNEŞTI - ILVA MICĂ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056A39" w14:paraId="75369509" w14:textId="77777777">
        <w:trPr>
          <w:cantSplit/>
          <w:trHeight w:val="5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4C67F7" w14:textId="77777777" w:rsidR="00056A39" w:rsidRDefault="00056A39" w:rsidP="00056A39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3D3910" w14:textId="77777777" w:rsidR="00056A39" w:rsidRDefault="00056A3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C2D57B" w14:textId="77777777" w:rsidR="00056A39" w:rsidRPr="00D33E71" w:rsidRDefault="00056A3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84B223" w14:textId="77777777" w:rsidR="00056A39" w:rsidRDefault="00056A3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Dărmănești</w:t>
            </w:r>
          </w:p>
          <w:p w14:paraId="67B2DC7A" w14:textId="77777777" w:rsidR="00056A39" w:rsidRDefault="00056A3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C12696" w14:textId="77777777" w:rsidR="00056A39" w:rsidRDefault="00056A3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de la </w:t>
            </w:r>
          </w:p>
          <w:p w14:paraId="33F22268" w14:textId="77777777" w:rsidR="00056A39" w:rsidRDefault="00056A3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vârf </w:t>
            </w:r>
          </w:p>
          <w:p w14:paraId="6B1EC86B" w14:textId="77777777" w:rsidR="00056A39" w:rsidRDefault="00056A3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17 - sch. 19 - linia 5 - vârf </w:t>
            </w:r>
          </w:p>
          <w:p w14:paraId="16FBAC81" w14:textId="77777777" w:rsidR="00056A39" w:rsidRDefault="00056A3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22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159F9D" w14:textId="77777777" w:rsidR="00056A39" w:rsidRPr="00D33E71" w:rsidRDefault="00056A3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992033" w14:textId="77777777" w:rsidR="00056A39" w:rsidRDefault="00056A3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754062" w14:textId="77777777" w:rsidR="00056A39" w:rsidRPr="00D33E71" w:rsidRDefault="00056A3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33D31C" w14:textId="77777777" w:rsidR="00056A39" w:rsidRPr="009E7CE7" w:rsidRDefault="00056A39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9E7CE7">
              <w:rPr>
                <w:b/>
                <w:bCs/>
                <w:i/>
                <w:sz w:val="20"/>
              </w:rPr>
              <w:t>Nesemnalizată pe teren.</w:t>
            </w:r>
          </w:p>
        </w:tc>
      </w:tr>
      <w:tr w:rsidR="00056A39" w14:paraId="62B47CC5" w14:textId="77777777">
        <w:trPr>
          <w:cantSplit/>
          <w:trHeight w:val="5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007F7E" w14:textId="77777777" w:rsidR="00056A39" w:rsidRDefault="00056A39" w:rsidP="00056A39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27DD1E" w14:textId="77777777" w:rsidR="00056A39" w:rsidRDefault="00056A3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5A814B" w14:textId="77777777" w:rsidR="00056A39" w:rsidRDefault="00056A3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1EF954" w14:textId="77777777" w:rsidR="00056A39" w:rsidRDefault="00056A3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Cacica </w:t>
            </w:r>
          </w:p>
          <w:p w14:paraId="624FF89C" w14:textId="77777777" w:rsidR="00056A39" w:rsidRDefault="00056A3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01647F" w14:textId="77777777" w:rsidR="00056A39" w:rsidRDefault="00056A3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între vârful sch. 5 </w:t>
            </w:r>
          </w:p>
          <w:p w14:paraId="1D791E3A" w14:textId="77777777" w:rsidR="00056A39" w:rsidRDefault="00056A3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şi </w:t>
            </w:r>
          </w:p>
          <w:p w14:paraId="4A89527D" w14:textId="77777777" w:rsidR="00056A39" w:rsidRDefault="00056A3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vârful sch. 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2E60D3" w14:textId="77777777" w:rsidR="00056A39" w:rsidRPr="00F02EF7" w:rsidRDefault="00056A3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454935" w14:textId="77777777" w:rsidR="00056A39" w:rsidRDefault="00056A3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1645D3" w14:textId="77777777" w:rsidR="00056A39" w:rsidRPr="00BE2D76" w:rsidRDefault="00056A3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81AC1C" w14:textId="77777777" w:rsidR="00056A39" w:rsidRDefault="00056A3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056A39" w14:paraId="4E676E4C" w14:textId="77777777">
        <w:trPr>
          <w:cantSplit/>
          <w:trHeight w:val="5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238029" w14:textId="77777777" w:rsidR="00056A39" w:rsidRDefault="00056A39" w:rsidP="00056A39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F882A2" w14:textId="77777777" w:rsidR="00056A39" w:rsidRDefault="00056A3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22+030</w:t>
            </w:r>
          </w:p>
          <w:p w14:paraId="1DB83D3F" w14:textId="77777777" w:rsidR="00056A39" w:rsidRDefault="00056A3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22+062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125CCC" w14:textId="77777777" w:rsidR="00056A39" w:rsidRDefault="00056A3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7EDFD2" w14:textId="77777777" w:rsidR="00056A39" w:rsidRDefault="00056A3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Cacica -</w:t>
            </w:r>
          </w:p>
          <w:p w14:paraId="6D5D295E" w14:textId="77777777" w:rsidR="00056A39" w:rsidRDefault="00056A3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Vârfu Dealului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08F030" w14:textId="77777777" w:rsidR="00056A39" w:rsidRDefault="00056A3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F330CA" w14:textId="77777777" w:rsidR="00056A39" w:rsidRDefault="00056A3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A37693" w14:textId="77777777" w:rsidR="00056A39" w:rsidRDefault="00056A3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0899EE" w14:textId="77777777" w:rsidR="00056A39" w:rsidRPr="00BE2D76" w:rsidRDefault="00056A3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05FF9A" w14:textId="77777777" w:rsidR="00056A39" w:rsidRPr="00193954" w:rsidRDefault="00056A39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193954">
              <w:rPr>
                <w:b/>
                <w:bCs/>
                <w:iCs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</w:t>
            </w:r>
            <w:r w:rsidRPr="00193954">
              <w:rPr>
                <w:b/>
                <w:bCs/>
                <w:iCs/>
                <w:sz w:val="20"/>
              </w:rPr>
              <w:t>două locomotive cuplate.</w:t>
            </w:r>
          </w:p>
          <w:p w14:paraId="7B2B7D00" w14:textId="77777777" w:rsidR="00056A39" w:rsidRPr="00176852" w:rsidRDefault="00056A3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176852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056A39" w14:paraId="5DE5631C" w14:textId="77777777">
        <w:trPr>
          <w:cantSplit/>
          <w:trHeight w:val="1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FF38D7" w14:textId="77777777" w:rsidR="00056A39" w:rsidRDefault="00056A39" w:rsidP="00056A39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348B24" w14:textId="77777777" w:rsidR="00056A39" w:rsidRDefault="00056A3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CAA172" w14:textId="77777777" w:rsidR="00056A39" w:rsidRPr="002108A9" w:rsidRDefault="00056A3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A06330" w14:textId="77777777" w:rsidR="00056A39" w:rsidRDefault="00056A3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Gura Humorului</w:t>
            </w:r>
          </w:p>
          <w:p w14:paraId="3809FAEF" w14:textId="77777777" w:rsidR="00056A39" w:rsidRDefault="00056A3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4 </w:t>
            </w:r>
          </w:p>
          <w:p w14:paraId="71EC7C23" w14:textId="77777777" w:rsidR="00056A39" w:rsidRDefault="00056A3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633856" w14:textId="77777777" w:rsidR="00056A39" w:rsidRDefault="00056A3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de la Cap X la </w:t>
            </w:r>
          </w:p>
          <w:p w14:paraId="31750B31" w14:textId="77777777" w:rsidR="00056A39" w:rsidRDefault="00056A3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ax </w:t>
            </w:r>
          </w:p>
          <w:p w14:paraId="723B295E" w14:textId="77777777" w:rsidR="00056A39" w:rsidRDefault="00056A3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staţie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AF01CB" w14:textId="77777777" w:rsidR="00056A39" w:rsidRPr="00F02EF7" w:rsidRDefault="00056A3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F02EF7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E4B251" w14:textId="77777777" w:rsidR="00056A39" w:rsidRDefault="00056A3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99CB01" w14:textId="77777777" w:rsidR="00056A39" w:rsidRPr="00BE2D76" w:rsidRDefault="00056A3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0DCFAF" w14:textId="77777777" w:rsidR="00056A39" w:rsidRDefault="00056A3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056A39" w14:paraId="464C6ABA" w14:textId="77777777">
        <w:trPr>
          <w:cantSplit/>
          <w:trHeight w:val="9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1810A6" w14:textId="77777777" w:rsidR="00056A39" w:rsidRDefault="00056A39" w:rsidP="00056A39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438439" w14:textId="77777777" w:rsidR="00056A39" w:rsidRDefault="00056A3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346955" w14:textId="77777777" w:rsidR="00056A39" w:rsidRPr="002108A9" w:rsidRDefault="00056A3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B9A78F" w14:textId="77777777" w:rsidR="00056A39" w:rsidRDefault="00056A3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Pojorâta</w:t>
            </w:r>
          </w:p>
          <w:p w14:paraId="415E164E" w14:textId="77777777" w:rsidR="00056A39" w:rsidRDefault="00056A3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8A83C1" w14:textId="77777777" w:rsidR="00056A39" w:rsidRDefault="00056A39">
            <w:pPr>
              <w:spacing w:before="40" w:after="40" w:line="276" w:lineRule="auto"/>
              <w:jc w:val="center"/>
              <w:rPr>
                <w:b/>
                <w:bCs/>
                <w:spacing w:val="4"/>
                <w:sz w:val="20"/>
              </w:rPr>
            </w:pPr>
            <w:r>
              <w:rPr>
                <w:b/>
                <w:bCs/>
                <w:spacing w:val="4"/>
                <w:sz w:val="20"/>
              </w:rPr>
              <w:t xml:space="preserve">de la Cap Y </w:t>
            </w:r>
          </w:p>
          <w:p w14:paraId="49ED5FA6" w14:textId="77777777" w:rsidR="00056A39" w:rsidRDefault="00056A39">
            <w:pPr>
              <w:spacing w:before="40" w:after="40" w:line="276" w:lineRule="auto"/>
              <w:jc w:val="center"/>
              <w:rPr>
                <w:b/>
                <w:bCs/>
                <w:spacing w:val="4"/>
                <w:sz w:val="20"/>
              </w:rPr>
            </w:pPr>
            <w:r>
              <w:rPr>
                <w:b/>
                <w:bCs/>
                <w:spacing w:val="4"/>
                <w:sz w:val="20"/>
              </w:rPr>
              <w:t xml:space="preserve">la </w:t>
            </w:r>
          </w:p>
          <w:p w14:paraId="327B49A8" w14:textId="77777777" w:rsidR="00056A39" w:rsidRDefault="00056A39">
            <w:pPr>
              <w:spacing w:before="40" w:after="40" w:line="276" w:lineRule="auto"/>
              <w:jc w:val="center"/>
              <w:rPr>
                <w:b/>
                <w:bCs/>
                <w:spacing w:val="4"/>
                <w:sz w:val="20"/>
              </w:rPr>
            </w:pPr>
            <w:r>
              <w:rPr>
                <w:b/>
                <w:bCs/>
                <w:spacing w:val="4"/>
                <w:sz w:val="20"/>
              </w:rPr>
              <w:t xml:space="preserve">ax </w:t>
            </w:r>
          </w:p>
          <w:p w14:paraId="3EC59084" w14:textId="77777777" w:rsidR="00056A39" w:rsidRDefault="00056A39">
            <w:pPr>
              <w:spacing w:before="40" w:after="40" w:line="276" w:lineRule="auto"/>
              <w:jc w:val="center"/>
              <w:rPr>
                <w:b/>
                <w:bCs/>
                <w:spacing w:val="4"/>
                <w:sz w:val="20"/>
              </w:rPr>
            </w:pPr>
            <w:r>
              <w:rPr>
                <w:b/>
                <w:bCs/>
                <w:spacing w:val="4"/>
                <w:sz w:val="20"/>
              </w:rPr>
              <w:t>staţie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45F3AA" w14:textId="77777777" w:rsidR="00056A39" w:rsidRPr="00F02EF7" w:rsidRDefault="00056A3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F02EF7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A1A72F" w14:textId="77777777" w:rsidR="00056A39" w:rsidRDefault="00056A3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979B86" w14:textId="77777777" w:rsidR="00056A39" w:rsidRPr="00BE2D76" w:rsidRDefault="00056A3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3661A2" w14:textId="77777777" w:rsidR="00056A39" w:rsidRDefault="00056A3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056A39" w14:paraId="24611B3D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A74A77" w14:textId="77777777" w:rsidR="00056A39" w:rsidRDefault="00056A39" w:rsidP="00056A39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E0C2D3" w14:textId="77777777" w:rsidR="00056A39" w:rsidRDefault="00056A3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9EDB6A" w14:textId="77777777" w:rsidR="00056A39" w:rsidRPr="002108A9" w:rsidRDefault="00056A3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544547" w14:textId="77777777" w:rsidR="00056A39" w:rsidRDefault="00056A3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Iacobeni</w:t>
            </w:r>
          </w:p>
          <w:p w14:paraId="49F2917B" w14:textId="77777777" w:rsidR="00056A39" w:rsidRDefault="00056A3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C3E99B" w14:textId="77777777" w:rsidR="00056A39" w:rsidRDefault="00056A3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6BE5DBE9" w14:textId="77777777" w:rsidR="00056A39" w:rsidRDefault="00056A3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327C8B" w14:textId="77777777" w:rsidR="00056A39" w:rsidRPr="00F02EF7" w:rsidRDefault="00056A3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F02EF7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E0C6EC" w14:textId="77777777" w:rsidR="00056A39" w:rsidRDefault="00056A3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3C3143" w14:textId="77777777" w:rsidR="00056A39" w:rsidRPr="00BE2D76" w:rsidRDefault="00056A3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3AB5E6" w14:textId="77777777" w:rsidR="00056A39" w:rsidRDefault="00056A3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056A39" w14:paraId="3B14A663" w14:textId="77777777">
        <w:trPr>
          <w:cantSplit/>
          <w:trHeight w:val="6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5EAF1A" w14:textId="77777777" w:rsidR="00056A39" w:rsidRDefault="00056A39" w:rsidP="00056A39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705E47" w14:textId="77777777" w:rsidR="00056A39" w:rsidRDefault="00056A3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DD7780" w14:textId="77777777" w:rsidR="00056A39" w:rsidRPr="002108A9" w:rsidRDefault="00056A3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3E3BB2" w14:textId="77777777" w:rsidR="00056A39" w:rsidRDefault="00056A3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Argestru</w:t>
            </w:r>
          </w:p>
          <w:p w14:paraId="5984FF78" w14:textId="77777777" w:rsidR="00056A39" w:rsidRDefault="00056A3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497655" w14:textId="77777777" w:rsidR="00056A39" w:rsidRDefault="00056A3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4D8F9E" w14:textId="77777777" w:rsidR="00056A39" w:rsidRPr="00F02EF7" w:rsidRDefault="00056A3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F02EF7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8B7A17" w14:textId="77777777" w:rsidR="00056A39" w:rsidRDefault="00056A3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D78818" w14:textId="77777777" w:rsidR="00056A39" w:rsidRPr="00BE2D76" w:rsidRDefault="00056A3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8CBBFD" w14:textId="77777777" w:rsidR="00056A39" w:rsidRDefault="00056A3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056A39" w14:paraId="2C70B4DD" w14:textId="77777777">
        <w:trPr>
          <w:cantSplit/>
          <w:trHeight w:val="12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3FF6C3" w14:textId="77777777" w:rsidR="00056A39" w:rsidRDefault="00056A39" w:rsidP="00056A39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EA65AB" w14:textId="77777777" w:rsidR="00056A39" w:rsidRDefault="00056A3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4B07E4" w14:textId="77777777" w:rsidR="00056A39" w:rsidRDefault="00056A3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7AAD91" w14:textId="77777777" w:rsidR="00056A39" w:rsidRDefault="00056A3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Larion</w:t>
            </w:r>
          </w:p>
          <w:p w14:paraId="57615131" w14:textId="77777777" w:rsidR="00056A39" w:rsidRDefault="00056A3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</w:t>
            </w:r>
          </w:p>
          <w:p w14:paraId="4B74A383" w14:textId="77777777" w:rsidR="00056A39" w:rsidRDefault="00056A3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B1A2D8" w14:textId="77777777" w:rsidR="00056A39" w:rsidRDefault="00056A3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 la Cap X la Km</w:t>
            </w:r>
          </w:p>
          <w:p w14:paraId="3DC11288" w14:textId="77777777" w:rsidR="00056A39" w:rsidRDefault="00056A3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44+500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F0D1FC" w14:textId="77777777" w:rsidR="00056A39" w:rsidRPr="00F02EF7" w:rsidRDefault="00056A3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B47D92" w14:textId="77777777" w:rsidR="00056A39" w:rsidRDefault="00056A3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423FC1" w14:textId="77777777" w:rsidR="00056A39" w:rsidRPr="00BE2D76" w:rsidRDefault="00056A3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94904E" w14:textId="77777777" w:rsidR="00056A39" w:rsidRDefault="00056A3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056A39" w14:paraId="19615B90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D7426C" w14:textId="77777777" w:rsidR="00056A39" w:rsidRDefault="00056A39" w:rsidP="00056A39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1C15A8" w14:textId="77777777" w:rsidR="00056A39" w:rsidRDefault="00056A3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77A193" w14:textId="77777777" w:rsidR="00056A39" w:rsidRPr="002108A9" w:rsidRDefault="00056A3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7E728B" w14:textId="77777777" w:rsidR="00056A39" w:rsidRDefault="00056A3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Ilva Mare</w:t>
            </w:r>
          </w:p>
          <w:p w14:paraId="30FD3F26" w14:textId="77777777" w:rsidR="00056A39" w:rsidRDefault="00056A3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6C69FF" w14:textId="77777777" w:rsidR="00056A39" w:rsidRDefault="00056A3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2B49A2" w14:textId="77777777" w:rsidR="00056A39" w:rsidRPr="00F02EF7" w:rsidRDefault="00056A3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F02EF7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B49834" w14:textId="77777777" w:rsidR="00056A39" w:rsidRDefault="00056A3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3FE041" w14:textId="77777777" w:rsidR="00056A39" w:rsidRPr="00BE2D76" w:rsidRDefault="00056A3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8ADD86" w14:textId="77777777" w:rsidR="00056A39" w:rsidRDefault="00056A3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056A39" w14:paraId="2B1FB2F9" w14:textId="77777777">
        <w:trPr>
          <w:cantSplit/>
          <w:trHeight w:val="81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025CC8" w14:textId="77777777" w:rsidR="00056A39" w:rsidRDefault="00056A39" w:rsidP="00056A39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AE4AB5" w14:textId="77777777" w:rsidR="00056A39" w:rsidRDefault="00056A3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74EABA" w14:textId="77777777" w:rsidR="00056A39" w:rsidRPr="002108A9" w:rsidRDefault="00056A3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5DCDC5" w14:textId="77777777" w:rsidR="00056A39" w:rsidRDefault="00056A3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Leşu Ilvei</w:t>
            </w:r>
          </w:p>
          <w:p w14:paraId="4AABBD22" w14:textId="77777777" w:rsidR="00056A39" w:rsidRDefault="00056A3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 abătută</w:t>
            </w:r>
          </w:p>
          <w:p w14:paraId="39838E87" w14:textId="77777777" w:rsidR="00056A39" w:rsidRDefault="00056A3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FFAE55" w14:textId="77777777" w:rsidR="00056A39" w:rsidRDefault="00056A3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de la </w:t>
            </w:r>
          </w:p>
          <w:p w14:paraId="19CFABD4" w14:textId="77777777" w:rsidR="00056A39" w:rsidRDefault="00056A3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ax </w:t>
            </w:r>
          </w:p>
          <w:p w14:paraId="4EFF994A" w14:textId="77777777" w:rsidR="00056A39" w:rsidRDefault="00056A3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staţie </w:t>
            </w:r>
          </w:p>
          <w:p w14:paraId="3EA88B58" w14:textId="77777777" w:rsidR="00056A39" w:rsidRDefault="00056A3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la </w:t>
            </w:r>
          </w:p>
          <w:p w14:paraId="62F6722D" w14:textId="77777777" w:rsidR="00056A39" w:rsidRDefault="00056A3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8725EE" w14:textId="77777777" w:rsidR="00056A39" w:rsidRPr="00F02EF7" w:rsidRDefault="00056A3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F02EF7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C6DF6D" w14:textId="77777777" w:rsidR="00056A39" w:rsidRDefault="00056A3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760268" w14:textId="77777777" w:rsidR="00056A39" w:rsidRPr="00BE2D76" w:rsidRDefault="00056A3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473742" w14:textId="77777777" w:rsidR="00056A39" w:rsidRDefault="00056A3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056A39" w14:paraId="7977489A" w14:textId="77777777">
        <w:trPr>
          <w:cantSplit/>
          <w:trHeight w:val="81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21C5AF" w14:textId="77777777" w:rsidR="00056A39" w:rsidRDefault="00056A39" w:rsidP="00056A39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A9B27F" w14:textId="77777777" w:rsidR="00056A39" w:rsidRDefault="00056A3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31AFF2" w14:textId="77777777" w:rsidR="00056A39" w:rsidRPr="002108A9" w:rsidRDefault="00056A3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37897E" w14:textId="77777777" w:rsidR="00056A39" w:rsidRDefault="00056A3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Ilva Mică</w:t>
            </w:r>
          </w:p>
          <w:p w14:paraId="23A2718E" w14:textId="77777777" w:rsidR="00056A39" w:rsidRDefault="00056A3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EB12B4" w14:textId="77777777" w:rsidR="00056A39" w:rsidRDefault="00056A3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774874">
              <w:rPr>
                <w:b/>
                <w:bCs/>
                <w:sz w:val="20"/>
              </w:rPr>
              <w:t>c</w:t>
            </w:r>
            <w:r>
              <w:rPr>
                <w:b/>
                <w:bCs/>
                <w:sz w:val="20"/>
              </w:rPr>
              <w:t>ă</w:t>
            </w:r>
            <w:r w:rsidRPr="00774874">
              <w:rPr>
                <w:b/>
                <w:bCs/>
                <w:sz w:val="20"/>
              </w:rPr>
              <w:t>lc</w:t>
            </w:r>
            <w:r>
              <w:rPr>
                <w:b/>
                <w:bCs/>
                <w:sz w:val="20"/>
              </w:rPr>
              <w:t>â</w:t>
            </w:r>
            <w:r w:rsidRPr="00774874">
              <w:rPr>
                <w:b/>
                <w:bCs/>
                <w:sz w:val="20"/>
              </w:rPr>
              <w:t xml:space="preserve">i sch. R28 </w:t>
            </w:r>
            <w:r>
              <w:rPr>
                <w:b/>
                <w:bCs/>
                <w:sz w:val="20"/>
              </w:rPr>
              <w:t>ș</w:t>
            </w:r>
            <w:r w:rsidRPr="00774874">
              <w:rPr>
                <w:b/>
                <w:bCs/>
                <w:sz w:val="20"/>
              </w:rPr>
              <w:t>i v</w:t>
            </w:r>
            <w:r>
              <w:rPr>
                <w:b/>
                <w:bCs/>
                <w:sz w:val="20"/>
              </w:rPr>
              <w:t>â</w:t>
            </w:r>
            <w:r w:rsidRPr="00774874">
              <w:rPr>
                <w:b/>
                <w:bCs/>
                <w:sz w:val="20"/>
              </w:rPr>
              <w:t>rf sch. R19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394D1F" w14:textId="77777777" w:rsidR="00056A39" w:rsidRPr="00F02EF7" w:rsidRDefault="00056A3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506DE9" w14:textId="77777777" w:rsidR="00056A39" w:rsidRDefault="00056A3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9560B4" w14:textId="77777777" w:rsidR="00056A39" w:rsidRPr="00BE2D76" w:rsidRDefault="00056A3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ABCA29" w14:textId="77777777" w:rsidR="00056A39" w:rsidRDefault="00056A3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056A39" w14:paraId="73E253AD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29479C" w14:textId="77777777" w:rsidR="00056A39" w:rsidRDefault="00056A39" w:rsidP="00056A39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AD1BB0" w14:textId="77777777" w:rsidR="00056A39" w:rsidRDefault="00056A3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0C1E0E" w14:textId="77777777" w:rsidR="00056A39" w:rsidRPr="002108A9" w:rsidRDefault="00056A3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E9E750" w14:textId="77777777" w:rsidR="00056A39" w:rsidRDefault="00056A3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Ilva Mică </w:t>
            </w:r>
          </w:p>
          <w:p w14:paraId="555BB4F0" w14:textId="77777777" w:rsidR="00056A39" w:rsidRDefault="00056A3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3942F7" w14:textId="77777777" w:rsidR="00056A39" w:rsidRDefault="00056A3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 11 / 13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CAC729" w14:textId="77777777" w:rsidR="00056A39" w:rsidRPr="00F02EF7" w:rsidRDefault="00056A3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474A09" w14:textId="77777777" w:rsidR="00056A39" w:rsidRDefault="00056A3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F00274" w14:textId="77777777" w:rsidR="00056A39" w:rsidRPr="00BE2D76" w:rsidRDefault="00056A3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9AE50C" w14:textId="77777777" w:rsidR="00056A39" w:rsidRDefault="00056A3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3351CD16" w14:textId="77777777" w:rsidR="00056A39" w:rsidRDefault="00056A3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43582A8" w14:textId="77777777" w:rsidR="00056A39" w:rsidRDefault="00056A3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5 – 12.</w:t>
            </w:r>
          </w:p>
        </w:tc>
      </w:tr>
      <w:tr w:rsidR="00056A39" w14:paraId="40CD2E07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B0FC39" w14:textId="77777777" w:rsidR="00056A39" w:rsidRDefault="00056A39" w:rsidP="00056A39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C8F198" w14:textId="77777777" w:rsidR="00056A39" w:rsidRDefault="00056A3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E93ABA" w14:textId="77777777" w:rsidR="00056A39" w:rsidRPr="002108A9" w:rsidRDefault="00056A3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7E9144" w14:textId="77777777" w:rsidR="00056A39" w:rsidRDefault="00056A3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Ilva Mică </w:t>
            </w:r>
          </w:p>
          <w:p w14:paraId="0397B12D" w14:textId="77777777" w:rsidR="00056A39" w:rsidRDefault="00056A3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74CC28" w14:textId="77777777" w:rsidR="00056A39" w:rsidRDefault="00056A3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34C91F4E" w14:textId="77777777" w:rsidR="00056A39" w:rsidRDefault="00056A3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 23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C2C815" w14:textId="77777777" w:rsidR="00056A39" w:rsidRDefault="00056A3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8291D1" w14:textId="77777777" w:rsidR="00056A39" w:rsidRDefault="00056A3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20BDA5" w14:textId="77777777" w:rsidR="00056A39" w:rsidRPr="00BE2D76" w:rsidRDefault="00056A3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1817B2" w14:textId="77777777" w:rsidR="00056A39" w:rsidRDefault="00056A3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351B659" w14:textId="77777777" w:rsidR="00056A39" w:rsidRDefault="00056A3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6 și 7.</w:t>
            </w:r>
          </w:p>
        </w:tc>
      </w:tr>
      <w:tr w:rsidR="00056A39" w14:paraId="2F4483C4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6B9724" w14:textId="77777777" w:rsidR="00056A39" w:rsidRDefault="00056A39" w:rsidP="00056A39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91F654" w14:textId="77777777" w:rsidR="00056A39" w:rsidRDefault="00056A3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A3BB78" w14:textId="77777777" w:rsidR="00056A39" w:rsidRPr="002108A9" w:rsidRDefault="00056A3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5BEB53" w14:textId="77777777" w:rsidR="00056A39" w:rsidRDefault="00056A3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Ilva Mică </w:t>
            </w:r>
          </w:p>
          <w:p w14:paraId="1B5F8507" w14:textId="77777777" w:rsidR="00056A39" w:rsidRDefault="00056A3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7F2806" w14:textId="77777777" w:rsidR="00056A39" w:rsidRDefault="00056A3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3B2F4DCA" w14:textId="77777777" w:rsidR="00056A39" w:rsidRDefault="00056A3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 /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C80F88" w14:textId="77777777" w:rsidR="00056A39" w:rsidRDefault="00056A3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08A362" w14:textId="77777777" w:rsidR="00056A39" w:rsidRDefault="00056A3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70AB51" w14:textId="77777777" w:rsidR="00056A39" w:rsidRPr="00BE2D76" w:rsidRDefault="00056A3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68E531" w14:textId="77777777" w:rsidR="00056A39" w:rsidRDefault="00056A3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602D6D6E" w14:textId="77777777" w:rsidR="00056A39" w:rsidRDefault="00056A3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9CBECB4" w14:textId="77777777" w:rsidR="00056A39" w:rsidRDefault="00056A3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4 – 10.</w:t>
            </w:r>
          </w:p>
        </w:tc>
      </w:tr>
      <w:tr w:rsidR="00056A39" w14:paraId="3AAB5E56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7FCFE4" w14:textId="77777777" w:rsidR="00056A39" w:rsidRDefault="00056A39" w:rsidP="00056A39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5747EE" w14:textId="77777777" w:rsidR="00056A39" w:rsidRDefault="00056A3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6F30BB" w14:textId="77777777" w:rsidR="00056A39" w:rsidRPr="002108A9" w:rsidRDefault="00056A3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AD4368" w14:textId="77777777" w:rsidR="00056A39" w:rsidRDefault="00056A3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Ilva Mică</w:t>
            </w:r>
          </w:p>
          <w:p w14:paraId="08FFE5F2" w14:textId="77777777" w:rsidR="00056A39" w:rsidRDefault="00056A3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251D60" w14:textId="77777777" w:rsidR="00056A39" w:rsidRDefault="00056A3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 la călcâi sch. 15 la km 43+000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E4C904" w14:textId="77777777" w:rsidR="00056A39" w:rsidRPr="00F02EF7" w:rsidRDefault="00056A3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004976" w14:textId="77777777" w:rsidR="00056A39" w:rsidRDefault="00056A3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0F17BF" w14:textId="77777777" w:rsidR="00056A39" w:rsidRPr="00BE2D76" w:rsidRDefault="00056A3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0ED919" w14:textId="77777777" w:rsidR="00056A39" w:rsidRDefault="00056A3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056A39" w14:paraId="0F69EE49" w14:textId="77777777">
        <w:trPr>
          <w:cantSplit/>
          <w:trHeight w:val="21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4EE34E" w14:textId="77777777" w:rsidR="00056A39" w:rsidRDefault="00056A39" w:rsidP="00056A39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730DE9" w14:textId="77777777" w:rsidR="00056A39" w:rsidRDefault="00056A3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E99708" w14:textId="77777777" w:rsidR="00056A39" w:rsidRPr="002108A9" w:rsidRDefault="00056A3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54039E" w14:textId="77777777" w:rsidR="00056A39" w:rsidRDefault="00056A3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Ilva Mică</w:t>
            </w:r>
          </w:p>
          <w:p w14:paraId="621BABF3" w14:textId="77777777" w:rsidR="00056A39" w:rsidRDefault="00056A3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A06450" w14:textId="77777777" w:rsidR="00056A39" w:rsidRDefault="00056A3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354580" w14:textId="77777777" w:rsidR="00056A39" w:rsidRPr="00F02EF7" w:rsidRDefault="00056A3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F02EF7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B823AE" w14:textId="77777777" w:rsidR="00056A39" w:rsidRDefault="00056A3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3D9E6E" w14:textId="77777777" w:rsidR="00056A39" w:rsidRPr="00BE2D76" w:rsidRDefault="00056A3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F3C218" w14:textId="77777777" w:rsidR="00056A39" w:rsidRDefault="00056A3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</w:tbl>
    <w:p w14:paraId="6DE718A5" w14:textId="77777777" w:rsidR="00056A39" w:rsidRDefault="00056A39">
      <w:pPr>
        <w:spacing w:before="40" w:after="40" w:line="192" w:lineRule="auto"/>
        <w:ind w:right="57"/>
        <w:rPr>
          <w:sz w:val="20"/>
          <w:lang w:val="ro-RO"/>
        </w:rPr>
      </w:pPr>
    </w:p>
    <w:p w14:paraId="229125F4" w14:textId="77777777" w:rsidR="00056A39" w:rsidRDefault="00056A39" w:rsidP="00072BF3">
      <w:pPr>
        <w:pStyle w:val="Heading1"/>
        <w:spacing w:line="360" w:lineRule="auto"/>
      </w:pPr>
      <w:bookmarkStart w:id="3" w:name="_Hlk182558800"/>
      <w:r>
        <w:t>LINIA 517</w:t>
      </w:r>
    </w:p>
    <w:p w14:paraId="3569C587" w14:textId="77777777" w:rsidR="00056A39" w:rsidRDefault="00056A39" w:rsidP="00F07F75">
      <w:pPr>
        <w:pStyle w:val="Heading1"/>
        <w:spacing w:line="360" w:lineRule="auto"/>
        <w:rPr>
          <w:b w:val="0"/>
          <w:bCs w:val="0"/>
          <w:sz w:val="8"/>
        </w:rPr>
      </w:pPr>
      <w:r>
        <w:t>SUCEAVA - GURA HUMORULUI</w:t>
      </w:r>
    </w:p>
    <w:bookmarkEnd w:id="3"/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4"/>
        <w:gridCol w:w="2204"/>
        <w:gridCol w:w="870"/>
        <w:gridCol w:w="755"/>
        <w:gridCol w:w="870"/>
        <w:gridCol w:w="755"/>
        <w:gridCol w:w="2491"/>
      </w:tblGrid>
      <w:tr w:rsidR="00056A39" w14:paraId="07D86E63" w14:textId="77777777">
        <w:trPr>
          <w:cantSplit/>
          <w:trHeight w:val="13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CB9540" w14:textId="77777777" w:rsidR="00056A39" w:rsidRDefault="00056A39" w:rsidP="00056A39">
            <w:pPr>
              <w:numPr>
                <w:ilvl w:val="0"/>
                <w:numId w:val="6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297D7B" w14:textId="77777777" w:rsidR="00056A39" w:rsidRDefault="00056A3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BFD197" w14:textId="77777777" w:rsidR="00056A39" w:rsidRDefault="00056A3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D87BFF" w14:textId="77777777" w:rsidR="00056A39" w:rsidRDefault="00056A3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Suceava</w:t>
            </w:r>
          </w:p>
          <w:p w14:paraId="1919E671" w14:textId="77777777" w:rsidR="00056A39" w:rsidRDefault="00056A3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1s şi 2s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AA39D2" w14:textId="77777777" w:rsidR="00056A39" w:rsidRDefault="00056A3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78ECAE" w14:textId="77777777" w:rsidR="00056A39" w:rsidRDefault="00056A3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1C9C51" w14:textId="77777777" w:rsidR="00056A39" w:rsidRDefault="00056A3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A57F62" w14:textId="77777777" w:rsidR="00056A39" w:rsidRDefault="00056A3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148FAB" w14:textId="77777777" w:rsidR="00056A39" w:rsidRDefault="00056A3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056A39" w14:paraId="7254FCE6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0F8896" w14:textId="77777777" w:rsidR="00056A39" w:rsidRDefault="00056A39" w:rsidP="00056A39">
            <w:pPr>
              <w:numPr>
                <w:ilvl w:val="0"/>
                <w:numId w:val="6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F793F3" w14:textId="77777777" w:rsidR="00056A39" w:rsidRDefault="00056A3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F38042" w14:textId="77777777" w:rsidR="00056A39" w:rsidRDefault="00056A3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8C398B" w14:textId="77777777" w:rsidR="00056A39" w:rsidRDefault="00056A3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Suceava Nord</w:t>
            </w:r>
          </w:p>
          <w:p w14:paraId="758873F7" w14:textId="77777777" w:rsidR="00056A39" w:rsidRDefault="00056A3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D5CF35" w14:textId="77777777" w:rsidR="00056A39" w:rsidRDefault="00056A3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3B7ADD20" w14:textId="77777777" w:rsidR="00056A39" w:rsidRDefault="00056A3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diag.</w:t>
            </w:r>
          </w:p>
          <w:p w14:paraId="7381E94B" w14:textId="77777777" w:rsidR="00056A39" w:rsidRDefault="00056A3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1 - 7</w:t>
            </w:r>
          </w:p>
          <w:p w14:paraId="59DFC5D3" w14:textId="77777777" w:rsidR="00056A39" w:rsidRDefault="00056A3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şi</w:t>
            </w:r>
          </w:p>
          <w:p w14:paraId="78B518EC" w14:textId="77777777" w:rsidR="00056A39" w:rsidRDefault="00056A3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3 - 5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8A1DCE" w14:textId="77777777" w:rsidR="00056A39" w:rsidRDefault="00056A3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20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A63C49" w14:textId="77777777" w:rsidR="00056A39" w:rsidRDefault="00056A3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6364D6" w14:textId="77777777" w:rsidR="00056A39" w:rsidRDefault="00056A3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200E95" w14:textId="77777777" w:rsidR="00056A39" w:rsidRDefault="00056A3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</w:t>
            </w:r>
          </w:p>
          <w:p w14:paraId="43DC1D61" w14:textId="77777777" w:rsidR="00056A39" w:rsidRDefault="00056A3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1 - 6, Cap X, numai la parcursuri peste sch. nr. 1, 3, 5 şi 7 </w:t>
            </w:r>
          </w:p>
          <w:p w14:paraId="6E5FF55E" w14:textId="77777777" w:rsidR="00056A39" w:rsidRDefault="00056A3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în poziţii abătute.</w:t>
            </w:r>
          </w:p>
        </w:tc>
      </w:tr>
      <w:tr w:rsidR="00056A39" w14:paraId="025E5EDB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76F72B" w14:textId="77777777" w:rsidR="00056A39" w:rsidRDefault="00056A39" w:rsidP="00056A39">
            <w:pPr>
              <w:numPr>
                <w:ilvl w:val="0"/>
                <w:numId w:val="6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F510F4" w14:textId="77777777" w:rsidR="00056A39" w:rsidRDefault="00056A3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981C6F" w14:textId="77777777" w:rsidR="00056A39" w:rsidRDefault="00056A3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87A638" w14:textId="77777777" w:rsidR="00056A39" w:rsidRDefault="00056A3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Suceava Nord</w:t>
            </w:r>
          </w:p>
          <w:p w14:paraId="2800684B" w14:textId="77777777" w:rsidR="00056A39" w:rsidRDefault="00056A3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ADD6B2" w14:textId="77777777" w:rsidR="00056A39" w:rsidRDefault="00056A3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 la sch. 15 până la sch. 62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122F26" w14:textId="77777777" w:rsidR="00056A39" w:rsidRDefault="00056A3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A79F65" w14:textId="77777777" w:rsidR="00056A39" w:rsidRDefault="00056A3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9AB053" w14:textId="77777777" w:rsidR="00056A39" w:rsidRDefault="00056A3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6B1056" w14:textId="77777777" w:rsidR="00056A39" w:rsidRDefault="00056A3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Numai pentru locomotive izolate.</w:t>
            </w:r>
          </w:p>
        </w:tc>
      </w:tr>
      <w:tr w:rsidR="00056A39" w14:paraId="6727B35C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69A017" w14:textId="77777777" w:rsidR="00056A39" w:rsidRDefault="00056A39" w:rsidP="00056A39">
            <w:pPr>
              <w:numPr>
                <w:ilvl w:val="0"/>
                <w:numId w:val="6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2F9CD3" w14:textId="77777777" w:rsidR="00056A39" w:rsidRDefault="00056A3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A02EFC" w14:textId="77777777" w:rsidR="00056A39" w:rsidRDefault="00056A3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373557" w14:textId="77777777" w:rsidR="00056A39" w:rsidRDefault="00056A3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Suceava Nord</w:t>
            </w:r>
          </w:p>
          <w:p w14:paraId="6606227F" w14:textId="77777777" w:rsidR="00056A39" w:rsidRDefault="00056A3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663E74" w14:textId="77777777" w:rsidR="00056A39" w:rsidRDefault="00056A3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76933A" w14:textId="77777777" w:rsidR="00056A39" w:rsidRDefault="00056A3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FADC8E" w14:textId="77777777" w:rsidR="00056A39" w:rsidRDefault="00056A3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EC0E2D" w14:textId="77777777" w:rsidR="00056A39" w:rsidRDefault="00056A3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E89EFA" w14:textId="77777777" w:rsidR="00056A39" w:rsidRDefault="00056A3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056A39" w14:paraId="5C7270E4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18C8C1" w14:textId="77777777" w:rsidR="00056A39" w:rsidRDefault="00056A39" w:rsidP="00056A39">
            <w:pPr>
              <w:numPr>
                <w:ilvl w:val="0"/>
                <w:numId w:val="6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DA8960" w14:textId="77777777" w:rsidR="00056A39" w:rsidRDefault="00056A3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D50C0E" w14:textId="77777777" w:rsidR="00056A39" w:rsidRDefault="00056A3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3C494E" w14:textId="77777777" w:rsidR="00056A39" w:rsidRDefault="00056A3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Ciprian Porumbescu</w:t>
            </w:r>
          </w:p>
          <w:p w14:paraId="13D51579" w14:textId="77777777" w:rsidR="00056A39" w:rsidRDefault="00056A3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A57827" w14:textId="77777777" w:rsidR="00056A39" w:rsidRDefault="00056A3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FF6F06" w14:textId="77777777" w:rsidR="00056A39" w:rsidRDefault="00056A3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530096" w14:textId="77777777" w:rsidR="00056A39" w:rsidRDefault="00056A3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4A584D" w14:textId="77777777" w:rsidR="00056A39" w:rsidRDefault="00056A3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2A6BB3" w14:textId="77777777" w:rsidR="00056A39" w:rsidRDefault="00056A3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056A39" w14:paraId="1FFD38D5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61C3E1" w14:textId="77777777" w:rsidR="00056A39" w:rsidRDefault="00056A39" w:rsidP="00056A39">
            <w:pPr>
              <w:numPr>
                <w:ilvl w:val="0"/>
                <w:numId w:val="6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A45B8B" w14:textId="77777777" w:rsidR="00056A39" w:rsidRDefault="00056A3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589DF1" w14:textId="77777777" w:rsidR="00056A39" w:rsidRDefault="00056A3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AFF41B" w14:textId="77777777" w:rsidR="00056A39" w:rsidRDefault="00056A3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Berchișești, linia 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346336" w14:textId="77777777" w:rsidR="00056A39" w:rsidRDefault="00056A3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CED952" w14:textId="77777777" w:rsidR="00056A39" w:rsidRDefault="00056A3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73FC4D" w14:textId="77777777" w:rsidR="00056A39" w:rsidRDefault="00056A3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A2E3D2" w14:textId="77777777" w:rsidR="00056A39" w:rsidRDefault="00056A3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0AE4ED" w14:textId="77777777" w:rsidR="00056A39" w:rsidRDefault="00056A3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056A39" w14:paraId="7946221B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7A09F6" w14:textId="77777777" w:rsidR="00056A39" w:rsidRDefault="00056A39" w:rsidP="00056A39">
            <w:pPr>
              <w:numPr>
                <w:ilvl w:val="0"/>
                <w:numId w:val="6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DD0040" w14:textId="77777777" w:rsidR="00056A39" w:rsidRDefault="00056A3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41+225</w:t>
            </w:r>
          </w:p>
          <w:p w14:paraId="5D5F87F1" w14:textId="77777777" w:rsidR="00056A39" w:rsidRDefault="00056A3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41+275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EF0995" w14:textId="77777777" w:rsidR="00056A39" w:rsidRDefault="00056A3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4F7B95" w14:textId="77777777" w:rsidR="00056A39" w:rsidRDefault="00056A3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Berchișești –</w:t>
            </w:r>
          </w:p>
          <w:p w14:paraId="7144F6E4" w14:textId="77777777" w:rsidR="00056A39" w:rsidRDefault="00056A3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Gura Humorului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C07B04" w14:textId="77777777" w:rsidR="00056A39" w:rsidRDefault="00056A3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3C41C3" w14:textId="77777777" w:rsidR="00056A39" w:rsidRDefault="00056A3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B3B2AE" w14:textId="77777777" w:rsidR="00056A39" w:rsidRDefault="00056A3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DA72B6" w14:textId="77777777" w:rsidR="00056A39" w:rsidRDefault="00056A3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6F7E1E" w14:textId="77777777" w:rsidR="00056A39" w:rsidRDefault="00056A3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056A39" w14:paraId="42738D3F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976484" w14:textId="77777777" w:rsidR="00056A39" w:rsidRDefault="00056A39" w:rsidP="00056A39">
            <w:pPr>
              <w:numPr>
                <w:ilvl w:val="0"/>
                <w:numId w:val="6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F7D56C" w14:textId="77777777" w:rsidR="00056A39" w:rsidRDefault="00056A3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C37649" w14:textId="77777777" w:rsidR="00056A39" w:rsidRDefault="00056A3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9DB77E" w14:textId="77777777" w:rsidR="00056A39" w:rsidRDefault="00056A3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Gura Humorului</w:t>
            </w:r>
          </w:p>
          <w:p w14:paraId="409548F8" w14:textId="77777777" w:rsidR="00056A39" w:rsidRDefault="00056A3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prim.-exped.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1D3706" w14:textId="77777777" w:rsidR="00056A39" w:rsidRDefault="00056A3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de la Cap X la </w:t>
            </w:r>
          </w:p>
          <w:p w14:paraId="0DD4AE5C" w14:textId="77777777" w:rsidR="00056A39" w:rsidRDefault="00056A3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ax </w:t>
            </w:r>
          </w:p>
          <w:p w14:paraId="3331B658" w14:textId="77777777" w:rsidR="00056A39" w:rsidRDefault="00056A3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stație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2D2D48" w14:textId="77777777" w:rsidR="00056A39" w:rsidRDefault="00056A3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2ED86F" w14:textId="77777777" w:rsidR="00056A39" w:rsidRDefault="00056A3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31D36B" w14:textId="77777777" w:rsidR="00056A39" w:rsidRDefault="00056A3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889971" w14:textId="77777777" w:rsidR="00056A39" w:rsidRDefault="00056A3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</w:tbl>
    <w:p w14:paraId="65FE73D7" w14:textId="77777777" w:rsidR="00056A39" w:rsidRDefault="00056A39" w:rsidP="00F232A2">
      <w:pPr>
        <w:spacing w:before="40" w:after="40" w:line="192" w:lineRule="auto"/>
        <w:ind w:right="57"/>
        <w:rPr>
          <w:sz w:val="20"/>
          <w:lang w:val="ro-RO"/>
        </w:rPr>
      </w:pPr>
    </w:p>
    <w:p w14:paraId="6B847A06" w14:textId="77777777" w:rsidR="00056A39" w:rsidRDefault="00056A39" w:rsidP="00F04622">
      <w:pPr>
        <w:pStyle w:val="Heading1"/>
        <w:spacing w:line="360" w:lineRule="auto"/>
      </w:pPr>
      <w:r>
        <w:lastRenderedPageBreak/>
        <w:t>LINIA 600</w:t>
      </w:r>
    </w:p>
    <w:p w14:paraId="544A2859" w14:textId="77777777" w:rsidR="00056A39" w:rsidRDefault="00056A39" w:rsidP="00CE4CB2">
      <w:pPr>
        <w:pStyle w:val="Heading1"/>
        <w:spacing w:line="360" w:lineRule="auto"/>
        <w:rPr>
          <w:b w:val="0"/>
          <w:bCs w:val="0"/>
          <w:sz w:val="8"/>
        </w:rPr>
      </w:pPr>
      <w:r>
        <w:t>FĂUREI - TECUCI - IAŞI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056A39" w14:paraId="584BC989" w14:textId="77777777">
        <w:trPr>
          <w:cantSplit/>
          <w:trHeight w:val="42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FAB506" w14:textId="77777777" w:rsidR="00056A39" w:rsidRDefault="00056A39" w:rsidP="00056A39">
            <w:pPr>
              <w:numPr>
                <w:ilvl w:val="0"/>
                <w:numId w:val="6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FF8717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1+300</w:t>
            </w:r>
          </w:p>
          <w:p w14:paraId="34EE4404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B40BF2" w14:textId="77777777" w:rsidR="00056A39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3B0920" w14:textId="77777777" w:rsidR="00056A39" w:rsidRDefault="00056A39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Făurei -</w:t>
            </w:r>
          </w:p>
          <w:p w14:paraId="7CD9CBAA" w14:textId="77777777" w:rsidR="00056A39" w:rsidRDefault="00056A39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Jirlău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673E0E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C47E51" w14:textId="77777777" w:rsidR="00056A39" w:rsidRPr="002F6CED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2EE476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FF403C" w14:textId="77777777" w:rsidR="00056A39" w:rsidRPr="00C14131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500E92" w14:textId="77777777" w:rsidR="00056A39" w:rsidRPr="009E2C90" w:rsidRDefault="00056A3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056A39" w14:paraId="66B26275" w14:textId="77777777">
        <w:trPr>
          <w:cantSplit/>
          <w:trHeight w:val="42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7F6615" w14:textId="77777777" w:rsidR="00056A39" w:rsidRDefault="00056A39" w:rsidP="00056A39">
            <w:pPr>
              <w:numPr>
                <w:ilvl w:val="0"/>
                <w:numId w:val="6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7C2140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6+700</w:t>
            </w:r>
          </w:p>
          <w:p w14:paraId="3D146433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6+890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54CB19" w14:textId="77777777" w:rsidR="00056A39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005E5E" w14:textId="77777777" w:rsidR="00056A39" w:rsidRDefault="00056A39" w:rsidP="00786FE9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Făurei -</w:t>
            </w:r>
          </w:p>
          <w:p w14:paraId="1B30FF49" w14:textId="77777777" w:rsidR="00056A39" w:rsidRDefault="00056A39" w:rsidP="00786FE9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Jirlău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BE63C5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0644A6" w14:textId="77777777" w:rsidR="00056A39" w:rsidRPr="002F6CED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84641A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012472" w14:textId="77777777" w:rsidR="00056A39" w:rsidRPr="00C14131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DFEB94" w14:textId="77777777" w:rsidR="00056A39" w:rsidRPr="005D499E" w:rsidRDefault="00056A39" w:rsidP="00786FE9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5D499E">
              <w:rPr>
                <w:b/>
                <w:bCs/>
                <w:iCs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</w:t>
            </w:r>
            <w:r w:rsidRPr="005D499E">
              <w:rPr>
                <w:b/>
                <w:bCs/>
                <w:iCs/>
                <w:sz w:val="20"/>
              </w:rPr>
              <w:t>două locomotive cuplate.</w:t>
            </w:r>
          </w:p>
          <w:p w14:paraId="105D4F28" w14:textId="77777777" w:rsidR="00056A39" w:rsidRPr="009E2C90" w:rsidRDefault="00056A39" w:rsidP="00786FE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9E2C90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056A39" w14:paraId="75FE0EF3" w14:textId="77777777">
        <w:trPr>
          <w:cantSplit/>
          <w:trHeight w:val="42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7813CB" w14:textId="77777777" w:rsidR="00056A39" w:rsidRDefault="00056A39" w:rsidP="00056A39">
            <w:pPr>
              <w:numPr>
                <w:ilvl w:val="0"/>
                <w:numId w:val="6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9C4529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38+400</w:t>
            </w:r>
          </w:p>
          <w:p w14:paraId="1F161DBF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42+000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7FF8F0" w14:textId="77777777" w:rsidR="00056A39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7DCCC6" w14:textId="77777777" w:rsidR="00056A39" w:rsidRDefault="00056A39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Balta Albă – </w:t>
            </w:r>
          </w:p>
          <w:p w14:paraId="3B25D3F9" w14:textId="77777777" w:rsidR="00056A39" w:rsidRDefault="00056A39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Ciorăști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41BDAA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16042A" w14:textId="77777777" w:rsidR="00056A39" w:rsidRPr="002F6CED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AA9E32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839CF5" w14:textId="77777777" w:rsidR="00056A39" w:rsidRPr="00C14131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295711" w14:textId="77777777" w:rsidR="00056A39" w:rsidRPr="00DD03D3" w:rsidRDefault="00056A39">
            <w:pPr>
              <w:spacing w:before="40" w:after="40" w:line="360" w:lineRule="auto"/>
              <w:ind w:left="57" w:right="57"/>
              <w:rPr>
                <w:b/>
                <w:bCs/>
                <w:i/>
                <w:sz w:val="20"/>
              </w:rPr>
            </w:pPr>
            <w:r w:rsidRPr="00DD03D3">
              <w:rPr>
                <w:b/>
                <w:bCs/>
                <w:i/>
                <w:sz w:val="20"/>
              </w:rPr>
              <w:t>Fără inductori.</w:t>
            </w:r>
          </w:p>
        </w:tc>
      </w:tr>
      <w:tr w:rsidR="00056A39" w14:paraId="44AE8BF5" w14:textId="77777777">
        <w:trPr>
          <w:cantSplit/>
          <w:trHeight w:val="42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907012" w14:textId="77777777" w:rsidR="00056A39" w:rsidRDefault="00056A39" w:rsidP="00056A39">
            <w:pPr>
              <w:numPr>
                <w:ilvl w:val="0"/>
                <w:numId w:val="6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283CAD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ACA666" w14:textId="77777777" w:rsidR="00056A39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7839BE" w14:textId="77777777" w:rsidR="00056A39" w:rsidRDefault="00056A39" w:rsidP="00CB56E5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Ciorăști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4C320C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28DDB0" w14:textId="77777777" w:rsidR="00056A39" w:rsidRPr="002F6CED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CD6EFF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28001B" w14:textId="77777777" w:rsidR="00056A39" w:rsidRPr="00C14131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98F2FC" w14:textId="77777777" w:rsidR="00056A39" w:rsidRPr="00DD03D3" w:rsidRDefault="00056A39">
            <w:pPr>
              <w:spacing w:before="40" w:after="40" w:line="360" w:lineRule="auto"/>
              <w:ind w:left="57" w:right="57"/>
              <w:rPr>
                <w:b/>
                <w:bCs/>
                <w:i/>
                <w:sz w:val="20"/>
              </w:rPr>
            </w:pPr>
          </w:p>
        </w:tc>
      </w:tr>
      <w:tr w:rsidR="00056A39" w14:paraId="7675B87E" w14:textId="77777777">
        <w:trPr>
          <w:cantSplit/>
          <w:trHeight w:val="119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3C0ABF" w14:textId="77777777" w:rsidR="00056A39" w:rsidRDefault="00056A39" w:rsidP="00056A39">
            <w:pPr>
              <w:numPr>
                <w:ilvl w:val="0"/>
                <w:numId w:val="6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752BEF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51+300</w:t>
            </w:r>
          </w:p>
          <w:p w14:paraId="0B23550E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51+400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82BCC5" w14:textId="77777777" w:rsidR="00056A39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90C4BB" w14:textId="77777777" w:rsidR="00056A39" w:rsidRDefault="00056A39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Hm. Tătăranu -</w:t>
            </w:r>
          </w:p>
          <w:p w14:paraId="43D81ABE" w14:textId="77777777" w:rsidR="00056A39" w:rsidRDefault="00056A39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Hm. Suraia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86B893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63B92A" w14:textId="77777777" w:rsidR="00056A39" w:rsidRPr="002F6CED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C37153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DF5AAA" w14:textId="77777777" w:rsidR="00056A39" w:rsidRPr="00C14131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A5F99B" w14:textId="77777777" w:rsidR="00056A39" w:rsidRPr="005D499E" w:rsidRDefault="00056A39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5D499E">
              <w:rPr>
                <w:b/>
                <w:bCs/>
                <w:iCs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</w:t>
            </w:r>
            <w:r w:rsidRPr="005D499E">
              <w:rPr>
                <w:b/>
                <w:bCs/>
                <w:iCs/>
                <w:sz w:val="20"/>
              </w:rPr>
              <w:t>două locomotive cuplate.</w:t>
            </w:r>
          </w:p>
          <w:p w14:paraId="2065A4F3" w14:textId="77777777" w:rsidR="00056A39" w:rsidRPr="009E2C90" w:rsidRDefault="00056A3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9E2C90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056A39" w14:paraId="46B1AD52" w14:textId="77777777">
        <w:trPr>
          <w:cantSplit/>
          <w:trHeight w:val="54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33BF26" w14:textId="77777777" w:rsidR="00056A39" w:rsidRDefault="00056A39" w:rsidP="00056A39">
            <w:pPr>
              <w:numPr>
                <w:ilvl w:val="0"/>
                <w:numId w:val="6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38D491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55+974</w:t>
            </w:r>
          </w:p>
          <w:p w14:paraId="503FAE9E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70+552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1ACB7A" w14:textId="77777777" w:rsidR="00056A39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FCC643" w14:textId="77777777" w:rsidR="00056A39" w:rsidRDefault="00056A39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Hm. Tătăranu -</w:t>
            </w:r>
          </w:p>
          <w:p w14:paraId="484EC1FF" w14:textId="77777777" w:rsidR="00056A39" w:rsidRDefault="00056A39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Hm. Suraia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751C52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CC309B" w14:textId="77777777" w:rsidR="00056A39" w:rsidRPr="002F6CED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719AB3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48B08C" w14:textId="77777777" w:rsidR="00056A39" w:rsidRPr="00C14131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A9DDE0" w14:textId="77777777" w:rsidR="00056A39" w:rsidRPr="005D20EA" w:rsidRDefault="00056A39">
            <w:pPr>
              <w:spacing w:before="40" w:after="40" w:line="360" w:lineRule="auto"/>
              <w:ind w:left="57" w:right="57"/>
              <w:rPr>
                <w:b/>
                <w:bCs/>
                <w:i/>
                <w:sz w:val="20"/>
              </w:rPr>
            </w:pPr>
            <w:r w:rsidRPr="005D20EA">
              <w:rPr>
                <w:b/>
                <w:bCs/>
                <w:i/>
                <w:sz w:val="20"/>
              </w:rPr>
              <w:t>Nesemnalizată pe teren.</w:t>
            </w:r>
          </w:p>
        </w:tc>
      </w:tr>
      <w:tr w:rsidR="00056A39" w14:paraId="0CDAD5B8" w14:textId="77777777">
        <w:trPr>
          <w:cantSplit/>
          <w:trHeight w:val="54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52FF8D" w14:textId="77777777" w:rsidR="00056A39" w:rsidRDefault="00056A39" w:rsidP="00056A39">
            <w:pPr>
              <w:numPr>
                <w:ilvl w:val="0"/>
                <w:numId w:val="6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22991D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67+030</w:t>
            </w:r>
          </w:p>
          <w:p w14:paraId="7A58E604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67+120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7D2AA7" w14:textId="77777777" w:rsidR="00056A39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DA249B" w14:textId="77777777" w:rsidR="00056A39" w:rsidRDefault="00056A39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Hm. Tătăranu -</w:t>
            </w:r>
          </w:p>
          <w:p w14:paraId="2EBB2347" w14:textId="77777777" w:rsidR="00056A39" w:rsidRDefault="00056A39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Hm. Suraia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4533E2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E43DD1" w14:textId="77777777" w:rsidR="00056A39" w:rsidRPr="002F6CED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24572B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30B0BD" w14:textId="77777777" w:rsidR="00056A39" w:rsidRPr="00C14131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F90B45" w14:textId="77777777" w:rsidR="00056A39" w:rsidRPr="005D499E" w:rsidRDefault="00056A39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5D499E">
              <w:rPr>
                <w:b/>
                <w:bCs/>
                <w:iCs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</w:t>
            </w:r>
            <w:r w:rsidRPr="005D499E">
              <w:rPr>
                <w:b/>
                <w:bCs/>
                <w:iCs/>
                <w:sz w:val="20"/>
              </w:rPr>
              <w:t>două locomotive cuplate.</w:t>
            </w:r>
          </w:p>
          <w:p w14:paraId="3032184C" w14:textId="77777777" w:rsidR="00056A39" w:rsidRPr="009E2C90" w:rsidRDefault="00056A3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9E2C90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056A39" w14:paraId="4171B134" w14:textId="77777777">
        <w:trPr>
          <w:cantSplit/>
          <w:trHeight w:val="54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45B538" w14:textId="77777777" w:rsidR="00056A39" w:rsidRDefault="00056A39" w:rsidP="00056A39">
            <w:pPr>
              <w:numPr>
                <w:ilvl w:val="0"/>
                <w:numId w:val="6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45FE7A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73+300</w:t>
            </w:r>
          </w:p>
          <w:p w14:paraId="234030F0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73+720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A23DE0" w14:textId="77777777" w:rsidR="00056A39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2CC0A6" w14:textId="77777777" w:rsidR="00056A39" w:rsidRDefault="00056A39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Hm. Suraia –</w:t>
            </w:r>
          </w:p>
          <w:p w14:paraId="1EE766F7" w14:textId="77777777" w:rsidR="00056A39" w:rsidRDefault="00056A39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Tecuci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65D039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F1E0EB" w14:textId="77777777" w:rsidR="00056A39" w:rsidRPr="002F6CED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4E526A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BC8B72" w14:textId="77777777" w:rsidR="00056A39" w:rsidRPr="00C14131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3E4D35" w14:textId="77777777" w:rsidR="00056A39" w:rsidRPr="005D499E" w:rsidRDefault="00056A39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5D499E">
              <w:rPr>
                <w:b/>
                <w:bCs/>
                <w:iCs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</w:t>
            </w:r>
            <w:r w:rsidRPr="005D499E">
              <w:rPr>
                <w:b/>
                <w:bCs/>
                <w:iCs/>
                <w:sz w:val="20"/>
              </w:rPr>
              <w:t>două locomotive cuplate.</w:t>
            </w:r>
          </w:p>
          <w:p w14:paraId="2024DE52" w14:textId="77777777" w:rsidR="00056A39" w:rsidRPr="009E2C90" w:rsidRDefault="00056A3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9E2C90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056A39" w14:paraId="4BC15A9B" w14:textId="77777777">
        <w:trPr>
          <w:cantSplit/>
          <w:trHeight w:val="7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A7E152" w14:textId="77777777" w:rsidR="00056A39" w:rsidRDefault="00056A39" w:rsidP="00056A39">
            <w:pPr>
              <w:numPr>
                <w:ilvl w:val="0"/>
                <w:numId w:val="6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7BE0ED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253+125</w:t>
            </w:r>
          </w:p>
          <w:p w14:paraId="0B70D1A5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253+175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276FDA" w14:textId="77777777" w:rsidR="00056A39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FAA78E" w14:textId="77777777" w:rsidR="00056A39" w:rsidRDefault="00056A39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Frunzeasca -</w:t>
            </w:r>
          </w:p>
          <w:p w14:paraId="53FAD69E" w14:textId="77777777" w:rsidR="00056A39" w:rsidRDefault="00056A39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Berheci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0848AF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D940E2" w14:textId="77777777" w:rsidR="00056A39" w:rsidRPr="002F6CED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9AF9BE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6BA71F" w14:textId="77777777" w:rsidR="00056A39" w:rsidRPr="00C14131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F71379" w14:textId="77777777" w:rsidR="00056A39" w:rsidRPr="005D499E" w:rsidRDefault="00056A39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5D499E">
              <w:rPr>
                <w:b/>
                <w:bCs/>
                <w:iCs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</w:t>
            </w:r>
            <w:r w:rsidRPr="005D499E">
              <w:rPr>
                <w:b/>
                <w:bCs/>
                <w:iCs/>
                <w:sz w:val="20"/>
              </w:rPr>
              <w:t>două locomotive cuplate.</w:t>
            </w:r>
          </w:p>
          <w:p w14:paraId="6BB2F72D" w14:textId="77777777" w:rsidR="00056A39" w:rsidRPr="009E2C90" w:rsidRDefault="00056A3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9E2C90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056A39" w14:paraId="178779EF" w14:textId="77777777">
        <w:trPr>
          <w:cantSplit/>
          <w:trHeight w:val="7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BDBD74" w14:textId="77777777" w:rsidR="00056A39" w:rsidRDefault="00056A39" w:rsidP="00056A39">
            <w:pPr>
              <w:numPr>
                <w:ilvl w:val="0"/>
                <w:numId w:val="6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1A007B" w14:textId="77777777" w:rsidR="00056A39" w:rsidRDefault="00056A39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339+950</w:t>
            </w:r>
          </w:p>
          <w:p w14:paraId="4D913364" w14:textId="77777777" w:rsidR="00056A39" w:rsidRDefault="00056A39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363+500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6D72D2" w14:textId="77777777" w:rsidR="00056A39" w:rsidRDefault="00056A39" w:rsidP="00E02B0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DAC6EB" w14:textId="77777777" w:rsidR="00056A39" w:rsidRDefault="00056A39" w:rsidP="00E02B0C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Vaslui </w:t>
            </w:r>
            <w:r>
              <w:rPr>
                <w:b/>
                <w:bCs/>
                <w:sz w:val="20"/>
              </w:rPr>
              <w:br w:type="page"/>
              <w:t xml:space="preserve">– Buhăești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0DFD09" w14:textId="77777777" w:rsidR="00056A39" w:rsidRDefault="00056A39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B13009" w14:textId="77777777" w:rsidR="00056A39" w:rsidRPr="002F6CED" w:rsidRDefault="00056A39" w:rsidP="00E02B0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8CCD71" w14:textId="77777777" w:rsidR="00056A39" w:rsidRDefault="00056A39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B251C7" w14:textId="77777777" w:rsidR="00056A39" w:rsidRPr="00C14131" w:rsidRDefault="00056A39" w:rsidP="00E02B0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F7FE29" w14:textId="77777777" w:rsidR="00056A39" w:rsidRDefault="00056A39" w:rsidP="00E11BA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Ax St.</w:t>
            </w:r>
            <w:r>
              <w:rPr>
                <w:b/>
                <w:bCs/>
                <w:sz w:val="20"/>
              </w:rPr>
              <w:t>Vaslui</w:t>
            </w:r>
          </w:p>
          <w:p w14:paraId="65DE2D94" w14:textId="77777777" w:rsidR="00056A39" w:rsidRDefault="00056A39" w:rsidP="00E11BA9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Ax St. Buhăiești Nesemnalizată pe teren.</w:t>
            </w:r>
          </w:p>
        </w:tc>
      </w:tr>
      <w:tr w:rsidR="00056A39" w14:paraId="65D03A3D" w14:textId="77777777">
        <w:trPr>
          <w:cantSplit/>
          <w:trHeight w:val="7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5D8045" w14:textId="77777777" w:rsidR="00056A39" w:rsidRDefault="00056A39" w:rsidP="00056A39">
            <w:pPr>
              <w:numPr>
                <w:ilvl w:val="0"/>
                <w:numId w:val="6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0EA49D" w14:textId="77777777" w:rsidR="00056A39" w:rsidRDefault="00056A39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CE1B29" w14:textId="77777777" w:rsidR="00056A39" w:rsidRPr="00C14131" w:rsidRDefault="00056A39" w:rsidP="00E02B0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F4E51C" w14:textId="77777777" w:rsidR="00056A39" w:rsidRDefault="00056A39" w:rsidP="00E02B0C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Iaşi</w:t>
            </w:r>
          </w:p>
          <w:p w14:paraId="2C064E9F" w14:textId="77777777" w:rsidR="00056A39" w:rsidRDefault="00056A39" w:rsidP="00E02B0C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17 Marfă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02EF86" w14:textId="77777777" w:rsidR="00056A39" w:rsidRDefault="00056A39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Ax staţie </w:t>
            </w:r>
          </w:p>
          <w:p w14:paraId="50AB9F47" w14:textId="77777777" w:rsidR="00056A39" w:rsidRDefault="00056A39" w:rsidP="00056A39">
            <w:pPr>
              <w:numPr>
                <w:ilvl w:val="0"/>
                <w:numId w:val="3"/>
              </w:numPr>
              <w:spacing w:before="40" w:after="40" w:line="360" w:lineRule="auto"/>
              <w:ind w:left="57" w:right="57" w:firstLine="0"/>
              <w:jc w:val="center"/>
              <w:rPr>
                <w:b/>
                <w:bCs/>
                <w:sz w:val="20"/>
              </w:rPr>
            </w:pPr>
          </w:p>
          <w:p w14:paraId="630A3817" w14:textId="77777777" w:rsidR="00056A39" w:rsidRDefault="00056A39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</w:t>
            </w:r>
          </w:p>
          <w:p w14:paraId="1A16A745" w14:textId="77777777" w:rsidR="00056A39" w:rsidRDefault="00056A39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1BBE88" w14:textId="77777777" w:rsidR="00056A39" w:rsidRPr="002F6CED" w:rsidRDefault="00056A39" w:rsidP="00E02B0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2F6CED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6957A6" w14:textId="77777777" w:rsidR="00056A39" w:rsidRDefault="00056A39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54590A" w14:textId="77777777" w:rsidR="00056A39" w:rsidRPr="00C14131" w:rsidRDefault="00056A39" w:rsidP="00E02B0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E8B763" w14:textId="77777777" w:rsidR="00056A39" w:rsidRDefault="00056A39" w:rsidP="00E02B0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056A39" w14:paraId="1A390E11" w14:textId="77777777">
        <w:trPr>
          <w:cantSplit/>
          <w:trHeight w:val="75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5717DF" w14:textId="77777777" w:rsidR="00056A39" w:rsidRDefault="00056A39" w:rsidP="00056A39">
            <w:pPr>
              <w:numPr>
                <w:ilvl w:val="0"/>
                <w:numId w:val="6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3B7418" w14:textId="77777777" w:rsidR="00056A39" w:rsidRDefault="00056A39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E18B66" w14:textId="77777777" w:rsidR="00056A39" w:rsidRPr="00C14131" w:rsidRDefault="00056A39" w:rsidP="00E02B0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AD7F46" w14:textId="77777777" w:rsidR="00056A39" w:rsidRDefault="00056A39" w:rsidP="00E02B0C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Iaşi</w:t>
            </w:r>
          </w:p>
          <w:p w14:paraId="28F89B9D" w14:textId="77777777" w:rsidR="00056A39" w:rsidRDefault="00056A39" w:rsidP="00E02B0C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porţiunea de linie cuprinsă între </w:t>
            </w:r>
          </w:p>
          <w:p w14:paraId="6476A130" w14:textId="77777777" w:rsidR="00056A39" w:rsidRDefault="00056A39" w:rsidP="00E02B0C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schimbătorii 5 şi 43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128F65" w14:textId="77777777" w:rsidR="00056A39" w:rsidRDefault="00056A39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0113F12F" w14:textId="77777777" w:rsidR="00056A39" w:rsidRDefault="00056A39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27, 35 </w:t>
            </w:r>
          </w:p>
          <w:p w14:paraId="7518433B" w14:textId="77777777" w:rsidR="00056A39" w:rsidRDefault="00056A39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şi 37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D82040" w14:textId="77777777" w:rsidR="00056A39" w:rsidRPr="002F6CED" w:rsidRDefault="00056A39" w:rsidP="00E02B0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2F6CED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5A1956" w14:textId="77777777" w:rsidR="00056A39" w:rsidRDefault="00056A39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8AA2CE" w14:textId="77777777" w:rsidR="00056A39" w:rsidRPr="00C14131" w:rsidRDefault="00056A39" w:rsidP="00E02B0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9472E8" w14:textId="77777777" w:rsidR="00056A39" w:rsidRDefault="00056A39" w:rsidP="00E02B0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linile 12, 13 şi 16 din Grupa Mărfuri, Cap X şi intrări - ieşiri </w:t>
            </w:r>
          </w:p>
          <w:p w14:paraId="5E08FF5A" w14:textId="77777777" w:rsidR="00056A39" w:rsidRDefault="00056A39" w:rsidP="00E02B0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Depou Cap X.</w:t>
            </w:r>
          </w:p>
        </w:tc>
      </w:tr>
      <w:tr w:rsidR="00056A39" w14:paraId="089807BA" w14:textId="77777777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DD6B02" w14:textId="77777777" w:rsidR="00056A39" w:rsidRDefault="00056A39" w:rsidP="00056A39">
            <w:pPr>
              <w:numPr>
                <w:ilvl w:val="0"/>
                <w:numId w:val="6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5EF47B" w14:textId="77777777" w:rsidR="00056A39" w:rsidRDefault="00056A39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D5FAD5" w14:textId="77777777" w:rsidR="00056A39" w:rsidRPr="00C14131" w:rsidRDefault="00056A39" w:rsidP="00E02B0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04A9A6" w14:textId="77777777" w:rsidR="00056A39" w:rsidRDefault="00056A39" w:rsidP="00E02B0C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Iaşi </w:t>
            </w:r>
          </w:p>
          <w:p w14:paraId="5CED3146" w14:textId="77777777" w:rsidR="00056A39" w:rsidRDefault="00056A39" w:rsidP="00E02B0C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8840D2" w14:textId="77777777" w:rsidR="00056A39" w:rsidRDefault="00056A39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102B6B78" w14:textId="77777777" w:rsidR="00056A39" w:rsidRDefault="00056A39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34 -38 - 44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C69064" w14:textId="77777777" w:rsidR="00056A39" w:rsidRPr="002F6CED" w:rsidRDefault="00056A39" w:rsidP="00E02B0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9E3634" w14:textId="77777777" w:rsidR="00056A39" w:rsidRDefault="00056A39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9235B2" w14:textId="77777777" w:rsidR="00056A39" w:rsidRPr="00C14131" w:rsidRDefault="00056A39" w:rsidP="00E02B0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22A81B" w14:textId="77777777" w:rsidR="00056A39" w:rsidRDefault="00056A39" w:rsidP="00E02B0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din Grupa Iaş</w:t>
            </w:r>
            <w:r>
              <w:rPr>
                <w:b/>
                <w:bCs/>
                <w:i/>
                <w:iCs/>
                <w:sz w:val="20"/>
                <w:lang w:val="en-US"/>
              </w:rPr>
              <w:t>i Nord.</w:t>
            </w:r>
          </w:p>
        </w:tc>
      </w:tr>
    </w:tbl>
    <w:p w14:paraId="4B6D1E0C" w14:textId="77777777" w:rsidR="00056A39" w:rsidRDefault="00056A39">
      <w:pPr>
        <w:spacing w:before="40" w:after="40" w:line="192" w:lineRule="auto"/>
        <w:ind w:right="57"/>
        <w:rPr>
          <w:sz w:val="20"/>
          <w:lang w:val="ro-RO"/>
        </w:rPr>
      </w:pPr>
    </w:p>
    <w:p w14:paraId="46041DF5" w14:textId="77777777" w:rsidR="00056A39" w:rsidRDefault="00056A39" w:rsidP="003C645F">
      <w:pPr>
        <w:pStyle w:val="Heading1"/>
        <w:spacing w:line="360" w:lineRule="auto"/>
      </w:pPr>
      <w:r>
        <w:t>LINIA 602</w:t>
      </w:r>
    </w:p>
    <w:p w14:paraId="26FE1A25" w14:textId="77777777" w:rsidR="00056A39" w:rsidRDefault="00056A39" w:rsidP="000F0D44">
      <w:pPr>
        <w:pStyle w:val="Heading1"/>
        <w:spacing w:line="360" w:lineRule="auto"/>
        <w:rPr>
          <w:b w:val="0"/>
          <w:bCs w:val="0"/>
          <w:sz w:val="8"/>
        </w:rPr>
      </w:pPr>
      <w:r>
        <w:t>MĂRĂŞEŞTI - TECUCI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056A39" w14:paraId="6C389E98" w14:textId="77777777">
        <w:trPr>
          <w:cantSplit/>
          <w:trHeight w:val="114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3DC49F" w14:textId="77777777" w:rsidR="00056A39" w:rsidRDefault="00056A39" w:rsidP="00056A39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ACF708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226+560</w:t>
            </w:r>
          </w:p>
          <w:p w14:paraId="178DBDB5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226+688</w:t>
            </w:r>
          </w:p>
        </w:tc>
        <w:tc>
          <w:tcPr>
            <w:tcW w:w="754" w:type="dxa"/>
            <w:tcBorders>
              <w:top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B38D64" w14:textId="77777777" w:rsidR="00056A39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43F77E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G-ral Eremia Grigorescu -</w:t>
            </w:r>
          </w:p>
          <w:p w14:paraId="6C7A5F28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Cosmești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A17F30" w14:textId="77777777" w:rsidR="00056A39" w:rsidRPr="00406474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991F71" w14:textId="77777777" w:rsidR="00056A39" w:rsidRPr="00DA41E4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580512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226+560</w:t>
            </w:r>
          </w:p>
          <w:p w14:paraId="23C76745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226+688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D192D7" w14:textId="77777777" w:rsidR="00056A39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FB149B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 Valabil pentru trenurile care au în componență două locomotive cuplate.</w:t>
            </w:r>
          </w:p>
          <w:p w14:paraId="00523144" w14:textId="77777777" w:rsidR="00056A39" w:rsidRPr="0007619C" w:rsidRDefault="00056A3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07619C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056A39" w14:paraId="1AA44091" w14:textId="77777777">
        <w:trPr>
          <w:cantSplit/>
          <w:trHeight w:val="114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292375" w14:textId="77777777" w:rsidR="00056A39" w:rsidRDefault="00056A39" w:rsidP="00056A39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42197E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227+200</w:t>
            </w:r>
          </w:p>
          <w:p w14:paraId="3ED8D662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227+800</w:t>
            </w:r>
          </w:p>
        </w:tc>
        <w:tc>
          <w:tcPr>
            <w:tcW w:w="754" w:type="dxa"/>
            <w:tcBorders>
              <w:top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A53EC0" w14:textId="77777777" w:rsidR="00056A39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651ABA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G-ral Eremia Grigorescu -</w:t>
            </w:r>
          </w:p>
          <w:p w14:paraId="3EBF1648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Cosmești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C69149" w14:textId="77777777" w:rsidR="00056A39" w:rsidRPr="00406474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C08226" w14:textId="77777777" w:rsidR="00056A39" w:rsidRPr="00DA41E4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4DC378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227+200</w:t>
            </w:r>
          </w:p>
          <w:p w14:paraId="7150C05C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227+800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F08DAC" w14:textId="77777777" w:rsidR="00056A39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77C9E3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 Valabil pentru trenurile care au în componență două locomotive cuplate.</w:t>
            </w:r>
          </w:p>
          <w:p w14:paraId="4288F177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 w:rsidRPr="0007619C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</w:tbl>
    <w:p w14:paraId="2A4DC874" w14:textId="77777777" w:rsidR="00056A39" w:rsidRDefault="00056A39">
      <w:pPr>
        <w:spacing w:before="40" w:after="40" w:line="192" w:lineRule="auto"/>
        <w:ind w:right="57"/>
        <w:rPr>
          <w:sz w:val="20"/>
          <w:lang w:val="ro-RO"/>
        </w:rPr>
      </w:pPr>
    </w:p>
    <w:p w14:paraId="5D093A41" w14:textId="77777777" w:rsidR="00056A39" w:rsidRDefault="00056A39" w:rsidP="00DE3370">
      <w:pPr>
        <w:pStyle w:val="Heading1"/>
        <w:spacing w:line="360" w:lineRule="auto"/>
      </w:pPr>
      <w:r>
        <w:lastRenderedPageBreak/>
        <w:t>LINIA 610</w:t>
      </w:r>
    </w:p>
    <w:p w14:paraId="460CB12B" w14:textId="77777777" w:rsidR="00056A39" w:rsidRDefault="00056A39" w:rsidP="00824360">
      <w:pPr>
        <w:pStyle w:val="Heading1"/>
        <w:spacing w:line="360" w:lineRule="auto"/>
        <w:rPr>
          <w:b w:val="0"/>
          <w:bCs w:val="0"/>
          <w:sz w:val="8"/>
        </w:rPr>
      </w:pPr>
      <w:r>
        <w:t>IAŞI - PAŞCANI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1"/>
        <w:gridCol w:w="754"/>
        <w:gridCol w:w="2203"/>
        <w:gridCol w:w="870"/>
        <w:gridCol w:w="754"/>
        <w:gridCol w:w="870"/>
        <w:gridCol w:w="754"/>
        <w:gridCol w:w="2491"/>
      </w:tblGrid>
      <w:tr w:rsidR="00056A39" w14:paraId="0861DD8C" w14:textId="77777777">
        <w:trPr>
          <w:cantSplit/>
          <w:trHeight w:val="8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F5AB7D" w14:textId="77777777" w:rsidR="00056A39" w:rsidRDefault="00056A39" w:rsidP="00056A39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C0D7B1" w14:textId="77777777" w:rsidR="00056A39" w:rsidRDefault="00056A39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1F6FC1" w14:textId="77777777" w:rsidR="00056A39" w:rsidRPr="00F81D6F" w:rsidRDefault="00056A39">
            <w:pPr>
              <w:spacing w:before="120" w:after="40" w:line="276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0EF968" w14:textId="77777777" w:rsidR="00056A39" w:rsidRDefault="00056A3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Iaşi</w:t>
            </w:r>
          </w:p>
          <w:p w14:paraId="4582F0C2" w14:textId="77777777" w:rsidR="00056A39" w:rsidRDefault="00056A3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17 marfă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5B247B" w14:textId="77777777" w:rsidR="00056A39" w:rsidRDefault="00056A39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Ax </w:t>
            </w:r>
          </w:p>
          <w:p w14:paraId="02937301" w14:textId="77777777" w:rsidR="00056A39" w:rsidRDefault="00056A39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staţie </w:t>
            </w:r>
          </w:p>
          <w:p w14:paraId="6DAFAB8D" w14:textId="77777777" w:rsidR="00056A39" w:rsidRDefault="00056A39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- </w:t>
            </w:r>
          </w:p>
          <w:p w14:paraId="0755374A" w14:textId="77777777" w:rsidR="00056A39" w:rsidRDefault="00056A39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112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36CE0C" w14:textId="77777777" w:rsidR="00056A39" w:rsidRPr="00F81D6F" w:rsidRDefault="00056A39">
            <w:pPr>
              <w:spacing w:before="120" w:after="40" w:line="276" w:lineRule="auto"/>
              <w:jc w:val="center"/>
              <w:rPr>
                <w:b/>
                <w:bCs/>
                <w:sz w:val="36"/>
                <w:szCs w:val="36"/>
              </w:rPr>
            </w:pPr>
            <w:r w:rsidRPr="00F81D6F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8B9D18" w14:textId="77777777" w:rsidR="00056A39" w:rsidRDefault="00056A3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166992" w14:textId="77777777" w:rsidR="00056A39" w:rsidRPr="00F81D6F" w:rsidRDefault="00056A3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DD0DA9" w14:textId="77777777" w:rsidR="00056A39" w:rsidRDefault="00056A3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056A39" w14:paraId="77D6EBA8" w14:textId="77777777">
        <w:trPr>
          <w:cantSplit/>
          <w:trHeight w:val="67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7CEC79" w14:textId="77777777" w:rsidR="00056A39" w:rsidRDefault="00056A39" w:rsidP="00056A39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88A2AB" w14:textId="77777777" w:rsidR="00056A39" w:rsidRDefault="00056A3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D54341" w14:textId="77777777" w:rsidR="00056A39" w:rsidRPr="00F81D6F" w:rsidRDefault="00056A3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81D2E1" w14:textId="77777777" w:rsidR="00056A39" w:rsidRDefault="00056A39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Iaşi</w:t>
            </w:r>
          </w:p>
          <w:p w14:paraId="6F83D967" w14:textId="77777777" w:rsidR="00056A39" w:rsidRDefault="00056A39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383230" w14:textId="77777777" w:rsidR="00056A39" w:rsidRDefault="00056A3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76EA3952" w14:textId="77777777" w:rsidR="00056A39" w:rsidRDefault="00056A3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34 –</w:t>
            </w:r>
          </w:p>
          <w:p w14:paraId="12A5EF7C" w14:textId="77777777" w:rsidR="00056A39" w:rsidRDefault="00056A3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38 –</w:t>
            </w:r>
          </w:p>
          <w:p w14:paraId="02E122B8" w14:textId="77777777" w:rsidR="00056A39" w:rsidRDefault="00056A3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FDA8F0" w14:textId="77777777" w:rsidR="00056A39" w:rsidRPr="00F81D6F" w:rsidRDefault="00056A3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F81D6F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46CC97" w14:textId="77777777" w:rsidR="00056A39" w:rsidRDefault="00056A3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239FAF" w14:textId="77777777" w:rsidR="00056A39" w:rsidRPr="00F81D6F" w:rsidRDefault="00056A3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B1ECD1" w14:textId="77777777" w:rsidR="00056A39" w:rsidRDefault="00056A3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din Grupa Iaşi Nord.</w:t>
            </w:r>
          </w:p>
        </w:tc>
      </w:tr>
      <w:tr w:rsidR="00056A39" w14:paraId="295FADFD" w14:textId="77777777">
        <w:trPr>
          <w:cantSplit/>
          <w:trHeight w:val="81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1B9527" w14:textId="77777777" w:rsidR="00056A39" w:rsidRDefault="00056A39" w:rsidP="00056A39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35BC3B" w14:textId="77777777" w:rsidR="00056A39" w:rsidRDefault="00056A3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82ECB6" w14:textId="77777777" w:rsidR="00056A39" w:rsidRPr="00F81D6F" w:rsidRDefault="00056A3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BFF4AE" w14:textId="77777777" w:rsidR="00056A39" w:rsidRDefault="00056A39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Iaşi </w:t>
            </w:r>
          </w:p>
          <w:p w14:paraId="281AAD13" w14:textId="77777777" w:rsidR="00056A39" w:rsidRDefault="00056A39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porţiunea de line cuprinsă între </w:t>
            </w:r>
          </w:p>
          <w:p w14:paraId="226E8107" w14:textId="77777777" w:rsidR="00056A39" w:rsidRDefault="00056A39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nr. 5 şi 43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58BC31" w14:textId="77777777" w:rsidR="00056A39" w:rsidRDefault="00056A3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27, 35 şi 37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3864B0" w14:textId="77777777" w:rsidR="00056A39" w:rsidRPr="00F81D6F" w:rsidRDefault="00056A3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7B9951" w14:textId="77777777" w:rsidR="00056A39" w:rsidRDefault="00056A3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B5890D" w14:textId="77777777" w:rsidR="00056A39" w:rsidRPr="00F81D6F" w:rsidRDefault="00056A3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577C48" w14:textId="77777777" w:rsidR="00056A39" w:rsidRDefault="00056A3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liniile 12 , 13 şi 16 din Grupa Mărfuri, </w:t>
            </w:r>
          </w:p>
          <w:p w14:paraId="1B47B7B7" w14:textId="77777777" w:rsidR="00056A39" w:rsidRDefault="00056A3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Cap X şi intrări - ieşiri Depou Cap X.</w:t>
            </w:r>
          </w:p>
        </w:tc>
      </w:tr>
      <w:tr w:rsidR="00056A39" w14:paraId="00BA7227" w14:textId="77777777">
        <w:trPr>
          <w:cantSplit/>
          <w:trHeight w:val="81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A299D3" w14:textId="77777777" w:rsidR="00056A39" w:rsidRDefault="00056A39" w:rsidP="00056A39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F42877" w14:textId="77777777" w:rsidR="00056A39" w:rsidRDefault="00056A3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C13DE3" w14:textId="77777777" w:rsidR="00056A39" w:rsidRPr="00F81D6F" w:rsidRDefault="00056A3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701371" w14:textId="77777777" w:rsidR="00056A39" w:rsidRDefault="00056A39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Târgu Frumos</w:t>
            </w:r>
          </w:p>
          <w:p w14:paraId="3DA6B80F" w14:textId="77777777" w:rsidR="00056A39" w:rsidRDefault="00056A39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EFE167" w14:textId="77777777" w:rsidR="00056A39" w:rsidRDefault="00056A3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între semnal ieșire X6</w:t>
            </w:r>
          </w:p>
          <w:p w14:paraId="70A710F8" w14:textId="77777777" w:rsidR="00056A39" w:rsidRDefault="00056A3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și</w:t>
            </w:r>
          </w:p>
          <w:p w14:paraId="5442F127" w14:textId="77777777" w:rsidR="00056A39" w:rsidRDefault="00056A3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 stație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2A5723" w14:textId="77777777" w:rsidR="00056A39" w:rsidRDefault="00056A3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5D97C2" w14:textId="77777777" w:rsidR="00056A39" w:rsidRDefault="00056A3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93B03E" w14:textId="77777777" w:rsidR="00056A39" w:rsidRPr="00F81D6F" w:rsidRDefault="00056A3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DCE7EE" w14:textId="77777777" w:rsidR="00056A39" w:rsidRDefault="00056A3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</w:tbl>
    <w:p w14:paraId="0BB9E9BC" w14:textId="77777777" w:rsidR="00056A39" w:rsidRPr="00C60E02" w:rsidRDefault="00056A39">
      <w:pPr>
        <w:tabs>
          <w:tab w:val="left" w:pos="3768"/>
        </w:tabs>
        <w:rPr>
          <w:sz w:val="20"/>
          <w:szCs w:val="20"/>
          <w:lang w:val="ro-RO"/>
        </w:rPr>
      </w:pPr>
    </w:p>
    <w:p w14:paraId="42D1F477" w14:textId="77777777" w:rsidR="00056A39" w:rsidRDefault="00056A39" w:rsidP="004F6534">
      <w:pPr>
        <w:pStyle w:val="Heading1"/>
        <w:spacing w:line="360" w:lineRule="auto"/>
      </w:pPr>
      <w:r>
        <w:t>LINIA 700</w:t>
      </w:r>
    </w:p>
    <w:p w14:paraId="0B9C4DFA" w14:textId="77777777" w:rsidR="00056A39" w:rsidRDefault="00056A39" w:rsidP="008B1A69">
      <w:pPr>
        <w:pStyle w:val="Heading1"/>
        <w:spacing w:line="360" w:lineRule="auto"/>
        <w:rPr>
          <w:b w:val="0"/>
          <w:bCs w:val="0"/>
          <w:sz w:val="8"/>
        </w:rPr>
      </w:pPr>
      <w:r>
        <w:t>BUCUREŞTI NORD - ARMĂŞEŞTI - URZICENI - FĂUREI - GALAŢI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5"/>
        <w:gridCol w:w="2203"/>
        <w:gridCol w:w="870"/>
        <w:gridCol w:w="755"/>
        <w:gridCol w:w="870"/>
        <w:gridCol w:w="755"/>
        <w:gridCol w:w="2489"/>
      </w:tblGrid>
      <w:tr w:rsidR="00056A39" w14:paraId="45B57161" w14:textId="77777777">
        <w:trPr>
          <w:cantSplit/>
          <w:trHeight w:val="8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683402" w14:textId="77777777" w:rsidR="00056A39" w:rsidRDefault="00056A39" w:rsidP="00056A39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9FEF71" w14:textId="77777777" w:rsidR="00056A39" w:rsidRDefault="00056A3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B19D2A" w14:textId="77777777" w:rsidR="00056A39" w:rsidRDefault="00056A3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E7294D" w14:textId="77777777" w:rsidR="00056A39" w:rsidRDefault="00056A3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37284F08" w14:textId="77777777" w:rsidR="00056A39" w:rsidRDefault="00056A3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6, Gr.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6CBA81" w14:textId="77777777" w:rsidR="00056A39" w:rsidRDefault="00056A3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3B9D1D" w14:textId="77777777" w:rsidR="00056A39" w:rsidRDefault="00056A3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07287E" w14:textId="77777777" w:rsidR="00056A39" w:rsidRDefault="00056A3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A94424" w14:textId="77777777" w:rsidR="00056A39" w:rsidRDefault="00056A3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A7CECD" w14:textId="77777777" w:rsidR="00056A39" w:rsidRDefault="00056A3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56A39" w14:paraId="013D3EFF" w14:textId="77777777">
        <w:trPr>
          <w:cantSplit/>
          <w:trHeight w:val="8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CB6716" w14:textId="77777777" w:rsidR="00056A39" w:rsidRDefault="00056A39" w:rsidP="00056A39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3E9076" w14:textId="77777777" w:rsidR="00056A39" w:rsidRDefault="00056A3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38ADB3" w14:textId="77777777" w:rsidR="00056A39" w:rsidRDefault="00056A3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6C73A9" w14:textId="77777777" w:rsidR="00056A39" w:rsidRDefault="00056A3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0D9DFDC1" w14:textId="77777777" w:rsidR="00056A39" w:rsidRDefault="00056A3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8, Gr.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1C830C" w14:textId="77777777" w:rsidR="00056A39" w:rsidRDefault="00056A3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DC2419" w14:textId="77777777" w:rsidR="00056A39" w:rsidRDefault="00056A3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61AA86" w14:textId="77777777" w:rsidR="00056A39" w:rsidRDefault="00056A3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D7BB02" w14:textId="77777777" w:rsidR="00056A39" w:rsidRDefault="00056A3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2E1DE3" w14:textId="77777777" w:rsidR="00056A39" w:rsidRDefault="00056A3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56A39" w14:paraId="2B0CA7E3" w14:textId="77777777">
        <w:trPr>
          <w:cantSplit/>
          <w:trHeight w:val="8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A67296" w14:textId="77777777" w:rsidR="00056A39" w:rsidRDefault="00056A39" w:rsidP="00056A39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86B5F0" w14:textId="77777777" w:rsidR="00056A39" w:rsidRDefault="00056A3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FEAE8A" w14:textId="77777777" w:rsidR="00056A39" w:rsidRDefault="00056A3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7AA70B" w14:textId="77777777" w:rsidR="00056A39" w:rsidRDefault="00056A3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186732B5" w14:textId="77777777" w:rsidR="00056A39" w:rsidRDefault="00056A3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10F7D6" w14:textId="77777777" w:rsidR="00056A39" w:rsidRDefault="00056A3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009B6C" w14:textId="77777777" w:rsidR="00056A39" w:rsidRDefault="00056A3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572713" w14:textId="77777777" w:rsidR="00056A39" w:rsidRDefault="00056A3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82B728" w14:textId="77777777" w:rsidR="00056A39" w:rsidRDefault="00056A3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B9364C" w14:textId="77777777" w:rsidR="00056A39" w:rsidRDefault="00056A3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564E75D" w14:textId="77777777" w:rsidR="00056A39" w:rsidRDefault="00056A3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11 şi 12.</w:t>
            </w:r>
          </w:p>
        </w:tc>
      </w:tr>
      <w:tr w:rsidR="00056A39" w14:paraId="019F1A52" w14:textId="77777777">
        <w:trPr>
          <w:cantSplit/>
          <w:trHeight w:val="8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9185C9" w14:textId="77777777" w:rsidR="00056A39" w:rsidRDefault="00056A39" w:rsidP="00056A39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C62D16" w14:textId="77777777" w:rsidR="00056A39" w:rsidRDefault="00056A39" w:rsidP="00C505C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BC8041" w14:textId="77777777" w:rsidR="00056A39" w:rsidRDefault="00056A39" w:rsidP="00C505C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912098" w14:textId="77777777" w:rsidR="00056A39" w:rsidRDefault="00056A39" w:rsidP="00C505C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E4222D">
              <w:rPr>
                <w:b/>
                <w:bCs/>
                <w:sz w:val="20"/>
                <w:lang w:val="ro-RO"/>
              </w:rPr>
              <w:t>St. Bucureşti Nord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  <w:r w:rsidRPr="00E4222D"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9C3F09" w14:textId="77777777" w:rsidR="00056A39" w:rsidRPr="00E4222D" w:rsidRDefault="00056A39" w:rsidP="00C505C9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E4222D">
              <w:rPr>
                <w:b/>
                <w:bCs/>
                <w:sz w:val="20"/>
                <w:lang w:val="ro-RO"/>
              </w:rPr>
              <w:t xml:space="preserve">între TDJ </w:t>
            </w:r>
          </w:p>
          <w:p w14:paraId="4E2B119D" w14:textId="77777777" w:rsidR="00056A39" w:rsidRPr="00E4222D" w:rsidRDefault="00056A39" w:rsidP="00C505C9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E4222D">
              <w:rPr>
                <w:b/>
                <w:bCs/>
                <w:sz w:val="20"/>
                <w:lang w:val="ro-RO"/>
              </w:rPr>
              <w:t xml:space="preserve">36 / 38 și </w:t>
            </w:r>
          </w:p>
          <w:p w14:paraId="654F899A" w14:textId="77777777" w:rsidR="00056A39" w:rsidRPr="00E4222D" w:rsidRDefault="00056A39" w:rsidP="00C505C9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E4222D">
              <w:rPr>
                <w:b/>
                <w:bCs/>
                <w:sz w:val="20"/>
                <w:lang w:val="ro-RO"/>
              </w:rPr>
              <w:t xml:space="preserve">TDJ </w:t>
            </w:r>
          </w:p>
          <w:p w14:paraId="375EC36B" w14:textId="77777777" w:rsidR="00056A39" w:rsidRDefault="00056A39" w:rsidP="00C505C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E4222D">
              <w:rPr>
                <w:b/>
                <w:bCs/>
                <w:sz w:val="20"/>
                <w:lang w:val="ro-RO"/>
              </w:rPr>
              <w:t>46 / 49</w:t>
            </w:r>
            <w:r w:rsidRPr="00E4222D">
              <w:rPr>
                <w:b/>
                <w:bCs/>
                <w:sz w:val="20"/>
                <w:lang w:val="ro-RO"/>
              </w:rPr>
              <w:tab/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7BBDFB" w14:textId="77777777" w:rsidR="00056A39" w:rsidRDefault="00056A39" w:rsidP="00C505C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34256B" w14:textId="77777777" w:rsidR="00056A39" w:rsidRDefault="00056A39" w:rsidP="00C505C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8C4E8B" w14:textId="77777777" w:rsidR="00056A39" w:rsidRDefault="00056A39" w:rsidP="00C505C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ADE7B6" w14:textId="77777777" w:rsidR="00056A39" w:rsidRDefault="00056A39" w:rsidP="00C505C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E4222D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56A39" w14:paraId="0055F975" w14:textId="77777777">
        <w:trPr>
          <w:cantSplit/>
          <w:trHeight w:val="8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C1702A" w14:textId="77777777" w:rsidR="00056A39" w:rsidRDefault="00056A39" w:rsidP="00056A39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F8D3D3" w14:textId="77777777" w:rsidR="00056A39" w:rsidRDefault="00056A3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5+350</w:t>
            </w:r>
          </w:p>
          <w:p w14:paraId="46E31F6B" w14:textId="77777777" w:rsidR="00056A39" w:rsidRDefault="00056A3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5+400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391694" w14:textId="77777777" w:rsidR="00056A39" w:rsidRDefault="00056A3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23E2EA" w14:textId="77777777" w:rsidR="00056A39" w:rsidRDefault="00056A3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Hm. Pajura, linia 1C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C4F8DD" w14:textId="77777777" w:rsidR="00056A39" w:rsidRDefault="00056A3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8BDF32" w14:textId="77777777" w:rsidR="00056A39" w:rsidRDefault="00056A3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FE61BF" w14:textId="77777777" w:rsidR="00056A39" w:rsidRDefault="00056A3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F8D265" w14:textId="77777777" w:rsidR="00056A39" w:rsidRDefault="00056A3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AC701D" w14:textId="77777777" w:rsidR="00056A39" w:rsidRDefault="00056A3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56A39" w14:paraId="503EEEA9" w14:textId="77777777">
        <w:trPr>
          <w:cantSplit/>
          <w:trHeight w:val="8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4FA6B6" w14:textId="77777777" w:rsidR="00056A39" w:rsidRDefault="00056A39" w:rsidP="00056A39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BB9092" w14:textId="77777777" w:rsidR="00056A39" w:rsidRDefault="00056A3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A63463" w14:textId="77777777" w:rsidR="00056A39" w:rsidRDefault="00056A3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34A3D6" w14:textId="77777777" w:rsidR="00056A39" w:rsidRDefault="00056A3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14:paraId="3A7E3BE8" w14:textId="77777777" w:rsidR="00056A39" w:rsidRDefault="00056A3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CD142B" w14:textId="77777777" w:rsidR="00056A39" w:rsidRDefault="00056A3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318B63C7" w14:textId="77777777" w:rsidR="00056A39" w:rsidRDefault="00056A3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7F9EF0" w14:textId="77777777" w:rsidR="00056A39" w:rsidRDefault="00056A3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012843" w14:textId="77777777" w:rsidR="00056A39" w:rsidRDefault="00056A3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7292B2" w14:textId="77777777" w:rsidR="00056A39" w:rsidRDefault="00056A3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726FFC" w14:textId="77777777" w:rsidR="00056A39" w:rsidRDefault="00056A3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56A39" w14:paraId="42AB3A16" w14:textId="77777777">
        <w:tblPrEx>
          <w:tblCellMar>
            <w:left w:w="108" w:type="dxa"/>
            <w:right w:w="108" w:type="dxa"/>
          </w:tblCellMar>
        </w:tblPrEx>
        <w:trPr>
          <w:cantSplit/>
          <w:trHeight w:val="7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56BA9D" w14:textId="77777777" w:rsidR="00056A39" w:rsidRDefault="00056A39" w:rsidP="00056A39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41DE1F" w14:textId="77777777" w:rsidR="00056A39" w:rsidRDefault="00056A3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F310E0" w14:textId="77777777" w:rsidR="00056A39" w:rsidRDefault="00056A3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DB0B09" w14:textId="77777777" w:rsidR="00056A39" w:rsidRDefault="00056A3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14:paraId="654331CF" w14:textId="77777777" w:rsidR="00056A39" w:rsidRDefault="00056A3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DAAE5C" w14:textId="77777777" w:rsidR="00056A39" w:rsidRDefault="00056A3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295FE94C" w14:textId="77777777" w:rsidR="00056A39" w:rsidRDefault="00056A3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 și 25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85D556" w14:textId="77777777" w:rsidR="00056A39" w:rsidRDefault="00056A3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561E15" w14:textId="77777777" w:rsidR="00056A39" w:rsidRDefault="00056A3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CCDD4C" w14:textId="77777777" w:rsidR="00056A39" w:rsidRDefault="00056A3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52AC5D" w14:textId="77777777" w:rsidR="00056A39" w:rsidRDefault="00056A3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56A39" w14:paraId="5BF975EF" w14:textId="77777777">
        <w:tblPrEx>
          <w:tblCellMar>
            <w:left w:w="108" w:type="dxa"/>
            <w:right w:w="108" w:type="dxa"/>
          </w:tblCellMar>
        </w:tblPrEx>
        <w:trPr>
          <w:cantSplit/>
          <w:trHeight w:val="7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E030B7" w14:textId="77777777" w:rsidR="00056A39" w:rsidRDefault="00056A39" w:rsidP="00056A39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B9A456" w14:textId="77777777" w:rsidR="00056A39" w:rsidRDefault="00056A3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E2587F" w14:textId="77777777" w:rsidR="00056A39" w:rsidRDefault="00056A3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69F77E" w14:textId="77777777" w:rsidR="00056A39" w:rsidRDefault="00056A3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14:paraId="4248AA8A" w14:textId="77777777" w:rsidR="00056A39" w:rsidRDefault="00056A3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C33D15" w14:textId="77777777" w:rsidR="00056A39" w:rsidRDefault="00056A3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5 </w:t>
            </w:r>
          </w:p>
          <w:p w14:paraId="750B3D5F" w14:textId="77777777" w:rsidR="00056A39" w:rsidRDefault="00056A3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3E5155" w14:textId="77777777" w:rsidR="00056A39" w:rsidRDefault="00056A3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C31268" w14:textId="77777777" w:rsidR="00056A39" w:rsidRDefault="00056A3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A5E22B" w14:textId="77777777" w:rsidR="00056A39" w:rsidRDefault="00056A3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E262E9" w14:textId="77777777" w:rsidR="00056A39" w:rsidRDefault="00056A3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56A39" w14:paraId="4CF2938D" w14:textId="77777777">
        <w:tblPrEx>
          <w:tblCellMar>
            <w:left w:w="108" w:type="dxa"/>
            <w:right w:w="108" w:type="dxa"/>
          </w:tblCellMar>
        </w:tblPrEx>
        <w:trPr>
          <w:cantSplit/>
          <w:trHeight w:val="7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2E443E" w14:textId="77777777" w:rsidR="00056A39" w:rsidRDefault="00056A39" w:rsidP="00056A39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FCC002" w14:textId="77777777" w:rsidR="00056A39" w:rsidRDefault="00056A3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5F037D" w14:textId="77777777" w:rsidR="00056A39" w:rsidRDefault="00056A3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15A86D" w14:textId="77777777" w:rsidR="00056A39" w:rsidRDefault="00056A3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14:paraId="5DEB4B84" w14:textId="77777777" w:rsidR="00056A39" w:rsidRDefault="00056A3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BCF2B4" w14:textId="77777777" w:rsidR="00056A39" w:rsidRDefault="00056A3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39B79E82" w14:textId="77777777" w:rsidR="00056A39" w:rsidRDefault="00056A3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13 și 21 </w:t>
            </w:r>
          </w:p>
          <w:p w14:paraId="5448C721" w14:textId="77777777" w:rsidR="00056A39" w:rsidRDefault="00056A3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0C1808" w14:textId="77777777" w:rsidR="00056A39" w:rsidRDefault="00056A3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02929E" w14:textId="77777777" w:rsidR="00056A39" w:rsidRDefault="00056A3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BF9B94" w14:textId="77777777" w:rsidR="00056A39" w:rsidRDefault="00056A3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C0510F" w14:textId="77777777" w:rsidR="00056A39" w:rsidRDefault="00056A3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56A39" w14:paraId="72DBEE43" w14:textId="77777777">
        <w:tblPrEx>
          <w:tblCellMar>
            <w:left w:w="108" w:type="dxa"/>
            <w:right w:w="108" w:type="dxa"/>
          </w:tblCellMar>
        </w:tblPrEx>
        <w:trPr>
          <w:cantSplit/>
          <w:trHeight w:val="106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135FAB" w14:textId="77777777" w:rsidR="00056A39" w:rsidRDefault="00056A39" w:rsidP="00056A39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49D5A0" w14:textId="77777777" w:rsidR="00056A39" w:rsidRDefault="00056A3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951EEF" w14:textId="77777777" w:rsidR="00056A39" w:rsidRDefault="00056A3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D09F6C" w14:textId="77777777" w:rsidR="00056A39" w:rsidRDefault="00056A3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14:paraId="5380E1F4" w14:textId="77777777" w:rsidR="00056A39" w:rsidRDefault="00056A3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6920E4" w14:textId="77777777" w:rsidR="00056A39" w:rsidRDefault="00056A3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1, </w:t>
            </w:r>
          </w:p>
          <w:p w14:paraId="661F76BC" w14:textId="77777777" w:rsidR="00056A39" w:rsidRDefault="00056A3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15 şi 27 </w:t>
            </w:r>
          </w:p>
          <w:p w14:paraId="601AF511" w14:textId="77777777" w:rsidR="00056A39" w:rsidRDefault="00056A3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38872A" w14:textId="77777777" w:rsidR="00056A39" w:rsidRDefault="00056A3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A5FEA4" w14:textId="77777777" w:rsidR="00056A39" w:rsidRDefault="00056A3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26D61C" w14:textId="77777777" w:rsidR="00056A39" w:rsidRDefault="00056A3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F0C5AB" w14:textId="77777777" w:rsidR="00056A39" w:rsidRDefault="00056A3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56A39" w14:paraId="68414196" w14:textId="77777777">
        <w:tblPrEx>
          <w:tblCellMar>
            <w:left w:w="108" w:type="dxa"/>
            <w:right w:w="108" w:type="dxa"/>
          </w:tblCellMar>
        </w:tblPrEx>
        <w:trPr>
          <w:cantSplit/>
          <w:trHeight w:val="4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506291" w14:textId="77777777" w:rsidR="00056A39" w:rsidRDefault="00056A39" w:rsidP="00056A39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E259F8" w14:textId="77777777" w:rsidR="00056A39" w:rsidRDefault="00056A3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A284B1" w14:textId="77777777" w:rsidR="00056A39" w:rsidRDefault="00056A3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C94F0B" w14:textId="77777777" w:rsidR="00056A39" w:rsidRDefault="00056A3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14:paraId="54EA438B" w14:textId="77777777" w:rsidR="00056A39" w:rsidRDefault="00056A3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9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2E1093" w14:textId="77777777" w:rsidR="00056A39" w:rsidRDefault="00056A3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3EB285" w14:textId="77777777" w:rsidR="00056A39" w:rsidRDefault="00056A3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5346FF" w14:textId="77777777" w:rsidR="00056A39" w:rsidRDefault="00056A3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D784B2" w14:textId="77777777" w:rsidR="00056A39" w:rsidRDefault="00056A3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0A7541" w14:textId="77777777" w:rsidR="00056A39" w:rsidRDefault="00056A3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56A39" w14:paraId="19A44A34" w14:textId="77777777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7E04D0" w14:textId="77777777" w:rsidR="00056A39" w:rsidRDefault="00056A39" w:rsidP="00056A39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8B79ED" w14:textId="77777777" w:rsidR="00056A39" w:rsidRDefault="00056A3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D1552F" w14:textId="77777777" w:rsidR="00056A39" w:rsidRDefault="00056A3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BDCEFB" w14:textId="77777777" w:rsidR="00056A39" w:rsidRDefault="00056A3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14:paraId="05BA4409" w14:textId="77777777" w:rsidR="00056A39" w:rsidRDefault="00056A3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D0C05F" w14:textId="77777777" w:rsidR="00056A39" w:rsidRDefault="00056A3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 22</w:t>
            </w:r>
          </w:p>
          <w:p w14:paraId="4470D1B5" w14:textId="77777777" w:rsidR="00056A39" w:rsidRPr="00B401EA" w:rsidRDefault="00056A3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29D463" w14:textId="77777777" w:rsidR="00056A39" w:rsidRDefault="00056A3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C5A651" w14:textId="77777777" w:rsidR="00056A39" w:rsidRDefault="00056A3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8A4EC9" w14:textId="77777777" w:rsidR="00056A39" w:rsidRDefault="00056A3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FD5B4C" w14:textId="77777777" w:rsidR="00056A39" w:rsidRDefault="00056A3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56A39" w14:paraId="06D79B01" w14:textId="77777777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BF6D54" w14:textId="77777777" w:rsidR="00056A39" w:rsidRDefault="00056A39" w:rsidP="00056A39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D21173" w14:textId="77777777" w:rsidR="00056A39" w:rsidRDefault="00056A3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F42BC4" w14:textId="77777777" w:rsidR="00056A39" w:rsidRDefault="00056A3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3FC083" w14:textId="77777777" w:rsidR="00056A39" w:rsidRDefault="00056A3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14:paraId="6FC95846" w14:textId="77777777" w:rsidR="00056A39" w:rsidRDefault="00056A3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4C6AD8" w14:textId="77777777" w:rsidR="00056A39" w:rsidRDefault="00056A3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 14</w:t>
            </w:r>
          </w:p>
          <w:p w14:paraId="00ABAC3A" w14:textId="77777777" w:rsidR="00056A39" w:rsidRDefault="00056A3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FAD2AF" w14:textId="77777777" w:rsidR="00056A39" w:rsidRDefault="00056A3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716475" w14:textId="77777777" w:rsidR="00056A39" w:rsidRDefault="00056A3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27BC7C" w14:textId="77777777" w:rsidR="00056A39" w:rsidRDefault="00056A3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76D509" w14:textId="77777777" w:rsidR="00056A39" w:rsidRDefault="00056A3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56A39" w14:paraId="0E0783A0" w14:textId="77777777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623BF3" w14:textId="77777777" w:rsidR="00056A39" w:rsidRDefault="00056A39" w:rsidP="00056A39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A290CD" w14:textId="77777777" w:rsidR="00056A39" w:rsidRDefault="00056A3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99D2CC" w14:textId="77777777" w:rsidR="00056A39" w:rsidRDefault="00056A3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38E382" w14:textId="77777777" w:rsidR="00056A39" w:rsidRDefault="00056A3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14:paraId="4F7CAE65" w14:textId="77777777" w:rsidR="00056A39" w:rsidRDefault="00056A3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3B2D0F" w14:textId="77777777" w:rsidR="00056A39" w:rsidRDefault="00056A3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 4</w:t>
            </w:r>
          </w:p>
          <w:p w14:paraId="623C8684" w14:textId="77777777" w:rsidR="00056A39" w:rsidRDefault="00056A3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10 pe directă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016FB6" w14:textId="77777777" w:rsidR="00056A39" w:rsidRDefault="00056A3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277954" w14:textId="77777777" w:rsidR="00056A39" w:rsidRDefault="00056A3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6647B0" w14:textId="77777777" w:rsidR="00056A39" w:rsidRDefault="00056A3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D8D8F3" w14:textId="77777777" w:rsidR="00056A39" w:rsidRDefault="00056A3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 Afectează intrări - ieşiri la liniile 2 - 9 Cap Y.</w:t>
            </w:r>
          </w:p>
        </w:tc>
      </w:tr>
      <w:tr w:rsidR="00056A39" w14:paraId="4110D7BF" w14:textId="77777777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513E15" w14:textId="77777777" w:rsidR="00056A39" w:rsidRDefault="00056A39" w:rsidP="00056A39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C784DF" w14:textId="77777777" w:rsidR="00056A39" w:rsidRDefault="00056A3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411F4C" w14:textId="77777777" w:rsidR="00056A39" w:rsidRDefault="00056A3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5AA0F8" w14:textId="77777777" w:rsidR="00056A39" w:rsidRDefault="00056A3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14:paraId="45DE1552" w14:textId="77777777" w:rsidR="00056A39" w:rsidRDefault="00056A3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E4D2B6" w14:textId="77777777" w:rsidR="00056A39" w:rsidRDefault="00056A3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 4</w:t>
            </w:r>
          </w:p>
          <w:p w14:paraId="2C748DD9" w14:textId="77777777" w:rsidR="00056A39" w:rsidRDefault="00056A3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10 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728FE2" w14:textId="77777777" w:rsidR="00056A39" w:rsidRDefault="00056A3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06809B" w14:textId="77777777" w:rsidR="00056A39" w:rsidRDefault="00056A3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809A4C" w14:textId="77777777" w:rsidR="00056A39" w:rsidRDefault="00056A3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ABFCDF" w14:textId="77777777" w:rsidR="00056A39" w:rsidRDefault="00056A3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 Afectează intrări - ieşiri la liniile 2 - 9 Cap Y.</w:t>
            </w:r>
          </w:p>
        </w:tc>
      </w:tr>
      <w:tr w:rsidR="00056A39" w14:paraId="00FDF99C" w14:textId="77777777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318C6F" w14:textId="77777777" w:rsidR="00056A39" w:rsidRDefault="00056A39" w:rsidP="00056A39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E55432" w14:textId="77777777" w:rsidR="00056A39" w:rsidRDefault="00056A3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DBBBC9" w14:textId="77777777" w:rsidR="00056A39" w:rsidRDefault="00056A3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BFDBA5" w14:textId="77777777" w:rsidR="00056A39" w:rsidRDefault="00056A3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14:paraId="3C5A29AD" w14:textId="77777777" w:rsidR="00056A39" w:rsidRDefault="00056A3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FD986E" w14:textId="77777777" w:rsidR="00056A39" w:rsidRDefault="00056A3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  <w:p w14:paraId="40CD91D9" w14:textId="77777777" w:rsidR="00056A39" w:rsidRDefault="00056A3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inclu-</w:t>
            </w:r>
          </w:p>
          <w:p w14:paraId="2960FC2A" w14:textId="77777777" w:rsidR="00056A39" w:rsidRDefault="00056A3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siv sch. 35 și 32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B691EE" w14:textId="77777777" w:rsidR="00056A39" w:rsidRDefault="00056A3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09138D" w14:textId="77777777" w:rsidR="00056A39" w:rsidRDefault="00056A3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3FFBFC" w14:textId="77777777" w:rsidR="00056A39" w:rsidRDefault="00056A3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B2E4BE" w14:textId="77777777" w:rsidR="00056A39" w:rsidRDefault="00056A3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56A39" w14:paraId="11E4E34C" w14:textId="77777777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5D8C12" w14:textId="77777777" w:rsidR="00056A39" w:rsidRDefault="00056A39" w:rsidP="00056A39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D3636F" w14:textId="77777777" w:rsidR="00056A39" w:rsidRDefault="00056A3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9A76F3" w14:textId="77777777" w:rsidR="00056A39" w:rsidRDefault="00056A3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D20D5D" w14:textId="77777777" w:rsidR="00056A39" w:rsidRDefault="00056A3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Mogoșoaia - </w:t>
            </w:r>
          </w:p>
          <w:p w14:paraId="42576E65" w14:textId="77777777" w:rsidR="00056A39" w:rsidRDefault="00056A3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Balotești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32E8B7" w14:textId="77777777" w:rsidR="00056A39" w:rsidRDefault="00056A3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168E05" w14:textId="77777777" w:rsidR="00056A39" w:rsidRDefault="00056A3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5331FB" w14:textId="77777777" w:rsidR="00056A39" w:rsidRDefault="00056A3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13+071</w:t>
            </w:r>
          </w:p>
          <w:p w14:paraId="25B12DB2" w14:textId="77777777" w:rsidR="00056A39" w:rsidRDefault="00056A3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14+200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32D265" w14:textId="77777777" w:rsidR="00056A39" w:rsidRDefault="00056A3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70</w:t>
            </w: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BE202B" w14:textId="77777777" w:rsidR="00056A39" w:rsidRDefault="00056A3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56A39" w14:paraId="52611C6C" w14:textId="77777777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F08DA3" w14:textId="77777777" w:rsidR="00056A39" w:rsidRDefault="00056A39" w:rsidP="00056A39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767470" w14:textId="77777777" w:rsidR="00056A39" w:rsidRDefault="00056A3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5DDECE" w14:textId="77777777" w:rsidR="00056A39" w:rsidRDefault="00056A3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3950E3" w14:textId="77777777" w:rsidR="00056A39" w:rsidRDefault="00056A3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Mogoșoaia - </w:t>
            </w:r>
          </w:p>
          <w:p w14:paraId="37E0FC51" w14:textId="77777777" w:rsidR="00056A39" w:rsidRDefault="00056A3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Balotești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3C7FD3" w14:textId="77777777" w:rsidR="00056A39" w:rsidRDefault="00056A3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0097AC" w14:textId="77777777" w:rsidR="00056A39" w:rsidRDefault="00056A3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C7690B" w14:textId="77777777" w:rsidR="00056A39" w:rsidRDefault="00056A3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14+200</w:t>
            </w:r>
          </w:p>
          <w:p w14:paraId="57159061" w14:textId="77777777" w:rsidR="00056A39" w:rsidRDefault="00056A3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19+000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50BAB8" w14:textId="77777777" w:rsidR="00056A39" w:rsidRDefault="00056A3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180ABF" w14:textId="77777777" w:rsidR="00056A39" w:rsidRDefault="00056A3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56A39" w14:paraId="04F67219" w14:textId="77777777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8C4FAC" w14:textId="77777777" w:rsidR="00056A39" w:rsidRDefault="00056A39" w:rsidP="00056A39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D95DAB" w14:textId="77777777" w:rsidR="00056A39" w:rsidRDefault="00056A3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EB170E" w14:textId="77777777" w:rsidR="00056A39" w:rsidRDefault="00056A3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E034D3" w14:textId="77777777" w:rsidR="00056A39" w:rsidRDefault="00056A3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Mogoșoaia - </w:t>
            </w:r>
          </w:p>
          <w:p w14:paraId="21575A19" w14:textId="77777777" w:rsidR="00056A39" w:rsidRDefault="00056A3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Balotești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282396" w14:textId="77777777" w:rsidR="00056A39" w:rsidRDefault="00056A3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E9F54E" w14:textId="77777777" w:rsidR="00056A39" w:rsidRDefault="00056A3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747392" w14:textId="77777777" w:rsidR="00056A39" w:rsidRDefault="00056A3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19+000</w:t>
            </w:r>
          </w:p>
          <w:p w14:paraId="498297C2" w14:textId="77777777" w:rsidR="00056A39" w:rsidRDefault="00056A3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22+120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04C0B9" w14:textId="77777777" w:rsidR="00056A39" w:rsidRDefault="00056A3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70</w:t>
            </w: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624B7A" w14:textId="77777777" w:rsidR="00056A39" w:rsidRDefault="00056A3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56A39" w14:paraId="48C0F7D1" w14:textId="77777777">
        <w:tblPrEx>
          <w:tblCellMar>
            <w:left w:w="108" w:type="dxa"/>
            <w:right w:w="108" w:type="dxa"/>
          </w:tblCellMar>
        </w:tblPrEx>
        <w:trPr>
          <w:cantSplit/>
          <w:trHeight w:val="101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83D669" w14:textId="77777777" w:rsidR="00056A39" w:rsidRDefault="00056A39" w:rsidP="00056A39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C5763A" w14:textId="77777777" w:rsidR="00056A39" w:rsidRDefault="00056A3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55611E" w14:textId="77777777" w:rsidR="00056A39" w:rsidRDefault="00056A3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7B91C4" w14:textId="77777777" w:rsidR="00056A39" w:rsidRDefault="00056A39">
            <w:pPr>
              <w:pStyle w:val="Heading2"/>
              <w:spacing w:before="40" w:after="40" w:line="276" w:lineRule="auto"/>
              <w:rPr>
                <w:rFonts w:ascii="Times New Roman" w:hAnsi="Times New Roman"/>
                <w:spacing w:val="-4"/>
                <w:lang w:val="ro-RO"/>
              </w:rPr>
            </w:pPr>
            <w:r>
              <w:rPr>
                <w:rFonts w:ascii="Times New Roman" w:hAnsi="Times New Roman"/>
                <w:spacing w:val="-4"/>
                <w:lang w:val="ro-RO"/>
              </w:rPr>
              <w:t>HM Căciulaţi</w:t>
            </w:r>
          </w:p>
          <w:p w14:paraId="4893EC30" w14:textId="77777777" w:rsidR="00056A39" w:rsidRDefault="00056A39">
            <w:pPr>
              <w:pStyle w:val="Heading2"/>
              <w:spacing w:before="40" w:after="40" w:line="276" w:lineRule="auto"/>
              <w:rPr>
                <w:lang w:val="ro-RO"/>
              </w:rPr>
            </w:pPr>
            <w:r>
              <w:rPr>
                <w:rFonts w:ascii="Times New Roman" w:hAnsi="Times New Roman"/>
                <w:spacing w:val="-4"/>
                <w:lang w:val="ro-RO"/>
              </w:rPr>
              <w:t>Cap X și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D8BB10" w14:textId="77777777" w:rsidR="00056A39" w:rsidRDefault="00056A3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2E8D358C" w14:textId="77777777" w:rsidR="00056A39" w:rsidRDefault="00056A3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 și 12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4C0283" w14:textId="77777777" w:rsidR="00056A39" w:rsidRDefault="00056A3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0966CE" w14:textId="77777777" w:rsidR="00056A39" w:rsidRDefault="00056A3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B9D98E" w14:textId="77777777" w:rsidR="00056A39" w:rsidRDefault="00056A3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DC0BEE" w14:textId="77777777" w:rsidR="00056A39" w:rsidRDefault="00056A3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8C2804E" w14:textId="77777777" w:rsidR="00056A39" w:rsidRDefault="00056A3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1 şi 2 abătute.</w:t>
            </w:r>
          </w:p>
        </w:tc>
      </w:tr>
      <w:tr w:rsidR="00056A39" w14:paraId="30240308" w14:textId="77777777">
        <w:tblPrEx>
          <w:tblCellMar>
            <w:left w:w="108" w:type="dxa"/>
            <w:right w:w="108" w:type="dxa"/>
          </w:tblCellMar>
        </w:tblPrEx>
        <w:trPr>
          <w:cantSplit/>
          <w:trHeight w:val="44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EFF1B5" w14:textId="77777777" w:rsidR="00056A39" w:rsidRDefault="00056A39" w:rsidP="00056A39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186BFE" w14:textId="77777777" w:rsidR="00056A39" w:rsidRDefault="00056A3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F3D4CD" w14:textId="77777777" w:rsidR="00056A39" w:rsidRDefault="00056A3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379B08" w14:textId="77777777" w:rsidR="00056A39" w:rsidRDefault="00056A39">
            <w:pPr>
              <w:pStyle w:val="Heading2"/>
              <w:spacing w:before="40" w:after="40" w:line="276" w:lineRule="auto"/>
              <w:rPr>
                <w:rFonts w:ascii="Times New Roman" w:hAnsi="Times New Roman"/>
                <w:spacing w:val="-4"/>
                <w:lang w:val="ro-RO"/>
              </w:rPr>
            </w:pPr>
            <w:r>
              <w:rPr>
                <w:rFonts w:ascii="Times New Roman" w:hAnsi="Times New Roman"/>
                <w:spacing w:val="-4"/>
                <w:lang w:val="ro-RO"/>
              </w:rPr>
              <w:t>HM Căciulaţi</w:t>
            </w:r>
          </w:p>
          <w:p w14:paraId="09436497" w14:textId="77777777" w:rsidR="00056A39" w:rsidRDefault="00056A39">
            <w:pPr>
              <w:pStyle w:val="Heading2"/>
              <w:spacing w:before="40" w:after="40" w:line="276" w:lineRule="auto"/>
              <w:rPr>
                <w:rFonts w:ascii="Times New Roman" w:hAnsi="Times New Roman"/>
                <w:spacing w:val="-4"/>
                <w:lang w:val="ro-RO"/>
              </w:rPr>
            </w:pPr>
            <w:r>
              <w:rPr>
                <w:rFonts w:ascii="Times New Roman" w:hAnsi="Times New Roman"/>
                <w:spacing w:val="-4"/>
                <w:lang w:val="ro-RO"/>
              </w:rPr>
              <w:t>Cap X și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76B0DF" w14:textId="77777777" w:rsidR="00056A39" w:rsidRDefault="00056A3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6C47CE" w14:textId="77777777" w:rsidR="00056A39" w:rsidRDefault="00056A3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0BA026" w14:textId="77777777" w:rsidR="00056A39" w:rsidRDefault="00056A3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0BA461" w14:textId="77777777" w:rsidR="00056A39" w:rsidRDefault="00056A3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ADD729" w14:textId="77777777" w:rsidR="00056A39" w:rsidRDefault="00056A3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56A39" w14:paraId="74328BFC" w14:textId="77777777">
        <w:tblPrEx>
          <w:tblCellMar>
            <w:left w:w="108" w:type="dxa"/>
            <w:right w:w="108" w:type="dxa"/>
          </w:tblCellMar>
        </w:tblPrEx>
        <w:trPr>
          <w:cantSplit/>
          <w:trHeight w:val="2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951A27" w14:textId="77777777" w:rsidR="00056A39" w:rsidRDefault="00056A39" w:rsidP="00056A39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19389D" w14:textId="77777777" w:rsidR="00056A39" w:rsidRDefault="00056A3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9DAEFC" w14:textId="77777777" w:rsidR="00056A39" w:rsidRDefault="00056A3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4ECC1E" w14:textId="77777777" w:rsidR="00056A39" w:rsidRDefault="00056A3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Fierbinţi</w:t>
            </w:r>
          </w:p>
          <w:p w14:paraId="56F97B2E" w14:textId="77777777" w:rsidR="00056A39" w:rsidRDefault="00056A3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F77D36" w14:textId="77777777" w:rsidR="00056A39" w:rsidRDefault="00056A3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8B50DE" w14:textId="77777777" w:rsidR="00056A39" w:rsidRDefault="00056A3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AA1CBB" w14:textId="77777777" w:rsidR="00056A39" w:rsidRDefault="00056A3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1D01BB" w14:textId="77777777" w:rsidR="00056A39" w:rsidRDefault="00056A3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D84DEF" w14:textId="77777777" w:rsidR="00056A39" w:rsidRDefault="00056A3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56A39" w14:paraId="6C716BBB" w14:textId="77777777">
        <w:tblPrEx>
          <w:tblCellMar>
            <w:left w:w="108" w:type="dxa"/>
            <w:right w:w="108" w:type="dxa"/>
          </w:tblCellMar>
        </w:tblPrEx>
        <w:trPr>
          <w:cantSplit/>
          <w:trHeight w:val="2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312B4C" w14:textId="77777777" w:rsidR="00056A39" w:rsidRDefault="00056A39" w:rsidP="00056A39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56DA0D" w14:textId="77777777" w:rsidR="00056A39" w:rsidRDefault="00056A3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55+000</w:t>
            </w:r>
          </w:p>
          <w:p w14:paraId="75F7FD96" w14:textId="77777777" w:rsidR="00056A39" w:rsidRDefault="00056A3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55+050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C84DAA" w14:textId="77777777" w:rsidR="00056A39" w:rsidRDefault="00056A3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585B6F" w14:textId="77777777" w:rsidR="00056A39" w:rsidRDefault="00056A39" w:rsidP="00217FCE">
            <w:pPr>
              <w:spacing w:before="40" w:after="40" w:line="276" w:lineRule="auto"/>
              <w:ind w:left="57" w:right="57"/>
              <w:rPr>
                <w:b/>
                <w:bCs/>
                <w:spacing w:val="-4"/>
                <w:sz w:val="20"/>
                <w:szCs w:val="20"/>
                <w:lang w:val="ro-RO"/>
              </w:rPr>
            </w:pPr>
            <w:r w:rsidRPr="008A1A04">
              <w:rPr>
                <w:b/>
                <w:bCs/>
                <w:spacing w:val="-4"/>
                <w:sz w:val="20"/>
                <w:szCs w:val="20"/>
                <w:lang w:val="ro-RO"/>
              </w:rPr>
              <w:t xml:space="preserve">HM </w:t>
            </w:r>
            <w:r>
              <w:rPr>
                <w:b/>
                <w:bCs/>
                <w:spacing w:val="-4"/>
                <w:sz w:val="20"/>
                <w:szCs w:val="20"/>
                <w:lang w:val="ro-RO"/>
              </w:rPr>
              <w:t>Dridu –</w:t>
            </w:r>
          </w:p>
          <w:p w14:paraId="48B881A6" w14:textId="77777777" w:rsidR="00056A39" w:rsidRDefault="00056A39" w:rsidP="00217FC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pacing w:val="-4"/>
                <w:sz w:val="20"/>
                <w:szCs w:val="20"/>
                <w:lang w:val="ro-RO"/>
              </w:rPr>
              <w:t>HM Armășești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528C5A" w14:textId="77777777" w:rsidR="00056A39" w:rsidRDefault="00056A3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DF4ABD" w14:textId="77777777" w:rsidR="00056A39" w:rsidRDefault="00056A3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42F9AB" w14:textId="77777777" w:rsidR="00056A39" w:rsidRDefault="00056A3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70FA1F" w14:textId="77777777" w:rsidR="00056A39" w:rsidRDefault="00056A3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3871C6" w14:textId="77777777" w:rsidR="00056A39" w:rsidRDefault="00056A3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56A39" w14:paraId="2553D82F" w14:textId="77777777">
        <w:tblPrEx>
          <w:tblCellMar>
            <w:left w:w="108" w:type="dxa"/>
            <w:right w:w="108" w:type="dxa"/>
          </w:tblCellMar>
        </w:tblPrEx>
        <w:trPr>
          <w:cantSplit/>
          <w:trHeight w:val="2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3EC49E" w14:textId="77777777" w:rsidR="00056A39" w:rsidRDefault="00056A39" w:rsidP="00056A39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09B997" w14:textId="77777777" w:rsidR="00056A39" w:rsidRDefault="00056A3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60+700</w:t>
            </w:r>
          </w:p>
          <w:p w14:paraId="2D21A7AE" w14:textId="77777777" w:rsidR="00056A39" w:rsidRDefault="00056A3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62+200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2A7F2C" w14:textId="77777777" w:rsidR="00056A39" w:rsidRDefault="00056A3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5DA755" w14:textId="77777777" w:rsidR="00056A39" w:rsidRDefault="00056A39">
            <w:pPr>
              <w:spacing w:before="40" w:after="40" w:line="276" w:lineRule="auto"/>
              <w:ind w:left="57" w:right="57"/>
              <w:rPr>
                <w:b/>
                <w:bCs/>
                <w:spacing w:val="-4"/>
                <w:sz w:val="20"/>
                <w:szCs w:val="20"/>
                <w:lang w:val="ro-RO"/>
              </w:rPr>
            </w:pPr>
            <w:r w:rsidRPr="008A1A04">
              <w:rPr>
                <w:b/>
                <w:bCs/>
                <w:spacing w:val="-4"/>
                <w:sz w:val="20"/>
                <w:szCs w:val="20"/>
                <w:lang w:val="ro-RO"/>
              </w:rPr>
              <w:t xml:space="preserve">HM </w:t>
            </w:r>
            <w:r>
              <w:rPr>
                <w:b/>
                <w:bCs/>
                <w:spacing w:val="-4"/>
                <w:sz w:val="20"/>
                <w:szCs w:val="20"/>
                <w:lang w:val="ro-RO"/>
              </w:rPr>
              <w:t>Dridu –</w:t>
            </w:r>
          </w:p>
          <w:p w14:paraId="4FE93488" w14:textId="77777777" w:rsidR="00056A39" w:rsidRPr="008A1A04" w:rsidRDefault="00056A3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pacing w:val="-4"/>
                <w:sz w:val="20"/>
                <w:szCs w:val="20"/>
                <w:lang w:val="ro-RO"/>
              </w:rPr>
              <w:t>HM Armășești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911847" w14:textId="77777777" w:rsidR="00056A39" w:rsidRDefault="00056A3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5D3197" w14:textId="77777777" w:rsidR="00056A39" w:rsidRDefault="00056A3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442082" w14:textId="77777777" w:rsidR="00056A39" w:rsidRDefault="00056A3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9FECF8" w14:textId="77777777" w:rsidR="00056A39" w:rsidRDefault="00056A3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52ECD1" w14:textId="77777777" w:rsidR="00056A39" w:rsidRDefault="00056A3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56A39" w14:paraId="12C8570B" w14:textId="77777777">
        <w:tblPrEx>
          <w:tblCellMar>
            <w:left w:w="108" w:type="dxa"/>
            <w:right w:w="108" w:type="dxa"/>
          </w:tblCellMar>
        </w:tblPrEx>
        <w:trPr>
          <w:cantSplit/>
          <w:trHeight w:val="2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9936C7" w14:textId="77777777" w:rsidR="00056A39" w:rsidRDefault="00056A39" w:rsidP="00056A39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D73082" w14:textId="77777777" w:rsidR="00056A39" w:rsidRDefault="00056A3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63+720</w:t>
            </w:r>
          </w:p>
          <w:p w14:paraId="266CB841" w14:textId="77777777" w:rsidR="00056A39" w:rsidRDefault="00056A3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70+600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E564F7" w14:textId="77777777" w:rsidR="00056A39" w:rsidRDefault="00056A3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5F18EC" w14:textId="77777777" w:rsidR="00056A39" w:rsidRDefault="00056A39">
            <w:pPr>
              <w:spacing w:before="40" w:after="40" w:line="276" w:lineRule="auto"/>
              <w:ind w:left="57" w:right="57"/>
              <w:rPr>
                <w:b/>
                <w:bCs/>
                <w:spacing w:val="-4"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Ax. </w:t>
            </w:r>
            <w:r>
              <w:rPr>
                <w:b/>
                <w:bCs/>
                <w:spacing w:val="-4"/>
                <w:sz w:val="20"/>
                <w:szCs w:val="20"/>
                <w:lang w:val="ro-RO"/>
              </w:rPr>
              <w:t>HM Armășești –</w:t>
            </w:r>
          </w:p>
          <w:p w14:paraId="154BCA43" w14:textId="77777777" w:rsidR="00056A39" w:rsidRDefault="00056A3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pacing w:val="-4"/>
                <w:sz w:val="20"/>
                <w:szCs w:val="20"/>
                <w:lang w:val="ro-RO"/>
              </w:rPr>
              <w:t>Ax. Urziceni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9B2C7C" w14:textId="77777777" w:rsidR="00056A39" w:rsidRDefault="00056A3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0647BF" w14:textId="77777777" w:rsidR="00056A39" w:rsidRDefault="00056A3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FB34CB" w14:textId="77777777" w:rsidR="00056A39" w:rsidRDefault="00056A3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251161" w14:textId="77777777" w:rsidR="00056A39" w:rsidRDefault="00056A3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18BAF0" w14:textId="77777777" w:rsidR="00056A39" w:rsidRDefault="00056A3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 La circulația pe linia 804 se va citi poziția Km 48+170 – 55+000</w:t>
            </w:r>
          </w:p>
        </w:tc>
      </w:tr>
      <w:tr w:rsidR="00056A39" w14:paraId="5D619148" w14:textId="77777777">
        <w:tblPrEx>
          <w:tblCellMar>
            <w:left w:w="108" w:type="dxa"/>
            <w:right w:w="108" w:type="dxa"/>
          </w:tblCellMar>
        </w:tblPrEx>
        <w:trPr>
          <w:cantSplit/>
          <w:trHeight w:val="111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BFE9E9" w14:textId="77777777" w:rsidR="00056A39" w:rsidRDefault="00056A39" w:rsidP="00056A39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7D49DE" w14:textId="77777777" w:rsidR="00056A39" w:rsidRDefault="00056A3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135+550</w:t>
            </w:r>
          </w:p>
          <w:p w14:paraId="2487824C" w14:textId="77777777" w:rsidR="00056A39" w:rsidRDefault="00056A3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135+610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9E5D5F" w14:textId="77777777" w:rsidR="00056A39" w:rsidRDefault="00056A3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70F574" w14:textId="77777777" w:rsidR="00056A39" w:rsidRDefault="00056A3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Ruşeţu -</w:t>
            </w:r>
          </w:p>
          <w:p w14:paraId="6B854B5D" w14:textId="77777777" w:rsidR="00056A39" w:rsidRDefault="00056A3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Făurei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A92206" w14:textId="77777777" w:rsidR="00056A39" w:rsidRDefault="00056A3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8B281B" w14:textId="77777777" w:rsidR="00056A39" w:rsidRDefault="00056A3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8E6B41" w14:textId="77777777" w:rsidR="00056A39" w:rsidRDefault="00056A3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B54F1D" w14:textId="77777777" w:rsidR="00056A39" w:rsidRDefault="00056A3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A8F5B6" w14:textId="77777777" w:rsidR="00056A39" w:rsidRPr="00C20CA5" w:rsidRDefault="00056A39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C20CA5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C20CA5">
              <w:rPr>
                <w:b/>
                <w:bCs/>
                <w:iCs/>
                <w:sz w:val="20"/>
                <w:lang w:val="ro-RO"/>
              </w:rPr>
              <w:t xml:space="preserve"> două locomotive cuplate.</w:t>
            </w:r>
          </w:p>
          <w:p w14:paraId="7FE7096D" w14:textId="77777777" w:rsidR="00056A39" w:rsidRPr="00EB107D" w:rsidRDefault="00056A3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EB107D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56A39" w14:paraId="30A84CE8" w14:textId="77777777">
        <w:tblPrEx>
          <w:tblCellMar>
            <w:left w:w="108" w:type="dxa"/>
            <w:right w:w="108" w:type="dxa"/>
          </w:tblCellMar>
        </w:tblPrEx>
        <w:trPr>
          <w:cantSplit/>
          <w:trHeight w:val="5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0F6C93" w14:textId="77777777" w:rsidR="00056A39" w:rsidRDefault="00056A39" w:rsidP="00056A39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C4E8B9" w14:textId="77777777" w:rsidR="00056A39" w:rsidRDefault="00056A3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209FDA" w14:textId="77777777" w:rsidR="00056A39" w:rsidRDefault="00056A3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A16A32" w14:textId="77777777" w:rsidR="00056A39" w:rsidRDefault="00056A3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Făurei</w:t>
            </w:r>
          </w:p>
          <w:p w14:paraId="5B73EA09" w14:textId="77777777" w:rsidR="00056A39" w:rsidRDefault="00056A3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E64E5D" w14:textId="77777777" w:rsidR="00056A39" w:rsidRDefault="00056A3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0658F944" w14:textId="77777777" w:rsidR="00056A39" w:rsidRDefault="00056A3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 și 37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5F5104" w14:textId="77777777" w:rsidR="00056A39" w:rsidRDefault="00056A3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B3B97B" w14:textId="77777777" w:rsidR="00056A39" w:rsidRDefault="00056A3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DF71E9" w14:textId="77777777" w:rsidR="00056A39" w:rsidRDefault="00056A3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21C366" w14:textId="77777777" w:rsidR="00056A39" w:rsidRDefault="00056A3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351EC09" w14:textId="77777777" w:rsidR="00056A39" w:rsidRDefault="00056A3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8D8CFC9" w14:textId="77777777" w:rsidR="00056A39" w:rsidRDefault="00056A3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4 - 8 st. Făurei, Cap X.</w:t>
            </w:r>
          </w:p>
        </w:tc>
      </w:tr>
      <w:tr w:rsidR="00056A39" w14:paraId="4EB6FDCD" w14:textId="77777777">
        <w:tblPrEx>
          <w:tblCellMar>
            <w:left w:w="108" w:type="dxa"/>
            <w:right w:w="108" w:type="dxa"/>
          </w:tblCellMar>
        </w:tblPrEx>
        <w:trPr>
          <w:cantSplit/>
          <w:trHeight w:val="5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9B26A4" w14:textId="77777777" w:rsidR="00056A39" w:rsidRDefault="00056A39" w:rsidP="00056A39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262A8F" w14:textId="77777777" w:rsidR="00056A39" w:rsidRDefault="00056A3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167+350</w:t>
            </w:r>
          </w:p>
          <w:p w14:paraId="7D3B86A3" w14:textId="77777777" w:rsidR="00056A39" w:rsidRDefault="00056A3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167+800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A9217C" w14:textId="77777777" w:rsidR="00056A39" w:rsidRDefault="00056A3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767F11" w14:textId="77777777" w:rsidR="00056A39" w:rsidRDefault="00056A3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Făurei</w:t>
            </w:r>
          </w:p>
          <w:p w14:paraId="4AF5941B" w14:textId="77777777" w:rsidR="00056A39" w:rsidRDefault="00056A3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(zonă aparate de cale Cap X aferente </w:t>
            </w:r>
          </w:p>
          <w:p w14:paraId="4A3F9CFC" w14:textId="77777777" w:rsidR="00056A39" w:rsidRDefault="00056A3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liniei 3 directe)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764CD6" w14:textId="77777777" w:rsidR="00056A39" w:rsidRDefault="00056A3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6E66B1" w14:textId="77777777" w:rsidR="00056A39" w:rsidRDefault="00056A3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664992" w14:textId="77777777" w:rsidR="00056A39" w:rsidRDefault="00056A3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216BDD" w14:textId="77777777" w:rsidR="00056A39" w:rsidRDefault="00056A3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33C0A6" w14:textId="77777777" w:rsidR="00056A39" w:rsidRDefault="00056A3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peste sch. 13, 19, 25 </w:t>
            </w:r>
          </w:p>
          <w:p w14:paraId="50725F18" w14:textId="77777777" w:rsidR="00056A39" w:rsidRPr="00C401D9" w:rsidRDefault="00056A3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și 35 Cap X. </w:t>
            </w:r>
          </w:p>
        </w:tc>
      </w:tr>
      <w:tr w:rsidR="00056A39" w14:paraId="7045CD75" w14:textId="77777777">
        <w:tblPrEx>
          <w:tblCellMar>
            <w:left w:w="108" w:type="dxa"/>
            <w:right w:w="108" w:type="dxa"/>
          </w:tblCellMar>
        </w:tblPrEx>
        <w:trPr>
          <w:cantSplit/>
          <w:trHeight w:val="93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337265" w14:textId="77777777" w:rsidR="00056A39" w:rsidRDefault="00056A39" w:rsidP="00056A39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B86D20" w14:textId="77777777" w:rsidR="00056A39" w:rsidRDefault="00056A3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3F35B2" w14:textId="77777777" w:rsidR="00056A39" w:rsidRDefault="00056A3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FBDC09" w14:textId="77777777" w:rsidR="00056A39" w:rsidRDefault="00056A3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Brăila</w:t>
            </w:r>
          </w:p>
          <w:p w14:paraId="6B350E19" w14:textId="77777777" w:rsidR="00056A39" w:rsidRDefault="00056A3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5 </w:t>
            </w:r>
          </w:p>
          <w:p w14:paraId="6D6AC433" w14:textId="77777777" w:rsidR="00056A39" w:rsidRDefault="00056A3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primiri – expedieri </w:t>
            </w:r>
          </w:p>
          <w:p w14:paraId="33F5C0C1" w14:textId="77777777" w:rsidR="00056A39" w:rsidRDefault="00056A3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F07910" w14:textId="77777777" w:rsidR="00056A39" w:rsidRDefault="00056A3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14:paraId="2561498F" w14:textId="77777777" w:rsidR="00056A39" w:rsidRDefault="00056A3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84 / 88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4FB869" w14:textId="77777777" w:rsidR="00056A39" w:rsidRDefault="00056A3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62563C" w14:textId="77777777" w:rsidR="00056A39" w:rsidRDefault="00056A3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92F737" w14:textId="77777777" w:rsidR="00056A39" w:rsidRDefault="00056A3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22D465" w14:textId="77777777" w:rsidR="00056A39" w:rsidRDefault="00056A3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Afectrează intrări – ieşiri la liniile 5 – 7 </w:t>
            </w:r>
          </w:p>
          <w:p w14:paraId="003AF140" w14:textId="77777777" w:rsidR="00056A39" w:rsidRDefault="00056A3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– expedieri.</w:t>
            </w:r>
          </w:p>
        </w:tc>
      </w:tr>
      <w:tr w:rsidR="00056A39" w14:paraId="7C909285" w14:textId="77777777">
        <w:tblPrEx>
          <w:tblCellMar>
            <w:left w:w="108" w:type="dxa"/>
            <w:right w:w="108" w:type="dxa"/>
          </w:tblCellMar>
        </w:tblPrEx>
        <w:trPr>
          <w:cantSplit/>
          <w:trHeight w:val="93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E7FDF6" w14:textId="77777777" w:rsidR="00056A39" w:rsidRDefault="00056A39" w:rsidP="00056A39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06A35B" w14:textId="77777777" w:rsidR="00056A39" w:rsidRDefault="00056A3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B59D7E" w14:textId="77777777" w:rsidR="00056A39" w:rsidRDefault="00056A3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67D6E5" w14:textId="77777777" w:rsidR="00056A39" w:rsidRDefault="00056A3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Brăila-Baldovinești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ABED27" w14:textId="77777777" w:rsidR="00056A39" w:rsidRDefault="00056A3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B5C277" w14:textId="77777777" w:rsidR="00056A39" w:rsidRDefault="00056A3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F22C25" w14:textId="77777777" w:rsidR="00056A39" w:rsidRDefault="00056A3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230+200</w:t>
            </w:r>
          </w:p>
          <w:p w14:paraId="3E9443E9" w14:textId="77777777" w:rsidR="00056A39" w:rsidRDefault="00056A3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234+000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FE0B86" w14:textId="77777777" w:rsidR="00056A39" w:rsidRDefault="00056A3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70</w:t>
            </w: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0CF144" w14:textId="77777777" w:rsidR="00056A39" w:rsidRDefault="00056A3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56A39" w14:paraId="0E476466" w14:textId="77777777">
        <w:tblPrEx>
          <w:tblCellMar>
            <w:left w:w="108" w:type="dxa"/>
            <w:right w:w="108" w:type="dxa"/>
          </w:tblCellMar>
        </w:tblPrEx>
        <w:trPr>
          <w:cantSplit/>
          <w:trHeight w:val="64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5151E9D5" w14:textId="77777777" w:rsidR="00056A39" w:rsidRDefault="00056A39" w:rsidP="00056A39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847169" w14:textId="77777777" w:rsidR="00056A39" w:rsidRDefault="00056A3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FFAB9A" w14:textId="77777777" w:rsidR="00056A39" w:rsidRDefault="00056A3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670058" w14:textId="77777777" w:rsidR="00056A39" w:rsidRDefault="00056A3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Vădeni</w:t>
            </w:r>
          </w:p>
          <w:p w14:paraId="3A852229" w14:textId="77777777" w:rsidR="00056A39" w:rsidRDefault="00056A3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7C51D8" w14:textId="77777777" w:rsidR="00056A39" w:rsidRDefault="00056A3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5C5C81DE" w14:textId="77777777" w:rsidR="00056A39" w:rsidRDefault="00056A3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1 - 5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EEF68A" w14:textId="77777777" w:rsidR="00056A39" w:rsidRDefault="00056A3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75049E" w14:textId="77777777" w:rsidR="00056A39" w:rsidRDefault="00056A3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3EFE3C" w14:textId="77777777" w:rsidR="00056A39" w:rsidRDefault="00056A3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AC1FA9" w14:textId="77777777" w:rsidR="00056A39" w:rsidRDefault="00056A3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56A39" w14:paraId="0C5C5462" w14:textId="77777777">
        <w:tblPrEx>
          <w:tblCellMar>
            <w:left w:w="108" w:type="dxa"/>
            <w:right w:w="108" w:type="dxa"/>
          </w:tblCellMar>
        </w:tblPrEx>
        <w:trPr>
          <w:cantSplit/>
          <w:trHeight w:val="64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63E353E6" w14:textId="77777777" w:rsidR="00056A39" w:rsidRDefault="00056A39" w:rsidP="00056A39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169D43" w14:textId="77777777" w:rsidR="00056A39" w:rsidRDefault="00056A3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241+300</w:t>
            </w:r>
          </w:p>
          <w:p w14:paraId="359BCCBC" w14:textId="77777777" w:rsidR="00056A39" w:rsidRDefault="00056A3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244+700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0A2762" w14:textId="77777777" w:rsidR="00056A39" w:rsidRDefault="00056A3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70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95A155" w14:textId="77777777" w:rsidR="00056A39" w:rsidRDefault="00056A39" w:rsidP="00E376F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Vădeni -</w:t>
            </w:r>
          </w:p>
          <w:p w14:paraId="445B25B3" w14:textId="77777777" w:rsidR="00056A39" w:rsidRDefault="00056A39" w:rsidP="00E376F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Barboşi Călători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C22C79" w14:textId="77777777" w:rsidR="00056A39" w:rsidRDefault="00056A3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312619" w14:textId="77777777" w:rsidR="00056A39" w:rsidRDefault="00056A3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8F8EEF" w14:textId="77777777" w:rsidR="00056A39" w:rsidRDefault="00056A3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6B386B" w14:textId="77777777" w:rsidR="00056A39" w:rsidRDefault="00056A3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6059A7" w14:textId="77777777" w:rsidR="00056A39" w:rsidRDefault="00056A3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56A39" w14:paraId="551F3DCC" w14:textId="77777777">
        <w:tblPrEx>
          <w:tblCellMar>
            <w:left w:w="108" w:type="dxa"/>
            <w:right w:w="108" w:type="dxa"/>
          </w:tblCellMar>
        </w:tblPrEx>
        <w:trPr>
          <w:cantSplit/>
          <w:trHeight w:val="64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4D1DD8B1" w14:textId="77777777" w:rsidR="00056A39" w:rsidRDefault="00056A39" w:rsidP="00056A39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0ED4C5" w14:textId="77777777" w:rsidR="00056A39" w:rsidRDefault="00056A3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055493" w14:textId="77777777" w:rsidR="00056A39" w:rsidRDefault="00056A3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8A3810" w14:textId="77777777" w:rsidR="00056A39" w:rsidRDefault="00056A3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Vădeni -</w:t>
            </w:r>
          </w:p>
          <w:p w14:paraId="71957B2D" w14:textId="77777777" w:rsidR="00056A39" w:rsidRDefault="00056A3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Barboşi Călători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A3647D" w14:textId="77777777" w:rsidR="00056A39" w:rsidRDefault="00056A3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52BBB2" w14:textId="77777777" w:rsidR="00056A39" w:rsidRDefault="00056A3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F75C8D" w14:textId="77777777" w:rsidR="00056A39" w:rsidRDefault="00056A3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246+100</w:t>
            </w:r>
          </w:p>
          <w:p w14:paraId="01A6729B" w14:textId="77777777" w:rsidR="00056A39" w:rsidRDefault="00056A3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246+370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874E91" w14:textId="77777777" w:rsidR="00056A39" w:rsidRDefault="00056A3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DDFB9A" w14:textId="77777777" w:rsidR="00056A39" w:rsidRPr="00C20CA5" w:rsidRDefault="00056A39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C20CA5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C20CA5">
              <w:rPr>
                <w:b/>
                <w:bCs/>
                <w:iCs/>
                <w:sz w:val="20"/>
                <w:lang w:val="ro-RO"/>
              </w:rPr>
              <w:t xml:space="preserve"> două locomotive cuplate.</w:t>
            </w:r>
          </w:p>
          <w:p w14:paraId="0D0A099B" w14:textId="77777777" w:rsidR="00056A39" w:rsidRPr="00EB107D" w:rsidRDefault="00056A3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EB107D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56A39" w14:paraId="2AC7DED1" w14:textId="77777777">
        <w:tblPrEx>
          <w:tblCellMar>
            <w:left w:w="108" w:type="dxa"/>
            <w:right w:w="108" w:type="dxa"/>
          </w:tblCellMar>
        </w:tblPrEx>
        <w:trPr>
          <w:cantSplit/>
          <w:trHeight w:val="43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92A7AF" w14:textId="77777777" w:rsidR="00056A39" w:rsidRDefault="00056A39" w:rsidP="00056A39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379F9E" w14:textId="77777777" w:rsidR="00056A39" w:rsidRDefault="00056A3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F34F56" w14:textId="77777777" w:rsidR="00056A39" w:rsidRDefault="00056A3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374F0B" w14:textId="77777777" w:rsidR="00056A39" w:rsidRDefault="00056A3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14:paraId="34E00056" w14:textId="77777777" w:rsidR="00056A39" w:rsidRDefault="00056A3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79A495" w14:textId="77777777" w:rsidR="00056A39" w:rsidRDefault="00056A3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25ABAA98" w14:textId="77777777" w:rsidR="00056A39" w:rsidRDefault="00056A3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17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BC411E" w14:textId="77777777" w:rsidR="00056A39" w:rsidRDefault="00056A3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1AE2B4" w14:textId="77777777" w:rsidR="00056A39" w:rsidRDefault="00056A3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78062E" w14:textId="77777777" w:rsidR="00056A39" w:rsidRDefault="00056A3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91F70A" w14:textId="77777777" w:rsidR="00056A39" w:rsidRDefault="00056A3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1BF1CC9" w14:textId="77777777" w:rsidR="00056A39" w:rsidRDefault="00056A3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BC04946" w14:textId="77777777" w:rsidR="00056A39" w:rsidRDefault="00056A3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 6 - 8.</w:t>
            </w:r>
          </w:p>
        </w:tc>
      </w:tr>
      <w:tr w:rsidR="00056A39" w14:paraId="43FE0E79" w14:textId="77777777">
        <w:tblPrEx>
          <w:tblCellMar>
            <w:left w:w="108" w:type="dxa"/>
            <w:right w:w="108" w:type="dxa"/>
          </w:tblCellMar>
        </w:tblPrEx>
        <w:trPr>
          <w:cantSplit/>
          <w:trHeight w:val="5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BBD057" w14:textId="77777777" w:rsidR="00056A39" w:rsidRDefault="00056A39" w:rsidP="00056A39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348055" w14:textId="77777777" w:rsidR="00056A39" w:rsidRDefault="00056A3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2C17D8" w14:textId="77777777" w:rsidR="00056A39" w:rsidRDefault="00056A3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9B8093" w14:textId="77777777" w:rsidR="00056A39" w:rsidRDefault="00056A3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14:paraId="17A06FB5" w14:textId="77777777" w:rsidR="00056A39" w:rsidRDefault="00056A3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EA203D" w14:textId="77777777" w:rsidR="00056A39" w:rsidRDefault="00056A3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30E38174" w14:textId="77777777" w:rsidR="00056A39" w:rsidRDefault="00056A3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21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EA08F3" w14:textId="77777777" w:rsidR="00056A39" w:rsidRDefault="00056A3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660E09" w14:textId="77777777" w:rsidR="00056A39" w:rsidRDefault="00056A3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35307E" w14:textId="77777777" w:rsidR="00056A39" w:rsidRDefault="00056A3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924354" w14:textId="77777777" w:rsidR="00056A39" w:rsidRDefault="00056A3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 pe teren. Afectează intrări - ieşiri </w:t>
            </w:r>
          </w:p>
          <w:p w14:paraId="262DBED1" w14:textId="77777777" w:rsidR="00056A39" w:rsidRDefault="00056A3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7 şi 8.</w:t>
            </w:r>
          </w:p>
        </w:tc>
      </w:tr>
      <w:tr w:rsidR="00056A39" w14:paraId="1910ADFE" w14:textId="77777777">
        <w:tblPrEx>
          <w:tblCellMar>
            <w:left w:w="108" w:type="dxa"/>
            <w:right w:w="108" w:type="dxa"/>
          </w:tblCellMar>
        </w:tblPrEx>
        <w:trPr>
          <w:cantSplit/>
          <w:trHeight w:val="5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7E1ACB" w14:textId="77777777" w:rsidR="00056A39" w:rsidRDefault="00056A39" w:rsidP="00056A39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D68142" w14:textId="77777777" w:rsidR="00056A39" w:rsidRDefault="00056A3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29C4EC" w14:textId="77777777" w:rsidR="00056A39" w:rsidRDefault="00056A3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748CFE" w14:textId="77777777" w:rsidR="00056A39" w:rsidRDefault="00056A3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14:paraId="5F51BE65" w14:textId="77777777" w:rsidR="00056A39" w:rsidRDefault="00056A3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020587" w14:textId="77777777" w:rsidR="00056A39" w:rsidRDefault="00056A3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TDJ </w:t>
            </w:r>
          </w:p>
          <w:p w14:paraId="0E9AE7E9" w14:textId="77777777" w:rsidR="00056A39" w:rsidRDefault="00056A3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20 / 24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BF7D48" w14:textId="77777777" w:rsidR="00056A39" w:rsidRDefault="00056A3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36105E" w14:textId="77777777" w:rsidR="00056A39" w:rsidRDefault="00056A3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1EBE7E" w14:textId="77777777" w:rsidR="00056A39" w:rsidRDefault="00056A3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7EA12A" w14:textId="77777777" w:rsidR="00056A39" w:rsidRDefault="00056A3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7F9CDB4" w14:textId="77777777" w:rsidR="00056A39" w:rsidRDefault="00056A3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5555F8F" w14:textId="77777777" w:rsidR="00056A39" w:rsidRDefault="00056A3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4 - 8 </w:t>
            </w:r>
          </w:p>
          <w:p w14:paraId="673FE3BD" w14:textId="77777777" w:rsidR="00056A39" w:rsidRDefault="00056A3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primiri-expedieri Cap Y.</w:t>
            </w:r>
          </w:p>
        </w:tc>
      </w:tr>
      <w:tr w:rsidR="00056A39" w14:paraId="2B750A55" w14:textId="77777777">
        <w:tblPrEx>
          <w:tblCellMar>
            <w:left w:w="108" w:type="dxa"/>
            <w:right w:w="108" w:type="dxa"/>
          </w:tblCellMar>
        </w:tblPrEx>
        <w:trPr>
          <w:cantSplit/>
          <w:trHeight w:val="5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EFA511" w14:textId="77777777" w:rsidR="00056A39" w:rsidRDefault="00056A39" w:rsidP="00056A39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9C5512" w14:textId="77777777" w:rsidR="00056A39" w:rsidRDefault="00056A3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78497C" w14:textId="77777777" w:rsidR="00056A39" w:rsidRDefault="00056A3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A811DC" w14:textId="77777777" w:rsidR="00056A39" w:rsidRDefault="00056A3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14:paraId="02C1E969" w14:textId="77777777" w:rsidR="00056A39" w:rsidRDefault="00056A3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24155E" w14:textId="77777777" w:rsidR="00056A39" w:rsidRDefault="00056A3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TDJ </w:t>
            </w:r>
          </w:p>
          <w:p w14:paraId="5754A824" w14:textId="77777777" w:rsidR="00056A39" w:rsidRDefault="00056A3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14 / 16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C35A9F" w14:textId="77777777" w:rsidR="00056A39" w:rsidRDefault="00056A3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787509" w14:textId="77777777" w:rsidR="00056A39" w:rsidRDefault="00056A3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2E83A2" w14:textId="77777777" w:rsidR="00056A39" w:rsidRDefault="00056A3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7C9B85" w14:textId="77777777" w:rsidR="00056A39" w:rsidRDefault="00056A3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0670399" w14:textId="77777777" w:rsidR="00056A39" w:rsidRDefault="00056A3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B01ECF5" w14:textId="77777777" w:rsidR="00056A39" w:rsidRDefault="00056A3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1 - 8 </w:t>
            </w:r>
          </w:p>
          <w:p w14:paraId="53EC4DE4" w14:textId="77777777" w:rsidR="00056A39" w:rsidRDefault="00056A3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- expedieri.</w:t>
            </w:r>
          </w:p>
        </w:tc>
      </w:tr>
      <w:tr w:rsidR="00056A39" w14:paraId="08510214" w14:textId="77777777">
        <w:tblPrEx>
          <w:tblCellMar>
            <w:left w:w="108" w:type="dxa"/>
            <w:right w:w="108" w:type="dxa"/>
          </w:tblCellMar>
        </w:tblPrEx>
        <w:trPr>
          <w:cantSplit/>
          <w:trHeight w:val="1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1A24F0" w14:textId="77777777" w:rsidR="00056A39" w:rsidRDefault="00056A39" w:rsidP="00056A39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07DEA9" w14:textId="77777777" w:rsidR="00056A39" w:rsidRDefault="00056A3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F5BA35" w14:textId="77777777" w:rsidR="00056A39" w:rsidRDefault="00056A3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F561AA" w14:textId="77777777" w:rsidR="00056A39" w:rsidRDefault="00056A3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14:paraId="23B08B81" w14:textId="77777777" w:rsidR="00056A39" w:rsidRDefault="00056A3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E4980C" w14:textId="77777777" w:rsidR="00056A39" w:rsidRDefault="00056A3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38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A9E970" w14:textId="77777777" w:rsidR="00056A39" w:rsidRDefault="00056A3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6D48CC" w14:textId="77777777" w:rsidR="00056A39" w:rsidRDefault="00056A3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8EB584" w14:textId="77777777" w:rsidR="00056A39" w:rsidRDefault="00056A3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D66915" w14:textId="77777777" w:rsidR="00056A39" w:rsidRDefault="00056A3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  <w:p w14:paraId="778A4C8D" w14:textId="77777777" w:rsidR="00056A39" w:rsidRDefault="00056A3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FA7BC3B" w14:textId="77777777" w:rsidR="00056A39" w:rsidRDefault="00056A3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6 - 8  </w:t>
            </w:r>
          </w:p>
          <w:p w14:paraId="30ECD26A" w14:textId="77777777" w:rsidR="00056A39" w:rsidRDefault="00056A3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</w:t>
            </w:r>
            <w:r w:rsidRPr="002E6E82">
              <w:rPr>
                <w:b/>
                <w:bCs/>
                <w:i/>
                <w:sz w:val="20"/>
                <w:szCs w:val="20"/>
                <w:lang w:val="ro-RO"/>
              </w:rPr>
              <w:t>t. Barboşi Călători Cap Y</w:t>
            </w:r>
            <w:r>
              <w:rPr>
                <w:b/>
                <w:bCs/>
                <w:i/>
                <w:sz w:val="20"/>
                <w:szCs w:val="20"/>
                <w:lang w:val="ro-RO"/>
              </w:rPr>
              <w:t>.</w:t>
            </w:r>
          </w:p>
        </w:tc>
      </w:tr>
      <w:tr w:rsidR="00056A39" w14:paraId="1A69CC75" w14:textId="77777777">
        <w:tblPrEx>
          <w:tblCellMar>
            <w:left w:w="108" w:type="dxa"/>
            <w:right w:w="108" w:type="dxa"/>
          </w:tblCellMar>
        </w:tblPrEx>
        <w:trPr>
          <w:cantSplit/>
          <w:trHeight w:val="1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C97D61" w14:textId="77777777" w:rsidR="00056A39" w:rsidRDefault="00056A39" w:rsidP="00056A39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DBA9FD" w14:textId="77777777" w:rsidR="00056A39" w:rsidRDefault="00056A3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1507C7" w14:textId="77777777" w:rsidR="00056A39" w:rsidRDefault="00056A3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D85853" w14:textId="77777777" w:rsidR="00056A39" w:rsidRDefault="00056A3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14:paraId="5BC14BE1" w14:textId="77777777" w:rsidR="00056A39" w:rsidRDefault="00056A3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88EDE0" w14:textId="77777777" w:rsidR="00056A39" w:rsidRDefault="00056A3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42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1A7CE0" w14:textId="77777777" w:rsidR="00056A39" w:rsidRDefault="00056A3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355054" w14:textId="77777777" w:rsidR="00056A39" w:rsidRDefault="00056A3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576DC6" w14:textId="77777777" w:rsidR="00056A39" w:rsidRDefault="00056A3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1B14CD" w14:textId="77777777" w:rsidR="00056A39" w:rsidRDefault="00056A3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  <w:p w14:paraId="4EF9EE70" w14:textId="77777777" w:rsidR="00056A39" w:rsidRDefault="00056A3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53D2317" w14:textId="77777777" w:rsidR="00056A39" w:rsidRDefault="00056A3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7 - 8  </w:t>
            </w:r>
          </w:p>
          <w:p w14:paraId="7578127A" w14:textId="77777777" w:rsidR="00056A39" w:rsidRDefault="00056A3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</w:t>
            </w:r>
            <w:r w:rsidRPr="002E6E82">
              <w:rPr>
                <w:b/>
                <w:bCs/>
                <w:i/>
                <w:sz w:val="20"/>
                <w:szCs w:val="20"/>
                <w:lang w:val="ro-RO"/>
              </w:rPr>
              <w:t>t. Barboşi Călători Cap Y</w:t>
            </w:r>
            <w:r>
              <w:rPr>
                <w:b/>
                <w:bCs/>
                <w:i/>
                <w:sz w:val="20"/>
                <w:szCs w:val="20"/>
                <w:lang w:val="ro-RO"/>
              </w:rPr>
              <w:t>.</w:t>
            </w:r>
          </w:p>
        </w:tc>
      </w:tr>
      <w:tr w:rsidR="00056A39" w14:paraId="2A45CCDC" w14:textId="77777777">
        <w:tblPrEx>
          <w:tblCellMar>
            <w:left w:w="108" w:type="dxa"/>
            <w:right w:w="108" w:type="dxa"/>
          </w:tblCellMar>
        </w:tblPrEx>
        <w:trPr>
          <w:cantSplit/>
          <w:trHeight w:val="1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D55AFA" w14:textId="77777777" w:rsidR="00056A39" w:rsidRDefault="00056A39" w:rsidP="00056A39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1004AE" w14:textId="77777777" w:rsidR="00056A39" w:rsidRDefault="00056A3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907B94" w14:textId="77777777" w:rsidR="00056A39" w:rsidRDefault="00056A3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E193B0" w14:textId="77777777" w:rsidR="00056A39" w:rsidRDefault="00056A3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Filești</w:t>
            </w:r>
          </w:p>
          <w:p w14:paraId="49EBA63F" w14:textId="77777777" w:rsidR="00056A39" w:rsidRDefault="00056A3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559A85" w14:textId="77777777" w:rsidR="00056A39" w:rsidRDefault="00056A3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călcâi sch. 12 la </w:t>
            </w:r>
          </w:p>
          <w:p w14:paraId="1F15E624" w14:textId="77777777" w:rsidR="00056A39" w:rsidRDefault="00056A3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călcâi sch. 26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2AB671" w14:textId="77777777" w:rsidR="00056A39" w:rsidRDefault="00056A3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A5CBD7" w14:textId="77777777" w:rsidR="00056A39" w:rsidRDefault="00056A3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89D930" w14:textId="77777777" w:rsidR="00056A39" w:rsidRDefault="00056A3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5DD75D" w14:textId="77777777" w:rsidR="00056A39" w:rsidRDefault="00056A3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81BC4DA" w14:textId="77777777" w:rsidR="00056A39" w:rsidRDefault="00056A3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C5BD6A2" w14:textId="77777777" w:rsidR="00056A39" w:rsidRDefault="00056A3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3, 4 și 6 Cap Y și peste sch. 16, 18 și TDJ 22/24.</w:t>
            </w:r>
          </w:p>
        </w:tc>
      </w:tr>
      <w:tr w:rsidR="00056A39" w14:paraId="6FD86551" w14:textId="77777777">
        <w:tblPrEx>
          <w:tblCellMar>
            <w:left w:w="108" w:type="dxa"/>
            <w:right w:w="108" w:type="dxa"/>
          </w:tblCellMar>
        </w:tblPrEx>
        <w:trPr>
          <w:cantSplit/>
          <w:trHeight w:val="12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D0DCC0" w14:textId="77777777" w:rsidR="00056A39" w:rsidRDefault="00056A39" w:rsidP="00056A39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B1A0DF" w14:textId="77777777" w:rsidR="00056A39" w:rsidRDefault="00056A3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754CCD" w14:textId="77777777" w:rsidR="00056A39" w:rsidRDefault="00056A3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101A61" w14:textId="77777777" w:rsidR="00056A39" w:rsidRDefault="00056A3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Galaţi Călători</w:t>
            </w:r>
          </w:p>
          <w:p w14:paraId="4DD0E722" w14:textId="77777777" w:rsidR="00056A39" w:rsidRDefault="00056A3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3FF2C5" w14:textId="77777777" w:rsidR="00056A39" w:rsidRDefault="00056A3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514D3A" w14:textId="77777777" w:rsidR="00056A39" w:rsidRDefault="00056A3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0C85DC" w14:textId="77777777" w:rsidR="00056A39" w:rsidRDefault="00056A3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780FF3" w14:textId="77777777" w:rsidR="00056A39" w:rsidRDefault="00056A3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08E4F9" w14:textId="77777777" w:rsidR="00056A39" w:rsidRDefault="00056A3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444FC7F" w14:textId="77777777" w:rsidR="00056A39" w:rsidRDefault="00056A3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</w:t>
            </w:r>
          </w:p>
          <w:p w14:paraId="15977E63" w14:textId="77777777" w:rsidR="00056A39" w:rsidRDefault="00056A3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la liniile 9 - 11.</w:t>
            </w:r>
          </w:p>
        </w:tc>
      </w:tr>
    </w:tbl>
    <w:p w14:paraId="5BB3CDF5" w14:textId="77777777" w:rsidR="00056A39" w:rsidRDefault="00056A39">
      <w:pPr>
        <w:spacing w:before="40" w:after="40" w:line="192" w:lineRule="auto"/>
        <w:ind w:right="57"/>
        <w:rPr>
          <w:sz w:val="20"/>
          <w:lang w:val="ro-RO"/>
        </w:rPr>
      </w:pPr>
    </w:p>
    <w:p w14:paraId="15E1BA6E" w14:textId="77777777" w:rsidR="00056A39" w:rsidRDefault="00056A39" w:rsidP="00BD4423">
      <w:pPr>
        <w:spacing w:before="40" w:after="40" w:line="360" w:lineRule="auto"/>
        <w:ind w:left="57" w:right="57"/>
        <w:jc w:val="center"/>
        <w:rPr>
          <w:b/>
          <w:bCs/>
          <w:spacing w:val="40"/>
        </w:rPr>
      </w:pPr>
      <w:r>
        <w:rPr>
          <w:b/>
          <w:bCs/>
          <w:spacing w:val="40"/>
        </w:rPr>
        <w:t>LINIA 701</w:t>
      </w:r>
    </w:p>
    <w:p w14:paraId="0FB9D299" w14:textId="77777777" w:rsidR="00056A39" w:rsidRDefault="00056A39" w:rsidP="00AA1818">
      <w:pPr>
        <w:pStyle w:val="Heading1"/>
        <w:spacing w:before="40" w:after="40" w:line="360" w:lineRule="auto"/>
        <w:ind w:left="57" w:right="57"/>
        <w:rPr>
          <w:b w:val="0"/>
          <w:bCs w:val="0"/>
          <w:sz w:val="8"/>
        </w:rPr>
      </w:pPr>
      <w:r>
        <w:t>BUZĂU - FĂUREI - ŢĂNDĂREI</w:t>
      </w:r>
    </w:p>
    <w:tbl>
      <w:tblPr>
        <w:tblW w:w="102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2"/>
        <w:gridCol w:w="875"/>
        <w:gridCol w:w="754"/>
        <w:gridCol w:w="2201"/>
        <w:gridCol w:w="869"/>
        <w:gridCol w:w="765"/>
        <w:gridCol w:w="869"/>
        <w:gridCol w:w="755"/>
        <w:gridCol w:w="2490"/>
      </w:tblGrid>
      <w:tr w:rsidR="00056A39" w14:paraId="3BC07253" w14:textId="77777777">
        <w:trPr>
          <w:cantSplit/>
          <w:trHeight w:val="1542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D0F9BE" w14:textId="77777777" w:rsidR="00056A39" w:rsidRDefault="00056A39" w:rsidP="00056A39">
            <w:pPr>
              <w:numPr>
                <w:ilvl w:val="0"/>
                <w:numId w:val="6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09D6C5" w14:textId="77777777" w:rsidR="00056A39" w:rsidRDefault="00056A3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814138" w14:textId="77777777" w:rsidR="00056A39" w:rsidRPr="001304AF" w:rsidRDefault="00056A3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AFF2B7" w14:textId="77777777" w:rsidR="00056A39" w:rsidRDefault="00056A3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Buzău</w:t>
            </w:r>
          </w:p>
          <w:p w14:paraId="03FF0324" w14:textId="77777777" w:rsidR="00056A39" w:rsidRDefault="00056A3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283971" w14:textId="77777777" w:rsidR="00056A39" w:rsidRDefault="00056A3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T.D.J. </w:t>
            </w:r>
          </w:p>
          <w:p w14:paraId="47309B30" w14:textId="77777777" w:rsidR="00056A39" w:rsidRDefault="00056A3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64 / 70</w:t>
            </w:r>
          </w:p>
          <w:p w14:paraId="2EBE52EF" w14:textId="77777777" w:rsidR="00056A39" w:rsidRDefault="00056A3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807423" w14:textId="77777777" w:rsidR="00056A39" w:rsidRDefault="00056A3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F45056" w14:textId="77777777" w:rsidR="00056A39" w:rsidRDefault="00056A3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BAC31D" w14:textId="77777777" w:rsidR="00056A39" w:rsidRPr="001304AF" w:rsidRDefault="00056A3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DC2180" w14:textId="77777777" w:rsidR="00056A39" w:rsidRDefault="00056A3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19FE0FFB" w14:textId="77777777" w:rsidR="00056A39" w:rsidRDefault="00056A3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2B7D9FD" w14:textId="77777777" w:rsidR="00056A39" w:rsidRDefault="00056A3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6 - 10 </w:t>
            </w:r>
          </w:p>
          <w:p w14:paraId="22329588" w14:textId="77777777" w:rsidR="00056A39" w:rsidRDefault="00056A3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primiri - expedieri </w:t>
            </w:r>
          </w:p>
          <w:p w14:paraId="099F34FD" w14:textId="77777777" w:rsidR="00056A39" w:rsidRDefault="00056A3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şi diagonala 54  - 70.</w:t>
            </w:r>
          </w:p>
        </w:tc>
      </w:tr>
      <w:tr w:rsidR="00056A39" w14:paraId="63FD8F3C" w14:textId="77777777">
        <w:trPr>
          <w:cantSplit/>
          <w:trHeight w:val="175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EEBEA1" w14:textId="77777777" w:rsidR="00056A39" w:rsidRDefault="00056A39" w:rsidP="00056A39">
            <w:pPr>
              <w:numPr>
                <w:ilvl w:val="0"/>
                <w:numId w:val="6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141695" w14:textId="77777777" w:rsidR="00056A39" w:rsidRDefault="00056A3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B321C8" w14:textId="77777777" w:rsidR="00056A39" w:rsidRPr="001304AF" w:rsidRDefault="00056A3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23AC5A" w14:textId="77777777" w:rsidR="00056A39" w:rsidRDefault="00056A3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Buzău</w:t>
            </w:r>
          </w:p>
          <w:p w14:paraId="4997E976" w14:textId="77777777" w:rsidR="00056A39" w:rsidRDefault="00056A3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E43BDE" w14:textId="77777777" w:rsidR="00056A39" w:rsidRDefault="00056A3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T.D.J. </w:t>
            </w:r>
          </w:p>
          <w:p w14:paraId="45D991FC" w14:textId="77777777" w:rsidR="00056A39" w:rsidRDefault="00056A3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56 / 60 </w:t>
            </w:r>
          </w:p>
          <w:p w14:paraId="46C23E53" w14:textId="77777777" w:rsidR="00056A39" w:rsidRDefault="00056A3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DDBE76" w14:textId="77777777" w:rsidR="00056A39" w:rsidRDefault="00056A3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E07335" w14:textId="77777777" w:rsidR="00056A39" w:rsidRDefault="00056A3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B096E3" w14:textId="77777777" w:rsidR="00056A39" w:rsidRPr="001304AF" w:rsidRDefault="00056A3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996C1E" w14:textId="77777777" w:rsidR="00056A39" w:rsidRDefault="00056A3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37D572B9" w14:textId="77777777" w:rsidR="00056A39" w:rsidRDefault="00056A3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peste diagonala 52 - 60 </w:t>
            </w:r>
          </w:p>
          <w:p w14:paraId="129EE30D" w14:textId="77777777" w:rsidR="00056A39" w:rsidRDefault="00056A3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și intrări - ieșiri la liniile </w:t>
            </w:r>
          </w:p>
          <w:p w14:paraId="747913E8" w14:textId="77777777" w:rsidR="00056A39" w:rsidRDefault="00056A3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6 - 15.</w:t>
            </w:r>
          </w:p>
        </w:tc>
      </w:tr>
      <w:tr w:rsidR="00056A39" w14:paraId="2B057423" w14:textId="77777777">
        <w:trPr>
          <w:cantSplit/>
          <w:trHeight w:val="175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6CD6A1" w14:textId="77777777" w:rsidR="00056A39" w:rsidRDefault="00056A39" w:rsidP="00056A39">
            <w:pPr>
              <w:numPr>
                <w:ilvl w:val="0"/>
                <w:numId w:val="6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728C33" w14:textId="77777777" w:rsidR="00056A39" w:rsidRDefault="00056A3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128+950</w:t>
            </w:r>
          </w:p>
          <w:p w14:paraId="20792C5D" w14:textId="77777777" w:rsidR="00056A39" w:rsidRDefault="00056A3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129+000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A7A939" w14:textId="77777777" w:rsidR="00056A39" w:rsidRPr="001304AF" w:rsidRDefault="00056A3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13EDD0" w14:textId="77777777" w:rsidR="00056A39" w:rsidRDefault="00056A39" w:rsidP="006A257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Buzău</w:t>
            </w:r>
          </w:p>
          <w:p w14:paraId="419712F0" w14:textId="77777777" w:rsidR="00056A39" w:rsidRDefault="00056A39" w:rsidP="006A257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 peste sch. 2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BE5AE0" w14:textId="77777777" w:rsidR="00056A39" w:rsidRDefault="00056A3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B12D7A" w14:textId="77777777" w:rsidR="00056A39" w:rsidRDefault="00056A3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2A5C97" w14:textId="77777777" w:rsidR="00056A39" w:rsidRDefault="00056A3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2EDA55" w14:textId="77777777" w:rsidR="00056A39" w:rsidRPr="001304AF" w:rsidRDefault="00056A3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7AC1AD" w14:textId="77777777" w:rsidR="00056A39" w:rsidRPr="006A2576" w:rsidRDefault="00056A3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6A2576">
              <w:rPr>
                <w:b/>
                <w:bCs/>
                <w:i/>
                <w:iCs/>
                <w:sz w:val="20"/>
              </w:rPr>
              <w:t xml:space="preserve">Afectează L. 701 I </w:t>
            </w:r>
          </w:p>
          <w:p w14:paraId="2C64D8AC" w14:textId="77777777" w:rsidR="00056A39" w:rsidRPr="006A2576" w:rsidRDefault="00056A39" w:rsidP="006A2576">
            <w:pPr>
              <w:spacing w:before="40" w:after="40" w:line="276" w:lineRule="auto"/>
              <w:ind w:right="57"/>
              <w:rPr>
                <w:i/>
                <w:iCs/>
                <w:sz w:val="20"/>
              </w:rPr>
            </w:pPr>
            <w:r w:rsidRPr="006A2576">
              <w:rPr>
                <w:b/>
                <w:bCs/>
                <w:i/>
                <w:iCs/>
                <w:sz w:val="20"/>
              </w:rPr>
              <w:t xml:space="preserve"> Buzău - Buzău Sud și linia 5 St. Buzău</w:t>
            </w:r>
            <w:r w:rsidRPr="006A2576">
              <w:rPr>
                <w:i/>
                <w:iCs/>
                <w:sz w:val="20"/>
              </w:rPr>
              <w:t xml:space="preserve"> </w:t>
            </w:r>
          </w:p>
          <w:p w14:paraId="33D91B9F" w14:textId="77777777" w:rsidR="00056A39" w:rsidRDefault="00056A39" w:rsidP="006A2576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056A39" w14:paraId="0F26EBD7" w14:textId="77777777">
        <w:trPr>
          <w:cantSplit/>
          <w:trHeight w:val="120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45203C" w14:textId="77777777" w:rsidR="00056A39" w:rsidRDefault="00056A39" w:rsidP="00056A39">
            <w:pPr>
              <w:numPr>
                <w:ilvl w:val="0"/>
                <w:numId w:val="6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lastRenderedPageBreak/>
              <w:t xml:space="preserve"> </w:t>
            </w: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F25624" w14:textId="77777777" w:rsidR="00056A39" w:rsidRDefault="00056A3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129+000</w:t>
            </w:r>
          </w:p>
          <w:p w14:paraId="6CDF93B1" w14:textId="77777777" w:rsidR="00056A39" w:rsidRDefault="00056A3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131+400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31EDCD" w14:textId="77777777" w:rsidR="00056A39" w:rsidRDefault="00056A3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7CBF19" w14:textId="77777777" w:rsidR="00056A39" w:rsidRDefault="00056A39" w:rsidP="001904F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Buzău - Buzău Sud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BBCB97" w14:textId="77777777" w:rsidR="00056A39" w:rsidRDefault="00056A3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7E51D2" w14:textId="77777777" w:rsidR="00056A39" w:rsidRDefault="00056A3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15C9B1" w14:textId="77777777" w:rsidR="00056A39" w:rsidRDefault="00056A3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E7746E" w14:textId="77777777" w:rsidR="00056A39" w:rsidRPr="001304AF" w:rsidRDefault="00056A3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6A4D5E" w14:textId="77777777" w:rsidR="00056A39" w:rsidRDefault="00056A3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056A39" w14:paraId="3BA308F9" w14:textId="77777777">
        <w:trPr>
          <w:cantSplit/>
          <w:trHeight w:val="120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323EAA" w14:textId="77777777" w:rsidR="00056A39" w:rsidRDefault="00056A39" w:rsidP="00056A39">
            <w:pPr>
              <w:numPr>
                <w:ilvl w:val="0"/>
                <w:numId w:val="6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9AFC5E" w14:textId="77777777" w:rsidR="00056A39" w:rsidRDefault="00056A3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131+400</w:t>
            </w:r>
          </w:p>
          <w:p w14:paraId="69D0583F" w14:textId="77777777" w:rsidR="00056A39" w:rsidRDefault="00056A3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133+200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D64844" w14:textId="77777777" w:rsidR="00056A39" w:rsidRDefault="00056A3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9F61AC" w14:textId="77777777" w:rsidR="00056A39" w:rsidRDefault="00056A39" w:rsidP="001904F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Buzău Sud linia 3 directă și zonă aparate cale Cap X și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72DED3" w14:textId="77777777" w:rsidR="00056A39" w:rsidRDefault="00056A3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DB083D" w14:textId="77777777" w:rsidR="00056A39" w:rsidRDefault="00056A3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D7DFDC" w14:textId="77777777" w:rsidR="00056A39" w:rsidRDefault="00056A3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B3AA48" w14:textId="77777777" w:rsidR="00056A39" w:rsidRPr="001304AF" w:rsidRDefault="00056A3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9837D8" w14:textId="77777777" w:rsidR="00056A39" w:rsidRDefault="00056A3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056A39" w14:paraId="39977283" w14:textId="77777777">
        <w:trPr>
          <w:cantSplit/>
          <w:trHeight w:val="120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9C1870" w14:textId="77777777" w:rsidR="00056A39" w:rsidRDefault="00056A39" w:rsidP="00056A39">
            <w:pPr>
              <w:numPr>
                <w:ilvl w:val="0"/>
                <w:numId w:val="6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6274AE" w14:textId="77777777" w:rsidR="00056A39" w:rsidRDefault="00056A3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133+200</w:t>
            </w:r>
          </w:p>
          <w:p w14:paraId="3722F195" w14:textId="77777777" w:rsidR="00056A39" w:rsidRDefault="00056A39" w:rsidP="001904F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147+200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9AA7B6" w14:textId="77777777" w:rsidR="00056A39" w:rsidRDefault="00056A3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20CF01" w14:textId="77777777" w:rsidR="00056A39" w:rsidRDefault="00056A3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Buzău Sud - Cilibia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B223B2" w14:textId="77777777" w:rsidR="00056A39" w:rsidRDefault="00056A3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101E55" w14:textId="77777777" w:rsidR="00056A39" w:rsidRDefault="00056A3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688556" w14:textId="77777777" w:rsidR="00056A39" w:rsidRDefault="00056A3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D001A4" w14:textId="77777777" w:rsidR="00056A39" w:rsidRDefault="00056A3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DBE2C5" w14:textId="77777777" w:rsidR="00056A39" w:rsidRDefault="00056A3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056A39" w14:paraId="174A9D76" w14:textId="77777777">
        <w:trPr>
          <w:cantSplit/>
          <w:trHeight w:val="120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10E85B" w14:textId="77777777" w:rsidR="00056A39" w:rsidRDefault="00056A39" w:rsidP="00056A39">
            <w:pPr>
              <w:numPr>
                <w:ilvl w:val="0"/>
                <w:numId w:val="6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AE9996" w14:textId="77777777" w:rsidR="00056A39" w:rsidRDefault="00056A3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147+200</w:t>
            </w:r>
          </w:p>
          <w:p w14:paraId="0E4707FC" w14:textId="77777777" w:rsidR="00056A39" w:rsidRDefault="00056A3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148+350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09F5A9" w14:textId="77777777" w:rsidR="00056A39" w:rsidRDefault="00056A3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222730" w14:textId="77777777" w:rsidR="00056A39" w:rsidRPr="001904F7" w:rsidRDefault="00056A3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szCs w:val="20"/>
              </w:rPr>
            </w:pPr>
            <w:r w:rsidRPr="001904F7">
              <w:rPr>
                <w:b/>
                <w:bCs/>
                <w:spacing w:val="-1"/>
                <w:sz w:val="20"/>
                <w:szCs w:val="20"/>
              </w:rPr>
              <w:t>H</w:t>
            </w:r>
            <w:r w:rsidRPr="001904F7">
              <w:rPr>
                <w:b/>
                <w:bCs/>
                <w:sz w:val="20"/>
                <w:szCs w:val="20"/>
              </w:rPr>
              <w:t>m.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pacing w:val="-2"/>
                <w:sz w:val="20"/>
                <w:szCs w:val="20"/>
              </w:rPr>
              <w:t>C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ili</w:t>
            </w:r>
            <w:r w:rsidRPr="001904F7">
              <w:rPr>
                <w:b/>
                <w:bCs/>
                <w:spacing w:val="-3"/>
                <w:sz w:val="20"/>
                <w:szCs w:val="20"/>
              </w:rPr>
              <w:t>b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i</w:t>
            </w:r>
            <w:r w:rsidRPr="001904F7">
              <w:rPr>
                <w:b/>
                <w:bCs/>
                <w:sz w:val="20"/>
                <w:szCs w:val="20"/>
              </w:rPr>
              <w:t xml:space="preserve">a </w:t>
            </w:r>
            <w:r w:rsidRPr="001904F7">
              <w:rPr>
                <w:b/>
                <w:bCs/>
                <w:spacing w:val="4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z w:val="20"/>
                <w:szCs w:val="20"/>
              </w:rPr>
              <w:t>- li</w:t>
            </w:r>
            <w:r w:rsidRPr="001904F7">
              <w:rPr>
                <w:b/>
                <w:bCs/>
                <w:spacing w:val="-3"/>
                <w:sz w:val="20"/>
                <w:szCs w:val="20"/>
              </w:rPr>
              <w:t>n</w:t>
            </w:r>
            <w:r w:rsidRPr="001904F7">
              <w:rPr>
                <w:b/>
                <w:bCs/>
                <w:sz w:val="20"/>
                <w:szCs w:val="20"/>
              </w:rPr>
              <w:t>ia</w:t>
            </w:r>
            <w:r w:rsidRPr="001904F7">
              <w:rPr>
                <w:b/>
                <w:bCs/>
                <w:spacing w:val="3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z w:val="20"/>
                <w:szCs w:val="20"/>
              </w:rPr>
              <w:t>2</w:t>
            </w:r>
            <w:r w:rsidRPr="001904F7">
              <w:rPr>
                <w:b/>
                <w:bCs/>
                <w:spacing w:val="3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pacing w:val="-3"/>
                <w:sz w:val="20"/>
                <w:szCs w:val="20"/>
              </w:rPr>
              <w:t>d</w:t>
            </w:r>
            <w:r w:rsidRPr="001904F7">
              <w:rPr>
                <w:b/>
                <w:bCs/>
                <w:sz w:val="20"/>
                <w:szCs w:val="20"/>
              </w:rPr>
              <w:t>i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rect</w:t>
            </w:r>
            <w:r w:rsidRPr="001904F7">
              <w:rPr>
                <w:b/>
                <w:bCs/>
                <w:sz w:val="20"/>
                <w:szCs w:val="20"/>
              </w:rPr>
              <w:t>a</w:t>
            </w:r>
            <w:r w:rsidRPr="001904F7">
              <w:rPr>
                <w:b/>
                <w:bCs/>
                <w:spacing w:val="3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ș</w:t>
            </w:r>
            <w:r w:rsidRPr="001904F7">
              <w:rPr>
                <w:b/>
                <w:bCs/>
                <w:sz w:val="20"/>
                <w:szCs w:val="20"/>
              </w:rPr>
              <w:t xml:space="preserve">i 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z</w:t>
            </w:r>
            <w:r w:rsidRPr="001904F7">
              <w:rPr>
                <w:b/>
                <w:bCs/>
                <w:spacing w:val="-3"/>
                <w:sz w:val="20"/>
                <w:szCs w:val="20"/>
              </w:rPr>
              <w:t>on</w:t>
            </w:r>
            <w:r w:rsidRPr="001904F7">
              <w:rPr>
                <w:b/>
                <w:bCs/>
                <w:sz w:val="20"/>
                <w:szCs w:val="20"/>
              </w:rPr>
              <w:t>a</w:t>
            </w:r>
            <w:r w:rsidRPr="001904F7">
              <w:rPr>
                <w:b/>
                <w:bCs/>
                <w:spacing w:val="3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a</w:t>
            </w:r>
            <w:r w:rsidRPr="001904F7">
              <w:rPr>
                <w:b/>
                <w:bCs/>
                <w:spacing w:val="-3"/>
                <w:sz w:val="20"/>
                <w:szCs w:val="20"/>
              </w:rPr>
              <w:t>p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arat</w:t>
            </w:r>
            <w:r w:rsidRPr="001904F7">
              <w:rPr>
                <w:b/>
                <w:bCs/>
                <w:sz w:val="20"/>
                <w:szCs w:val="20"/>
              </w:rPr>
              <w:t>e</w:t>
            </w:r>
            <w:r w:rsidRPr="001904F7">
              <w:rPr>
                <w:b/>
                <w:bCs/>
                <w:spacing w:val="3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cal</w:t>
            </w:r>
            <w:r w:rsidRPr="001904F7">
              <w:rPr>
                <w:b/>
                <w:bCs/>
                <w:sz w:val="20"/>
                <w:szCs w:val="20"/>
              </w:rPr>
              <w:t xml:space="preserve">e </w:t>
            </w:r>
            <w:r w:rsidRPr="001904F7">
              <w:rPr>
                <w:b/>
                <w:bCs/>
                <w:spacing w:val="-2"/>
                <w:sz w:val="20"/>
                <w:szCs w:val="20"/>
              </w:rPr>
              <w:t>C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a</w:t>
            </w:r>
            <w:r w:rsidRPr="001904F7">
              <w:rPr>
                <w:b/>
                <w:bCs/>
                <w:sz w:val="20"/>
                <w:szCs w:val="20"/>
              </w:rPr>
              <w:t>p</w:t>
            </w:r>
            <w:r w:rsidRPr="001904F7">
              <w:rPr>
                <w:b/>
                <w:bCs/>
                <w:spacing w:val="-2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z w:val="20"/>
                <w:szCs w:val="20"/>
              </w:rPr>
              <w:t>X</w:t>
            </w:r>
            <w:r w:rsidRPr="001904F7">
              <w:rPr>
                <w:b/>
                <w:bCs/>
                <w:spacing w:val="-5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s</w:t>
            </w:r>
            <w:r w:rsidRPr="001904F7">
              <w:rPr>
                <w:b/>
                <w:bCs/>
                <w:sz w:val="20"/>
                <w:szCs w:val="20"/>
              </w:rPr>
              <w:t>i</w:t>
            </w:r>
            <w:r w:rsidRPr="001904F7">
              <w:rPr>
                <w:b/>
                <w:bCs/>
                <w:spacing w:val="2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z w:val="20"/>
                <w:szCs w:val="20"/>
              </w:rPr>
              <w:t>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4651A0" w14:textId="77777777" w:rsidR="00056A39" w:rsidRDefault="00056A3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B64443" w14:textId="77777777" w:rsidR="00056A39" w:rsidRDefault="00056A3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658FB6" w14:textId="77777777" w:rsidR="00056A39" w:rsidRDefault="00056A3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471D00" w14:textId="77777777" w:rsidR="00056A39" w:rsidRDefault="00056A3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30416C" w14:textId="77777777" w:rsidR="00056A39" w:rsidRDefault="00056A3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peste sch. 1, 5, 9, 12, 8, 4 din Hm Cilibia Cap X și Y. Fără inductori. </w:t>
            </w:r>
          </w:p>
        </w:tc>
      </w:tr>
      <w:tr w:rsidR="00056A39" w14:paraId="14410347" w14:textId="77777777">
        <w:trPr>
          <w:cantSplit/>
          <w:trHeight w:val="120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876773" w14:textId="77777777" w:rsidR="00056A39" w:rsidRDefault="00056A39" w:rsidP="00056A39">
            <w:pPr>
              <w:numPr>
                <w:ilvl w:val="0"/>
                <w:numId w:val="6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98675D" w14:textId="77777777" w:rsidR="00056A39" w:rsidRDefault="00056A3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C24AA7" w14:textId="77777777" w:rsidR="00056A39" w:rsidRDefault="00056A3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B6C9DA" w14:textId="77777777" w:rsidR="00056A39" w:rsidRDefault="00056A3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Hm. Cilibia linia 3 directă și zonă aparate cale Cap X și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6A7A39" w14:textId="77777777" w:rsidR="00056A39" w:rsidRDefault="00056A3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DFC83B" w14:textId="77777777" w:rsidR="00056A39" w:rsidRDefault="00056A3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114C16" w14:textId="77777777" w:rsidR="00056A39" w:rsidRDefault="00056A3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147+150</w:t>
            </w:r>
          </w:p>
          <w:p w14:paraId="2EA0BADD" w14:textId="77777777" w:rsidR="00056A39" w:rsidRDefault="00056A3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148+400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2D8613" w14:textId="77777777" w:rsidR="00056A39" w:rsidRPr="001304AF" w:rsidRDefault="00056A3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7D8647" w14:textId="77777777" w:rsidR="00056A39" w:rsidRDefault="00056A3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peste sch. 3, 7, 11, 14, 10, 6 Cap X și Y. </w:t>
            </w:r>
          </w:p>
          <w:p w14:paraId="629549E7" w14:textId="77777777" w:rsidR="00056A39" w:rsidRDefault="00056A3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Fără inductori. </w:t>
            </w:r>
          </w:p>
        </w:tc>
      </w:tr>
      <w:tr w:rsidR="00056A39" w14:paraId="4A0603FE" w14:textId="77777777">
        <w:trPr>
          <w:cantSplit/>
          <w:trHeight w:val="120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2784E6" w14:textId="77777777" w:rsidR="00056A39" w:rsidRDefault="00056A39" w:rsidP="00056A39">
            <w:pPr>
              <w:numPr>
                <w:ilvl w:val="0"/>
                <w:numId w:val="6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2237AF" w14:textId="77777777" w:rsidR="00056A39" w:rsidRDefault="00056A3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148+350</w:t>
            </w:r>
          </w:p>
          <w:p w14:paraId="0BBEFD09" w14:textId="77777777" w:rsidR="00056A39" w:rsidRDefault="00056A3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157+950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FDE82F" w14:textId="77777777" w:rsidR="00056A39" w:rsidRDefault="00056A3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C12977" w14:textId="77777777" w:rsidR="00056A39" w:rsidRDefault="00056A3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Cilibia - C.A. Rosetti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60A4A1" w14:textId="77777777" w:rsidR="00056A39" w:rsidRDefault="00056A3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988BA2" w14:textId="77777777" w:rsidR="00056A39" w:rsidRDefault="00056A3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3182D8" w14:textId="77777777" w:rsidR="00056A39" w:rsidRDefault="00056A3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756CC3" w14:textId="77777777" w:rsidR="00056A39" w:rsidRDefault="00056A3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DA5BF0" w14:textId="77777777" w:rsidR="00056A39" w:rsidRDefault="00056A3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056A39" w14:paraId="337281CE" w14:textId="77777777">
        <w:trPr>
          <w:cantSplit/>
          <w:trHeight w:val="120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D40036" w14:textId="77777777" w:rsidR="00056A39" w:rsidRDefault="00056A39" w:rsidP="00056A39">
            <w:pPr>
              <w:numPr>
                <w:ilvl w:val="0"/>
                <w:numId w:val="6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1908C2" w14:textId="77777777" w:rsidR="00056A39" w:rsidRDefault="00056A3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71DEF4" w14:textId="77777777" w:rsidR="00056A39" w:rsidRDefault="00056A3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8326BD" w14:textId="77777777" w:rsidR="00056A39" w:rsidRDefault="00056A3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Hm. C.A. Rosetti, Linia 2 directă și zona aparate de cale Cap X și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71C9F3" w14:textId="77777777" w:rsidR="00056A39" w:rsidRDefault="00056A3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5D25FA" w14:textId="77777777" w:rsidR="00056A39" w:rsidRDefault="00056A3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86B23A" w14:textId="77777777" w:rsidR="00056A39" w:rsidRDefault="00056A3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157+950</w:t>
            </w:r>
          </w:p>
          <w:p w14:paraId="25701CB6" w14:textId="77777777" w:rsidR="00056A39" w:rsidRDefault="00056A3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159+150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0A2A16" w14:textId="77777777" w:rsidR="00056A39" w:rsidRPr="001304AF" w:rsidRDefault="00056A3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FD8221" w14:textId="77777777" w:rsidR="00056A39" w:rsidRDefault="00056A3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peste sch. 3, 7, 9, 4, 8 și 10 Cap X și Y din </w:t>
            </w:r>
          </w:p>
          <w:p w14:paraId="19761AA9" w14:textId="77777777" w:rsidR="00056A39" w:rsidRDefault="00056A3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B56D0E">
              <w:rPr>
                <w:b/>
                <w:bCs/>
                <w:i/>
                <w:iCs/>
                <w:sz w:val="20"/>
              </w:rPr>
              <w:t>Hm C.A. Rosetti</w:t>
            </w:r>
            <w:r>
              <w:rPr>
                <w:b/>
                <w:bCs/>
                <w:i/>
                <w:iCs/>
                <w:sz w:val="20"/>
              </w:rPr>
              <w:t>.</w:t>
            </w:r>
          </w:p>
          <w:p w14:paraId="62E983CF" w14:textId="77777777" w:rsidR="00056A39" w:rsidRPr="00B56D0E" w:rsidRDefault="00056A3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056A39" w14:paraId="36B3B58E" w14:textId="77777777">
        <w:trPr>
          <w:cantSplit/>
          <w:trHeight w:val="120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EA7B00" w14:textId="77777777" w:rsidR="00056A39" w:rsidRDefault="00056A39" w:rsidP="00056A39">
            <w:pPr>
              <w:numPr>
                <w:ilvl w:val="0"/>
                <w:numId w:val="6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7D8D90" w14:textId="77777777" w:rsidR="00056A39" w:rsidRDefault="00056A3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157+950</w:t>
            </w:r>
          </w:p>
          <w:p w14:paraId="0BAC89A2" w14:textId="77777777" w:rsidR="00056A39" w:rsidRDefault="00056A3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159+250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28C7CB" w14:textId="77777777" w:rsidR="00056A39" w:rsidRDefault="00056A3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859C93" w14:textId="77777777" w:rsidR="00056A39" w:rsidRPr="00DA3842" w:rsidRDefault="00056A3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szCs w:val="20"/>
              </w:rPr>
            </w:pPr>
            <w:r w:rsidRPr="00DA3842">
              <w:rPr>
                <w:b/>
                <w:bCs/>
                <w:spacing w:val="-1"/>
                <w:sz w:val="20"/>
                <w:szCs w:val="20"/>
              </w:rPr>
              <w:t>H</w:t>
            </w:r>
            <w:r w:rsidRPr="00DA3842">
              <w:rPr>
                <w:b/>
                <w:bCs/>
                <w:sz w:val="20"/>
                <w:szCs w:val="20"/>
              </w:rPr>
              <w:t>m.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 xml:space="preserve"> </w:t>
            </w:r>
            <w:r>
              <w:rPr>
                <w:b/>
                <w:bCs/>
                <w:spacing w:val="1"/>
                <w:sz w:val="20"/>
                <w:szCs w:val="20"/>
              </w:rPr>
              <w:t xml:space="preserve">C.A. </w:t>
            </w:r>
            <w:r w:rsidRPr="00DA3842">
              <w:rPr>
                <w:b/>
                <w:bCs/>
                <w:spacing w:val="-2"/>
                <w:sz w:val="20"/>
                <w:szCs w:val="20"/>
              </w:rPr>
              <w:t>R</w:t>
            </w:r>
            <w:r w:rsidRPr="00DA3842">
              <w:rPr>
                <w:b/>
                <w:bCs/>
                <w:spacing w:val="-3"/>
                <w:sz w:val="20"/>
                <w:szCs w:val="20"/>
              </w:rPr>
              <w:t>o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sett</w:t>
            </w:r>
            <w:r w:rsidRPr="00DA3842">
              <w:rPr>
                <w:b/>
                <w:bCs/>
                <w:sz w:val="20"/>
                <w:szCs w:val="20"/>
              </w:rPr>
              <w:t>i</w:t>
            </w:r>
            <w:r w:rsidRPr="00DA3842">
              <w:rPr>
                <w:b/>
                <w:bCs/>
                <w:spacing w:val="2"/>
                <w:sz w:val="20"/>
                <w:szCs w:val="20"/>
              </w:rPr>
              <w:t xml:space="preserve"> 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li</w:t>
            </w:r>
            <w:r w:rsidRPr="00DA3842">
              <w:rPr>
                <w:b/>
                <w:bCs/>
                <w:spacing w:val="-3"/>
                <w:sz w:val="20"/>
                <w:szCs w:val="20"/>
              </w:rPr>
              <w:t>n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i</w:t>
            </w:r>
            <w:r w:rsidRPr="00DA3842">
              <w:rPr>
                <w:b/>
                <w:bCs/>
                <w:sz w:val="20"/>
                <w:szCs w:val="20"/>
              </w:rPr>
              <w:t>a 1</w:t>
            </w:r>
            <w:r w:rsidRPr="00DA3842">
              <w:rPr>
                <w:b/>
                <w:bCs/>
                <w:spacing w:val="3"/>
                <w:sz w:val="20"/>
                <w:szCs w:val="20"/>
              </w:rPr>
              <w:t xml:space="preserve"> </w:t>
            </w:r>
            <w:r w:rsidRPr="00DA3842">
              <w:rPr>
                <w:b/>
                <w:bCs/>
                <w:spacing w:val="-3"/>
                <w:sz w:val="20"/>
                <w:szCs w:val="20"/>
              </w:rPr>
              <w:t>d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irect</w:t>
            </w:r>
            <w:r w:rsidRPr="00DA3842">
              <w:rPr>
                <w:b/>
                <w:bCs/>
                <w:sz w:val="20"/>
                <w:szCs w:val="20"/>
              </w:rPr>
              <w:t>a</w:t>
            </w:r>
            <w:r w:rsidRPr="00DA3842">
              <w:rPr>
                <w:b/>
                <w:bCs/>
                <w:spacing w:val="3"/>
                <w:sz w:val="20"/>
                <w:szCs w:val="20"/>
              </w:rPr>
              <w:t xml:space="preserve"> 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s</w:t>
            </w:r>
            <w:r w:rsidRPr="00DA3842">
              <w:rPr>
                <w:b/>
                <w:bCs/>
                <w:sz w:val="20"/>
                <w:szCs w:val="20"/>
              </w:rPr>
              <w:t>i</w:t>
            </w:r>
            <w:r w:rsidRPr="00DA3842">
              <w:rPr>
                <w:b/>
                <w:bCs/>
                <w:spacing w:val="2"/>
                <w:sz w:val="20"/>
                <w:szCs w:val="20"/>
              </w:rPr>
              <w:t xml:space="preserve"> 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z</w:t>
            </w:r>
            <w:r w:rsidRPr="00DA3842">
              <w:rPr>
                <w:b/>
                <w:bCs/>
                <w:spacing w:val="-3"/>
                <w:sz w:val="20"/>
                <w:szCs w:val="20"/>
              </w:rPr>
              <w:t>on</w:t>
            </w:r>
            <w:r w:rsidRPr="00DA3842">
              <w:rPr>
                <w:b/>
                <w:bCs/>
                <w:sz w:val="20"/>
                <w:szCs w:val="20"/>
              </w:rPr>
              <w:t xml:space="preserve">a 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a</w:t>
            </w:r>
            <w:r w:rsidRPr="00DA3842">
              <w:rPr>
                <w:b/>
                <w:bCs/>
                <w:spacing w:val="-3"/>
                <w:sz w:val="20"/>
                <w:szCs w:val="20"/>
              </w:rPr>
              <w:t>p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arat</w:t>
            </w:r>
            <w:r w:rsidRPr="00DA3842">
              <w:rPr>
                <w:b/>
                <w:bCs/>
                <w:sz w:val="20"/>
                <w:szCs w:val="20"/>
              </w:rPr>
              <w:t>e</w:t>
            </w:r>
            <w:r w:rsidRPr="00DA3842">
              <w:rPr>
                <w:b/>
                <w:bCs/>
                <w:spacing w:val="3"/>
                <w:sz w:val="20"/>
                <w:szCs w:val="20"/>
              </w:rPr>
              <w:t xml:space="preserve"> 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cal</w:t>
            </w:r>
            <w:r w:rsidRPr="00DA3842">
              <w:rPr>
                <w:b/>
                <w:bCs/>
                <w:sz w:val="20"/>
                <w:szCs w:val="20"/>
              </w:rPr>
              <w:t>e</w:t>
            </w:r>
            <w:r w:rsidRPr="00DA3842">
              <w:rPr>
                <w:b/>
                <w:bCs/>
                <w:spacing w:val="3"/>
                <w:sz w:val="20"/>
                <w:szCs w:val="20"/>
              </w:rPr>
              <w:t xml:space="preserve"> </w:t>
            </w:r>
            <w:r w:rsidRPr="00DA3842">
              <w:rPr>
                <w:b/>
                <w:bCs/>
                <w:spacing w:val="-2"/>
                <w:sz w:val="20"/>
                <w:szCs w:val="20"/>
              </w:rPr>
              <w:t>C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a</w:t>
            </w:r>
            <w:r w:rsidRPr="00DA3842">
              <w:rPr>
                <w:b/>
                <w:bCs/>
                <w:sz w:val="20"/>
                <w:szCs w:val="20"/>
              </w:rPr>
              <w:t>p X</w:t>
            </w:r>
            <w:r w:rsidRPr="00DA3842">
              <w:rPr>
                <w:b/>
                <w:bCs/>
                <w:spacing w:val="-5"/>
                <w:sz w:val="20"/>
                <w:szCs w:val="20"/>
              </w:rPr>
              <w:t xml:space="preserve"> 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s</w:t>
            </w:r>
            <w:r w:rsidRPr="00DA3842">
              <w:rPr>
                <w:b/>
                <w:bCs/>
                <w:sz w:val="20"/>
                <w:szCs w:val="20"/>
              </w:rPr>
              <w:t>i</w:t>
            </w:r>
            <w:r w:rsidRPr="00DA3842">
              <w:rPr>
                <w:b/>
                <w:bCs/>
                <w:spacing w:val="2"/>
                <w:sz w:val="20"/>
                <w:szCs w:val="20"/>
              </w:rPr>
              <w:t xml:space="preserve"> </w:t>
            </w:r>
            <w:r w:rsidRPr="00DA3842">
              <w:rPr>
                <w:b/>
                <w:bCs/>
                <w:sz w:val="20"/>
                <w:szCs w:val="20"/>
              </w:rPr>
              <w:t>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D4878B" w14:textId="77777777" w:rsidR="00056A39" w:rsidRDefault="00056A3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60DF07" w14:textId="77777777" w:rsidR="00056A39" w:rsidRDefault="00056A3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58C902" w14:textId="77777777" w:rsidR="00056A39" w:rsidRDefault="00056A3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245E25" w14:textId="77777777" w:rsidR="00056A39" w:rsidRDefault="00056A3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3C7434" w14:textId="77777777" w:rsidR="00056A39" w:rsidRDefault="00056A3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  <w:p w14:paraId="1842C2AA" w14:textId="77777777" w:rsidR="00056A39" w:rsidRDefault="00056A39" w:rsidP="00784E2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peste sch. 1, 5, 2, și 6 Cap X și Y din </w:t>
            </w:r>
            <w:r w:rsidRPr="00B56D0E">
              <w:rPr>
                <w:b/>
                <w:bCs/>
                <w:i/>
                <w:iCs/>
                <w:sz w:val="20"/>
              </w:rPr>
              <w:t>Hm C.A. Rosetti</w:t>
            </w:r>
            <w:r>
              <w:rPr>
                <w:b/>
                <w:bCs/>
                <w:i/>
                <w:iCs/>
                <w:sz w:val="20"/>
              </w:rPr>
              <w:t>.</w:t>
            </w:r>
          </w:p>
          <w:p w14:paraId="5432AA14" w14:textId="77777777" w:rsidR="00056A39" w:rsidRDefault="00056A39" w:rsidP="00784E2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056A39" w14:paraId="2A8CF066" w14:textId="77777777">
        <w:trPr>
          <w:cantSplit/>
          <w:trHeight w:val="684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48DED5" w14:textId="77777777" w:rsidR="00056A39" w:rsidRDefault="00056A39" w:rsidP="00056A39">
            <w:pPr>
              <w:numPr>
                <w:ilvl w:val="0"/>
                <w:numId w:val="6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99477A" w14:textId="77777777" w:rsidR="00056A39" w:rsidRDefault="00056A3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159+250</w:t>
            </w:r>
          </w:p>
          <w:p w14:paraId="6057F2B4" w14:textId="77777777" w:rsidR="00056A39" w:rsidRDefault="00056A3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167+350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06C5FF" w14:textId="77777777" w:rsidR="00056A39" w:rsidRDefault="00056A3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E6A2FA" w14:textId="77777777" w:rsidR="00056A39" w:rsidRDefault="00056A3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C.A. Rosetti - Făurei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071468" w14:textId="77777777" w:rsidR="00056A39" w:rsidRDefault="00056A3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A6AD7A" w14:textId="77777777" w:rsidR="00056A39" w:rsidRDefault="00056A3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59F70A" w14:textId="77777777" w:rsidR="00056A39" w:rsidRDefault="00056A3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670CAD" w14:textId="77777777" w:rsidR="00056A39" w:rsidRPr="001304AF" w:rsidRDefault="00056A3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5E4514" w14:textId="77777777" w:rsidR="00056A39" w:rsidRPr="00175A24" w:rsidRDefault="00056A3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056A39" w14:paraId="666D8EB3" w14:textId="77777777">
        <w:trPr>
          <w:cantSplit/>
          <w:trHeight w:val="684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EF549D" w14:textId="77777777" w:rsidR="00056A39" w:rsidRDefault="00056A39" w:rsidP="00056A39">
            <w:pPr>
              <w:numPr>
                <w:ilvl w:val="0"/>
                <w:numId w:val="6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8E09E4" w14:textId="77777777" w:rsidR="00056A39" w:rsidRDefault="00056A3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167+350</w:t>
            </w:r>
          </w:p>
          <w:p w14:paraId="0F1E373D" w14:textId="77777777" w:rsidR="00056A39" w:rsidRDefault="00056A3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167+800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39D69C" w14:textId="77777777" w:rsidR="00056A39" w:rsidRDefault="00056A3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EAE208" w14:textId="77777777" w:rsidR="00056A39" w:rsidRDefault="00056A3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Făurei linia 3 directă Cap X, zona aparate de cale.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EE320F" w14:textId="77777777" w:rsidR="00056A39" w:rsidRDefault="00056A3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034B87" w14:textId="77777777" w:rsidR="00056A39" w:rsidRDefault="00056A3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757155" w14:textId="77777777" w:rsidR="00056A39" w:rsidRDefault="00056A3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8983F4" w14:textId="77777777" w:rsidR="00056A39" w:rsidRPr="001304AF" w:rsidRDefault="00056A3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97D25B" w14:textId="77777777" w:rsidR="00056A39" w:rsidRPr="00175A24" w:rsidRDefault="00056A3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056A39" w14:paraId="10FE8165" w14:textId="77777777">
        <w:trPr>
          <w:cantSplit/>
          <w:trHeight w:val="684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085839" w14:textId="77777777" w:rsidR="00056A39" w:rsidRDefault="00056A39" w:rsidP="00056A39">
            <w:pPr>
              <w:numPr>
                <w:ilvl w:val="0"/>
                <w:numId w:val="6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2D4B77" w14:textId="77777777" w:rsidR="00056A39" w:rsidRDefault="00056A39" w:rsidP="00E67B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B4D605" w14:textId="77777777" w:rsidR="00056A39" w:rsidRDefault="00056A39" w:rsidP="00E67B4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8343B9" w14:textId="77777777" w:rsidR="00056A39" w:rsidRDefault="00056A39" w:rsidP="00E67B4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Făurei</w:t>
            </w:r>
          </w:p>
          <w:p w14:paraId="49C9FC1A" w14:textId="77777777" w:rsidR="00056A39" w:rsidRDefault="00056A39" w:rsidP="00E67B4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D960DD" w14:textId="77777777" w:rsidR="00056A39" w:rsidRDefault="00056A39" w:rsidP="00E67B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0265DBF3" w14:textId="77777777" w:rsidR="00056A39" w:rsidRDefault="00056A39" w:rsidP="00E67B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25 și 37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B3AEB4" w14:textId="77777777" w:rsidR="00056A39" w:rsidRDefault="00056A39" w:rsidP="00E67B4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41F66D" w14:textId="77777777" w:rsidR="00056A39" w:rsidRDefault="00056A39" w:rsidP="00E67B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978592" w14:textId="77777777" w:rsidR="00056A39" w:rsidRPr="001304AF" w:rsidRDefault="00056A39" w:rsidP="00E67B4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EC00EF" w14:textId="77777777" w:rsidR="00056A39" w:rsidRDefault="00056A39" w:rsidP="00E67B4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10ECDB4B" w14:textId="77777777" w:rsidR="00056A39" w:rsidRDefault="00056A39" w:rsidP="00E67B4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9A5997F" w14:textId="77777777" w:rsidR="00056A39" w:rsidRPr="00175A24" w:rsidRDefault="00056A39" w:rsidP="00E67B4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4 - 8 st. </w:t>
            </w:r>
            <w:r w:rsidRPr="00B9104F">
              <w:rPr>
                <w:b/>
                <w:bCs/>
                <w:i/>
                <w:iCs/>
                <w:sz w:val="20"/>
              </w:rPr>
              <w:t xml:space="preserve">Făurei </w:t>
            </w:r>
          </w:p>
        </w:tc>
      </w:tr>
      <w:tr w:rsidR="00056A39" w14:paraId="4F464B7D" w14:textId="77777777">
        <w:trPr>
          <w:cantSplit/>
          <w:trHeight w:val="278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B6B485" w14:textId="77777777" w:rsidR="00056A39" w:rsidRDefault="00056A39" w:rsidP="00056A39">
            <w:pPr>
              <w:numPr>
                <w:ilvl w:val="0"/>
                <w:numId w:val="6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3807F8" w14:textId="77777777" w:rsidR="00056A39" w:rsidRDefault="00056A3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966AAC" w14:textId="77777777" w:rsidR="00056A39" w:rsidRDefault="00056A3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86F717" w14:textId="77777777" w:rsidR="00056A39" w:rsidRDefault="00056A3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Făurei</w:t>
            </w:r>
          </w:p>
          <w:p w14:paraId="1FC20673" w14:textId="77777777" w:rsidR="00056A39" w:rsidRDefault="00056A3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7E1C20" w14:textId="77777777" w:rsidR="00056A39" w:rsidRDefault="00056A3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0E09FA3A" w14:textId="77777777" w:rsidR="00056A39" w:rsidRDefault="00056A3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27 și 35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D14DA0" w14:textId="77777777" w:rsidR="00056A39" w:rsidRDefault="00056A3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9BC2B4" w14:textId="77777777" w:rsidR="00056A39" w:rsidRDefault="00056A3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89231E" w14:textId="77777777" w:rsidR="00056A39" w:rsidRDefault="00056A3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152ACA" w14:textId="77777777" w:rsidR="00056A39" w:rsidRDefault="00056A3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081748A6" w14:textId="77777777" w:rsidR="00056A39" w:rsidRDefault="00056A3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04AC3CD" w14:textId="77777777" w:rsidR="00056A39" w:rsidRDefault="00056A3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1 - 3 st. </w:t>
            </w:r>
            <w:r w:rsidRPr="00B9104F">
              <w:rPr>
                <w:b/>
                <w:bCs/>
                <w:i/>
                <w:iCs/>
                <w:sz w:val="20"/>
              </w:rPr>
              <w:t>Făurei Cap X</w:t>
            </w:r>
            <w:r>
              <w:rPr>
                <w:b/>
                <w:bCs/>
                <w:i/>
                <w:iCs/>
                <w:sz w:val="20"/>
              </w:rPr>
              <w:t>.</w:t>
            </w:r>
          </w:p>
        </w:tc>
      </w:tr>
      <w:tr w:rsidR="00056A39" w14:paraId="36515AFF" w14:textId="77777777">
        <w:trPr>
          <w:cantSplit/>
          <w:trHeight w:val="369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CAE735" w14:textId="77777777" w:rsidR="00056A39" w:rsidRDefault="00056A39" w:rsidP="00056A39">
            <w:pPr>
              <w:numPr>
                <w:ilvl w:val="0"/>
                <w:numId w:val="6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14BA97" w14:textId="77777777" w:rsidR="00056A39" w:rsidRDefault="00056A3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4700A1" w14:textId="77777777" w:rsidR="00056A39" w:rsidRDefault="00056A3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F00F28" w14:textId="77777777" w:rsidR="00056A39" w:rsidRDefault="00056A3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Făurei</w:t>
            </w:r>
          </w:p>
          <w:p w14:paraId="4582563C" w14:textId="77777777" w:rsidR="00056A39" w:rsidRDefault="00056A3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331A6F" w14:textId="77777777" w:rsidR="00056A39" w:rsidRDefault="00056A3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TDJ </w:t>
            </w:r>
          </w:p>
          <w:p w14:paraId="2789D79D" w14:textId="77777777" w:rsidR="00056A39" w:rsidRDefault="00056A3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55 / 59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2159DB" w14:textId="77777777" w:rsidR="00056A39" w:rsidRDefault="00056A3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810CC4" w14:textId="77777777" w:rsidR="00056A39" w:rsidRDefault="00056A3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D36563" w14:textId="77777777" w:rsidR="00056A39" w:rsidRPr="001304AF" w:rsidRDefault="00056A3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E56AEB" w14:textId="77777777" w:rsidR="00056A39" w:rsidRDefault="00056A3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2D439F0D" w14:textId="77777777" w:rsidR="00056A39" w:rsidRDefault="00056A3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6397BDC" w14:textId="77777777" w:rsidR="00056A39" w:rsidRDefault="00056A3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7 - 8.</w:t>
            </w:r>
          </w:p>
        </w:tc>
      </w:tr>
      <w:tr w:rsidR="00056A39" w14:paraId="4A91FDD0" w14:textId="77777777">
        <w:trPr>
          <w:cantSplit/>
          <w:trHeight w:val="369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1CCBB1" w14:textId="77777777" w:rsidR="00056A39" w:rsidRDefault="00056A39" w:rsidP="00056A39">
            <w:pPr>
              <w:numPr>
                <w:ilvl w:val="0"/>
                <w:numId w:val="6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BF2415" w14:textId="77777777" w:rsidR="00056A39" w:rsidRDefault="00056A3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D83137" w14:textId="77777777" w:rsidR="00056A39" w:rsidRDefault="00056A3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E4E0EC" w14:textId="77777777" w:rsidR="00056A39" w:rsidRDefault="00056A3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Făurei - Cireșu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95A4AF" w14:textId="77777777" w:rsidR="00056A39" w:rsidRDefault="00056A3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DBBD98" w14:textId="77777777" w:rsidR="00056A39" w:rsidRDefault="00056A3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0538F9" w14:textId="77777777" w:rsidR="00056A39" w:rsidRDefault="00056A3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2+300</w:t>
            </w:r>
          </w:p>
          <w:p w14:paraId="2267909C" w14:textId="77777777" w:rsidR="00056A39" w:rsidRDefault="00056A3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14+800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237694" w14:textId="77777777" w:rsidR="00056A39" w:rsidRPr="001304AF" w:rsidRDefault="00056A3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88F7AA" w14:textId="77777777" w:rsidR="00056A39" w:rsidRDefault="00056A3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056A39" w14:paraId="6EAAB99D" w14:textId="77777777">
        <w:trPr>
          <w:cantSplit/>
          <w:trHeight w:val="369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C2F239" w14:textId="77777777" w:rsidR="00056A39" w:rsidRDefault="00056A39" w:rsidP="00056A39">
            <w:pPr>
              <w:numPr>
                <w:ilvl w:val="0"/>
                <w:numId w:val="6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D3507F" w14:textId="77777777" w:rsidR="00056A39" w:rsidRDefault="00056A3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2+300</w:t>
            </w:r>
          </w:p>
          <w:p w14:paraId="37C3DF2B" w14:textId="77777777" w:rsidR="00056A39" w:rsidRDefault="00056A3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5555F3" w14:textId="77777777" w:rsidR="00056A39" w:rsidRDefault="00056A3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CF499C" w14:textId="77777777" w:rsidR="00056A39" w:rsidRDefault="00056A3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Făurei - Cireșu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47A2BC" w14:textId="77777777" w:rsidR="00056A39" w:rsidRDefault="00056A3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3B07ED" w14:textId="77777777" w:rsidR="00056A39" w:rsidRDefault="00056A3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ABCBDE" w14:textId="77777777" w:rsidR="00056A39" w:rsidRDefault="00056A3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B8C30A" w14:textId="77777777" w:rsidR="00056A39" w:rsidRDefault="00056A3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1F23BC" w14:textId="77777777" w:rsidR="00056A39" w:rsidRDefault="00056A3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056A39" w14:paraId="1BDDE04D" w14:textId="77777777">
        <w:trPr>
          <w:cantSplit/>
          <w:trHeight w:val="725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9F9F78" w14:textId="77777777" w:rsidR="00056A39" w:rsidRDefault="00056A39" w:rsidP="00056A39">
            <w:pPr>
              <w:numPr>
                <w:ilvl w:val="0"/>
                <w:numId w:val="6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B57391" w14:textId="77777777" w:rsidR="00056A39" w:rsidRDefault="00056A3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1F6BA0" w14:textId="77777777" w:rsidR="00056A39" w:rsidRPr="001304AF" w:rsidRDefault="00056A3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70ACD1" w14:textId="77777777" w:rsidR="00056A39" w:rsidRDefault="00056A3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Ţăndărei</w:t>
            </w:r>
          </w:p>
          <w:p w14:paraId="5DA2CA01" w14:textId="77777777" w:rsidR="00056A39" w:rsidRDefault="00056A3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2C80C6" w14:textId="77777777" w:rsidR="00056A39" w:rsidRDefault="00056A3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peste T.D.J.</w:t>
            </w:r>
          </w:p>
          <w:p w14:paraId="4B5501CC" w14:textId="77777777" w:rsidR="00056A39" w:rsidRDefault="00056A3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61 / 63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32CF18" w14:textId="77777777" w:rsidR="00056A39" w:rsidRPr="00CA3079" w:rsidRDefault="00056A3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CA3079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3F9959" w14:textId="77777777" w:rsidR="00056A39" w:rsidRDefault="00056A3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EAA5B4" w14:textId="77777777" w:rsidR="00056A39" w:rsidRPr="001304AF" w:rsidRDefault="00056A3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E3B0FA" w14:textId="77777777" w:rsidR="00056A39" w:rsidRDefault="00056A3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7F091E57" w14:textId="77777777" w:rsidR="00056A39" w:rsidRDefault="00056A3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7 şi 8.</w:t>
            </w:r>
          </w:p>
        </w:tc>
      </w:tr>
      <w:tr w:rsidR="00056A39" w14:paraId="77D99119" w14:textId="77777777">
        <w:trPr>
          <w:cantSplit/>
          <w:trHeight w:val="725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F2A4A5" w14:textId="77777777" w:rsidR="00056A39" w:rsidRDefault="00056A39" w:rsidP="00056A39">
            <w:pPr>
              <w:numPr>
                <w:ilvl w:val="0"/>
                <w:numId w:val="6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A30A08" w14:textId="77777777" w:rsidR="00056A39" w:rsidRDefault="00056A3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57+300</w:t>
            </w:r>
          </w:p>
          <w:p w14:paraId="75C4C8AB" w14:textId="77777777" w:rsidR="00056A39" w:rsidRDefault="00056A3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57+350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533A51" w14:textId="77777777" w:rsidR="00056A39" w:rsidRPr="001304AF" w:rsidRDefault="00056A3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50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F0E203" w14:textId="77777777" w:rsidR="00056A39" w:rsidRDefault="00056A3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Ţăndărei</w:t>
            </w:r>
          </w:p>
          <w:p w14:paraId="3C1B437D" w14:textId="77777777" w:rsidR="00056A39" w:rsidRPr="00180EA2" w:rsidRDefault="00056A39">
            <w:pPr>
              <w:spacing w:before="40" w:after="40" w:line="276" w:lineRule="auto"/>
              <w:ind w:left="57" w:right="57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TDJ   15 / 19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F8E74D" w14:textId="77777777" w:rsidR="00056A39" w:rsidRDefault="00056A3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CE6D74" w14:textId="77777777" w:rsidR="00056A39" w:rsidRPr="00CA3079" w:rsidRDefault="00056A3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49FE57" w14:textId="77777777" w:rsidR="00056A39" w:rsidRDefault="00056A3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AF2B8B" w14:textId="77777777" w:rsidR="00056A39" w:rsidRPr="001304AF" w:rsidRDefault="00056A3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264877" w14:textId="77777777" w:rsidR="00056A39" w:rsidRDefault="00056A3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74B6D651" w14:textId="77777777" w:rsidR="00056A39" w:rsidRDefault="00056A3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Stație în paralelogram.</w:t>
            </w:r>
          </w:p>
          <w:p w14:paraId="2548E082" w14:textId="77777777" w:rsidR="00056A39" w:rsidRDefault="00056A3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din și spre Fir I Murgeanca - Țăndărei la și de la linia III Țăndărei.</w:t>
            </w:r>
          </w:p>
        </w:tc>
      </w:tr>
      <w:tr w:rsidR="00056A39" w14:paraId="5556E384" w14:textId="77777777">
        <w:trPr>
          <w:cantSplit/>
          <w:trHeight w:val="725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A05CEC" w14:textId="77777777" w:rsidR="00056A39" w:rsidRDefault="00056A39" w:rsidP="00056A39">
            <w:pPr>
              <w:numPr>
                <w:ilvl w:val="0"/>
                <w:numId w:val="6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19B8DA" w14:textId="77777777" w:rsidR="00056A39" w:rsidRDefault="00056A3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D56B6C" w14:textId="77777777" w:rsidR="00056A39" w:rsidRDefault="00056A3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86DB1C" w14:textId="77777777" w:rsidR="00056A39" w:rsidRDefault="00056A3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Ţăndărei</w:t>
            </w:r>
          </w:p>
          <w:p w14:paraId="4A90A8F2" w14:textId="77777777" w:rsidR="00056A39" w:rsidRDefault="00056A3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TDJ   10 / 14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AE3BB5" w14:textId="77777777" w:rsidR="00056A39" w:rsidRDefault="00056A3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3568E4" w14:textId="77777777" w:rsidR="00056A39" w:rsidRPr="00CA3079" w:rsidRDefault="00056A3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05E060" w14:textId="77777777" w:rsidR="00056A39" w:rsidRDefault="00056A3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58+400</w:t>
            </w:r>
          </w:p>
          <w:p w14:paraId="297D8BEF" w14:textId="77777777" w:rsidR="00056A39" w:rsidRDefault="00056A3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58+450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6E071F" w14:textId="77777777" w:rsidR="00056A39" w:rsidRPr="001304AF" w:rsidRDefault="00056A3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140C0D" w14:textId="77777777" w:rsidR="00056A39" w:rsidRDefault="00056A3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241F15C2" w14:textId="77777777" w:rsidR="00056A39" w:rsidRDefault="00056A3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Stație în paralelogram.</w:t>
            </w:r>
          </w:p>
          <w:p w14:paraId="57926E72" w14:textId="77777777" w:rsidR="00056A39" w:rsidRDefault="00056A3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7A3E362" w14:textId="77777777" w:rsidR="00056A39" w:rsidRDefault="00056A3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din firul II Movila - Țăndărei la linia 3 Țăndărei.</w:t>
            </w:r>
          </w:p>
        </w:tc>
      </w:tr>
      <w:tr w:rsidR="00056A39" w14:paraId="4C827D0D" w14:textId="77777777">
        <w:trPr>
          <w:cantSplit/>
          <w:trHeight w:val="725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6332A6" w14:textId="77777777" w:rsidR="00056A39" w:rsidRDefault="00056A39" w:rsidP="00056A39">
            <w:pPr>
              <w:numPr>
                <w:ilvl w:val="0"/>
                <w:numId w:val="6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9AA8CD" w14:textId="77777777" w:rsidR="00056A39" w:rsidRDefault="00056A3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4A978B" w14:textId="77777777" w:rsidR="00056A39" w:rsidRDefault="00056A3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A470FC" w14:textId="77777777" w:rsidR="00056A39" w:rsidRDefault="00056A3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Ţăndărei</w:t>
            </w:r>
          </w:p>
          <w:p w14:paraId="188F43F3" w14:textId="77777777" w:rsidR="00056A39" w:rsidRDefault="00056A3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2E70EE" w14:textId="77777777" w:rsidR="00056A39" w:rsidRDefault="00056A3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peste T.D.J.</w:t>
            </w:r>
          </w:p>
          <w:p w14:paraId="4FAF4861" w14:textId="77777777" w:rsidR="00056A39" w:rsidRDefault="00056A3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15 / 19</w:t>
            </w:r>
          </w:p>
          <w:p w14:paraId="12789CFD" w14:textId="77777777" w:rsidR="00056A39" w:rsidRDefault="00056A3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2B5108" w14:textId="77777777" w:rsidR="00056A39" w:rsidRPr="00CA3079" w:rsidRDefault="00056A3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D05F71" w14:textId="77777777" w:rsidR="00056A39" w:rsidRDefault="00056A3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EA7375" w14:textId="77777777" w:rsidR="00056A39" w:rsidRPr="001304AF" w:rsidRDefault="00056A3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5BF74B" w14:textId="77777777" w:rsidR="00056A39" w:rsidRDefault="00056A3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302ABD08" w14:textId="77777777" w:rsidR="00056A39" w:rsidRDefault="00056A3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din firul I la liniile 1 - 2 </w:t>
            </w:r>
          </w:p>
          <w:p w14:paraId="72A2AC00" w14:textId="77777777" w:rsidR="00056A39" w:rsidRDefault="00056A3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st. Țăndărei și </w:t>
            </w:r>
          </w:p>
          <w:p w14:paraId="65AD82DE" w14:textId="77777777" w:rsidR="00056A39" w:rsidRPr="00B71446" w:rsidRDefault="00056A3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firul II la liniile 1 - 3 .</w:t>
            </w:r>
          </w:p>
        </w:tc>
      </w:tr>
    </w:tbl>
    <w:p w14:paraId="450445F9" w14:textId="77777777" w:rsidR="00056A39" w:rsidRDefault="00056A39">
      <w:pPr>
        <w:tabs>
          <w:tab w:val="left" w:pos="6382"/>
        </w:tabs>
        <w:rPr>
          <w:sz w:val="20"/>
        </w:rPr>
      </w:pPr>
    </w:p>
    <w:p w14:paraId="48323CDA" w14:textId="77777777" w:rsidR="00056A39" w:rsidRDefault="00056A39" w:rsidP="00B52218">
      <w:pPr>
        <w:pStyle w:val="Heading1"/>
        <w:spacing w:line="360" w:lineRule="auto"/>
      </w:pPr>
      <w:r>
        <w:lastRenderedPageBreak/>
        <w:t>LINIA 704</w:t>
      </w:r>
    </w:p>
    <w:p w14:paraId="4A55512F" w14:textId="77777777" w:rsidR="00056A39" w:rsidRDefault="00056A39" w:rsidP="00B726D7">
      <w:pPr>
        <w:pStyle w:val="Heading1"/>
        <w:spacing w:line="360" w:lineRule="auto"/>
        <w:rPr>
          <w:b w:val="0"/>
          <w:bCs w:val="0"/>
          <w:sz w:val="8"/>
        </w:rPr>
      </w:pPr>
      <w:r>
        <w:t>TECUCI - BARBOŞI CĂLĂTORI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4"/>
        <w:gridCol w:w="2203"/>
        <w:gridCol w:w="870"/>
        <w:gridCol w:w="754"/>
        <w:gridCol w:w="870"/>
        <w:gridCol w:w="754"/>
        <w:gridCol w:w="2494"/>
      </w:tblGrid>
      <w:tr w:rsidR="00056A39" w14:paraId="20311E43" w14:textId="77777777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1857AF" w14:textId="77777777" w:rsidR="00056A39" w:rsidRDefault="00056A39" w:rsidP="00056A39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E8A5B9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242+800</w:t>
            </w:r>
          </w:p>
          <w:p w14:paraId="2E2A792F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242+870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77C4C9" w14:textId="77777777" w:rsidR="00056A39" w:rsidRPr="00E4080B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C51C26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Tecuci -</w:t>
            </w:r>
          </w:p>
          <w:p w14:paraId="7BD5C26E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Barcea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90F3FD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ED1ED5" w14:textId="77777777" w:rsidR="00056A39" w:rsidRPr="00E4080B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C496C4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242+800</w:t>
            </w:r>
          </w:p>
          <w:p w14:paraId="0CD89853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242+870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5867B0" w14:textId="77777777" w:rsidR="00056A39" w:rsidRPr="00E4080B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8ECC57" w14:textId="77777777" w:rsidR="00056A39" w:rsidRPr="001467E0" w:rsidRDefault="00056A39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1467E0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7F41F3C1" w14:textId="77777777" w:rsidR="00056A39" w:rsidRPr="00C00026" w:rsidRDefault="00056A3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C00026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56A39" w14:paraId="08F4C4C3" w14:textId="77777777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62C097" w14:textId="77777777" w:rsidR="00056A39" w:rsidRDefault="00056A39" w:rsidP="00056A39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8328F0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C64EFD" w14:textId="77777777" w:rsidR="00056A39" w:rsidRPr="00E4080B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D1048C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Barcea </w:t>
            </w:r>
          </w:p>
          <w:p w14:paraId="53A83105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</w:t>
            </w:r>
          </w:p>
          <w:p w14:paraId="766D7590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–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4412F7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987F19" w14:textId="77777777" w:rsidR="00056A39" w:rsidRPr="00E4080B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50B51B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408A2D" w14:textId="77777777" w:rsidR="00056A39" w:rsidRPr="00E4080B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01B120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56A39" w14:paraId="21B425D6" w14:textId="77777777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2D1FCB" w14:textId="77777777" w:rsidR="00056A39" w:rsidRDefault="00056A39" w:rsidP="00056A39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297601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A0D43C" w14:textId="77777777" w:rsidR="00056A39" w:rsidRPr="00E4080B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FAF3C3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Iveşti </w:t>
            </w:r>
          </w:p>
          <w:p w14:paraId="0A666453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1 </w:t>
            </w:r>
          </w:p>
          <w:p w14:paraId="15236785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4728F8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FB68CA" w14:textId="77777777" w:rsidR="00056A39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4080B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EFFE26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F5DFCD" w14:textId="77777777" w:rsidR="00056A39" w:rsidRPr="00E4080B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97C02B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56A39" w14:paraId="46A61933" w14:textId="77777777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1C5205" w14:textId="77777777" w:rsidR="00056A39" w:rsidRDefault="00056A39" w:rsidP="00056A39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834409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D5EC48" w14:textId="77777777" w:rsidR="00056A39" w:rsidRPr="00E4080B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D645EB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Iveşti </w:t>
            </w:r>
          </w:p>
          <w:p w14:paraId="16453851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4 </w:t>
            </w:r>
          </w:p>
          <w:p w14:paraId="788E3D49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D20CC3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405667" w14:textId="77777777" w:rsidR="00056A39" w:rsidRPr="00E4080B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4080B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3F84C9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D5E4EB" w14:textId="77777777" w:rsidR="00056A39" w:rsidRPr="00E4080B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BBD34D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56A39" w14:paraId="65D23C6A" w14:textId="77777777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6D218667" w14:textId="77777777" w:rsidR="00056A39" w:rsidRDefault="00056A39" w:rsidP="00056A39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2E0532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8A18AC" w14:textId="77777777" w:rsidR="00056A39" w:rsidRPr="00E4080B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E1393A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Hanu Conachi</w:t>
            </w:r>
          </w:p>
          <w:p w14:paraId="195D4F7F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1 </w:t>
            </w:r>
          </w:p>
          <w:p w14:paraId="2BBF846B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47C912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F9AD53" w14:textId="77777777" w:rsidR="00056A39" w:rsidRPr="00E4080B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4080B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7B37AD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139854" w14:textId="77777777" w:rsidR="00056A39" w:rsidRPr="00E4080B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C795FF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56A39" w14:paraId="2BC189B3" w14:textId="77777777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4D64941C" w14:textId="77777777" w:rsidR="00056A39" w:rsidRDefault="00056A39" w:rsidP="00056A39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92DBB4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271+040</w:t>
            </w:r>
          </w:p>
          <w:p w14:paraId="6B034096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271+090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D19D2B" w14:textId="77777777" w:rsidR="00056A39" w:rsidRPr="00E4080B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87835D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Hanu Conachi -</w:t>
            </w:r>
          </w:p>
          <w:p w14:paraId="03C773A9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Independenţa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ACCAF3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F29ABB" w14:textId="77777777" w:rsidR="00056A39" w:rsidRPr="00E4080B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26B23B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271+040</w:t>
            </w:r>
          </w:p>
          <w:p w14:paraId="6590410C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271+090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1C4B5D" w14:textId="77777777" w:rsidR="00056A39" w:rsidRPr="00E4080B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841F1A" w14:textId="77777777" w:rsidR="00056A39" w:rsidRPr="001467E0" w:rsidRDefault="00056A39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1467E0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19AA0D00" w14:textId="77777777" w:rsidR="00056A39" w:rsidRPr="008D7F2C" w:rsidRDefault="00056A3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8D7F2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56A39" w14:paraId="13FD635B" w14:textId="77777777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3ACC638E" w14:textId="77777777" w:rsidR="00056A39" w:rsidRDefault="00056A39" w:rsidP="00056A39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141C05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278+900</w:t>
            </w:r>
          </w:p>
          <w:p w14:paraId="7483D90F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279+100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2B0E36" w14:textId="77777777" w:rsidR="00056A39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CCE789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Hanu Conachi -</w:t>
            </w:r>
          </w:p>
          <w:p w14:paraId="2EDB5C45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Independenţa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6F9EDB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2DFE97" w14:textId="77777777" w:rsidR="00056A39" w:rsidRPr="00E4080B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8CC831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E8B168" w14:textId="77777777" w:rsidR="00056A39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EA9FB3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056A39" w14:paraId="6014897C" w14:textId="77777777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7AD95EEA" w14:textId="77777777" w:rsidR="00056A39" w:rsidRDefault="00056A39" w:rsidP="00056A39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1B3471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B7893A" w14:textId="77777777" w:rsidR="00056A39" w:rsidRPr="00E4080B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18360F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Independenţa</w:t>
            </w:r>
          </w:p>
          <w:p w14:paraId="05DECA53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4A P. E.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0482B5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172833" w14:textId="77777777" w:rsidR="00056A39" w:rsidRPr="00E4080B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6E338C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BC67FD" w14:textId="77777777" w:rsidR="00056A39" w:rsidRPr="00E4080B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EE1E7E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56A39" w14:paraId="274F2577" w14:textId="77777777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EB3F5A" w14:textId="77777777" w:rsidR="00056A39" w:rsidRDefault="00056A39" w:rsidP="00056A39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EA2959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412A60" w14:textId="77777777" w:rsidR="00056A39" w:rsidRPr="00E4080B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038635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Independenţa</w:t>
            </w:r>
          </w:p>
          <w:p w14:paraId="1C407739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2A829F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29E20174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19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5E8400" w14:textId="77777777" w:rsidR="00056A39" w:rsidRPr="00E4080B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FACB10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4D2790" w14:textId="77777777" w:rsidR="00056A39" w:rsidRPr="00E4080B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F397CD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013812C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linia 4. </w:t>
            </w:r>
          </w:p>
        </w:tc>
      </w:tr>
      <w:tr w:rsidR="00056A39" w14:paraId="03556D02" w14:textId="77777777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5D0DB7" w14:textId="77777777" w:rsidR="00056A39" w:rsidRDefault="00056A39" w:rsidP="00056A39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E3E3E5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AAADCB" w14:textId="77777777" w:rsidR="00056A39" w:rsidRPr="00E4080B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DA2A46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Independenţa</w:t>
            </w:r>
          </w:p>
          <w:p w14:paraId="09949DFE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7DD598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77E429" w14:textId="77777777" w:rsidR="00056A39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78DEB8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053347" w14:textId="77777777" w:rsidR="00056A39" w:rsidRPr="00E4080B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8CFD23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ED81975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4 - 6.</w:t>
            </w:r>
          </w:p>
        </w:tc>
      </w:tr>
      <w:tr w:rsidR="00056A39" w14:paraId="0BC26DBC" w14:textId="77777777">
        <w:tblPrEx>
          <w:tblCellMar>
            <w:left w:w="108" w:type="dxa"/>
            <w:right w:w="108" w:type="dxa"/>
          </w:tblCellMar>
        </w:tblPrEx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438E7C" w14:textId="77777777" w:rsidR="00056A39" w:rsidRDefault="00056A39" w:rsidP="00056A39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BE240F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7A2B57" w14:textId="77777777" w:rsidR="00056A39" w:rsidRPr="00E4080B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DD84EC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14:paraId="6440FCD1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2FC8C6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40362E85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17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A36EF1" w14:textId="77777777" w:rsidR="00056A39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E41076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582A8E" w14:textId="77777777" w:rsidR="00056A39" w:rsidRPr="00E4080B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653918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C4C0756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6 – 8.</w:t>
            </w:r>
          </w:p>
        </w:tc>
      </w:tr>
      <w:tr w:rsidR="00056A39" w14:paraId="0D647384" w14:textId="77777777">
        <w:tblPrEx>
          <w:tblCellMar>
            <w:left w:w="108" w:type="dxa"/>
            <w:right w:w="108" w:type="dxa"/>
          </w:tblCellMar>
        </w:tblPrEx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F88E5A" w14:textId="77777777" w:rsidR="00056A39" w:rsidRDefault="00056A39" w:rsidP="00056A39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79F05C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06AED9" w14:textId="77777777" w:rsidR="00056A39" w:rsidRPr="00E4080B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6E81DE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14:paraId="6078DC9E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B4715E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006DE012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21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39B981" w14:textId="77777777" w:rsidR="00056A39" w:rsidRPr="00E4080B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4080B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8E4EB9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6EF1C7" w14:textId="77777777" w:rsidR="00056A39" w:rsidRPr="00E4080B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3E23EE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EF523A0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7 şi 8. </w:t>
            </w:r>
          </w:p>
        </w:tc>
      </w:tr>
    </w:tbl>
    <w:p w14:paraId="61B03FE1" w14:textId="77777777" w:rsidR="00056A39" w:rsidRDefault="00056A39">
      <w:pPr>
        <w:spacing w:before="40" w:after="40" w:line="192" w:lineRule="auto"/>
        <w:ind w:right="57"/>
        <w:rPr>
          <w:sz w:val="20"/>
          <w:lang w:val="ro-RO"/>
        </w:rPr>
      </w:pPr>
    </w:p>
    <w:p w14:paraId="42415263" w14:textId="77777777" w:rsidR="00056A39" w:rsidRDefault="00056A39" w:rsidP="00F0370D">
      <w:pPr>
        <w:pStyle w:val="Heading1"/>
        <w:spacing w:line="360" w:lineRule="auto"/>
      </w:pPr>
      <w:r>
        <w:t>LINIA 800</w:t>
      </w:r>
    </w:p>
    <w:p w14:paraId="5F0286D7" w14:textId="77777777" w:rsidR="00056A39" w:rsidRDefault="00056A39" w:rsidP="00FF431F">
      <w:pPr>
        <w:pStyle w:val="Heading1"/>
        <w:spacing w:line="360" w:lineRule="auto"/>
        <w:rPr>
          <w:b w:val="0"/>
          <w:bCs w:val="0"/>
          <w:sz w:val="8"/>
        </w:rPr>
      </w:pPr>
      <w:r>
        <w:t>BUCUREŞTI NORD - CONSTANŢA</w:t>
      </w:r>
    </w:p>
    <w:tbl>
      <w:tblPr>
        <w:tblW w:w="10206" w:type="dxa"/>
        <w:jc w:val="center"/>
        <w:tblBorders>
          <w:top w:val="single" w:sz="4" w:space="0" w:color="auto"/>
          <w:left w:val="double" w:sz="4" w:space="0" w:color="auto"/>
          <w:bottom w:val="sing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056A39" w14:paraId="34A1E34F" w14:textId="77777777" w:rsidTr="00897192">
        <w:trPr>
          <w:cantSplit/>
          <w:trHeight w:val="75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FBCF00" w14:textId="77777777" w:rsidR="00056A39" w:rsidRDefault="00056A39" w:rsidP="00056A39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413E98" w14:textId="77777777" w:rsidR="00056A39" w:rsidRDefault="00056A3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0B0FFA" w14:textId="77777777" w:rsidR="00056A39" w:rsidRPr="001161EA" w:rsidRDefault="00056A3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70E3F5" w14:textId="77777777" w:rsidR="00056A39" w:rsidRDefault="00056A39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5FE5E47A" w14:textId="77777777" w:rsidR="00056A39" w:rsidRDefault="00056A39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7AF830" w14:textId="77777777" w:rsidR="00056A39" w:rsidRDefault="00056A39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8FF113" w14:textId="77777777" w:rsidR="00056A39" w:rsidRPr="001161EA" w:rsidRDefault="00056A3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20431C" w14:textId="77777777" w:rsidR="00056A39" w:rsidRDefault="00056A3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BB87E0" w14:textId="77777777" w:rsidR="00056A39" w:rsidRPr="008D08DE" w:rsidRDefault="00056A3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587C35" w14:textId="77777777" w:rsidR="00056A39" w:rsidRDefault="00056A39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56A39" w14:paraId="4027B889" w14:textId="77777777" w:rsidTr="00897192">
        <w:trPr>
          <w:cantSplit/>
          <w:trHeight w:val="75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9A1050" w14:textId="77777777" w:rsidR="00056A39" w:rsidRDefault="00056A39" w:rsidP="00056A39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7092E5" w14:textId="77777777" w:rsidR="00056A39" w:rsidRDefault="00056A3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C0401F" w14:textId="77777777" w:rsidR="00056A39" w:rsidRPr="001161EA" w:rsidRDefault="00056A3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68B271" w14:textId="77777777" w:rsidR="00056A39" w:rsidRDefault="00056A39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54924FF9" w14:textId="77777777" w:rsidR="00056A39" w:rsidRDefault="00056A39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12E2C5" w14:textId="77777777" w:rsidR="00056A39" w:rsidRDefault="00056A39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9254D7" w14:textId="77777777" w:rsidR="00056A39" w:rsidRPr="001161EA" w:rsidRDefault="00056A3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CD9B90" w14:textId="77777777" w:rsidR="00056A39" w:rsidRDefault="00056A3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D5CCE3" w14:textId="77777777" w:rsidR="00056A39" w:rsidRPr="008D08DE" w:rsidRDefault="00056A3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21F7AE" w14:textId="77777777" w:rsidR="00056A39" w:rsidRDefault="00056A39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56A39" w14:paraId="7189112C" w14:textId="77777777" w:rsidTr="00897192">
        <w:trPr>
          <w:cantSplit/>
          <w:trHeight w:val="75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DF2FF1" w14:textId="77777777" w:rsidR="00056A39" w:rsidRDefault="00056A39" w:rsidP="00056A39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3F1806" w14:textId="77777777" w:rsidR="00056A39" w:rsidRDefault="00056A3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899877" w14:textId="77777777" w:rsidR="00056A39" w:rsidRPr="001161EA" w:rsidRDefault="00056A3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AAD17D" w14:textId="77777777" w:rsidR="00056A39" w:rsidRDefault="00056A39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1F339476" w14:textId="77777777" w:rsidR="00056A39" w:rsidRDefault="00056A39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D32380" w14:textId="77777777" w:rsidR="00056A39" w:rsidRDefault="00056A39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05948D" w14:textId="77777777" w:rsidR="00056A39" w:rsidRPr="001161EA" w:rsidRDefault="00056A3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20E820" w14:textId="77777777" w:rsidR="00056A39" w:rsidRDefault="00056A3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75D3B1" w14:textId="77777777" w:rsidR="00056A39" w:rsidRPr="008D08DE" w:rsidRDefault="00056A3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46EC65" w14:textId="77777777" w:rsidR="00056A39" w:rsidRDefault="00056A39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FE78FEA" w14:textId="77777777" w:rsidR="00056A39" w:rsidRDefault="00056A39" w:rsidP="00897192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Cu acces la liniile 11 şi 12.</w:t>
            </w:r>
          </w:p>
        </w:tc>
      </w:tr>
      <w:tr w:rsidR="00056A39" w:rsidRPr="00A8307A" w14:paraId="5A1194FD" w14:textId="77777777" w:rsidTr="00897192">
        <w:trPr>
          <w:cantSplit/>
          <w:trHeight w:val="75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64A6EB" w14:textId="77777777" w:rsidR="00056A39" w:rsidRPr="00A75A00" w:rsidRDefault="00056A39" w:rsidP="00056A39">
            <w:pPr>
              <w:numPr>
                <w:ilvl w:val="0"/>
                <w:numId w:val="43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64486E" w14:textId="77777777" w:rsidR="00056A39" w:rsidRPr="00A8307A" w:rsidRDefault="00056A3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3B939A" w14:textId="77777777" w:rsidR="00056A39" w:rsidRPr="00A8307A" w:rsidRDefault="00056A3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9A6D84" w14:textId="77777777" w:rsidR="00056A39" w:rsidRPr="00A8307A" w:rsidRDefault="00056A39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Racordare Pajura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680A04" w14:textId="77777777" w:rsidR="00056A39" w:rsidRDefault="00056A39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0155039D" w14:textId="77777777" w:rsidR="00056A39" w:rsidRDefault="00056A39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23 - 27 </w:t>
            </w:r>
          </w:p>
          <w:p w14:paraId="35784E71" w14:textId="77777777" w:rsidR="00056A39" w:rsidRDefault="00056A39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63660590" w14:textId="77777777" w:rsidR="00056A39" w:rsidRDefault="00056A39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25 - 29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F059AD" w14:textId="77777777" w:rsidR="00056A39" w:rsidRDefault="00056A3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AD1F0F" w14:textId="77777777" w:rsidR="00056A39" w:rsidRPr="00A8307A" w:rsidRDefault="00056A3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8D5ACA" w14:textId="77777777" w:rsidR="00056A39" w:rsidRPr="00A8307A" w:rsidRDefault="00056A3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E0D724" w14:textId="77777777" w:rsidR="00056A39" w:rsidRDefault="00056A39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3AA5F2A" w14:textId="77777777" w:rsidR="00056A39" w:rsidRPr="00A8307A" w:rsidRDefault="00056A39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treceri în abatere la București Triaj.</w:t>
            </w:r>
          </w:p>
        </w:tc>
      </w:tr>
      <w:tr w:rsidR="00056A39" w14:paraId="09175E92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3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8D99BB" w14:textId="77777777" w:rsidR="00056A39" w:rsidRDefault="00056A39" w:rsidP="00056A39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4F8363" w14:textId="77777777" w:rsidR="00056A39" w:rsidRDefault="00056A3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702888" w14:textId="77777777" w:rsidR="00056A39" w:rsidRPr="001161EA" w:rsidRDefault="00056A3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CFD2C2" w14:textId="77777777" w:rsidR="00056A39" w:rsidRDefault="00056A39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Băneasa</w:t>
            </w:r>
          </w:p>
          <w:p w14:paraId="0FD51ECB" w14:textId="77777777" w:rsidR="00056A39" w:rsidRDefault="00056A39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0AFBB4" w14:textId="77777777" w:rsidR="00056A39" w:rsidRDefault="00056A3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06671DCF" w14:textId="77777777" w:rsidR="00056A39" w:rsidRDefault="00056A3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EF3397" w14:textId="77777777" w:rsidR="00056A39" w:rsidRPr="001161EA" w:rsidRDefault="00056A3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9AF3D5" w14:textId="77777777" w:rsidR="00056A39" w:rsidRDefault="00056A3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891343" w14:textId="77777777" w:rsidR="00056A39" w:rsidRPr="008D08DE" w:rsidRDefault="00056A3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B4C5DC" w14:textId="77777777" w:rsidR="00056A39" w:rsidRDefault="00056A39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Reabilitare Culoar 4.</w:t>
            </w:r>
          </w:p>
        </w:tc>
      </w:tr>
      <w:tr w:rsidR="00056A39" w14:paraId="3FF4F7B1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49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93ABC1" w14:textId="77777777" w:rsidR="00056A39" w:rsidRDefault="00056A39" w:rsidP="00056A39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30E51B" w14:textId="77777777" w:rsidR="00056A39" w:rsidRDefault="00056A3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D1F60E" w14:textId="77777777" w:rsidR="00056A39" w:rsidRPr="001161EA" w:rsidRDefault="00056A3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D9483D" w14:textId="77777777" w:rsidR="00056A39" w:rsidRDefault="00056A39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Băneasa</w:t>
            </w:r>
          </w:p>
          <w:p w14:paraId="41B4F4C6" w14:textId="77777777" w:rsidR="00056A39" w:rsidRDefault="00056A39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1F14A3" w14:textId="77777777" w:rsidR="00056A39" w:rsidRDefault="00056A3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călcâi</w:t>
            </w:r>
          </w:p>
          <w:p w14:paraId="0167A0B6" w14:textId="77777777" w:rsidR="00056A39" w:rsidRDefault="00056A3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14</w:t>
            </w:r>
          </w:p>
          <w:p w14:paraId="7F8D2461" w14:textId="77777777" w:rsidR="00056A39" w:rsidRDefault="00056A3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 o </w:t>
            </w:r>
          </w:p>
          <w:p w14:paraId="64B99B44" w14:textId="77777777" w:rsidR="00056A39" w:rsidRDefault="00056A3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dis-tanță</w:t>
            </w:r>
          </w:p>
          <w:p w14:paraId="3F867903" w14:textId="77777777" w:rsidR="00056A39" w:rsidRDefault="00056A3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</w:t>
            </w:r>
          </w:p>
          <w:p w14:paraId="24DD44DA" w14:textId="77777777" w:rsidR="00056A39" w:rsidRDefault="00056A3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150 m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A73417" w14:textId="77777777" w:rsidR="00056A39" w:rsidRPr="001161EA" w:rsidRDefault="00056A3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86287A" w14:textId="77777777" w:rsidR="00056A39" w:rsidRDefault="00056A3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CBAD27" w14:textId="77777777" w:rsidR="00056A39" w:rsidRPr="008D08DE" w:rsidRDefault="00056A3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BEB365" w14:textId="77777777" w:rsidR="00056A39" w:rsidRDefault="00056A39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56A39" w14:paraId="5F05A7C5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49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CF1E83" w14:textId="77777777" w:rsidR="00056A39" w:rsidRDefault="00056A39" w:rsidP="00056A39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D25FEF" w14:textId="77777777" w:rsidR="00056A39" w:rsidRDefault="00056A3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B70D38" w14:textId="77777777" w:rsidR="00056A39" w:rsidRPr="001161EA" w:rsidRDefault="00056A3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82FC6D" w14:textId="77777777" w:rsidR="00056A39" w:rsidRDefault="00056A39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Pantelimon peste sch. 33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1ACEB2" w14:textId="77777777" w:rsidR="00056A39" w:rsidRDefault="00056A3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784820" w14:textId="77777777" w:rsidR="00056A39" w:rsidRDefault="00056A3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73B5B6" w14:textId="77777777" w:rsidR="00056A39" w:rsidRDefault="00056A3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15+950</w:t>
            </w:r>
          </w:p>
          <w:p w14:paraId="0B0EE8E7" w14:textId="77777777" w:rsidR="00056A39" w:rsidRDefault="00056A3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099B0B" w14:textId="77777777" w:rsidR="00056A39" w:rsidRPr="008D08DE" w:rsidRDefault="00056A3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8DC685" w14:textId="77777777" w:rsidR="00056A39" w:rsidRDefault="00056A39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56A39" w14:paraId="361ECD95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020708" w14:textId="77777777" w:rsidR="00056A39" w:rsidRDefault="00056A39" w:rsidP="00056A39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D4AF46" w14:textId="77777777" w:rsidR="00056A39" w:rsidRDefault="00056A3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54E387" w14:textId="77777777" w:rsidR="00056A39" w:rsidRPr="001161EA" w:rsidRDefault="00056A3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A97661" w14:textId="77777777" w:rsidR="00056A39" w:rsidRDefault="00056A39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Pantelimon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2F33E4" w14:textId="77777777" w:rsidR="00056A39" w:rsidRDefault="00056A3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E684B3" w14:textId="77777777" w:rsidR="00056A39" w:rsidRPr="001161EA" w:rsidRDefault="00056A3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7D9CD3" w14:textId="77777777" w:rsidR="00056A39" w:rsidRDefault="00056A3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F5FD4E" w14:textId="77777777" w:rsidR="00056A39" w:rsidRPr="008D08DE" w:rsidRDefault="00056A3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036B15" w14:textId="77777777" w:rsidR="00056A39" w:rsidRDefault="00056A39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62FE4FC" w14:textId="77777777" w:rsidR="00056A39" w:rsidRDefault="00056A39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6708803" w14:textId="77777777" w:rsidR="00056A39" w:rsidRDefault="00056A39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şi 5.</w:t>
            </w:r>
          </w:p>
        </w:tc>
      </w:tr>
      <w:tr w:rsidR="00056A39" w14:paraId="1EDDB167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C19595" w14:textId="77777777" w:rsidR="00056A39" w:rsidRDefault="00056A39" w:rsidP="00056A39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9467C5" w14:textId="77777777" w:rsidR="00056A39" w:rsidRDefault="00056A3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5DC6F5" w14:textId="77777777" w:rsidR="00056A39" w:rsidRPr="001161EA" w:rsidRDefault="00056A3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A68F68" w14:textId="77777777" w:rsidR="00056A39" w:rsidRDefault="00056A39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Pantelimon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D8398E" w14:textId="77777777" w:rsidR="00056A39" w:rsidRDefault="00056A3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25064E" w14:textId="77777777" w:rsidR="00056A39" w:rsidRDefault="00056A3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6FB2C8" w14:textId="77777777" w:rsidR="00056A39" w:rsidRDefault="00056A3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2A7154" w14:textId="77777777" w:rsidR="00056A39" w:rsidRPr="008D08DE" w:rsidRDefault="00056A3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4A9914" w14:textId="77777777" w:rsidR="00056A39" w:rsidRDefault="00056A39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BDF6DE2" w14:textId="77777777" w:rsidR="00056A39" w:rsidRDefault="00056A39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58733DF" w14:textId="77777777" w:rsidR="00056A39" w:rsidRDefault="00056A39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şi 5.</w:t>
            </w:r>
          </w:p>
        </w:tc>
      </w:tr>
      <w:tr w:rsidR="00056A39" w14:paraId="3C0BD0F4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EB8985" w14:textId="77777777" w:rsidR="00056A39" w:rsidRDefault="00056A39" w:rsidP="00056A39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0789A3" w14:textId="77777777" w:rsidR="00056A39" w:rsidRDefault="00056A3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37EF47" w14:textId="77777777" w:rsidR="00056A39" w:rsidRPr="001161EA" w:rsidRDefault="00056A3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E3786B" w14:textId="77777777" w:rsidR="00056A39" w:rsidRDefault="00056A39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Pantelimon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8F83D9" w14:textId="77777777" w:rsidR="00056A39" w:rsidRDefault="00056A3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C21A03" w14:textId="77777777" w:rsidR="00056A39" w:rsidRDefault="00056A3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6CBA6F" w14:textId="77777777" w:rsidR="00056A39" w:rsidRDefault="00056A3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3909E5" w14:textId="77777777" w:rsidR="00056A39" w:rsidRPr="008D08DE" w:rsidRDefault="00056A3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3D5A4D" w14:textId="77777777" w:rsidR="00056A39" w:rsidRDefault="00056A39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FBE1A15" w14:textId="77777777" w:rsidR="00056A39" w:rsidRDefault="00056A39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AFB76DE" w14:textId="77777777" w:rsidR="00056A39" w:rsidRDefault="00056A39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5.</w:t>
            </w:r>
          </w:p>
        </w:tc>
      </w:tr>
      <w:tr w:rsidR="00056A39" w14:paraId="33A13DFE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5C0439" w14:textId="77777777" w:rsidR="00056A39" w:rsidRDefault="00056A39" w:rsidP="00056A39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1AC18B" w14:textId="77777777" w:rsidR="00056A39" w:rsidRDefault="00056A3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16+950</w:t>
            </w:r>
          </w:p>
          <w:p w14:paraId="5A7FCC3C" w14:textId="77777777" w:rsidR="00056A39" w:rsidRDefault="00056A3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17+050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CAF25C" w14:textId="77777777" w:rsidR="00056A39" w:rsidRPr="001161EA" w:rsidRDefault="00056A3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C0A816" w14:textId="77777777" w:rsidR="00056A39" w:rsidRDefault="00056A39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Pantelimon peste sch. 18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FD26CA" w14:textId="77777777" w:rsidR="00056A39" w:rsidRDefault="00056A3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C5E235" w14:textId="77777777" w:rsidR="00056A39" w:rsidRDefault="00056A3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83E863" w14:textId="77777777" w:rsidR="00056A39" w:rsidRDefault="00056A3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7715B3" w14:textId="77777777" w:rsidR="00056A39" w:rsidRPr="008D08DE" w:rsidRDefault="00056A3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8857E8" w14:textId="77777777" w:rsidR="00056A39" w:rsidRDefault="00056A39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56A39" w14:paraId="506A0942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D40387" w14:textId="77777777" w:rsidR="00056A39" w:rsidRDefault="00056A39" w:rsidP="00056A39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982C1C" w14:textId="77777777" w:rsidR="00056A39" w:rsidRDefault="00056A3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E0EE63" w14:textId="77777777" w:rsidR="00056A39" w:rsidRPr="001161EA" w:rsidRDefault="00056A3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2618FD" w14:textId="77777777" w:rsidR="00056A39" w:rsidRDefault="00056A39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Pantelimon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9997A0" w14:textId="77777777" w:rsidR="00056A39" w:rsidRDefault="00056A3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565A9663" w14:textId="77777777" w:rsidR="00056A39" w:rsidRDefault="00056A3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18 - 26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4835D2" w14:textId="77777777" w:rsidR="00056A39" w:rsidRDefault="00056A3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459BAC" w14:textId="77777777" w:rsidR="00056A39" w:rsidRDefault="00056A3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71DBFD" w14:textId="77777777" w:rsidR="00056A39" w:rsidRPr="008D08DE" w:rsidRDefault="00056A3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117631" w14:textId="77777777" w:rsidR="00056A39" w:rsidRDefault="00056A39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5F00440" w14:textId="77777777" w:rsidR="00056A39" w:rsidRDefault="00056A39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3DFEBE8" w14:textId="77777777" w:rsidR="00056A39" w:rsidRDefault="00056A39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1 Cap Y.</w:t>
            </w:r>
          </w:p>
        </w:tc>
      </w:tr>
      <w:tr w:rsidR="00056A39" w14:paraId="74E059BC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F20AFC" w14:textId="77777777" w:rsidR="00056A39" w:rsidRDefault="00056A39" w:rsidP="00056A39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9C2F80" w14:textId="77777777" w:rsidR="00056A39" w:rsidRDefault="00056A3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D7260D" w14:textId="77777777" w:rsidR="00056A39" w:rsidRPr="001161EA" w:rsidRDefault="00056A3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DBB7EF" w14:textId="77777777" w:rsidR="00056A39" w:rsidRDefault="00056A39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Pasărea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2C2549" w14:textId="77777777" w:rsidR="00056A39" w:rsidRDefault="00056A3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9F5D14" w14:textId="77777777" w:rsidR="00056A39" w:rsidRDefault="00056A3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C28FE6" w14:textId="77777777" w:rsidR="00056A39" w:rsidRDefault="00056A3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1736E9" w14:textId="77777777" w:rsidR="00056A39" w:rsidRPr="008D08DE" w:rsidRDefault="00056A3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A23FA4" w14:textId="77777777" w:rsidR="00056A39" w:rsidRDefault="00056A39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B705CDB" w14:textId="77777777" w:rsidR="00056A39" w:rsidRDefault="00056A39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0A71514" w14:textId="77777777" w:rsidR="00056A39" w:rsidRDefault="00056A39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4.</w:t>
            </w:r>
          </w:p>
        </w:tc>
      </w:tr>
      <w:tr w:rsidR="00056A39" w14:paraId="71F0F156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DF6759" w14:textId="77777777" w:rsidR="00056A39" w:rsidRDefault="00056A39" w:rsidP="00056A39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8CAA74" w14:textId="77777777" w:rsidR="00056A39" w:rsidRDefault="00056A3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741E46" w14:textId="77777777" w:rsidR="00056A39" w:rsidRPr="001161EA" w:rsidRDefault="00056A3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BA401D" w14:textId="77777777" w:rsidR="00056A39" w:rsidRDefault="00056A39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Pasărea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3A8CD4" w14:textId="77777777" w:rsidR="00056A39" w:rsidRDefault="00056A3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3950E5" w14:textId="77777777" w:rsidR="00056A39" w:rsidRDefault="00056A3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E13DA6" w14:textId="77777777" w:rsidR="00056A39" w:rsidRDefault="00056A3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070F0D" w14:textId="77777777" w:rsidR="00056A39" w:rsidRPr="008D08DE" w:rsidRDefault="00056A3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D94867" w14:textId="77777777" w:rsidR="00056A39" w:rsidRDefault="00056A39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7BB79BA" w14:textId="77777777" w:rsidR="00056A39" w:rsidRDefault="00056A39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E399409" w14:textId="77777777" w:rsidR="00056A39" w:rsidRDefault="00056A39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1.</w:t>
            </w:r>
          </w:p>
        </w:tc>
      </w:tr>
      <w:tr w:rsidR="00056A39" w14:paraId="78E2F571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6768CD" w14:textId="77777777" w:rsidR="00056A39" w:rsidRDefault="00056A39" w:rsidP="00056A39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2C6459" w14:textId="77777777" w:rsidR="00056A39" w:rsidRDefault="00056A3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12AF67" w14:textId="77777777" w:rsidR="00056A39" w:rsidRPr="001161EA" w:rsidRDefault="00056A3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DFF30A" w14:textId="77777777" w:rsidR="00056A39" w:rsidRDefault="00056A39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Brănești 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7B7A56" w14:textId="77777777" w:rsidR="00056A39" w:rsidRDefault="00056A3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</w:t>
            </w:r>
          </w:p>
          <w:p w14:paraId="4810F575" w14:textId="77777777" w:rsidR="00056A39" w:rsidRDefault="00056A3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A55688" w14:textId="77777777" w:rsidR="00056A39" w:rsidRDefault="00056A3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F56EC1" w14:textId="77777777" w:rsidR="00056A39" w:rsidRDefault="00056A3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A6C9AB" w14:textId="77777777" w:rsidR="00056A39" w:rsidRPr="008D08DE" w:rsidRDefault="00056A3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9359A5" w14:textId="77777777" w:rsidR="00056A39" w:rsidRDefault="00056A39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56A39" w14:paraId="7AFD7BBA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EEDC79" w14:textId="77777777" w:rsidR="00056A39" w:rsidRDefault="00056A39" w:rsidP="00056A39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8CE181" w14:textId="77777777" w:rsidR="00056A39" w:rsidRDefault="00056A3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B3D9A5" w14:textId="77777777" w:rsidR="00056A39" w:rsidRPr="001161EA" w:rsidRDefault="00056A3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B1693B" w14:textId="77777777" w:rsidR="00056A39" w:rsidRDefault="00056A39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 Sărulești poeste </w:t>
            </w:r>
          </w:p>
          <w:p w14:paraId="391ED18E" w14:textId="77777777" w:rsidR="00056A39" w:rsidRDefault="00056A39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8.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59F53F" w14:textId="77777777" w:rsidR="00056A39" w:rsidRDefault="00056A3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2268BA" w14:textId="77777777" w:rsidR="00056A39" w:rsidRDefault="00056A3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185E58" w14:textId="77777777" w:rsidR="00056A39" w:rsidRDefault="00056A3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54+050</w:t>
            </w:r>
          </w:p>
          <w:p w14:paraId="04E82758" w14:textId="77777777" w:rsidR="00056A39" w:rsidRDefault="00056A3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3A187C" w14:textId="77777777" w:rsidR="00056A39" w:rsidRDefault="00056A3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CA2BC2" w14:textId="77777777" w:rsidR="00056A39" w:rsidRDefault="00056A39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56A39" w14:paraId="36C57005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808EFF" w14:textId="77777777" w:rsidR="00056A39" w:rsidRDefault="00056A39" w:rsidP="00056A39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FAB35E" w14:textId="77777777" w:rsidR="00056A39" w:rsidRDefault="00056A3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BFD1C0" w14:textId="77777777" w:rsidR="00056A39" w:rsidRPr="001161EA" w:rsidRDefault="00056A3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DE79DC" w14:textId="77777777" w:rsidR="00056A39" w:rsidRDefault="00056A39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Dor Mărunt Cap X peste sch. 11.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F5AEDB" w14:textId="77777777" w:rsidR="00056A39" w:rsidRDefault="00056A3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4201C5" w14:textId="77777777" w:rsidR="00056A39" w:rsidRDefault="00056A3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4A9FDB" w14:textId="77777777" w:rsidR="00056A39" w:rsidRDefault="00056A3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77+500</w:t>
            </w:r>
          </w:p>
          <w:p w14:paraId="1DE384BB" w14:textId="77777777" w:rsidR="00056A39" w:rsidRDefault="00056A3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77+550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67AA30" w14:textId="77777777" w:rsidR="00056A39" w:rsidRDefault="00056A3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F8CC60" w14:textId="77777777" w:rsidR="00056A39" w:rsidRDefault="00056A39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 Afectează intrări – ieșiri la liniile 3 și 4 Cap X.</w:t>
            </w:r>
          </w:p>
        </w:tc>
      </w:tr>
      <w:tr w:rsidR="00056A39" w14:paraId="5466D7FC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672E15" w14:textId="77777777" w:rsidR="00056A39" w:rsidRDefault="00056A39" w:rsidP="00056A39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5FB34C" w14:textId="77777777" w:rsidR="00056A39" w:rsidRDefault="00056A3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107+900</w:t>
            </w:r>
          </w:p>
          <w:p w14:paraId="266E3205" w14:textId="77777777" w:rsidR="00056A39" w:rsidRDefault="00056A3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108+000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81A143" w14:textId="77777777" w:rsidR="00056A39" w:rsidRPr="001161EA" w:rsidRDefault="00056A3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147110" w14:textId="77777777" w:rsidR="00056A39" w:rsidRDefault="00056A39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Ciulniţa – Dragoș Vodă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42580A" w14:textId="77777777" w:rsidR="00056A39" w:rsidRDefault="00056A3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3860B0" w14:textId="77777777" w:rsidR="00056A39" w:rsidRDefault="00056A3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E1E661" w14:textId="77777777" w:rsidR="00056A39" w:rsidRDefault="00056A39" w:rsidP="00B2248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107+900</w:t>
            </w:r>
          </w:p>
          <w:p w14:paraId="754FD1AE" w14:textId="77777777" w:rsidR="00056A39" w:rsidRDefault="00056A39" w:rsidP="00B2248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108+000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2BF421" w14:textId="77777777" w:rsidR="00056A39" w:rsidRDefault="00056A3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415501" w14:textId="77777777" w:rsidR="00056A39" w:rsidRDefault="00056A39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056A39" w14:paraId="7F420EFE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81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78C979" w14:textId="77777777" w:rsidR="00056A39" w:rsidRDefault="00056A39" w:rsidP="00056A39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D5E227" w14:textId="77777777" w:rsidR="00056A39" w:rsidRDefault="00056A3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51B8AD" w14:textId="77777777" w:rsidR="00056A39" w:rsidRDefault="00056A3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269BC3" w14:textId="77777777" w:rsidR="00056A39" w:rsidRDefault="00056A39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Ciulniţa -</w:t>
            </w:r>
          </w:p>
          <w:p w14:paraId="0A327CA8" w14:textId="77777777" w:rsidR="00056A39" w:rsidRDefault="00056A39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Perișoru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E4F353" w14:textId="77777777" w:rsidR="00056A39" w:rsidRDefault="00056A3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579D21" w14:textId="77777777" w:rsidR="00056A39" w:rsidRDefault="00056A3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33DCFF" w14:textId="77777777" w:rsidR="00056A39" w:rsidRDefault="00056A3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109+800</w:t>
            </w:r>
          </w:p>
          <w:p w14:paraId="67B1EC97" w14:textId="77777777" w:rsidR="00056A39" w:rsidRDefault="00056A3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111+730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CE4169" w14:textId="77777777" w:rsidR="00056A39" w:rsidRDefault="00056A3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140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B029D8" w14:textId="77777777" w:rsidR="00056A39" w:rsidRDefault="00056A39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056A39" w14:paraId="7DA74916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48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462A13" w14:textId="77777777" w:rsidR="00056A39" w:rsidRDefault="00056A39" w:rsidP="00056A39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C8E1DC" w14:textId="77777777" w:rsidR="00056A39" w:rsidRDefault="00056A3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8D8F49" w14:textId="77777777" w:rsidR="00056A39" w:rsidRPr="001161EA" w:rsidRDefault="00056A3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BEBF9B" w14:textId="77777777" w:rsidR="00056A39" w:rsidRDefault="00056A39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Ciulniţa</w:t>
            </w:r>
          </w:p>
          <w:p w14:paraId="34C98037" w14:textId="77777777" w:rsidR="00056A39" w:rsidRPr="008B2519" w:rsidRDefault="00056A39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6, 7, 8 şi 9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488ED4" w14:textId="77777777" w:rsidR="00056A39" w:rsidRDefault="00056A3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479C347B" w14:textId="77777777" w:rsidR="00056A39" w:rsidRDefault="00056A3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9627E0" w14:textId="77777777" w:rsidR="00056A39" w:rsidRPr="001161EA" w:rsidRDefault="00056A3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84AA5E" w14:textId="77777777" w:rsidR="00056A39" w:rsidRDefault="00056A3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88CADE" w14:textId="77777777" w:rsidR="00056A39" w:rsidRPr="008D08DE" w:rsidRDefault="00056A3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DB5DB8" w14:textId="77777777" w:rsidR="00056A39" w:rsidRDefault="00056A39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</w:tc>
      </w:tr>
      <w:tr w:rsidR="00056A39" w14:paraId="7A4F0D2A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48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ABCAC1" w14:textId="77777777" w:rsidR="00056A39" w:rsidRDefault="00056A39" w:rsidP="00056A39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8E0808" w14:textId="77777777" w:rsidR="00056A39" w:rsidRDefault="00056A3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145+354</w:t>
            </w:r>
          </w:p>
          <w:p w14:paraId="35D70468" w14:textId="77777777" w:rsidR="00056A39" w:rsidRDefault="00056A3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146+136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D0DA08" w14:textId="77777777" w:rsidR="00056A39" w:rsidRPr="001161EA" w:rsidRDefault="00056A3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492CFD" w14:textId="77777777" w:rsidR="00056A39" w:rsidRDefault="00056A39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314FB5B6" w14:textId="77777777" w:rsidR="00056A39" w:rsidRDefault="00056A39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directă, Cap X - 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FACBC0" w14:textId="77777777" w:rsidR="00056A39" w:rsidRDefault="00056A3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676D47" w14:textId="77777777" w:rsidR="00056A39" w:rsidRPr="001161EA" w:rsidRDefault="00056A3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D7FF2D" w14:textId="77777777" w:rsidR="00056A39" w:rsidRDefault="00056A3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655F00" w14:textId="77777777" w:rsidR="00056A39" w:rsidRPr="008D08DE" w:rsidRDefault="00056A3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FA745E" w14:textId="77777777" w:rsidR="00056A39" w:rsidRDefault="00056A39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056A39" w14:paraId="65C42170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48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B90E5A" w14:textId="77777777" w:rsidR="00056A39" w:rsidRDefault="00056A39" w:rsidP="00056A39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68638A" w14:textId="77777777" w:rsidR="00056A39" w:rsidRDefault="00056A3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BFA4F6" w14:textId="77777777" w:rsidR="00056A39" w:rsidRPr="001161EA" w:rsidRDefault="00056A3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284690" w14:textId="77777777" w:rsidR="00056A39" w:rsidRDefault="00056A39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4527C9F2" w14:textId="77777777" w:rsidR="00056A39" w:rsidRDefault="00056A39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directă, Cap X - 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7B1545" w14:textId="77777777" w:rsidR="00056A39" w:rsidRDefault="00056A3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EBAF10" w14:textId="77777777" w:rsidR="00056A39" w:rsidRPr="001161EA" w:rsidRDefault="00056A3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A7DF16" w14:textId="77777777" w:rsidR="00056A39" w:rsidRDefault="00056A3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145+414</w:t>
            </w:r>
          </w:p>
          <w:p w14:paraId="15264CE0" w14:textId="77777777" w:rsidR="00056A39" w:rsidRDefault="00056A3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146+038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5FE6D8" w14:textId="77777777" w:rsidR="00056A39" w:rsidRPr="008D08DE" w:rsidRDefault="00056A3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27D285" w14:textId="77777777" w:rsidR="00056A39" w:rsidRDefault="00056A39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056A39" w14:paraId="2E43C05B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43BFE6" w14:textId="77777777" w:rsidR="00056A39" w:rsidRDefault="00056A39" w:rsidP="00056A39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2597D9" w14:textId="77777777" w:rsidR="00056A39" w:rsidRDefault="00056A39" w:rsidP="0089719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3F29A2" w14:textId="77777777" w:rsidR="00056A39" w:rsidRPr="001161EA" w:rsidRDefault="00056A39" w:rsidP="00897192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2D28D4" w14:textId="77777777" w:rsidR="00056A39" w:rsidRDefault="00056A39" w:rsidP="00897192">
            <w:pPr>
              <w:spacing w:line="276" w:lineRule="auto"/>
              <w:ind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 St. Feteşti</w:t>
            </w:r>
          </w:p>
          <w:p w14:paraId="48844C52" w14:textId="77777777" w:rsidR="00056A39" w:rsidRDefault="00056A39" w:rsidP="00897192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70B0A5" w14:textId="77777777" w:rsidR="00056A39" w:rsidRDefault="00056A39" w:rsidP="0089719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 </w:t>
            </w:r>
          </w:p>
          <w:p w14:paraId="7C356F06" w14:textId="77777777" w:rsidR="00056A39" w:rsidRDefault="00056A39" w:rsidP="0089719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F12527" w14:textId="77777777" w:rsidR="00056A39" w:rsidRPr="001161EA" w:rsidRDefault="00056A39" w:rsidP="00897192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2B1944" w14:textId="77777777" w:rsidR="00056A39" w:rsidRDefault="00056A39" w:rsidP="0089719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752635" w14:textId="77777777" w:rsidR="00056A39" w:rsidRPr="008D08DE" w:rsidRDefault="00056A39" w:rsidP="00897192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47BDA8" w14:textId="77777777" w:rsidR="00056A39" w:rsidRDefault="00056A39" w:rsidP="00897192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linia UNIFERTRANS și la liniile 2, 3, 7 - 12. </w:t>
            </w:r>
          </w:p>
        </w:tc>
      </w:tr>
      <w:tr w:rsidR="00056A39" w14:paraId="726528BA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7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37334E" w14:textId="77777777" w:rsidR="00056A39" w:rsidRDefault="00056A39" w:rsidP="00056A39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B825C7" w14:textId="77777777" w:rsidR="00056A39" w:rsidRDefault="00056A3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147+130</w:t>
            </w:r>
          </w:p>
          <w:p w14:paraId="4B8E399B" w14:textId="77777777" w:rsidR="00056A39" w:rsidRDefault="00056A3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147+180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44C1F5" w14:textId="77777777" w:rsidR="00056A39" w:rsidRPr="001161EA" w:rsidRDefault="00056A3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D194E5" w14:textId="77777777" w:rsidR="00056A39" w:rsidRDefault="00056A39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4549D435" w14:textId="77777777" w:rsidR="00056A39" w:rsidRDefault="00056A39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Y, peste sch. 14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5EC5E1" w14:textId="77777777" w:rsidR="00056A39" w:rsidRDefault="00056A3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DA0D4D" w14:textId="77777777" w:rsidR="00056A39" w:rsidRPr="001161EA" w:rsidRDefault="00056A3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3CFE2B" w14:textId="77777777" w:rsidR="00056A39" w:rsidRDefault="00056A3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EF7E21" w14:textId="77777777" w:rsidR="00056A39" w:rsidRPr="008D08DE" w:rsidRDefault="00056A3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C68EE9" w14:textId="77777777" w:rsidR="00056A39" w:rsidRDefault="00056A39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de la liniile 6, 7, 8 în fir I Fetești - Ram. Borcea</w:t>
            </w:r>
          </w:p>
        </w:tc>
      </w:tr>
      <w:tr w:rsidR="00056A39" w14:paraId="1C5B7C8D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41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D86E98" w14:textId="77777777" w:rsidR="00056A39" w:rsidRDefault="00056A39" w:rsidP="00056A39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177CFB" w14:textId="77777777" w:rsidR="00056A39" w:rsidRDefault="00056A3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229921" w14:textId="77777777" w:rsidR="00056A39" w:rsidRPr="001161EA" w:rsidRDefault="00056A3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5948B4" w14:textId="77777777" w:rsidR="00056A39" w:rsidRDefault="00056A39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6D46E054" w14:textId="77777777" w:rsidR="00056A39" w:rsidRDefault="00056A39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18E688" w14:textId="77777777" w:rsidR="00056A39" w:rsidRDefault="00056A3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24 </w:t>
            </w:r>
          </w:p>
          <w:p w14:paraId="7D50DE86" w14:textId="77777777" w:rsidR="00056A39" w:rsidRDefault="00056A3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75A2D5" w14:textId="77777777" w:rsidR="00056A39" w:rsidRPr="001161EA" w:rsidRDefault="00056A3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F48B71" w14:textId="77777777" w:rsidR="00056A39" w:rsidRDefault="00056A3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961B28" w14:textId="77777777" w:rsidR="00056A39" w:rsidRPr="008D08DE" w:rsidRDefault="00056A3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9CB4B5" w14:textId="77777777" w:rsidR="00056A39" w:rsidRDefault="00056A39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din firul I și firul II </w:t>
            </w:r>
          </w:p>
          <w:p w14:paraId="54CD622A" w14:textId="77777777" w:rsidR="00056A39" w:rsidRDefault="00056A39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Fetești - Ram. Borcea </w:t>
            </w:r>
          </w:p>
          <w:p w14:paraId="663BBA00" w14:textId="77777777" w:rsidR="00056A39" w:rsidRDefault="00056A39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7 - 12 și 1T - 9T.</w:t>
            </w:r>
          </w:p>
        </w:tc>
      </w:tr>
      <w:tr w:rsidR="00056A39" w14:paraId="3574842D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41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C5EBEF" w14:textId="77777777" w:rsidR="00056A39" w:rsidRDefault="00056A39" w:rsidP="00056A39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F9314D" w14:textId="77777777" w:rsidR="00056A39" w:rsidRDefault="00056A3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E52C05" w14:textId="77777777" w:rsidR="00056A39" w:rsidRPr="001161EA" w:rsidRDefault="00056A3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D67582" w14:textId="77777777" w:rsidR="00056A39" w:rsidRDefault="00056A39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3566F72F" w14:textId="77777777" w:rsidR="00056A39" w:rsidRDefault="00056A39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25A2AF" w14:textId="77777777" w:rsidR="00056A39" w:rsidRDefault="00056A3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DF00E6" w14:textId="77777777" w:rsidR="00056A39" w:rsidRDefault="00056A3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322B8F" w14:textId="77777777" w:rsidR="00056A39" w:rsidRDefault="00056A3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BDC2AC" w14:textId="77777777" w:rsidR="00056A39" w:rsidRPr="008D08DE" w:rsidRDefault="00056A3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E22364" w14:textId="77777777" w:rsidR="00056A39" w:rsidRDefault="00056A39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56A39" w14:paraId="6FC38F75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30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FF8BD0" w14:textId="77777777" w:rsidR="00056A39" w:rsidRDefault="00056A39" w:rsidP="00056A39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A37FC1" w14:textId="77777777" w:rsidR="00056A39" w:rsidRDefault="00056A3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68FD1C" w14:textId="77777777" w:rsidR="00056A39" w:rsidRPr="001161EA" w:rsidRDefault="00056A3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C2E786" w14:textId="77777777" w:rsidR="00056A39" w:rsidRDefault="00056A39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6038DD0A" w14:textId="77777777" w:rsidR="00056A39" w:rsidRDefault="00056A39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84AEEA" w14:textId="77777777" w:rsidR="00056A39" w:rsidRDefault="00056A3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36 </w:t>
            </w:r>
          </w:p>
          <w:p w14:paraId="7D36F828" w14:textId="77777777" w:rsidR="00056A39" w:rsidRDefault="00056A3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DB1CBB" w14:textId="77777777" w:rsidR="00056A39" w:rsidRPr="001161EA" w:rsidRDefault="00056A3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E9FD3D" w14:textId="77777777" w:rsidR="00056A39" w:rsidRDefault="00056A3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A4D5B1" w14:textId="77777777" w:rsidR="00056A39" w:rsidRPr="008D08DE" w:rsidRDefault="00056A3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A6BA8C" w14:textId="77777777" w:rsidR="00056A39" w:rsidRDefault="00056A39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04F5F22" w14:textId="77777777" w:rsidR="00056A39" w:rsidRDefault="00056A39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11, 12 și 1T - 9T </w:t>
            </w:r>
          </w:p>
          <w:p w14:paraId="20015FC3" w14:textId="77777777" w:rsidR="00056A39" w:rsidRDefault="00056A39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și la linia cântar.</w:t>
            </w:r>
          </w:p>
        </w:tc>
      </w:tr>
      <w:tr w:rsidR="00056A39" w14:paraId="67045A74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10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63709E" w14:textId="77777777" w:rsidR="00056A39" w:rsidRDefault="00056A39" w:rsidP="00056A39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E433A4" w14:textId="77777777" w:rsidR="00056A39" w:rsidRDefault="00056A3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9DF70A" w14:textId="77777777" w:rsidR="00056A39" w:rsidRPr="001161EA" w:rsidRDefault="00056A3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1B1A04" w14:textId="77777777" w:rsidR="00056A39" w:rsidRDefault="00056A39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6BC1EE0E" w14:textId="77777777" w:rsidR="00056A39" w:rsidRDefault="00056A39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D690CA" w14:textId="77777777" w:rsidR="00056A39" w:rsidRDefault="00056A3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38 </w:t>
            </w:r>
          </w:p>
          <w:p w14:paraId="077D590C" w14:textId="77777777" w:rsidR="00056A39" w:rsidRDefault="00056A3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CDD5A8" w14:textId="77777777" w:rsidR="00056A39" w:rsidRDefault="00056A3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8A85FD" w14:textId="77777777" w:rsidR="00056A39" w:rsidRDefault="00056A3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4333C6" w14:textId="77777777" w:rsidR="00056A39" w:rsidRPr="008D08DE" w:rsidRDefault="00056A3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25E5E1" w14:textId="77777777" w:rsidR="00056A39" w:rsidRDefault="00056A39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3F0D65D" w14:textId="77777777" w:rsidR="00056A39" w:rsidRDefault="00056A39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95C6E4D" w14:textId="77777777" w:rsidR="00056A39" w:rsidRDefault="00056A39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11, 12, 1T - 9T </w:t>
            </w:r>
          </w:p>
          <w:p w14:paraId="2A004283" w14:textId="77777777" w:rsidR="00056A39" w:rsidRDefault="00056A39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și la linia cântar.</w:t>
            </w:r>
          </w:p>
        </w:tc>
      </w:tr>
      <w:tr w:rsidR="00056A39" w14:paraId="273DAE48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0EFD31" w14:textId="77777777" w:rsidR="00056A39" w:rsidRDefault="00056A39" w:rsidP="00056A39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140D9A" w14:textId="77777777" w:rsidR="00056A39" w:rsidRDefault="00056A3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5AADC1" w14:textId="77777777" w:rsidR="00056A39" w:rsidRPr="001161EA" w:rsidRDefault="00056A3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C892A9" w14:textId="77777777" w:rsidR="00056A39" w:rsidRDefault="00056A39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71AF5D85" w14:textId="77777777" w:rsidR="00056A39" w:rsidRDefault="00056A39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A3A861" w14:textId="77777777" w:rsidR="00056A39" w:rsidRDefault="00056A3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747F952F" w14:textId="77777777" w:rsidR="00056A39" w:rsidRDefault="00056A3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74 / 72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8B2754" w14:textId="77777777" w:rsidR="00056A39" w:rsidRPr="001161EA" w:rsidRDefault="00056A3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70BA13" w14:textId="77777777" w:rsidR="00056A39" w:rsidRDefault="00056A3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9F4EB6" w14:textId="77777777" w:rsidR="00056A39" w:rsidRPr="008D08DE" w:rsidRDefault="00056A3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9B4D7F" w14:textId="77777777" w:rsidR="00056A39" w:rsidRDefault="00056A39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FF8CF84" w14:textId="77777777" w:rsidR="00056A39" w:rsidRDefault="00056A39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din firele I + II linia 800 Fetești - Ramificație Borcea.</w:t>
            </w:r>
          </w:p>
        </w:tc>
      </w:tr>
      <w:tr w:rsidR="00056A39" w14:paraId="2EF44001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53C3E5" w14:textId="77777777" w:rsidR="00056A39" w:rsidRDefault="00056A39" w:rsidP="00056A39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8EE376" w14:textId="77777777" w:rsidR="00056A39" w:rsidRDefault="00056A3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B8F358" w14:textId="77777777" w:rsidR="00056A39" w:rsidRPr="001161EA" w:rsidRDefault="00056A3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5C49C4" w14:textId="77777777" w:rsidR="00056A39" w:rsidRDefault="00056A39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6986B307" w14:textId="77777777" w:rsidR="00056A39" w:rsidRDefault="00056A39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8EF0AD" w14:textId="77777777" w:rsidR="00056A39" w:rsidRDefault="00056A3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78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B41495" w14:textId="77777777" w:rsidR="00056A39" w:rsidRPr="001161EA" w:rsidRDefault="00056A3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867C28" w14:textId="77777777" w:rsidR="00056A39" w:rsidRDefault="00056A3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55F72C" w14:textId="77777777" w:rsidR="00056A39" w:rsidRPr="008D08DE" w:rsidRDefault="00056A3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F861DF" w14:textId="77777777" w:rsidR="00056A39" w:rsidRDefault="00056A39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DCF90D6" w14:textId="77777777" w:rsidR="00056A39" w:rsidRDefault="00056A39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din firele I + II linia 800 Fetești - Ramificație Borcea.</w:t>
            </w:r>
          </w:p>
        </w:tc>
      </w:tr>
      <w:tr w:rsidR="00056A39" w14:paraId="37CEADFB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8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482D2B" w14:textId="77777777" w:rsidR="00056A39" w:rsidRDefault="00056A39" w:rsidP="00056A39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F9BD69" w14:textId="77777777" w:rsidR="00056A39" w:rsidRDefault="00056A3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146+725</w:t>
            </w:r>
          </w:p>
          <w:p w14:paraId="69E44979" w14:textId="77777777" w:rsidR="00056A39" w:rsidRDefault="00056A3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147+167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E3891C" w14:textId="77777777" w:rsidR="00056A39" w:rsidRPr="001161EA" w:rsidRDefault="00056A3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0FF56D" w14:textId="77777777" w:rsidR="00056A39" w:rsidRDefault="00056A39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404732FC" w14:textId="77777777" w:rsidR="00056A39" w:rsidRDefault="00056A39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directă, Cap Y -</w:t>
            </w:r>
          </w:p>
          <w:p w14:paraId="067BC5F7" w14:textId="77777777" w:rsidR="00056A39" w:rsidRDefault="00056A39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665518" w14:textId="77777777" w:rsidR="00056A39" w:rsidRDefault="00056A3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DB54AE" w14:textId="77777777" w:rsidR="00056A39" w:rsidRPr="001161EA" w:rsidRDefault="00056A3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4C84AE" w14:textId="77777777" w:rsidR="00056A39" w:rsidRDefault="00056A3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8AEF83" w14:textId="77777777" w:rsidR="00056A39" w:rsidRPr="008D08DE" w:rsidRDefault="00056A3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134870" w14:textId="77777777" w:rsidR="00056A39" w:rsidRDefault="00056A39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056A39" w14:paraId="5D03482C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8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F53FFE" w14:textId="77777777" w:rsidR="00056A39" w:rsidRDefault="00056A39" w:rsidP="00056A39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A4A386" w14:textId="77777777" w:rsidR="00056A39" w:rsidRDefault="00056A3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224AFB" w14:textId="77777777" w:rsidR="00056A39" w:rsidRPr="001161EA" w:rsidRDefault="00056A3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A37067" w14:textId="77777777" w:rsidR="00056A39" w:rsidRDefault="00056A39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131BE481" w14:textId="77777777" w:rsidR="00056A39" w:rsidRDefault="00056A39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directă, Cap Y -</w:t>
            </w:r>
          </w:p>
          <w:p w14:paraId="3019EE79" w14:textId="77777777" w:rsidR="00056A39" w:rsidRDefault="00056A39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DE67FA" w14:textId="77777777" w:rsidR="00056A39" w:rsidRDefault="00056A3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47E1BA" w14:textId="77777777" w:rsidR="00056A39" w:rsidRPr="001161EA" w:rsidRDefault="00056A3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AB5272" w14:textId="77777777" w:rsidR="00056A39" w:rsidRDefault="00056A3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146+924</w:t>
            </w:r>
          </w:p>
          <w:p w14:paraId="6F86A9E4" w14:textId="77777777" w:rsidR="00056A39" w:rsidRDefault="00056A3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147+110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307ECD" w14:textId="77777777" w:rsidR="00056A39" w:rsidRPr="008D08DE" w:rsidRDefault="00056A3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7D3267" w14:textId="77777777" w:rsidR="00056A39" w:rsidRDefault="00056A39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056A39" w14:paraId="2B893224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8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F4A702" w14:textId="77777777" w:rsidR="00056A39" w:rsidRDefault="00056A39" w:rsidP="00056A39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B7EE91" w14:textId="77777777" w:rsidR="00056A39" w:rsidRDefault="00056A3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47E74D" w14:textId="77777777" w:rsidR="00056A39" w:rsidRPr="001161EA" w:rsidRDefault="00056A3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813869" w14:textId="77777777" w:rsidR="00056A39" w:rsidRDefault="00056A39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Saligny Cap 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5DF0E5" w14:textId="77777777" w:rsidR="00056A39" w:rsidRDefault="00056A3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EF6D2A" w14:textId="77777777" w:rsidR="00056A39" w:rsidRPr="001161EA" w:rsidRDefault="00056A3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3BB45B" w14:textId="77777777" w:rsidR="00056A39" w:rsidRDefault="00056A3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82E791" w14:textId="77777777" w:rsidR="00056A39" w:rsidRDefault="00056A3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FA7DB7" w14:textId="77777777" w:rsidR="00056A39" w:rsidRDefault="00056A39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 Fără inductori.</w:t>
            </w:r>
          </w:p>
          <w:p w14:paraId="64B5BFBA" w14:textId="77777777" w:rsidR="00056A39" w:rsidRDefault="00056A39" w:rsidP="003E7F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5 și 6 St. Saligny.</w:t>
            </w:r>
          </w:p>
        </w:tc>
      </w:tr>
      <w:tr w:rsidR="00056A39" w14:paraId="2FA1C789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8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555450" w14:textId="77777777" w:rsidR="00056A39" w:rsidRDefault="00056A39" w:rsidP="00056A39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90549B" w14:textId="77777777" w:rsidR="00056A39" w:rsidRDefault="00056A39" w:rsidP="003E7F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0AAC74" w14:textId="77777777" w:rsidR="00056A39" w:rsidRPr="001161EA" w:rsidRDefault="00056A39" w:rsidP="003E7F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86B86D" w14:textId="77777777" w:rsidR="00056A39" w:rsidRDefault="00056A39" w:rsidP="003E7F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Saligny Cap 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5E2914" w14:textId="77777777" w:rsidR="00056A39" w:rsidRDefault="00056A39" w:rsidP="003E7F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5ACB4B" w14:textId="77777777" w:rsidR="00056A39" w:rsidRPr="001161EA" w:rsidRDefault="00056A39" w:rsidP="003E7F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35CCB8" w14:textId="77777777" w:rsidR="00056A39" w:rsidRDefault="00056A39" w:rsidP="003E7F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FB8BD5" w14:textId="77777777" w:rsidR="00056A39" w:rsidRDefault="00056A39" w:rsidP="003E7F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302DD0" w14:textId="77777777" w:rsidR="00056A39" w:rsidRDefault="00056A39" w:rsidP="003E7F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 Fără inductori.</w:t>
            </w:r>
          </w:p>
          <w:p w14:paraId="335A70AF" w14:textId="77777777" w:rsidR="00056A39" w:rsidRDefault="00056A39" w:rsidP="003E7F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5 și 6 St. Saligny.</w:t>
            </w:r>
          </w:p>
        </w:tc>
      </w:tr>
      <w:tr w:rsidR="00056A39" w14:paraId="33015BE7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8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70A410" w14:textId="77777777" w:rsidR="00056A39" w:rsidRDefault="00056A39" w:rsidP="00056A39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52FD16" w14:textId="77777777" w:rsidR="00056A39" w:rsidRDefault="00056A3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179+450</w:t>
            </w:r>
          </w:p>
          <w:p w14:paraId="62C417D2" w14:textId="77777777" w:rsidR="00056A39" w:rsidRDefault="00056A3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179+500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D2C389" w14:textId="77777777" w:rsidR="00056A39" w:rsidRPr="001161EA" w:rsidRDefault="00056A3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A415FF" w14:textId="77777777" w:rsidR="00056A39" w:rsidRDefault="00056A39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Mircea Vodă, </w:t>
            </w:r>
            <w:r>
              <w:rPr>
                <w:b/>
                <w:bCs/>
                <w:sz w:val="20"/>
                <w:lang w:val="ro-RO"/>
              </w:rPr>
              <w:br/>
              <w:t>Cap X, peste sch. 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EC8618" w14:textId="77777777" w:rsidR="00056A39" w:rsidRDefault="00056A3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E111DE" w14:textId="77777777" w:rsidR="00056A39" w:rsidRPr="001161EA" w:rsidRDefault="00056A3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7778F8" w14:textId="77777777" w:rsidR="00056A39" w:rsidRDefault="00056A3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689DBB" w14:textId="77777777" w:rsidR="00056A39" w:rsidRDefault="00056A3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77EE65" w14:textId="77777777" w:rsidR="00056A39" w:rsidRDefault="00056A39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56A39" w14:paraId="3E391535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4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2F8422" w14:textId="77777777" w:rsidR="00056A39" w:rsidRDefault="00056A39" w:rsidP="00056A39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ECF6AC" w14:textId="77777777" w:rsidR="00056A39" w:rsidRDefault="00056A3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C01B05" w14:textId="77777777" w:rsidR="00056A39" w:rsidRPr="001161EA" w:rsidRDefault="00056A39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D97671" w14:textId="77777777" w:rsidR="00056A39" w:rsidRDefault="00056A39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Medgidia</w:t>
            </w:r>
          </w:p>
          <w:p w14:paraId="1DA1AEE9" w14:textId="77777777" w:rsidR="00056A39" w:rsidRDefault="00056A39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0, Grupa B 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BFDCA9" w14:textId="77777777" w:rsidR="00056A39" w:rsidRDefault="00056A3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</w:t>
            </w:r>
          </w:p>
          <w:p w14:paraId="01812C32" w14:textId="77777777" w:rsidR="00056A39" w:rsidRDefault="00056A3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vârf sch. 94 până la vârf </w:t>
            </w:r>
          </w:p>
          <w:p w14:paraId="538923C0" w14:textId="77777777" w:rsidR="00056A39" w:rsidRDefault="00056A3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2D4F52" w14:textId="77777777" w:rsidR="00056A39" w:rsidRPr="001161EA" w:rsidRDefault="00056A3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48E88A" w14:textId="77777777" w:rsidR="00056A39" w:rsidRDefault="00056A3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0DB140" w14:textId="77777777" w:rsidR="00056A39" w:rsidRPr="001161EA" w:rsidRDefault="00056A39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55CA26" w14:textId="77777777" w:rsidR="00056A39" w:rsidRDefault="00056A39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056A39" w14:paraId="7D056A14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3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EF6055" w14:textId="77777777" w:rsidR="00056A39" w:rsidRDefault="00056A39" w:rsidP="00056A39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4F5AB2" w14:textId="77777777" w:rsidR="00056A39" w:rsidRDefault="00056A3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5732E2" w14:textId="77777777" w:rsidR="00056A39" w:rsidRPr="001161EA" w:rsidRDefault="00056A3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47E83B" w14:textId="77777777" w:rsidR="00056A39" w:rsidRDefault="00056A39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Medgidia</w:t>
            </w:r>
          </w:p>
          <w:p w14:paraId="04A52170" w14:textId="77777777" w:rsidR="00056A39" w:rsidRDefault="00056A39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1, Grupa B 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007EDB" w14:textId="77777777" w:rsidR="00056A39" w:rsidRDefault="00056A3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semnal</w:t>
            </w:r>
          </w:p>
          <w:p w14:paraId="040F881B" w14:textId="77777777" w:rsidR="00056A39" w:rsidRDefault="00056A3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XPNB,</w:t>
            </w:r>
          </w:p>
          <w:p w14:paraId="62E5208A" w14:textId="77777777" w:rsidR="00056A39" w:rsidRDefault="00056A3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până la vârf sch. 72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1E38D6" w14:textId="77777777" w:rsidR="00056A39" w:rsidRPr="001161EA" w:rsidRDefault="00056A3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771008" w14:textId="77777777" w:rsidR="00056A39" w:rsidRDefault="00056A3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AED5C6" w14:textId="77777777" w:rsidR="00056A39" w:rsidRPr="008D08DE" w:rsidRDefault="00056A3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4C0917" w14:textId="77777777" w:rsidR="00056A39" w:rsidRDefault="00056A39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56A39" w14:paraId="68A43B38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7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C38058" w14:textId="77777777" w:rsidR="00056A39" w:rsidRDefault="00056A39" w:rsidP="00056A39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1F8C35" w14:textId="77777777" w:rsidR="00056A39" w:rsidRDefault="00056A3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5297BB" w14:textId="77777777" w:rsidR="00056A39" w:rsidRPr="001161EA" w:rsidRDefault="00056A3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93CFE7" w14:textId="77777777" w:rsidR="00056A39" w:rsidRDefault="00056A39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Medgidia  </w:t>
            </w:r>
          </w:p>
          <w:p w14:paraId="739BAB34" w14:textId="77777777" w:rsidR="00056A39" w:rsidRDefault="00056A39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03E560" w14:textId="77777777" w:rsidR="00056A39" w:rsidRDefault="00056A3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113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83548A" w14:textId="77777777" w:rsidR="00056A39" w:rsidRPr="001161EA" w:rsidRDefault="00056A3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4F029C" w14:textId="77777777" w:rsidR="00056A39" w:rsidRDefault="00056A3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23D14C" w14:textId="77777777" w:rsidR="00056A39" w:rsidRPr="008D08DE" w:rsidRDefault="00056A3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21140C" w14:textId="77777777" w:rsidR="00056A39" w:rsidRDefault="00056A39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20AD61F" w14:textId="77777777" w:rsidR="00056A39" w:rsidRDefault="00056A39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4C51ADD" w14:textId="77777777" w:rsidR="00056A39" w:rsidRDefault="00056A39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17 şi 18.</w:t>
            </w:r>
          </w:p>
        </w:tc>
      </w:tr>
      <w:tr w:rsidR="00056A39" w14:paraId="194EF71D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80B040" w14:textId="77777777" w:rsidR="00056A39" w:rsidRDefault="00056A39" w:rsidP="00056A39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F69073" w14:textId="77777777" w:rsidR="00056A39" w:rsidRDefault="00056A3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102F5E" w14:textId="77777777" w:rsidR="00056A39" w:rsidRPr="001161EA" w:rsidRDefault="00056A3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F60DB4" w14:textId="77777777" w:rsidR="00056A39" w:rsidRDefault="00056A39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Medgidia  </w:t>
            </w:r>
          </w:p>
          <w:p w14:paraId="21788317" w14:textId="77777777" w:rsidR="00056A39" w:rsidRDefault="00056A39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liniile 10, 11, 14,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49D4E3" w14:textId="77777777" w:rsidR="00056A39" w:rsidRDefault="00056A3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intrări - ieşiri 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78BF89" w14:textId="77777777" w:rsidR="00056A39" w:rsidRPr="001161EA" w:rsidRDefault="00056A3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58D803" w14:textId="77777777" w:rsidR="00056A39" w:rsidRDefault="00056A3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63E4D8" w14:textId="77777777" w:rsidR="00056A39" w:rsidRPr="008D08DE" w:rsidRDefault="00056A3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4F391E" w14:textId="77777777" w:rsidR="00056A39" w:rsidRDefault="00056A39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56A39" w14:paraId="677F5C96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9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6AC464" w14:textId="77777777" w:rsidR="00056A39" w:rsidRDefault="00056A39" w:rsidP="00056A39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FCF449" w14:textId="77777777" w:rsidR="00056A39" w:rsidRDefault="00056A3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348B0E" w14:textId="77777777" w:rsidR="00056A39" w:rsidRPr="001161EA" w:rsidRDefault="00056A3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C77FB7" w14:textId="77777777" w:rsidR="00056A39" w:rsidRDefault="00056A39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Medgidia  </w:t>
            </w:r>
          </w:p>
          <w:p w14:paraId="447B4AF9" w14:textId="77777777" w:rsidR="00056A39" w:rsidRDefault="00056A39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linia 12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F814D6" w14:textId="77777777" w:rsidR="00056A39" w:rsidRDefault="00056A3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444289" w14:textId="77777777" w:rsidR="00056A39" w:rsidRPr="001161EA" w:rsidRDefault="00056A3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B97816" w14:textId="77777777" w:rsidR="00056A39" w:rsidRDefault="00056A3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409047" w14:textId="77777777" w:rsidR="00056A39" w:rsidRPr="008D08DE" w:rsidRDefault="00056A3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EBB4AE" w14:textId="77777777" w:rsidR="00056A39" w:rsidRDefault="00056A39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56A39" w14:paraId="59281C16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0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0FDD7B" w14:textId="77777777" w:rsidR="00056A39" w:rsidRDefault="00056A39" w:rsidP="00056A39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B07C3F" w14:textId="77777777" w:rsidR="00056A39" w:rsidRDefault="00056A3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9B3815" w14:textId="77777777" w:rsidR="00056A39" w:rsidRPr="001161EA" w:rsidRDefault="00056A3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C34423" w14:textId="77777777" w:rsidR="00056A39" w:rsidRDefault="00056A39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Medgidia  </w:t>
            </w:r>
          </w:p>
          <w:p w14:paraId="1F19C9A2" w14:textId="77777777" w:rsidR="00056A39" w:rsidRDefault="00056A39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linia 16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591A4D" w14:textId="77777777" w:rsidR="00056A39" w:rsidRDefault="00056A3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52DCA1" w14:textId="77777777" w:rsidR="00056A39" w:rsidRPr="001161EA" w:rsidRDefault="00056A3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E6F277" w14:textId="77777777" w:rsidR="00056A39" w:rsidRDefault="00056A3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F0A13D" w14:textId="77777777" w:rsidR="00056A39" w:rsidRPr="008D08DE" w:rsidRDefault="00056A3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666B1E" w14:textId="77777777" w:rsidR="00056A39" w:rsidRDefault="00056A39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56A39" w14:paraId="0EFDA299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CA6F0D" w14:textId="77777777" w:rsidR="00056A39" w:rsidRDefault="00056A39" w:rsidP="00056A39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13379D" w14:textId="77777777" w:rsidR="00056A39" w:rsidRDefault="00056A3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495F79" w14:textId="77777777" w:rsidR="00056A39" w:rsidRPr="001161EA" w:rsidRDefault="00056A3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E06BD8" w14:textId="77777777" w:rsidR="00056A39" w:rsidRDefault="00056A39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Medgidia  </w:t>
            </w:r>
          </w:p>
          <w:p w14:paraId="7495EA7F" w14:textId="77777777" w:rsidR="00056A39" w:rsidRDefault="00056A39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linia 17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5210B5" w14:textId="77777777" w:rsidR="00056A39" w:rsidRDefault="00056A3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57D24A" w14:textId="77777777" w:rsidR="00056A39" w:rsidRPr="001161EA" w:rsidRDefault="00056A3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2B0EE4" w14:textId="77777777" w:rsidR="00056A39" w:rsidRDefault="00056A3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E70889" w14:textId="77777777" w:rsidR="00056A39" w:rsidRPr="008D08DE" w:rsidRDefault="00056A3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3F4317" w14:textId="77777777" w:rsidR="00056A39" w:rsidRDefault="00056A39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56A39" w14:paraId="776ADAC5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11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5387DF" w14:textId="77777777" w:rsidR="00056A39" w:rsidRDefault="00056A39" w:rsidP="00056A39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904A02" w14:textId="77777777" w:rsidR="00056A39" w:rsidRDefault="00056A3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73F9F5" w14:textId="77777777" w:rsidR="00056A39" w:rsidRPr="001161EA" w:rsidRDefault="00056A3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48ED90" w14:textId="77777777" w:rsidR="00056A39" w:rsidRDefault="00056A39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Medgidia  </w:t>
            </w:r>
          </w:p>
          <w:p w14:paraId="5CCEAB0A" w14:textId="77777777" w:rsidR="00056A39" w:rsidRDefault="00056A39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linia 18</w:t>
            </w:r>
          </w:p>
          <w:p w14:paraId="7F8496E4" w14:textId="77777777" w:rsidR="00056A39" w:rsidRDefault="00056A39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9D9720" w14:textId="77777777" w:rsidR="00056A39" w:rsidRDefault="00056A3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intrări-ieşiri 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BB687C" w14:textId="77777777" w:rsidR="00056A39" w:rsidRPr="001161EA" w:rsidRDefault="00056A3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A4504A" w14:textId="77777777" w:rsidR="00056A39" w:rsidRDefault="00056A3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A8E84C" w14:textId="77777777" w:rsidR="00056A39" w:rsidRPr="008D08DE" w:rsidRDefault="00056A3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E4750B" w14:textId="77777777" w:rsidR="00056A39" w:rsidRDefault="00056A39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56A39" w14:paraId="54F57BE1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57A51C" w14:textId="77777777" w:rsidR="00056A39" w:rsidRDefault="00056A39" w:rsidP="00056A39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661298" w14:textId="77777777" w:rsidR="00056A39" w:rsidRDefault="00056A3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E40883" w14:textId="77777777" w:rsidR="00056A39" w:rsidRPr="001161EA" w:rsidRDefault="00056A3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278BBD" w14:textId="77777777" w:rsidR="00056A39" w:rsidRDefault="00056A39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Medgidia  </w:t>
            </w:r>
          </w:p>
          <w:p w14:paraId="4328BF21" w14:textId="77777777" w:rsidR="00056A39" w:rsidRDefault="00056A39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393D5E" w14:textId="77777777" w:rsidR="00056A39" w:rsidRDefault="00056A3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178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F3F399" w14:textId="77777777" w:rsidR="00056A39" w:rsidRPr="001161EA" w:rsidRDefault="00056A3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D5141E" w14:textId="77777777" w:rsidR="00056A39" w:rsidRDefault="00056A3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718D14" w14:textId="77777777" w:rsidR="00056A39" w:rsidRPr="008D08DE" w:rsidRDefault="00056A3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3E0B5D" w14:textId="77777777" w:rsidR="00056A39" w:rsidRDefault="00056A39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F46B31F" w14:textId="77777777" w:rsidR="00056A39" w:rsidRDefault="00056A39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– ieşiri </w:t>
            </w:r>
          </w:p>
          <w:p w14:paraId="765278E9" w14:textId="77777777" w:rsidR="00056A39" w:rsidRDefault="00056A39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18 şi 19.</w:t>
            </w:r>
          </w:p>
        </w:tc>
      </w:tr>
      <w:tr w:rsidR="00056A39" w14:paraId="0B72DF8C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9E3CAE" w14:textId="77777777" w:rsidR="00056A39" w:rsidRDefault="00056A39" w:rsidP="00056A39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8AC62A" w14:textId="77777777" w:rsidR="00056A39" w:rsidRDefault="00056A3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198+900</w:t>
            </w:r>
          </w:p>
          <w:p w14:paraId="7BE102C2" w14:textId="77777777" w:rsidR="00056A39" w:rsidRDefault="00056A3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198+950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33D3F3" w14:textId="77777777" w:rsidR="00056A39" w:rsidRPr="001161EA" w:rsidRDefault="00056A3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56D457" w14:textId="77777777" w:rsidR="00056A39" w:rsidRDefault="00056A39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Dorobanțu, peste sch. 22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1CD6E4" w14:textId="77777777" w:rsidR="00056A39" w:rsidRDefault="00056A3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6CA5AB" w14:textId="77777777" w:rsidR="00056A39" w:rsidRPr="001161EA" w:rsidRDefault="00056A3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1C7DD9" w14:textId="77777777" w:rsidR="00056A39" w:rsidRDefault="00056A3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149086" w14:textId="77777777" w:rsidR="00056A39" w:rsidRPr="008D08DE" w:rsidRDefault="00056A3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F94258" w14:textId="77777777" w:rsidR="00056A39" w:rsidRDefault="00056A39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56A39" w14:paraId="0823C35B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F6AC77" w14:textId="77777777" w:rsidR="00056A39" w:rsidRDefault="00056A39" w:rsidP="00056A39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432A53" w14:textId="77777777" w:rsidR="00056A39" w:rsidRDefault="00056A3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BB6482" w14:textId="77777777" w:rsidR="00056A39" w:rsidRDefault="00056A3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0B851B" w14:textId="77777777" w:rsidR="00056A39" w:rsidRDefault="00056A39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Dorobanțu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FE00ED" w14:textId="77777777" w:rsidR="00056A39" w:rsidRDefault="00056A3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17 </w:t>
            </w:r>
          </w:p>
          <w:p w14:paraId="78764CB4" w14:textId="77777777" w:rsidR="00056A39" w:rsidRDefault="00056A3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697B1A" w14:textId="77777777" w:rsidR="00056A39" w:rsidRPr="001161EA" w:rsidRDefault="00056A3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A497A6" w14:textId="77777777" w:rsidR="00056A39" w:rsidRDefault="00056A3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5A70E0" w14:textId="77777777" w:rsidR="00056A39" w:rsidRPr="008D08DE" w:rsidRDefault="00056A3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A93CB5" w14:textId="77777777" w:rsidR="00056A39" w:rsidRDefault="00056A39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68ADBEC" w14:textId="77777777" w:rsidR="00056A39" w:rsidRDefault="00056A39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liniile 1-4 Cap X</w:t>
            </w:r>
          </w:p>
        </w:tc>
      </w:tr>
      <w:tr w:rsidR="00056A39" w14:paraId="6B5F19DC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0A2CA2" w14:textId="77777777" w:rsidR="00056A39" w:rsidRDefault="00056A39" w:rsidP="00056A39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5F33FF" w14:textId="77777777" w:rsidR="00056A39" w:rsidRDefault="00056A3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208+450</w:t>
            </w:r>
          </w:p>
          <w:p w14:paraId="735A7BC0" w14:textId="77777777" w:rsidR="00056A39" w:rsidRDefault="00056A3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208+550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4A64D7" w14:textId="77777777" w:rsidR="00056A39" w:rsidRDefault="00056A3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0B821E" w14:textId="77777777" w:rsidR="00056A39" w:rsidRDefault="00056A39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Basarabi </w:t>
            </w:r>
            <w:r>
              <w:rPr>
                <w:b/>
                <w:bCs/>
                <w:sz w:val="20"/>
                <w:lang w:val="ro-RO"/>
              </w:rPr>
              <w:br/>
              <w:t>peste sch.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8B9609" w14:textId="77777777" w:rsidR="00056A39" w:rsidRDefault="00056A3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07A8A4" w14:textId="77777777" w:rsidR="00056A39" w:rsidRDefault="00056A3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DD7F75" w14:textId="77777777" w:rsidR="00056A39" w:rsidRDefault="00056A3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6F8A37" w14:textId="77777777" w:rsidR="00056A39" w:rsidRPr="008D08DE" w:rsidRDefault="00056A3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162A3D" w14:textId="77777777" w:rsidR="00056A39" w:rsidRDefault="00056A39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56A39" w14:paraId="39474F7A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6FF380" w14:textId="77777777" w:rsidR="00056A39" w:rsidRDefault="00056A39" w:rsidP="00056A39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DD4299" w14:textId="77777777" w:rsidR="00056A39" w:rsidRDefault="00056A3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50E444" w14:textId="77777777" w:rsidR="00056A39" w:rsidRPr="001161EA" w:rsidRDefault="00056A3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51C1C5" w14:textId="77777777" w:rsidR="00056A39" w:rsidRDefault="00056A39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Basarabi - </w:t>
            </w:r>
          </w:p>
          <w:p w14:paraId="47837DD4" w14:textId="77777777" w:rsidR="00056A39" w:rsidRDefault="00056A39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Valu lui Traian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7F1100" w14:textId="77777777" w:rsidR="00056A39" w:rsidRDefault="00056A3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BBDE75" w14:textId="77777777" w:rsidR="00056A39" w:rsidRPr="001161EA" w:rsidRDefault="00056A3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51DD7D" w14:textId="77777777" w:rsidR="00056A39" w:rsidRDefault="00056A3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210+950</w:t>
            </w:r>
          </w:p>
          <w:p w14:paraId="68AAB39D" w14:textId="77777777" w:rsidR="00056A39" w:rsidRDefault="00056A3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211+000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B97881" w14:textId="77777777" w:rsidR="00056A39" w:rsidRPr="008D08DE" w:rsidRDefault="00056A3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50F157" w14:textId="77777777" w:rsidR="00056A39" w:rsidRDefault="00056A39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56A39" w14:paraId="33EE8C2E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C0CFFC" w14:textId="77777777" w:rsidR="00056A39" w:rsidRDefault="00056A39" w:rsidP="00056A39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F8007E" w14:textId="77777777" w:rsidR="00056A39" w:rsidRDefault="00056A39" w:rsidP="00E828A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37A4B0" w14:textId="77777777" w:rsidR="00056A39" w:rsidRPr="001161EA" w:rsidRDefault="00056A39" w:rsidP="00E828A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B5AF48" w14:textId="77777777" w:rsidR="00056A39" w:rsidRDefault="00056A39" w:rsidP="00E828A7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Valu lui Traian peste sch. 14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12319A" w14:textId="77777777" w:rsidR="00056A39" w:rsidRDefault="00056A39" w:rsidP="00E828A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05AFA0" w14:textId="77777777" w:rsidR="00056A39" w:rsidRPr="001161EA" w:rsidRDefault="00056A39" w:rsidP="00E828A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2F35F7" w14:textId="77777777" w:rsidR="00056A39" w:rsidRDefault="00056A39" w:rsidP="00E828A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215+250</w:t>
            </w:r>
          </w:p>
          <w:p w14:paraId="0935F7FC" w14:textId="77777777" w:rsidR="00056A39" w:rsidRDefault="00056A39" w:rsidP="00E828A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215+300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773B50" w14:textId="77777777" w:rsidR="00056A39" w:rsidRDefault="00056A39" w:rsidP="00E828A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2B51D0" w14:textId="77777777" w:rsidR="00056A39" w:rsidRDefault="00056A39" w:rsidP="00E828A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56A39" w14:paraId="71B1CB42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847E9A" w14:textId="77777777" w:rsidR="00056A39" w:rsidRDefault="00056A39" w:rsidP="00056A39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F9B522" w14:textId="77777777" w:rsidR="00056A39" w:rsidRDefault="00056A3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A6B55D" w14:textId="77777777" w:rsidR="00056A39" w:rsidRPr="001161EA" w:rsidRDefault="00056A3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888CBA" w14:textId="77777777" w:rsidR="00056A39" w:rsidRDefault="00056A39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3F8B6A2D" w14:textId="77777777" w:rsidR="00056A39" w:rsidRDefault="00056A39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751970" w14:textId="77777777" w:rsidR="00056A39" w:rsidRDefault="00056A3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415DB667" w14:textId="77777777" w:rsidR="00056A39" w:rsidRDefault="00056A3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TDJ</w:t>
            </w:r>
          </w:p>
          <w:p w14:paraId="432B69A8" w14:textId="77777777" w:rsidR="00056A39" w:rsidRDefault="00056A3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3D / 5D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811C82" w14:textId="77777777" w:rsidR="00056A39" w:rsidRPr="001161EA" w:rsidRDefault="00056A3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2F9632" w14:textId="77777777" w:rsidR="00056A39" w:rsidRDefault="00056A3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A1D674" w14:textId="77777777" w:rsidR="00056A39" w:rsidRPr="008D08DE" w:rsidRDefault="00056A3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ACF542" w14:textId="77777777" w:rsidR="00056A39" w:rsidRDefault="00056A39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849CC00" w14:textId="77777777" w:rsidR="00056A39" w:rsidRDefault="00056A39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22412EA" w14:textId="77777777" w:rsidR="00056A39" w:rsidRDefault="00056A39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din firul I și firul II la liniile 1D - 5D și la </w:t>
            </w:r>
          </w:p>
          <w:p w14:paraId="5CF65899" w14:textId="77777777" w:rsidR="00056A39" w:rsidRDefault="00056A39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Grupa B.</w:t>
            </w:r>
          </w:p>
        </w:tc>
      </w:tr>
      <w:tr w:rsidR="00056A39" w14:paraId="6AC2A88E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CF8F79" w14:textId="77777777" w:rsidR="00056A39" w:rsidRDefault="00056A39" w:rsidP="00056A39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BFEF65" w14:textId="77777777" w:rsidR="00056A39" w:rsidRDefault="00056A3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4FD8BF" w14:textId="77777777" w:rsidR="00056A39" w:rsidRPr="001161EA" w:rsidRDefault="00056A3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3AF62C" w14:textId="77777777" w:rsidR="00056A39" w:rsidRDefault="00056A39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5E02C735" w14:textId="77777777" w:rsidR="00056A39" w:rsidRDefault="00056A39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B, liniile 11B, 15B, 22B, 24B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A11233" w14:textId="77777777" w:rsidR="00056A39" w:rsidRDefault="00056A3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5D43EF1D" w14:textId="77777777" w:rsidR="00056A39" w:rsidRDefault="00056A3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391B68" w14:textId="77777777" w:rsidR="00056A39" w:rsidRDefault="00056A3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DD1F87" w14:textId="77777777" w:rsidR="00056A39" w:rsidRDefault="00056A3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0F411B" w14:textId="77777777" w:rsidR="00056A39" w:rsidRPr="008D08DE" w:rsidRDefault="00056A3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417216" w14:textId="77777777" w:rsidR="00056A39" w:rsidRDefault="00056A39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56A39" w14:paraId="4A96B7DC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C94573" w14:textId="77777777" w:rsidR="00056A39" w:rsidRDefault="00056A39" w:rsidP="00056A39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7A1BE6" w14:textId="77777777" w:rsidR="00056A39" w:rsidRDefault="00056A3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8D3F91" w14:textId="77777777" w:rsidR="00056A39" w:rsidRPr="001161EA" w:rsidRDefault="00056A3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CC5EA3" w14:textId="77777777" w:rsidR="00056A39" w:rsidRDefault="00056A39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47577F90" w14:textId="77777777" w:rsidR="00056A39" w:rsidRDefault="00056A39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B, linia 14B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C583F8" w14:textId="77777777" w:rsidR="00056A39" w:rsidRDefault="00056A3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700 m din </w:t>
            </w:r>
          </w:p>
          <w:p w14:paraId="6E646D99" w14:textId="77777777" w:rsidR="00056A39" w:rsidRDefault="00056A3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CD82BE" w14:textId="77777777" w:rsidR="00056A39" w:rsidRDefault="00056A3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1D7CAD" w14:textId="77777777" w:rsidR="00056A39" w:rsidRDefault="00056A3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44E7E4" w14:textId="77777777" w:rsidR="00056A39" w:rsidRPr="008D08DE" w:rsidRDefault="00056A3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80F72A" w14:textId="77777777" w:rsidR="00056A39" w:rsidRDefault="00056A39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56A39" w14:paraId="0CB492ED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185634" w14:textId="77777777" w:rsidR="00056A39" w:rsidRDefault="00056A39" w:rsidP="00056A39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AFD638" w14:textId="77777777" w:rsidR="00056A39" w:rsidRDefault="00056A3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B9E735" w14:textId="77777777" w:rsidR="00056A39" w:rsidRPr="001161EA" w:rsidRDefault="00056A3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E78CF5" w14:textId="77777777" w:rsidR="00056A39" w:rsidRDefault="00056A39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03176F65" w14:textId="77777777" w:rsidR="00056A39" w:rsidRDefault="00056A39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1927BF" w14:textId="77777777" w:rsidR="00056A39" w:rsidRDefault="00056A3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35B </w:t>
            </w:r>
          </w:p>
          <w:p w14:paraId="21168AC1" w14:textId="77777777" w:rsidR="00056A39" w:rsidRDefault="00056A3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78D5D9B6" w14:textId="77777777" w:rsidR="00056A39" w:rsidRDefault="00056A3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TDJ </w:t>
            </w:r>
          </w:p>
          <w:p w14:paraId="3F0E25E2" w14:textId="77777777" w:rsidR="00056A39" w:rsidRDefault="00056A3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41B/</w:t>
            </w:r>
          </w:p>
          <w:p w14:paraId="1CD0383A" w14:textId="77777777" w:rsidR="00056A39" w:rsidRDefault="00056A3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49B, 15B/17B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09DCD6" w14:textId="77777777" w:rsidR="00056A39" w:rsidRDefault="00056A3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6A00CB" w14:textId="77777777" w:rsidR="00056A39" w:rsidRDefault="00056A3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AD39BF" w14:textId="77777777" w:rsidR="00056A39" w:rsidRPr="008D08DE" w:rsidRDefault="00056A3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8D3199" w14:textId="77777777" w:rsidR="00056A39" w:rsidRDefault="00056A39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56A39" w14:paraId="20C7DEAA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75477F" w14:textId="77777777" w:rsidR="00056A39" w:rsidRDefault="00056A39" w:rsidP="00056A39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448BDB" w14:textId="77777777" w:rsidR="00056A39" w:rsidRDefault="00056A3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B63DA7" w14:textId="77777777" w:rsidR="00056A39" w:rsidRPr="001161EA" w:rsidRDefault="00056A3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681B7E" w14:textId="77777777" w:rsidR="00056A39" w:rsidRDefault="00056A39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62F372DC" w14:textId="77777777" w:rsidR="00056A39" w:rsidRDefault="00056A39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Tranzit, linia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8A43B4" w14:textId="77777777" w:rsidR="00056A39" w:rsidRDefault="00056A3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150 m din </w:t>
            </w:r>
          </w:p>
          <w:p w14:paraId="43542BCE" w14:textId="77777777" w:rsidR="00056A39" w:rsidRDefault="00056A3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214865" w14:textId="77777777" w:rsidR="00056A39" w:rsidRDefault="00056A3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E2F3E8" w14:textId="77777777" w:rsidR="00056A39" w:rsidRDefault="00056A3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B3BB03" w14:textId="77777777" w:rsidR="00056A39" w:rsidRPr="008D08DE" w:rsidRDefault="00056A3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1A309D" w14:textId="77777777" w:rsidR="00056A39" w:rsidRDefault="00056A39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56A39" w14:paraId="605A84DC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B5DB54" w14:textId="77777777" w:rsidR="00056A39" w:rsidRDefault="00056A39" w:rsidP="00056A39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ABE881" w14:textId="77777777" w:rsidR="00056A39" w:rsidRDefault="00056A3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035F2E" w14:textId="77777777" w:rsidR="00056A39" w:rsidRPr="001161EA" w:rsidRDefault="00056A3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6711AC" w14:textId="77777777" w:rsidR="00056A39" w:rsidRDefault="00056A39" w:rsidP="00F565B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5C1DC288" w14:textId="77777777" w:rsidR="00056A39" w:rsidRDefault="00056A39" w:rsidP="00F565B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Tranzit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BCCD72" w14:textId="77777777" w:rsidR="00056A39" w:rsidRPr="00F565BC" w:rsidRDefault="00056A39" w:rsidP="00897192">
            <w:pPr>
              <w:spacing w:before="40" w:after="40" w:line="276" w:lineRule="auto"/>
              <w:ind w:left="57" w:right="57"/>
              <w:jc w:val="center"/>
            </w:pPr>
            <w:r w:rsidRPr="00F565BC">
              <w:t>peste</w:t>
            </w:r>
          </w:p>
          <w:p w14:paraId="722279C9" w14:textId="77777777" w:rsidR="00056A39" w:rsidRDefault="00056A3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F565BC">
              <w:t>sch. 56 pe ambele pozitii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A6F919" w14:textId="77777777" w:rsidR="00056A39" w:rsidRDefault="00056A3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AF0F45" w14:textId="77777777" w:rsidR="00056A39" w:rsidRDefault="00056A3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E9A614" w14:textId="77777777" w:rsidR="00056A39" w:rsidRPr="008D08DE" w:rsidRDefault="00056A3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952933" w14:textId="77777777" w:rsidR="00056A39" w:rsidRDefault="00056A39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F565BC">
              <w:rPr>
                <w:b/>
                <w:bCs/>
                <w:i/>
                <w:iCs/>
                <w:sz w:val="20"/>
                <w:lang w:val="ro-RO"/>
              </w:rPr>
              <w:t>Nesemnalizată pe teren. Afectează intrări-ieșiri la și de la FIR II 814 ; la L1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  <w:lang w:val="ro-RO"/>
              </w:rPr>
              <w:t>-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  <w:lang w:val="ro-RO"/>
              </w:rPr>
              <w:t>3 Grupa Tranzit; la L1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  <w:lang w:val="ro-RO"/>
              </w:rPr>
              <w:t>-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  <w:lang w:val="ro-RO"/>
              </w:rPr>
              <w:t>8 Grupa A și Linia Colectoare. Afectează intrări-ieșiri Linia Colectoare și de la Constanța Oraș, Constanța Mărfuri; L1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  <w:lang w:val="ro-RO"/>
              </w:rPr>
              <w:t>-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  <w:lang w:val="ro-RO"/>
              </w:rPr>
              <w:t>3 Grupa Tranzit; L1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  <w:lang w:val="ro-RO"/>
              </w:rPr>
              <w:t>-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  <w:lang w:val="ro-RO"/>
              </w:rPr>
              <w:t>L8 Grupa A și Linia Colectoare</w:t>
            </w:r>
          </w:p>
        </w:tc>
      </w:tr>
      <w:tr w:rsidR="00056A39" w14:paraId="42E72BEF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A7C504" w14:textId="77777777" w:rsidR="00056A39" w:rsidRDefault="00056A39" w:rsidP="00056A39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3DDCCE" w14:textId="77777777" w:rsidR="00056A39" w:rsidRDefault="00056A3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4CA712" w14:textId="77777777" w:rsidR="00056A39" w:rsidRPr="001161EA" w:rsidRDefault="00056A3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B24E62" w14:textId="77777777" w:rsidR="00056A39" w:rsidRDefault="00056A39" w:rsidP="00F565B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4475CE35" w14:textId="77777777" w:rsidR="00056A39" w:rsidRDefault="00056A39" w:rsidP="00F565B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Tranzit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74A177" w14:textId="77777777" w:rsidR="00056A39" w:rsidRDefault="00056A39" w:rsidP="00F565B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736346BE" w14:textId="77777777" w:rsidR="00056A39" w:rsidRDefault="00056A39" w:rsidP="00F565B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30 pe ambele pozitii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9DD23F" w14:textId="77777777" w:rsidR="00056A39" w:rsidRDefault="00056A3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979207" w14:textId="77777777" w:rsidR="00056A39" w:rsidRDefault="00056A3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C9F9E6" w14:textId="77777777" w:rsidR="00056A39" w:rsidRPr="008D08DE" w:rsidRDefault="00056A3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84C0DA" w14:textId="77777777" w:rsidR="00056A39" w:rsidRDefault="00056A39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F565BC">
              <w:rPr>
                <w:b/>
                <w:bCs/>
                <w:i/>
                <w:iCs/>
                <w:sz w:val="20"/>
                <w:lang w:val="ro-RO"/>
              </w:rPr>
              <w:t>Nesemnalizată pe teren. Afectează intrări-ieșiri la și de la FIR II 814 ; la L1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  <w:lang w:val="ro-RO"/>
              </w:rPr>
              <w:t>-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  <w:lang w:val="ro-RO"/>
              </w:rPr>
              <w:t>7 Grupa Tranzit; la L1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  <w:lang w:val="ro-RO"/>
              </w:rPr>
              <w:t>-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  <w:lang w:val="ro-RO"/>
              </w:rPr>
              <w:t xml:space="preserve">8 Grupa A și Linia Colectoare. </w:t>
            </w:r>
          </w:p>
        </w:tc>
      </w:tr>
      <w:tr w:rsidR="00056A39" w14:paraId="1C983797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45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8D4744" w14:textId="77777777" w:rsidR="00056A39" w:rsidRDefault="00056A39" w:rsidP="00056A39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F3D491" w14:textId="77777777" w:rsidR="00056A39" w:rsidRDefault="00056A3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2EA8D9" w14:textId="77777777" w:rsidR="00056A39" w:rsidRPr="001161EA" w:rsidRDefault="00056A3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107582" w14:textId="77777777" w:rsidR="00056A39" w:rsidRDefault="00056A39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1B78CC8D" w14:textId="77777777" w:rsidR="00056A39" w:rsidRDefault="00056A39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4C0C47" w14:textId="77777777" w:rsidR="00056A39" w:rsidRDefault="00056A3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747FA51B" w14:textId="77777777" w:rsidR="00056A39" w:rsidRDefault="00056A3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sec-ţiunea 071 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EDE82E" w14:textId="77777777" w:rsidR="00056A39" w:rsidRPr="001161EA" w:rsidRDefault="00056A39" w:rsidP="00897192">
            <w:pPr>
              <w:spacing w:before="120" w:after="40" w:line="276" w:lineRule="auto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F111CA" w14:textId="77777777" w:rsidR="00056A39" w:rsidRDefault="00056A3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444D7E" w14:textId="77777777" w:rsidR="00056A39" w:rsidRPr="008D08DE" w:rsidRDefault="00056A3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5DD62F" w14:textId="77777777" w:rsidR="00056A39" w:rsidRDefault="00056A39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  <w:p w14:paraId="6CEE82D7" w14:textId="77777777" w:rsidR="00056A39" w:rsidRDefault="00056A39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– ieşiri </w:t>
            </w:r>
          </w:p>
          <w:p w14:paraId="151E7409" w14:textId="77777777" w:rsidR="00056A39" w:rsidRDefault="00056A39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7A, 9A</w:t>
            </w:r>
          </w:p>
          <w:p w14:paraId="4C562F8C" w14:textId="77777777" w:rsidR="00056A39" w:rsidRDefault="00056A39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şi linia de legătură </w:t>
            </w:r>
          </w:p>
          <w:p w14:paraId="216AE321" w14:textId="77777777" w:rsidR="00056A39" w:rsidRDefault="00056A39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Grupa D -  Grupa A.</w:t>
            </w:r>
          </w:p>
        </w:tc>
      </w:tr>
      <w:tr w:rsidR="00056A39" w14:paraId="6C85E5A4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80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996417" w14:textId="77777777" w:rsidR="00056A39" w:rsidRDefault="00056A39" w:rsidP="00056A39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A17DBB" w14:textId="77777777" w:rsidR="00056A39" w:rsidRDefault="00056A3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612B53" w14:textId="77777777" w:rsidR="00056A39" w:rsidRPr="001161EA" w:rsidRDefault="00056A3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C7F86C" w14:textId="77777777" w:rsidR="00056A39" w:rsidRDefault="00056A39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7B924F60" w14:textId="77777777" w:rsidR="00056A39" w:rsidRDefault="00056A39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FC17BA" w14:textId="77777777" w:rsidR="00056A39" w:rsidRDefault="00056A3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00270C2C" w14:textId="77777777" w:rsidR="00056A39" w:rsidRDefault="00056A3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</w:t>
            </w:r>
          </w:p>
          <w:p w14:paraId="750AA00A" w14:textId="77777777" w:rsidR="00056A39" w:rsidRDefault="00056A3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112 - 118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AA9858" w14:textId="77777777" w:rsidR="00056A39" w:rsidRPr="001161EA" w:rsidRDefault="00056A39" w:rsidP="00897192">
            <w:pPr>
              <w:spacing w:before="120" w:after="40" w:line="276" w:lineRule="auto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A341CF" w14:textId="77777777" w:rsidR="00056A39" w:rsidRDefault="00056A3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2073DF" w14:textId="77777777" w:rsidR="00056A39" w:rsidRPr="008D08DE" w:rsidRDefault="00056A3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0A0B67" w14:textId="77777777" w:rsidR="00056A39" w:rsidRDefault="00056A39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0643CA4" w14:textId="77777777" w:rsidR="00056A39" w:rsidRDefault="00056A39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07751B2" w14:textId="77777777" w:rsidR="00056A39" w:rsidRDefault="00056A39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 A şi 2 A.</w:t>
            </w:r>
          </w:p>
        </w:tc>
      </w:tr>
      <w:tr w:rsidR="00056A39" w14:paraId="04B0CD87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80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C7A575" w14:textId="77777777" w:rsidR="00056A39" w:rsidRDefault="00056A39" w:rsidP="00056A39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237475" w14:textId="77777777" w:rsidR="00056A39" w:rsidRDefault="00056A3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37AF7A" w14:textId="77777777" w:rsidR="00056A39" w:rsidRPr="001161EA" w:rsidRDefault="00056A3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53C8A5" w14:textId="77777777" w:rsidR="00056A39" w:rsidRDefault="00056A39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28451605" w14:textId="77777777" w:rsidR="00056A39" w:rsidRDefault="00056A39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Tranzit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6A7A81" w14:textId="77777777" w:rsidR="00056A39" w:rsidRDefault="00056A3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SI 054 (intre sch 16 și 30)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EAAC02" w14:textId="77777777" w:rsidR="00056A39" w:rsidRDefault="00056A39" w:rsidP="00897192">
            <w:pPr>
              <w:spacing w:before="120" w:after="40" w:line="276" w:lineRule="auto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D5C063" w14:textId="77777777" w:rsidR="00056A39" w:rsidRDefault="00056A3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4272F3" w14:textId="77777777" w:rsidR="00056A39" w:rsidRPr="008D08DE" w:rsidRDefault="00056A3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40BE13" w14:textId="77777777" w:rsidR="00056A39" w:rsidRDefault="00056A39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pe teren. Afectează intrări - ieşiri </w:t>
            </w:r>
          </w:p>
          <w:p w14:paraId="6AC8CB06" w14:textId="77777777" w:rsidR="00056A39" w:rsidRDefault="00056A39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din fir II L 814 la liniile </w:t>
            </w:r>
          </w:p>
          <w:p w14:paraId="34218324" w14:textId="77777777" w:rsidR="00056A39" w:rsidRDefault="00056A39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1 - 7 Grupa Tranzit. </w:t>
            </w:r>
            <w:r>
              <w:rPr>
                <w:b/>
                <w:bCs/>
                <w:i/>
                <w:iCs/>
                <w:sz w:val="20"/>
                <w:lang w:val="ro-RO"/>
              </w:rPr>
              <w:br/>
              <w:t>Și liniile 1-11 Grupa A.</w:t>
            </w:r>
          </w:p>
        </w:tc>
      </w:tr>
      <w:tr w:rsidR="00056A39" w14:paraId="1E06A68A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7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C97888" w14:textId="77777777" w:rsidR="00056A39" w:rsidRDefault="00056A39" w:rsidP="00056A39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21ADA3" w14:textId="77777777" w:rsidR="00056A39" w:rsidRDefault="00056A3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0EEA7A" w14:textId="77777777" w:rsidR="00056A39" w:rsidRPr="001161EA" w:rsidRDefault="00056A3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464739" w14:textId="77777777" w:rsidR="00056A39" w:rsidRDefault="00056A39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14:paraId="76274E1D" w14:textId="77777777" w:rsidR="00056A39" w:rsidRDefault="00056A39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ECAAD7" w14:textId="77777777" w:rsidR="00056A39" w:rsidRDefault="00056A3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7E62E121" w14:textId="77777777" w:rsidR="00056A39" w:rsidRDefault="00056A3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19 - 21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63A5D3" w14:textId="77777777" w:rsidR="00056A39" w:rsidRPr="001161EA" w:rsidRDefault="00056A3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DD6CCA" w14:textId="77777777" w:rsidR="00056A39" w:rsidRDefault="00056A3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A352C1" w14:textId="77777777" w:rsidR="00056A39" w:rsidRPr="008D08DE" w:rsidRDefault="00056A3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AA99FF" w14:textId="77777777" w:rsidR="00056A39" w:rsidRDefault="00056A39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pe teren. </w:t>
            </w:r>
          </w:p>
          <w:p w14:paraId="3FE283FC" w14:textId="77777777" w:rsidR="00056A39" w:rsidRDefault="00056A39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FEE24CC" w14:textId="77777777" w:rsidR="00056A39" w:rsidRDefault="00056A39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din firul I în firul II.</w:t>
            </w:r>
          </w:p>
        </w:tc>
      </w:tr>
      <w:tr w:rsidR="00056A39" w14:paraId="1C1154A9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33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2FBC80" w14:textId="77777777" w:rsidR="00056A39" w:rsidRDefault="00056A39" w:rsidP="00056A39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5F2F1A" w14:textId="77777777" w:rsidR="00056A39" w:rsidRDefault="00056A3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9EBF8D" w14:textId="77777777" w:rsidR="00056A39" w:rsidRPr="001161EA" w:rsidRDefault="00056A3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277AE8" w14:textId="77777777" w:rsidR="00056A39" w:rsidRDefault="00056A39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14:paraId="4EA30BB1" w14:textId="77777777" w:rsidR="00056A39" w:rsidRDefault="00056A39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047757" w14:textId="77777777" w:rsidR="00056A39" w:rsidRDefault="00056A3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26632FFB" w14:textId="77777777" w:rsidR="00056A39" w:rsidRDefault="00056A3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39 şi 41</w:t>
            </w:r>
          </w:p>
          <w:p w14:paraId="46346ED3" w14:textId="77777777" w:rsidR="00056A39" w:rsidRDefault="00056A3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8C68CB" w14:textId="77777777" w:rsidR="00056A39" w:rsidRPr="001161EA" w:rsidRDefault="00056A3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9D3345" w14:textId="77777777" w:rsidR="00056A39" w:rsidRDefault="00056A3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C4E41E" w14:textId="77777777" w:rsidR="00056A39" w:rsidRPr="008D08DE" w:rsidRDefault="00056A3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7004BB" w14:textId="77777777" w:rsidR="00056A39" w:rsidRDefault="00056A39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pe teren. Afectează intrări - ieşiri </w:t>
            </w:r>
          </w:p>
          <w:p w14:paraId="1E722565" w14:textId="77777777" w:rsidR="00056A39" w:rsidRDefault="00056A39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6 şi 7.</w:t>
            </w:r>
          </w:p>
        </w:tc>
      </w:tr>
      <w:tr w:rsidR="00056A39" w14:paraId="5F39F4C4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8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E98E04" w14:textId="77777777" w:rsidR="00056A39" w:rsidRDefault="00056A39" w:rsidP="00056A39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FA1941" w14:textId="77777777" w:rsidR="00056A39" w:rsidRDefault="00056A3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A79860" w14:textId="77777777" w:rsidR="00056A39" w:rsidRPr="001161EA" w:rsidRDefault="00056A3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8D5279" w14:textId="77777777" w:rsidR="00056A39" w:rsidRDefault="00056A39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14:paraId="2EA1BD41" w14:textId="77777777" w:rsidR="00056A39" w:rsidRDefault="00056A39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E64387" w14:textId="77777777" w:rsidR="00056A39" w:rsidRDefault="00056A3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</w:t>
            </w:r>
          </w:p>
          <w:p w14:paraId="55B94E82" w14:textId="77777777" w:rsidR="00056A39" w:rsidRDefault="00056A3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 şi 43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05C178" w14:textId="77777777" w:rsidR="00056A39" w:rsidRPr="001161EA" w:rsidRDefault="00056A3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DBF62F" w14:textId="77777777" w:rsidR="00056A39" w:rsidRDefault="00056A3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801787" w14:textId="77777777" w:rsidR="00056A39" w:rsidRPr="008D08DE" w:rsidRDefault="00056A3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138790" w14:textId="77777777" w:rsidR="00056A39" w:rsidRDefault="00056A39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  pe teren. Afectează intrări - ieşiri </w:t>
            </w:r>
          </w:p>
          <w:p w14:paraId="3E4459E8" w14:textId="77777777" w:rsidR="00056A39" w:rsidRDefault="00056A39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9  - 11.</w:t>
            </w:r>
          </w:p>
        </w:tc>
      </w:tr>
      <w:tr w:rsidR="00056A39" w14:paraId="3207FB71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77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6FFB17" w14:textId="77777777" w:rsidR="00056A39" w:rsidRDefault="00056A39" w:rsidP="00056A39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006CCF" w14:textId="77777777" w:rsidR="00056A39" w:rsidRDefault="00056A3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5B17AB" w14:textId="77777777" w:rsidR="00056A39" w:rsidRPr="001161EA" w:rsidRDefault="00056A3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A7C620" w14:textId="77777777" w:rsidR="00056A39" w:rsidRDefault="00056A39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14:paraId="6B688CA5" w14:textId="77777777" w:rsidR="00056A39" w:rsidRDefault="00056A39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Tehnică</w:t>
            </w:r>
          </w:p>
          <w:p w14:paraId="24E879AC" w14:textId="77777777" w:rsidR="00056A39" w:rsidRDefault="00056A39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OT (legătură)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908C56" w14:textId="77777777" w:rsidR="00056A39" w:rsidRDefault="00056A3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224+103</w:t>
            </w:r>
          </w:p>
          <w:p w14:paraId="15647259" w14:textId="77777777" w:rsidR="00056A39" w:rsidRDefault="00056A3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224+200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836F29" w14:textId="77777777" w:rsidR="00056A39" w:rsidRDefault="00056A3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4C65E3" w14:textId="77777777" w:rsidR="00056A39" w:rsidRDefault="00056A3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EDA82E" w14:textId="77777777" w:rsidR="00056A39" w:rsidRPr="008D08DE" w:rsidRDefault="00056A3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59CA12" w14:textId="77777777" w:rsidR="00056A39" w:rsidRDefault="00056A39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6A9FAD1" w14:textId="77777777" w:rsidR="00056A39" w:rsidRDefault="00056A39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ieșiri pe firul III în direcția Palas sau Constanța Mărfuri.</w:t>
            </w:r>
          </w:p>
        </w:tc>
      </w:tr>
      <w:tr w:rsidR="00056A39" w14:paraId="13E6FC21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77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45FDE2" w14:textId="77777777" w:rsidR="00056A39" w:rsidRDefault="00056A39" w:rsidP="00056A39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29AD27" w14:textId="77777777" w:rsidR="00056A39" w:rsidRDefault="00056A3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E49A4C" w14:textId="77777777" w:rsidR="00056A39" w:rsidRPr="001161EA" w:rsidRDefault="00056A3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000304" w14:textId="77777777" w:rsidR="00056A39" w:rsidRDefault="00056A39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14:paraId="64808D24" w14:textId="77777777" w:rsidR="00056A39" w:rsidRDefault="00056A39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B37778" w14:textId="77777777" w:rsidR="00056A39" w:rsidRDefault="00056A3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FB04D2" w14:textId="77777777" w:rsidR="00056A39" w:rsidRDefault="00056A3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F4B80B" w14:textId="77777777" w:rsidR="00056A39" w:rsidRDefault="00056A3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4549F9" w14:textId="77777777" w:rsidR="00056A39" w:rsidRPr="008D08DE" w:rsidRDefault="00056A3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33B658" w14:textId="77777777" w:rsidR="00056A39" w:rsidRDefault="00056A39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56A39" w14:paraId="30AB94C9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632D45" w14:textId="77777777" w:rsidR="00056A39" w:rsidRDefault="00056A39" w:rsidP="00056A39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CC7B25" w14:textId="77777777" w:rsidR="00056A39" w:rsidRDefault="00056A3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9D146E" w14:textId="77777777" w:rsidR="00056A39" w:rsidRPr="001161EA" w:rsidRDefault="00056A3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259F93" w14:textId="77777777" w:rsidR="00056A39" w:rsidRDefault="00056A39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14:paraId="48677530" w14:textId="77777777" w:rsidR="00056A39" w:rsidRDefault="00056A39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078169" w14:textId="77777777" w:rsidR="00056A39" w:rsidRDefault="00056A3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6EFC8437" w14:textId="77777777" w:rsidR="00056A39" w:rsidRDefault="00056A3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692179" w14:textId="77777777" w:rsidR="00056A39" w:rsidRDefault="00056A3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360396" w14:textId="77777777" w:rsidR="00056A39" w:rsidRDefault="00056A3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346928" w14:textId="77777777" w:rsidR="00056A39" w:rsidRPr="008D08DE" w:rsidRDefault="00056A3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B3114D" w14:textId="77777777" w:rsidR="00056A39" w:rsidRDefault="00056A39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56A39" w14:paraId="0251680C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77A661" w14:textId="77777777" w:rsidR="00056A39" w:rsidRDefault="00056A39" w:rsidP="00056A39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36BC65" w14:textId="77777777" w:rsidR="00056A39" w:rsidRDefault="00056A3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E62A69" w14:textId="77777777" w:rsidR="00056A39" w:rsidRPr="001161EA" w:rsidRDefault="00056A3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F5CF11" w14:textId="77777777" w:rsidR="00056A39" w:rsidRDefault="00056A39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14:paraId="25159F9C" w14:textId="77777777" w:rsidR="00056A39" w:rsidRDefault="00056A39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98F4BE" w14:textId="77777777" w:rsidR="00056A39" w:rsidRDefault="00056A3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0BF20B65" w14:textId="77777777" w:rsidR="00056A39" w:rsidRDefault="00056A3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ABEA85" w14:textId="77777777" w:rsidR="00056A39" w:rsidRDefault="00056A3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50DF6F" w14:textId="77777777" w:rsidR="00056A39" w:rsidRDefault="00056A3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988D79" w14:textId="77777777" w:rsidR="00056A39" w:rsidRPr="008D08DE" w:rsidRDefault="00056A3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78473A" w14:textId="77777777" w:rsidR="00056A39" w:rsidRDefault="00056A39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56A39" w14:paraId="769F5BF2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2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113E06" w14:textId="77777777" w:rsidR="00056A39" w:rsidRDefault="00056A39" w:rsidP="00056A39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851F5C" w14:textId="77777777" w:rsidR="00056A39" w:rsidRDefault="00056A3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10D937" w14:textId="77777777" w:rsidR="00056A39" w:rsidRPr="001161EA" w:rsidRDefault="00056A3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69E48B" w14:textId="77777777" w:rsidR="00056A39" w:rsidRDefault="00056A39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14:paraId="6C716449" w14:textId="77777777" w:rsidR="00056A39" w:rsidRDefault="00056A39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2142C6" w14:textId="77777777" w:rsidR="00056A39" w:rsidRDefault="00056A3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 50/54-46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0B8250" w14:textId="77777777" w:rsidR="00056A39" w:rsidRPr="001161EA" w:rsidRDefault="00056A3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1161E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9335D7" w14:textId="77777777" w:rsidR="00056A39" w:rsidRDefault="00056A3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855FD5" w14:textId="77777777" w:rsidR="00056A39" w:rsidRPr="008D08DE" w:rsidRDefault="00056A3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BA496B" w14:textId="77777777" w:rsidR="00056A39" w:rsidRDefault="00056A39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56A39" w14:paraId="0F65E652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2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973718" w14:textId="77777777" w:rsidR="00056A39" w:rsidRDefault="00056A39" w:rsidP="00056A39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296803" w14:textId="77777777" w:rsidR="00056A39" w:rsidRDefault="00056A3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882231" w14:textId="77777777" w:rsidR="00056A39" w:rsidRPr="001161EA" w:rsidRDefault="00056A3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94893E" w14:textId="77777777" w:rsidR="00056A39" w:rsidRDefault="00056A39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9A6865">
              <w:rPr>
                <w:b/>
                <w:bCs/>
                <w:sz w:val="20"/>
                <w:lang w:val="ro-RO"/>
              </w:rPr>
              <w:t>Stația Constanța Oraș prelungire Linia II directa Cap Y si sch.: 38,34 si sch. 2 , pe directa.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61E864" w14:textId="77777777" w:rsidR="00056A39" w:rsidRDefault="00056A3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1D0824" w14:textId="77777777" w:rsidR="00056A39" w:rsidRDefault="00056A3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CE0F52" w14:textId="77777777" w:rsidR="00056A39" w:rsidRDefault="00056A3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2E5FC8" w14:textId="77777777" w:rsidR="00056A39" w:rsidRPr="008D08DE" w:rsidRDefault="00056A3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1D4ED3" w14:textId="77777777" w:rsidR="00056A39" w:rsidRDefault="00056A39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A6865">
              <w:rPr>
                <w:b/>
                <w:bCs/>
                <w:i/>
                <w:iCs/>
                <w:sz w:val="20"/>
                <w:lang w:val="ro-RO"/>
              </w:rPr>
              <w:t>Semnalizată pe teren, fără inductori la paleta galbenă. Afectează intrări  L 814 A  Bucla Palas-Cta Oras - Linia  II  directă Constanța Oraș Cap Y .</w:t>
            </w:r>
          </w:p>
        </w:tc>
      </w:tr>
    </w:tbl>
    <w:p w14:paraId="5341A052" w14:textId="77777777" w:rsidR="00056A39" w:rsidRDefault="00056A39">
      <w:pPr>
        <w:spacing w:before="40" w:after="40" w:line="192" w:lineRule="auto"/>
        <w:ind w:right="57"/>
        <w:rPr>
          <w:sz w:val="20"/>
          <w:lang w:val="ro-RO"/>
        </w:rPr>
      </w:pPr>
    </w:p>
    <w:p w14:paraId="62CC84F3" w14:textId="77777777" w:rsidR="00056A39" w:rsidRDefault="00056A39" w:rsidP="00C261F4">
      <w:pPr>
        <w:pStyle w:val="Heading1"/>
        <w:spacing w:line="360" w:lineRule="auto"/>
      </w:pPr>
      <w:r>
        <w:t>LINIA 801 B</w:t>
      </w:r>
    </w:p>
    <w:p w14:paraId="5B153964" w14:textId="77777777" w:rsidR="00056A39" w:rsidRDefault="00056A39" w:rsidP="00B10E9F">
      <w:pPr>
        <w:pStyle w:val="Heading1"/>
        <w:spacing w:line="360" w:lineRule="auto"/>
        <w:rPr>
          <w:b w:val="0"/>
          <w:bCs w:val="0"/>
          <w:sz w:val="8"/>
        </w:rPr>
      </w:pPr>
      <w:r>
        <w:t>BUCUREŞTI OBOR - PANTELIMON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1"/>
        <w:gridCol w:w="754"/>
        <w:gridCol w:w="2203"/>
        <w:gridCol w:w="870"/>
        <w:gridCol w:w="754"/>
        <w:gridCol w:w="870"/>
        <w:gridCol w:w="754"/>
        <w:gridCol w:w="2491"/>
      </w:tblGrid>
      <w:tr w:rsidR="00056A39" w14:paraId="0CC6F015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47865F" w14:textId="77777777" w:rsidR="00056A39" w:rsidRDefault="00056A39" w:rsidP="00056A39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FACA92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3A17A3" w14:textId="77777777" w:rsidR="00056A39" w:rsidRPr="00556109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A97E76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Obor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656230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</w:t>
            </w:r>
          </w:p>
          <w:p w14:paraId="0A74A5CE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 / 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09858F" w14:textId="77777777" w:rsidR="00056A39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55A1DA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2F1F68" w14:textId="77777777" w:rsidR="00056A39" w:rsidRPr="00556109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D4B23F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56A39" w14:paraId="3A8AAABF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F51D43" w14:textId="77777777" w:rsidR="00056A39" w:rsidRDefault="00056A39" w:rsidP="00056A39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705FB1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13E6AA" w14:textId="77777777" w:rsidR="00056A39" w:rsidRPr="00556109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84C7AB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Obor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ECE900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6A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B384D6" w14:textId="77777777" w:rsidR="00056A39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FBC56E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D1F5F0" w14:textId="77777777" w:rsidR="00056A39" w:rsidRPr="00556109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D4BE05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56A39" w14:paraId="14DC0D75" w14:textId="77777777">
        <w:trPr>
          <w:cantSplit/>
          <w:trHeight w:val="25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C52E8F" w14:textId="77777777" w:rsidR="00056A39" w:rsidRDefault="00056A39" w:rsidP="00056A39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982799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33F7F8" w14:textId="77777777" w:rsidR="00056A39" w:rsidRPr="00556109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BCA157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Obor</w:t>
            </w:r>
          </w:p>
          <w:p w14:paraId="52863B94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A886B8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1644EE2E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8 - 12 </w:t>
            </w:r>
          </w:p>
          <w:p w14:paraId="6D720A11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</w:t>
            </w:r>
          </w:p>
          <w:p w14:paraId="4AF9173A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8 - 9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FCD905" w14:textId="77777777" w:rsidR="00056A39" w:rsidRPr="003E0E12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3E0E1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1E8390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A9F0A0" w14:textId="77777777" w:rsidR="00056A39" w:rsidRPr="00556109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80DE47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</w:tc>
      </w:tr>
      <w:tr w:rsidR="00056A39" w14:paraId="10CBB13A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FCF5CD" w14:textId="77777777" w:rsidR="00056A39" w:rsidRDefault="00056A39" w:rsidP="00056A39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6EB16E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99C1BE" w14:textId="77777777" w:rsidR="00056A39" w:rsidRPr="00556109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AA8EBD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Obor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328DAC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71F558" w14:textId="77777777" w:rsidR="00056A39" w:rsidRPr="003E0E12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DE2687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790906" w14:textId="77777777" w:rsidR="00056A39" w:rsidRPr="00556109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5BE7F2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  <w:p w14:paraId="06DE14AC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1A, 2A, 2B şi 3B.</w:t>
            </w:r>
          </w:p>
        </w:tc>
      </w:tr>
    </w:tbl>
    <w:p w14:paraId="715AAE06" w14:textId="77777777" w:rsidR="00056A39" w:rsidRDefault="00056A39">
      <w:pPr>
        <w:spacing w:before="40" w:after="40" w:line="192" w:lineRule="auto"/>
        <w:ind w:right="57"/>
        <w:rPr>
          <w:sz w:val="20"/>
          <w:lang w:val="ro-RO"/>
        </w:rPr>
      </w:pPr>
    </w:p>
    <w:p w14:paraId="72376EBD" w14:textId="77777777" w:rsidR="00056A39" w:rsidRDefault="00056A39" w:rsidP="005011D2">
      <w:pPr>
        <w:pStyle w:val="Heading1"/>
        <w:spacing w:line="360" w:lineRule="auto"/>
      </w:pPr>
      <w:r>
        <w:t>LINIA 802</w:t>
      </w:r>
    </w:p>
    <w:p w14:paraId="53A04531" w14:textId="77777777" w:rsidR="00056A39" w:rsidRDefault="00056A39" w:rsidP="009A7564">
      <w:pPr>
        <w:pStyle w:val="Heading1"/>
        <w:spacing w:line="360" w:lineRule="auto"/>
        <w:rPr>
          <w:b w:val="0"/>
          <w:bCs w:val="0"/>
          <w:sz w:val="8"/>
        </w:rPr>
      </w:pPr>
      <w:r>
        <w:t>TITAN SUD - OLTENIŢA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1"/>
        <w:gridCol w:w="754"/>
        <w:gridCol w:w="2203"/>
        <w:gridCol w:w="870"/>
        <w:gridCol w:w="754"/>
        <w:gridCol w:w="870"/>
        <w:gridCol w:w="754"/>
        <w:gridCol w:w="2491"/>
      </w:tblGrid>
      <w:tr w:rsidR="00056A39" w14:paraId="30F95708" w14:textId="77777777">
        <w:trPr>
          <w:cantSplit/>
          <w:trHeight w:val="56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8B3E72" w14:textId="77777777" w:rsidR="00056A39" w:rsidRDefault="00056A39" w:rsidP="00056A39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E7667D" w14:textId="77777777" w:rsidR="00056A39" w:rsidRDefault="00056A3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18+100</w:t>
            </w:r>
          </w:p>
          <w:p w14:paraId="5653C9C3" w14:textId="77777777" w:rsidR="00056A39" w:rsidRDefault="00056A3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701D72" w14:textId="77777777" w:rsidR="00056A39" w:rsidRDefault="00056A3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2695ED" w14:textId="77777777" w:rsidR="00056A39" w:rsidRDefault="00056A3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Titan Sud</w:t>
            </w:r>
          </w:p>
          <w:p w14:paraId="0A527413" w14:textId="77777777" w:rsidR="00056A39" w:rsidRDefault="00056A3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3BC19D" w14:textId="77777777" w:rsidR="00056A39" w:rsidRDefault="00056A3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7F6D2A" w14:textId="77777777" w:rsidR="00056A39" w:rsidRDefault="00056A3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8BC8E2" w14:textId="77777777" w:rsidR="00056A39" w:rsidRDefault="00056A3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A68421" w14:textId="77777777" w:rsidR="00056A39" w:rsidRDefault="00056A3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27D3E9" w14:textId="77777777" w:rsidR="00056A39" w:rsidRDefault="00056A3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56A39" w14:paraId="5C1678AC" w14:textId="77777777">
        <w:trPr>
          <w:cantSplit/>
          <w:trHeight w:val="56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8C8906" w14:textId="77777777" w:rsidR="00056A39" w:rsidRDefault="00056A39" w:rsidP="00056A39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719114" w14:textId="77777777" w:rsidR="00056A39" w:rsidRDefault="00056A3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D7ADAC" w14:textId="77777777" w:rsidR="00056A39" w:rsidRDefault="00056A3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2E4746" w14:textId="77777777" w:rsidR="00056A39" w:rsidRDefault="00056A3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Titan Sud</w:t>
            </w:r>
          </w:p>
          <w:p w14:paraId="34710D37" w14:textId="77777777" w:rsidR="00056A39" w:rsidRDefault="00056A3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14C714" w14:textId="77777777" w:rsidR="00056A39" w:rsidRDefault="00056A3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68262AC5" w14:textId="77777777" w:rsidR="00056A39" w:rsidRDefault="00056A3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43C5F9" w14:textId="77777777" w:rsidR="00056A39" w:rsidRDefault="00056A3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0EA558" w14:textId="77777777" w:rsidR="00056A39" w:rsidRDefault="00056A3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E9EA2C" w14:textId="77777777" w:rsidR="00056A39" w:rsidRDefault="00056A3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C98594" w14:textId="77777777" w:rsidR="00056A39" w:rsidRDefault="00056A3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56A39" w14:paraId="5F8FB6EA" w14:textId="77777777">
        <w:trPr>
          <w:cantSplit/>
          <w:trHeight w:val="33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204CA1" w14:textId="77777777" w:rsidR="00056A39" w:rsidRDefault="00056A39" w:rsidP="00056A39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2896C7" w14:textId="77777777" w:rsidR="00056A39" w:rsidRDefault="00056A3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18+800</w:t>
            </w:r>
          </w:p>
          <w:p w14:paraId="672D2569" w14:textId="77777777" w:rsidR="00056A39" w:rsidRDefault="00056A3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01142C" w14:textId="77777777" w:rsidR="00056A39" w:rsidRDefault="00056A3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40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6FAC76" w14:textId="77777777" w:rsidR="00056A39" w:rsidRDefault="00056A3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Titan Sud -</w:t>
            </w:r>
          </w:p>
          <w:p w14:paraId="2537E17E" w14:textId="77777777" w:rsidR="00056A39" w:rsidRDefault="00056A3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Sud</w:t>
            </w:r>
          </w:p>
          <w:p w14:paraId="6BD26235" w14:textId="77777777" w:rsidR="00056A39" w:rsidRDefault="00056A3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Călători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0E7761" w14:textId="77777777" w:rsidR="00056A39" w:rsidRDefault="00056A3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067BE9" w14:textId="77777777" w:rsidR="00056A39" w:rsidRDefault="00056A3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CC71E9" w14:textId="77777777" w:rsidR="00056A39" w:rsidRDefault="00056A3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3ADBF0" w14:textId="77777777" w:rsidR="00056A39" w:rsidRDefault="00056A3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1451B8" w14:textId="77777777" w:rsidR="00056A39" w:rsidRDefault="00056A3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56A39" w14:paraId="3900B76B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691C41" w14:textId="77777777" w:rsidR="00056A39" w:rsidRDefault="00056A39" w:rsidP="00056A39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6DBD03" w14:textId="77777777" w:rsidR="00056A39" w:rsidRDefault="00056A3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F8D5EF" w14:textId="77777777" w:rsidR="00056A39" w:rsidRDefault="00056A3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34145A" w14:textId="77777777" w:rsidR="00056A39" w:rsidRDefault="00056A3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Sud</w:t>
            </w:r>
          </w:p>
          <w:p w14:paraId="23FDBB6E" w14:textId="77777777" w:rsidR="00056A39" w:rsidRDefault="00056A3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Călători</w:t>
            </w:r>
          </w:p>
          <w:p w14:paraId="580C32D1" w14:textId="77777777" w:rsidR="00056A39" w:rsidRDefault="00056A3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065D2E" w14:textId="77777777" w:rsidR="00056A39" w:rsidRDefault="00056A3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7A31A512" w14:textId="77777777" w:rsidR="00056A39" w:rsidRDefault="00056A3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968AF0" w14:textId="77777777" w:rsidR="00056A39" w:rsidRDefault="00056A3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5D0C80" w14:textId="77777777" w:rsidR="00056A39" w:rsidRDefault="00056A3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B5793E" w14:textId="77777777" w:rsidR="00056A39" w:rsidRDefault="00056A3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F92B58" w14:textId="77777777" w:rsidR="00056A39" w:rsidRDefault="00056A3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56A39" w14:paraId="517E5F56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8965CD" w14:textId="77777777" w:rsidR="00056A39" w:rsidRDefault="00056A39" w:rsidP="00056A39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1352D3" w14:textId="77777777" w:rsidR="00056A39" w:rsidRDefault="00056A3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5D2B1D" w14:textId="77777777" w:rsidR="00056A39" w:rsidRDefault="00056A3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4BD5CB" w14:textId="77777777" w:rsidR="00056A39" w:rsidRDefault="00056A3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Sud</w:t>
            </w:r>
          </w:p>
          <w:p w14:paraId="7A55B9EA" w14:textId="77777777" w:rsidR="00056A39" w:rsidRDefault="00056A3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Călători</w:t>
            </w:r>
          </w:p>
          <w:p w14:paraId="45CA38CC" w14:textId="77777777" w:rsidR="00056A39" w:rsidRDefault="00056A3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F1CE6F" w14:textId="77777777" w:rsidR="00056A39" w:rsidRDefault="00056A3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T.D.J. </w:t>
            </w:r>
          </w:p>
          <w:p w14:paraId="4C8980D8" w14:textId="77777777" w:rsidR="00056A39" w:rsidRDefault="00056A3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 / 14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20B682" w14:textId="77777777" w:rsidR="00056A39" w:rsidRDefault="00056A3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068379" w14:textId="77777777" w:rsidR="00056A39" w:rsidRDefault="00056A3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EEA887" w14:textId="77777777" w:rsidR="00056A39" w:rsidRDefault="00056A3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C40847" w14:textId="77777777" w:rsidR="00056A39" w:rsidRDefault="00056A3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56A39" w14:paraId="2D90AD70" w14:textId="77777777">
        <w:trPr>
          <w:cantSplit/>
          <w:trHeight w:val="3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1C5462" w14:textId="77777777" w:rsidR="00056A39" w:rsidRDefault="00056A39" w:rsidP="00056A39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DE3440" w14:textId="77777777" w:rsidR="00056A39" w:rsidRDefault="00056A3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8776CE" w14:textId="77777777" w:rsidR="00056A39" w:rsidRDefault="00056A3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E5AAE9" w14:textId="77777777" w:rsidR="00056A39" w:rsidRDefault="00056A3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Sud</w:t>
            </w:r>
          </w:p>
          <w:p w14:paraId="04DA59AE" w14:textId="77777777" w:rsidR="00056A39" w:rsidRDefault="00056A3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Călători</w:t>
            </w:r>
          </w:p>
          <w:p w14:paraId="47AF220E" w14:textId="77777777" w:rsidR="00056A39" w:rsidRDefault="00056A3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BA559E" w14:textId="77777777" w:rsidR="00056A39" w:rsidRDefault="00056A3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T.D.J. </w:t>
            </w:r>
          </w:p>
          <w:p w14:paraId="1B7362C5" w14:textId="77777777" w:rsidR="00056A39" w:rsidRDefault="00056A3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 / 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A0E746" w14:textId="77777777" w:rsidR="00056A39" w:rsidRDefault="00056A3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D53BC1" w14:textId="77777777" w:rsidR="00056A39" w:rsidRDefault="00056A3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620DFD" w14:textId="77777777" w:rsidR="00056A39" w:rsidRDefault="00056A3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BF898F" w14:textId="77777777" w:rsidR="00056A39" w:rsidRPr="00FC0DDB" w:rsidRDefault="00056A3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FC0DDB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90D2D4F" w14:textId="77777777" w:rsidR="00056A39" w:rsidRDefault="00056A3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FC0DDB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98FFB00" w14:textId="77777777" w:rsidR="00056A39" w:rsidRDefault="00056A3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FC0DDB">
              <w:rPr>
                <w:b/>
                <w:bCs/>
                <w:i/>
                <w:iCs/>
                <w:sz w:val="20"/>
                <w:lang w:val="ro-RO"/>
              </w:rPr>
              <w:t xml:space="preserve">la liniile 3 şi 4 </w:t>
            </w:r>
          </w:p>
          <w:p w14:paraId="339D1DE5" w14:textId="77777777" w:rsidR="00056A39" w:rsidRPr="00FC0DDB" w:rsidRDefault="00056A3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FC0DDB">
              <w:rPr>
                <w:b/>
                <w:bCs/>
                <w:i/>
                <w:iCs/>
                <w:sz w:val="20"/>
                <w:lang w:val="ro-RO"/>
              </w:rPr>
              <w:t xml:space="preserve">st. </w:t>
            </w:r>
            <w:r w:rsidRPr="00FC0DDB">
              <w:rPr>
                <w:b/>
                <w:bCs/>
                <w:i/>
                <w:sz w:val="20"/>
                <w:lang w:val="ro-RO"/>
              </w:rPr>
              <w:t>Bucureşti Sud.</w:t>
            </w:r>
          </w:p>
        </w:tc>
      </w:tr>
      <w:tr w:rsidR="00056A39" w14:paraId="1ADA049F" w14:textId="77777777">
        <w:trPr>
          <w:cantSplit/>
          <w:trHeight w:val="3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5A73F6" w14:textId="77777777" w:rsidR="00056A39" w:rsidRDefault="00056A39" w:rsidP="00056A39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1F68C8" w14:textId="77777777" w:rsidR="00056A39" w:rsidRDefault="00056A3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036DE9" w14:textId="77777777" w:rsidR="00056A39" w:rsidRDefault="00056A3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9C78C3" w14:textId="77777777" w:rsidR="00056A39" w:rsidRDefault="00056A3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Sud</w:t>
            </w:r>
          </w:p>
          <w:p w14:paraId="52D197A5" w14:textId="77777777" w:rsidR="00056A39" w:rsidRDefault="00056A3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Călători</w:t>
            </w:r>
          </w:p>
          <w:p w14:paraId="4DB387BB" w14:textId="77777777" w:rsidR="00056A39" w:rsidRDefault="00056A3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6AF542" w14:textId="77777777" w:rsidR="00056A39" w:rsidRDefault="00056A3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4FED7F" w14:textId="77777777" w:rsidR="00056A39" w:rsidRDefault="00056A3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56F92E" w14:textId="77777777" w:rsidR="00056A39" w:rsidRDefault="00056A3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A21D98" w14:textId="77777777" w:rsidR="00056A39" w:rsidRDefault="00056A3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563FCA" w14:textId="77777777" w:rsidR="00056A39" w:rsidRPr="00FC0DDB" w:rsidRDefault="00056A3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56A39" w14:paraId="3AA14481" w14:textId="77777777">
        <w:trPr>
          <w:cantSplit/>
          <w:trHeight w:val="3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F0123E" w14:textId="77777777" w:rsidR="00056A39" w:rsidRDefault="00056A39" w:rsidP="00056A39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F89D20" w14:textId="77777777" w:rsidR="00056A39" w:rsidRDefault="00056A3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22+600</w:t>
            </w:r>
          </w:p>
          <w:p w14:paraId="18B0D534" w14:textId="77777777" w:rsidR="00056A39" w:rsidRDefault="00056A3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EFFA0A" w14:textId="77777777" w:rsidR="00056A39" w:rsidRDefault="00056A3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583CC7" w14:textId="77777777" w:rsidR="00056A39" w:rsidRDefault="00056A3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Titan Sud - Oltenița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2094C1" w14:textId="77777777" w:rsidR="00056A39" w:rsidRDefault="00056A3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F7909E" w14:textId="77777777" w:rsidR="00056A39" w:rsidRDefault="00056A3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73FBCD" w14:textId="77777777" w:rsidR="00056A39" w:rsidRDefault="00056A3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8FD1CC" w14:textId="77777777" w:rsidR="00056A39" w:rsidRDefault="00056A3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704F5C" w14:textId="77777777" w:rsidR="00056A39" w:rsidRDefault="00056A3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56A39" w14:paraId="5312C68C" w14:textId="77777777">
        <w:trPr>
          <w:cantSplit/>
          <w:trHeight w:val="3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CDD8A9" w14:textId="77777777" w:rsidR="00056A39" w:rsidRDefault="00056A39" w:rsidP="00056A39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FDB665" w14:textId="77777777" w:rsidR="00056A39" w:rsidRDefault="00056A3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23+400</w:t>
            </w:r>
          </w:p>
          <w:p w14:paraId="364B02DB" w14:textId="77777777" w:rsidR="00056A39" w:rsidRDefault="00056A3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23+450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B94DF1" w14:textId="77777777" w:rsidR="00056A39" w:rsidRDefault="00056A3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F01435" w14:textId="77777777" w:rsidR="00056A39" w:rsidRDefault="00056A3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Sud</w:t>
            </w:r>
          </w:p>
          <w:p w14:paraId="3E440042" w14:textId="77777777" w:rsidR="00056A39" w:rsidRDefault="00056A3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Călători - </w:t>
            </w:r>
          </w:p>
          <w:p w14:paraId="51CAB6FF" w14:textId="77777777" w:rsidR="00056A39" w:rsidRDefault="00056A3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Budeşti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DB385D" w14:textId="77777777" w:rsidR="00056A39" w:rsidRDefault="00056A3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0E3EEC" w14:textId="77777777" w:rsidR="00056A39" w:rsidRDefault="00056A3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90B63A" w14:textId="77777777" w:rsidR="00056A39" w:rsidRDefault="00056A3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ABCEBF" w14:textId="77777777" w:rsidR="00056A39" w:rsidRDefault="00056A3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276302" w14:textId="77777777" w:rsidR="00056A39" w:rsidRDefault="00056A3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4C0E139A" w14:textId="77777777" w:rsidR="00056A39" w:rsidRDefault="00056A3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TN provizorie.</w:t>
            </w:r>
          </w:p>
        </w:tc>
      </w:tr>
      <w:tr w:rsidR="00056A39" w14:paraId="1DDB8891" w14:textId="77777777">
        <w:trPr>
          <w:cantSplit/>
          <w:trHeight w:val="3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57CD44" w14:textId="77777777" w:rsidR="00056A39" w:rsidRDefault="00056A39" w:rsidP="00056A39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6A6C77" w14:textId="77777777" w:rsidR="00056A39" w:rsidRDefault="00056A3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26+650</w:t>
            </w:r>
          </w:p>
          <w:p w14:paraId="06CFE501" w14:textId="77777777" w:rsidR="00056A39" w:rsidRDefault="00056A3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910DAF" w14:textId="77777777" w:rsidR="00056A39" w:rsidRDefault="00056A3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C6E6DE" w14:textId="77777777" w:rsidR="00056A39" w:rsidRDefault="00056A3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Sud</w:t>
            </w:r>
          </w:p>
          <w:p w14:paraId="74938286" w14:textId="77777777" w:rsidR="00056A39" w:rsidRDefault="00056A3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Călători - </w:t>
            </w:r>
          </w:p>
          <w:p w14:paraId="5A035181" w14:textId="77777777" w:rsidR="00056A39" w:rsidRDefault="00056A3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Budeşti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5AA165" w14:textId="77777777" w:rsidR="00056A39" w:rsidRDefault="00056A3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EE903C" w14:textId="77777777" w:rsidR="00056A39" w:rsidRDefault="00056A3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2020E5" w14:textId="77777777" w:rsidR="00056A39" w:rsidRDefault="00056A3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9AB586" w14:textId="77777777" w:rsidR="00056A39" w:rsidRDefault="00056A3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32C8B3" w14:textId="77777777" w:rsidR="00056A39" w:rsidRDefault="00056A3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TN semnalizată ca limitare de viteză.</w:t>
            </w:r>
          </w:p>
          <w:p w14:paraId="1E4A278A" w14:textId="77777777" w:rsidR="00056A39" w:rsidRPr="00FC0DDB" w:rsidRDefault="00056A3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Valabil numai pentru primul vehicul din compunerea trenului şi pentru ambele direcţii.</w:t>
            </w:r>
          </w:p>
        </w:tc>
      </w:tr>
      <w:tr w:rsidR="00056A39" w14:paraId="0A3E999A" w14:textId="77777777">
        <w:trPr>
          <w:cantSplit/>
          <w:trHeight w:val="3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12D555" w14:textId="77777777" w:rsidR="00056A39" w:rsidRDefault="00056A39" w:rsidP="00056A39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8EC944" w14:textId="77777777" w:rsidR="00056A39" w:rsidRDefault="00056A3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30+490</w:t>
            </w:r>
          </w:p>
          <w:p w14:paraId="73CBEFB2" w14:textId="77777777" w:rsidR="00056A39" w:rsidRDefault="00056A3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30+540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B77021" w14:textId="77777777" w:rsidR="00056A39" w:rsidRDefault="00056A3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55948E" w14:textId="77777777" w:rsidR="00056A39" w:rsidRDefault="00056A3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Sud</w:t>
            </w:r>
          </w:p>
          <w:p w14:paraId="5F30DB15" w14:textId="77777777" w:rsidR="00056A39" w:rsidRDefault="00056A3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Călători - </w:t>
            </w:r>
          </w:p>
          <w:p w14:paraId="7051AA1D" w14:textId="77777777" w:rsidR="00056A39" w:rsidRDefault="00056A3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Budeşti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F8138C" w14:textId="77777777" w:rsidR="00056A39" w:rsidRDefault="00056A3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12A2D2" w14:textId="77777777" w:rsidR="00056A39" w:rsidRDefault="00056A3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FD3EA4" w14:textId="77777777" w:rsidR="00056A39" w:rsidRDefault="00056A3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58BFB7" w14:textId="77777777" w:rsidR="00056A39" w:rsidRDefault="00056A3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BFBAC7" w14:textId="77777777" w:rsidR="00056A39" w:rsidRDefault="00056A3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7B6D4253" w14:textId="77777777" w:rsidR="00056A39" w:rsidRDefault="00056A3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inductori de 2000 Hz.</w:t>
            </w:r>
          </w:p>
          <w:p w14:paraId="299668C8" w14:textId="77777777" w:rsidR="00056A39" w:rsidRDefault="00056A3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Valabil pentru primul vehicul din compunerea trenului.</w:t>
            </w:r>
          </w:p>
        </w:tc>
      </w:tr>
      <w:tr w:rsidR="00056A39" w14:paraId="5B8436FA" w14:textId="77777777">
        <w:trPr>
          <w:cantSplit/>
          <w:trHeight w:val="3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974D5D" w14:textId="77777777" w:rsidR="00056A39" w:rsidRDefault="00056A39" w:rsidP="00056A39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7FA6E7" w14:textId="77777777" w:rsidR="00056A39" w:rsidRDefault="00056A39" w:rsidP="00B67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34+000</w:t>
            </w:r>
          </w:p>
          <w:p w14:paraId="1532B5A6" w14:textId="77777777" w:rsidR="00056A39" w:rsidRDefault="00056A39" w:rsidP="00B67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34+430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6F70F4" w14:textId="77777777" w:rsidR="00056A39" w:rsidRDefault="00056A39" w:rsidP="00B67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4D1DB4" w14:textId="77777777" w:rsidR="00056A39" w:rsidRDefault="00056A39" w:rsidP="00B67B8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Sud</w:t>
            </w:r>
          </w:p>
          <w:p w14:paraId="3C794CCC" w14:textId="77777777" w:rsidR="00056A39" w:rsidRDefault="00056A39" w:rsidP="00B67B8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Călători - </w:t>
            </w:r>
          </w:p>
          <w:p w14:paraId="1483EFC0" w14:textId="77777777" w:rsidR="00056A39" w:rsidRDefault="00056A39" w:rsidP="00B67B8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Budeşti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9150B9" w14:textId="77777777" w:rsidR="00056A39" w:rsidRDefault="00056A39" w:rsidP="00B67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D296FB" w14:textId="77777777" w:rsidR="00056A39" w:rsidRDefault="00056A39" w:rsidP="00B67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F709DB" w14:textId="77777777" w:rsidR="00056A39" w:rsidRDefault="00056A39" w:rsidP="00B67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41D4F9" w14:textId="77777777" w:rsidR="00056A39" w:rsidRDefault="00056A39" w:rsidP="00B67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943A10" w14:textId="77777777" w:rsidR="00056A39" w:rsidRDefault="00056A39" w:rsidP="00B67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056A39" w14:paraId="34F94AAF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3DF360" w14:textId="77777777" w:rsidR="00056A39" w:rsidRDefault="00056A39" w:rsidP="00056A39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AEB2EB" w14:textId="77777777" w:rsidR="00056A39" w:rsidRDefault="00056A39" w:rsidP="00B67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36+500</w:t>
            </w:r>
          </w:p>
          <w:p w14:paraId="0A12C3C1" w14:textId="77777777" w:rsidR="00056A39" w:rsidRDefault="00056A39" w:rsidP="00B67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36+550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EC898D" w14:textId="77777777" w:rsidR="00056A39" w:rsidRDefault="00056A39" w:rsidP="00B67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658FCE" w14:textId="77777777" w:rsidR="00056A39" w:rsidRDefault="00056A39" w:rsidP="00B67B8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Bucureşti Sud </w:t>
            </w:r>
          </w:p>
          <w:p w14:paraId="784ACAC4" w14:textId="77777777" w:rsidR="00056A39" w:rsidRDefault="00056A39" w:rsidP="00B67B8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Călători -</w:t>
            </w:r>
          </w:p>
          <w:p w14:paraId="6851C7D9" w14:textId="77777777" w:rsidR="00056A39" w:rsidRDefault="00056A39" w:rsidP="00B67B8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Budeşti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6CB968" w14:textId="77777777" w:rsidR="00056A39" w:rsidRDefault="00056A39" w:rsidP="00B67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11A1FF" w14:textId="77777777" w:rsidR="00056A39" w:rsidRDefault="00056A39" w:rsidP="00B67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809DF7" w14:textId="77777777" w:rsidR="00056A39" w:rsidRDefault="00056A39" w:rsidP="00B67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38B69E" w14:textId="77777777" w:rsidR="00056A39" w:rsidRDefault="00056A39" w:rsidP="00B67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C2937B" w14:textId="77777777" w:rsidR="00056A39" w:rsidRDefault="00056A39" w:rsidP="00B67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33A0A57C" w14:textId="77777777" w:rsidR="00056A39" w:rsidRDefault="00056A39" w:rsidP="00B67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Valabil numai pentru primul vehicul din compunerea trenului.</w:t>
            </w:r>
          </w:p>
        </w:tc>
      </w:tr>
      <w:tr w:rsidR="00056A39" w14:paraId="60DAA28B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B2DDBC" w14:textId="77777777" w:rsidR="00056A39" w:rsidRDefault="00056A39" w:rsidP="00056A39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F15E0D" w14:textId="77777777" w:rsidR="00056A39" w:rsidRDefault="00056A39" w:rsidP="00B67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37+430</w:t>
            </w:r>
          </w:p>
          <w:p w14:paraId="38B1C9A7" w14:textId="77777777" w:rsidR="00056A39" w:rsidRDefault="00056A39" w:rsidP="00B67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37+480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91D699" w14:textId="77777777" w:rsidR="00056A39" w:rsidRDefault="00056A39" w:rsidP="00B67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E277A2" w14:textId="77777777" w:rsidR="00056A39" w:rsidRDefault="00056A39" w:rsidP="00B67B8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Bucureşti Sud </w:t>
            </w:r>
          </w:p>
          <w:p w14:paraId="1B1469B4" w14:textId="77777777" w:rsidR="00056A39" w:rsidRDefault="00056A39" w:rsidP="00B67B8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Călători -Budeşti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27EEC9" w14:textId="77777777" w:rsidR="00056A39" w:rsidRDefault="00056A39" w:rsidP="00B67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009167" w14:textId="77777777" w:rsidR="00056A39" w:rsidRDefault="00056A39" w:rsidP="00B67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D6E3FA" w14:textId="77777777" w:rsidR="00056A39" w:rsidRDefault="00056A39" w:rsidP="00B67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F4B335" w14:textId="77777777" w:rsidR="00056A39" w:rsidRDefault="00056A39" w:rsidP="00B67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8BB360" w14:textId="77777777" w:rsidR="00056A39" w:rsidRDefault="00056A39" w:rsidP="00B67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TN semnalizată ca limitare de viteză.</w:t>
            </w:r>
          </w:p>
          <w:p w14:paraId="726D2969" w14:textId="77777777" w:rsidR="00056A39" w:rsidRDefault="00056A39" w:rsidP="00B67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Valabil numai pentru primul vehicul din compunerea trenului şi pentru ambele direcţii.</w:t>
            </w:r>
          </w:p>
        </w:tc>
      </w:tr>
      <w:tr w:rsidR="00056A39" w14:paraId="5E636F80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9AA303" w14:textId="77777777" w:rsidR="00056A39" w:rsidRDefault="00056A39" w:rsidP="00056A39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6C6EE0" w14:textId="77777777" w:rsidR="00056A39" w:rsidRDefault="00056A39" w:rsidP="00B67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43+900</w:t>
            </w:r>
          </w:p>
          <w:p w14:paraId="53E65779" w14:textId="77777777" w:rsidR="00056A39" w:rsidRDefault="00056A39" w:rsidP="00B67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44+000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B69D77" w14:textId="77777777" w:rsidR="00056A39" w:rsidRDefault="00056A39" w:rsidP="00B67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C3B645" w14:textId="77777777" w:rsidR="00056A39" w:rsidRDefault="00056A39" w:rsidP="00B67B8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Bucureşti Sud </w:t>
            </w:r>
          </w:p>
          <w:p w14:paraId="7D345F50" w14:textId="77777777" w:rsidR="00056A39" w:rsidRDefault="00056A39" w:rsidP="00B67B8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Călători -</w:t>
            </w:r>
          </w:p>
          <w:p w14:paraId="5D396FA1" w14:textId="77777777" w:rsidR="00056A39" w:rsidRDefault="00056A39" w:rsidP="00B67B8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Budeşti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7C5F28" w14:textId="77777777" w:rsidR="00056A39" w:rsidRDefault="00056A39" w:rsidP="00B67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5B8268" w14:textId="77777777" w:rsidR="00056A39" w:rsidRDefault="00056A39" w:rsidP="00B67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A6B9CF" w14:textId="77777777" w:rsidR="00056A39" w:rsidRDefault="00056A39" w:rsidP="00B67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32EE80" w14:textId="77777777" w:rsidR="00056A39" w:rsidRDefault="00056A39" w:rsidP="00B67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F4761A" w14:textId="77777777" w:rsidR="00056A39" w:rsidRDefault="00056A39" w:rsidP="00B67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056A39" w14:paraId="0B1EA6F0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B97A36" w14:textId="77777777" w:rsidR="00056A39" w:rsidRDefault="00056A39" w:rsidP="00056A39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923500" w14:textId="77777777" w:rsidR="00056A39" w:rsidRDefault="00056A39" w:rsidP="00B67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44+900</w:t>
            </w:r>
          </w:p>
          <w:p w14:paraId="3107EA23" w14:textId="77777777" w:rsidR="00056A39" w:rsidRDefault="00056A39" w:rsidP="00B67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AE0FD8" w14:textId="77777777" w:rsidR="00056A39" w:rsidRDefault="00056A39" w:rsidP="00B67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A27DC1" w14:textId="77777777" w:rsidR="00056A39" w:rsidRDefault="00056A39" w:rsidP="00B67B8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Bucureşti Sud </w:t>
            </w:r>
          </w:p>
          <w:p w14:paraId="73BF1600" w14:textId="77777777" w:rsidR="00056A39" w:rsidRDefault="00056A39" w:rsidP="00B67B8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Călători -</w:t>
            </w:r>
          </w:p>
          <w:p w14:paraId="04BBE362" w14:textId="77777777" w:rsidR="00056A39" w:rsidRDefault="00056A39" w:rsidP="00B67B8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Budeşti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0ED0F0" w14:textId="77777777" w:rsidR="00056A39" w:rsidRDefault="00056A39" w:rsidP="00B67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7252B7" w14:textId="77777777" w:rsidR="00056A39" w:rsidRDefault="00056A39" w:rsidP="00B67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DC13EB" w14:textId="77777777" w:rsidR="00056A39" w:rsidRDefault="00056A39" w:rsidP="00B67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F4E541" w14:textId="77777777" w:rsidR="00056A39" w:rsidRDefault="00056A39" w:rsidP="00B67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0BC203" w14:textId="77777777" w:rsidR="00056A39" w:rsidRDefault="00056A39" w:rsidP="00B67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056A39" w14:paraId="6C0D80AB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F7015B" w14:textId="77777777" w:rsidR="00056A39" w:rsidRDefault="00056A39" w:rsidP="00056A39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FBD46D" w14:textId="77777777" w:rsidR="00056A39" w:rsidRDefault="00056A39" w:rsidP="00B67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53+100</w:t>
            </w:r>
          </w:p>
          <w:p w14:paraId="371147AB" w14:textId="77777777" w:rsidR="00056A39" w:rsidRDefault="00056A39" w:rsidP="00B67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F73E85" w14:textId="77777777" w:rsidR="00056A39" w:rsidRDefault="00056A39" w:rsidP="00B67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262E2A" w14:textId="77777777" w:rsidR="00056A39" w:rsidRDefault="00056A39" w:rsidP="006E3B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Budeşti - </w:t>
            </w:r>
          </w:p>
          <w:p w14:paraId="67C5BD6C" w14:textId="77777777" w:rsidR="00056A39" w:rsidRDefault="00056A39" w:rsidP="006E3B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Olteniţa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00D2F8" w14:textId="77777777" w:rsidR="00056A39" w:rsidRDefault="00056A39" w:rsidP="00B67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AA3BCD" w14:textId="77777777" w:rsidR="00056A39" w:rsidRDefault="00056A39" w:rsidP="00B67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C4FACC" w14:textId="77777777" w:rsidR="00056A39" w:rsidRDefault="00056A39" w:rsidP="00B67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D616FC" w14:textId="77777777" w:rsidR="00056A39" w:rsidRDefault="00056A39" w:rsidP="00B67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3CA834" w14:textId="77777777" w:rsidR="00056A39" w:rsidRDefault="00056A39" w:rsidP="00B67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056A39" w14:paraId="673068F7" w14:textId="77777777">
        <w:trPr>
          <w:cantSplit/>
          <w:trHeight w:val="1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0E1FA6" w14:textId="77777777" w:rsidR="00056A39" w:rsidRDefault="00056A39" w:rsidP="00056A39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E11A12" w14:textId="77777777" w:rsidR="00056A39" w:rsidRDefault="00056A39" w:rsidP="00B67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68+350</w:t>
            </w:r>
          </w:p>
          <w:p w14:paraId="33B1D432" w14:textId="77777777" w:rsidR="00056A39" w:rsidRDefault="00056A39" w:rsidP="00B67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68+400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2649B9" w14:textId="77777777" w:rsidR="00056A39" w:rsidRDefault="00056A39" w:rsidP="00B67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E71A97" w14:textId="77777777" w:rsidR="00056A39" w:rsidRDefault="00056A39" w:rsidP="00B67B8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Budeşti - </w:t>
            </w:r>
          </w:p>
          <w:p w14:paraId="5FF411A2" w14:textId="77777777" w:rsidR="00056A39" w:rsidRDefault="00056A39" w:rsidP="00B67B8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Olteniţa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555A94" w14:textId="77777777" w:rsidR="00056A39" w:rsidRDefault="00056A39" w:rsidP="00B67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80BABB" w14:textId="77777777" w:rsidR="00056A39" w:rsidRDefault="00056A39" w:rsidP="00B67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885F0B" w14:textId="77777777" w:rsidR="00056A39" w:rsidRDefault="00056A39" w:rsidP="00B67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B2EAEE" w14:textId="77777777" w:rsidR="00056A39" w:rsidRDefault="00056A39" w:rsidP="00B67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EBA6AB" w14:textId="77777777" w:rsidR="00056A39" w:rsidRDefault="00056A39" w:rsidP="00B67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</w:t>
            </w:r>
          </w:p>
          <w:p w14:paraId="1265D1DB" w14:textId="77777777" w:rsidR="00056A39" w:rsidRDefault="00056A39" w:rsidP="00B67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Valabil numai pentru primul vehicul din compunerea trenului.</w:t>
            </w:r>
          </w:p>
        </w:tc>
      </w:tr>
      <w:tr w:rsidR="00056A39" w14:paraId="5991E2B1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37C497" w14:textId="77777777" w:rsidR="00056A39" w:rsidRDefault="00056A39" w:rsidP="00056A39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7DAE2C" w14:textId="77777777" w:rsidR="00056A39" w:rsidRDefault="00056A39" w:rsidP="00B67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77+100</w:t>
            </w:r>
          </w:p>
          <w:p w14:paraId="0D8F953F" w14:textId="77777777" w:rsidR="00056A39" w:rsidRDefault="00056A39" w:rsidP="00B67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77+740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5D3B65" w14:textId="77777777" w:rsidR="00056A39" w:rsidRDefault="00056A39" w:rsidP="00B67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BC83A9" w14:textId="77777777" w:rsidR="00056A39" w:rsidRDefault="00056A39" w:rsidP="00B67B8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Olteniţa </w:t>
            </w:r>
          </w:p>
          <w:p w14:paraId="5A13A86F" w14:textId="77777777" w:rsidR="00056A39" w:rsidRDefault="00056A39" w:rsidP="00B67B8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319373" w14:textId="77777777" w:rsidR="00056A39" w:rsidRDefault="00056A39" w:rsidP="00B67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F2768B" w14:textId="77777777" w:rsidR="00056A39" w:rsidRDefault="00056A39" w:rsidP="00B67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BAB58C" w14:textId="77777777" w:rsidR="00056A39" w:rsidRDefault="00056A39" w:rsidP="00B67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D389DC" w14:textId="77777777" w:rsidR="00056A39" w:rsidRDefault="00056A39" w:rsidP="00B67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5C9A21" w14:textId="77777777" w:rsidR="00056A39" w:rsidRDefault="00056A39" w:rsidP="00B67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056A39" w14:paraId="0F5A159B" w14:textId="77777777">
        <w:trPr>
          <w:cantSplit/>
          <w:trHeight w:val="1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B28022" w14:textId="77777777" w:rsidR="00056A39" w:rsidRDefault="00056A39" w:rsidP="00056A39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EA7E67" w14:textId="77777777" w:rsidR="00056A39" w:rsidRDefault="00056A39" w:rsidP="00B67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001E65" w14:textId="77777777" w:rsidR="00056A39" w:rsidRDefault="00056A39" w:rsidP="00B67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9ACE9A" w14:textId="77777777" w:rsidR="00056A39" w:rsidRDefault="00056A39" w:rsidP="00B67B8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Olteniţa</w:t>
            </w:r>
          </w:p>
          <w:p w14:paraId="55F4AF7A" w14:textId="77777777" w:rsidR="00056A39" w:rsidRDefault="00056A39" w:rsidP="00B67B8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FCCABE" w14:textId="77777777" w:rsidR="00056A39" w:rsidRDefault="00056A39" w:rsidP="00B67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4AFA9252" w14:textId="77777777" w:rsidR="00056A39" w:rsidRDefault="00056A39" w:rsidP="00B67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CC2F94" w14:textId="77777777" w:rsidR="00056A39" w:rsidRDefault="00056A39" w:rsidP="00B67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4A07CB" w14:textId="77777777" w:rsidR="00056A39" w:rsidRDefault="00056A39" w:rsidP="00B67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19FE71" w14:textId="77777777" w:rsidR="00056A39" w:rsidRDefault="00056A39" w:rsidP="00B67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430D18" w14:textId="77777777" w:rsidR="00056A39" w:rsidRDefault="00056A39" w:rsidP="00B67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56A39" w14:paraId="03582F91" w14:textId="77777777">
        <w:trPr>
          <w:cantSplit/>
          <w:trHeight w:val="1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FBA484" w14:textId="77777777" w:rsidR="00056A39" w:rsidRDefault="00056A39" w:rsidP="00056A39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E32131" w14:textId="77777777" w:rsidR="00056A39" w:rsidRDefault="00056A39" w:rsidP="00B67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7D01FB" w14:textId="77777777" w:rsidR="00056A39" w:rsidRDefault="00056A39" w:rsidP="00B67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C1E853" w14:textId="77777777" w:rsidR="00056A39" w:rsidRDefault="00056A39" w:rsidP="00B67B8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Olteniţa</w:t>
            </w:r>
          </w:p>
          <w:p w14:paraId="58FAB8CE" w14:textId="77777777" w:rsidR="00056A39" w:rsidRDefault="00056A39" w:rsidP="00B67B8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908C08" w14:textId="77777777" w:rsidR="00056A39" w:rsidRDefault="00056A39" w:rsidP="00B67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3558D68A" w14:textId="77777777" w:rsidR="00056A39" w:rsidRDefault="00056A39" w:rsidP="00B67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2B387C" w14:textId="77777777" w:rsidR="00056A39" w:rsidRDefault="00056A39" w:rsidP="00B67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22CA69" w14:textId="77777777" w:rsidR="00056A39" w:rsidRDefault="00056A39" w:rsidP="00B67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BBDE0E" w14:textId="77777777" w:rsidR="00056A39" w:rsidRDefault="00056A39" w:rsidP="00B67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42BCF8" w14:textId="77777777" w:rsidR="00056A39" w:rsidRDefault="00056A39" w:rsidP="00B67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69258D5D" w14:textId="77777777" w:rsidR="00056A39" w:rsidRDefault="00056A39">
      <w:pPr>
        <w:spacing w:before="40" w:after="40" w:line="192" w:lineRule="auto"/>
        <w:ind w:right="57"/>
        <w:rPr>
          <w:sz w:val="20"/>
          <w:lang w:val="ro-RO"/>
        </w:rPr>
      </w:pPr>
    </w:p>
    <w:p w14:paraId="71229879" w14:textId="77777777" w:rsidR="00056A39" w:rsidRDefault="00056A39" w:rsidP="00FF5C69">
      <w:pPr>
        <w:pStyle w:val="Heading1"/>
        <w:spacing w:line="276" w:lineRule="auto"/>
      </w:pPr>
      <w:r>
        <w:t>LINIA 804</w:t>
      </w:r>
    </w:p>
    <w:p w14:paraId="574040D5" w14:textId="77777777" w:rsidR="00056A39" w:rsidRDefault="00056A39" w:rsidP="00FF5C69">
      <w:pPr>
        <w:pStyle w:val="Heading1"/>
        <w:spacing w:line="276" w:lineRule="auto"/>
        <w:rPr>
          <w:b w:val="0"/>
          <w:bCs w:val="0"/>
          <w:sz w:val="8"/>
        </w:rPr>
      </w:pPr>
      <w:r>
        <w:t>PLOIEŞTI SUD - URZICENI - ŢĂNDĂREI - FETEŞTI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3"/>
        <w:gridCol w:w="870"/>
        <w:gridCol w:w="754"/>
        <w:gridCol w:w="870"/>
        <w:gridCol w:w="755"/>
        <w:gridCol w:w="2491"/>
      </w:tblGrid>
      <w:tr w:rsidR="00056A39" w14:paraId="56E3E69B" w14:textId="77777777">
        <w:trPr>
          <w:cantSplit/>
          <w:trHeight w:val="81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04145A" w14:textId="77777777" w:rsidR="00056A39" w:rsidRDefault="00056A39" w:rsidP="00056A39">
            <w:pPr>
              <w:numPr>
                <w:ilvl w:val="0"/>
                <w:numId w:val="6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8DACE4" w14:textId="77777777" w:rsidR="00056A39" w:rsidRDefault="00056A3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0+844</w:t>
            </w:r>
          </w:p>
          <w:p w14:paraId="202E8BC2" w14:textId="77777777" w:rsidR="00056A39" w:rsidRDefault="00056A3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5+092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B45EA7" w14:textId="77777777" w:rsidR="00056A39" w:rsidRDefault="00056A3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A009F5" w14:textId="77777777" w:rsidR="00056A39" w:rsidRDefault="00056A39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Ploiești Sud - </w:t>
            </w:r>
          </w:p>
          <w:p w14:paraId="44AAB4F3" w14:textId="77777777" w:rsidR="00056A39" w:rsidRDefault="00056A39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H.m. Dâmbu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ECA9EA" w14:textId="77777777" w:rsidR="00056A39" w:rsidRDefault="00056A3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3F5578" w14:textId="77777777" w:rsidR="00056A39" w:rsidRPr="00F9444C" w:rsidRDefault="00056A3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BE9FCE" w14:textId="77777777" w:rsidR="00056A39" w:rsidRDefault="00056A3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05790D" w14:textId="77777777" w:rsidR="00056A39" w:rsidRPr="00F9444C" w:rsidRDefault="00056A3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01D20B" w14:textId="77777777" w:rsidR="00056A39" w:rsidRPr="00436B1D" w:rsidRDefault="00056A39">
            <w:pPr>
              <w:spacing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436B1D">
              <w:rPr>
                <w:b/>
                <w:bCs/>
                <w:i/>
                <w:sz w:val="20"/>
              </w:rPr>
              <w:t>Semnalizată ca limitare de viteză.</w:t>
            </w:r>
          </w:p>
        </w:tc>
      </w:tr>
      <w:tr w:rsidR="00056A39" w14:paraId="140B96FC" w14:textId="77777777">
        <w:trPr>
          <w:cantSplit/>
          <w:trHeight w:val="81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12B6D5" w14:textId="77777777" w:rsidR="00056A39" w:rsidRDefault="00056A39" w:rsidP="00056A39">
            <w:pPr>
              <w:numPr>
                <w:ilvl w:val="0"/>
                <w:numId w:val="6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FCB9C8" w14:textId="77777777" w:rsidR="00056A39" w:rsidRDefault="00056A3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5+092</w:t>
            </w:r>
          </w:p>
          <w:p w14:paraId="42701489" w14:textId="77777777" w:rsidR="00056A39" w:rsidRDefault="00056A3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24+569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D09BF1" w14:textId="77777777" w:rsidR="00056A39" w:rsidRDefault="00056A3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FB5407" w14:textId="77777777" w:rsidR="00056A39" w:rsidRDefault="00056A39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H.m. Dâmbu - </w:t>
            </w:r>
          </w:p>
          <w:p w14:paraId="6DD36476" w14:textId="77777777" w:rsidR="00056A39" w:rsidRDefault="00056A39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H.m. Drăgănești Prahova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C1ED7D" w14:textId="77777777" w:rsidR="00056A39" w:rsidRDefault="00056A3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C0C088" w14:textId="77777777" w:rsidR="00056A39" w:rsidRPr="00F9444C" w:rsidRDefault="00056A3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A6FF5D" w14:textId="77777777" w:rsidR="00056A39" w:rsidRDefault="00056A3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9F8A72" w14:textId="77777777" w:rsidR="00056A39" w:rsidRPr="00F9444C" w:rsidRDefault="00056A3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8F1454" w14:textId="77777777" w:rsidR="00056A39" w:rsidRPr="00436B1D" w:rsidRDefault="00056A39">
            <w:pPr>
              <w:spacing w:line="276" w:lineRule="auto"/>
              <w:ind w:left="57" w:right="57"/>
              <w:rPr>
                <w:b/>
                <w:bCs/>
                <w:i/>
                <w:sz w:val="20"/>
              </w:rPr>
            </w:pPr>
            <w:r>
              <w:rPr>
                <w:b/>
                <w:bCs/>
                <w:i/>
                <w:sz w:val="20"/>
              </w:rPr>
              <w:t>Nesemnalizată pe teren.</w:t>
            </w:r>
          </w:p>
        </w:tc>
      </w:tr>
      <w:tr w:rsidR="00056A39" w14:paraId="3F755949" w14:textId="77777777">
        <w:trPr>
          <w:cantSplit/>
          <w:trHeight w:val="81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AC0B6E" w14:textId="77777777" w:rsidR="00056A39" w:rsidRDefault="00056A39" w:rsidP="00056A39">
            <w:pPr>
              <w:numPr>
                <w:ilvl w:val="0"/>
                <w:numId w:val="6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3F322F" w14:textId="77777777" w:rsidR="00056A39" w:rsidRDefault="00056A3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8+000</w:t>
            </w:r>
          </w:p>
          <w:p w14:paraId="3D7509E5" w14:textId="77777777" w:rsidR="00056A39" w:rsidRDefault="00056A3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096158" w14:textId="77777777" w:rsidR="00056A39" w:rsidRDefault="00056A3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E84DED" w14:textId="77777777" w:rsidR="00056A39" w:rsidRDefault="00056A39" w:rsidP="004D67F0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H.m. Corlățești - </w:t>
            </w:r>
          </w:p>
          <w:p w14:paraId="63025895" w14:textId="77777777" w:rsidR="00056A39" w:rsidRDefault="00056A39" w:rsidP="004D67F0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H.m. Zănoaga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0D4403" w14:textId="77777777" w:rsidR="00056A39" w:rsidRDefault="00056A3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F718E8" w14:textId="77777777" w:rsidR="00056A39" w:rsidRPr="00F9444C" w:rsidRDefault="00056A3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8352D3" w14:textId="77777777" w:rsidR="00056A39" w:rsidRDefault="00056A3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0D3AA0" w14:textId="77777777" w:rsidR="00056A39" w:rsidRPr="00F9444C" w:rsidRDefault="00056A3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8EDB06" w14:textId="77777777" w:rsidR="00056A39" w:rsidRDefault="00056A39">
            <w:pPr>
              <w:spacing w:line="276" w:lineRule="auto"/>
              <w:ind w:left="57" w:right="57"/>
              <w:rPr>
                <w:b/>
                <w:bCs/>
                <w:i/>
                <w:sz w:val="20"/>
              </w:rPr>
            </w:pPr>
          </w:p>
        </w:tc>
      </w:tr>
      <w:tr w:rsidR="00056A39" w14:paraId="11B77EFF" w14:textId="77777777">
        <w:trPr>
          <w:cantSplit/>
          <w:trHeight w:val="81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EF12C6" w14:textId="77777777" w:rsidR="00056A39" w:rsidRDefault="00056A39" w:rsidP="00056A39">
            <w:pPr>
              <w:numPr>
                <w:ilvl w:val="0"/>
                <w:numId w:val="6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AFF3D2" w14:textId="77777777" w:rsidR="00056A39" w:rsidRDefault="00056A3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11+265</w:t>
            </w:r>
          </w:p>
          <w:p w14:paraId="5A299A7A" w14:textId="77777777" w:rsidR="00056A39" w:rsidRDefault="00056A3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11+520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181656" w14:textId="77777777" w:rsidR="00056A39" w:rsidRDefault="00056A3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1D96D0" w14:textId="77777777" w:rsidR="00056A39" w:rsidRDefault="00056A39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H.m. Corlățești - </w:t>
            </w:r>
          </w:p>
          <w:p w14:paraId="162FA4E6" w14:textId="77777777" w:rsidR="00056A39" w:rsidRDefault="00056A39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H.m. Zănoaga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D5BE6E" w14:textId="77777777" w:rsidR="00056A39" w:rsidRDefault="00056A3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F7689C" w14:textId="77777777" w:rsidR="00056A39" w:rsidRPr="00F9444C" w:rsidRDefault="00056A3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752308" w14:textId="77777777" w:rsidR="00056A39" w:rsidRDefault="00056A3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CDB536" w14:textId="77777777" w:rsidR="00056A39" w:rsidRPr="00F9444C" w:rsidRDefault="00056A3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ADA126" w14:textId="77777777" w:rsidR="00056A39" w:rsidRPr="00E25A4B" w:rsidRDefault="00056A39">
            <w:pPr>
              <w:spacing w:line="276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E25A4B">
              <w:rPr>
                <w:b/>
                <w:bCs/>
                <w:iCs/>
                <w:sz w:val="20"/>
              </w:rPr>
              <w:t>Valabil pentru trenurile care au în componență două locomotive cuplate.</w:t>
            </w:r>
          </w:p>
          <w:p w14:paraId="320C020D" w14:textId="77777777" w:rsidR="00056A39" w:rsidRDefault="00056A3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056A39" w14:paraId="13299336" w14:textId="77777777">
        <w:trPr>
          <w:cantSplit/>
          <w:trHeight w:val="81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8FC10C" w14:textId="77777777" w:rsidR="00056A39" w:rsidRDefault="00056A39" w:rsidP="00056A39">
            <w:pPr>
              <w:numPr>
                <w:ilvl w:val="0"/>
                <w:numId w:val="6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EDBCFA" w14:textId="77777777" w:rsidR="00056A39" w:rsidRDefault="00056A3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12+200</w:t>
            </w:r>
          </w:p>
          <w:p w14:paraId="6B77B7EE" w14:textId="77777777" w:rsidR="00056A39" w:rsidRDefault="00056A3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D82210" w14:textId="77777777" w:rsidR="00056A39" w:rsidRDefault="00056A3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9FC2B7" w14:textId="77777777" w:rsidR="00056A39" w:rsidRDefault="00056A39" w:rsidP="004D67F0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H.m. Corlățești - </w:t>
            </w:r>
          </w:p>
          <w:p w14:paraId="0BFDA68C" w14:textId="77777777" w:rsidR="00056A39" w:rsidRDefault="00056A39" w:rsidP="004D67F0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H.m. Zănoaga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EB07F4" w14:textId="77777777" w:rsidR="00056A39" w:rsidRDefault="00056A3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9CD85E" w14:textId="77777777" w:rsidR="00056A39" w:rsidRPr="00F9444C" w:rsidRDefault="00056A3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258399" w14:textId="77777777" w:rsidR="00056A39" w:rsidRDefault="00056A3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3666F7" w14:textId="77777777" w:rsidR="00056A39" w:rsidRPr="00F9444C" w:rsidRDefault="00056A3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18D82A" w14:textId="77777777" w:rsidR="00056A39" w:rsidRDefault="00056A39">
            <w:pPr>
              <w:spacing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056A39" w14:paraId="21EF15E9" w14:textId="77777777">
        <w:trPr>
          <w:cantSplit/>
          <w:trHeight w:val="3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012AD3" w14:textId="77777777" w:rsidR="00056A39" w:rsidRDefault="00056A39" w:rsidP="00056A39">
            <w:pPr>
              <w:numPr>
                <w:ilvl w:val="0"/>
                <w:numId w:val="6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D4C0EF" w14:textId="77777777" w:rsidR="00056A39" w:rsidRDefault="00056A3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FA7A53" w14:textId="77777777" w:rsidR="00056A39" w:rsidRPr="00A152FB" w:rsidRDefault="00056A3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339267" w14:textId="77777777" w:rsidR="00056A39" w:rsidRDefault="00056A39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H.m. Ciorani</w:t>
            </w:r>
          </w:p>
          <w:p w14:paraId="7584417F" w14:textId="77777777" w:rsidR="00056A39" w:rsidRDefault="00056A39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 și</w:t>
            </w:r>
          </w:p>
          <w:p w14:paraId="6DD19B4C" w14:textId="77777777" w:rsidR="00056A39" w:rsidRDefault="00056A39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11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3F9DAF" w14:textId="77777777" w:rsidR="00056A39" w:rsidRDefault="00056A3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910BC8" w14:textId="77777777" w:rsidR="00056A39" w:rsidRPr="00F9444C" w:rsidRDefault="00056A3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7DBCE4" w14:textId="77777777" w:rsidR="00056A39" w:rsidRDefault="00056A3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32+300</w:t>
            </w:r>
          </w:p>
          <w:p w14:paraId="19C44A60" w14:textId="77777777" w:rsidR="00056A39" w:rsidRDefault="00056A3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32+450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660CA9" w14:textId="77777777" w:rsidR="00056A39" w:rsidRPr="00F9444C" w:rsidRDefault="00056A3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006352" w14:textId="77777777" w:rsidR="00056A39" w:rsidRDefault="00056A3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056A39" w14:paraId="10A0196C" w14:textId="77777777">
        <w:trPr>
          <w:cantSplit/>
          <w:trHeight w:val="3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284C4E" w14:textId="77777777" w:rsidR="00056A39" w:rsidRDefault="00056A39" w:rsidP="00056A39">
            <w:pPr>
              <w:numPr>
                <w:ilvl w:val="0"/>
                <w:numId w:val="6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04432C" w14:textId="77777777" w:rsidR="00056A39" w:rsidRDefault="00056A3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32+569</w:t>
            </w:r>
          </w:p>
          <w:p w14:paraId="7B91CC1E" w14:textId="77777777" w:rsidR="00056A39" w:rsidRDefault="00056A3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43+140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5092A3" w14:textId="77777777" w:rsidR="00056A39" w:rsidRPr="00A152FB" w:rsidRDefault="00056A3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1634E1" w14:textId="77777777" w:rsidR="00056A39" w:rsidRDefault="00056A39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Ciorani -</w:t>
            </w:r>
          </w:p>
          <w:p w14:paraId="1FF78863" w14:textId="77777777" w:rsidR="00056A39" w:rsidRDefault="00056A39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Ialomița și</w:t>
            </w:r>
          </w:p>
          <w:p w14:paraId="7637FFF9" w14:textId="77777777" w:rsidR="00056A39" w:rsidRDefault="00056A39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directă cu</w:t>
            </w:r>
          </w:p>
          <w:p w14:paraId="5D63F4A2" w14:textId="77777777" w:rsidR="00056A39" w:rsidRDefault="00056A39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2, 8 și 10 </w:t>
            </w:r>
          </w:p>
          <w:p w14:paraId="5EACCA62" w14:textId="77777777" w:rsidR="00056A39" w:rsidRDefault="00056A39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din Hm Ciorani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DD0225" w14:textId="77777777" w:rsidR="00056A39" w:rsidRDefault="00056A3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A8188A" w14:textId="77777777" w:rsidR="00056A39" w:rsidRPr="00F9444C" w:rsidRDefault="00056A3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C22A79" w14:textId="77777777" w:rsidR="00056A39" w:rsidRDefault="00056A3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E40A3E" w14:textId="77777777" w:rsidR="00056A39" w:rsidRPr="00F9444C" w:rsidRDefault="00056A3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69E5C3" w14:textId="77777777" w:rsidR="00056A39" w:rsidRDefault="00056A3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056A39" w14:paraId="225D6771" w14:textId="77777777">
        <w:trPr>
          <w:cantSplit/>
          <w:trHeight w:val="3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FC04D2" w14:textId="77777777" w:rsidR="00056A39" w:rsidRDefault="00056A39" w:rsidP="00056A39">
            <w:pPr>
              <w:numPr>
                <w:ilvl w:val="0"/>
                <w:numId w:val="6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51DC29" w14:textId="77777777" w:rsidR="00056A39" w:rsidRDefault="00056A3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77CBA4" w14:textId="77777777" w:rsidR="00056A39" w:rsidRPr="00A152FB" w:rsidRDefault="00056A3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CC15A4" w14:textId="77777777" w:rsidR="00056A39" w:rsidRDefault="00056A39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Ciorani -</w:t>
            </w:r>
          </w:p>
          <w:p w14:paraId="2066FDDC" w14:textId="77777777" w:rsidR="00056A39" w:rsidRDefault="00056A39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Ialomița</w:t>
            </w:r>
          </w:p>
          <w:p w14:paraId="2A25AD20" w14:textId="77777777" w:rsidR="00056A39" w:rsidRDefault="00056A39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și linia 2 directă din</w:t>
            </w:r>
          </w:p>
          <w:p w14:paraId="026F740E" w14:textId="77777777" w:rsidR="00056A39" w:rsidRDefault="00056A39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Ialomița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C3DEE2" w14:textId="77777777" w:rsidR="00056A39" w:rsidRDefault="00056A3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4A3482" w14:textId="77777777" w:rsidR="00056A39" w:rsidRPr="00F9444C" w:rsidRDefault="00056A3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CD36BD" w14:textId="77777777" w:rsidR="00056A39" w:rsidRDefault="00056A3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32+450</w:t>
            </w:r>
          </w:p>
          <w:p w14:paraId="15B99AD9" w14:textId="77777777" w:rsidR="00056A39" w:rsidRDefault="00056A3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43+600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76346E" w14:textId="77777777" w:rsidR="00056A39" w:rsidRPr="00F9444C" w:rsidRDefault="00056A3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C60FEB" w14:textId="77777777" w:rsidR="00056A39" w:rsidRDefault="00056A3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056A39" w14:paraId="65E4CD66" w14:textId="77777777">
        <w:trPr>
          <w:cantSplit/>
          <w:trHeight w:val="42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560EF3" w14:textId="77777777" w:rsidR="00056A39" w:rsidRDefault="00056A39" w:rsidP="00056A39">
            <w:pPr>
              <w:numPr>
                <w:ilvl w:val="0"/>
                <w:numId w:val="6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886342" w14:textId="77777777" w:rsidR="00056A39" w:rsidRDefault="00056A3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54B2DF" w14:textId="77777777" w:rsidR="00056A39" w:rsidRPr="00A152FB" w:rsidRDefault="00056A3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5ECAF7" w14:textId="77777777" w:rsidR="00056A39" w:rsidRDefault="00056A39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Ialomița</w:t>
            </w:r>
          </w:p>
          <w:p w14:paraId="429D10D0" w14:textId="77777777" w:rsidR="00056A39" w:rsidRDefault="00056A39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5 abătută și </w:t>
            </w:r>
          </w:p>
          <w:p w14:paraId="1E9AE66A" w14:textId="77777777" w:rsidR="00056A39" w:rsidRDefault="00056A39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13 și 14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8624BC" w14:textId="77777777" w:rsidR="00056A39" w:rsidRDefault="00056A3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303C0AED" w14:textId="77777777" w:rsidR="00056A39" w:rsidRDefault="00056A3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7BFCA5" w14:textId="77777777" w:rsidR="00056A39" w:rsidRPr="00F9444C" w:rsidRDefault="00056A3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97F18D" w14:textId="77777777" w:rsidR="00056A39" w:rsidRDefault="00056A3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1A7D1F" w14:textId="77777777" w:rsidR="00056A39" w:rsidRPr="00F9444C" w:rsidRDefault="00056A3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3EF25F" w14:textId="77777777" w:rsidR="00056A39" w:rsidRDefault="00056A3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056A39" w14:paraId="57D3D249" w14:textId="77777777" w:rsidTr="004D67F0">
        <w:trPr>
          <w:cantSplit/>
          <w:trHeight w:val="66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A8A650" w14:textId="77777777" w:rsidR="00056A39" w:rsidRDefault="00056A39" w:rsidP="00056A39">
            <w:pPr>
              <w:numPr>
                <w:ilvl w:val="0"/>
                <w:numId w:val="6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00FFE4" w14:textId="77777777" w:rsidR="00056A39" w:rsidRDefault="00056A3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48+170</w:t>
            </w:r>
          </w:p>
          <w:p w14:paraId="7B658379" w14:textId="77777777" w:rsidR="00056A39" w:rsidRDefault="00056A3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55+000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71BB44" w14:textId="77777777" w:rsidR="00056A39" w:rsidRPr="00A152FB" w:rsidRDefault="00056A3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29BEF3" w14:textId="77777777" w:rsidR="00056A39" w:rsidRDefault="00056A39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Ax. Hm. Armășești-</w:t>
            </w:r>
          </w:p>
          <w:p w14:paraId="2A8F404E" w14:textId="77777777" w:rsidR="00056A39" w:rsidRDefault="00056A39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Ax. Urziceni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A2AF03" w14:textId="77777777" w:rsidR="00056A39" w:rsidRDefault="00056A3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20F0E8" w14:textId="77777777" w:rsidR="00056A39" w:rsidRDefault="00056A3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C691CE" w14:textId="77777777" w:rsidR="00056A39" w:rsidRDefault="00056A3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D4550A" w14:textId="77777777" w:rsidR="00056A39" w:rsidRPr="00F9444C" w:rsidRDefault="00056A3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CF5A9C" w14:textId="77777777" w:rsidR="00056A39" w:rsidRDefault="00056A3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 La circulația pe linia 700 se va citi poziția km. 63+720-70+600</w:t>
            </w:r>
          </w:p>
        </w:tc>
      </w:tr>
      <w:tr w:rsidR="00056A39" w14:paraId="619145A6" w14:textId="77777777">
        <w:trPr>
          <w:cantSplit/>
          <w:trHeight w:val="113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371C86" w14:textId="77777777" w:rsidR="00056A39" w:rsidRDefault="00056A39" w:rsidP="00056A39">
            <w:pPr>
              <w:numPr>
                <w:ilvl w:val="0"/>
                <w:numId w:val="6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4E3100" w14:textId="77777777" w:rsidR="00056A39" w:rsidRDefault="00056A3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74+550</w:t>
            </w:r>
          </w:p>
          <w:p w14:paraId="2FBA8B44" w14:textId="77777777" w:rsidR="00056A39" w:rsidRDefault="00056A3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74+650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7D875F" w14:textId="77777777" w:rsidR="00056A39" w:rsidRPr="00A152FB" w:rsidRDefault="00056A3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BF1A6B" w14:textId="77777777" w:rsidR="00056A39" w:rsidRDefault="00056A39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Broşteni –</w:t>
            </w:r>
          </w:p>
          <w:p w14:paraId="72656754" w14:textId="77777777" w:rsidR="00056A39" w:rsidRDefault="00056A39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Sărăţuica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39EB9D" w14:textId="77777777" w:rsidR="00056A39" w:rsidRDefault="00056A3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10C7AB" w14:textId="77777777" w:rsidR="00056A39" w:rsidRPr="00F9444C" w:rsidRDefault="00056A3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C8B899" w14:textId="77777777" w:rsidR="00056A39" w:rsidRDefault="00056A3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5E9860" w14:textId="77777777" w:rsidR="00056A39" w:rsidRPr="00F9444C" w:rsidRDefault="00056A3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089010" w14:textId="77777777" w:rsidR="00056A39" w:rsidRDefault="00056A3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Semnalizată ca limitare de viteză. </w:t>
            </w:r>
          </w:p>
          <w:p w14:paraId="0C8B92F4" w14:textId="77777777" w:rsidR="00056A39" w:rsidRDefault="00056A3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 respectă numai cu primul vehicul din compunerea trenului (locomotivă sau vagon).</w:t>
            </w:r>
          </w:p>
        </w:tc>
      </w:tr>
      <w:tr w:rsidR="00056A39" w14:paraId="13F11617" w14:textId="77777777">
        <w:trPr>
          <w:cantSplit/>
          <w:trHeight w:val="120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29D530" w14:textId="77777777" w:rsidR="00056A39" w:rsidRDefault="00056A39" w:rsidP="00056A39">
            <w:pPr>
              <w:numPr>
                <w:ilvl w:val="0"/>
                <w:numId w:val="6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E44AC8" w14:textId="77777777" w:rsidR="00056A39" w:rsidRDefault="00056A3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103+500</w:t>
            </w:r>
          </w:p>
          <w:p w14:paraId="1915CB47" w14:textId="77777777" w:rsidR="00056A39" w:rsidRDefault="00056A3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103+600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24167E" w14:textId="77777777" w:rsidR="00056A39" w:rsidRPr="00A152FB" w:rsidRDefault="00056A3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7FC65A" w14:textId="77777777" w:rsidR="00056A39" w:rsidRDefault="00056A39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Andrăşeşti -</w:t>
            </w:r>
          </w:p>
          <w:p w14:paraId="6BE937CB" w14:textId="77777777" w:rsidR="00056A39" w:rsidRDefault="00056A39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Ramificaţie Amara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0E636D" w14:textId="77777777" w:rsidR="00056A39" w:rsidRDefault="00056A3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093007" w14:textId="77777777" w:rsidR="00056A39" w:rsidRPr="00F9444C" w:rsidRDefault="00056A3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8457E1" w14:textId="77777777" w:rsidR="00056A39" w:rsidRDefault="00056A3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2C3CB0" w14:textId="77777777" w:rsidR="00056A39" w:rsidRPr="00F9444C" w:rsidRDefault="00056A3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20FFA2" w14:textId="77777777" w:rsidR="00056A39" w:rsidRDefault="00056A3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Semnalizată ca limitare de viteză. </w:t>
            </w:r>
          </w:p>
          <w:p w14:paraId="4BFBBF92" w14:textId="77777777" w:rsidR="00056A39" w:rsidRDefault="00056A3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 respectă numai cu primul vehicul din compunerea trenului (locomotivă sau vagon).</w:t>
            </w:r>
          </w:p>
        </w:tc>
      </w:tr>
      <w:tr w:rsidR="00056A39" w14:paraId="24002E87" w14:textId="77777777">
        <w:trPr>
          <w:cantSplit/>
          <w:trHeight w:val="120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E91FDD" w14:textId="77777777" w:rsidR="00056A39" w:rsidRDefault="00056A39" w:rsidP="00056A39">
            <w:pPr>
              <w:numPr>
                <w:ilvl w:val="0"/>
                <w:numId w:val="6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781AE7" w14:textId="77777777" w:rsidR="00056A39" w:rsidRDefault="00056A3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118+500</w:t>
            </w:r>
          </w:p>
          <w:p w14:paraId="6EAD03E8" w14:textId="77777777" w:rsidR="00056A39" w:rsidRDefault="00056A3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142+000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7BBC03" w14:textId="77777777" w:rsidR="00056A39" w:rsidRDefault="00056A3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E8AC1C" w14:textId="77777777" w:rsidR="00056A39" w:rsidRDefault="00056A39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Slobozia Nouă - </w:t>
            </w:r>
          </w:p>
          <w:p w14:paraId="581F9319" w14:textId="77777777" w:rsidR="00056A39" w:rsidRDefault="00056A39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Bucu -</w:t>
            </w:r>
          </w:p>
          <w:p w14:paraId="4E5B19B2" w14:textId="77777777" w:rsidR="00056A39" w:rsidRDefault="00056A39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Țăndărei</w:t>
            </w:r>
          </w:p>
          <w:p w14:paraId="17F5A5EC" w14:textId="77777777" w:rsidR="00056A39" w:rsidRDefault="00056A39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inclusiv linia 2 directă st. Slobozia Nouă </w:t>
            </w:r>
          </w:p>
          <w:p w14:paraId="45EB038F" w14:textId="77777777" w:rsidR="00056A39" w:rsidRDefault="00056A39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și linia 2 directă </w:t>
            </w:r>
          </w:p>
          <w:p w14:paraId="63F460F6" w14:textId="77777777" w:rsidR="00056A39" w:rsidRDefault="00056A39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38994E" w14:textId="77777777" w:rsidR="00056A39" w:rsidRDefault="00056A3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5E1A4E" w14:textId="77777777" w:rsidR="00056A39" w:rsidRPr="00F9444C" w:rsidRDefault="00056A3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23FB6D" w14:textId="77777777" w:rsidR="00056A39" w:rsidRDefault="00056A3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715D4F" w14:textId="77777777" w:rsidR="00056A39" w:rsidRPr="00F9444C" w:rsidRDefault="00056A3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15A24D" w14:textId="77777777" w:rsidR="00056A39" w:rsidRDefault="00056A3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056A39" w14:paraId="7B83D319" w14:textId="77777777">
        <w:trPr>
          <w:cantSplit/>
          <w:trHeight w:val="33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05C09E" w14:textId="77777777" w:rsidR="00056A39" w:rsidRDefault="00056A39" w:rsidP="00056A39">
            <w:pPr>
              <w:numPr>
                <w:ilvl w:val="0"/>
                <w:numId w:val="6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BB437E" w14:textId="77777777" w:rsidR="00056A39" w:rsidRDefault="00056A3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19074C" w14:textId="77777777" w:rsidR="00056A39" w:rsidRDefault="00056A3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39D63B" w14:textId="77777777" w:rsidR="00056A39" w:rsidRDefault="00056A39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Hm Bucu </w:t>
            </w:r>
          </w:p>
          <w:p w14:paraId="00DC9DA8" w14:textId="77777777" w:rsidR="00056A39" w:rsidRDefault="00056A39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98F233" w14:textId="77777777" w:rsidR="00056A39" w:rsidRDefault="00056A3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489062E6" w14:textId="77777777" w:rsidR="00056A39" w:rsidRDefault="00056A3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2EE4C3" w14:textId="77777777" w:rsidR="00056A39" w:rsidRPr="00F9444C" w:rsidRDefault="00056A3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0AEED9" w14:textId="77777777" w:rsidR="00056A39" w:rsidRDefault="00056A3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79C4CA" w14:textId="77777777" w:rsidR="00056A39" w:rsidRPr="00F9444C" w:rsidRDefault="00056A3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7F3794" w14:textId="77777777" w:rsidR="00056A39" w:rsidRDefault="00056A3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056A39" w14:paraId="5DD0CCC1" w14:textId="77777777">
        <w:trPr>
          <w:cantSplit/>
          <w:trHeight w:val="21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4657FA" w14:textId="77777777" w:rsidR="00056A39" w:rsidRDefault="00056A39" w:rsidP="00056A39">
            <w:pPr>
              <w:numPr>
                <w:ilvl w:val="0"/>
                <w:numId w:val="6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A9C8E5" w14:textId="77777777" w:rsidR="00056A39" w:rsidRDefault="00056A3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8CC013" w14:textId="77777777" w:rsidR="00056A39" w:rsidRPr="00A152FB" w:rsidRDefault="00056A39">
            <w:pPr>
              <w:spacing w:line="276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B16C4C" w14:textId="77777777" w:rsidR="00056A39" w:rsidRDefault="00056A39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Bucu</w:t>
            </w:r>
          </w:p>
          <w:p w14:paraId="7B947FD0" w14:textId="77777777" w:rsidR="00056A39" w:rsidRDefault="00056A39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F85776" w14:textId="77777777" w:rsidR="00056A39" w:rsidRDefault="00056A3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3FF7F2" w14:textId="77777777" w:rsidR="00056A39" w:rsidRPr="00F9444C" w:rsidRDefault="00056A3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17F3F3" w14:textId="77777777" w:rsidR="00056A39" w:rsidRDefault="00056A3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F6A6FE" w14:textId="77777777" w:rsidR="00056A39" w:rsidRPr="00F9444C" w:rsidRDefault="00056A39">
            <w:pPr>
              <w:spacing w:line="276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711F77" w14:textId="77777777" w:rsidR="00056A39" w:rsidRDefault="00056A3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056A39" w14:paraId="0BBAB74E" w14:textId="77777777">
        <w:trPr>
          <w:cantSplit/>
          <w:trHeight w:val="112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4BEE9E" w14:textId="77777777" w:rsidR="00056A39" w:rsidRDefault="00056A39" w:rsidP="00056A39">
            <w:pPr>
              <w:numPr>
                <w:ilvl w:val="0"/>
                <w:numId w:val="6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0DE975" w14:textId="77777777" w:rsidR="00056A39" w:rsidRDefault="00056A3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128+250</w:t>
            </w:r>
          </w:p>
          <w:p w14:paraId="5AC200F9" w14:textId="77777777" w:rsidR="00056A39" w:rsidRDefault="00056A3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128+300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AC37A2" w14:textId="77777777" w:rsidR="00056A39" w:rsidRPr="00A152FB" w:rsidRDefault="00056A39">
            <w:pPr>
              <w:spacing w:line="276" w:lineRule="auto"/>
              <w:jc w:val="center"/>
              <w:rPr>
                <w:b/>
                <w:bCs/>
                <w:sz w:val="36"/>
                <w:szCs w:val="36"/>
              </w:rPr>
            </w:pPr>
            <w:r w:rsidRPr="00A152FB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DF2042" w14:textId="77777777" w:rsidR="00056A39" w:rsidRDefault="00056A39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Bucu -</w:t>
            </w:r>
          </w:p>
          <w:p w14:paraId="46E57F15" w14:textId="77777777" w:rsidR="00056A39" w:rsidRDefault="00056A39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Ţăndărei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493340" w14:textId="77777777" w:rsidR="00056A39" w:rsidRDefault="00056A3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400A4C" w14:textId="77777777" w:rsidR="00056A39" w:rsidRPr="00F9444C" w:rsidRDefault="00056A3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D7DCC1" w14:textId="77777777" w:rsidR="00056A39" w:rsidRDefault="00056A3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3C951C" w14:textId="77777777" w:rsidR="00056A39" w:rsidRPr="00F9444C" w:rsidRDefault="00056A39">
            <w:pPr>
              <w:spacing w:line="276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31011B" w14:textId="77777777" w:rsidR="00056A39" w:rsidRDefault="00056A3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Semnalizată ca limitare de viteză. </w:t>
            </w:r>
          </w:p>
          <w:p w14:paraId="0504298D" w14:textId="77777777" w:rsidR="00056A39" w:rsidRDefault="00056A3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 respectă numai cu primul vehicul din compunerea trenului (locomotivă sau vagon).</w:t>
            </w:r>
          </w:p>
        </w:tc>
      </w:tr>
      <w:tr w:rsidR="00056A39" w14:paraId="5775FE82" w14:textId="77777777">
        <w:trPr>
          <w:cantSplit/>
          <w:trHeight w:val="80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16DDD7" w14:textId="77777777" w:rsidR="00056A39" w:rsidRDefault="00056A39" w:rsidP="00056A39">
            <w:pPr>
              <w:numPr>
                <w:ilvl w:val="0"/>
                <w:numId w:val="6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4944EB" w14:textId="77777777" w:rsidR="00056A39" w:rsidRDefault="00056A3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135+975</w:t>
            </w:r>
          </w:p>
          <w:p w14:paraId="7AE5AD9B" w14:textId="77777777" w:rsidR="00056A39" w:rsidRDefault="00056A3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136+025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420307" w14:textId="77777777" w:rsidR="00056A39" w:rsidRPr="00A152FB" w:rsidRDefault="00056A39">
            <w:pPr>
              <w:spacing w:line="276" w:lineRule="auto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7AF6C9" w14:textId="77777777" w:rsidR="00056A39" w:rsidRDefault="00056A39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Bucu -</w:t>
            </w:r>
          </w:p>
          <w:p w14:paraId="435A75A7" w14:textId="77777777" w:rsidR="00056A39" w:rsidRDefault="00056A39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Ţăndărei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607298" w14:textId="77777777" w:rsidR="00056A39" w:rsidRDefault="00056A3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18EC6A" w14:textId="77777777" w:rsidR="00056A39" w:rsidRPr="00F9444C" w:rsidRDefault="00056A3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326504" w14:textId="77777777" w:rsidR="00056A39" w:rsidRDefault="00056A3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5A2FBE" w14:textId="77777777" w:rsidR="00056A39" w:rsidRPr="00F9444C" w:rsidRDefault="00056A39">
            <w:pPr>
              <w:spacing w:line="276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E6372F" w14:textId="77777777" w:rsidR="00056A39" w:rsidRDefault="00056A3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Semnalizată ca limitare de viteză. </w:t>
            </w:r>
          </w:p>
          <w:p w14:paraId="5ADFD187" w14:textId="77777777" w:rsidR="00056A39" w:rsidRDefault="00056A3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 respectă numai cu primul vehicul din compunerea trenului (locomotivă sau vagon).</w:t>
            </w:r>
          </w:p>
        </w:tc>
      </w:tr>
      <w:tr w:rsidR="00056A39" w14:paraId="53D47B3B" w14:textId="77777777">
        <w:trPr>
          <w:cantSplit/>
          <w:trHeight w:val="111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B1B297" w14:textId="77777777" w:rsidR="00056A39" w:rsidRDefault="00056A39" w:rsidP="00056A39">
            <w:pPr>
              <w:numPr>
                <w:ilvl w:val="0"/>
                <w:numId w:val="6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1D443E" w14:textId="77777777" w:rsidR="00056A39" w:rsidRDefault="00056A3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CFBBE4" w14:textId="77777777" w:rsidR="00056A39" w:rsidRPr="00A152FB" w:rsidRDefault="00056A39">
            <w:pPr>
              <w:spacing w:line="276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67EA9A" w14:textId="77777777" w:rsidR="00056A39" w:rsidRDefault="00056A39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Ţăndărei</w:t>
            </w:r>
          </w:p>
          <w:p w14:paraId="6E9FE870" w14:textId="77777777" w:rsidR="00056A39" w:rsidRDefault="00056A39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A5105E" w14:textId="77777777" w:rsidR="00056A39" w:rsidRDefault="00056A3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6271AD67" w14:textId="77777777" w:rsidR="00056A39" w:rsidRDefault="00056A3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61 / 63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163EA8" w14:textId="77777777" w:rsidR="00056A39" w:rsidRPr="00F9444C" w:rsidRDefault="00056A3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F9444C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6E7EA2" w14:textId="77777777" w:rsidR="00056A39" w:rsidRDefault="00056A3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FCF142" w14:textId="77777777" w:rsidR="00056A39" w:rsidRPr="00F9444C" w:rsidRDefault="00056A39">
            <w:pPr>
              <w:spacing w:line="276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C033BE" w14:textId="77777777" w:rsidR="00056A39" w:rsidRDefault="00056A3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 pe teren.</w:t>
            </w:r>
          </w:p>
          <w:p w14:paraId="218DAD6F" w14:textId="77777777" w:rsidR="00056A39" w:rsidRDefault="00056A3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34331A5" w14:textId="77777777" w:rsidR="00056A39" w:rsidRDefault="00056A3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7 şi 8.</w:t>
            </w:r>
          </w:p>
        </w:tc>
      </w:tr>
      <w:tr w:rsidR="00056A39" w14:paraId="4BEA478D" w14:textId="77777777">
        <w:trPr>
          <w:cantSplit/>
          <w:trHeight w:val="11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885CAE" w14:textId="77777777" w:rsidR="00056A39" w:rsidRDefault="00056A39" w:rsidP="00056A39">
            <w:pPr>
              <w:numPr>
                <w:ilvl w:val="0"/>
                <w:numId w:val="6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583550" w14:textId="77777777" w:rsidR="00056A39" w:rsidRDefault="00056A3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01F716" w14:textId="77777777" w:rsidR="00056A39" w:rsidRPr="00A152FB" w:rsidRDefault="00056A3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70C33C" w14:textId="77777777" w:rsidR="00056A39" w:rsidRDefault="00056A39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Ţăndărei</w:t>
            </w:r>
          </w:p>
          <w:p w14:paraId="54FEB022" w14:textId="77777777" w:rsidR="00056A39" w:rsidRDefault="00056A39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TDJ 10 / 14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B7F24D" w14:textId="77777777" w:rsidR="00056A39" w:rsidRDefault="00056A3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D747AB" w14:textId="77777777" w:rsidR="00056A39" w:rsidRPr="00F9444C" w:rsidRDefault="00056A3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E540D7" w14:textId="77777777" w:rsidR="00056A39" w:rsidRDefault="00056A3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58+400</w:t>
            </w:r>
          </w:p>
          <w:p w14:paraId="6EF54A26" w14:textId="77777777" w:rsidR="00056A39" w:rsidRDefault="00056A3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58+450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2A9009" w14:textId="77777777" w:rsidR="00056A39" w:rsidRPr="00F9444C" w:rsidRDefault="00056A3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E48968" w14:textId="77777777" w:rsidR="00056A39" w:rsidRDefault="00056A3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34780FFB" w14:textId="77777777" w:rsidR="00056A39" w:rsidRDefault="00056A3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Stație în paralelogram.</w:t>
            </w:r>
          </w:p>
          <w:p w14:paraId="7D09E8AC" w14:textId="77777777" w:rsidR="00056A39" w:rsidRDefault="00056A3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02FFC2F" w14:textId="77777777" w:rsidR="00056A39" w:rsidRDefault="00056A3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din firul II Movila - Țăndărei la linia 3 Țăndărei.</w:t>
            </w:r>
          </w:p>
        </w:tc>
      </w:tr>
      <w:tr w:rsidR="00056A39" w14:paraId="4A970E2C" w14:textId="77777777">
        <w:trPr>
          <w:cantSplit/>
          <w:trHeight w:val="11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C7DA11" w14:textId="77777777" w:rsidR="00056A39" w:rsidRDefault="00056A39" w:rsidP="00056A39">
            <w:pPr>
              <w:numPr>
                <w:ilvl w:val="0"/>
                <w:numId w:val="6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05B158" w14:textId="77777777" w:rsidR="00056A39" w:rsidRDefault="00056A3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71377C" w14:textId="77777777" w:rsidR="00056A39" w:rsidRPr="00A152FB" w:rsidRDefault="00056A3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6A8AEE" w14:textId="77777777" w:rsidR="00056A39" w:rsidRDefault="00056A39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Ţăndărei</w:t>
            </w:r>
          </w:p>
          <w:p w14:paraId="4460A21B" w14:textId="77777777" w:rsidR="00056A39" w:rsidRDefault="00056A39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37B0E3" w14:textId="77777777" w:rsidR="00056A39" w:rsidRDefault="00056A3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5589CE74" w14:textId="77777777" w:rsidR="00056A39" w:rsidRDefault="00056A3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 / 24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C217C0" w14:textId="77777777" w:rsidR="00056A39" w:rsidRPr="00F9444C" w:rsidRDefault="00056A3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F9444C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15F1E7" w14:textId="77777777" w:rsidR="00056A39" w:rsidRDefault="00056A3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EDD387" w14:textId="77777777" w:rsidR="00056A39" w:rsidRPr="00F9444C" w:rsidRDefault="00056A3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D8CD1E" w14:textId="77777777" w:rsidR="00056A39" w:rsidRDefault="00056A3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  pe teren.</w:t>
            </w:r>
          </w:p>
          <w:p w14:paraId="5941C107" w14:textId="77777777" w:rsidR="00056A39" w:rsidRDefault="00056A3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acces la liniile 7 şi 8.</w:t>
            </w:r>
          </w:p>
        </w:tc>
      </w:tr>
      <w:tr w:rsidR="00056A39" w14:paraId="4EA7E710" w14:textId="77777777">
        <w:trPr>
          <w:cantSplit/>
          <w:trHeight w:val="75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0785A7" w14:textId="77777777" w:rsidR="00056A39" w:rsidRDefault="00056A39" w:rsidP="00056A39">
            <w:pPr>
              <w:numPr>
                <w:ilvl w:val="0"/>
                <w:numId w:val="6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9F1F13" w14:textId="77777777" w:rsidR="00056A39" w:rsidRDefault="00056A3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77F9B7" w14:textId="77777777" w:rsidR="00056A39" w:rsidRPr="00A152FB" w:rsidRDefault="00056A3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B3A4D7" w14:textId="77777777" w:rsidR="00056A39" w:rsidRDefault="00056A39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Movila –</w:t>
            </w:r>
          </w:p>
          <w:p w14:paraId="39C7B143" w14:textId="77777777" w:rsidR="00056A39" w:rsidRDefault="00056A39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Feteşti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E82A10" w14:textId="77777777" w:rsidR="00056A39" w:rsidRDefault="00056A3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A26FAC" w14:textId="77777777" w:rsidR="00056A39" w:rsidRPr="00F9444C" w:rsidRDefault="00056A3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A2D461" w14:textId="77777777" w:rsidR="00056A39" w:rsidRDefault="00056A3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72+500</w:t>
            </w:r>
          </w:p>
          <w:p w14:paraId="64BA5E3C" w14:textId="77777777" w:rsidR="00056A39" w:rsidRDefault="00056A3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84+700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BE0B32" w14:textId="77777777" w:rsidR="00056A39" w:rsidRPr="00F9444C" w:rsidRDefault="00056A3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C0707C" w14:textId="77777777" w:rsidR="00056A39" w:rsidRDefault="00056A3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056A39" w14:paraId="65981F28" w14:textId="77777777">
        <w:trPr>
          <w:cantSplit/>
          <w:trHeight w:val="11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583C7D" w14:textId="77777777" w:rsidR="00056A39" w:rsidRDefault="00056A39" w:rsidP="00056A39">
            <w:pPr>
              <w:numPr>
                <w:ilvl w:val="0"/>
                <w:numId w:val="6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155290" w14:textId="77777777" w:rsidR="00056A39" w:rsidRDefault="00056A3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145+354</w:t>
            </w:r>
          </w:p>
          <w:p w14:paraId="3B0D3F45" w14:textId="77777777" w:rsidR="00056A39" w:rsidRDefault="00056A3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146+136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41158F" w14:textId="77777777" w:rsidR="00056A39" w:rsidRPr="00A152FB" w:rsidRDefault="00056A3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E4BA1D" w14:textId="77777777" w:rsidR="00056A39" w:rsidRDefault="00056A39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Feteşti</w:t>
            </w:r>
          </w:p>
          <w:p w14:paraId="26C48FA0" w14:textId="77777777" w:rsidR="00056A39" w:rsidRDefault="00056A39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2 directă, Cap X - </w:t>
            </w:r>
          </w:p>
          <w:p w14:paraId="5DC6C397" w14:textId="77777777" w:rsidR="00056A39" w:rsidRDefault="00056A39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4A6939" w14:textId="77777777" w:rsidR="00056A39" w:rsidRDefault="00056A3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B382BB" w14:textId="77777777" w:rsidR="00056A39" w:rsidRPr="00F9444C" w:rsidRDefault="00056A3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AAFD4C" w14:textId="77777777" w:rsidR="00056A39" w:rsidRDefault="00056A3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C443C0" w14:textId="77777777" w:rsidR="00056A39" w:rsidRPr="00F9444C" w:rsidRDefault="00056A3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67C908" w14:textId="77777777" w:rsidR="00056A39" w:rsidRDefault="00056A3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056A39" w14:paraId="34385454" w14:textId="77777777">
        <w:trPr>
          <w:cantSplit/>
          <w:trHeight w:val="11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F03DEA" w14:textId="77777777" w:rsidR="00056A39" w:rsidRDefault="00056A39" w:rsidP="00056A39">
            <w:pPr>
              <w:numPr>
                <w:ilvl w:val="0"/>
                <w:numId w:val="6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840190" w14:textId="77777777" w:rsidR="00056A39" w:rsidRDefault="00056A3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3CDD0F" w14:textId="77777777" w:rsidR="00056A39" w:rsidRPr="00A152FB" w:rsidRDefault="00056A3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F96A14" w14:textId="77777777" w:rsidR="00056A39" w:rsidRDefault="00056A39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Feteşti</w:t>
            </w:r>
          </w:p>
          <w:p w14:paraId="3967751B" w14:textId="77777777" w:rsidR="00056A39" w:rsidRDefault="00056A39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3 directă, Cap X - </w:t>
            </w:r>
          </w:p>
          <w:p w14:paraId="51045F9B" w14:textId="77777777" w:rsidR="00056A39" w:rsidRDefault="00056A39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D48C22" w14:textId="77777777" w:rsidR="00056A39" w:rsidRDefault="00056A3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10D17E" w14:textId="77777777" w:rsidR="00056A39" w:rsidRPr="00F9444C" w:rsidRDefault="00056A3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4179C9" w14:textId="77777777" w:rsidR="00056A39" w:rsidRDefault="00056A3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145+414</w:t>
            </w:r>
          </w:p>
          <w:p w14:paraId="52E9D189" w14:textId="77777777" w:rsidR="00056A39" w:rsidRDefault="00056A3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146+038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18537A" w14:textId="77777777" w:rsidR="00056A39" w:rsidRPr="00F9444C" w:rsidRDefault="00056A3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475FF1" w14:textId="77777777" w:rsidR="00056A39" w:rsidRDefault="00056A3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056A39" w14:paraId="43477C03" w14:textId="77777777">
        <w:trPr>
          <w:cantSplit/>
          <w:trHeight w:val="111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07E1B2" w14:textId="77777777" w:rsidR="00056A39" w:rsidRDefault="00056A39" w:rsidP="00056A39">
            <w:pPr>
              <w:numPr>
                <w:ilvl w:val="0"/>
                <w:numId w:val="6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6A58EE" w14:textId="77777777" w:rsidR="00056A39" w:rsidRDefault="00056A3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146+725</w:t>
            </w:r>
          </w:p>
          <w:p w14:paraId="7FE2989F" w14:textId="77777777" w:rsidR="00056A39" w:rsidRDefault="00056A3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147+167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05F6D6" w14:textId="77777777" w:rsidR="00056A39" w:rsidRPr="00A152FB" w:rsidRDefault="00056A3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DB38F3" w14:textId="77777777" w:rsidR="00056A39" w:rsidRDefault="00056A39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Feteşti</w:t>
            </w:r>
          </w:p>
          <w:p w14:paraId="23248783" w14:textId="77777777" w:rsidR="00056A39" w:rsidRDefault="00056A39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2 directă, Cap Y - </w:t>
            </w:r>
          </w:p>
          <w:p w14:paraId="4B6F8022" w14:textId="77777777" w:rsidR="00056A39" w:rsidRDefault="00056A39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938680" w14:textId="77777777" w:rsidR="00056A39" w:rsidRDefault="00056A3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9B906D" w14:textId="77777777" w:rsidR="00056A39" w:rsidRDefault="00056A3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007AB7" w14:textId="77777777" w:rsidR="00056A39" w:rsidRDefault="00056A3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70A582" w14:textId="77777777" w:rsidR="00056A39" w:rsidRPr="00F9444C" w:rsidRDefault="00056A3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8A3CB4" w14:textId="77777777" w:rsidR="00056A39" w:rsidRDefault="00056A3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056A39" w14:paraId="0761480B" w14:textId="77777777">
        <w:trPr>
          <w:cantSplit/>
          <w:trHeight w:val="111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6D68E4" w14:textId="77777777" w:rsidR="00056A39" w:rsidRDefault="00056A39" w:rsidP="00056A39">
            <w:pPr>
              <w:numPr>
                <w:ilvl w:val="0"/>
                <w:numId w:val="6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5DB897" w14:textId="77777777" w:rsidR="00056A39" w:rsidRDefault="00056A3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7F3075" w14:textId="77777777" w:rsidR="00056A39" w:rsidRPr="00A152FB" w:rsidRDefault="00056A3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72A370" w14:textId="77777777" w:rsidR="00056A39" w:rsidRDefault="00056A39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Feteşti</w:t>
            </w:r>
          </w:p>
          <w:p w14:paraId="08F4DC9A" w14:textId="77777777" w:rsidR="00056A39" w:rsidRDefault="00056A39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3 directă, Cap Y - </w:t>
            </w:r>
          </w:p>
          <w:p w14:paraId="34BFBC6A" w14:textId="77777777" w:rsidR="00056A39" w:rsidRDefault="00056A39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ABF863" w14:textId="77777777" w:rsidR="00056A39" w:rsidRDefault="00056A3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64CB8C" w14:textId="77777777" w:rsidR="00056A39" w:rsidRDefault="00056A3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E1B50B" w14:textId="77777777" w:rsidR="00056A39" w:rsidRDefault="00056A3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146+924</w:t>
            </w:r>
          </w:p>
          <w:p w14:paraId="30EB3227" w14:textId="77777777" w:rsidR="00056A39" w:rsidRDefault="00056A3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147+110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EFBCC3" w14:textId="77777777" w:rsidR="00056A39" w:rsidRPr="00F9444C" w:rsidRDefault="00056A3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296055" w14:textId="77777777" w:rsidR="00056A39" w:rsidRDefault="00056A3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</w:tbl>
    <w:p w14:paraId="3A157316" w14:textId="77777777" w:rsidR="00056A39" w:rsidRDefault="00056A39" w:rsidP="00802827">
      <w:pPr>
        <w:spacing w:line="276" w:lineRule="auto"/>
        <w:ind w:right="57"/>
        <w:rPr>
          <w:sz w:val="20"/>
          <w:lang w:val="ro-RO"/>
        </w:rPr>
      </w:pPr>
    </w:p>
    <w:p w14:paraId="2E003984" w14:textId="77777777" w:rsidR="00056A39" w:rsidRDefault="00056A39" w:rsidP="00DE7850">
      <w:pPr>
        <w:pStyle w:val="Heading1"/>
        <w:spacing w:line="360" w:lineRule="auto"/>
      </w:pPr>
      <w:r>
        <w:t>LINIA 806</w:t>
      </w:r>
    </w:p>
    <w:p w14:paraId="59AB4243" w14:textId="77777777" w:rsidR="00056A39" w:rsidRDefault="00056A39" w:rsidP="006103AD">
      <w:pPr>
        <w:pStyle w:val="Heading1"/>
        <w:spacing w:line="360" w:lineRule="auto"/>
        <w:rPr>
          <w:b w:val="0"/>
          <w:bCs w:val="0"/>
          <w:sz w:val="8"/>
        </w:rPr>
      </w:pPr>
      <w:r>
        <w:t>RAMIFICAŢIE AMARA - SLOBOZIA VECHE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4"/>
        <w:gridCol w:w="2204"/>
        <w:gridCol w:w="870"/>
        <w:gridCol w:w="754"/>
        <w:gridCol w:w="870"/>
        <w:gridCol w:w="754"/>
        <w:gridCol w:w="2493"/>
      </w:tblGrid>
      <w:tr w:rsidR="00056A39" w14:paraId="26DD93BE" w14:textId="77777777">
        <w:trPr>
          <w:cantSplit/>
          <w:trHeight w:val="96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19DEDB" w14:textId="77777777" w:rsidR="00056A39" w:rsidRDefault="00056A39" w:rsidP="00056A39">
            <w:pPr>
              <w:numPr>
                <w:ilvl w:val="0"/>
                <w:numId w:val="75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873B37" w14:textId="77777777" w:rsidR="00056A39" w:rsidRDefault="00056A39" w:rsidP="00C16C0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0+000</w:t>
            </w:r>
          </w:p>
          <w:p w14:paraId="77F7AE01" w14:textId="77777777" w:rsidR="00056A39" w:rsidRDefault="00056A39" w:rsidP="00C16C0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DB5478" w14:textId="77777777" w:rsidR="00056A39" w:rsidRPr="000A2807" w:rsidRDefault="00056A39" w:rsidP="00C16C0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448664" w14:textId="77777777" w:rsidR="00056A39" w:rsidRDefault="00056A39" w:rsidP="00C16C0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 Amara – Slobozia Veche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E47B7A" w14:textId="77777777" w:rsidR="00056A39" w:rsidRDefault="00056A39" w:rsidP="00C16C0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61C64C" w14:textId="77777777" w:rsidR="00056A39" w:rsidRPr="000A2807" w:rsidRDefault="00056A39" w:rsidP="00C16C0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011652" w14:textId="77777777" w:rsidR="00056A39" w:rsidRDefault="00056A39" w:rsidP="00C16C0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C210EB" w14:textId="77777777" w:rsidR="00056A39" w:rsidRPr="000A2807" w:rsidRDefault="00056A39" w:rsidP="00C16C0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0FEC00" w14:textId="77777777" w:rsidR="00056A39" w:rsidRDefault="00056A39" w:rsidP="00C16C0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pe teren</w:t>
            </w:r>
          </w:p>
        </w:tc>
      </w:tr>
    </w:tbl>
    <w:p w14:paraId="1D79AE67" w14:textId="77777777" w:rsidR="00056A39" w:rsidRDefault="00056A39">
      <w:pPr>
        <w:spacing w:before="40" w:after="40" w:line="192" w:lineRule="auto"/>
        <w:ind w:right="57"/>
        <w:rPr>
          <w:sz w:val="20"/>
          <w:lang w:val="ro-RO"/>
        </w:rPr>
      </w:pPr>
    </w:p>
    <w:p w14:paraId="7B140BDC" w14:textId="77777777" w:rsidR="00056A39" w:rsidRDefault="00056A39" w:rsidP="00535684">
      <w:pPr>
        <w:pStyle w:val="Heading1"/>
        <w:spacing w:line="360" w:lineRule="auto"/>
      </w:pPr>
      <w:r>
        <w:lastRenderedPageBreak/>
        <w:t>LINIA 807</w:t>
      </w:r>
    </w:p>
    <w:p w14:paraId="4B18018A" w14:textId="77777777" w:rsidR="00056A39" w:rsidRDefault="00056A39" w:rsidP="00FC1359">
      <w:pPr>
        <w:pStyle w:val="Heading1"/>
        <w:spacing w:line="360" w:lineRule="auto"/>
        <w:rPr>
          <w:b w:val="0"/>
          <w:bCs w:val="0"/>
          <w:sz w:val="8"/>
        </w:rPr>
      </w:pPr>
      <w:r>
        <w:t>SLOBOZIA NOUĂ - SLOBOZIA VECHE - CIULNIŢA - CĂLĂRAŞI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1"/>
        <w:gridCol w:w="754"/>
        <w:gridCol w:w="2203"/>
        <w:gridCol w:w="870"/>
        <w:gridCol w:w="754"/>
        <w:gridCol w:w="870"/>
        <w:gridCol w:w="754"/>
        <w:gridCol w:w="2491"/>
      </w:tblGrid>
      <w:tr w:rsidR="00056A39" w14:paraId="4BE96464" w14:textId="77777777">
        <w:trPr>
          <w:cantSplit/>
          <w:trHeight w:val="84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FFE678" w14:textId="77777777" w:rsidR="00056A39" w:rsidRDefault="00056A39" w:rsidP="00056A39">
            <w:pPr>
              <w:numPr>
                <w:ilvl w:val="0"/>
                <w:numId w:val="6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39738A" w14:textId="77777777" w:rsidR="00056A39" w:rsidRDefault="00056A3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15+320</w:t>
            </w:r>
          </w:p>
          <w:p w14:paraId="5D126F57" w14:textId="77777777" w:rsidR="00056A39" w:rsidRDefault="00056A3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15+180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464043" w14:textId="77777777" w:rsidR="00056A39" w:rsidRPr="007345A6" w:rsidRDefault="00056A3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1C1425" w14:textId="77777777" w:rsidR="00056A39" w:rsidRDefault="00056A3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Slobozia Veche -</w:t>
            </w:r>
          </w:p>
          <w:p w14:paraId="493DA60F" w14:textId="77777777" w:rsidR="00056A39" w:rsidRDefault="00056A3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Slobozia Sud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186663" w14:textId="77777777" w:rsidR="00056A39" w:rsidRDefault="00056A3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1CD51C" w14:textId="77777777" w:rsidR="00056A39" w:rsidRPr="007345A6" w:rsidRDefault="00056A3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28514A" w14:textId="77777777" w:rsidR="00056A39" w:rsidRDefault="00056A3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C34D9D" w14:textId="77777777" w:rsidR="00056A39" w:rsidRPr="007345A6" w:rsidRDefault="00056A3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854FB0" w14:textId="77777777" w:rsidR="00056A39" w:rsidRDefault="00056A3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124EC9A3" w14:textId="77777777" w:rsidR="00056A39" w:rsidRDefault="00056A3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*Valabil pentru trenurile care au în compunere două și trei locomotive cuplate.</w:t>
            </w:r>
          </w:p>
          <w:p w14:paraId="739A3C9E" w14:textId="77777777" w:rsidR="00056A39" w:rsidRDefault="00056A3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Este interzisă circulația trenurilor care au în compunere 4 sau mai multe locomotive cuplate.</w:t>
            </w:r>
          </w:p>
          <w:p w14:paraId="7F146165" w14:textId="77777777" w:rsidR="00056A39" w:rsidRDefault="00056A3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Este interzisă frânarea și staționarea pe pod km 15+250.</w:t>
            </w:r>
          </w:p>
        </w:tc>
      </w:tr>
      <w:tr w:rsidR="00056A39" w14:paraId="35D059F6" w14:textId="77777777">
        <w:trPr>
          <w:cantSplit/>
          <w:trHeight w:val="84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BD1E2E" w14:textId="77777777" w:rsidR="00056A39" w:rsidRDefault="00056A39" w:rsidP="00056A39">
            <w:pPr>
              <w:numPr>
                <w:ilvl w:val="0"/>
                <w:numId w:val="6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3B99FD" w14:textId="77777777" w:rsidR="00056A39" w:rsidRDefault="00056A3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11+900</w:t>
            </w:r>
          </w:p>
          <w:p w14:paraId="1E8F3922" w14:textId="77777777" w:rsidR="00056A39" w:rsidRDefault="00056A3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8F85FF" w14:textId="77777777" w:rsidR="00056A39" w:rsidRDefault="00056A3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146DC3" w14:textId="77777777" w:rsidR="00056A39" w:rsidRDefault="00056A3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Slobozia Sud -</w:t>
            </w:r>
          </w:p>
          <w:p w14:paraId="22C3C1DC" w14:textId="77777777" w:rsidR="00056A39" w:rsidRDefault="00056A3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Ciulniţa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F0DD9A" w14:textId="77777777" w:rsidR="00056A39" w:rsidRDefault="00056A3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723E21" w14:textId="77777777" w:rsidR="00056A39" w:rsidRPr="007345A6" w:rsidRDefault="00056A3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C64204" w14:textId="77777777" w:rsidR="00056A39" w:rsidRDefault="00056A3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DF7EFB" w14:textId="77777777" w:rsidR="00056A39" w:rsidRPr="007345A6" w:rsidRDefault="00056A3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170965" w14:textId="77777777" w:rsidR="00056A39" w:rsidRDefault="00056A3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056A39" w14:paraId="0509F13B" w14:textId="77777777">
        <w:trPr>
          <w:cantSplit/>
          <w:trHeight w:val="4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17FCEC" w14:textId="77777777" w:rsidR="00056A39" w:rsidRDefault="00056A39" w:rsidP="00056A39">
            <w:pPr>
              <w:numPr>
                <w:ilvl w:val="0"/>
                <w:numId w:val="6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4EB94F" w14:textId="77777777" w:rsidR="00056A39" w:rsidRDefault="00056A3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27E1CA" w14:textId="77777777" w:rsidR="00056A39" w:rsidRPr="007345A6" w:rsidRDefault="00056A3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0DF745" w14:textId="77777777" w:rsidR="00056A39" w:rsidRDefault="00056A3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Ciulniţa</w:t>
            </w:r>
          </w:p>
          <w:p w14:paraId="56D3F9B1" w14:textId="77777777" w:rsidR="00056A39" w:rsidRDefault="00056A3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6,  7,  8 şi 9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1EDD3C" w14:textId="77777777" w:rsidR="00056A39" w:rsidRDefault="00056A3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1A09C8" w14:textId="77777777" w:rsidR="00056A39" w:rsidRPr="007345A6" w:rsidRDefault="00056A3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7345A6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F62655" w14:textId="77777777" w:rsidR="00056A39" w:rsidRDefault="00056A3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295B34" w14:textId="77777777" w:rsidR="00056A39" w:rsidRPr="007345A6" w:rsidRDefault="00056A3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9CA8F1" w14:textId="77777777" w:rsidR="00056A39" w:rsidRDefault="00056A3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056A39" w14:paraId="596B2E09" w14:textId="77777777">
        <w:trPr>
          <w:cantSplit/>
          <w:trHeight w:val="4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782971" w14:textId="77777777" w:rsidR="00056A39" w:rsidRDefault="00056A39" w:rsidP="00056A39">
            <w:pPr>
              <w:numPr>
                <w:ilvl w:val="0"/>
                <w:numId w:val="6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DAB90E" w14:textId="77777777" w:rsidR="00056A39" w:rsidRDefault="00056A39" w:rsidP="002E4A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FA223A" w14:textId="77777777" w:rsidR="00056A39" w:rsidRPr="007345A6" w:rsidRDefault="00056A39" w:rsidP="002E4A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000A99" w14:textId="77777777" w:rsidR="00056A39" w:rsidRDefault="00056A39" w:rsidP="002E4A5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Ciulniţa -</w:t>
            </w:r>
          </w:p>
          <w:p w14:paraId="65A36F6A" w14:textId="77777777" w:rsidR="00056A39" w:rsidRDefault="00056A39" w:rsidP="002E4A5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Călăraşi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F61B8F" w14:textId="77777777" w:rsidR="00056A39" w:rsidRDefault="00056A39" w:rsidP="002E4A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8C25EE" w14:textId="77777777" w:rsidR="00056A39" w:rsidRPr="007345A6" w:rsidRDefault="00056A39" w:rsidP="002E4A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97BAED" w14:textId="77777777" w:rsidR="00056A39" w:rsidRDefault="00056A39" w:rsidP="002E4A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0+800</w:t>
            </w:r>
          </w:p>
          <w:p w14:paraId="6FEB2163" w14:textId="77777777" w:rsidR="00056A39" w:rsidRDefault="00056A39" w:rsidP="002E4A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6CD21F" w14:textId="77777777" w:rsidR="00056A39" w:rsidRPr="007345A6" w:rsidRDefault="00056A39" w:rsidP="002E4A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40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C5AC2E" w14:textId="77777777" w:rsidR="00056A39" w:rsidRDefault="00056A39" w:rsidP="002E4A5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056A39" w14:paraId="1C8822F5" w14:textId="77777777">
        <w:trPr>
          <w:cantSplit/>
          <w:trHeight w:val="4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D1FA7D" w14:textId="77777777" w:rsidR="00056A39" w:rsidRDefault="00056A39" w:rsidP="00056A39">
            <w:pPr>
              <w:numPr>
                <w:ilvl w:val="0"/>
                <w:numId w:val="6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838AD7" w14:textId="77777777" w:rsidR="00056A39" w:rsidRDefault="00056A3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7236A5" w14:textId="77777777" w:rsidR="00056A39" w:rsidRPr="007345A6" w:rsidRDefault="00056A3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A717EE" w14:textId="77777777" w:rsidR="00056A39" w:rsidRDefault="00056A3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Călăraşi Nord –</w:t>
            </w:r>
          </w:p>
          <w:p w14:paraId="1F4DE3F3" w14:textId="77777777" w:rsidR="00056A39" w:rsidRDefault="00056A3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Călăraşi Sud, linia 2 directă St. Călăraşi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2E96A1" w14:textId="77777777" w:rsidR="00056A39" w:rsidRDefault="00056A3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555E8E" w14:textId="77777777" w:rsidR="00056A39" w:rsidRPr="007345A6" w:rsidRDefault="00056A3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192CAD" w14:textId="77777777" w:rsidR="00056A39" w:rsidRDefault="00056A3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18+500</w:t>
            </w:r>
          </w:p>
          <w:p w14:paraId="66D3C070" w14:textId="77777777" w:rsidR="00056A39" w:rsidRDefault="00056A3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8A6F7D" w14:textId="77777777" w:rsidR="00056A39" w:rsidRDefault="00056A3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E3F058" w14:textId="77777777" w:rsidR="00056A39" w:rsidRDefault="00056A3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056A39" w14:paraId="058BBA1A" w14:textId="77777777">
        <w:trPr>
          <w:cantSplit/>
          <w:trHeight w:val="4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B1D351" w14:textId="77777777" w:rsidR="00056A39" w:rsidRDefault="00056A39" w:rsidP="00056A39">
            <w:pPr>
              <w:numPr>
                <w:ilvl w:val="0"/>
                <w:numId w:val="6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049AC0" w14:textId="77777777" w:rsidR="00056A39" w:rsidRDefault="00056A3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B186CD" w14:textId="77777777" w:rsidR="00056A39" w:rsidRPr="007345A6" w:rsidRDefault="00056A3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8D3226" w14:textId="77777777" w:rsidR="00056A39" w:rsidRDefault="00056A3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Călăraşi Nord</w:t>
            </w:r>
          </w:p>
          <w:p w14:paraId="69C9C72D" w14:textId="77777777" w:rsidR="00056A39" w:rsidRDefault="00056A3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4, 5 și 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EAEE59" w14:textId="77777777" w:rsidR="00056A39" w:rsidRDefault="00056A3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5BC6C6D7" w14:textId="77777777" w:rsidR="00056A39" w:rsidRDefault="00056A3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C6FF58" w14:textId="77777777" w:rsidR="00056A39" w:rsidRPr="007345A6" w:rsidRDefault="00056A3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3EB99F" w14:textId="77777777" w:rsidR="00056A39" w:rsidRDefault="00056A3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63DCE7" w14:textId="77777777" w:rsidR="00056A39" w:rsidRDefault="00056A3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1E8972" w14:textId="77777777" w:rsidR="00056A39" w:rsidRDefault="00056A3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056A39" w14:paraId="313CBD2A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6F2932" w14:textId="77777777" w:rsidR="00056A39" w:rsidRDefault="00056A39" w:rsidP="00056A39">
            <w:pPr>
              <w:numPr>
                <w:ilvl w:val="0"/>
                <w:numId w:val="6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8C5462" w14:textId="77777777" w:rsidR="00056A39" w:rsidRDefault="00056A3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8DF8B0" w14:textId="77777777" w:rsidR="00056A39" w:rsidRPr="007345A6" w:rsidRDefault="00056A3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8A3D8C" w14:textId="77777777" w:rsidR="00056A39" w:rsidRDefault="00056A3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Călăraşi Sud</w:t>
            </w:r>
          </w:p>
          <w:p w14:paraId="2C67F3E2" w14:textId="77777777" w:rsidR="00056A39" w:rsidRDefault="00056A3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3, 4, 5 și 6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03FEA4" w14:textId="77777777" w:rsidR="00056A39" w:rsidRDefault="00056A3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534CB5BD" w14:textId="77777777" w:rsidR="00056A39" w:rsidRDefault="00056A3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E4FD89" w14:textId="77777777" w:rsidR="00056A39" w:rsidRPr="007345A6" w:rsidRDefault="00056A3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7345A6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DF3D7F" w14:textId="77777777" w:rsidR="00056A39" w:rsidRDefault="00056A3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470AFA" w14:textId="77777777" w:rsidR="00056A39" w:rsidRPr="007345A6" w:rsidRDefault="00056A3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7CEA7D" w14:textId="77777777" w:rsidR="00056A39" w:rsidRDefault="00056A3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</w:tbl>
    <w:p w14:paraId="0231C290" w14:textId="77777777" w:rsidR="00056A39" w:rsidRDefault="00056A39">
      <w:pPr>
        <w:spacing w:before="40" w:after="40" w:line="192" w:lineRule="auto"/>
        <w:ind w:right="57"/>
        <w:rPr>
          <w:sz w:val="20"/>
          <w:lang w:val="ro-RO"/>
        </w:rPr>
      </w:pPr>
    </w:p>
    <w:p w14:paraId="37ACE20C" w14:textId="77777777" w:rsidR="00056A39" w:rsidRDefault="00056A39" w:rsidP="00D509E3">
      <w:pPr>
        <w:pStyle w:val="Heading1"/>
        <w:spacing w:line="360" w:lineRule="auto"/>
      </w:pPr>
      <w:r>
        <w:t>LINIA 812</w:t>
      </w:r>
    </w:p>
    <w:p w14:paraId="7E68A8E4" w14:textId="77777777" w:rsidR="00056A39" w:rsidRDefault="00056A39" w:rsidP="00AC38B3">
      <w:pPr>
        <w:pStyle w:val="Heading1"/>
        <w:spacing w:line="360" w:lineRule="auto"/>
        <w:rPr>
          <w:b w:val="0"/>
          <w:bCs w:val="0"/>
          <w:sz w:val="8"/>
        </w:rPr>
      </w:pPr>
      <w:r>
        <w:t>MEDGIDIA - TULCEA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1"/>
        <w:gridCol w:w="754"/>
        <w:gridCol w:w="2203"/>
        <w:gridCol w:w="870"/>
        <w:gridCol w:w="754"/>
        <w:gridCol w:w="870"/>
        <w:gridCol w:w="754"/>
        <w:gridCol w:w="2491"/>
      </w:tblGrid>
      <w:tr w:rsidR="00056A39" w14:paraId="4C06AA0C" w14:textId="77777777">
        <w:trPr>
          <w:cantSplit/>
          <w:trHeight w:val="11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243E6C" w14:textId="77777777" w:rsidR="00056A39" w:rsidRPr="001A61C3" w:rsidRDefault="00056A39" w:rsidP="00056A39">
            <w:pPr>
              <w:numPr>
                <w:ilvl w:val="0"/>
                <w:numId w:val="7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7B77FF" w14:textId="77777777" w:rsidR="00056A39" w:rsidRPr="001A61C3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B74567" w14:textId="77777777" w:rsidR="00056A39" w:rsidRPr="00772CB4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EE8378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Medgidia</w:t>
            </w:r>
          </w:p>
          <w:p w14:paraId="76366097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Grupa A, liniile 10, </w:t>
            </w:r>
          </w:p>
          <w:p w14:paraId="1F24846F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 şi 14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F9484D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intrări- ieşiri</w:t>
            </w:r>
          </w:p>
          <w:p w14:paraId="345791BB" w14:textId="77777777" w:rsidR="00056A39" w:rsidRPr="001A61C3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7E9205" w14:textId="77777777" w:rsidR="00056A39" w:rsidRPr="006A7C82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B4908C" w14:textId="77777777" w:rsidR="00056A39" w:rsidRPr="001A61C3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1A36AE" w14:textId="77777777" w:rsidR="00056A39" w:rsidRPr="00772CB4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B099BD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056A39" w14:paraId="7FAF3E62" w14:textId="77777777">
        <w:trPr>
          <w:cantSplit/>
          <w:trHeight w:val="70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B665A7" w14:textId="77777777" w:rsidR="00056A39" w:rsidRPr="001A61C3" w:rsidRDefault="00056A39" w:rsidP="00056A39">
            <w:pPr>
              <w:numPr>
                <w:ilvl w:val="0"/>
                <w:numId w:val="7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66999A" w14:textId="77777777" w:rsidR="00056A39" w:rsidRPr="001A61C3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1F6BEF" w14:textId="77777777" w:rsidR="00056A39" w:rsidRPr="00772CB4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7C7222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Medgidia</w:t>
            </w:r>
          </w:p>
          <w:p w14:paraId="2A33790A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A, linia 12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B743AF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AC5C40" w14:textId="77777777" w:rsidR="00056A39" w:rsidRPr="006A7C82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5BEEA0" w14:textId="77777777" w:rsidR="00056A39" w:rsidRPr="001A61C3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DE2ED6" w14:textId="77777777" w:rsidR="00056A39" w:rsidRPr="00772CB4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B7C938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056A39" w14:paraId="55B0DCCA" w14:textId="77777777">
        <w:trPr>
          <w:cantSplit/>
          <w:trHeight w:val="198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F93C07" w14:textId="77777777" w:rsidR="00056A39" w:rsidRPr="001A61C3" w:rsidRDefault="00056A39" w:rsidP="00056A39">
            <w:pPr>
              <w:numPr>
                <w:ilvl w:val="0"/>
                <w:numId w:val="7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8086EC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4+450</w:t>
            </w:r>
          </w:p>
          <w:p w14:paraId="01C4F64A" w14:textId="77777777" w:rsidR="00056A39" w:rsidRPr="001A61C3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2918C5" w14:textId="77777777" w:rsidR="00056A39" w:rsidRPr="00772CB4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772C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A83DFF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Medgidia –</w:t>
            </w:r>
          </w:p>
          <w:p w14:paraId="045F36EF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Nicolae Bălcescu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CB1363" w14:textId="77777777" w:rsidR="00056A39" w:rsidRPr="001A61C3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B3AF62" w14:textId="77777777" w:rsidR="00056A39" w:rsidRPr="006A7C82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5C0416" w14:textId="77777777" w:rsidR="00056A39" w:rsidRPr="001A61C3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15B6C0" w14:textId="77777777" w:rsidR="00056A39" w:rsidRPr="00772CB4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10E035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Semnalizată ca limitare de viteză. </w:t>
            </w:r>
          </w:p>
          <w:p w14:paraId="33761FDB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 respectă numai cu primul vehicul din compunerea trenului (locomotivă sau vagon).</w:t>
            </w:r>
          </w:p>
        </w:tc>
      </w:tr>
      <w:tr w:rsidR="00056A39" w14:paraId="2244F211" w14:textId="77777777">
        <w:trPr>
          <w:cantSplit/>
          <w:trHeight w:val="60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130F1D" w14:textId="77777777" w:rsidR="00056A39" w:rsidRPr="001A61C3" w:rsidRDefault="00056A39" w:rsidP="00056A39">
            <w:pPr>
              <w:numPr>
                <w:ilvl w:val="0"/>
                <w:numId w:val="7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37D4A7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13+700</w:t>
            </w:r>
          </w:p>
          <w:p w14:paraId="7BE5F417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D20600" w14:textId="77777777" w:rsidR="00056A39" w:rsidRPr="00772CB4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3CFA59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Medgidia –</w:t>
            </w:r>
          </w:p>
          <w:p w14:paraId="795D2C0E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Nicolae Bălcescu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6FFB84" w14:textId="77777777" w:rsidR="00056A39" w:rsidRPr="001A61C3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10B61F" w14:textId="77777777" w:rsidR="00056A39" w:rsidRPr="006A7C82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277B75" w14:textId="77777777" w:rsidR="00056A39" w:rsidRPr="001A61C3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B81A30" w14:textId="77777777" w:rsidR="00056A39" w:rsidRPr="00772CB4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D15F61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056A39" w14:paraId="0F421718" w14:textId="77777777">
        <w:trPr>
          <w:cantSplit/>
          <w:trHeight w:val="152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074A3F" w14:textId="77777777" w:rsidR="00056A39" w:rsidRPr="001A61C3" w:rsidRDefault="00056A39" w:rsidP="00056A39">
            <w:pPr>
              <w:numPr>
                <w:ilvl w:val="0"/>
                <w:numId w:val="7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B82516" w14:textId="77777777" w:rsidR="00056A39" w:rsidRPr="001A61C3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737A6E" w14:textId="77777777" w:rsidR="00056A39" w:rsidRPr="00772CB4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2CCC11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Nicolae Bălcescu</w:t>
            </w:r>
          </w:p>
          <w:p w14:paraId="659D76A0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DCB8C8" w14:textId="77777777" w:rsidR="00056A39" w:rsidRPr="001A61C3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>peste diag.</w:t>
            </w:r>
          </w:p>
          <w:p w14:paraId="02A9B6A3" w14:textId="77777777" w:rsidR="00056A39" w:rsidRPr="001A61C3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>5 - 11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D046DC" w14:textId="77777777" w:rsidR="00056A39" w:rsidRPr="006A7C82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3B2FE1" w14:textId="77777777" w:rsidR="00056A39" w:rsidRPr="001A61C3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A89FF0" w14:textId="77777777" w:rsidR="00056A39" w:rsidRPr="00772CB4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0C5B75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1E1D63DC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88CB162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diagonalele 11 – 13 </w:t>
            </w:r>
          </w:p>
          <w:p w14:paraId="787DDADC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şi liniile 3 – 5. </w:t>
            </w:r>
          </w:p>
        </w:tc>
      </w:tr>
      <w:tr w:rsidR="00056A39" w14:paraId="24703253" w14:textId="77777777">
        <w:trPr>
          <w:cantSplit/>
          <w:trHeight w:val="152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7CC038" w14:textId="77777777" w:rsidR="00056A39" w:rsidRPr="001A61C3" w:rsidRDefault="00056A39" w:rsidP="00056A39">
            <w:pPr>
              <w:numPr>
                <w:ilvl w:val="0"/>
                <w:numId w:val="7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E70FA4" w14:textId="77777777" w:rsidR="00056A39" w:rsidRPr="001A61C3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4FE49D" w14:textId="77777777" w:rsidR="00056A39" w:rsidRPr="00772CB4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02334C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Nicolae Bălcescu</w:t>
            </w:r>
          </w:p>
          <w:p w14:paraId="0776E9C4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F2C11E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între Cap X și </w:t>
            </w:r>
          </w:p>
          <w:p w14:paraId="36E78F97" w14:textId="77777777" w:rsidR="00056A39" w:rsidRPr="001A61C3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 stație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7C58B6" w14:textId="77777777" w:rsidR="00056A39" w:rsidRPr="006A7C82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643B8B" w14:textId="77777777" w:rsidR="00056A39" w:rsidRPr="001A61C3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4D4666" w14:textId="77777777" w:rsidR="00056A39" w:rsidRPr="00772CB4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92771E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 pe teren.</w:t>
            </w:r>
          </w:p>
          <w:p w14:paraId="1DF09F5B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Între ax stație și Cap Y </w:t>
            </w:r>
          </w:p>
          <w:p w14:paraId="331E174A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linia este închisă.</w:t>
            </w:r>
          </w:p>
        </w:tc>
      </w:tr>
      <w:tr w:rsidR="00056A39" w14:paraId="3DB8D47C" w14:textId="77777777">
        <w:trPr>
          <w:cantSplit/>
          <w:trHeight w:val="7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4755B8" w14:textId="77777777" w:rsidR="00056A39" w:rsidRPr="001A61C3" w:rsidRDefault="00056A39" w:rsidP="00056A39">
            <w:pPr>
              <w:numPr>
                <w:ilvl w:val="0"/>
                <w:numId w:val="7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B05D31" w14:textId="77777777" w:rsidR="00056A39" w:rsidRPr="001A61C3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F4099F" w14:textId="77777777" w:rsidR="00056A39" w:rsidRPr="00772CB4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221D75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Nicolae Bălcescu</w:t>
            </w:r>
          </w:p>
          <w:p w14:paraId="7ED105B7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D53332" w14:textId="77777777" w:rsidR="00056A39" w:rsidRPr="001A61C3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19C66E" w14:textId="77777777" w:rsidR="00056A39" w:rsidRPr="006A7C82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DE2575" w14:textId="77777777" w:rsidR="00056A39" w:rsidRPr="001A61C3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4FB586" w14:textId="77777777" w:rsidR="00056A39" w:rsidRPr="00772CB4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F39C1D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056A39" w14:paraId="672763D5" w14:textId="77777777">
        <w:trPr>
          <w:cantSplit/>
          <w:trHeight w:val="150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BC6B9D" w14:textId="77777777" w:rsidR="00056A39" w:rsidRPr="001A61C3" w:rsidRDefault="00056A39" w:rsidP="00056A39">
            <w:pPr>
              <w:numPr>
                <w:ilvl w:val="0"/>
                <w:numId w:val="7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796CAF" w14:textId="77777777" w:rsidR="00056A39" w:rsidRPr="001A61C3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4B38CA" w14:textId="77777777" w:rsidR="00056A39" w:rsidRPr="00772CB4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CE4E3C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Nicolae Bălcescu</w:t>
            </w:r>
          </w:p>
          <w:p w14:paraId="639C3E1E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5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07FB82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din </w:t>
            </w:r>
          </w:p>
          <w:p w14:paraId="594898AB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  <w:p w14:paraId="5115CE6F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</w:t>
            </w:r>
          </w:p>
          <w:p w14:paraId="4C9D4AE5" w14:textId="77777777" w:rsidR="00056A39" w:rsidRPr="001A61C3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252 m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4F1379" w14:textId="77777777" w:rsidR="00056A39" w:rsidRPr="006A7C82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AAF274" w14:textId="77777777" w:rsidR="00056A39" w:rsidRPr="001A61C3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2442C1" w14:textId="77777777" w:rsidR="00056A39" w:rsidRPr="00772CB4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21AE45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056A39" w14:paraId="63DE7737" w14:textId="77777777">
        <w:trPr>
          <w:cantSplit/>
          <w:trHeight w:val="189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2DC941" w14:textId="77777777" w:rsidR="00056A39" w:rsidRPr="001A61C3" w:rsidRDefault="00056A39" w:rsidP="00056A39">
            <w:pPr>
              <w:numPr>
                <w:ilvl w:val="0"/>
                <w:numId w:val="7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8EAB84" w14:textId="77777777" w:rsidR="00056A39" w:rsidRPr="001A61C3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56A5D1" w14:textId="77777777" w:rsidR="00056A39" w:rsidRPr="00772CB4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242BFA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Nicolae Bălcescu</w:t>
            </w:r>
          </w:p>
          <w:p w14:paraId="0DB7E2A0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7DCE91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între </w:t>
            </w:r>
          </w:p>
          <w:p w14:paraId="0F6A8498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Cap X şi </w:t>
            </w:r>
          </w:p>
          <w:p w14:paraId="046D6EA0" w14:textId="77777777" w:rsidR="00056A39" w:rsidRPr="001A61C3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axa staţiei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399476" w14:textId="77777777" w:rsidR="00056A39" w:rsidRPr="006A7C82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0176BE" w14:textId="77777777" w:rsidR="00056A39" w:rsidRPr="001A61C3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3524DF" w14:textId="77777777" w:rsidR="00056A39" w:rsidRPr="00772CB4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D474A7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7A8BE509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De la axa staţiei la Cap Y linia este închisă.</w:t>
            </w:r>
          </w:p>
        </w:tc>
      </w:tr>
      <w:tr w:rsidR="00056A39" w14:paraId="4D31880F" w14:textId="77777777">
        <w:trPr>
          <w:cantSplit/>
          <w:trHeight w:val="182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905703" w14:textId="77777777" w:rsidR="00056A39" w:rsidRPr="001A61C3" w:rsidRDefault="00056A39" w:rsidP="00056A39">
            <w:pPr>
              <w:numPr>
                <w:ilvl w:val="0"/>
                <w:numId w:val="7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670CB9" w14:textId="77777777" w:rsidR="00056A39" w:rsidRPr="001A61C3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5FC7A3" w14:textId="77777777" w:rsidR="00056A39" w:rsidRPr="00772CB4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7A750E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Nicolae Bălcescu</w:t>
            </w:r>
          </w:p>
          <w:p w14:paraId="75E986CE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7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E58AA5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 </w:t>
            </w:r>
          </w:p>
          <w:p w14:paraId="73048E84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120 m </w:t>
            </w:r>
          </w:p>
          <w:p w14:paraId="10DC4F19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de la sch. 17 </w:t>
            </w:r>
          </w:p>
          <w:p w14:paraId="6ED33058" w14:textId="77777777" w:rsidR="00056A39" w:rsidRPr="001A61C3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la Cântar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F29E00" w14:textId="77777777" w:rsidR="00056A39" w:rsidRPr="006A7C82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A42D8F" w14:textId="77777777" w:rsidR="00056A39" w:rsidRPr="001A61C3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748C54" w14:textId="77777777" w:rsidR="00056A39" w:rsidRPr="00772CB4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387A5D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1CBB0167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Restul liniei este închisă.</w:t>
            </w:r>
          </w:p>
        </w:tc>
      </w:tr>
      <w:tr w:rsidR="00056A39" w14:paraId="085E6CB0" w14:textId="77777777">
        <w:trPr>
          <w:cantSplit/>
          <w:trHeight w:val="142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3D97C5" w14:textId="77777777" w:rsidR="00056A39" w:rsidRPr="001A61C3" w:rsidRDefault="00056A39" w:rsidP="00056A39">
            <w:pPr>
              <w:numPr>
                <w:ilvl w:val="0"/>
                <w:numId w:val="7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F41EC2" w14:textId="77777777" w:rsidR="00056A39" w:rsidRPr="001A61C3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4CC92E" w14:textId="77777777" w:rsidR="00056A39" w:rsidRPr="00772CB4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CE9D43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Nicolae Bălcescu</w:t>
            </w:r>
          </w:p>
          <w:p w14:paraId="1673EBFC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30D173" w14:textId="77777777" w:rsidR="00056A39" w:rsidRPr="001A61C3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>peste sch. 14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E01DBF" w14:textId="77777777" w:rsidR="00056A39" w:rsidRPr="006A7C82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E1CA54" w14:textId="77777777" w:rsidR="00056A39" w:rsidRPr="001A61C3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1BDD38" w14:textId="77777777" w:rsidR="00056A39" w:rsidRPr="00772CB4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028BFB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40C0DF78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249DCC7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diagonalele 14 – 16 </w:t>
            </w:r>
          </w:p>
          <w:p w14:paraId="26A7A47F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şi liniile 5 şi 6. </w:t>
            </w:r>
          </w:p>
        </w:tc>
      </w:tr>
      <w:tr w:rsidR="00056A39" w14:paraId="5615ADCF" w14:textId="77777777">
        <w:trPr>
          <w:cantSplit/>
          <w:trHeight w:val="80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7C5988" w14:textId="77777777" w:rsidR="00056A39" w:rsidRPr="001A61C3" w:rsidRDefault="00056A39" w:rsidP="00056A39">
            <w:pPr>
              <w:numPr>
                <w:ilvl w:val="0"/>
                <w:numId w:val="7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8375B9" w14:textId="77777777" w:rsidR="00056A39" w:rsidRPr="001A61C3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480057" w14:textId="77777777" w:rsidR="00056A39" w:rsidRPr="00772CB4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41E40B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RMK  </w:t>
            </w:r>
          </w:p>
          <w:p w14:paraId="13D65D0E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Nicolae Bălcescu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BC9AA9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1+300</w:t>
            </w:r>
          </w:p>
          <w:p w14:paraId="5B85FE30" w14:textId="77777777" w:rsidR="00056A39" w:rsidRPr="001A61C3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6+675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756B80" w14:textId="77777777" w:rsidR="00056A39" w:rsidRPr="006A7C82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A9F534" w14:textId="77777777" w:rsidR="00056A39" w:rsidRPr="001A61C3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308E5A" w14:textId="77777777" w:rsidR="00056A39" w:rsidRPr="00772CB4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D1F0F5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056A39" w14:paraId="3ADA6C21" w14:textId="77777777">
        <w:trPr>
          <w:cantSplit/>
          <w:trHeight w:val="92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B9D0FE" w14:textId="77777777" w:rsidR="00056A39" w:rsidRPr="001A61C3" w:rsidRDefault="00056A39" w:rsidP="00056A39">
            <w:pPr>
              <w:numPr>
                <w:ilvl w:val="0"/>
                <w:numId w:val="7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935E3E" w14:textId="77777777" w:rsidR="00056A39" w:rsidRPr="001A61C3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932C51" w14:textId="77777777" w:rsidR="00056A39" w:rsidRPr="00772CB4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17F751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Antestaţie Linia RMK  Nicolae Bălcescu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77BABD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7243B61B" w14:textId="77777777" w:rsidR="00056A39" w:rsidRPr="001A61C3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 şi 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AE14A8" w14:textId="77777777" w:rsidR="00056A39" w:rsidRPr="006A7C82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5B4BC4" w14:textId="77777777" w:rsidR="00056A39" w:rsidRPr="001A61C3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769D23" w14:textId="77777777" w:rsidR="00056A39" w:rsidRPr="00772CB4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76EFCD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056A39" w14:paraId="06DCA4A1" w14:textId="77777777">
        <w:trPr>
          <w:cantSplit/>
          <w:trHeight w:val="22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7313F7" w14:textId="77777777" w:rsidR="00056A39" w:rsidRPr="001A61C3" w:rsidRDefault="00056A39" w:rsidP="00056A39">
            <w:pPr>
              <w:numPr>
                <w:ilvl w:val="0"/>
                <w:numId w:val="7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D1CCBD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30+300</w:t>
            </w:r>
          </w:p>
          <w:p w14:paraId="08A8389E" w14:textId="77777777" w:rsidR="00056A39" w:rsidRPr="001A61C3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30+500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90C397" w14:textId="77777777" w:rsidR="00056A39" w:rsidRPr="00772CB4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772C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AC488E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Nicolae Bălcescu –</w:t>
            </w:r>
          </w:p>
          <w:p w14:paraId="00683B1E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Târguşor Dobrogea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B0A4F9" w14:textId="77777777" w:rsidR="00056A39" w:rsidRPr="001A61C3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B5AB57" w14:textId="77777777" w:rsidR="00056A39" w:rsidRPr="006A7C82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7B0A62" w14:textId="77777777" w:rsidR="00056A39" w:rsidRPr="001A61C3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4A5361" w14:textId="77777777" w:rsidR="00056A39" w:rsidRPr="00772CB4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6D7ACB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Semnalizată ca limitare de viteză. </w:t>
            </w:r>
          </w:p>
          <w:p w14:paraId="180C8D53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Se respectă numai </w:t>
            </w:r>
          </w:p>
          <w:p w14:paraId="349658E2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primul vehicul din compunerea trenului (locomotivă sau vagon).</w:t>
            </w:r>
          </w:p>
        </w:tc>
      </w:tr>
      <w:tr w:rsidR="00056A39" w14:paraId="4D102073" w14:textId="77777777">
        <w:trPr>
          <w:cantSplit/>
          <w:trHeight w:val="95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A475C0" w14:textId="77777777" w:rsidR="00056A39" w:rsidRPr="001A61C3" w:rsidRDefault="00056A39" w:rsidP="00056A39">
            <w:pPr>
              <w:numPr>
                <w:ilvl w:val="0"/>
                <w:numId w:val="7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46289C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90A4B1" w14:textId="77777777" w:rsidR="00056A39" w:rsidRPr="00772CB4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0AE0BC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Târguşor Dobrogea</w:t>
            </w:r>
          </w:p>
          <w:p w14:paraId="5B5C5C3E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4BAF76" w14:textId="77777777" w:rsidR="00056A39" w:rsidRPr="001A61C3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96FBC9" w14:textId="77777777" w:rsidR="00056A39" w:rsidRPr="006A7C82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463784" w14:textId="77777777" w:rsidR="00056A39" w:rsidRPr="001A61C3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CCC508" w14:textId="77777777" w:rsidR="00056A39" w:rsidRPr="00772CB4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AF83F8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1066A68D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acces prin Cap Y.</w:t>
            </w:r>
          </w:p>
        </w:tc>
      </w:tr>
      <w:tr w:rsidR="00056A39" w14:paraId="553B11BA" w14:textId="77777777">
        <w:trPr>
          <w:cantSplit/>
          <w:trHeight w:val="41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B9C293" w14:textId="77777777" w:rsidR="00056A39" w:rsidRPr="001A61C3" w:rsidRDefault="00056A39" w:rsidP="00056A39">
            <w:pPr>
              <w:numPr>
                <w:ilvl w:val="0"/>
                <w:numId w:val="7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6A89B3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39+470</w:t>
            </w:r>
          </w:p>
          <w:p w14:paraId="0D315B17" w14:textId="77777777" w:rsidR="00056A39" w:rsidRPr="001A61C3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39+775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804AA3" w14:textId="77777777" w:rsidR="00056A39" w:rsidRPr="00772CB4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BC1B6C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Târguşor Dobrogea -</w:t>
            </w:r>
          </w:p>
          <w:p w14:paraId="1074A74C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Cogealac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42D6C3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35F3F9" w14:textId="77777777" w:rsidR="00056A39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DD57F9" w14:textId="77777777" w:rsidR="00056A39" w:rsidRPr="001A61C3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84ADFF" w14:textId="77777777" w:rsidR="00056A39" w:rsidRPr="00772CB4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13CE80" w14:textId="77777777" w:rsidR="00056A39" w:rsidRPr="00562792" w:rsidRDefault="00056A39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 w:rsidRPr="00562792">
              <w:rPr>
                <w:b/>
                <w:bCs/>
                <w:iCs/>
                <w:sz w:val="20"/>
              </w:rPr>
              <w:t>*Valabil pentru trenurile remorcate cu două și trei locomotive cuplate.</w:t>
            </w:r>
          </w:p>
          <w:p w14:paraId="1EE5ED8D" w14:textId="77777777" w:rsidR="00056A39" w:rsidRPr="00562792" w:rsidRDefault="00056A39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 w:rsidRPr="00562792">
              <w:rPr>
                <w:b/>
                <w:bCs/>
                <w:iCs/>
                <w:sz w:val="20"/>
              </w:rPr>
              <w:t>Este interzisă circulația trenurilor care au  în compunere patru sau mai multe locomotive cuplate.</w:t>
            </w:r>
          </w:p>
          <w:p w14:paraId="75D7072C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056A39" w14:paraId="3C939ABB" w14:textId="77777777">
        <w:trPr>
          <w:cantSplit/>
          <w:trHeight w:val="41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23F864" w14:textId="77777777" w:rsidR="00056A39" w:rsidRPr="001A61C3" w:rsidRDefault="00056A39" w:rsidP="00056A39">
            <w:pPr>
              <w:numPr>
                <w:ilvl w:val="0"/>
                <w:numId w:val="7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FCFCC7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48+700</w:t>
            </w:r>
          </w:p>
          <w:p w14:paraId="507A4013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49+100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F8F450" w14:textId="77777777" w:rsidR="00056A39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C191FA" w14:textId="77777777" w:rsidR="00056A39" w:rsidRDefault="00056A39" w:rsidP="00B93482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Târguşor Dobrogea -</w:t>
            </w:r>
          </w:p>
          <w:p w14:paraId="1E0A19D6" w14:textId="77777777" w:rsidR="00056A39" w:rsidRDefault="00056A39" w:rsidP="00B93482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Cogealac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8DDD85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77E253" w14:textId="77777777" w:rsidR="00056A39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326E07" w14:textId="77777777" w:rsidR="00056A39" w:rsidRPr="001A61C3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B4079D" w14:textId="77777777" w:rsidR="00056A39" w:rsidRPr="00772CB4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9502A7" w14:textId="77777777" w:rsidR="00056A39" w:rsidRPr="00562792" w:rsidRDefault="00056A39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S</w:t>
            </w:r>
            <w:r w:rsidRPr="00B93482">
              <w:rPr>
                <w:b/>
                <w:bCs/>
                <w:iCs/>
                <w:sz w:val="20"/>
              </w:rPr>
              <w:t>emnalizată pe teren zi/noapte cu tot trenul fără inductori la paleta galbenă.</w:t>
            </w:r>
          </w:p>
        </w:tc>
      </w:tr>
      <w:tr w:rsidR="00056A39" w14:paraId="3EC8DCB4" w14:textId="77777777">
        <w:trPr>
          <w:cantSplit/>
          <w:trHeight w:val="92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A3DE84" w14:textId="77777777" w:rsidR="00056A39" w:rsidRPr="001A61C3" w:rsidRDefault="00056A39" w:rsidP="00056A39">
            <w:pPr>
              <w:numPr>
                <w:ilvl w:val="0"/>
                <w:numId w:val="7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9C149D" w14:textId="77777777" w:rsidR="00056A39" w:rsidRPr="001A61C3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CFC0BF" w14:textId="77777777" w:rsidR="00056A39" w:rsidRPr="00772CB4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224703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Cogealac</w:t>
            </w:r>
          </w:p>
          <w:p w14:paraId="370B1FF2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D5694C" w14:textId="77777777" w:rsidR="00056A39" w:rsidRPr="001A61C3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>toată</w:t>
            </w:r>
          </w:p>
          <w:p w14:paraId="56354F0A" w14:textId="77777777" w:rsidR="00056A39" w:rsidRPr="001A61C3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2628F2" w14:textId="77777777" w:rsidR="00056A39" w:rsidRPr="006A7C82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FD9E7D" w14:textId="77777777" w:rsidR="00056A39" w:rsidRPr="001A61C3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B5DB54" w14:textId="77777777" w:rsidR="00056A39" w:rsidRPr="00772CB4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AC0F04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056A39" w14:paraId="1B52573F" w14:textId="77777777">
        <w:trPr>
          <w:cantSplit/>
          <w:trHeight w:val="14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C7AD79" w14:textId="77777777" w:rsidR="00056A39" w:rsidRPr="001A61C3" w:rsidRDefault="00056A39" w:rsidP="00056A39">
            <w:pPr>
              <w:numPr>
                <w:ilvl w:val="0"/>
                <w:numId w:val="7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56CAC2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AD391D" w14:textId="77777777" w:rsidR="00056A39" w:rsidRPr="00772CB4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74CFB2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Mihai Viteazu</w:t>
            </w:r>
          </w:p>
          <w:p w14:paraId="6550C869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2561CC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între sch. 5</w:t>
            </w:r>
          </w:p>
          <w:p w14:paraId="2025C067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şi </w:t>
            </w:r>
          </w:p>
          <w:p w14:paraId="6352FB78" w14:textId="77777777" w:rsidR="00056A39" w:rsidRPr="001A61C3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861273" w14:textId="77777777" w:rsidR="00056A39" w:rsidRPr="006A7C82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7E6FD1" w14:textId="77777777" w:rsidR="00056A39" w:rsidRPr="001A61C3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945496" w14:textId="77777777" w:rsidR="00056A39" w:rsidRPr="00772CB4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7DAB30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511D2478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Între schimbătorul</w:t>
            </w:r>
          </w:p>
          <w:p w14:paraId="660CFCFD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 numărul 6 şi schimbătorul numărul 2, linia este închisă.</w:t>
            </w:r>
          </w:p>
        </w:tc>
      </w:tr>
      <w:tr w:rsidR="00056A39" w14:paraId="22FE3260" w14:textId="77777777">
        <w:trPr>
          <w:cantSplit/>
          <w:trHeight w:val="6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E9BD7D" w14:textId="77777777" w:rsidR="00056A39" w:rsidRPr="001A61C3" w:rsidRDefault="00056A39" w:rsidP="00056A39">
            <w:pPr>
              <w:numPr>
                <w:ilvl w:val="0"/>
                <w:numId w:val="7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1747B0" w14:textId="77777777" w:rsidR="00056A39" w:rsidRPr="001A61C3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261EA1" w14:textId="77777777" w:rsidR="00056A39" w:rsidRPr="00772CB4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71CB58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Baia Dobrogei</w:t>
            </w:r>
          </w:p>
          <w:p w14:paraId="5792EC66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83E197" w14:textId="77777777" w:rsidR="00056A39" w:rsidRPr="001A61C3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>toată</w:t>
            </w:r>
          </w:p>
          <w:p w14:paraId="70724434" w14:textId="77777777" w:rsidR="00056A39" w:rsidRPr="001A61C3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AF83BC" w14:textId="77777777" w:rsidR="00056A39" w:rsidRPr="006A7C82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5DC572" w14:textId="77777777" w:rsidR="00056A39" w:rsidRPr="001A61C3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6C93D0" w14:textId="77777777" w:rsidR="00056A39" w:rsidRPr="00772CB4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6F4D88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056A39" w14:paraId="3F32476A" w14:textId="77777777">
        <w:trPr>
          <w:cantSplit/>
          <w:trHeight w:val="6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DF49CC" w14:textId="77777777" w:rsidR="00056A39" w:rsidRPr="001A61C3" w:rsidRDefault="00056A39" w:rsidP="00056A39">
            <w:pPr>
              <w:numPr>
                <w:ilvl w:val="0"/>
                <w:numId w:val="7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1EBE12" w14:textId="77777777" w:rsidR="00056A39" w:rsidRPr="001A61C3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6EA3C3" w14:textId="77777777" w:rsidR="00056A39" w:rsidRPr="00772CB4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8D46FB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Baia Dobrogei</w:t>
            </w:r>
          </w:p>
          <w:p w14:paraId="60E8EE89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 rampă</w:t>
            </w:r>
          </w:p>
          <w:p w14:paraId="6313F86D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între sch. 7 şi 18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2E54B4" w14:textId="77777777" w:rsidR="00056A39" w:rsidRPr="001A61C3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>toată</w:t>
            </w:r>
          </w:p>
          <w:p w14:paraId="5C742E78" w14:textId="77777777" w:rsidR="00056A39" w:rsidRPr="001A61C3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278A75" w14:textId="77777777" w:rsidR="00056A39" w:rsidRPr="006A7C82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F794AE" w14:textId="77777777" w:rsidR="00056A39" w:rsidRPr="001A61C3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0F9986" w14:textId="77777777" w:rsidR="00056A39" w:rsidRPr="00772CB4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817A00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056A39" w14:paraId="6D0A18FD" w14:textId="77777777">
        <w:trPr>
          <w:cantSplit/>
          <w:trHeight w:val="7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EA7930" w14:textId="77777777" w:rsidR="00056A39" w:rsidRPr="001A61C3" w:rsidRDefault="00056A39" w:rsidP="00056A39">
            <w:pPr>
              <w:numPr>
                <w:ilvl w:val="0"/>
                <w:numId w:val="7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37EB72" w14:textId="77777777" w:rsidR="00056A39" w:rsidRPr="001A61C3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50596B" w14:textId="77777777" w:rsidR="00056A39" w:rsidRPr="00772CB4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833203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Babadag</w:t>
            </w:r>
          </w:p>
          <w:p w14:paraId="2D229C9F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8 şi 9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DF393C" w14:textId="77777777" w:rsidR="00056A39" w:rsidRPr="001A61C3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A3727C" w14:textId="77777777" w:rsidR="00056A39" w:rsidRPr="006A7C82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6BE806" w14:textId="77777777" w:rsidR="00056A39" w:rsidRPr="001A61C3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B0F404" w14:textId="77777777" w:rsidR="00056A39" w:rsidRPr="00772CB4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8DFC06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056A39" w14:paraId="68670E24" w14:textId="77777777">
        <w:trPr>
          <w:cantSplit/>
          <w:trHeight w:val="7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6DA58F" w14:textId="77777777" w:rsidR="00056A39" w:rsidRPr="001A61C3" w:rsidRDefault="00056A39" w:rsidP="00056A39">
            <w:pPr>
              <w:numPr>
                <w:ilvl w:val="0"/>
                <w:numId w:val="7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753E56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107+325</w:t>
            </w:r>
          </w:p>
          <w:p w14:paraId="20E5257D" w14:textId="77777777" w:rsidR="00056A39" w:rsidRPr="001A61C3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107+375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DBE163" w14:textId="77777777" w:rsidR="00056A39" w:rsidRPr="00772CB4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62568D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Babadag -</w:t>
            </w:r>
          </w:p>
          <w:p w14:paraId="469F32EB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Cataloi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713716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5B3F66" w14:textId="77777777" w:rsidR="00056A39" w:rsidRPr="006A7C82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9C2849" w14:textId="77777777" w:rsidR="00056A39" w:rsidRPr="001A61C3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C25880" w14:textId="77777777" w:rsidR="00056A39" w:rsidRPr="00772CB4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CA1A7D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056A39" w14:paraId="7E223234" w14:textId="77777777">
        <w:trPr>
          <w:cantSplit/>
          <w:trHeight w:val="7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966806" w14:textId="77777777" w:rsidR="00056A39" w:rsidRPr="001A61C3" w:rsidRDefault="00056A39" w:rsidP="00056A39">
            <w:pPr>
              <w:numPr>
                <w:ilvl w:val="0"/>
                <w:numId w:val="7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218C11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110+540</w:t>
            </w:r>
          </w:p>
          <w:p w14:paraId="07073282" w14:textId="77777777" w:rsidR="00056A39" w:rsidRPr="001A61C3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110+640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295FE5" w14:textId="77777777" w:rsidR="00056A39" w:rsidRPr="00772CB4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50B6A5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Babadag -</w:t>
            </w:r>
          </w:p>
          <w:p w14:paraId="137BCBB5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Cataloi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42AA96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96E914" w14:textId="77777777" w:rsidR="00056A39" w:rsidRPr="006A7C82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785AAA" w14:textId="77777777" w:rsidR="00056A39" w:rsidRPr="001A61C3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3B00A7" w14:textId="77777777" w:rsidR="00056A39" w:rsidRPr="00772CB4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94D8CA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  <w:p w14:paraId="2A4D9A38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 respectă doar cu primul vehicul din compunerea trenului (locomotivă sau vagon).</w:t>
            </w:r>
          </w:p>
        </w:tc>
      </w:tr>
      <w:tr w:rsidR="00056A39" w14:paraId="7847BFAA" w14:textId="77777777">
        <w:trPr>
          <w:cantSplit/>
          <w:trHeight w:val="221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ECE942" w14:textId="77777777" w:rsidR="00056A39" w:rsidRPr="001A61C3" w:rsidRDefault="00056A39" w:rsidP="00056A39">
            <w:pPr>
              <w:numPr>
                <w:ilvl w:val="0"/>
                <w:numId w:val="7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BD3FE7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122+275</w:t>
            </w:r>
          </w:p>
          <w:p w14:paraId="464939DD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122+375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3DBA6E" w14:textId="77777777" w:rsidR="00056A39" w:rsidRPr="00772CB4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25AF62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Babadag -</w:t>
            </w:r>
          </w:p>
          <w:p w14:paraId="61C5F687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Cataloi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8F852B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F47A38" w14:textId="77777777" w:rsidR="00056A39" w:rsidRPr="006A7C82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0187A4" w14:textId="77777777" w:rsidR="00056A39" w:rsidRPr="001A61C3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BD927E" w14:textId="77777777" w:rsidR="00056A39" w:rsidRPr="00772CB4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A9C59D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  <w:p w14:paraId="4C0EE9B5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 respectă numai cu primul vehicul din compunerea trenului</w:t>
            </w:r>
          </w:p>
          <w:p w14:paraId="73289E24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(locomotivă  sau vagon).</w:t>
            </w:r>
          </w:p>
        </w:tc>
      </w:tr>
      <w:tr w:rsidR="00056A39" w14:paraId="57277FB1" w14:textId="77777777">
        <w:trPr>
          <w:cantSplit/>
          <w:trHeight w:val="50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90CEDF" w14:textId="77777777" w:rsidR="00056A39" w:rsidRPr="001A61C3" w:rsidRDefault="00056A39" w:rsidP="00056A39">
            <w:pPr>
              <w:numPr>
                <w:ilvl w:val="0"/>
                <w:numId w:val="7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5D336E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126+750</w:t>
            </w:r>
          </w:p>
          <w:p w14:paraId="338AC486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126+850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A2200B" w14:textId="77777777" w:rsidR="00056A39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B43E41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Babadag -</w:t>
            </w:r>
          </w:p>
          <w:p w14:paraId="40C531FC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Cataloi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1B5973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4386DC" w14:textId="77777777" w:rsidR="00056A39" w:rsidRPr="006A7C82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99B050" w14:textId="77777777" w:rsidR="00056A39" w:rsidRPr="001A61C3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0DD9C9" w14:textId="77777777" w:rsidR="00056A39" w:rsidRPr="00772CB4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68BD01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056A39" w14:paraId="4A3F0E1F" w14:textId="77777777">
        <w:trPr>
          <w:cantSplit/>
          <w:trHeight w:val="81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5A8936" w14:textId="77777777" w:rsidR="00056A39" w:rsidRPr="001A61C3" w:rsidRDefault="00056A39" w:rsidP="00056A39">
            <w:pPr>
              <w:numPr>
                <w:ilvl w:val="0"/>
                <w:numId w:val="7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4EA347" w14:textId="77777777" w:rsidR="00056A39" w:rsidRPr="001A61C3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DA9948" w14:textId="77777777" w:rsidR="00056A39" w:rsidRPr="00772CB4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374BBB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Cataloi</w:t>
            </w:r>
          </w:p>
          <w:p w14:paraId="3560FFFA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48F8C1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T.D.J. </w:t>
            </w:r>
          </w:p>
          <w:p w14:paraId="3B7BE346" w14:textId="77777777" w:rsidR="00056A39" w:rsidRPr="001A61C3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 / 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CAC222" w14:textId="77777777" w:rsidR="00056A39" w:rsidRPr="006A7C82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8653B0" w14:textId="77777777" w:rsidR="00056A39" w:rsidRPr="001A61C3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456FC4" w14:textId="77777777" w:rsidR="00056A39" w:rsidRPr="00772CB4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DD6A2C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056A39" w14:paraId="0C7E5F1E" w14:textId="77777777">
        <w:trPr>
          <w:cantSplit/>
          <w:trHeight w:val="192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0DAA14" w14:textId="77777777" w:rsidR="00056A39" w:rsidRPr="001A61C3" w:rsidRDefault="00056A39" w:rsidP="00056A39">
            <w:pPr>
              <w:numPr>
                <w:ilvl w:val="0"/>
                <w:numId w:val="7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42B3E8" w14:textId="77777777" w:rsidR="00056A39" w:rsidRPr="001A61C3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FCA1D3" w14:textId="77777777" w:rsidR="00056A39" w:rsidRPr="00772CB4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D8ED9F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Cataloi</w:t>
            </w:r>
          </w:p>
          <w:p w14:paraId="4F20E206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8BE449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 xml:space="preserve">între axa staţiei </w:t>
            </w:r>
          </w:p>
          <w:p w14:paraId="00C191C6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 xml:space="preserve">şi </w:t>
            </w:r>
          </w:p>
          <w:p w14:paraId="1D0216D3" w14:textId="77777777" w:rsidR="00056A39" w:rsidRPr="001A61C3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</w:t>
            </w:r>
            <w:r w:rsidRPr="001A61C3">
              <w:rPr>
                <w:b/>
                <w:bCs/>
                <w:sz w:val="20"/>
              </w:rPr>
              <w:t>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32517A" w14:textId="77777777" w:rsidR="00056A39" w:rsidRPr="006A7C82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6C9CD5" w14:textId="77777777" w:rsidR="00056A39" w:rsidRPr="001A61C3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C98200" w14:textId="77777777" w:rsidR="00056A39" w:rsidRPr="00772CB4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8D260C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Nesemnalizată pe teren. </w:t>
            </w:r>
          </w:p>
          <w:p w14:paraId="50F9715A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De la Cap X la axa staţiei linia este închisă.</w:t>
            </w:r>
          </w:p>
        </w:tc>
      </w:tr>
      <w:tr w:rsidR="00056A39" w14:paraId="55AD7ED6" w14:textId="77777777">
        <w:trPr>
          <w:cantSplit/>
          <w:trHeight w:val="69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13B812" w14:textId="77777777" w:rsidR="00056A39" w:rsidRPr="001A61C3" w:rsidRDefault="00056A39" w:rsidP="00056A39">
            <w:pPr>
              <w:numPr>
                <w:ilvl w:val="0"/>
                <w:numId w:val="7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8970E3" w14:textId="77777777" w:rsidR="00056A39" w:rsidRPr="001A61C3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BCB951" w14:textId="77777777" w:rsidR="00056A39" w:rsidRPr="00772CB4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1E0DDA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Cataloi</w:t>
            </w:r>
          </w:p>
          <w:p w14:paraId="00062B3B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B53168" w14:textId="77777777" w:rsidR="00056A39" w:rsidRPr="001A61C3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351462" w14:textId="77777777" w:rsidR="00056A39" w:rsidRPr="006A7C82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5BE48A" w14:textId="77777777" w:rsidR="00056A39" w:rsidRPr="001A61C3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5B49D7" w14:textId="77777777" w:rsidR="00056A39" w:rsidRPr="00772CB4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2C906C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 pe teren.</w:t>
            </w:r>
          </w:p>
        </w:tc>
      </w:tr>
      <w:tr w:rsidR="00056A39" w14:paraId="29DF2FA6" w14:textId="77777777">
        <w:trPr>
          <w:cantSplit/>
          <w:trHeight w:val="69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E7BE77" w14:textId="77777777" w:rsidR="00056A39" w:rsidRPr="001A61C3" w:rsidRDefault="00056A39" w:rsidP="00056A39">
            <w:pPr>
              <w:numPr>
                <w:ilvl w:val="0"/>
                <w:numId w:val="7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82DC90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130+800</w:t>
            </w:r>
          </w:p>
          <w:p w14:paraId="2B542135" w14:textId="77777777" w:rsidR="00056A39" w:rsidRPr="001A61C3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131+000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8ABE20" w14:textId="77777777" w:rsidR="00056A39" w:rsidRPr="00772CB4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ACC397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Cataloi -</w:t>
            </w:r>
          </w:p>
          <w:p w14:paraId="6CD85C42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Tulcea Mărfuri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58391A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936E4B" w14:textId="77777777" w:rsidR="00056A39" w:rsidRPr="006A7C82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FAF089" w14:textId="77777777" w:rsidR="00056A39" w:rsidRPr="001A61C3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EAA7F0" w14:textId="77777777" w:rsidR="00056A39" w:rsidRPr="00772CB4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3978E2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056A39" w14:paraId="6ED7D0D5" w14:textId="77777777">
        <w:trPr>
          <w:cantSplit/>
          <w:trHeight w:val="69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33B9F6" w14:textId="77777777" w:rsidR="00056A39" w:rsidRPr="001A61C3" w:rsidRDefault="00056A39" w:rsidP="00056A39">
            <w:pPr>
              <w:numPr>
                <w:ilvl w:val="0"/>
                <w:numId w:val="7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71F738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133+000</w:t>
            </w:r>
          </w:p>
          <w:p w14:paraId="40260C11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133+800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A9B129" w14:textId="77777777" w:rsidR="00056A39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FE223A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Cataloi -</w:t>
            </w:r>
          </w:p>
          <w:p w14:paraId="1673C49E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Tulcea Mărfuri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4AA80E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1E05F1" w14:textId="77777777" w:rsidR="00056A39" w:rsidRPr="006A7C82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D6B4E8" w14:textId="77777777" w:rsidR="00056A39" w:rsidRPr="001A61C3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E717A0" w14:textId="77777777" w:rsidR="00056A39" w:rsidRPr="00772CB4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822BD0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056A39" w14:paraId="52EA23AB" w14:textId="77777777">
        <w:trPr>
          <w:cantSplit/>
          <w:trHeight w:val="11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736866" w14:textId="77777777" w:rsidR="00056A39" w:rsidRPr="001A61C3" w:rsidRDefault="00056A39" w:rsidP="00056A39">
            <w:pPr>
              <w:numPr>
                <w:ilvl w:val="0"/>
                <w:numId w:val="7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78F5FC" w14:textId="77777777" w:rsidR="00056A39" w:rsidRPr="001A61C3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8191B8" w14:textId="77777777" w:rsidR="00056A39" w:rsidRPr="00772CB4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C0437F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Tulcea Mărfuri</w:t>
            </w:r>
          </w:p>
          <w:p w14:paraId="74EA1827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AD9923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 xml:space="preserve">peste T.D.J. </w:t>
            </w:r>
          </w:p>
          <w:p w14:paraId="45D8AF0D" w14:textId="77777777" w:rsidR="00056A39" w:rsidRPr="001A61C3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>3</w:t>
            </w:r>
            <w:r>
              <w:rPr>
                <w:b/>
                <w:bCs/>
                <w:sz w:val="20"/>
              </w:rPr>
              <w:t xml:space="preserve"> </w:t>
            </w:r>
            <w:r w:rsidRPr="001A61C3">
              <w:rPr>
                <w:b/>
                <w:bCs/>
                <w:sz w:val="20"/>
              </w:rPr>
              <w:t>/</w:t>
            </w:r>
            <w:r>
              <w:rPr>
                <w:b/>
                <w:bCs/>
                <w:sz w:val="20"/>
              </w:rPr>
              <w:t xml:space="preserve"> </w:t>
            </w:r>
            <w:r w:rsidRPr="001A61C3">
              <w:rPr>
                <w:b/>
                <w:bCs/>
                <w:sz w:val="20"/>
              </w:rPr>
              <w:t>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C06FAC" w14:textId="77777777" w:rsidR="00056A39" w:rsidRPr="006A7C82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88ED2F" w14:textId="77777777" w:rsidR="00056A39" w:rsidRPr="001A61C3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FFD36D" w14:textId="77777777" w:rsidR="00056A39" w:rsidRPr="00772CB4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5EF502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056A39" w14:paraId="199AC1E9" w14:textId="77777777">
        <w:trPr>
          <w:cantSplit/>
          <w:trHeight w:val="121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673E12" w14:textId="77777777" w:rsidR="00056A39" w:rsidRPr="001A61C3" w:rsidRDefault="00056A39" w:rsidP="00056A39">
            <w:pPr>
              <w:numPr>
                <w:ilvl w:val="0"/>
                <w:numId w:val="7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C52868" w14:textId="77777777" w:rsidR="00056A39" w:rsidRPr="001A61C3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ABFEF7" w14:textId="77777777" w:rsidR="00056A39" w:rsidRPr="00772CB4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6113C4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Tulcea Mărfuri</w:t>
            </w:r>
          </w:p>
          <w:p w14:paraId="043FE501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40FD94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 w:rsidRPr="001A61C3">
              <w:rPr>
                <w:b/>
                <w:bCs/>
                <w:spacing w:val="-10"/>
                <w:sz w:val="20"/>
              </w:rPr>
              <w:t xml:space="preserve">peste </w:t>
            </w:r>
          </w:p>
          <w:p w14:paraId="324CEE2A" w14:textId="77777777" w:rsidR="00056A39" w:rsidRPr="001A61C3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 w:rsidRPr="001A61C3">
              <w:rPr>
                <w:b/>
                <w:bCs/>
                <w:spacing w:val="-10"/>
                <w:sz w:val="20"/>
              </w:rPr>
              <w:t xml:space="preserve">sch. </w:t>
            </w:r>
            <w:r>
              <w:rPr>
                <w:b/>
                <w:bCs/>
                <w:spacing w:val="-10"/>
                <w:sz w:val="20"/>
              </w:rPr>
              <w:t xml:space="preserve"> </w:t>
            </w:r>
            <w:r w:rsidRPr="001A61C3">
              <w:rPr>
                <w:b/>
                <w:bCs/>
                <w:spacing w:val="-10"/>
                <w:sz w:val="20"/>
              </w:rPr>
              <w:t>33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59A22D" w14:textId="77777777" w:rsidR="00056A39" w:rsidRPr="006A7C82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AF8389" w14:textId="77777777" w:rsidR="00056A39" w:rsidRPr="001A61C3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55DF35" w14:textId="77777777" w:rsidR="00056A39" w:rsidRPr="00772CB4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60D62F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7405B26C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acces la liniile 1 şi 18.</w:t>
            </w:r>
          </w:p>
        </w:tc>
      </w:tr>
      <w:tr w:rsidR="00056A39" w14:paraId="7919E9C8" w14:textId="77777777">
        <w:trPr>
          <w:cantSplit/>
          <w:trHeight w:val="11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0DD80A" w14:textId="77777777" w:rsidR="00056A39" w:rsidRPr="001A61C3" w:rsidRDefault="00056A39" w:rsidP="00056A39">
            <w:pPr>
              <w:numPr>
                <w:ilvl w:val="0"/>
                <w:numId w:val="7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25F403" w14:textId="77777777" w:rsidR="00056A39" w:rsidRPr="001A61C3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0F0503" w14:textId="77777777" w:rsidR="00056A39" w:rsidRPr="00772CB4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40098D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Tulcea Mărfuri</w:t>
            </w:r>
          </w:p>
          <w:p w14:paraId="3CBB284F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06407A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 w:rsidRPr="001A61C3">
              <w:rPr>
                <w:b/>
                <w:bCs/>
                <w:spacing w:val="-10"/>
                <w:sz w:val="20"/>
              </w:rPr>
              <w:t xml:space="preserve">peste </w:t>
            </w:r>
          </w:p>
          <w:p w14:paraId="51E48A18" w14:textId="77777777" w:rsidR="00056A39" w:rsidRPr="001A61C3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 w:rsidRPr="001A61C3">
              <w:rPr>
                <w:b/>
                <w:bCs/>
                <w:spacing w:val="-10"/>
                <w:sz w:val="20"/>
              </w:rPr>
              <w:t xml:space="preserve">sch. </w:t>
            </w:r>
            <w:r>
              <w:rPr>
                <w:b/>
                <w:bCs/>
                <w:spacing w:val="-10"/>
                <w:sz w:val="20"/>
              </w:rPr>
              <w:t xml:space="preserve"> </w:t>
            </w:r>
            <w:r w:rsidRPr="001A61C3">
              <w:rPr>
                <w:b/>
                <w:bCs/>
                <w:spacing w:val="-10"/>
                <w:sz w:val="20"/>
              </w:rPr>
              <w:t>3</w:t>
            </w:r>
            <w:r>
              <w:rPr>
                <w:b/>
                <w:bCs/>
                <w:spacing w:val="-10"/>
                <w:sz w:val="20"/>
              </w:rPr>
              <w:t>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92ABA3" w14:textId="77777777" w:rsidR="00056A39" w:rsidRPr="006A7C82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CF5BC9" w14:textId="77777777" w:rsidR="00056A39" w:rsidRPr="001A61C3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012A7B" w14:textId="77777777" w:rsidR="00056A39" w:rsidRPr="00772CB4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C758D8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43A83E18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8630094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14 şi 18.</w:t>
            </w:r>
          </w:p>
        </w:tc>
      </w:tr>
      <w:tr w:rsidR="00056A39" w14:paraId="573051DC" w14:textId="77777777">
        <w:trPr>
          <w:cantSplit/>
          <w:trHeight w:val="59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2A8A73" w14:textId="77777777" w:rsidR="00056A39" w:rsidRPr="001A61C3" w:rsidRDefault="00056A39" w:rsidP="00056A39">
            <w:pPr>
              <w:numPr>
                <w:ilvl w:val="0"/>
                <w:numId w:val="7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0E5416" w14:textId="77777777" w:rsidR="00056A39" w:rsidRPr="001A61C3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BCC900" w14:textId="77777777" w:rsidR="00056A39" w:rsidRPr="00772CB4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77EC40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Tulcea Mărfuri</w:t>
            </w:r>
          </w:p>
          <w:p w14:paraId="7DAF38C6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2208ED" w14:textId="77777777" w:rsidR="00056A39" w:rsidRPr="001A61C3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BD55D3" w14:textId="77777777" w:rsidR="00056A39" w:rsidRPr="006A7C82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923E71" w14:textId="77777777" w:rsidR="00056A39" w:rsidRPr="001A61C3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725723" w14:textId="77777777" w:rsidR="00056A39" w:rsidRPr="00772CB4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858447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056A39" w14:paraId="6B11C432" w14:textId="77777777">
        <w:trPr>
          <w:cantSplit/>
          <w:trHeight w:val="61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C15C5B" w14:textId="77777777" w:rsidR="00056A39" w:rsidRPr="001A61C3" w:rsidRDefault="00056A39" w:rsidP="00056A39">
            <w:pPr>
              <w:numPr>
                <w:ilvl w:val="0"/>
                <w:numId w:val="7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01146E" w14:textId="77777777" w:rsidR="00056A39" w:rsidRPr="001A61C3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79A617" w14:textId="77777777" w:rsidR="00056A39" w:rsidRPr="00772CB4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E589EF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Tulcea Mărfuri</w:t>
            </w:r>
          </w:p>
          <w:p w14:paraId="11E97DE7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8FC5DC" w14:textId="77777777" w:rsidR="00056A39" w:rsidRPr="001A61C3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A65294" w14:textId="77777777" w:rsidR="00056A39" w:rsidRPr="006A7C82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BAC073" w14:textId="77777777" w:rsidR="00056A39" w:rsidRPr="001A61C3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75B698" w14:textId="77777777" w:rsidR="00056A39" w:rsidRPr="00772CB4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EAD59D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056A39" w14:paraId="0446A9BF" w14:textId="77777777">
        <w:trPr>
          <w:cantSplit/>
          <w:trHeight w:val="92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A09C0A" w14:textId="77777777" w:rsidR="00056A39" w:rsidRPr="001A61C3" w:rsidRDefault="00056A39" w:rsidP="00056A39">
            <w:pPr>
              <w:numPr>
                <w:ilvl w:val="0"/>
                <w:numId w:val="7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8EF86F" w14:textId="77777777" w:rsidR="00056A39" w:rsidRPr="001A61C3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DD9B21" w14:textId="77777777" w:rsidR="00056A39" w:rsidRPr="00772CB4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9534E8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Tulcea Mărfuri</w:t>
            </w:r>
          </w:p>
          <w:p w14:paraId="751B5BC1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9BF326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din axul stației în </w:t>
            </w:r>
          </w:p>
          <w:p w14:paraId="3ACBD258" w14:textId="77777777" w:rsidR="00056A39" w:rsidRPr="001A61C3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515622" w14:textId="77777777" w:rsidR="00056A39" w:rsidRPr="006A7C82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6219DD" w14:textId="77777777" w:rsidR="00056A39" w:rsidRPr="001A61C3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870004" w14:textId="77777777" w:rsidR="00056A39" w:rsidRPr="00772CB4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184CEE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6A4C1821" w14:textId="77777777" w:rsidR="00056A39" w:rsidRPr="00F662B5" w:rsidRDefault="00056A3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F662B5">
              <w:rPr>
                <w:b/>
                <w:bCs/>
                <w:i/>
                <w:sz w:val="20"/>
              </w:rPr>
              <w:t>Din axul stației în Cap Y linia este închisă.</w:t>
            </w:r>
          </w:p>
        </w:tc>
      </w:tr>
      <w:tr w:rsidR="00056A39" w14:paraId="20909788" w14:textId="77777777">
        <w:trPr>
          <w:cantSplit/>
          <w:trHeight w:val="53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EAAC40" w14:textId="77777777" w:rsidR="00056A39" w:rsidRPr="001A61C3" w:rsidRDefault="00056A39" w:rsidP="00056A39">
            <w:pPr>
              <w:numPr>
                <w:ilvl w:val="0"/>
                <w:numId w:val="7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DEDF01" w14:textId="77777777" w:rsidR="00056A39" w:rsidRPr="001A61C3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1DF558" w14:textId="77777777" w:rsidR="00056A39" w:rsidRPr="00772CB4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59EB7D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Tulcea Mărfuri</w:t>
            </w:r>
          </w:p>
          <w:p w14:paraId="23ABEEEE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F9F61B" w14:textId="77777777" w:rsidR="00056A39" w:rsidRPr="001A61C3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6334E3" w14:textId="77777777" w:rsidR="00056A39" w:rsidRPr="006A7C82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F0C274" w14:textId="77777777" w:rsidR="00056A39" w:rsidRPr="001A61C3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60BBC0" w14:textId="77777777" w:rsidR="00056A39" w:rsidRPr="00772CB4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0F85E5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056A39" w14:paraId="309A0744" w14:textId="77777777">
        <w:trPr>
          <w:cantSplit/>
          <w:trHeight w:val="83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12011D" w14:textId="77777777" w:rsidR="00056A39" w:rsidRPr="001A61C3" w:rsidRDefault="00056A39" w:rsidP="00056A39">
            <w:pPr>
              <w:numPr>
                <w:ilvl w:val="0"/>
                <w:numId w:val="7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C1A507" w14:textId="77777777" w:rsidR="00056A39" w:rsidRPr="001A61C3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E4E22C" w14:textId="77777777" w:rsidR="00056A39" w:rsidRPr="00772CB4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C589A7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Tulcea Mărfuri</w:t>
            </w:r>
          </w:p>
          <w:p w14:paraId="3E3E9313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18 A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9D1DB7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 xml:space="preserve">între sch. </w:t>
            </w:r>
          </w:p>
          <w:p w14:paraId="0389B8D8" w14:textId="77777777" w:rsidR="00056A39" w:rsidRPr="001A61C3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>9 şi 33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84F542" w14:textId="77777777" w:rsidR="00056A39" w:rsidRPr="006A7C82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C1D28D" w14:textId="77777777" w:rsidR="00056A39" w:rsidRPr="001A61C3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B7698D" w14:textId="77777777" w:rsidR="00056A39" w:rsidRPr="00772CB4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592982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056A39" w14:paraId="4071CE75" w14:textId="77777777">
        <w:trPr>
          <w:cantSplit/>
          <w:trHeight w:val="97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158788" w14:textId="77777777" w:rsidR="00056A39" w:rsidRPr="001A61C3" w:rsidRDefault="00056A39" w:rsidP="00056A39">
            <w:pPr>
              <w:numPr>
                <w:ilvl w:val="0"/>
                <w:numId w:val="7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FD3F59" w14:textId="77777777" w:rsidR="00056A39" w:rsidRPr="001A61C3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743C75" w14:textId="77777777" w:rsidR="00056A39" w:rsidRPr="00772CB4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40298C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Tulcea Mărfuri</w:t>
            </w:r>
          </w:p>
          <w:p w14:paraId="2886BFEB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X, linia 18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7D6EF7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între sch. </w:t>
            </w:r>
          </w:p>
          <w:p w14:paraId="6B16D657" w14:textId="77777777" w:rsidR="00056A39" w:rsidRPr="001A61C3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>33</w:t>
            </w:r>
            <w:r>
              <w:rPr>
                <w:b/>
                <w:bCs/>
                <w:sz w:val="20"/>
              </w:rPr>
              <w:t xml:space="preserve"> şi  37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29B4ED" w14:textId="77777777" w:rsidR="00056A39" w:rsidRPr="006A7C82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0EC289" w14:textId="77777777" w:rsidR="00056A39" w:rsidRPr="001A61C3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49E4D2" w14:textId="77777777" w:rsidR="00056A39" w:rsidRPr="00772CB4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DC5171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1E2D06FD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056A39" w14:paraId="0E76AA83" w14:textId="77777777">
        <w:trPr>
          <w:cantSplit/>
          <w:trHeight w:val="97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0A4155" w14:textId="77777777" w:rsidR="00056A39" w:rsidRPr="001A61C3" w:rsidRDefault="00056A39" w:rsidP="00056A39">
            <w:pPr>
              <w:numPr>
                <w:ilvl w:val="0"/>
                <w:numId w:val="7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794A1F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141+350</w:t>
            </w:r>
          </w:p>
          <w:p w14:paraId="4D1D64D9" w14:textId="77777777" w:rsidR="00056A39" w:rsidRPr="001A61C3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141+800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B2ADA6" w14:textId="77777777" w:rsidR="00056A39" w:rsidRPr="00772CB4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BCAAD3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Tulcea Mărfuri -</w:t>
            </w:r>
          </w:p>
          <w:p w14:paraId="30F21B53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Tulcea Oraş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0EFB3E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C96D4B" w14:textId="77777777" w:rsidR="00056A39" w:rsidRPr="006A7C82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727BB6" w14:textId="77777777" w:rsidR="00056A39" w:rsidRPr="001A61C3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00C811" w14:textId="77777777" w:rsidR="00056A39" w:rsidRPr="00772CB4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07F60A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056A39" w14:paraId="3EE8F0E5" w14:textId="77777777">
        <w:trPr>
          <w:cantSplit/>
          <w:trHeight w:val="90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782500" w14:textId="77777777" w:rsidR="00056A39" w:rsidRPr="001A61C3" w:rsidRDefault="00056A39" w:rsidP="00056A39">
            <w:pPr>
              <w:numPr>
                <w:ilvl w:val="0"/>
                <w:numId w:val="7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3060CC" w14:textId="77777777" w:rsidR="00056A39" w:rsidRPr="001A61C3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FE25E3" w14:textId="77777777" w:rsidR="00056A39" w:rsidRPr="00772CB4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003CA6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Tulcea Oraş</w:t>
            </w:r>
          </w:p>
          <w:p w14:paraId="70237535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546858" w14:textId="77777777" w:rsidR="00056A39" w:rsidRPr="001A61C3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>toată</w:t>
            </w:r>
          </w:p>
          <w:p w14:paraId="1033B5A3" w14:textId="77777777" w:rsidR="00056A39" w:rsidRPr="001A61C3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CBF480" w14:textId="77777777" w:rsidR="00056A39" w:rsidRPr="006A7C82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6F9482" w14:textId="77777777" w:rsidR="00056A39" w:rsidRPr="001A61C3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A14067" w14:textId="77777777" w:rsidR="00056A39" w:rsidRPr="00772CB4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308EF5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056A39" w14:paraId="38247F36" w14:textId="77777777">
        <w:trPr>
          <w:cantSplit/>
          <w:trHeight w:val="90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6E5B43" w14:textId="77777777" w:rsidR="00056A39" w:rsidRPr="001A61C3" w:rsidRDefault="00056A39" w:rsidP="00056A39">
            <w:pPr>
              <w:numPr>
                <w:ilvl w:val="0"/>
                <w:numId w:val="7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AFBEA7" w14:textId="77777777" w:rsidR="00056A39" w:rsidRPr="001A61C3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31F80B" w14:textId="77777777" w:rsidR="00056A39" w:rsidRPr="00772CB4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057CA4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Tulcea Oraş</w:t>
            </w:r>
          </w:p>
          <w:p w14:paraId="6B8B4D5B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239B96" w14:textId="77777777" w:rsidR="00056A39" w:rsidRPr="001A61C3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>toată</w:t>
            </w:r>
          </w:p>
          <w:p w14:paraId="2314A954" w14:textId="77777777" w:rsidR="00056A39" w:rsidRPr="001A61C3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B0BB34" w14:textId="77777777" w:rsidR="00056A39" w:rsidRPr="006A7C82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1</w:t>
            </w:r>
            <w:r>
              <w:rPr>
                <w:b/>
                <w:bCs/>
                <w:sz w:val="36"/>
                <w:szCs w:val="36"/>
              </w:rPr>
              <w:t>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0AA2DE" w14:textId="77777777" w:rsidR="00056A39" w:rsidRPr="001A61C3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16E47B" w14:textId="77777777" w:rsidR="00056A39" w:rsidRPr="00772CB4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48279D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056A39" w14:paraId="044BAE4B" w14:textId="77777777">
        <w:trPr>
          <w:cantSplit/>
          <w:trHeight w:val="97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3117E7" w14:textId="77777777" w:rsidR="00056A39" w:rsidRPr="001A61C3" w:rsidRDefault="00056A39" w:rsidP="00056A39">
            <w:pPr>
              <w:numPr>
                <w:ilvl w:val="0"/>
                <w:numId w:val="7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6ED83A" w14:textId="77777777" w:rsidR="00056A39" w:rsidRPr="001A61C3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6A04B6" w14:textId="77777777" w:rsidR="00056A39" w:rsidRPr="00772CB4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437337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Tulcea Oraş </w:t>
            </w:r>
          </w:p>
          <w:p w14:paraId="54A7C831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Tehnică</w:t>
            </w:r>
          </w:p>
          <w:p w14:paraId="43B7D704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liniile 2 și 3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C09EC6" w14:textId="77777777" w:rsidR="00056A39" w:rsidRPr="001A61C3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>toată</w:t>
            </w:r>
          </w:p>
          <w:p w14:paraId="3E980877" w14:textId="77777777" w:rsidR="00056A39" w:rsidRPr="001A61C3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89A4DB" w14:textId="77777777" w:rsidR="00056A39" w:rsidRPr="006A7C82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86476A" w14:textId="77777777" w:rsidR="00056A39" w:rsidRPr="001A61C3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6E8FE4" w14:textId="77777777" w:rsidR="00056A39" w:rsidRPr="00772CB4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92E443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</w:tbl>
    <w:p w14:paraId="666A1F74" w14:textId="77777777" w:rsidR="00056A39" w:rsidRDefault="00056A39">
      <w:pPr>
        <w:spacing w:before="40" w:after="40" w:line="192" w:lineRule="auto"/>
        <w:ind w:right="57"/>
        <w:rPr>
          <w:sz w:val="20"/>
          <w:lang w:val="ro-RO"/>
        </w:rPr>
      </w:pPr>
    </w:p>
    <w:p w14:paraId="04D8E9D6" w14:textId="77777777" w:rsidR="00056A39" w:rsidRDefault="00056A39" w:rsidP="00672C80">
      <w:pPr>
        <w:pStyle w:val="Heading1"/>
        <w:spacing w:line="360" w:lineRule="auto"/>
      </w:pPr>
      <w:r>
        <w:t>LINIA 813</w:t>
      </w:r>
    </w:p>
    <w:p w14:paraId="108F6606" w14:textId="77777777" w:rsidR="00056A39" w:rsidRDefault="00056A39" w:rsidP="00576868">
      <w:pPr>
        <w:pStyle w:val="Heading1"/>
        <w:spacing w:line="360" w:lineRule="auto"/>
        <w:rPr>
          <w:b w:val="0"/>
          <w:bCs w:val="0"/>
          <w:sz w:val="8"/>
        </w:rPr>
      </w:pPr>
      <w:r>
        <w:t>CONSTANŢA - MANGALIA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41"/>
        <w:gridCol w:w="874"/>
        <w:gridCol w:w="757"/>
        <w:gridCol w:w="2212"/>
        <w:gridCol w:w="873"/>
        <w:gridCol w:w="756"/>
        <w:gridCol w:w="873"/>
        <w:gridCol w:w="756"/>
        <w:gridCol w:w="2508"/>
      </w:tblGrid>
      <w:tr w:rsidR="00056A39" w14:paraId="3688D593" w14:textId="77777777">
        <w:trPr>
          <w:cantSplit/>
          <w:trHeight w:val="29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49BF41" w14:textId="77777777" w:rsidR="00056A39" w:rsidRDefault="00056A39" w:rsidP="00056A39">
            <w:pPr>
              <w:numPr>
                <w:ilvl w:val="0"/>
                <w:numId w:val="7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3B20F6" w14:textId="77777777" w:rsidR="00056A39" w:rsidRDefault="00056A3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6C8357" w14:textId="77777777" w:rsidR="00056A39" w:rsidRDefault="00056A3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F771C2" w14:textId="77777777" w:rsidR="00056A39" w:rsidRDefault="00056A39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Oraş</w:t>
            </w:r>
          </w:p>
          <w:p w14:paraId="17D3C817" w14:textId="77777777" w:rsidR="00056A39" w:rsidRDefault="00056A39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AFDF11" w14:textId="77777777" w:rsidR="00056A39" w:rsidRDefault="00056A39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toată</w:t>
            </w:r>
          </w:p>
          <w:p w14:paraId="200D584F" w14:textId="77777777" w:rsidR="00056A39" w:rsidRDefault="00056A39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018CF7" w14:textId="77777777" w:rsidR="00056A39" w:rsidRDefault="00056A3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89B766" w14:textId="77777777" w:rsidR="00056A39" w:rsidRDefault="00056A3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4D8B76" w14:textId="77777777" w:rsidR="00056A39" w:rsidRPr="00564F54" w:rsidRDefault="00056A3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EC0BAD" w14:textId="77777777" w:rsidR="00056A39" w:rsidRDefault="00056A3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056A39" w14:paraId="00E0C619" w14:textId="77777777">
        <w:trPr>
          <w:cantSplit/>
          <w:trHeight w:val="29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762745" w14:textId="77777777" w:rsidR="00056A39" w:rsidRDefault="00056A39" w:rsidP="00056A39">
            <w:pPr>
              <w:numPr>
                <w:ilvl w:val="0"/>
                <w:numId w:val="7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CD44C0" w14:textId="77777777" w:rsidR="00056A39" w:rsidRDefault="00056A3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D36CEB" w14:textId="77777777" w:rsidR="00056A39" w:rsidRDefault="00056A3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062DD1" w14:textId="77777777" w:rsidR="00056A39" w:rsidRDefault="00056A39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Oraş</w:t>
            </w:r>
          </w:p>
          <w:p w14:paraId="5418787A" w14:textId="77777777" w:rsidR="00056A39" w:rsidRDefault="00056A39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 abătută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D2BA16" w14:textId="77777777" w:rsidR="00056A39" w:rsidRDefault="00056A39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toată</w:t>
            </w:r>
          </w:p>
          <w:p w14:paraId="3439A8B2" w14:textId="77777777" w:rsidR="00056A39" w:rsidRPr="00285047" w:rsidRDefault="00056A39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09922D" w14:textId="77777777" w:rsidR="00056A39" w:rsidRPr="00564F54" w:rsidRDefault="00056A3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399633" w14:textId="77777777" w:rsidR="00056A39" w:rsidRDefault="00056A3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43F1CD" w14:textId="77777777" w:rsidR="00056A39" w:rsidRPr="00564F54" w:rsidRDefault="00056A3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A0260F" w14:textId="77777777" w:rsidR="00056A39" w:rsidRDefault="00056A3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056A39" w14:paraId="5F826EB6" w14:textId="77777777">
        <w:trPr>
          <w:cantSplit/>
          <w:trHeight w:val="29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1C6CD9" w14:textId="77777777" w:rsidR="00056A39" w:rsidRDefault="00056A39" w:rsidP="00056A39">
            <w:pPr>
              <w:numPr>
                <w:ilvl w:val="0"/>
                <w:numId w:val="7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888A6A" w14:textId="77777777" w:rsidR="00056A39" w:rsidRDefault="00056A3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32D1AE" w14:textId="77777777" w:rsidR="00056A39" w:rsidRDefault="00056A3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A303DC" w14:textId="77777777" w:rsidR="00056A39" w:rsidRDefault="00056A39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Oraş</w:t>
            </w:r>
          </w:p>
          <w:p w14:paraId="74D7EE4D" w14:textId="77777777" w:rsidR="00056A39" w:rsidRDefault="00056A39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7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DE08F2" w14:textId="77777777" w:rsidR="00056A39" w:rsidRDefault="00056A39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toată</w:t>
            </w:r>
          </w:p>
          <w:p w14:paraId="5309E0E3" w14:textId="77777777" w:rsidR="00056A39" w:rsidRDefault="00056A39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054E6A" w14:textId="77777777" w:rsidR="00056A39" w:rsidRDefault="00056A3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9E0C35" w14:textId="77777777" w:rsidR="00056A39" w:rsidRDefault="00056A3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46FC9C" w14:textId="77777777" w:rsidR="00056A39" w:rsidRPr="00564F54" w:rsidRDefault="00056A3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55BEB7" w14:textId="77777777" w:rsidR="00056A39" w:rsidRDefault="00056A3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056A39" w14:paraId="48286ADA" w14:textId="77777777">
        <w:trPr>
          <w:cantSplit/>
          <w:trHeight w:val="29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DE1C1A" w14:textId="77777777" w:rsidR="00056A39" w:rsidRDefault="00056A39" w:rsidP="00056A39">
            <w:pPr>
              <w:numPr>
                <w:ilvl w:val="0"/>
                <w:numId w:val="7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E8DF12" w14:textId="77777777" w:rsidR="00056A39" w:rsidRDefault="00056A3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C29646" w14:textId="77777777" w:rsidR="00056A39" w:rsidRDefault="00056A3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0BC203" w14:textId="77777777" w:rsidR="00056A39" w:rsidRDefault="00056A39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Oraş</w:t>
            </w:r>
          </w:p>
          <w:p w14:paraId="7A1ECAF9" w14:textId="77777777" w:rsidR="00056A39" w:rsidRDefault="00056A39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5DA327" w14:textId="77777777" w:rsidR="00056A39" w:rsidRDefault="00056A39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peste </w:t>
            </w:r>
          </w:p>
          <w:p w14:paraId="4548C9D6" w14:textId="77777777" w:rsidR="00056A39" w:rsidRDefault="00056A39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sch. 44 în abatere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73F933" w14:textId="77777777" w:rsidR="00056A39" w:rsidRDefault="00056A3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2BE6EE" w14:textId="77777777" w:rsidR="00056A39" w:rsidRDefault="00056A3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470449" w14:textId="77777777" w:rsidR="00056A39" w:rsidRPr="00564F54" w:rsidRDefault="00056A3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7C5DD5" w14:textId="77777777" w:rsidR="00056A39" w:rsidRDefault="00056A3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 Afectează intrări - ieşiri la liniile 7 și 8, si linia DEU Constanța Oraș</w:t>
            </w:r>
          </w:p>
        </w:tc>
      </w:tr>
      <w:tr w:rsidR="00056A39" w14:paraId="49187949" w14:textId="77777777">
        <w:trPr>
          <w:cantSplit/>
          <w:trHeight w:val="47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98090F" w14:textId="77777777" w:rsidR="00056A39" w:rsidRDefault="00056A39" w:rsidP="00056A39">
            <w:pPr>
              <w:numPr>
                <w:ilvl w:val="0"/>
                <w:numId w:val="7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A05273" w14:textId="77777777" w:rsidR="00056A39" w:rsidRDefault="00056A3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87E2FD" w14:textId="77777777" w:rsidR="00056A39" w:rsidRDefault="00056A3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1BDC40" w14:textId="77777777" w:rsidR="00056A39" w:rsidRDefault="00056A39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Oraş</w:t>
            </w:r>
          </w:p>
          <w:p w14:paraId="58DD6302" w14:textId="77777777" w:rsidR="00056A39" w:rsidRDefault="00056A39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2C22D0" w14:textId="77777777" w:rsidR="00056A39" w:rsidRDefault="00056A39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peste </w:t>
            </w:r>
          </w:p>
          <w:p w14:paraId="78404C4B" w14:textId="77777777" w:rsidR="00056A39" w:rsidRDefault="00056A39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diag.</w:t>
            </w:r>
          </w:p>
          <w:p w14:paraId="55BBC511" w14:textId="77777777" w:rsidR="00056A39" w:rsidRDefault="00056A39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50/54-46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8405B4" w14:textId="77777777" w:rsidR="00056A39" w:rsidRDefault="00056A3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DB8CC7" w14:textId="77777777" w:rsidR="00056A39" w:rsidRDefault="00056A3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B48595" w14:textId="77777777" w:rsidR="00056A39" w:rsidRPr="00564F54" w:rsidRDefault="00056A3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75966B" w14:textId="77777777" w:rsidR="00056A39" w:rsidRDefault="00056A3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056A39" w14:paraId="3B49C180" w14:textId="77777777">
        <w:trPr>
          <w:cantSplit/>
          <w:trHeight w:val="47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F1CD5F" w14:textId="77777777" w:rsidR="00056A39" w:rsidRDefault="00056A39" w:rsidP="00056A39">
            <w:pPr>
              <w:numPr>
                <w:ilvl w:val="0"/>
                <w:numId w:val="7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6085E9" w14:textId="77777777" w:rsidR="00056A39" w:rsidRDefault="00056A3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FE11AA" w14:textId="77777777" w:rsidR="00056A39" w:rsidRDefault="00056A3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F86E51" w14:textId="77777777" w:rsidR="00056A39" w:rsidRDefault="00056A39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 w:rsidRPr="00BA660C">
              <w:rPr>
                <w:b/>
                <w:bCs/>
                <w:sz w:val="20"/>
              </w:rPr>
              <w:t xml:space="preserve"> Statia Constanta Oras prelungire Linia II directa Cap Y si sch.: 38,34 si sch. 2 , pe directa.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ACDED0" w14:textId="77777777" w:rsidR="00056A39" w:rsidRDefault="00056A39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EC8CAF" w14:textId="77777777" w:rsidR="00056A39" w:rsidRDefault="00056A3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DDD51E" w14:textId="77777777" w:rsidR="00056A39" w:rsidRDefault="00056A3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BA660C">
              <w:rPr>
                <w:b/>
                <w:bCs/>
                <w:sz w:val="20"/>
              </w:rPr>
              <w:t>225+300228+028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459492" w14:textId="77777777" w:rsidR="00056A39" w:rsidRPr="00564F54" w:rsidRDefault="00056A3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61997B" w14:textId="77777777" w:rsidR="00056A39" w:rsidRDefault="00056A3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BA660C">
              <w:rPr>
                <w:b/>
                <w:bCs/>
                <w:i/>
                <w:iCs/>
                <w:sz w:val="20"/>
              </w:rPr>
              <w:t>Semnalizată pe teren , fără inductori la paleta galbenă.  Afectează intrări/ieșiri la  Linia  II  directă Constanța Oraș Cap Y .</w:t>
            </w:r>
          </w:p>
        </w:tc>
      </w:tr>
      <w:tr w:rsidR="00056A39" w14:paraId="53DEC539" w14:textId="77777777">
        <w:trPr>
          <w:cantSplit/>
          <w:trHeight w:val="1648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911FB9" w14:textId="77777777" w:rsidR="00056A39" w:rsidRDefault="00056A39" w:rsidP="00056A39">
            <w:pPr>
              <w:numPr>
                <w:ilvl w:val="0"/>
                <w:numId w:val="7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631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7AC45D" w14:textId="77777777" w:rsidR="00056A39" w:rsidRPr="00564F54" w:rsidRDefault="00056A39">
            <w:pPr>
              <w:spacing w:before="120" w:after="40" w:line="276" w:lineRule="auto"/>
              <w:ind w:left="57" w:right="57"/>
              <w:jc w:val="center"/>
              <w:rPr>
                <w:bCs/>
                <w:i/>
                <w:sz w:val="36"/>
                <w:szCs w:val="36"/>
              </w:rPr>
            </w:pPr>
            <w:r w:rsidRPr="00564F54">
              <w:rPr>
                <w:bCs/>
                <w:i/>
                <w:sz w:val="36"/>
                <w:szCs w:val="36"/>
              </w:rPr>
              <w:t>firul III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CBFA8D" w14:textId="77777777" w:rsidR="00056A39" w:rsidRDefault="00056A39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Constanţa -</w:t>
            </w:r>
          </w:p>
          <w:p w14:paraId="4957DA19" w14:textId="77777777" w:rsidR="00056A39" w:rsidRDefault="00056A39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Ramificaţie </w:t>
            </w:r>
          </w:p>
          <w:p w14:paraId="4A56D9FB" w14:textId="77777777" w:rsidR="00056A39" w:rsidRDefault="00056A39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Constanţa Vii</w:t>
            </w:r>
          </w:p>
        </w:tc>
        <w:tc>
          <w:tcPr>
            <w:tcW w:w="1629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F5576A" w14:textId="77777777" w:rsidR="00056A39" w:rsidRPr="001A0BE2" w:rsidRDefault="00056A3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 w:rsidRPr="001A0BE2">
              <w:rPr>
                <w:b/>
                <w:bCs/>
                <w:sz w:val="20"/>
                <w:szCs w:val="20"/>
              </w:rPr>
              <w:t>între sch</w:t>
            </w:r>
            <w:r>
              <w:rPr>
                <w:b/>
                <w:bCs/>
                <w:sz w:val="20"/>
                <w:szCs w:val="20"/>
              </w:rPr>
              <w:t>.</w:t>
            </w:r>
            <w:r w:rsidRPr="001A0BE2">
              <w:rPr>
                <w:b/>
                <w:bCs/>
                <w:sz w:val="20"/>
                <w:szCs w:val="20"/>
              </w:rPr>
              <w:t xml:space="preserve"> </w:t>
            </w:r>
          </w:p>
          <w:p w14:paraId="5F274031" w14:textId="77777777" w:rsidR="00056A39" w:rsidRPr="001A0BE2" w:rsidRDefault="00056A3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 w:rsidRPr="001A0BE2">
              <w:rPr>
                <w:b/>
                <w:bCs/>
                <w:sz w:val="20"/>
                <w:szCs w:val="20"/>
              </w:rPr>
              <w:t xml:space="preserve">26 şi 28 </w:t>
            </w:r>
          </w:p>
          <w:p w14:paraId="7FD68AF7" w14:textId="77777777" w:rsidR="00056A39" w:rsidRPr="001A0BE2" w:rsidRDefault="00056A3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 w:rsidRPr="001A0BE2">
              <w:rPr>
                <w:b/>
                <w:bCs/>
                <w:sz w:val="20"/>
                <w:szCs w:val="20"/>
              </w:rPr>
              <w:t xml:space="preserve">şi </w:t>
            </w:r>
          </w:p>
          <w:p w14:paraId="649E1200" w14:textId="77777777" w:rsidR="00056A39" w:rsidRPr="00564F54" w:rsidRDefault="00056A3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A0BE2">
              <w:rPr>
                <w:b/>
                <w:bCs/>
                <w:sz w:val="20"/>
                <w:szCs w:val="20"/>
              </w:rPr>
              <w:t>peste sch</w:t>
            </w:r>
            <w:r>
              <w:rPr>
                <w:b/>
                <w:bCs/>
                <w:sz w:val="20"/>
                <w:szCs w:val="20"/>
              </w:rPr>
              <w:t>.</w:t>
            </w:r>
            <w:r w:rsidRPr="001A0BE2">
              <w:rPr>
                <w:b/>
                <w:bCs/>
                <w:sz w:val="20"/>
                <w:szCs w:val="20"/>
              </w:rPr>
              <w:t xml:space="preserve"> 26 </w:t>
            </w:r>
            <w:r>
              <w:rPr>
                <w:b/>
                <w:bCs/>
                <w:sz w:val="20"/>
                <w:szCs w:val="20"/>
              </w:rPr>
              <w:t xml:space="preserve">      </w:t>
            </w:r>
            <w:r w:rsidRPr="001A0BE2">
              <w:rPr>
                <w:b/>
                <w:bCs/>
                <w:sz w:val="20"/>
                <w:szCs w:val="20"/>
              </w:rPr>
              <w:t>în abatere</w:t>
            </w:r>
          </w:p>
        </w:tc>
        <w:tc>
          <w:tcPr>
            <w:tcW w:w="1629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2575F9" w14:textId="77777777" w:rsidR="00056A39" w:rsidRPr="00564F54" w:rsidRDefault="00056A3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64F5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2BA17A" w14:textId="77777777" w:rsidR="00056A39" w:rsidRDefault="00056A3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056A39" w14:paraId="7714BBC0" w14:textId="77777777">
        <w:trPr>
          <w:cantSplit/>
          <w:trHeight w:val="758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40F7F2" w14:textId="77777777" w:rsidR="00056A39" w:rsidRDefault="00056A39" w:rsidP="00056A39">
            <w:pPr>
              <w:numPr>
                <w:ilvl w:val="0"/>
                <w:numId w:val="7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631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74C964" w14:textId="77777777" w:rsidR="00056A39" w:rsidRPr="00564F54" w:rsidRDefault="00056A3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64F54">
              <w:rPr>
                <w:bCs/>
                <w:i/>
                <w:sz w:val="36"/>
                <w:szCs w:val="36"/>
              </w:rPr>
              <w:t>firul III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5EF04B" w14:textId="77777777" w:rsidR="00056A39" w:rsidRDefault="00056A39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Constanţa -</w:t>
            </w:r>
          </w:p>
          <w:p w14:paraId="27356DE6" w14:textId="77777777" w:rsidR="00056A39" w:rsidRDefault="00056A39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Ramificaţie</w:t>
            </w:r>
          </w:p>
          <w:p w14:paraId="47C5E5BF" w14:textId="77777777" w:rsidR="00056A39" w:rsidRDefault="00056A39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Constanţa Vii</w:t>
            </w:r>
          </w:p>
        </w:tc>
        <w:tc>
          <w:tcPr>
            <w:tcW w:w="1629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0BBE63" w14:textId="77777777" w:rsidR="00056A39" w:rsidRDefault="00056A3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 w:rsidRPr="001A0BE2">
              <w:rPr>
                <w:b/>
                <w:bCs/>
                <w:sz w:val="20"/>
                <w:szCs w:val="20"/>
              </w:rPr>
              <w:t xml:space="preserve">peste </w:t>
            </w:r>
          </w:p>
          <w:p w14:paraId="739381F3" w14:textId="77777777" w:rsidR="00056A39" w:rsidRDefault="00056A3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 w:rsidRPr="001A0BE2">
              <w:rPr>
                <w:b/>
                <w:bCs/>
                <w:sz w:val="20"/>
                <w:szCs w:val="20"/>
              </w:rPr>
              <w:t>sch. 1</w:t>
            </w:r>
            <w:r>
              <w:rPr>
                <w:b/>
                <w:bCs/>
                <w:sz w:val="20"/>
                <w:szCs w:val="20"/>
              </w:rPr>
              <w:t xml:space="preserve">4 </w:t>
            </w:r>
          </w:p>
          <w:p w14:paraId="7CED4AFF" w14:textId="77777777" w:rsidR="00056A39" w:rsidRPr="00DD369C" w:rsidRDefault="00056A3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în abatere</w:t>
            </w:r>
          </w:p>
        </w:tc>
        <w:tc>
          <w:tcPr>
            <w:tcW w:w="1629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63256E" w14:textId="77777777" w:rsidR="00056A39" w:rsidRPr="00564F54" w:rsidRDefault="00056A3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</w:t>
            </w:r>
            <w:r w:rsidRPr="00564F5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9FAC21" w14:textId="77777777" w:rsidR="00056A39" w:rsidRDefault="00056A3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4C9B262F" w14:textId="77777777" w:rsidR="00056A39" w:rsidRDefault="00056A3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din  firul III 813 în firul II 814.</w:t>
            </w:r>
          </w:p>
        </w:tc>
      </w:tr>
      <w:tr w:rsidR="00056A39" w14:paraId="15F65889" w14:textId="77777777">
        <w:trPr>
          <w:cantSplit/>
          <w:trHeight w:val="938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73BD6B" w14:textId="77777777" w:rsidR="00056A39" w:rsidRDefault="00056A39" w:rsidP="00056A39">
            <w:pPr>
              <w:numPr>
                <w:ilvl w:val="0"/>
                <w:numId w:val="7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3697B4" w14:textId="77777777" w:rsidR="00056A39" w:rsidRDefault="00056A3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66822C" w14:textId="77777777" w:rsidR="00056A39" w:rsidRPr="00564F54" w:rsidRDefault="00056A3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9CAB26" w14:textId="77777777" w:rsidR="00056A39" w:rsidRDefault="00056A39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Constanţa -</w:t>
            </w:r>
          </w:p>
          <w:p w14:paraId="215EBEE0" w14:textId="77777777" w:rsidR="00056A39" w:rsidRDefault="00056A39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Agigea Nord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CD6AC5" w14:textId="77777777" w:rsidR="00056A39" w:rsidRDefault="00056A3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4585E7C6" w14:textId="77777777" w:rsidR="00056A39" w:rsidRDefault="00056A3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2 - 4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197976" w14:textId="77777777" w:rsidR="00056A39" w:rsidRPr="00564F54" w:rsidRDefault="00056A3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55783D" w14:textId="77777777" w:rsidR="00056A39" w:rsidRDefault="00056A3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F283DF" w14:textId="77777777" w:rsidR="00056A39" w:rsidRPr="00564F54" w:rsidRDefault="00056A3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B9AEF9" w14:textId="77777777" w:rsidR="00056A39" w:rsidRDefault="00056A3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327A3956" w14:textId="77777777" w:rsidR="00056A39" w:rsidRDefault="00056A3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din firul I în firul II 813.</w:t>
            </w:r>
          </w:p>
        </w:tc>
      </w:tr>
      <w:tr w:rsidR="00056A39" w14:paraId="5A5E77D2" w14:textId="77777777">
        <w:trPr>
          <w:cantSplit/>
          <w:trHeight w:val="938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AF2D67" w14:textId="77777777" w:rsidR="00056A39" w:rsidRDefault="00056A39" w:rsidP="00056A39">
            <w:pPr>
              <w:numPr>
                <w:ilvl w:val="0"/>
                <w:numId w:val="7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6D93A6" w14:textId="77777777" w:rsidR="00056A39" w:rsidRDefault="00056A3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228+900</w:t>
            </w:r>
          </w:p>
          <w:p w14:paraId="6BC608DD" w14:textId="77777777" w:rsidR="00056A39" w:rsidRDefault="00056A3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229+340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4F0404" w14:textId="77777777" w:rsidR="00056A39" w:rsidRPr="00564F54" w:rsidRDefault="00056A3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59DF81" w14:textId="77777777" w:rsidR="00056A39" w:rsidRDefault="00056A39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Constanţa Oraș -</w:t>
            </w:r>
          </w:p>
          <w:p w14:paraId="1BE0075F" w14:textId="77777777" w:rsidR="00056A39" w:rsidRDefault="00056A39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Agigea Nord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878121" w14:textId="77777777" w:rsidR="00056A39" w:rsidRDefault="00056A3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71C2F9" w14:textId="77777777" w:rsidR="00056A39" w:rsidRDefault="00056A3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51D18E" w14:textId="77777777" w:rsidR="00056A39" w:rsidRDefault="00056A3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228+028</w:t>
            </w:r>
          </w:p>
          <w:p w14:paraId="65E0FB3E" w14:textId="77777777" w:rsidR="00056A39" w:rsidRDefault="00056A3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229+340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135E62" w14:textId="77777777" w:rsidR="00056A39" w:rsidRPr="00564F54" w:rsidRDefault="00056A3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187573" w14:textId="77777777" w:rsidR="00056A39" w:rsidRDefault="00056A3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4C52C0">
              <w:rPr>
                <w:b/>
                <w:bCs/>
                <w:i/>
                <w:iCs/>
                <w:sz w:val="20"/>
              </w:rPr>
              <w:t>Semnalizata pe teren, f</w:t>
            </w:r>
            <w:r>
              <w:rPr>
                <w:b/>
                <w:bCs/>
                <w:i/>
                <w:iCs/>
                <w:sz w:val="20"/>
              </w:rPr>
              <w:t>ă</w:t>
            </w:r>
            <w:r w:rsidRPr="004C52C0">
              <w:rPr>
                <w:b/>
                <w:bCs/>
                <w:i/>
                <w:iCs/>
                <w:sz w:val="20"/>
              </w:rPr>
              <w:t>r</w:t>
            </w:r>
            <w:r>
              <w:rPr>
                <w:b/>
                <w:bCs/>
                <w:i/>
                <w:iCs/>
                <w:sz w:val="20"/>
              </w:rPr>
              <w:t>ă</w:t>
            </w:r>
            <w:r w:rsidRPr="004C52C0">
              <w:rPr>
                <w:b/>
                <w:bCs/>
                <w:i/>
                <w:iCs/>
                <w:sz w:val="20"/>
              </w:rPr>
              <w:t xml:space="preserve"> inductori la paleta galbena Afecteaza intr /iesiri  Fir I si Fir II  L 813 Constanta Oras-Agigea Nord.</w:t>
            </w:r>
          </w:p>
        </w:tc>
      </w:tr>
      <w:tr w:rsidR="00056A39" w14:paraId="5BFEC779" w14:textId="77777777">
        <w:trPr>
          <w:cantSplit/>
          <w:trHeight w:val="938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27A939" w14:textId="77777777" w:rsidR="00056A39" w:rsidRDefault="00056A39" w:rsidP="00056A39">
            <w:pPr>
              <w:numPr>
                <w:ilvl w:val="0"/>
                <w:numId w:val="7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93EC2B" w14:textId="77777777" w:rsidR="00056A39" w:rsidRDefault="00056A3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229+340</w:t>
            </w:r>
          </w:p>
          <w:p w14:paraId="7ED7D5DB" w14:textId="77777777" w:rsidR="00056A39" w:rsidRDefault="00056A3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231+000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342127" w14:textId="77777777" w:rsidR="00056A39" w:rsidRPr="00564F54" w:rsidRDefault="00056A3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E8B2E8" w14:textId="77777777" w:rsidR="00056A39" w:rsidRDefault="00056A39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 w:rsidRPr="004C52C0">
              <w:rPr>
                <w:b/>
                <w:bCs/>
                <w:sz w:val="20"/>
              </w:rPr>
              <w:t>Statia  Agigea Nord Linia II directa si sch.: 5,9,13, 6 si  sch.2 , pe directa.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242AAD" w14:textId="77777777" w:rsidR="00056A39" w:rsidRDefault="00056A3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85F1C3" w14:textId="77777777" w:rsidR="00056A39" w:rsidRDefault="00056A3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98812F" w14:textId="77777777" w:rsidR="00056A39" w:rsidRDefault="00056A3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A0BC85" w14:textId="77777777" w:rsidR="00056A39" w:rsidRPr="00564F54" w:rsidRDefault="00056A3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6D08FD" w14:textId="77777777" w:rsidR="00056A39" w:rsidRDefault="00056A3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4C52C0">
              <w:rPr>
                <w:b/>
                <w:bCs/>
                <w:i/>
                <w:iCs/>
                <w:sz w:val="20"/>
              </w:rPr>
              <w:t>Semnalizată pe teren, fără inductori la paleta galbenă. Afectează intrări /ieșiri Linia II directă stația Agigea Nord</w:t>
            </w:r>
          </w:p>
        </w:tc>
      </w:tr>
      <w:tr w:rsidR="00056A39" w14:paraId="158896B4" w14:textId="77777777">
        <w:trPr>
          <w:cantSplit/>
          <w:trHeight w:val="938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3746A5" w14:textId="77777777" w:rsidR="00056A39" w:rsidRDefault="00056A39" w:rsidP="00056A39">
            <w:pPr>
              <w:numPr>
                <w:ilvl w:val="0"/>
                <w:numId w:val="7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9E120A" w14:textId="77777777" w:rsidR="00056A39" w:rsidRDefault="00056A3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26EB43" w14:textId="77777777" w:rsidR="00056A39" w:rsidRPr="00564F54" w:rsidRDefault="00056A3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1C5D2E" w14:textId="77777777" w:rsidR="00056A39" w:rsidRDefault="00056A39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 w:rsidRPr="004C52C0">
              <w:rPr>
                <w:b/>
                <w:bCs/>
                <w:sz w:val="20"/>
              </w:rPr>
              <w:t>Statia  Agigea Nord Linia III directa si sch.: 7, 11, 15, 8 si sch.4 , pe directa .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2F8082" w14:textId="77777777" w:rsidR="00056A39" w:rsidRDefault="00056A3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61CA0C" w14:textId="77777777" w:rsidR="00056A39" w:rsidRDefault="00056A3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9131DD" w14:textId="77777777" w:rsidR="00056A39" w:rsidRDefault="00056A3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229+340</w:t>
            </w:r>
          </w:p>
          <w:p w14:paraId="2132965F" w14:textId="77777777" w:rsidR="00056A39" w:rsidRDefault="00056A3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231+000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BF7EFF" w14:textId="77777777" w:rsidR="00056A39" w:rsidRPr="00564F54" w:rsidRDefault="00056A3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77D73A" w14:textId="77777777" w:rsidR="00056A39" w:rsidRDefault="00056A3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4C52C0">
              <w:rPr>
                <w:b/>
                <w:bCs/>
                <w:i/>
                <w:iCs/>
                <w:sz w:val="20"/>
              </w:rPr>
              <w:t>Semnalizata pe teren , fara inductori la paleta galbena Afecteaza intr /iesiri la Linia III directa statia Agigea Nord.</w:t>
            </w:r>
          </w:p>
        </w:tc>
      </w:tr>
      <w:tr w:rsidR="00056A39" w14:paraId="4D83BF3A" w14:textId="77777777">
        <w:trPr>
          <w:cantSplit/>
          <w:trHeight w:val="1000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0A2792" w14:textId="77777777" w:rsidR="00056A39" w:rsidRDefault="00056A39" w:rsidP="00056A39">
            <w:pPr>
              <w:numPr>
                <w:ilvl w:val="0"/>
                <w:numId w:val="7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9CDE04" w14:textId="77777777" w:rsidR="00056A39" w:rsidRDefault="00056A3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FDE7FE" w14:textId="77777777" w:rsidR="00056A39" w:rsidRPr="00564F54" w:rsidRDefault="00056A3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B9B903" w14:textId="77777777" w:rsidR="00056A39" w:rsidRDefault="00056A39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Nord</w:t>
            </w:r>
          </w:p>
          <w:p w14:paraId="2AFB9BB5" w14:textId="77777777" w:rsidR="00056A39" w:rsidRDefault="00056A39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912CB9" w14:textId="77777777" w:rsidR="00056A39" w:rsidRDefault="00056A3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096D7101" w14:textId="77777777" w:rsidR="00056A39" w:rsidRDefault="00056A3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diag.</w:t>
            </w:r>
          </w:p>
          <w:p w14:paraId="4694E4E4" w14:textId="77777777" w:rsidR="00056A39" w:rsidRDefault="00056A3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7 - 9 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1DDB23" w14:textId="77777777" w:rsidR="00056A39" w:rsidRPr="00564F54" w:rsidRDefault="00056A3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</w:t>
            </w:r>
            <w:r w:rsidRPr="00564F5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6CC586" w14:textId="77777777" w:rsidR="00056A39" w:rsidRDefault="00056A3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E29088" w14:textId="77777777" w:rsidR="00056A39" w:rsidRPr="00564F54" w:rsidRDefault="00056A3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CF65A1" w14:textId="77777777" w:rsidR="00056A39" w:rsidRDefault="00056A3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317AC27B" w14:textId="77777777" w:rsidR="00056A39" w:rsidRDefault="00056A3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trecerea de pe firul I pe firul II şi invers. </w:t>
            </w:r>
          </w:p>
        </w:tc>
      </w:tr>
      <w:tr w:rsidR="00056A39" w14:paraId="3A0D1607" w14:textId="77777777">
        <w:trPr>
          <w:cantSplit/>
          <w:trHeight w:val="960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4BE60B" w14:textId="77777777" w:rsidR="00056A39" w:rsidRDefault="00056A39" w:rsidP="00056A39">
            <w:pPr>
              <w:numPr>
                <w:ilvl w:val="0"/>
                <w:numId w:val="7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C502E5" w14:textId="77777777" w:rsidR="00056A39" w:rsidRDefault="00056A3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0CEF4B" w14:textId="77777777" w:rsidR="00056A39" w:rsidRPr="00564F54" w:rsidRDefault="00056A3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4503DC" w14:textId="77777777" w:rsidR="00056A39" w:rsidRDefault="00056A39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Nord</w:t>
            </w:r>
          </w:p>
          <w:p w14:paraId="2EB1F32D" w14:textId="77777777" w:rsidR="00056A39" w:rsidRDefault="00056A39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CAE0AF" w14:textId="77777777" w:rsidR="00056A39" w:rsidRDefault="00056A3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311A8386" w14:textId="77777777" w:rsidR="00056A39" w:rsidRDefault="00056A3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diag.</w:t>
            </w:r>
          </w:p>
          <w:p w14:paraId="61347F86" w14:textId="77777777" w:rsidR="00056A39" w:rsidRDefault="00056A3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5 - 11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0D1B56" w14:textId="77777777" w:rsidR="00056A39" w:rsidRPr="00564F54" w:rsidRDefault="00056A3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DE7C0C" w14:textId="77777777" w:rsidR="00056A39" w:rsidRDefault="00056A3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49AEFB" w14:textId="77777777" w:rsidR="00056A39" w:rsidRPr="00564F54" w:rsidRDefault="00056A3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CA85C2" w14:textId="77777777" w:rsidR="00056A39" w:rsidRDefault="00056A3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527A549E" w14:textId="77777777" w:rsidR="00056A39" w:rsidRDefault="00056A3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din firul I în firul II.</w:t>
            </w:r>
          </w:p>
        </w:tc>
      </w:tr>
      <w:tr w:rsidR="00056A39" w14:paraId="025AA0E9" w14:textId="77777777">
        <w:trPr>
          <w:cantSplit/>
          <w:trHeight w:val="69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12E236" w14:textId="77777777" w:rsidR="00056A39" w:rsidRDefault="00056A39" w:rsidP="00056A39">
            <w:pPr>
              <w:numPr>
                <w:ilvl w:val="0"/>
                <w:numId w:val="7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7CF907" w14:textId="77777777" w:rsidR="00056A39" w:rsidRDefault="00056A3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6A38FE" w14:textId="77777777" w:rsidR="00056A39" w:rsidRPr="00564F54" w:rsidRDefault="00056A3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192BA2" w14:textId="77777777" w:rsidR="00056A39" w:rsidRDefault="00056A39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Nord</w:t>
            </w:r>
          </w:p>
          <w:p w14:paraId="09ABCB02" w14:textId="77777777" w:rsidR="00056A39" w:rsidRDefault="00056A39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97C772" w14:textId="77777777" w:rsidR="00056A39" w:rsidRDefault="00056A3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diag.</w:t>
            </w:r>
          </w:p>
          <w:p w14:paraId="3FCB3156" w14:textId="77777777" w:rsidR="00056A39" w:rsidRDefault="00056A3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15 - 19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3090AC" w14:textId="77777777" w:rsidR="00056A39" w:rsidRPr="00564F54" w:rsidRDefault="00056A3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</w:t>
            </w:r>
            <w:r w:rsidRPr="00564F5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2B0DEB" w14:textId="77777777" w:rsidR="00056A39" w:rsidRDefault="00056A3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C1DEE3" w14:textId="77777777" w:rsidR="00056A39" w:rsidRPr="00564F54" w:rsidRDefault="00056A3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90A7AB" w14:textId="77777777" w:rsidR="00056A39" w:rsidRDefault="00056A3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797D38F6" w14:textId="77777777" w:rsidR="00056A39" w:rsidRDefault="00056A3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3FF4082" w14:textId="77777777" w:rsidR="00056A39" w:rsidRDefault="00056A3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4 - 7.</w:t>
            </w:r>
          </w:p>
        </w:tc>
      </w:tr>
      <w:tr w:rsidR="00056A39" w14:paraId="65C368A3" w14:textId="77777777">
        <w:trPr>
          <w:cantSplit/>
          <w:trHeight w:val="898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DBAA69" w14:textId="77777777" w:rsidR="00056A39" w:rsidRDefault="00056A39" w:rsidP="00056A39">
            <w:pPr>
              <w:numPr>
                <w:ilvl w:val="0"/>
                <w:numId w:val="7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257EF3" w14:textId="77777777" w:rsidR="00056A39" w:rsidRDefault="00056A3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8403F9" w14:textId="77777777" w:rsidR="00056A39" w:rsidRPr="00564F54" w:rsidRDefault="00056A3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993D2C" w14:textId="77777777" w:rsidR="00056A39" w:rsidRDefault="00056A3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Nord</w:t>
            </w:r>
          </w:p>
          <w:p w14:paraId="20CCB965" w14:textId="77777777" w:rsidR="00056A39" w:rsidRDefault="00056A39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F12D8F" w14:textId="77777777" w:rsidR="00056A39" w:rsidRDefault="00056A3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13 </w:t>
            </w:r>
          </w:p>
          <w:p w14:paraId="076DA6F0" w14:textId="77777777" w:rsidR="00056A39" w:rsidRDefault="00056A3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A9EC74" w14:textId="77777777" w:rsidR="00056A39" w:rsidRDefault="00056A3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E0D882" w14:textId="77777777" w:rsidR="00056A39" w:rsidRDefault="00056A3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DEE02C" w14:textId="77777777" w:rsidR="00056A39" w:rsidRPr="00564F54" w:rsidRDefault="00056A3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4AD5DE" w14:textId="77777777" w:rsidR="00056A39" w:rsidRDefault="00056A3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03FB9658" w14:textId="77777777" w:rsidR="00056A39" w:rsidRDefault="00056A3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linia OIL TERMINAL.</w:t>
            </w:r>
          </w:p>
        </w:tc>
      </w:tr>
      <w:tr w:rsidR="00056A39" w14:paraId="720B51BA" w14:textId="77777777">
        <w:trPr>
          <w:cantSplit/>
          <w:trHeight w:val="695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9217AC" w14:textId="77777777" w:rsidR="00056A39" w:rsidRDefault="00056A39" w:rsidP="00056A39">
            <w:pPr>
              <w:numPr>
                <w:ilvl w:val="0"/>
                <w:numId w:val="7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A2EEE3" w14:textId="77777777" w:rsidR="00056A39" w:rsidRDefault="00056A3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B3464A" w14:textId="77777777" w:rsidR="00056A39" w:rsidRPr="00564F54" w:rsidRDefault="00056A3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9C7E31" w14:textId="77777777" w:rsidR="00056A39" w:rsidRDefault="00056A3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Nord</w:t>
            </w:r>
          </w:p>
          <w:p w14:paraId="62A1FA8F" w14:textId="77777777" w:rsidR="00056A39" w:rsidRDefault="00056A3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163B34" w14:textId="77777777" w:rsidR="00056A39" w:rsidRDefault="00056A3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între sch. </w:t>
            </w:r>
          </w:p>
          <w:p w14:paraId="1EEA3261" w14:textId="77777777" w:rsidR="00056A39" w:rsidRDefault="00056A3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19 şi 21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9B69B7" w14:textId="77777777" w:rsidR="00056A39" w:rsidRPr="00564F54" w:rsidRDefault="00056A3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64F5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3346FA" w14:textId="77777777" w:rsidR="00056A39" w:rsidRDefault="00056A3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36D930" w14:textId="77777777" w:rsidR="00056A39" w:rsidRPr="00564F54" w:rsidRDefault="00056A3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36BD5B" w14:textId="77777777" w:rsidR="00056A39" w:rsidRDefault="00056A3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 pe teren.</w:t>
            </w:r>
          </w:p>
        </w:tc>
      </w:tr>
      <w:tr w:rsidR="00056A39" w14:paraId="55C97506" w14:textId="77777777">
        <w:trPr>
          <w:cantSplit/>
          <w:trHeight w:val="105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4B4E92" w14:textId="77777777" w:rsidR="00056A39" w:rsidRDefault="00056A39" w:rsidP="00056A39">
            <w:pPr>
              <w:numPr>
                <w:ilvl w:val="0"/>
                <w:numId w:val="7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121692" w14:textId="77777777" w:rsidR="00056A39" w:rsidRDefault="00056A3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F8CF95" w14:textId="77777777" w:rsidR="00056A39" w:rsidRPr="00564F54" w:rsidRDefault="00056A3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405A3A" w14:textId="77777777" w:rsidR="00056A39" w:rsidRDefault="00056A3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Nord</w:t>
            </w:r>
          </w:p>
          <w:p w14:paraId="3ED22768" w14:textId="77777777" w:rsidR="00056A39" w:rsidRDefault="00056A3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3E8D6F" w14:textId="77777777" w:rsidR="00056A39" w:rsidRDefault="00056A3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23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C4AE32" w14:textId="77777777" w:rsidR="00056A39" w:rsidRPr="00564F54" w:rsidRDefault="00056A3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64F5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5B89F5" w14:textId="77777777" w:rsidR="00056A39" w:rsidRDefault="00056A3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C85504" w14:textId="77777777" w:rsidR="00056A39" w:rsidRPr="00564F54" w:rsidRDefault="00056A3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727290" w14:textId="77777777" w:rsidR="00056A39" w:rsidRDefault="00056A3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 pe teren.</w:t>
            </w:r>
          </w:p>
          <w:p w14:paraId="74A1DEBE" w14:textId="77777777" w:rsidR="00056A39" w:rsidRDefault="00056A3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0EB1677" w14:textId="77777777" w:rsidR="00056A39" w:rsidRDefault="00056A3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4 - 7.</w:t>
            </w:r>
          </w:p>
        </w:tc>
      </w:tr>
      <w:tr w:rsidR="00056A39" w14:paraId="0144733C" w14:textId="77777777">
        <w:trPr>
          <w:cantSplit/>
          <w:trHeight w:val="969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9B3DF3" w14:textId="77777777" w:rsidR="00056A39" w:rsidRDefault="00056A39" w:rsidP="00056A39">
            <w:pPr>
              <w:numPr>
                <w:ilvl w:val="0"/>
                <w:numId w:val="7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A45F41" w14:textId="77777777" w:rsidR="00056A39" w:rsidRDefault="00056A3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E7217E" w14:textId="77777777" w:rsidR="00056A39" w:rsidRPr="00564F54" w:rsidRDefault="00056A3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FCD9A8" w14:textId="77777777" w:rsidR="00056A39" w:rsidRDefault="00056A3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Nord</w:t>
            </w:r>
          </w:p>
          <w:p w14:paraId="0636D7AE" w14:textId="77777777" w:rsidR="00056A39" w:rsidRDefault="00056A3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Antestaţie Oil Terminal</w:t>
            </w:r>
          </w:p>
          <w:p w14:paraId="00FCD2EE" w14:textId="77777777" w:rsidR="00056A39" w:rsidRDefault="00056A3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34A815" w14:textId="77777777" w:rsidR="00056A39" w:rsidRDefault="00056A3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21339A" w14:textId="77777777" w:rsidR="00056A39" w:rsidRPr="00564F54" w:rsidRDefault="00056A3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C577A2" w14:textId="77777777" w:rsidR="00056A39" w:rsidRDefault="00056A3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8B4FC7" w14:textId="77777777" w:rsidR="00056A39" w:rsidRPr="00564F54" w:rsidRDefault="00056A3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805B89" w14:textId="77777777" w:rsidR="00056A39" w:rsidRDefault="00056A3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056A39" w14:paraId="3DC61DA1" w14:textId="77777777">
        <w:trPr>
          <w:cantSplit/>
          <w:trHeight w:val="70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057DD1" w14:textId="77777777" w:rsidR="00056A39" w:rsidRDefault="00056A39" w:rsidP="00056A39">
            <w:pPr>
              <w:numPr>
                <w:ilvl w:val="0"/>
                <w:numId w:val="7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B89D87" w14:textId="77777777" w:rsidR="00056A39" w:rsidRDefault="00056A3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805135" w14:textId="77777777" w:rsidR="00056A39" w:rsidRPr="00564F54" w:rsidRDefault="00056A3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B84030" w14:textId="77777777" w:rsidR="00056A39" w:rsidRDefault="00056A3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Nord</w:t>
            </w:r>
          </w:p>
          <w:p w14:paraId="4083346C" w14:textId="77777777" w:rsidR="00056A39" w:rsidRDefault="00056A3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Antestaţie Oil Terminal</w:t>
            </w:r>
          </w:p>
          <w:p w14:paraId="047EFBEA" w14:textId="77777777" w:rsidR="00056A39" w:rsidRDefault="00056A3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92E9F8" w14:textId="77777777" w:rsidR="00056A39" w:rsidRDefault="00056A3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269E25" w14:textId="77777777" w:rsidR="00056A39" w:rsidRDefault="00056A3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8DBD1E" w14:textId="77777777" w:rsidR="00056A39" w:rsidRDefault="00056A3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9D1345" w14:textId="77777777" w:rsidR="00056A39" w:rsidRPr="00564F54" w:rsidRDefault="00056A3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F92325" w14:textId="77777777" w:rsidR="00056A39" w:rsidRDefault="00056A3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056A39" w14:paraId="3975BF36" w14:textId="77777777">
        <w:trPr>
          <w:cantSplit/>
          <w:trHeight w:val="444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6B857F" w14:textId="77777777" w:rsidR="00056A39" w:rsidRDefault="00056A39" w:rsidP="00056A39">
            <w:pPr>
              <w:numPr>
                <w:ilvl w:val="0"/>
                <w:numId w:val="7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ED5B70" w14:textId="77777777" w:rsidR="00056A39" w:rsidRDefault="00056A3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D9ACBB" w14:textId="77777777" w:rsidR="00056A39" w:rsidRPr="00564F54" w:rsidRDefault="00056A3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C461FE" w14:textId="77777777" w:rsidR="00056A39" w:rsidRDefault="00056A3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Nord</w:t>
            </w:r>
          </w:p>
          <w:p w14:paraId="10F021DF" w14:textId="77777777" w:rsidR="00056A39" w:rsidRDefault="00056A3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abătută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501E42" w14:textId="77777777" w:rsidR="00056A39" w:rsidRDefault="00056A3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A5B74D" w14:textId="77777777" w:rsidR="00056A39" w:rsidRPr="00564F54" w:rsidRDefault="00056A3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64F5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75B8F8" w14:textId="77777777" w:rsidR="00056A39" w:rsidRDefault="00056A3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46048B" w14:textId="77777777" w:rsidR="00056A39" w:rsidRPr="00564F54" w:rsidRDefault="00056A3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292B7B" w14:textId="77777777" w:rsidR="00056A39" w:rsidRDefault="00056A3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056A39" w14:paraId="68D98F2C" w14:textId="77777777">
        <w:trPr>
          <w:cantSplit/>
          <w:trHeight w:val="625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3556ED" w14:textId="77777777" w:rsidR="00056A39" w:rsidRDefault="00056A39" w:rsidP="00056A39">
            <w:pPr>
              <w:numPr>
                <w:ilvl w:val="0"/>
                <w:numId w:val="7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54B9E9" w14:textId="77777777" w:rsidR="00056A39" w:rsidRDefault="00056A3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6CE434" w14:textId="77777777" w:rsidR="00056A39" w:rsidRPr="00564F54" w:rsidRDefault="00056A3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7B8072" w14:textId="77777777" w:rsidR="00056A39" w:rsidRDefault="00056A3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Nord</w:t>
            </w:r>
          </w:p>
          <w:p w14:paraId="4FFB8249" w14:textId="77777777" w:rsidR="00056A39" w:rsidRDefault="00056A3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C2016F" w14:textId="77777777" w:rsidR="00056A39" w:rsidRDefault="00056A3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diag.</w:t>
            </w:r>
          </w:p>
          <w:p w14:paraId="73BDF422" w14:textId="77777777" w:rsidR="00056A39" w:rsidRDefault="00056A3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18 - 22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4BC372" w14:textId="77777777" w:rsidR="00056A39" w:rsidRPr="00564F54" w:rsidRDefault="00056A3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64F5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95D96F" w14:textId="77777777" w:rsidR="00056A39" w:rsidRDefault="00056A3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C35C2D" w14:textId="77777777" w:rsidR="00056A39" w:rsidRPr="00564F54" w:rsidRDefault="00056A3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B416EB" w14:textId="77777777" w:rsidR="00056A39" w:rsidRDefault="00056A3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0DE016DB" w14:textId="77777777" w:rsidR="00056A39" w:rsidRDefault="00056A3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acces la liniile 6 şi 7.</w:t>
            </w:r>
          </w:p>
        </w:tc>
      </w:tr>
      <w:tr w:rsidR="00056A39" w14:paraId="136B70B5" w14:textId="77777777">
        <w:trPr>
          <w:cantSplit/>
          <w:trHeight w:val="554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566CFD" w14:textId="77777777" w:rsidR="00056A39" w:rsidRDefault="00056A39" w:rsidP="00056A39">
            <w:pPr>
              <w:numPr>
                <w:ilvl w:val="0"/>
                <w:numId w:val="7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A01639" w14:textId="77777777" w:rsidR="00056A39" w:rsidRDefault="00056A3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8193B3" w14:textId="77777777" w:rsidR="00056A39" w:rsidRPr="00564F54" w:rsidRDefault="00056A3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0C11C5" w14:textId="77777777" w:rsidR="00056A39" w:rsidRDefault="00056A3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Agigea Nord </w:t>
            </w:r>
          </w:p>
          <w:p w14:paraId="431280F1" w14:textId="77777777" w:rsidR="00056A39" w:rsidRDefault="00056A3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E9773E" w14:textId="77777777" w:rsidR="00056A39" w:rsidRDefault="00056A3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904943" w14:textId="77777777" w:rsidR="00056A39" w:rsidRPr="00564F54" w:rsidRDefault="00056A3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64F5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574A9C" w14:textId="77777777" w:rsidR="00056A39" w:rsidRDefault="00056A3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D61025" w14:textId="77777777" w:rsidR="00056A39" w:rsidRPr="00564F54" w:rsidRDefault="00056A3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36549A" w14:textId="77777777" w:rsidR="00056A39" w:rsidRDefault="00056A3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Nesemnalizată   pe teren. Afectează intrări - ieşiri </w:t>
            </w:r>
          </w:p>
          <w:p w14:paraId="0D5866C6" w14:textId="77777777" w:rsidR="00056A39" w:rsidRDefault="00056A3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4 şi 5.</w:t>
            </w:r>
          </w:p>
        </w:tc>
      </w:tr>
      <w:tr w:rsidR="00056A39" w14:paraId="7B50EFE4" w14:textId="77777777">
        <w:trPr>
          <w:cantSplit/>
          <w:trHeight w:val="1023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CF7AC4" w14:textId="77777777" w:rsidR="00056A39" w:rsidRDefault="00056A39" w:rsidP="00056A39">
            <w:pPr>
              <w:numPr>
                <w:ilvl w:val="0"/>
                <w:numId w:val="7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A56EB9" w14:textId="77777777" w:rsidR="00056A39" w:rsidRDefault="00056A3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95678E" w14:textId="77777777" w:rsidR="00056A39" w:rsidRPr="00564F54" w:rsidRDefault="00056A3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B27CD7" w14:textId="77777777" w:rsidR="00056A39" w:rsidRDefault="00056A3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Agigea Nord </w:t>
            </w:r>
          </w:p>
          <w:p w14:paraId="726C29A1" w14:textId="77777777" w:rsidR="00056A39" w:rsidRDefault="00056A3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860A7D" w14:textId="77777777" w:rsidR="00056A39" w:rsidRDefault="00056A3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434D20C5" w14:textId="77777777" w:rsidR="00056A39" w:rsidRDefault="00056A3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TDJ</w:t>
            </w:r>
          </w:p>
          <w:p w14:paraId="00EF0AB9" w14:textId="77777777" w:rsidR="00056A39" w:rsidRDefault="00056A3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 / 18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7B16EC" w14:textId="77777777" w:rsidR="00056A39" w:rsidRPr="00564F54" w:rsidRDefault="00056A3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2B5306" w14:textId="77777777" w:rsidR="00056A39" w:rsidRDefault="00056A3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1CD2C9" w14:textId="77777777" w:rsidR="00056A39" w:rsidRPr="00564F54" w:rsidRDefault="00056A3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CF5F68" w14:textId="77777777" w:rsidR="00056A39" w:rsidRDefault="00056A3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498BF252" w14:textId="77777777" w:rsidR="00056A39" w:rsidRDefault="00056A3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8DC0FF4" w14:textId="77777777" w:rsidR="00056A39" w:rsidRDefault="00056A3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din firul II 813 la </w:t>
            </w:r>
          </w:p>
          <w:p w14:paraId="4D5CC727" w14:textId="77777777" w:rsidR="00056A39" w:rsidRPr="00CB3CD0" w:rsidRDefault="00056A3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liniile 4 -7 </w:t>
            </w:r>
            <w:r>
              <w:rPr>
                <w:b/>
                <w:bCs/>
                <w:i/>
                <w:sz w:val="20"/>
              </w:rPr>
              <w:t>s</w:t>
            </w:r>
            <w:r w:rsidRPr="00175D9D">
              <w:rPr>
                <w:b/>
                <w:bCs/>
                <w:i/>
                <w:sz w:val="20"/>
              </w:rPr>
              <w:t>t. Agigea Nord ş</w:t>
            </w:r>
            <w:r w:rsidRPr="00175D9D">
              <w:rPr>
                <w:b/>
                <w:bCs/>
                <w:i/>
                <w:sz w:val="20"/>
                <w:lang w:val="en-US"/>
              </w:rPr>
              <w:t>i la linia C</w:t>
            </w:r>
            <w:r>
              <w:rPr>
                <w:b/>
                <w:bCs/>
                <w:i/>
                <w:sz w:val="20"/>
                <w:lang w:val="en-US"/>
              </w:rPr>
              <w:t>OMVEX</w:t>
            </w:r>
            <w:r w:rsidRPr="00175D9D">
              <w:rPr>
                <w:b/>
                <w:bCs/>
                <w:i/>
                <w:sz w:val="20"/>
                <w:lang w:val="en-US"/>
              </w:rPr>
              <w:t>.</w:t>
            </w:r>
          </w:p>
        </w:tc>
      </w:tr>
      <w:tr w:rsidR="00056A39" w14:paraId="1F2E2A37" w14:textId="77777777">
        <w:trPr>
          <w:cantSplit/>
          <w:trHeight w:val="610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0FFE07" w14:textId="77777777" w:rsidR="00056A39" w:rsidRDefault="00056A39" w:rsidP="00056A39">
            <w:pPr>
              <w:numPr>
                <w:ilvl w:val="0"/>
                <w:numId w:val="7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914AA7" w14:textId="77777777" w:rsidR="00056A39" w:rsidRDefault="00056A3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0+000</w:t>
            </w:r>
          </w:p>
          <w:p w14:paraId="63E9C919" w14:textId="77777777" w:rsidR="00056A39" w:rsidRDefault="00056A3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2+272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D4BB85" w14:textId="77777777" w:rsidR="00056A39" w:rsidRPr="00564F54" w:rsidRDefault="00056A3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20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2AA552" w14:textId="77777777" w:rsidR="00056A39" w:rsidRDefault="00056A3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Agigea Nord - </w:t>
            </w:r>
          </w:p>
          <w:p w14:paraId="751529FB" w14:textId="77777777" w:rsidR="00056A39" w:rsidRDefault="00056A3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Constanța Port Zona C</w:t>
            </w:r>
          </w:p>
          <w:p w14:paraId="47F8714D" w14:textId="77777777" w:rsidR="00056A39" w:rsidRDefault="00056A3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(linia COMVEX)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1F7F33" w14:textId="77777777" w:rsidR="00056A39" w:rsidRDefault="00056A3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5F9467" w14:textId="77777777" w:rsidR="00056A39" w:rsidRPr="00564F54" w:rsidRDefault="00056A3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CD1B31" w14:textId="77777777" w:rsidR="00056A39" w:rsidRDefault="00056A3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0+000</w:t>
            </w:r>
          </w:p>
          <w:p w14:paraId="40991698" w14:textId="77777777" w:rsidR="00056A39" w:rsidRDefault="00056A3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2+146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049F5B" w14:textId="77777777" w:rsidR="00056A39" w:rsidRPr="00564F54" w:rsidRDefault="00056A3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62539A" w14:textId="77777777" w:rsidR="00056A39" w:rsidRDefault="00056A3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056A39" w14:paraId="6ACBE1FC" w14:textId="77777777">
        <w:trPr>
          <w:cantSplit/>
          <w:trHeight w:val="610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164FB4" w14:textId="77777777" w:rsidR="00056A39" w:rsidRDefault="00056A39" w:rsidP="00056A39">
            <w:pPr>
              <w:numPr>
                <w:ilvl w:val="0"/>
                <w:numId w:val="7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FC906B" w14:textId="77777777" w:rsidR="00056A39" w:rsidRDefault="00056A3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3D4585" w14:textId="77777777" w:rsidR="00056A39" w:rsidRDefault="00056A3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A0C17A" w14:textId="77777777" w:rsidR="00056A39" w:rsidRDefault="00056A3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Constanța Port</w:t>
            </w:r>
          </w:p>
          <w:p w14:paraId="1E2B4E13" w14:textId="77777777" w:rsidR="00056A39" w:rsidRDefault="00056A3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Zona C, Grupa A, liniile 1, 2, 3 și 4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5EDFD4" w14:textId="77777777" w:rsidR="00056A39" w:rsidRDefault="00056A3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BDB94F" w14:textId="77777777" w:rsidR="00056A39" w:rsidRPr="00564F54" w:rsidRDefault="00056A3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7AD7C0" w14:textId="77777777" w:rsidR="00056A39" w:rsidRDefault="00056A3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B3C89A" w14:textId="77777777" w:rsidR="00056A39" w:rsidRDefault="00056A3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238C58" w14:textId="77777777" w:rsidR="00056A39" w:rsidRDefault="00056A3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056A39" w14:paraId="6C39F877" w14:textId="77777777">
        <w:trPr>
          <w:cantSplit/>
          <w:trHeight w:val="610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A96E78" w14:textId="77777777" w:rsidR="00056A39" w:rsidRDefault="00056A39" w:rsidP="00056A39">
            <w:pPr>
              <w:numPr>
                <w:ilvl w:val="0"/>
                <w:numId w:val="7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FFB70D" w14:textId="77777777" w:rsidR="00056A39" w:rsidRDefault="00056A3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232+900</w:t>
            </w:r>
          </w:p>
          <w:p w14:paraId="2D1E562D" w14:textId="77777777" w:rsidR="00056A39" w:rsidRDefault="00056A3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233+090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DCB7C3" w14:textId="77777777" w:rsidR="00056A39" w:rsidRDefault="00056A3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82B59D" w14:textId="77777777" w:rsidR="00056A39" w:rsidRDefault="00056A3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Agigea Nord -</w:t>
            </w:r>
          </w:p>
          <w:p w14:paraId="1E7E38F4" w14:textId="77777777" w:rsidR="00056A39" w:rsidRDefault="00056A3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Agigea Ecluză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5BB836" w14:textId="77777777" w:rsidR="00056A39" w:rsidRDefault="00056A3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B6EC13" w14:textId="77777777" w:rsidR="00056A39" w:rsidRDefault="00056A3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8B6380" w14:textId="77777777" w:rsidR="00056A39" w:rsidRDefault="00056A3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232+900</w:t>
            </w:r>
          </w:p>
          <w:p w14:paraId="6A751418" w14:textId="77777777" w:rsidR="00056A39" w:rsidRDefault="00056A3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233+090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90BA75" w14:textId="77777777" w:rsidR="00056A39" w:rsidRDefault="00056A3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4DD6E5" w14:textId="77777777" w:rsidR="00056A39" w:rsidRDefault="00056A3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056A39" w14:paraId="69CB0F6E" w14:textId="77777777">
        <w:trPr>
          <w:cantSplit/>
          <w:trHeight w:val="610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FDCEF1" w14:textId="77777777" w:rsidR="00056A39" w:rsidRDefault="00056A39" w:rsidP="00056A39">
            <w:pPr>
              <w:numPr>
                <w:ilvl w:val="0"/>
                <w:numId w:val="7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F8A1A2" w14:textId="77777777" w:rsidR="00056A39" w:rsidRDefault="00056A3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234+000</w:t>
            </w:r>
          </w:p>
          <w:p w14:paraId="4A5D9287" w14:textId="77777777" w:rsidR="00056A39" w:rsidRDefault="00056A3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234+300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CB143F" w14:textId="77777777" w:rsidR="00056A39" w:rsidRDefault="00056A3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D46823" w14:textId="77777777" w:rsidR="00056A39" w:rsidRDefault="00056A3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Ecluză</w:t>
            </w:r>
          </w:p>
          <w:p w14:paraId="46ABE9D9" w14:textId="77777777" w:rsidR="00056A39" w:rsidRDefault="00056A3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 directă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370039" w14:textId="77777777" w:rsidR="00056A39" w:rsidRDefault="00056A3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10751A" w14:textId="77777777" w:rsidR="00056A39" w:rsidRDefault="00056A3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6963F4" w14:textId="77777777" w:rsidR="00056A39" w:rsidRDefault="00056A3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2C44B5" w14:textId="77777777" w:rsidR="00056A39" w:rsidRDefault="00056A3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54AF04" w14:textId="77777777" w:rsidR="00056A39" w:rsidRDefault="00056A3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056A39" w14:paraId="034C938B" w14:textId="77777777">
        <w:trPr>
          <w:cantSplit/>
          <w:trHeight w:val="1117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1BED24" w14:textId="77777777" w:rsidR="00056A39" w:rsidRDefault="00056A39" w:rsidP="00056A39">
            <w:pPr>
              <w:numPr>
                <w:ilvl w:val="0"/>
                <w:numId w:val="7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</w:t>
            </w: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65536D" w14:textId="77777777" w:rsidR="00056A39" w:rsidRDefault="00056A3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3E2BCD" w14:textId="77777777" w:rsidR="00056A39" w:rsidRPr="00564F54" w:rsidRDefault="00056A3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2341F2" w14:textId="77777777" w:rsidR="00056A39" w:rsidRDefault="00056A3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Ecluză</w:t>
            </w:r>
          </w:p>
          <w:p w14:paraId="39A5CD69" w14:textId="77777777" w:rsidR="00056A39" w:rsidRDefault="00056A3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C60F96" w14:textId="77777777" w:rsidR="00056A39" w:rsidRDefault="00056A3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5150AA2F" w14:textId="77777777" w:rsidR="00056A39" w:rsidRDefault="00056A3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9  / 11 </w:t>
            </w:r>
          </w:p>
          <w:p w14:paraId="1E9DABDC" w14:textId="77777777" w:rsidR="00056A39" w:rsidRDefault="00056A3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D6E825" w14:textId="77777777" w:rsidR="00056A39" w:rsidRPr="00564F54" w:rsidRDefault="00056A3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64F5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94A962" w14:textId="77777777" w:rsidR="00056A39" w:rsidRDefault="00056A3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32FB8D" w14:textId="77777777" w:rsidR="00056A39" w:rsidRPr="00564F54" w:rsidRDefault="00056A3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E94018" w14:textId="77777777" w:rsidR="00056A39" w:rsidRDefault="00056A3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 Afectează intrări - ieşiri din st. Agigea Nord pe firul II 813 spre staţia Ferry - Boat.</w:t>
            </w:r>
          </w:p>
        </w:tc>
      </w:tr>
      <w:tr w:rsidR="00056A39" w14:paraId="4AC7FCBF" w14:textId="77777777">
        <w:trPr>
          <w:cantSplit/>
          <w:trHeight w:val="678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C4DF2A" w14:textId="77777777" w:rsidR="00056A39" w:rsidRDefault="00056A39" w:rsidP="00056A39">
            <w:pPr>
              <w:numPr>
                <w:ilvl w:val="0"/>
                <w:numId w:val="7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B2136B" w14:textId="77777777" w:rsidR="00056A39" w:rsidRDefault="00056A3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9FD373" w14:textId="77777777" w:rsidR="00056A39" w:rsidRPr="00564F54" w:rsidRDefault="00056A3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7FCBF9" w14:textId="77777777" w:rsidR="00056A39" w:rsidRDefault="00056A3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Ecluză</w:t>
            </w:r>
          </w:p>
          <w:p w14:paraId="13C11090" w14:textId="77777777" w:rsidR="00056A39" w:rsidRDefault="00056A3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A51696" w14:textId="77777777" w:rsidR="00056A39" w:rsidRDefault="00056A3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08607421" w14:textId="77777777" w:rsidR="00056A39" w:rsidRDefault="00056A3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 – 9 /11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53BE5F" w14:textId="77777777" w:rsidR="00056A39" w:rsidRPr="00564F54" w:rsidRDefault="00056A3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64F5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BB3F0A" w14:textId="77777777" w:rsidR="00056A39" w:rsidRDefault="00056A3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6E5EA4" w14:textId="77777777" w:rsidR="00056A39" w:rsidRPr="00564F54" w:rsidRDefault="00056A3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3184A8" w14:textId="77777777" w:rsidR="00056A39" w:rsidRDefault="00056A3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5BBAFB05" w14:textId="77777777" w:rsidR="00056A39" w:rsidRDefault="00056A3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din firul I 813 spre staţia </w:t>
            </w:r>
          </w:p>
          <w:p w14:paraId="2F3CCE6D" w14:textId="77777777" w:rsidR="00056A39" w:rsidRDefault="00056A3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Ferry - Boat.</w:t>
            </w:r>
          </w:p>
        </w:tc>
      </w:tr>
      <w:tr w:rsidR="00056A39" w14:paraId="5D5AA674" w14:textId="77777777">
        <w:trPr>
          <w:cantSplit/>
          <w:trHeight w:val="630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37FA5C" w14:textId="77777777" w:rsidR="00056A39" w:rsidRDefault="00056A39" w:rsidP="00056A39">
            <w:pPr>
              <w:numPr>
                <w:ilvl w:val="0"/>
                <w:numId w:val="7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8C867E" w14:textId="77777777" w:rsidR="00056A39" w:rsidRDefault="00056A3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107F57" w14:textId="77777777" w:rsidR="00056A39" w:rsidRPr="00564F54" w:rsidRDefault="00056A3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F21848" w14:textId="77777777" w:rsidR="00056A39" w:rsidRDefault="00056A3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Ecluză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9A364F" w14:textId="77777777" w:rsidR="00056A39" w:rsidRDefault="00056A3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diag.</w:t>
            </w:r>
          </w:p>
          <w:p w14:paraId="3D22385C" w14:textId="77777777" w:rsidR="00056A39" w:rsidRDefault="00056A3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13 - 17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D8FC15" w14:textId="77777777" w:rsidR="00056A39" w:rsidRPr="00564F54" w:rsidRDefault="00056A3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4BA996" w14:textId="77777777" w:rsidR="00056A39" w:rsidRDefault="00056A3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B5D847" w14:textId="77777777" w:rsidR="00056A39" w:rsidRPr="00564F54" w:rsidRDefault="00056A3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36EE24" w14:textId="77777777" w:rsidR="00056A39" w:rsidRDefault="00056A3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056A39" w14:paraId="1AD46EBC" w14:textId="77777777">
        <w:trPr>
          <w:cantSplit/>
          <w:trHeight w:val="1483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B0A600" w14:textId="77777777" w:rsidR="00056A39" w:rsidRDefault="00056A39" w:rsidP="00056A39">
            <w:pPr>
              <w:numPr>
                <w:ilvl w:val="0"/>
                <w:numId w:val="7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DD437E" w14:textId="77777777" w:rsidR="00056A39" w:rsidRDefault="00056A3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245+070</w:t>
            </w:r>
          </w:p>
          <w:p w14:paraId="2B72E50F" w14:textId="77777777" w:rsidR="00056A39" w:rsidRDefault="00056A3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245+120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CA3156" w14:textId="77777777" w:rsidR="00056A39" w:rsidRPr="00564F54" w:rsidRDefault="00056A3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64F5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D3959E" w14:textId="77777777" w:rsidR="00056A39" w:rsidRDefault="00056A3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Eforie Sud -</w:t>
            </w:r>
          </w:p>
          <w:p w14:paraId="741FC575" w14:textId="77777777" w:rsidR="00056A39" w:rsidRDefault="00056A3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Costineşti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E70B79" w14:textId="77777777" w:rsidR="00056A39" w:rsidRDefault="00056A3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AFDF13" w14:textId="77777777" w:rsidR="00056A39" w:rsidRPr="00564F54" w:rsidRDefault="00056A3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0DA5A2" w14:textId="77777777" w:rsidR="00056A39" w:rsidRDefault="00056A3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981E82" w14:textId="77777777" w:rsidR="00056A39" w:rsidRPr="00564F54" w:rsidRDefault="00056A3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D70EDB" w14:textId="77777777" w:rsidR="00056A39" w:rsidRDefault="00056A3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Semnalizată ca limitare de viteză. </w:t>
            </w:r>
          </w:p>
          <w:p w14:paraId="4E61D926" w14:textId="77777777" w:rsidR="00056A39" w:rsidRDefault="00056A3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 respectă numai pentru primul vehicul din compunerea trenului (locomotivă sau vagon).</w:t>
            </w:r>
          </w:p>
        </w:tc>
      </w:tr>
      <w:tr w:rsidR="00056A39" w14:paraId="32795A0B" w14:textId="77777777">
        <w:trPr>
          <w:cantSplit/>
          <w:trHeight w:val="1483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A8D34C" w14:textId="77777777" w:rsidR="00056A39" w:rsidRDefault="00056A39" w:rsidP="00056A39">
            <w:pPr>
              <w:numPr>
                <w:ilvl w:val="0"/>
                <w:numId w:val="7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BF02E0" w14:textId="77777777" w:rsidR="00056A39" w:rsidRDefault="00056A3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248+900</w:t>
            </w:r>
          </w:p>
          <w:p w14:paraId="17DDECF2" w14:textId="77777777" w:rsidR="00056A39" w:rsidRDefault="00056A3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249+000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D7C1C7" w14:textId="77777777" w:rsidR="00056A39" w:rsidRPr="00564F54" w:rsidRDefault="00056A3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31D32C" w14:textId="77777777" w:rsidR="00056A39" w:rsidRDefault="00056A3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Eforie Sud -</w:t>
            </w:r>
          </w:p>
          <w:p w14:paraId="717F1DB1" w14:textId="77777777" w:rsidR="00056A39" w:rsidRDefault="00056A3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Costineşti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A2FFEB" w14:textId="77777777" w:rsidR="00056A39" w:rsidRDefault="00056A3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40B482" w14:textId="77777777" w:rsidR="00056A39" w:rsidRPr="00564F54" w:rsidRDefault="00056A3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59CCC7" w14:textId="77777777" w:rsidR="00056A39" w:rsidRDefault="00056A3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1190FC" w14:textId="77777777" w:rsidR="00056A39" w:rsidRPr="00564F54" w:rsidRDefault="00056A3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F3F136" w14:textId="77777777" w:rsidR="00056A39" w:rsidRDefault="00056A3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 Se respectă numai cu primul hehicul din componența trenului (Locomotivă sau automotor)</w:t>
            </w:r>
          </w:p>
        </w:tc>
      </w:tr>
      <w:tr w:rsidR="00056A39" w14:paraId="79337DBF" w14:textId="77777777">
        <w:trPr>
          <w:cantSplit/>
          <w:trHeight w:val="717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801F06" w14:textId="77777777" w:rsidR="00056A39" w:rsidRDefault="00056A39" w:rsidP="00056A39">
            <w:pPr>
              <w:numPr>
                <w:ilvl w:val="0"/>
                <w:numId w:val="7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3330DF" w14:textId="77777777" w:rsidR="00056A39" w:rsidRDefault="00056A3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250+500</w:t>
            </w:r>
          </w:p>
          <w:p w14:paraId="30E6D96B" w14:textId="77777777" w:rsidR="00056A39" w:rsidRDefault="00056A3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250+550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2FA1D5" w14:textId="77777777" w:rsidR="00056A39" w:rsidRPr="00564F54" w:rsidRDefault="00056A3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60388D" w14:textId="77777777" w:rsidR="00056A39" w:rsidRDefault="00056A3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Costineşti</w:t>
            </w:r>
          </w:p>
          <w:p w14:paraId="076660B4" w14:textId="77777777" w:rsidR="00056A39" w:rsidRDefault="00056A3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directă Cap X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988705" w14:textId="77777777" w:rsidR="00056A39" w:rsidRDefault="00056A3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80BC68" w14:textId="77777777" w:rsidR="00056A39" w:rsidRPr="00564F54" w:rsidRDefault="00056A3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C8C9B4" w14:textId="77777777" w:rsidR="00056A39" w:rsidRDefault="00056A3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EEFC1E" w14:textId="77777777" w:rsidR="00056A39" w:rsidRPr="00564F54" w:rsidRDefault="00056A3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4B0328" w14:textId="77777777" w:rsidR="00056A39" w:rsidRDefault="00056A3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  <w:p w14:paraId="38C503E7" w14:textId="77777777" w:rsidR="00056A39" w:rsidRDefault="00056A3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 respectă numai cu primul vehicul din compunerea  trenului (locomotivă sau vagon).</w:t>
            </w:r>
          </w:p>
        </w:tc>
      </w:tr>
      <w:tr w:rsidR="00056A39" w14:paraId="78E2ACD8" w14:textId="77777777">
        <w:trPr>
          <w:cantSplit/>
          <w:trHeight w:val="600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6BF781" w14:textId="77777777" w:rsidR="00056A39" w:rsidRDefault="00056A39" w:rsidP="00056A39">
            <w:pPr>
              <w:numPr>
                <w:ilvl w:val="0"/>
                <w:numId w:val="7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02F817" w14:textId="77777777" w:rsidR="00056A39" w:rsidRDefault="00056A3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F4573B" w14:textId="77777777" w:rsidR="00056A39" w:rsidRPr="00564F54" w:rsidRDefault="00056A3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C35A36" w14:textId="77777777" w:rsidR="00056A39" w:rsidRDefault="00056A3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Costineşti</w:t>
            </w:r>
          </w:p>
          <w:p w14:paraId="0968930D" w14:textId="77777777" w:rsidR="00056A39" w:rsidRDefault="00056A3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abătută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DE0D80" w14:textId="77777777" w:rsidR="00056A39" w:rsidRDefault="00056A3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B8AEAE" w14:textId="77777777" w:rsidR="00056A39" w:rsidRPr="00564F54" w:rsidRDefault="00056A3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64F5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12387B" w14:textId="77777777" w:rsidR="00056A39" w:rsidRDefault="00056A3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0D9668" w14:textId="77777777" w:rsidR="00056A39" w:rsidRPr="00564F54" w:rsidRDefault="00056A3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4FF7CF" w14:textId="77777777" w:rsidR="00056A39" w:rsidRDefault="00056A3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Nesemnalizată pe teren. </w:t>
            </w:r>
          </w:p>
        </w:tc>
      </w:tr>
      <w:tr w:rsidR="00056A39" w14:paraId="0A02A23D" w14:textId="77777777">
        <w:trPr>
          <w:cantSplit/>
          <w:trHeight w:val="762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0DC2D8" w14:textId="77777777" w:rsidR="00056A39" w:rsidRDefault="00056A39" w:rsidP="00056A39">
            <w:pPr>
              <w:numPr>
                <w:ilvl w:val="0"/>
                <w:numId w:val="7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F8B35B" w14:textId="77777777" w:rsidR="00056A39" w:rsidRDefault="00056A3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05908F" w14:textId="77777777" w:rsidR="00056A39" w:rsidRPr="00564F54" w:rsidRDefault="00056A3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87AA5F" w14:textId="77777777" w:rsidR="00056A39" w:rsidRDefault="00056A3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Neptun</w:t>
            </w:r>
          </w:p>
          <w:p w14:paraId="6C9FD1FB" w14:textId="77777777" w:rsidR="00056A39" w:rsidRDefault="00056A3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47715C" w14:textId="77777777" w:rsidR="00056A39" w:rsidRDefault="00056A3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diag.</w:t>
            </w:r>
          </w:p>
          <w:p w14:paraId="31D4B4E8" w14:textId="77777777" w:rsidR="00056A39" w:rsidRDefault="00056A3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6 - 8 - 10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2D03FE" w14:textId="77777777" w:rsidR="00056A39" w:rsidRPr="00564F54" w:rsidRDefault="00056A3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64F5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FF0DB4" w14:textId="77777777" w:rsidR="00056A39" w:rsidRDefault="00056A3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BD717B" w14:textId="77777777" w:rsidR="00056A39" w:rsidRPr="00564F54" w:rsidRDefault="00056A3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B75346" w14:textId="77777777" w:rsidR="00056A39" w:rsidRDefault="00056A3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  pe teren.</w:t>
            </w:r>
          </w:p>
        </w:tc>
      </w:tr>
      <w:tr w:rsidR="00056A39" w14:paraId="29463DEB" w14:textId="77777777">
        <w:trPr>
          <w:cantSplit/>
          <w:trHeight w:val="42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16B0BD" w14:textId="77777777" w:rsidR="00056A39" w:rsidRDefault="00056A39" w:rsidP="00056A39">
            <w:pPr>
              <w:numPr>
                <w:ilvl w:val="0"/>
                <w:numId w:val="7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870D70" w14:textId="77777777" w:rsidR="00056A39" w:rsidRDefault="00056A3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1B662A" w14:textId="77777777" w:rsidR="00056A39" w:rsidRPr="00564F54" w:rsidRDefault="00056A3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2B495A" w14:textId="77777777" w:rsidR="00056A39" w:rsidRDefault="00056A3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Mangalia</w:t>
            </w:r>
          </w:p>
          <w:p w14:paraId="14A9D159" w14:textId="77777777" w:rsidR="00056A39" w:rsidRDefault="00056A3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D0FA07" w14:textId="77777777" w:rsidR="00056A39" w:rsidRDefault="00056A3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 6 </w:t>
            </w:r>
          </w:p>
          <w:p w14:paraId="5914CF4F" w14:textId="77777777" w:rsidR="00056A39" w:rsidRDefault="00056A3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61F1B4" w14:textId="77777777" w:rsidR="00056A39" w:rsidRPr="00564F54" w:rsidRDefault="00056A3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64F5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823E5C" w14:textId="77777777" w:rsidR="00056A39" w:rsidRDefault="00056A3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9F4390" w14:textId="77777777" w:rsidR="00056A39" w:rsidRPr="00564F54" w:rsidRDefault="00056A3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EFB39F" w14:textId="77777777" w:rsidR="00056A39" w:rsidRDefault="00056A3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  pe teren.</w:t>
            </w:r>
          </w:p>
          <w:p w14:paraId="4BCA991A" w14:textId="77777777" w:rsidR="00056A39" w:rsidRDefault="00056A3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6605915" w14:textId="77777777" w:rsidR="00056A39" w:rsidRDefault="00056A3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8 - 10.</w:t>
            </w:r>
          </w:p>
        </w:tc>
      </w:tr>
      <w:tr w:rsidR="00056A39" w14:paraId="3C15E571" w14:textId="77777777">
        <w:trPr>
          <w:cantSplit/>
          <w:trHeight w:val="20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C21832" w14:textId="77777777" w:rsidR="00056A39" w:rsidRDefault="00056A39" w:rsidP="00056A39">
            <w:pPr>
              <w:numPr>
                <w:ilvl w:val="0"/>
                <w:numId w:val="7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26F600" w14:textId="77777777" w:rsidR="00056A39" w:rsidRDefault="00056A3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B854E9" w14:textId="77777777" w:rsidR="00056A39" w:rsidRPr="00564F54" w:rsidRDefault="00056A3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9E5299" w14:textId="77777777" w:rsidR="00056A39" w:rsidRDefault="00056A3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Mangalia</w:t>
            </w:r>
          </w:p>
          <w:p w14:paraId="7AD39D68" w14:textId="77777777" w:rsidR="00056A39" w:rsidRDefault="00056A3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9 abătută 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4A9937" w14:textId="77777777" w:rsidR="00056A39" w:rsidRDefault="00056A3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7FE4A553" w14:textId="77777777" w:rsidR="00056A39" w:rsidRDefault="00056A3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A752E6" w14:textId="77777777" w:rsidR="00056A39" w:rsidRPr="00564F54" w:rsidRDefault="00056A3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64F5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23EAD8" w14:textId="77777777" w:rsidR="00056A39" w:rsidRDefault="00056A3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F5172A" w14:textId="77777777" w:rsidR="00056A39" w:rsidRPr="00564F54" w:rsidRDefault="00056A3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86A288" w14:textId="77777777" w:rsidR="00056A39" w:rsidRDefault="00056A3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</w:tbl>
    <w:p w14:paraId="2F0FF612" w14:textId="77777777" w:rsidR="00056A39" w:rsidRPr="00237377" w:rsidRDefault="00056A39">
      <w:pPr>
        <w:spacing w:before="40" w:after="40" w:line="192" w:lineRule="auto"/>
        <w:ind w:right="57"/>
        <w:rPr>
          <w:sz w:val="20"/>
          <w:szCs w:val="20"/>
          <w:lang w:val="ro-RO"/>
        </w:rPr>
      </w:pPr>
    </w:p>
    <w:p w14:paraId="61E8D726" w14:textId="77777777" w:rsidR="00056A39" w:rsidRDefault="00056A39" w:rsidP="00D96D74">
      <w:pPr>
        <w:pStyle w:val="Heading1"/>
        <w:spacing w:line="360" w:lineRule="auto"/>
      </w:pPr>
      <w:r>
        <w:t>LINIA 813 A</w:t>
      </w:r>
    </w:p>
    <w:p w14:paraId="3C92C36B" w14:textId="77777777" w:rsidR="00056A39" w:rsidRDefault="00056A39" w:rsidP="00E13613">
      <w:pPr>
        <w:pStyle w:val="Heading1"/>
        <w:spacing w:line="360" w:lineRule="auto"/>
        <w:rPr>
          <w:b w:val="0"/>
          <w:bCs w:val="0"/>
          <w:sz w:val="8"/>
        </w:rPr>
      </w:pPr>
      <w:r>
        <w:t>AGIGEA ECLUZĂ - AGIGEA SUD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1"/>
        <w:gridCol w:w="754"/>
        <w:gridCol w:w="2203"/>
        <w:gridCol w:w="870"/>
        <w:gridCol w:w="754"/>
        <w:gridCol w:w="870"/>
        <w:gridCol w:w="754"/>
        <w:gridCol w:w="2491"/>
      </w:tblGrid>
      <w:tr w:rsidR="00056A39" w14:paraId="70EA52D9" w14:textId="77777777">
        <w:trPr>
          <w:cantSplit/>
          <w:jc w:val="center"/>
        </w:trPr>
        <w:tc>
          <w:tcPr>
            <w:tcW w:w="62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5FA7F3" w14:textId="77777777" w:rsidR="00056A39" w:rsidRDefault="00056A39" w:rsidP="00056A39">
            <w:pPr>
              <w:numPr>
                <w:ilvl w:val="0"/>
                <w:numId w:val="7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BB0B71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0+000</w:t>
            </w:r>
          </w:p>
          <w:p w14:paraId="1FB2B2B0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1+000</w:t>
            </w:r>
          </w:p>
        </w:tc>
        <w:tc>
          <w:tcPr>
            <w:tcW w:w="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7DCC1A" w14:textId="77777777" w:rsidR="00056A39" w:rsidRPr="00E230A0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E230A0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1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0BC3D4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Agigea Ecluză -</w:t>
            </w:r>
          </w:p>
          <w:p w14:paraId="6C6499AB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Agigea Sud</w:t>
            </w: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682669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967C90" w14:textId="77777777" w:rsidR="00056A39" w:rsidRPr="009033AC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3561CE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F5C5E0" w14:textId="77777777" w:rsidR="00056A39" w:rsidRPr="009033AC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B4D207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056A39" w14:paraId="2A89C50E" w14:textId="77777777">
        <w:trPr>
          <w:cantSplit/>
          <w:jc w:val="center"/>
        </w:trPr>
        <w:tc>
          <w:tcPr>
            <w:tcW w:w="62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7935C8" w14:textId="77777777" w:rsidR="00056A39" w:rsidRDefault="00056A39" w:rsidP="00056A39">
            <w:pPr>
              <w:numPr>
                <w:ilvl w:val="0"/>
                <w:numId w:val="7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1129AD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1+000</w:t>
            </w:r>
          </w:p>
          <w:p w14:paraId="66789A87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2+000</w:t>
            </w:r>
          </w:p>
        </w:tc>
        <w:tc>
          <w:tcPr>
            <w:tcW w:w="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CD0E3A" w14:textId="77777777" w:rsidR="00056A39" w:rsidRPr="00E230A0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E230A0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21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A79119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Sud</w:t>
            </w:r>
          </w:p>
          <w:p w14:paraId="6B76579A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3 directă, </w:t>
            </w:r>
          </w:p>
          <w:p w14:paraId="360BA1E3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de la schimbătorul numărul 1 </w:t>
            </w:r>
          </w:p>
          <w:p w14:paraId="774E4D84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la schimbătorul numărul FN 15</w:t>
            </w: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00A8CF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58B762" w14:textId="77777777" w:rsidR="00056A39" w:rsidRPr="009033AC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800E8E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BB4344" w14:textId="77777777" w:rsidR="00056A39" w:rsidRPr="009033AC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104DE9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056A39" w14:paraId="22D6E486" w14:textId="77777777">
        <w:trPr>
          <w:cantSplit/>
          <w:jc w:val="center"/>
        </w:trPr>
        <w:tc>
          <w:tcPr>
            <w:tcW w:w="62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5962A9" w14:textId="77777777" w:rsidR="00056A39" w:rsidRDefault="00056A39" w:rsidP="00056A39">
            <w:pPr>
              <w:numPr>
                <w:ilvl w:val="0"/>
                <w:numId w:val="7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2AA631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367382" w14:textId="77777777" w:rsidR="00056A39" w:rsidRPr="00E230A0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F9F433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Sud</w:t>
            </w:r>
          </w:p>
          <w:p w14:paraId="401A4EA6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abătută</w:t>
            </w: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48158A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6F23CE" w14:textId="77777777" w:rsidR="00056A39" w:rsidRPr="009033AC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9033AC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BD530E" w14:textId="77777777" w:rsidR="00056A39" w:rsidRDefault="00056A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2802ED" w14:textId="77777777" w:rsidR="00056A39" w:rsidRPr="009033AC" w:rsidRDefault="00056A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04F279" w14:textId="77777777" w:rsidR="00056A39" w:rsidRDefault="00056A3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</w:tbl>
    <w:p w14:paraId="2909B6FB" w14:textId="77777777" w:rsidR="00056A39" w:rsidRDefault="00056A39">
      <w:pPr>
        <w:spacing w:before="40" w:after="40" w:line="192" w:lineRule="auto"/>
        <w:ind w:right="57"/>
        <w:rPr>
          <w:sz w:val="20"/>
          <w:lang w:val="ro-RO"/>
        </w:rPr>
      </w:pPr>
    </w:p>
    <w:p w14:paraId="085BDEE1" w14:textId="77777777" w:rsidR="003C1381" w:rsidRDefault="003C1381" w:rsidP="00C33CBB">
      <w:pPr>
        <w:spacing w:before="40" w:after="40" w:line="360" w:lineRule="auto"/>
        <w:ind w:left="57" w:right="57"/>
        <w:jc w:val="center"/>
        <w:rPr>
          <w:b/>
          <w:bCs/>
          <w:spacing w:val="40"/>
          <w:lang w:val="ro-RO"/>
        </w:rPr>
      </w:pPr>
    </w:p>
    <w:p w14:paraId="62994B23" w14:textId="77777777" w:rsidR="003C1381" w:rsidRDefault="003C1381" w:rsidP="00C33CBB">
      <w:pPr>
        <w:spacing w:before="40" w:after="40" w:line="360" w:lineRule="auto"/>
        <w:ind w:left="57" w:right="57"/>
        <w:jc w:val="center"/>
        <w:rPr>
          <w:b/>
          <w:bCs/>
          <w:spacing w:val="40"/>
          <w:lang w:val="ro-RO"/>
        </w:rPr>
      </w:pPr>
    </w:p>
    <w:p w14:paraId="2C1C72F7" w14:textId="77777777" w:rsidR="003C1381" w:rsidRDefault="003C1381" w:rsidP="00C33CBB">
      <w:pPr>
        <w:spacing w:before="40" w:after="40" w:line="360" w:lineRule="auto"/>
        <w:ind w:left="57" w:right="57"/>
        <w:jc w:val="center"/>
        <w:rPr>
          <w:b/>
          <w:bCs/>
          <w:spacing w:val="40"/>
          <w:lang w:val="ro-RO"/>
        </w:rPr>
      </w:pPr>
    </w:p>
    <w:p w14:paraId="457239E2" w14:textId="2DE4584E" w:rsidR="00056A39" w:rsidRDefault="00056A39" w:rsidP="00C33CBB">
      <w:pPr>
        <w:spacing w:before="40" w:after="40" w:line="360" w:lineRule="auto"/>
        <w:ind w:left="57" w:right="57"/>
        <w:jc w:val="center"/>
        <w:rPr>
          <w:b/>
          <w:bCs/>
          <w:spacing w:val="40"/>
          <w:lang w:val="ro-RO"/>
        </w:rPr>
      </w:pPr>
      <w:r>
        <w:rPr>
          <w:b/>
          <w:bCs/>
          <w:spacing w:val="40"/>
          <w:lang w:val="ro-RO"/>
        </w:rPr>
        <w:lastRenderedPageBreak/>
        <w:t>LINIA 814</w:t>
      </w:r>
    </w:p>
    <w:p w14:paraId="4A237389" w14:textId="77777777" w:rsidR="00056A39" w:rsidRDefault="00056A39" w:rsidP="002C1023">
      <w:pPr>
        <w:pStyle w:val="Heading1"/>
        <w:spacing w:before="40" w:after="40" w:line="360" w:lineRule="auto"/>
        <w:ind w:left="57" w:right="57"/>
        <w:rPr>
          <w:b w:val="0"/>
          <w:bCs w:val="0"/>
          <w:sz w:val="8"/>
        </w:rPr>
      </w:pPr>
      <w:r>
        <w:t>PALAS - CONSTANŢA PORT  B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1"/>
        <w:gridCol w:w="756"/>
        <w:gridCol w:w="2203"/>
        <w:gridCol w:w="870"/>
        <w:gridCol w:w="754"/>
        <w:gridCol w:w="870"/>
        <w:gridCol w:w="755"/>
        <w:gridCol w:w="2489"/>
      </w:tblGrid>
      <w:tr w:rsidR="00056A39" w14:paraId="529C591A" w14:textId="77777777">
        <w:trPr>
          <w:cantSplit/>
          <w:trHeight w:val="7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141FD7" w14:textId="77777777" w:rsidR="00056A39" w:rsidRDefault="00056A39" w:rsidP="00056A39">
            <w:pPr>
              <w:numPr>
                <w:ilvl w:val="0"/>
                <w:numId w:val="7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16697A" w14:textId="77777777" w:rsidR="00056A39" w:rsidRDefault="00056A3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D93627" w14:textId="77777777" w:rsidR="00056A39" w:rsidRPr="002B6917" w:rsidRDefault="00056A3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FF3EEC" w14:textId="77777777" w:rsidR="00056A39" w:rsidRDefault="00056A39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241DCBE3" w14:textId="77777777" w:rsidR="00056A39" w:rsidRDefault="00056A39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B, liniile 11B, 15B, 22B, 24B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238960" w14:textId="77777777" w:rsidR="00056A39" w:rsidRDefault="00056A3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59ED69" w14:textId="77777777" w:rsidR="00056A39" w:rsidRDefault="00056A3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F59E33" w14:textId="77777777" w:rsidR="00056A39" w:rsidRDefault="00056A3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C2E830" w14:textId="77777777" w:rsidR="00056A39" w:rsidRPr="002A6824" w:rsidRDefault="00056A3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525539" w14:textId="77777777" w:rsidR="00056A39" w:rsidRDefault="00056A3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056A39" w14:paraId="31C860B4" w14:textId="77777777">
        <w:trPr>
          <w:cantSplit/>
          <w:trHeight w:val="7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131BC7" w14:textId="77777777" w:rsidR="00056A39" w:rsidRDefault="00056A39" w:rsidP="00056A39">
            <w:pPr>
              <w:numPr>
                <w:ilvl w:val="0"/>
                <w:numId w:val="7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1D7943" w14:textId="77777777" w:rsidR="00056A39" w:rsidRDefault="00056A3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C1BC42" w14:textId="77777777" w:rsidR="00056A39" w:rsidRPr="002B6917" w:rsidRDefault="00056A3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5FFD4D" w14:textId="77777777" w:rsidR="00056A39" w:rsidRDefault="00056A39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3C855E32" w14:textId="77777777" w:rsidR="00056A39" w:rsidRDefault="00056A39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B, linia 14B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7B7B3B" w14:textId="77777777" w:rsidR="00056A39" w:rsidRDefault="00056A3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700 m din </w:t>
            </w:r>
          </w:p>
          <w:p w14:paraId="133362D3" w14:textId="77777777" w:rsidR="00056A39" w:rsidRDefault="00056A3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62EAB5" w14:textId="77777777" w:rsidR="00056A39" w:rsidRDefault="00056A3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D2E21E" w14:textId="77777777" w:rsidR="00056A39" w:rsidRDefault="00056A3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3973DC" w14:textId="77777777" w:rsidR="00056A39" w:rsidRPr="002A6824" w:rsidRDefault="00056A3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1EAC65" w14:textId="77777777" w:rsidR="00056A39" w:rsidRDefault="00056A3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056A39" w14:paraId="5CFB8470" w14:textId="77777777">
        <w:trPr>
          <w:cantSplit/>
          <w:trHeight w:val="7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32B433" w14:textId="77777777" w:rsidR="00056A39" w:rsidRDefault="00056A39" w:rsidP="00056A39">
            <w:pPr>
              <w:numPr>
                <w:ilvl w:val="0"/>
                <w:numId w:val="7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380E6E" w14:textId="77777777" w:rsidR="00056A39" w:rsidRDefault="00056A3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8E35DB" w14:textId="77777777" w:rsidR="00056A39" w:rsidRPr="002B6917" w:rsidRDefault="00056A3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B4C642" w14:textId="77777777" w:rsidR="00056A39" w:rsidRDefault="00056A39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2026B88E" w14:textId="77777777" w:rsidR="00056A39" w:rsidRDefault="00056A39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82EC9E" w14:textId="77777777" w:rsidR="00056A39" w:rsidRDefault="00056A3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35B și </w:t>
            </w:r>
          </w:p>
          <w:p w14:paraId="21BC1263" w14:textId="77777777" w:rsidR="00056A39" w:rsidRDefault="00056A3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TDJ 41B/</w:t>
            </w:r>
          </w:p>
          <w:p w14:paraId="471A2127" w14:textId="77777777" w:rsidR="00056A39" w:rsidRDefault="00056A3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49B,</w:t>
            </w:r>
          </w:p>
          <w:p w14:paraId="5076B00E" w14:textId="77777777" w:rsidR="00056A39" w:rsidRDefault="00056A3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15B/17B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4CEF96" w14:textId="77777777" w:rsidR="00056A39" w:rsidRDefault="00056A3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9039EA" w14:textId="77777777" w:rsidR="00056A39" w:rsidRDefault="00056A3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0A998E" w14:textId="77777777" w:rsidR="00056A39" w:rsidRPr="002A6824" w:rsidRDefault="00056A3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B1A45D" w14:textId="77777777" w:rsidR="00056A39" w:rsidRDefault="00056A3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056A39" w14:paraId="588047EE" w14:textId="77777777">
        <w:trPr>
          <w:cantSplit/>
          <w:trHeight w:val="7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1491E2" w14:textId="77777777" w:rsidR="00056A39" w:rsidRDefault="00056A39" w:rsidP="00056A39">
            <w:pPr>
              <w:numPr>
                <w:ilvl w:val="0"/>
                <w:numId w:val="7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2D52BD" w14:textId="77777777" w:rsidR="00056A39" w:rsidRDefault="00056A3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CBC2A6" w14:textId="77777777" w:rsidR="00056A39" w:rsidRPr="002B6917" w:rsidRDefault="00056A3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F737AB" w14:textId="77777777" w:rsidR="00056A39" w:rsidRDefault="00056A39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531F5B09" w14:textId="77777777" w:rsidR="00056A39" w:rsidRDefault="00056A39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Tranzit, linia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F43FC8" w14:textId="77777777" w:rsidR="00056A39" w:rsidRDefault="00056A3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150 m din </w:t>
            </w:r>
          </w:p>
          <w:p w14:paraId="593FE1DA" w14:textId="77777777" w:rsidR="00056A39" w:rsidRDefault="00056A3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C84E54" w14:textId="77777777" w:rsidR="00056A39" w:rsidRDefault="00056A3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718FBB" w14:textId="77777777" w:rsidR="00056A39" w:rsidRDefault="00056A3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A3E102" w14:textId="77777777" w:rsidR="00056A39" w:rsidRPr="002A6824" w:rsidRDefault="00056A3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FC0608" w14:textId="77777777" w:rsidR="00056A39" w:rsidRDefault="00056A3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056A39" w14:paraId="3914DE43" w14:textId="77777777">
        <w:trPr>
          <w:cantSplit/>
          <w:trHeight w:val="7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546C4C" w14:textId="77777777" w:rsidR="00056A39" w:rsidRDefault="00056A39" w:rsidP="00056A39">
            <w:pPr>
              <w:numPr>
                <w:ilvl w:val="0"/>
                <w:numId w:val="7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CB7C98" w14:textId="77777777" w:rsidR="00056A39" w:rsidRDefault="00056A3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77BD04" w14:textId="77777777" w:rsidR="00056A39" w:rsidRPr="002B6917" w:rsidRDefault="00056A3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9B2E94" w14:textId="77777777" w:rsidR="00056A39" w:rsidRDefault="00056A39" w:rsidP="00B13112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2A569B5D" w14:textId="77777777" w:rsidR="00056A39" w:rsidRDefault="00056A39" w:rsidP="00B13112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Tranzit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931015" w14:textId="77777777" w:rsidR="00056A39" w:rsidRDefault="00056A3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56</w:t>
            </w:r>
          </w:p>
          <w:p w14:paraId="3FDCD28A" w14:textId="77777777" w:rsidR="00056A39" w:rsidRDefault="00056A3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 ambele pozitii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85DAF7" w14:textId="77777777" w:rsidR="00056A39" w:rsidRDefault="00056A3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2DFF9C" w14:textId="77777777" w:rsidR="00056A39" w:rsidRDefault="00056A3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B3E142" w14:textId="77777777" w:rsidR="00056A39" w:rsidRPr="002A6824" w:rsidRDefault="00056A3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D575CC" w14:textId="77777777" w:rsidR="00056A39" w:rsidRDefault="00056A3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B13112">
              <w:rPr>
                <w:b/>
                <w:bCs/>
                <w:i/>
                <w:iCs/>
                <w:sz w:val="20"/>
              </w:rPr>
              <w:t>Nesemnalizată pe teren. Afectează intrări-ieșiri la și de la FIR II 814 ; la L1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B13112">
              <w:rPr>
                <w:b/>
                <w:bCs/>
                <w:i/>
                <w:iCs/>
                <w:sz w:val="20"/>
              </w:rPr>
              <w:t>-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B13112">
              <w:rPr>
                <w:b/>
                <w:bCs/>
                <w:i/>
                <w:iCs/>
                <w:sz w:val="20"/>
              </w:rPr>
              <w:t>3 Grupa Tranzit; la L1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B13112">
              <w:rPr>
                <w:b/>
                <w:bCs/>
                <w:i/>
                <w:iCs/>
                <w:sz w:val="20"/>
              </w:rPr>
              <w:t>-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B13112">
              <w:rPr>
                <w:b/>
                <w:bCs/>
                <w:i/>
                <w:iCs/>
                <w:sz w:val="20"/>
              </w:rPr>
              <w:t>8 Grupa A și Linia Colectoare. Afectează intrări-ieșiri Linia Colectoare și de la Constanța Oraș, Constanța Mărfuri; L1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B13112">
              <w:rPr>
                <w:b/>
                <w:bCs/>
                <w:i/>
                <w:iCs/>
                <w:sz w:val="20"/>
              </w:rPr>
              <w:t>-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B13112">
              <w:rPr>
                <w:b/>
                <w:bCs/>
                <w:i/>
                <w:iCs/>
                <w:sz w:val="20"/>
              </w:rPr>
              <w:t>3 Grupa Tranzit; L1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B13112">
              <w:rPr>
                <w:b/>
                <w:bCs/>
                <w:i/>
                <w:iCs/>
                <w:sz w:val="20"/>
              </w:rPr>
              <w:t>-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B13112">
              <w:rPr>
                <w:b/>
                <w:bCs/>
                <w:i/>
                <w:iCs/>
                <w:sz w:val="20"/>
              </w:rPr>
              <w:t>L8 Grupa A și Linia Colectoare</w:t>
            </w:r>
          </w:p>
        </w:tc>
      </w:tr>
      <w:tr w:rsidR="00056A39" w14:paraId="259A1FF9" w14:textId="77777777">
        <w:trPr>
          <w:cantSplit/>
          <w:trHeight w:val="7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9F914B" w14:textId="77777777" w:rsidR="00056A39" w:rsidRDefault="00056A39" w:rsidP="00056A39">
            <w:pPr>
              <w:numPr>
                <w:ilvl w:val="0"/>
                <w:numId w:val="7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95EC19" w14:textId="77777777" w:rsidR="00056A39" w:rsidRDefault="00056A39" w:rsidP="00B1311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8F4CAD" w14:textId="77777777" w:rsidR="00056A39" w:rsidRPr="002B6917" w:rsidRDefault="00056A39" w:rsidP="00B13112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7D81A1" w14:textId="77777777" w:rsidR="00056A39" w:rsidRDefault="00056A39" w:rsidP="00B13112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53E2F632" w14:textId="77777777" w:rsidR="00056A39" w:rsidRDefault="00056A39" w:rsidP="00B13112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Tranzit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0BCDFB" w14:textId="77777777" w:rsidR="00056A39" w:rsidRDefault="00056A39" w:rsidP="00B1311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30</w:t>
            </w:r>
          </w:p>
          <w:p w14:paraId="70E9ECA6" w14:textId="77777777" w:rsidR="00056A39" w:rsidRDefault="00056A39" w:rsidP="00B1311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 ambele pozitii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288DAC" w14:textId="77777777" w:rsidR="00056A39" w:rsidRDefault="00056A39" w:rsidP="00B13112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CFD295" w14:textId="77777777" w:rsidR="00056A39" w:rsidRDefault="00056A39" w:rsidP="00B1311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CE6276" w14:textId="77777777" w:rsidR="00056A39" w:rsidRPr="002A6824" w:rsidRDefault="00056A39" w:rsidP="00B13112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A43BE2" w14:textId="77777777" w:rsidR="00056A39" w:rsidRDefault="00056A39" w:rsidP="00B13112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B13112">
              <w:rPr>
                <w:b/>
                <w:bCs/>
                <w:i/>
                <w:iCs/>
                <w:sz w:val="20"/>
              </w:rPr>
              <w:t>Nesemnalizată pe teren. Afectează intrări-ieșiri la și de la FIR II 814 ; la L1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B13112">
              <w:rPr>
                <w:b/>
                <w:bCs/>
                <w:i/>
                <w:iCs/>
                <w:sz w:val="20"/>
              </w:rPr>
              <w:t>-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B13112">
              <w:rPr>
                <w:b/>
                <w:bCs/>
                <w:i/>
                <w:iCs/>
                <w:sz w:val="20"/>
              </w:rPr>
              <w:t>7 Grupa Tranzit; la L1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B13112">
              <w:rPr>
                <w:b/>
                <w:bCs/>
                <w:i/>
                <w:iCs/>
                <w:sz w:val="20"/>
              </w:rPr>
              <w:t>-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B13112">
              <w:rPr>
                <w:b/>
                <w:bCs/>
                <w:i/>
                <w:iCs/>
                <w:sz w:val="20"/>
              </w:rPr>
              <w:t xml:space="preserve">8 Grupa A și Linia Colectoare. </w:t>
            </w:r>
          </w:p>
        </w:tc>
      </w:tr>
      <w:tr w:rsidR="00056A39" w14:paraId="1EDE8B30" w14:textId="77777777">
        <w:trPr>
          <w:cantSplit/>
          <w:trHeight w:val="7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C96940" w14:textId="77777777" w:rsidR="00056A39" w:rsidRDefault="00056A39" w:rsidP="00056A39">
            <w:pPr>
              <w:numPr>
                <w:ilvl w:val="0"/>
                <w:numId w:val="7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D79543" w14:textId="77777777" w:rsidR="00056A39" w:rsidRDefault="00056A3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862373" w14:textId="77777777" w:rsidR="00056A39" w:rsidRPr="002B6917" w:rsidRDefault="00056A3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0AD322" w14:textId="77777777" w:rsidR="00056A39" w:rsidRDefault="00056A39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3D52AFD2" w14:textId="77777777" w:rsidR="00056A39" w:rsidRDefault="00056A39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</w:t>
            </w:r>
          </w:p>
          <w:p w14:paraId="282FD76B" w14:textId="77777777" w:rsidR="00056A39" w:rsidRDefault="00056A39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67EC54" w14:textId="77777777" w:rsidR="00056A39" w:rsidRDefault="00056A3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03E21ECC" w14:textId="77777777" w:rsidR="00056A39" w:rsidRDefault="00056A3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C42824" w14:textId="77777777" w:rsidR="00056A39" w:rsidRDefault="00056A3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44B11D" w14:textId="77777777" w:rsidR="00056A39" w:rsidRDefault="00056A3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4B7CAE" w14:textId="77777777" w:rsidR="00056A39" w:rsidRPr="002A6824" w:rsidRDefault="00056A3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FADC33" w14:textId="77777777" w:rsidR="00056A39" w:rsidRDefault="00056A3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056A39" w14:paraId="7073B626" w14:textId="77777777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8E712D" w14:textId="77777777" w:rsidR="00056A39" w:rsidRDefault="00056A39" w:rsidP="00056A39">
            <w:pPr>
              <w:numPr>
                <w:ilvl w:val="0"/>
                <w:numId w:val="7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98A2CA" w14:textId="77777777" w:rsidR="00056A39" w:rsidRDefault="00056A39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A9F83F" w14:textId="77777777" w:rsidR="00056A39" w:rsidRPr="002B6917" w:rsidRDefault="00056A39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A5730F" w14:textId="77777777" w:rsidR="00056A39" w:rsidRDefault="00056A39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503BEF20" w14:textId="77777777" w:rsidR="00056A39" w:rsidRDefault="00056A39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516F06" w14:textId="77777777" w:rsidR="00056A39" w:rsidRDefault="00056A39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diag.</w:t>
            </w:r>
          </w:p>
          <w:p w14:paraId="1D1D0F33" w14:textId="77777777" w:rsidR="00056A39" w:rsidRDefault="00056A39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112 /118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DCDF15" w14:textId="77777777" w:rsidR="00056A39" w:rsidRDefault="00056A39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67145F" w14:textId="77777777" w:rsidR="00056A39" w:rsidRDefault="00056A39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858881" w14:textId="77777777" w:rsidR="00056A39" w:rsidRPr="002A6824" w:rsidRDefault="00056A39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D2B0C8" w14:textId="77777777" w:rsidR="00056A39" w:rsidRDefault="00056A39">
            <w:pPr>
              <w:spacing w:after="20" w:line="276" w:lineRule="auto"/>
              <w:ind w:left="113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4DD49C0E" w14:textId="77777777" w:rsidR="00056A39" w:rsidRDefault="00056A39">
            <w:pPr>
              <w:spacing w:after="20" w:line="276" w:lineRule="auto"/>
              <w:ind w:left="113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1 A și 2 A.</w:t>
            </w:r>
          </w:p>
        </w:tc>
      </w:tr>
      <w:tr w:rsidR="00056A39" w14:paraId="7B623247" w14:textId="77777777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1FD3AE" w14:textId="77777777" w:rsidR="00056A39" w:rsidRDefault="00056A39" w:rsidP="00056A39">
            <w:pPr>
              <w:numPr>
                <w:ilvl w:val="0"/>
                <w:numId w:val="7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088810" w14:textId="77777777" w:rsidR="00056A39" w:rsidRDefault="00056A39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589D15" w14:textId="77777777" w:rsidR="00056A39" w:rsidRPr="002B6917" w:rsidRDefault="00056A39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8F3594" w14:textId="77777777" w:rsidR="00056A39" w:rsidRDefault="00056A39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3F07277D" w14:textId="77777777" w:rsidR="00056A39" w:rsidRDefault="00056A39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Tranzit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82AD25" w14:textId="77777777" w:rsidR="00056A39" w:rsidRDefault="00056A39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SI 054 (intre sch. 16 și 30)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3929E7" w14:textId="77777777" w:rsidR="00056A39" w:rsidRDefault="00056A39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094502" w14:textId="77777777" w:rsidR="00056A39" w:rsidRDefault="00056A39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A91925" w14:textId="77777777" w:rsidR="00056A39" w:rsidRPr="002A6824" w:rsidRDefault="00056A39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368A3D" w14:textId="77777777" w:rsidR="00056A39" w:rsidRDefault="00056A39">
            <w:pPr>
              <w:spacing w:after="20" w:line="276" w:lineRule="auto"/>
              <w:ind w:left="113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Nesemnalizată pe teren. Afectează intrări - ieşiri din Fir II L 814 la liniile </w:t>
            </w:r>
            <w:r>
              <w:rPr>
                <w:b/>
                <w:bCs/>
                <w:i/>
                <w:iCs/>
                <w:sz w:val="20"/>
              </w:rPr>
              <w:br/>
              <w:t xml:space="preserve">1 - 7 </w:t>
            </w:r>
            <w:r w:rsidRPr="006A155E">
              <w:rPr>
                <w:b/>
                <w:bCs/>
                <w:i/>
                <w:iCs/>
                <w:sz w:val="20"/>
              </w:rPr>
              <w:t>Grupa Tranzit</w:t>
            </w:r>
            <w:r>
              <w:rPr>
                <w:b/>
                <w:bCs/>
                <w:i/>
                <w:iCs/>
                <w:sz w:val="20"/>
              </w:rPr>
              <w:t xml:space="preserve">, </w:t>
            </w:r>
            <w:r>
              <w:rPr>
                <w:b/>
                <w:bCs/>
                <w:i/>
                <w:iCs/>
                <w:sz w:val="20"/>
              </w:rPr>
              <w:br/>
              <w:t>și liniile 1-11 Grupa A.</w:t>
            </w:r>
            <w:r w:rsidRPr="006A155E">
              <w:rPr>
                <w:b/>
                <w:bCs/>
                <w:i/>
                <w:iCs/>
                <w:sz w:val="20"/>
              </w:rPr>
              <w:t xml:space="preserve"> </w:t>
            </w:r>
          </w:p>
        </w:tc>
      </w:tr>
      <w:tr w:rsidR="00056A39" w14:paraId="28691CF3" w14:textId="77777777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2FD21F" w14:textId="77777777" w:rsidR="00056A39" w:rsidRDefault="00056A39" w:rsidP="00056A39">
            <w:pPr>
              <w:numPr>
                <w:ilvl w:val="0"/>
                <w:numId w:val="7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9C9A59" w14:textId="77777777" w:rsidR="00056A39" w:rsidRDefault="00056A39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2+200</w:t>
            </w:r>
          </w:p>
          <w:p w14:paraId="6CDA0CD1" w14:textId="77777777" w:rsidR="00056A39" w:rsidRDefault="00056A39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3+300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2A9405" w14:textId="77777777" w:rsidR="00056A39" w:rsidRPr="002B6917" w:rsidRDefault="00056A39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7D36D7" w14:textId="77777777" w:rsidR="00056A39" w:rsidRDefault="00056A39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Palas -</w:t>
            </w:r>
          </w:p>
          <w:p w14:paraId="0EADCAB2" w14:textId="77777777" w:rsidR="00056A39" w:rsidRDefault="00056A39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Ramificaţie Constanţa</w:t>
            </w:r>
          </w:p>
          <w:p w14:paraId="3C45DA6B" w14:textId="77777777" w:rsidR="00056A39" w:rsidRDefault="00056A39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Vii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D906D9" w14:textId="77777777" w:rsidR="00056A39" w:rsidRDefault="00056A39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E893B7" w14:textId="77777777" w:rsidR="00056A39" w:rsidRDefault="00056A39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77A7FF" w14:textId="77777777" w:rsidR="00056A39" w:rsidRDefault="00056A39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2+000</w:t>
            </w:r>
          </w:p>
          <w:p w14:paraId="0074DDA6" w14:textId="77777777" w:rsidR="00056A39" w:rsidRDefault="00056A39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3+300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67CE06" w14:textId="77777777" w:rsidR="00056A39" w:rsidRPr="002A6824" w:rsidRDefault="00056A39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576FCF" w14:textId="77777777" w:rsidR="00056A39" w:rsidRDefault="00056A39">
            <w:pPr>
              <w:spacing w:after="20" w:line="276" w:lineRule="auto"/>
              <w:ind w:left="113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056A39" w14:paraId="0274AADF" w14:textId="77777777">
        <w:trPr>
          <w:cantSplit/>
          <w:trHeight w:val="114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884FB5" w14:textId="77777777" w:rsidR="00056A39" w:rsidRDefault="00056A39" w:rsidP="00056A39">
            <w:pPr>
              <w:numPr>
                <w:ilvl w:val="0"/>
                <w:numId w:val="7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66C880" w14:textId="77777777" w:rsidR="00056A39" w:rsidRDefault="00056A39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26D4AE" w14:textId="77777777" w:rsidR="00056A39" w:rsidRPr="002B6917" w:rsidRDefault="00056A39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B9EC8E" w14:textId="77777777" w:rsidR="00056A39" w:rsidRDefault="00056A39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Ramificaţie Constanţa</w:t>
            </w:r>
          </w:p>
          <w:p w14:paraId="40B4D928" w14:textId="77777777" w:rsidR="00056A39" w:rsidRDefault="00056A39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Vii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FB97A3" w14:textId="77777777" w:rsidR="00056A39" w:rsidRDefault="00056A3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14</w:t>
            </w:r>
          </w:p>
          <w:p w14:paraId="72F54CAF" w14:textId="77777777" w:rsidR="00056A39" w:rsidRPr="00810F5B" w:rsidRDefault="00056A3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8BDB2C" w14:textId="77777777" w:rsidR="00056A39" w:rsidRPr="00557C88" w:rsidRDefault="00056A39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63FBBA" w14:textId="77777777" w:rsidR="00056A39" w:rsidRDefault="00056A39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BCF91F" w14:textId="77777777" w:rsidR="00056A39" w:rsidRPr="002A6824" w:rsidRDefault="00056A39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ADD8FA" w14:textId="77777777" w:rsidR="00056A39" w:rsidRDefault="00056A39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7169C9EE" w14:textId="77777777" w:rsidR="00056A39" w:rsidRDefault="00056A39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din firul II 814 în firul III 813.</w:t>
            </w:r>
          </w:p>
        </w:tc>
      </w:tr>
      <w:tr w:rsidR="00056A39" w14:paraId="6EC7A104" w14:textId="77777777">
        <w:trPr>
          <w:cantSplit/>
          <w:trHeight w:val="114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CBE6C8" w14:textId="77777777" w:rsidR="00056A39" w:rsidRDefault="00056A39" w:rsidP="00056A39">
            <w:pPr>
              <w:numPr>
                <w:ilvl w:val="0"/>
                <w:numId w:val="7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616239" w14:textId="77777777" w:rsidR="00056A39" w:rsidRDefault="00056A39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01EDD6" w14:textId="77777777" w:rsidR="00056A39" w:rsidRPr="002B6917" w:rsidRDefault="00056A39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0E0F5F" w14:textId="77777777" w:rsidR="00056A39" w:rsidRDefault="00056A39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 w:rsidRPr="00B74F39">
              <w:rPr>
                <w:b/>
                <w:bCs/>
                <w:sz w:val="20"/>
              </w:rPr>
              <w:t>Linie legatură cuprinsă între  sch.3  și sch.47  Cap X PC1  Statia Constanța Port B ( include SI 035,  SI 037, sch.15 și sch.17 )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70872E" w14:textId="77777777" w:rsidR="00056A39" w:rsidRDefault="00056A3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15 și 17</w:t>
            </w:r>
          </w:p>
          <w:p w14:paraId="6AFEB71E" w14:textId="77777777" w:rsidR="00056A39" w:rsidRDefault="00056A39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C3D7B5" w14:textId="77777777" w:rsidR="00056A39" w:rsidRDefault="00056A39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37247B" w14:textId="77777777" w:rsidR="00056A39" w:rsidRDefault="00056A39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7F417A" w14:textId="77777777" w:rsidR="00056A39" w:rsidRPr="002A6824" w:rsidRDefault="00056A39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FFA10A" w14:textId="77777777" w:rsidR="00056A39" w:rsidRDefault="00056A39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B74F39">
              <w:rPr>
                <w:b/>
                <w:bCs/>
                <w:i/>
                <w:iCs/>
                <w:sz w:val="20"/>
              </w:rPr>
              <w:t>Nesemnalizată pe teren .</w:t>
            </w:r>
          </w:p>
          <w:p w14:paraId="3FD1CD8E" w14:textId="77777777" w:rsidR="00056A39" w:rsidRDefault="00056A39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B74F39">
              <w:rPr>
                <w:b/>
                <w:bCs/>
                <w:i/>
                <w:iCs/>
                <w:sz w:val="20"/>
              </w:rPr>
              <w:t>Afectează: intrări/ieșiri linii Gr.A1 Cap X si Fir I ,  Fir II  L 814.</w:t>
            </w:r>
          </w:p>
        </w:tc>
      </w:tr>
      <w:tr w:rsidR="00056A39" w14:paraId="4691FA97" w14:textId="77777777">
        <w:trPr>
          <w:cantSplit/>
          <w:trHeight w:val="80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790DE3" w14:textId="77777777" w:rsidR="00056A39" w:rsidRDefault="00056A39" w:rsidP="00056A39">
            <w:pPr>
              <w:numPr>
                <w:ilvl w:val="0"/>
                <w:numId w:val="7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16ABFB" w14:textId="77777777" w:rsidR="00056A39" w:rsidRDefault="00056A39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D0B963" w14:textId="77777777" w:rsidR="00056A39" w:rsidRPr="002B6917" w:rsidRDefault="00056A39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64F8E3" w14:textId="77777777" w:rsidR="00056A39" w:rsidRDefault="00056A39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Port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ACE1EC" w14:textId="77777777" w:rsidR="00056A39" w:rsidRDefault="00056A3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 53 / 57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640330" w14:textId="77777777" w:rsidR="00056A39" w:rsidRPr="00557C88" w:rsidRDefault="00056A39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DB0402" w14:textId="77777777" w:rsidR="00056A39" w:rsidRDefault="00056A39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3583B7" w14:textId="77777777" w:rsidR="00056A39" w:rsidRPr="002A6824" w:rsidRDefault="00056A39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0AC5CC" w14:textId="77777777" w:rsidR="00056A39" w:rsidRDefault="00056A39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1F52CD12" w14:textId="77777777" w:rsidR="00056A39" w:rsidRPr="00D83307" w:rsidRDefault="00056A39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19"/>
                <w:szCs w:val="19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0 - 5 F.A.D.S. și ieșirile 1 - 8 B2.</w:t>
            </w:r>
          </w:p>
        </w:tc>
      </w:tr>
      <w:tr w:rsidR="00056A39" w14:paraId="17CF4E86" w14:textId="77777777">
        <w:trPr>
          <w:cantSplit/>
          <w:trHeight w:val="30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473E88" w14:textId="77777777" w:rsidR="00056A39" w:rsidRDefault="00056A39" w:rsidP="00056A39">
            <w:pPr>
              <w:numPr>
                <w:ilvl w:val="0"/>
                <w:numId w:val="7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36D2C7" w14:textId="77777777" w:rsidR="00056A39" w:rsidRDefault="00056A39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41014B" w14:textId="77777777" w:rsidR="00056A39" w:rsidRPr="002B6917" w:rsidRDefault="00056A39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DB94C1" w14:textId="77777777" w:rsidR="00056A39" w:rsidRDefault="00056A39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Port B</w:t>
            </w:r>
          </w:p>
          <w:p w14:paraId="7DE68959" w14:textId="77777777" w:rsidR="00056A39" w:rsidRDefault="00056A39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0 FADS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30285A" w14:textId="77777777" w:rsidR="00056A39" w:rsidRDefault="00056A39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88B27B" w14:textId="77777777" w:rsidR="00056A39" w:rsidRDefault="00056A39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33CB7B" w14:textId="77777777" w:rsidR="00056A39" w:rsidRDefault="00056A39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1233BA" w14:textId="77777777" w:rsidR="00056A39" w:rsidRPr="002A6824" w:rsidRDefault="00056A39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576520" w14:textId="77777777" w:rsidR="00056A39" w:rsidRDefault="00056A39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056A39" w14:paraId="61BBF5CF" w14:textId="77777777">
        <w:trPr>
          <w:cantSplit/>
          <w:trHeight w:val="30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04329D" w14:textId="77777777" w:rsidR="00056A39" w:rsidRDefault="00056A39" w:rsidP="00056A39">
            <w:pPr>
              <w:numPr>
                <w:ilvl w:val="0"/>
                <w:numId w:val="7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1672E6" w14:textId="77777777" w:rsidR="00056A39" w:rsidRDefault="00056A39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42AE6E" w14:textId="77777777" w:rsidR="00056A39" w:rsidRPr="002B6917" w:rsidRDefault="00056A39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2A99BC" w14:textId="77777777" w:rsidR="00056A39" w:rsidRDefault="00056A39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Port B</w:t>
            </w:r>
          </w:p>
          <w:p w14:paraId="2D58B117" w14:textId="77777777" w:rsidR="00056A39" w:rsidRDefault="00056A39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A1, L7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8E997F" w14:textId="77777777" w:rsidR="00056A39" w:rsidRDefault="00056A39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A36451" w14:textId="77777777" w:rsidR="00056A39" w:rsidRDefault="00056A39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4C66B2" w14:textId="77777777" w:rsidR="00056A39" w:rsidRDefault="00056A39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0C8A77" w14:textId="77777777" w:rsidR="00056A39" w:rsidRPr="002A6824" w:rsidRDefault="00056A39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28BBDE" w14:textId="77777777" w:rsidR="00056A39" w:rsidRDefault="00056A39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056A39" w14:paraId="569AF6A5" w14:textId="77777777">
        <w:trPr>
          <w:cantSplit/>
          <w:trHeight w:val="52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D1EEF4" w14:textId="77777777" w:rsidR="00056A39" w:rsidRDefault="00056A39" w:rsidP="00056A39">
            <w:pPr>
              <w:numPr>
                <w:ilvl w:val="0"/>
                <w:numId w:val="7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C8B792" w14:textId="77777777" w:rsidR="00056A39" w:rsidRDefault="00056A39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3726F9" w14:textId="77777777" w:rsidR="00056A39" w:rsidRPr="002B6917" w:rsidRDefault="00056A39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DEDB27" w14:textId="77777777" w:rsidR="00056A39" w:rsidRDefault="00056A39">
            <w:pPr>
              <w:spacing w:after="40" w:line="276" w:lineRule="auto"/>
              <w:ind w:left="57" w:right="57"/>
              <w:rPr>
                <w:b/>
                <w:bCs/>
                <w:sz w:val="18"/>
                <w:szCs w:val="18"/>
              </w:rPr>
            </w:pPr>
            <w:r w:rsidRPr="006315B8">
              <w:rPr>
                <w:b/>
                <w:bCs/>
                <w:sz w:val="18"/>
                <w:szCs w:val="18"/>
              </w:rPr>
              <w:t>St. Constanţa Port Mol V</w:t>
            </w:r>
          </w:p>
          <w:p w14:paraId="7F8A1F96" w14:textId="77777777" w:rsidR="00056A39" w:rsidRDefault="00056A39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18"/>
                <w:szCs w:val="18"/>
              </w:rPr>
              <w:t>linia 1 Z triaj zona V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EAB513" w14:textId="77777777" w:rsidR="00056A39" w:rsidRDefault="00056A39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319635" w14:textId="77777777" w:rsidR="00056A39" w:rsidRPr="00557C88" w:rsidRDefault="00056A39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5C5648" w14:textId="77777777" w:rsidR="00056A39" w:rsidRDefault="00056A39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66D8B5" w14:textId="77777777" w:rsidR="00056A39" w:rsidRPr="002A6824" w:rsidRDefault="00056A39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945558" w14:textId="77777777" w:rsidR="00056A39" w:rsidRDefault="00056A39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056A39" w14:paraId="665C6C23" w14:textId="77777777">
        <w:trPr>
          <w:cantSplit/>
          <w:trHeight w:val="19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F50484" w14:textId="77777777" w:rsidR="00056A39" w:rsidRDefault="00056A39" w:rsidP="00056A39">
            <w:pPr>
              <w:numPr>
                <w:ilvl w:val="0"/>
                <w:numId w:val="7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BAF6FE" w14:textId="77777777" w:rsidR="00056A39" w:rsidRDefault="00056A39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A27392" w14:textId="77777777" w:rsidR="00056A39" w:rsidRPr="002B6917" w:rsidRDefault="00056A39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388745" w14:textId="77777777" w:rsidR="00056A39" w:rsidRDefault="00056A39">
            <w:pPr>
              <w:spacing w:after="40" w:line="276" w:lineRule="auto"/>
              <w:ind w:left="57" w:right="57"/>
              <w:rPr>
                <w:b/>
                <w:bCs/>
                <w:sz w:val="18"/>
                <w:szCs w:val="18"/>
              </w:rPr>
            </w:pPr>
            <w:r w:rsidRPr="006315B8">
              <w:rPr>
                <w:b/>
                <w:bCs/>
                <w:sz w:val="18"/>
                <w:szCs w:val="18"/>
              </w:rPr>
              <w:t>St. Constanţa Port Mol V</w:t>
            </w:r>
          </w:p>
          <w:p w14:paraId="2CAA5D1A" w14:textId="77777777" w:rsidR="00056A39" w:rsidRPr="006315B8" w:rsidRDefault="00056A39">
            <w:pPr>
              <w:spacing w:after="40" w:line="276" w:lineRule="auto"/>
              <w:ind w:left="57" w:right="57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linia 2 Z triaj zona V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C26BD0" w14:textId="77777777" w:rsidR="00056A39" w:rsidRDefault="00056A39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AEDB56" w14:textId="77777777" w:rsidR="00056A39" w:rsidRPr="00557C88" w:rsidRDefault="00056A39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2144BE" w14:textId="77777777" w:rsidR="00056A39" w:rsidRDefault="00056A39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56DFFA" w14:textId="77777777" w:rsidR="00056A39" w:rsidRPr="002A6824" w:rsidRDefault="00056A39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DB4114" w14:textId="77777777" w:rsidR="00056A39" w:rsidRDefault="00056A39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</w:tbl>
    <w:p w14:paraId="02AD6CAF" w14:textId="77777777" w:rsidR="00056A39" w:rsidRPr="00930181" w:rsidRDefault="00056A39">
      <w:pPr>
        <w:tabs>
          <w:tab w:val="left" w:pos="3183"/>
        </w:tabs>
      </w:pPr>
    </w:p>
    <w:p w14:paraId="65D29AD3" w14:textId="77777777" w:rsidR="00056A39" w:rsidRDefault="00056A39" w:rsidP="00445244">
      <w:pPr>
        <w:pStyle w:val="Heading1"/>
        <w:spacing w:line="24" w:lineRule="atLeast"/>
      </w:pPr>
      <w:r>
        <w:t>LINIA 818</w:t>
      </w:r>
    </w:p>
    <w:p w14:paraId="5B8A816B" w14:textId="77777777" w:rsidR="00056A39" w:rsidRDefault="00056A39" w:rsidP="00445244">
      <w:pPr>
        <w:pStyle w:val="Heading1"/>
        <w:spacing w:line="24" w:lineRule="atLeast"/>
        <w:rPr>
          <w:b w:val="0"/>
          <w:bCs w:val="0"/>
          <w:sz w:val="8"/>
        </w:rPr>
      </w:pPr>
      <w:r>
        <w:t>PALAS - CONSTANŢA MĂRFURI - NĂVODARI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1"/>
        <w:gridCol w:w="754"/>
        <w:gridCol w:w="2203"/>
        <w:gridCol w:w="870"/>
        <w:gridCol w:w="754"/>
        <w:gridCol w:w="870"/>
        <w:gridCol w:w="754"/>
        <w:gridCol w:w="2491"/>
      </w:tblGrid>
      <w:tr w:rsidR="00056A39" w14:paraId="5E278E2C" w14:textId="77777777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93CDDF" w14:textId="77777777" w:rsidR="00056A39" w:rsidRDefault="00056A39" w:rsidP="00056A39">
            <w:pPr>
              <w:numPr>
                <w:ilvl w:val="0"/>
                <w:numId w:val="7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4DC259" w14:textId="77777777" w:rsidR="00056A39" w:rsidRDefault="00056A39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259E2E" w14:textId="77777777" w:rsidR="00056A39" w:rsidRPr="00E54142" w:rsidRDefault="00056A39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324059" w14:textId="77777777" w:rsidR="00056A39" w:rsidRDefault="00056A39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Constanța Oraș</w:t>
            </w:r>
          </w:p>
          <w:p w14:paraId="1ADB76EB" w14:textId="77777777" w:rsidR="00056A39" w:rsidRDefault="00056A39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Grupa Tehnică </w:t>
            </w:r>
          </w:p>
          <w:p w14:paraId="706DCE04" w14:textId="77777777" w:rsidR="00056A39" w:rsidRDefault="00056A39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OT (legătură)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855595" w14:textId="77777777" w:rsidR="00056A39" w:rsidRDefault="00056A39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224+103</w:t>
            </w:r>
          </w:p>
          <w:p w14:paraId="7930FEC8" w14:textId="77777777" w:rsidR="00056A39" w:rsidRDefault="00056A39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224+200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AB2DB3" w14:textId="77777777" w:rsidR="00056A39" w:rsidRDefault="00056A39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050D5C" w14:textId="77777777" w:rsidR="00056A39" w:rsidRDefault="00056A39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DE5A63" w14:textId="77777777" w:rsidR="00056A39" w:rsidRPr="00E54142" w:rsidRDefault="00056A39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3E6B3F" w14:textId="77777777" w:rsidR="00056A39" w:rsidRDefault="00056A39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2BA51D37" w14:textId="77777777" w:rsidR="00056A39" w:rsidRDefault="00056A39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</w:t>
            </w:r>
          </w:p>
          <w:p w14:paraId="785E8BD6" w14:textId="77777777" w:rsidR="00056A39" w:rsidRDefault="00056A39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 firul III în direcția Palas sau Constanța Mărfuri.</w:t>
            </w:r>
          </w:p>
        </w:tc>
      </w:tr>
      <w:tr w:rsidR="00056A39" w14:paraId="2BD69DE1" w14:textId="77777777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860A86" w14:textId="77777777" w:rsidR="00056A39" w:rsidRDefault="00056A39" w:rsidP="00056A39">
            <w:pPr>
              <w:numPr>
                <w:ilvl w:val="0"/>
                <w:numId w:val="7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4E76AB" w14:textId="77777777" w:rsidR="00056A39" w:rsidRDefault="00056A39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2B5C9B" w14:textId="77777777" w:rsidR="00056A39" w:rsidRPr="00E54142" w:rsidRDefault="00056A39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8C8205" w14:textId="77777777" w:rsidR="00056A39" w:rsidRDefault="00056A39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2364E03F" w14:textId="77777777" w:rsidR="00056A39" w:rsidRDefault="00056A39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B, liniile 11B, 15B, 22B, 24B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FB8FF9" w14:textId="77777777" w:rsidR="00056A39" w:rsidRDefault="00056A39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CF416A" w14:textId="77777777" w:rsidR="00056A39" w:rsidRDefault="00056A39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0D4005" w14:textId="77777777" w:rsidR="00056A39" w:rsidRDefault="00056A39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5DE8B6" w14:textId="77777777" w:rsidR="00056A39" w:rsidRPr="00E54142" w:rsidRDefault="00056A39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B599B6" w14:textId="77777777" w:rsidR="00056A39" w:rsidRDefault="00056A39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056A39" w14:paraId="27674229" w14:textId="77777777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739482" w14:textId="77777777" w:rsidR="00056A39" w:rsidRDefault="00056A39" w:rsidP="00056A39">
            <w:pPr>
              <w:numPr>
                <w:ilvl w:val="0"/>
                <w:numId w:val="7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151BE9" w14:textId="77777777" w:rsidR="00056A39" w:rsidRDefault="00056A39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DCADF0" w14:textId="77777777" w:rsidR="00056A39" w:rsidRPr="00E54142" w:rsidRDefault="00056A39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098011" w14:textId="77777777" w:rsidR="00056A39" w:rsidRDefault="00056A39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3882E8A3" w14:textId="77777777" w:rsidR="00056A39" w:rsidRDefault="00056A39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B, linia 14B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23949A" w14:textId="77777777" w:rsidR="00056A39" w:rsidRDefault="00056A39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700 m</w:t>
            </w:r>
          </w:p>
          <w:p w14:paraId="1D089431" w14:textId="77777777" w:rsidR="00056A39" w:rsidRDefault="00056A39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din </w:t>
            </w:r>
          </w:p>
          <w:p w14:paraId="6D29D0C6" w14:textId="77777777" w:rsidR="00056A39" w:rsidRDefault="00056A39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3B25E0" w14:textId="77777777" w:rsidR="00056A39" w:rsidRDefault="00056A39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28FC96" w14:textId="77777777" w:rsidR="00056A39" w:rsidRDefault="00056A39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6EC3DD" w14:textId="77777777" w:rsidR="00056A39" w:rsidRPr="00E54142" w:rsidRDefault="00056A39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5C9FB2" w14:textId="77777777" w:rsidR="00056A39" w:rsidRDefault="00056A39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056A39" w14:paraId="73E4E564" w14:textId="77777777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61F836" w14:textId="77777777" w:rsidR="00056A39" w:rsidRDefault="00056A39" w:rsidP="00056A39">
            <w:pPr>
              <w:numPr>
                <w:ilvl w:val="0"/>
                <w:numId w:val="7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7BF6E0" w14:textId="77777777" w:rsidR="00056A39" w:rsidRDefault="00056A39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BABF40" w14:textId="77777777" w:rsidR="00056A39" w:rsidRPr="00E54142" w:rsidRDefault="00056A39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47C5DA" w14:textId="77777777" w:rsidR="00056A39" w:rsidRDefault="00056A39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317E209A" w14:textId="77777777" w:rsidR="00056A39" w:rsidRDefault="00056A39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B576B5" w14:textId="77777777" w:rsidR="00056A39" w:rsidRDefault="00056A39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35B</w:t>
            </w:r>
          </w:p>
          <w:p w14:paraId="2297D187" w14:textId="77777777" w:rsidR="00056A39" w:rsidRDefault="00056A39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și </w:t>
            </w:r>
          </w:p>
          <w:p w14:paraId="354DDE5E" w14:textId="77777777" w:rsidR="00056A39" w:rsidRDefault="00056A39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TDJ 41B/</w:t>
            </w:r>
          </w:p>
          <w:p w14:paraId="07588A14" w14:textId="77777777" w:rsidR="00056A39" w:rsidRDefault="00056A39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49B,</w:t>
            </w:r>
          </w:p>
          <w:p w14:paraId="6AB5D124" w14:textId="77777777" w:rsidR="00056A39" w:rsidRDefault="00056A39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15B/17B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2554E7" w14:textId="77777777" w:rsidR="00056A39" w:rsidRDefault="00056A39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37014E" w14:textId="77777777" w:rsidR="00056A39" w:rsidRDefault="00056A39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39C995" w14:textId="77777777" w:rsidR="00056A39" w:rsidRPr="00E54142" w:rsidRDefault="00056A39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F70E1A" w14:textId="77777777" w:rsidR="00056A39" w:rsidRDefault="00056A39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056A39" w14:paraId="38D83B89" w14:textId="77777777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41278A" w14:textId="77777777" w:rsidR="00056A39" w:rsidRDefault="00056A39" w:rsidP="00056A39">
            <w:pPr>
              <w:numPr>
                <w:ilvl w:val="0"/>
                <w:numId w:val="7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96967F" w14:textId="77777777" w:rsidR="00056A39" w:rsidRDefault="00056A39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187D46" w14:textId="77777777" w:rsidR="00056A39" w:rsidRPr="00E54142" w:rsidRDefault="00056A39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8AB913" w14:textId="77777777" w:rsidR="00056A39" w:rsidRDefault="00056A39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13EAF528" w14:textId="77777777" w:rsidR="00056A39" w:rsidRDefault="00056A39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Tranzit, linia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CBBEB2" w14:textId="77777777" w:rsidR="00056A39" w:rsidRDefault="00056A39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150 m din </w:t>
            </w:r>
          </w:p>
          <w:p w14:paraId="1E5F913A" w14:textId="77777777" w:rsidR="00056A39" w:rsidRDefault="00056A39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531A63" w14:textId="77777777" w:rsidR="00056A39" w:rsidRDefault="00056A39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282A46" w14:textId="77777777" w:rsidR="00056A39" w:rsidRDefault="00056A39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EA7EE5" w14:textId="77777777" w:rsidR="00056A39" w:rsidRPr="00E54142" w:rsidRDefault="00056A39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12EB42" w14:textId="77777777" w:rsidR="00056A39" w:rsidRDefault="00056A39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056A39" w14:paraId="48887686" w14:textId="77777777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70DA93" w14:textId="77777777" w:rsidR="00056A39" w:rsidRDefault="00056A39" w:rsidP="00056A39">
            <w:pPr>
              <w:numPr>
                <w:ilvl w:val="0"/>
                <w:numId w:val="7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7E1125" w14:textId="77777777" w:rsidR="00056A39" w:rsidRDefault="00056A39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6486D2" w14:textId="77777777" w:rsidR="00056A39" w:rsidRPr="00E54142" w:rsidRDefault="00056A39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94D99E" w14:textId="77777777" w:rsidR="00056A39" w:rsidRDefault="00056A39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4D6D4622" w14:textId="77777777" w:rsidR="00056A39" w:rsidRDefault="00056A39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</w:t>
            </w:r>
          </w:p>
          <w:p w14:paraId="742867FB" w14:textId="77777777" w:rsidR="00056A39" w:rsidRDefault="00056A39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29FC06" w14:textId="77777777" w:rsidR="00056A39" w:rsidRDefault="00056A39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diag. 112 /118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B64520" w14:textId="77777777" w:rsidR="00056A39" w:rsidRPr="00E54142" w:rsidRDefault="00056A39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86B964" w14:textId="77777777" w:rsidR="00056A39" w:rsidRDefault="00056A39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82DFDB" w14:textId="77777777" w:rsidR="00056A39" w:rsidRPr="00E54142" w:rsidRDefault="00056A39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D2CD0B" w14:textId="77777777" w:rsidR="00056A39" w:rsidRDefault="00056A39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6510FBD5" w14:textId="77777777" w:rsidR="00056A39" w:rsidRDefault="00056A39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</w:t>
            </w:r>
          </w:p>
          <w:p w14:paraId="5799F63D" w14:textId="77777777" w:rsidR="00056A39" w:rsidRDefault="00056A39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 A, 2 A.</w:t>
            </w:r>
          </w:p>
        </w:tc>
      </w:tr>
      <w:tr w:rsidR="00056A39" w14:paraId="025D7CDB" w14:textId="77777777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37CFE4" w14:textId="77777777" w:rsidR="00056A39" w:rsidRDefault="00056A39" w:rsidP="00056A39">
            <w:pPr>
              <w:numPr>
                <w:ilvl w:val="0"/>
                <w:numId w:val="7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2F362C" w14:textId="77777777" w:rsidR="00056A39" w:rsidRDefault="00056A39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3DEF62" w14:textId="77777777" w:rsidR="00056A39" w:rsidRPr="00E54142" w:rsidRDefault="00056A39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153B52" w14:textId="77777777" w:rsidR="00056A39" w:rsidRDefault="00056A39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4C91A5E2" w14:textId="77777777" w:rsidR="00056A39" w:rsidRDefault="00056A39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</w:t>
            </w:r>
          </w:p>
          <w:p w14:paraId="0A95BAED" w14:textId="77777777" w:rsidR="00056A39" w:rsidRDefault="00056A39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30D830" w14:textId="77777777" w:rsidR="00056A39" w:rsidRDefault="00056A39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E264DB" w14:textId="77777777" w:rsidR="00056A39" w:rsidRDefault="00056A39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4400F9" w14:textId="77777777" w:rsidR="00056A39" w:rsidRDefault="00056A39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E61B02" w14:textId="77777777" w:rsidR="00056A39" w:rsidRPr="00E54142" w:rsidRDefault="00056A39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A711A9" w14:textId="77777777" w:rsidR="00056A39" w:rsidRDefault="00056A39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056A39" w14:paraId="797D296D" w14:textId="77777777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8B85CB" w14:textId="77777777" w:rsidR="00056A39" w:rsidRDefault="00056A39" w:rsidP="00056A39">
            <w:pPr>
              <w:numPr>
                <w:ilvl w:val="0"/>
                <w:numId w:val="7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98AB58" w14:textId="77777777" w:rsidR="00056A39" w:rsidRDefault="00056A39" w:rsidP="004B4AC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F21D58" w14:textId="77777777" w:rsidR="00056A39" w:rsidRPr="00E54142" w:rsidRDefault="00056A39" w:rsidP="004B4AC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5C92A9" w14:textId="77777777" w:rsidR="00056A39" w:rsidRDefault="00056A39" w:rsidP="004B4AC4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1A732122" w14:textId="77777777" w:rsidR="00056A39" w:rsidRDefault="00056A39" w:rsidP="004B4AC4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Tranzit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CAD09F" w14:textId="77777777" w:rsidR="00056A39" w:rsidRPr="004B4AC4" w:rsidRDefault="00056A39" w:rsidP="004B4AC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 w:rsidRPr="004B4AC4">
              <w:rPr>
                <w:b/>
                <w:bCs/>
                <w:sz w:val="20"/>
                <w:szCs w:val="20"/>
              </w:rPr>
              <w:t>peste sch 56 pe ambele poziții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B2313C" w14:textId="77777777" w:rsidR="00056A39" w:rsidRPr="004B4AC4" w:rsidRDefault="00056A39" w:rsidP="004B4AC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4B4AC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17C3F4" w14:textId="77777777" w:rsidR="00056A39" w:rsidRDefault="00056A39" w:rsidP="004B4AC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t> 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C55CE8" w14:textId="77777777" w:rsidR="00056A39" w:rsidRPr="00E54142" w:rsidRDefault="00056A39" w:rsidP="004B4AC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t> 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89EE06" w14:textId="77777777" w:rsidR="00056A39" w:rsidRPr="004B4AC4" w:rsidRDefault="00056A39" w:rsidP="004B4AC4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 w:rsidRPr="004B4AC4">
              <w:rPr>
                <w:b/>
                <w:bCs/>
                <w:i/>
                <w:iCs/>
                <w:sz w:val="20"/>
                <w:szCs w:val="20"/>
              </w:rPr>
              <w:t>Nesemnalizată pe teren. Afectează intrări-ieșiri la și de la FIR II 814 ; la L1</w:t>
            </w:r>
            <w:r>
              <w:rPr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4B4AC4">
              <w:rPr>
                <w:b/>
                <w:bCs/>
                <w:i/>
                <w:iCs/>
                <w:sz w:val="20"/>
                <w:szCs w:val="20"/>
              </w:rPr>
              <w:t>-</w:t>
            </w:r>
            <w:r>
              <w:rPr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4B4AC4">
              <w:rPr>
                <w:b/>
                <w:bCs/>
                <w:i/>
                <w:iCs/>
                <w:sz w:val="20"/>
                <w:szCs w:val="20"/>
              </w:rPr>
              <w:t>3 Grupa Tranzit; la L1</w:t>
            </w:r>
            <w:r>
              <w:rPr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4B4AC4">
              <w:rPr>
                <w:b/>
                <w:bCs/>
                <w:i/>
                <w:iCs/>
                <w:sz w:val="20"/>
                <w:szCs w:val="20"/>
              </w:rPr>
              <w:t>-</w:t>
            </w:r>
            <w:r>
              <w:rPr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4B4AC4">
              <w:rPr>
                <w:b/>
                <w:bCs/>
                <w:i/>
                <w:iCs/>
                <w:sz w:val="20"/>
                <w:szCs w:val="20"/>
              </w:rPr>
              <w:t>8 Grupa A și Linia Colectoare. Afectează intrări-ieșiri Linia Colectoare și de la Constanța Oraș, Constanța Mărfuri; L1</w:t>
            </w:r>
            <w:r>
              <w:rPr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4B4AC4">
              <w:rPr>
                <w:b/>
                <w:bCs/>
                <w:i/>
                <w:iCs/>
                <w:sz w:val="20"/>
                <w:szCs w:val="20"/>
              </w:rPr>
              <w:t>-</w:t>
            </w:r>
            <w:r>
              <w:rPr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4B4AC4">
              <w:rPr>
                <w:b/>
                <w:bCs/>
                <w:i/>
                <w:iCs/>
                <w:sz w:val="20"/>
                <w:szCs w:val="20"/>
              </w:rPr>
              <w:t>3 Grupa Tranzit; L1</w:t>
            </w:r>
            <w:r>
              <w:rPr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4B4AC4">
              <w:rPr>
                <w:b/>
                <w:bCs/>
                <w:i/>
                <w:iCs/>
                <w:sz w:val="20"/>
                <w:szCs w:val="20"/>
              </w:rPr>
              <w:t>-</w:t>
            </w:r>
            <w:r>
              <w:rPr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4B4AC4">
              <w:rPr>
                <w:b/>
                <w:bCs/>
                <w:i/>
                <w:iCs/>
                <w:sz w:val="20"/>
                <w:szCs w:val="20"/>
              </w:rPr>
              <w:t>L8 Grupa A și Linia Colectoare</w:t>
            </w:r>
          </w:p>
        </w:tc>
      </w:tr>
      <w:tr w:rsidR="00056A39" w14:paraId="1A295318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AB4537" w14:textId="77777777" w:rsidR="00056A39" w:rsidRDefault="00056A39" w:rsidP="00056A39">
            <w:pPr>
              <w:numPr>
                <w:ilvl w:val="0"/>
                <w:numId w:val="7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8B2A52" w14:textId="77777777" w:rsidR="00056A39" w:rsidRDefault="00056A39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E34F60" w14:textId="77777777" w:rsidR="00056A39" w:rsidRPr="00E54142" w:rsidRDefault="00056A39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68E991" w14:textId="77777777" w:rsidR="00056A39" w:rsidRDefault="00056A39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Palas -</w:t>
            </w:r>
          </w:p>
          <w:p w14:paraId="49D55BC2" w14:textId="77777777" w:rsidR="00056A39" w:rsidRDefault="00056A39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Constanţa Mărfuri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2DF387" w14:textId="77777777" w:rsidR="00056A39" w:rsidRDefault="00056A39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E4318D" w14:textId="77777777" w:rsidR="00056A39" w:rsidRDefault="00056A39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4DA7D7" w14:textId="77777777" w:rsidR="00056A39" w:rsidRDefault="00056A39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0+600</w:t>
            </w:r>
          </w:p>
          <w:p w14:paraId="592CD718" w14:textId="77777777" w:rsidR="00056A39" w:rsidRDefault="00056A39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449474" w14:textId="77777777" w:rsidR="00056A39" w:rsidRPr="00E54142" w:rsidRDefault="00056A39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FFECB9" w14:textId="77777777" w:rsidR="00056A39" w:rsidRDefault="00056A39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056A39" w14:paraId="1F15E297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658A0C" w14:textId="77777777" w:rsidR="00056A39" w:rsidRDefault="00056A39" w:rsidP="00056A39">
            <w:pPr>
              <w:numPr>
                <w:ilvl w:val="0"/>
                <w:numId w:val="7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6DCF64" w14:textId="77777777" w:rsidR="00056A39" w:rsidRDefault="00056A39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BA11CA" w14:textId="77777777" w:rsidR="00056A39" w:rsidRPr="00E54142" w:rsidRDefault="00056A39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49196D" w14:textId="77777777" w:rsidR="00056A39" w:rsidRDefault="00056A39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 w:rsidRPr="00277DE8">
              <w:rPr>
                <w:b/>
                <w:bCs/>
                <w:sz w:val="20"/>
              </w:rPr>
              <w:t>St. Constanța Mărfuri</w:t>
            </w:r>
            <w:r>
              <w:rPr>
                <w:b/>
                <w:bCs/>
                <w:sz w:val="20"/>
              </w:rPr>
              <w:t>, linia 1 directă și sch. 2A, 28, 8 și 6 pe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61100F" w14:textId="77777777" w:rsidR="00056A39" w:rsidRDefault="00056A39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B208C2" w14:textId="77777777" w:rsidR="00056A39" w:rsidRDefault="00056A39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06D751" w14:textId="77777777" w:rsidR="00056A39" w:rsidRDefault="00056A39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1+700</w:t>
            </w:r>
          </w:p>
          <w:p w14:paraId="4F7EF3ED" w14:textId="77777777" w:rsidR="00056A39" w:rsidRDefault="00056A39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3+058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609919" w14:textId="77777777" w:rsidR="00056A39" w:rsidRDefault="00056A39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DE314C" w14:textId="77777777" w:rsidR="00056A39" w:rsidRDefault="00056A39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056A39" w14:paraId="7B2BC5BC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A27441" w14:textId="77777777" w:rsidR="00056A39" w:rsidRDefault="00056A39" w:rsidP="00056A39">
            <w:pPr>
              <w:numPr>
                <w:ilvl w:val="0"/>
                <w:numId w:val="7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529A55" w14:textId="77777777" w:rsidR="00056A39" w:rsidRDefault="00056A39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F79BF9" w14:textId="77777777" w:rsidR="00056A39" w:rsidRPr="00E54142" w:rsidRDefault="00056A39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278B47" w14:textId="77777777" w:rsidR="00056A39" w:rsidRDefault="00056A39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 w:rsidRPr="00277DE8">
              <w:rPr>
                <w:b/>
                <w:bCs/>
                <w:sz w:val="20"/>
              </w:rPr>
              <w:t xml:space="preserve">St. Constanța Mărfuri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170B3F" w14:textId="77777777" w:rsidR="00056A39" w:rsidRDefault="00056A39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 9 în abatere Cap X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172B4E" w14:textId="77777777" w:rsidR="00056A39" w:rsidRDefault="00056A39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E52ABF" w14:textId="77777777" w:rsidR="00056A39" w:rsidRDefault="00056A39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A5D24F" w14:textId="77777777" w:rsidR="00056A39" w:rsidRDefault="00056A39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81C9E9" w14:textId="77777777" w:rsidR="00056A39" w:rsidRDefault="00056A39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056A39" w14:paraId="236E09AA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4DBDA6" w14:textId="77777777" w:rsidR="00056A39" w:rsidRDefault="00056A39" w:rsidP="00056A39">
            <w:pPr>
              <w:numPr>
                <w:ilvl w:val="0"/>
                <w:numId w:val="7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7168FE" w14:textId="77777777" w:rsidR="00056A39" w:rsidRDefault="00056A39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D58A07" w14:textId="77777777" w:rsidR="00056A39" w:rsidRPr="00E54142" w:rsidRDefault="00056A39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1CF965" w14:textId="77777777" w:rsidR="00056A39" w:rsidRDefault="00056A39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 w:rsidRPr="00277DE8">
              <w:rPr>
                <w:b/>
                <w:bCs/>
                <w:sz w:val="20"/>
              </w:rPr>
              <w:t>St. Constanța Mărfuri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988323" w14:textId="77777777" w:rsidR="00056A39" w:rsidRDefault="00056A39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TDJ 11/13 în abatere Cap X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EBC1D7" w14:textId="77777777" w:rsidR="00056A39" w:rsidRDefault="00056A39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780CB4" w14:textId="77777777" w:rsidR="00056A39" w:rsidRDefault="00056A39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8C26B0" w14:textId="77777777" w:rsidR="00056A39" w:rsidRDefault="00056A39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B50ADA" w14:textId="77777777" w:rsidR="00056A39" w:rsidRDefault="00056A39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056A39" w14:paraId="16D83CDC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7588A3" w14:textId="77777777" w:rsidR="00056A39" w:rsidRDefault="00056A39" w:rsidP="00056A39">
            <w:pPr>
              <w:numPr>
                <w:ilvl w:val="0"/>
                <w:numId w:val="7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07B2CC" w14:textId="77777777" w:rsidR="00056A39" w:rsidRDefault="00056A39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63374B" w14:textId="77777777" w:rsidR="00056A39" w:rsidRPr="00E54142" w:rsidRDefault="00056A39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4D0365" w14:textId="77777777" w:rsidR="00056A39" w:rsidRDefault="00056A39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 w:rsidRPr="00277DE8">
              <w:rPr>
                <w:b/>
                <w:bCs/>
                <w:sz w:val="20"/>
              </w:rPr>
              <w:t>St. Constanța Mărfuri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884104" w14:textId="77777777" w:rsidR="00056A39" w:rsidRDefault="00056A39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legătură dintre sch. 13 și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32EBBB" w14:textId="77777777" w:rsidR="00056A39" w:rsidRDefault="00056A39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8A1E07" w14:textId="77777777" w:rsidR="00056A39" w:rsidRDefault="00056A39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AEDC1E" w14:textId="77777777" w:rsidR="00056A39" w:rsidRDefault="00056A39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3F421D" w14:textId="77777777" w:rsidR="00056A39" w:rsidRDefault="00056A39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056A39" w14:paraId="387CDBE7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A3942D" w14:textId="77777777" w:rsidR="00056A39" w:rsidRDefault="00056A39" w:rsidP="00056A39">
            <w:pPr>
              <w:numPr>
                <w:ilvl w:val="0"/>
                <w:numId w:val="7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782411" w14:textId="77777777" w:rsidR="00056A39" w:rsidRDefault="00056A39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0C6FFB" w14:textId="77777777" w:rsidR="00056A39" w:rsidRDefault="00056A39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3099F5" w14:textId="77777777" w:rsidR="00056A39" w:rsidRDefault="00056A39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 w:rsidRPr="00277DE8">
              <w:rPr>
                <w:b/>
                <w:bCs/>
                <w:sz w:val="20"/>
              </w:rPr>
              <w:t>St. Constanța Mărfuri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8F1CD2" w14:textId="77777777" w:rsidR="00056A39" w:rsidRDefault="00056A39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 w:rsidRPr="00277DE8">
              <w:rPr>
                <w:b/>
                <w:bCs/>
                <w:sz w:val="20"/>
              </w:rPr>
              <w:t xml:space="preserve">peste sch.8 </w:t>
            </w:r>
          </w:p>
          <w:p w14:paraId="465157BA" w14:textId="77777777" w:rsidR="00056A39" w:rsidRDefault="00056A39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 w:rsidRPr="00277DE8"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9F5BF1" w14:textId="77777777" w:rsidR="00056A39" w:rsidRDefault="00056A39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96F4C8" w14:textId="77777777" w:rsidR="00056A39" w:rsidRDefault="00056A39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397A65" w14:textId="77777777" w:rsidR="00056A39" w:rsidRPr="00E54142" w:rsidRDefault="00056A39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193115" w14:textId="77777777" w:rsidR="00056A39" w:rsidRDefault="00056A39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</w:rPr>
            </w:pPr>
            <w:r w:rsidRPr="00277DE8">
              <w:rPr>
                <w:b/>
                <w:bCs/>
                <w:i/>
                <w:iCs/>
                <w:sz w:val="20"/>
              </w:rPr>
              <w:t xml:space="preserve">Nesemnalizată pe teren . Afectează intrări/ieșiri L </w:t>
            </w:r>
            <w:r>
              <w:rPr>
                <w:b/>
                <w:bCs/>
                <w:i/>
                <w:iCs/>
                <w:sz w:val="20"/>
              </w:rPr>
              <w:t>2</w:t>
            </w:r>
            <w:r w:rsidRPr="00277DE8">
              <w:rPr>
                <w:b/>
                <w:bCs/>
                <w:i/>
                <w:iCs/>
                <w:sz w:val="20"/>
              </w:rPr>
              <w:t xml:space="preserve"> și  L3  Constanța. Mărfuri Cap Y.</w:t>
            </w:r>
          </w:p>
        </w:tc>
      </w:tr>
      <w:tr w:rsidR="00056A39" w14:paraId="5FB25F4E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0D0EA0" w14:textId="77777777" w:rsidR="00056A39" w:rsidRDefault="00056A39" w:rsidP="00056A39">
            <w:pPr>
              <w:numPr>
                <w:ilvl w:val="0"/>
                <w:numId w:val="7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F6E491" w14:textId="77777777" w:rsidR="00056A39" w:rsidRDefault="00056A39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AB83B7" w14:textId="77777777" w:rsidR="00056A39" w:rsidRDefault="00056A39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E8D2D4" w14:textId="77777777" w:rsidR="00056A39" w:rsidRPr="00277DE8" w:rsidRDefault="00056A39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 w:rsidRPr="00277DE8">
              <w:rPr>
                <w:b/>
                <w:bCs/>
                <w:sz w:val="20"/>
              </w:rPr>
              <w:t>St. Constanța Mărfuri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ECF692" w14:textId="77777777" w:rsidR="00056A39" w:rsidRDefault="00056A39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57BBF390" w14:textId="77777777" w:rsidR="00056A39" w:rsidRDefault="00056A39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diag.</w:t>
            </w:r>
          </w:p>
          <w:p w14:paraId="607BC1D1" w14:textId="77777777" w:rsidR="00056A39" w:rsidRDefault="00056A39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8 - TDJ</w:t>
            </w:r>
          </w:p>
          <w:p w14:paraId="06C74BFE" w14:textId="77777777" w:rsidR="00056A39" w:rsidRPr="00277DE8" w:rsidRDefault="00056A39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 / 14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BAF351" w14:textId="77777777" w:rsidR="00056A39" w:rsidRDefault="00056A39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152C0F" w14:textId="77777777" w:rsidR="00056A39" w:rsidRDefault="00056A39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484025" w14:textId="77777777" w:rsidR="00056A39" w:rsidRPr="00E54142" w:rsidRDefault="00056A39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D1BFA8" w14:textId="77777777" w:rsidR="00056A39" w:rsidRPr="00277DE8" w:rsidRDefault="00056A39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</w:rPr>
            </w:pPr>
            <w:r w:rsidRPr="00277DE8">
              <w:rPr>
                <w:b/>
                <w:bCs/>
                <w:i/>
                <w:iCs/>
                <w:sz w:val="20"/>
              </w:rPr>
              <w:t xml:space="preserve">Nesemnalizată pe teren . Afectează intrări/ieșiri L </w:t>
            </w:r>
            <w:r>
              <w:rPr>
                <w:b/>
                <w:bCs/>
                <w:i/>
                <w:iCs/>
                <w:sz w:val="20"/>
              </w:rPr>
              <w:t>2</w:t>
            </w:r>
            <w:r w:rsidRPr="00277DE8">
              <w:rPr>
                <w:b/>
                <w:bCs/>
                <w:i/>
                <w:iCs/>
                <w:sz w:val="20"/>
              </w:rPr>
              <w:t xml:space="preserve">    Constanța. Mărfuri Cap Y.</w:t>
            </w:r>
          </w:p>
        </w:tc>
      </w:tr>
      <w:tr w:rsidR="00056A39" w14:paraId="3F392023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FF13EB" w14:textId="77777777" w:rsidR="00056A39" w:rsidRDefault="00056A39" w:rsidP="00056A39">
            <w:pPr>
              <w:numPr>
                <w:ilvl w:val="0"/>
                <w:numId w:val="7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ABFD61" w14:textId="77777777" w:rsidR="00056A39" w:rsidRDefault="00056A39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24585D" w14:textId="77777777" w:rsidR="00056A39" w:rsidRDefault="00056A39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5ED7BA" w14:textId="77777777" w:rsidR="00056A39" w:rsidRPr="00277DE8" w:rsidRDefault="00056A39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 w:rsidRPr="00277DE8">
              <w:rPr>
                <w:b/>
                <w:bCs/>
                <w:sz w:val="20"/>
              </w:rPr>
              <w:t>St. Constanța Mărfuri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86E2CC" w14:textId="77777777" w:rsidR="00056A39" w:rsidRDefault="00056A39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64B7790F" w14:textId="77777777" w:rsidR="00056A39" w:rsidRDefault="00056A39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diag.</w:t>
            </w:r>
          </w:p>
          <w:p w14:paraId="6DAC2331" w14:textId="77777777" w:rsidR="00056A39" w:rsidRDefault="00056A39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TDJ</w:t>
            </w:r>
          </w:p>
          <w:p w14:paraId="7FCEFA78" w14:textId="77777777" w:rsidR="00056A39" w:rsidRPr="00277DE8" w:rsidRDefault="00056A39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 / 14 - 18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6BCE8C" w14:textId="77777777" w:rsidR="00056A39" w:rsidRDefault="00056A39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DF9B90" w14:textId="77777777" w:rsidR="00056A39" w:rsidRDefault="00056A39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5FC0D2" w14:textId="77777777" w:rsidR="00056A39" w:rsidRPr="00E54142" w:rsidRDefault="00056A39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752C81" w14:textId="77777777" w:rsidR="00056A39" w:rsidRPr="00277DE8" w:rsidRDefault="00056A39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</w:rPr>
            </w:pPr>
            <w:r w:rsidRPr="00277DE8">
              <w:rPr>
                <w:b/>
                <w:bCs/>
                <w:i/>
                <w:iCs/>
                <w:sz w:val="20"/>
              </w:rPr>
              <w:t xml:space="preserve">Nesemnalizată pe teren . Afectează intrări/ieșiri L </w:t>
            </w:r>
            <w:r>
              <w:rPr>
                <w:b/>
                <w:bCs/>
                <w:i/>
                <w:iCs/>
                <w:sz w:val="20"/>
              </w:rPr>
              <w:t>3</w:t>
            </w:r>
            <w:r w:rsidRPr="00277DE8">
              <w:rPr>
                <w:b/>
                <w:bCs/>
                <w:i/>
                <w:iCs/>
                <w:sz w:val="20"/>
              </w:rPr>
              <w:t xml:space="preserve">    Constanța. Mărfuri Cap Y.</w:t>
            </w:r>
          </w:p>
        </w:tc>
      </w:tr>
      <w:tr w:rsidR="00056A39" w14:paraId="115D11A2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92BF4D" w14:textId="77777777" w:rsidR="00056A39" w:rsidRDefault="00056A39" w:rsidP="00056A39">
            <w:pPr>
              <w:numPr>
                <w:ilvl w:val="0"/>
                <w:numId w:val="7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C1A59E" w14:textId="77777777" w:rsidR="00056A39" w:rsidRDefault="00056A39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FB8487" w14:textId="77777777" w:rsidR="00056A39" w:rsidRPr="00E54142" w:rsidRDefault="00056A39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17F8A0" w14:textId="77777777" w:rsidR="00056A39" w:rsidRDefault="00056A39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Mărfuri</w:t>
            </w:r>
          </w:p>
          <w:p w14:paraId="3AA9D3D6" w14:textId="77777777" w:rsidR="00056A39" w:rsidRDefault="00056A39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309E0C" w14:textId="77777777" w:rsidR="00056A39" w:rsidRDefault="00056A39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2BFC05" w14:textId="77777777" w:rsidR="00056A39" w:rsidRPr="00E54142" w:rsidRDefault="00056A39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E54142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6FEE23" w14:textId="77777777" w:rsidR="00056A39" w:rsidRDefault="00056A39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0F6F89" w14:textId="77777777" w:rsidR="00056A39" w:rsidRPr="00E54142" w:rsidRDefault="00056A39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36A4CC" w14:textId="77777777" w:rsidR="00056A39" w:rsidRDefault="00056A39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056A39" w14:paraId="2EE3EB1B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7A4081" w14:textId="77777777" w:rsidR="00056A39" w:rsidRDefault="00056A39" w:rsidP="00056A39">
            <w:pPr>
              <w:numPr>
                <w:ilvl w:val="0"/>
                <w:numId w:val="7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0967BB" w14:textId="77777777" w:rsidR="00056A39" w:rsidRDefault="00056A39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DD6D17" w14:textId="77777777" w:rsidR="00056A39" w:rsidRPr="00E54142" w:rsidRDefault="00056A39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AEE473" w14:textId="77777777" w:rsidR="00056A39" w:rsidRDefault="00056A39" w:rsidP="00E74AB8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Constanţa Mărfuri –</w:t>
            </w:r>
          </w:p>
          <w:p w14:paraId="2B7EC221" w14:textId="77777777" w:rsidR="00056A39" w:rsidRDefault="00056A39" w:rsidP="00E74AB8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Năvodari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EA483A" w14:textId="77777777" w:rsidR="00056A39" w:rsidRDefault="00056A39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E1A38D" w14:textId="77777777" w:rsidR="00056A39" w:rsidRPr="00E54142" w:rsidRDefault="00056A39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4C20D5" w14:textId="77777777" w:rsidR="00056A39" w:rsidRDefault="00056A39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3+058</w:t>
            </w:r>
          </w:p>
          <w:p w14:paraId="60943F3A" w14:textId="77777777" w:rsidR="00056A39" w:rsidRDefault="00056A39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17+600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4A8896" w14:textId="77777777" w:rsidR="00056A39" w:rsidRPr="00E54142" w:rsidRDefault="00056A39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66B2BD" w14:textId="77777777" w:rsidR="00056A39" w:rsidRDefault="00056A39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</w:tbl>
    <w:p w14:paraId="78BF3AC1" w14:textId="77777777" w:rsidR="00056A39" w:rsidRDefault="00056A39" w:rsidP="00445244">
      <w:pPr>
        <w:spacing w:before="40" w:after="40" w:line="24" w:lineRule="atLeast"/>
        <w:ind w:right="57"/>
        <w:rPr>
          <w:b/>
          <w:bCs/>
          <w:sz w:val="20"/>
          <w:lang w:val="ro-RO"/>
        </w:rPr>
      </w:pPr>
    </w:p>
    <w:p w14:paraId="130F0368" w14:textId="77777777" w:rsidR="003C1381" w:rsidRDefault="003C1381" w:rsidP="00445244">
      <w:pPr>
        <w:spacing w:before="40" w:after="40" w:line="24" w:lineRule="atLeast"/>
        <w:ind w:right="57"/>
        <w:rPr>
          <w:b/>
          <w:bCs/>
          <w:sz w:val="20"/>
          <w:lang w:val="ro-RO"/>
        </w:rPr>
      </w:pPr>
    </w:p>
    <w:p w14:paraId="6E8FE887" w14:textId="77777777" w:rsidR="003C1381" w:rsidRDefault="003C1381" w:rsidP="00445244">
      <w:pPr>
        <w:spacing w:before="40" w:after="40" w:line="24" w:lineRule="atLeast"/>
        <w:ind w:right="57"/>
        <w:rPr>
          <w:b/>
          <w:bCs/>
          <w:sz w:val="20"/>
          <w:lang w:val="ro-RO"/>
        </w:rPr>
      </w:pPr>
    </w:p>
    <w:p w14:paraId="084CEF5D" w14:textId="77777777" w:rsidR="003C1381" w:rsidRDefault="003C1381" w:rsidP="00445244">
      <w:pPr>
        <w:spacing w:before="40" w:after="40" w:line="24" w:lineRule="atLeast"/>
        <w:ind w:right="57"/>
        <w:rPr>
          <w:b/>
          <w:bCs/>
          <w:sz w:val="20"/>
          <w:lang w:val="ro-RO"/>
        </w:rPr>
      </w:pPr>
    </w:p>
    <w:p w14:paraId="0B0FCBA9" w14:textId="77777777" w:rsidR="003C1381" w:rsidRDefault="003C1381" w:rsidP="00445244">
      <w:pPr>
        <w:spacing w:before="40" w:after="40" w:line="24" w:lineRule="atLeast"/>
        <w:ind w:right="57"/>
        <w:rPr>
          <w:b/>
          <w:bCs/>
          <w:sz w:val="20"/>
          <w:lang w:val="ro-RO"/>
        </w:rPr>
      </w:pPr>
    </w:p>
    <w:p w14:paraId="6A86A96A" w14:textId="77777777" w:rsidR="003C1381" w:rsidRDefault="003C1381" w:rsidP="00445244">
      <w:pPr>
        <w:spacing w:before="40" w:after="40" w:line="24" w:lineRule="atLeast"/>
        <w:ind w:right="57"/>
        <w:rPr>
          <w:b/>
          <w:bCs/>
          <w:sz w:val="20"/>
          <w:lang w:val="ro-RO"/>
        </w:rPr>
      </w:pPr>
    </w:p>
    <w:p w14:paraId="60818784" w14:textId="77777777" w:rsidR="003C1381" w:rsidRDefault="003C1381" w:rsidP="00445244">
      <w:pPr>
        <w:spacing w:before="40" w:after="40" w:line="24" w:lineRule="atLeast"/>
        <w:ind w:right="57"/>
        <w:rPr>
          <w:b/>
          <w:bCs/>
          <w:sz w:val="20"/>
          <w:lang w:val="ro-RO"/>
        </w:rPr>
      </w:pPr>
    </w:p>
    <w:p w14:paraId="7023D891" w14:textId="77777777" w:rsidR="003C1381" w:rsidRDefault="003C1381" w:rsidP="00445244">
      <w:pPr>
        <w:spacing w:before="40" w:after="40" w:line="24" w:lineRule="atLeast"/>
        <w:ind w:right="57"/>
        <w:rPr>
          <w:b/>
          <w:bCs/>
          <w:sz w:val="20"/>
          <w:lang w:val="ro-RO"/>
        </w:rPr>
      </w:pPr>
    </w:p>
    <w:p w14:paraId="474FC724" w14:textId="77777777" w:rsidR="003C1381" w:rsidRDefault="003C1381" w:rsidP="00445244">
      <w:pPr>
        <w:spacing w:before="40" w:after="40" w:line="24" w:lineRule="atLeast"/>
        <w:ind w:right="57"/>
        <w:rPr>
          <w:b/>
          <w:bCs/>
          <w:sz w:val="20"/>
          <w:lang w:val="ro-RO"/>
        </w:rPr>
      </w:pPr>
    </w:p>
    <w:p w14:paraId="056FCD12" w14:textId="77777777" w:rsidR="003C1381" w:rsidRDefault="003C1381" w:rsidP="00445244">
      <w:pPr>
        <w:spacing w:before="40" w:after="40" w:line="24" w:lineRule="atLeast"/>
        <w:ind w:right="57"/>
        <w:rPr>
          <w:b/>
          <w:bCs/>
          <w:sz w:val="20"/>
          <w:lang w:val="ro-RO"/>
        </w:rPr>
      </w:pPr>
    </w:p>
    <w:p w14:paraId="789768E4" w14:textId="77777777" w:rsidR="003C1381" w:rsidRDefault="003C1381" w:rsidP="00445244">
      <w:pPr>
        <w:spacing w:before="40" w:after="40" w:line="24" w:lineRule="atLeast"/>
        <w:ind w:right="57"/>
        <w:rPr>
          <w:b/>
          <w:bCs/>
          <w:sz w:val="20"/>
          <w:lang w:val="ro-RO"/>
        </w:rPr>
      </w:pPr>
    </w:p>
    <w:p w14:paraId="0B85DCDC" w14:textId="77777777" w:rsidR="003C1381" w:rsidRDefault="003C1381" w:rsidP="00445244">
      <w:pPr>
        <w:spacing w:before="40" w:after="40" w:line="24" w:lineRule="atLeast"/>
        <w:ind w:right="57"/>
        <w:rPr>
          <w:b/>
          <w:bCs/>
          <w:sz w:val="20"/>
          <w:lang w:val="ro-RO"/>
        </w:rPr>
      </w:pPr>
    </w:p>
    <w:p w14:paraId="459815DB" w14:textId="77777777" w:rsidR="003C1381" w:rsidRDefault="003C1381" w:rsidP="00445244">
      <w:pPr>
        <w:spacing w:before="40" w:after="40" w:line="24" w:lineRule="atLeast"/>
        <w:ind w:right="57"/>
        <w:rPr>
          <w:b/>
          <w:bCs/>
          <w:sz w:val="20"/>
          <w:lang w:val="ro-RO"/>
        </w:rPr>
      </w:pPr>
    </w:p>
    <w:p w14:paraId="598B9063" w14:textId="77777777" w:rsidR="003C1381" w:rsidRDefault="003C1381" w:rsidP="00445244">
      <w:pPr>
        <w:spacing w:before="40" w:after="40" w:line="24" w:lineRule="atLeast"/>
        <w:ind w:right="57"/>
        <w:rPr>
          <w:b/>
          <w:bCs/>
          <w:sz w:val="20"/>
          <w:lang w:val="ro-RO"/>
        </w:rPr>
      </w:pPr>
    </w:p>
    <w:p w14:paraId="5C45A366" w14:textId="77777777" w:rsidR="003C1381" w:rsidRDefault="003C1381" w:rsidP="00445244">
      <w:pPr>
        <w:spacing w:before="40" w:after="40" w:line="24" w:lineRule="atLeast"/>
        <w:ind w:right="57"/>
        <w:rPr>
          <w:b/>
          <w:bCs/>
          <w:sz w:val="20"/>
          <w:lang w:val="ro-RO"/>
        </w:rPr>
      </w:pPr>
    </w:p>
    <w:p w14:paraId="1A9FB60E" w14:textId="77777777" w:rsidR="003C1381" w:rsidRDefault="003C1381" w:rsidP="00445244">
      <w:pPr>
        <w:spacing w:before="40" w:after="40" w:line="24" w:lineRule="atLeast"/>
        <w:ind w:right="57"/>
        <w:rPr>
          <w:b/>
          <w:bCs/>
          <w:sz w:val="20"/>
          <w:lang w:val="ro-RO"/>
        </w:rPr>
      </w:pPr>
    </w:p>
    <w:p w14:paraId="3F5747E9" w14:textId="77777777" w:rsidR="003C1381" w:rsidRDefault="003C1381" w:rsidP="00445244">
      <w:pPr>
        <w:spacing w:before="40" w:after="40" w:line="24" w:lineRule="atLeast"/>
        <w:ind w:right="57"/>
        <w:rPr>
          <w:b/>
          <w:bCs/>
          <w:sz w:val="20"/>
          <w:lang w:val="ro-RO"/>
        </w:rPr>
      </w:pPr>
    </w:p>
    <w:p w14:paraId="3888C271" w14:textId="77777777" w:rsidR="003C1381" w:rsidRDefault="003C1381" w:rsidP="00445244">
      <w:pPr>
        <w:spacing w:before="40" w:after="40" w:line="24" w:lineRule="atLeast"/>
        <w:ind w:right="57"/>
        <w:rPr>
          <w:b/>
          <w:bCs/>
          <w:sz w:val="20"/>
          <w:lang w:val="ro-RO"/>
        </w:rPr>
      </w:pPr>
    </w:p>
    <w:p w14:paraId="774B4D84" w14:textId="77777777" w:rsidR="003C1381" w:rsidRDefault="003C1381" w:rsidP="00445244">
      <w:pPr>
        <w:spacing w:before="40" w:after="40" w:line="24" w:lineRule="atLeast"/>
        <w:ind w:right="57"/>
        <w:rPr>
          <w:b/>
          <w:bCs/>
          <w:sz w:val="20"/>
          <w:lang w:val="ro-RO"/>
        </w:rPr>
      </w:pPr>
    </w:p>
    <w:p w14:paraId="0944E60A" w14:textId="77777777" w:rsidR="003C1381" w:rsidRDefault="003C1381" w:rsidP="00445244">
      <w:pPr>
        <w:spacing w:before="40" w:after="40" w:line="24" w:lineRule="atLeast"/>
        <w:ind w:right="57"/>
        <w:rPr>
          <w:b/>
          <w:bCs/>
          <w:sz w:val="20"/>
          <w:lang w:val="ro-RO"/>
        </w:rPr>
      </w:pPr>
    </w:p>
    <w:p w14:paraId="4A9536A0" w14:textId="77777777" w:rsidR="003C1381" w:rsidRDefault="003C1381" w:rsidP="00445244">
      <w:pPr>
        <w:spacing w:before="40" w:after="40" w:line="24" w:lineRule="atLeast"/>
        <w:ind w:right="57"/>
        <w:rPr>
          <w:b/>
          <w:bCs/>
          <w:sz w:val="20"/>
          <w:lang w:val="ro-RO"/>
        </w:rPr>
      </w:pPr>
    </w:p>
    <w:p w14:paraId="73CCA12A" w14:textId="77777777" w:rsidR="003C1381" w:rsidRDefault="003C1381" w:rsidP="00445244">
      <w:pPr>
        <w:spacing w:before="40" w:after="40" w:line="24" w:lineRule="atLeast"/>
        <w:ind w:right="57"/>
        <w:rPr>
          <w:b/>
          <w:bCs/>
          <w:sz w:val="20"/>
          <w:lang w:val="ro-RO"/>
        </w:rPr>
      </w:pPr>
    </w:p>
    <w:p w14:paraId="683AF1AF" w14:textId="77777777" w:rsidR="003C1381" w:rsidRDefault="003C1381" w:rsidP="00445244">
      <w:pPr>
        <w:spacing w:before="40" w:after="40" w:line="24" w:lineRule="atLeast"/>
        <w:ind w:right="57"/>
        <w:rPr>
          <w:b/>
          <w:bCs/>
          <w:sz w:val="20"/>
          <w:lang w:val="ro-RO"/>
        </w:rPr>
      </w:pPr>
    </w:p>
    <w:p w14:paraId="70A7D968" w14:textId="77777777" w:rsidR="003C1381" w:rsidRDefault="003C1381" w:rsidP="00445244">
      <w:pPr>
        <w:spacing w:before="40" w:after="40" w:line="24" w:lineRule="atLeast"/>
        <w:ind w:right="57"/>
        <w:rPr>
          <w:b/>
          <w:bCs/>
          <w:sz w:val="20"/>
          <w:lang w:val="ro-RO"/>
        </w:rPr>
      </w:pPr>
    </w:p>
    <w:p w14:paraId="774407A4" w14:textId="77777777" w:rsidR="003C1381" w:rsidRPr="00C21997" w:rsidRDefault="003C1381" w:rsidP="00445244">
      <w:pPr>
        <w:spacing w:before="40" w:after="40" w:line="24" w:lineRule="atLeast"/>
        <w:ind w:right="57"/>
        <w:rPr>
          <w:b/>
          <w:bCs/>
          <w:sz w:val="20"/>
          <w:lang w:val="ro-RO"/>
        </w:rPr>
      </w:pPr>
    </w:p>
    <w:p w14:paraId="693C35AD" w14:textId="77777777" w:rsidR="00056A39" w:rsidRPr="00C21F42" w:rsidRDefault="00056A39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45E42608" w14:textId="77777777" w:rsidR="00056A39" w:rsidRPr="00C21F42" w:rsidRDefault="00056A39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  <w:r w:rsidRPr="00C21F42">
        <w:rPr>
          <w:rFonts w:ascii="Times New Roman" w:hAnsi="Times New Roman"/>
          <w:b/>
          <w:spacing w:val="40"/>
          <w:sz w:val="20"/>
        </w:rPr>
        <w:t>CONDIŢII  SPECIALE  DE  CIRCULAŢIE</w:t>
      </w:r>
    </w:p>
    <w:p w14:paraId="5C93E83B" w14:textId="77777777" w:rsidR="00056A39" w:rsidRPr="00C21F42" w:rsidRDefault="00056A39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  <w:r w:rsidRPr="00C21F42">
        <w:rPr>
          <w:rFonts w:ascii="Times New Roman" w:hAnsi="Times New Roman"/>
          <w:b/>
          <w:spacing w:val="40"/>
          <w:sz w:val="20"/>
        </w:rPr>
        <w:t xml:space="preserve"> CÂND UN FIR  AL  LINIEI  DUBLE</w:t>
      </w:r>
    </w:p>
    <w:p w14:paraId="31410BC8" w14:textId="77777777" w:rsidR="00056A39" w:rsidRPr="00C21F42" w:rsidRDefault="00056A39" w:rsidP="009257A1">
      <w:pPr>
        <w:pStyle w:val="BARSTYLE"/>
        <w:spacing w:line="480" w:lineRule="auto"/>
        <w:jc w:val="center"/>
        <w:rPr>
          <w:rFonts w:ascii="Times New Roman" w:hAnsi="Times New Roman"/>
          <w:b/>
          <w:sz w:val="20"/>
        </w:rPr>
      </w:pPr>
      <w:r w:rsidRPr="00C21F42">
        <w:rPr>
          <w:rFonts w:ascii="Times New Roman" w:hAnsi="Times New Roman"/>
          <w:b/>
          <w:spacing w:val="40"/>
          <w:sz w:val="20"/>
        </w:rPr>
        <w:t xml:space="preserve"> ESTE ÎNCHIS PENTRU EXECUTAREA LUCRĂRILOR</w:t>
      </w:r>
    </w:p>
    <w:p w14:paraId="276DC429" w14:textId="77777777" w:rsidR="00056A39" w:rsidRDefault="00056A39" w:rsidP="009257A1">
      <w:pPr>
        <w:tabs>
          <w:tab w:val="left" w:pos="851"/>
        </w:tabs>
        <w:spacing w:line="480" w:lineRule="auto"/>
        <w:jc w:val="both"/>
        <w:rPr>
          <w:b/>
        </w:rPr>
      </w:pPr>
    </w:p>
    <w:p w14:paraId="390B1DD4" w14:textId="77777777" w:rsidR="00056A39" w:rsidRPr="00C21F42" w:rsidRDefault="00056A39" w:rsidP="009257A1">
      <w:pPr>
        <w:tabs>
          <w:tab w:val="left" w:pos="851"/>
        </w:tabs>
        <w:spacing w:line="480" w:lineRule="auto"/>
        <w:jc w:val="both"/>
        <w:rPr>
          <w:b/>
        </w:rPr>
      </w:pPr>
      <w:r w:rsidRPr="00C21F42">
        <w:rPr>
          <w:b/>
        </w:rPr>
        <w:tab/>
        <w:t>Dacă una dintre liniile căii duble este închisă pentru circulaţie, indiferent de sensul de mers, trenurile vor păstra semnalizare pentru circulaţia pe linie simplă, conform  Regulamentului de Semnalizare nr. 004 / 2006, art. 170.</w:t>
      </w:r>
    </w:p>
    <w:p w14:paraId="7A842C0C" w14:textId="77777777" w:rsidR="00056A39" w:rsidRPr="00C21F42" w:rsidRDefault="00056A39" w:rsidP="00EB2AB1">
      <w:pPr>
        <w:tabs>
          <w:tab w:val="left" w:pos="851"/>
        </w:tabs>
        <w:spacing w:line="480" w:lineRule="auto"/>
        <w:jc w:val="both"/>
        <w:rPr>
          <w:b/>
        </w:rPr>
      </w:pPr>
      <w:r w:rsidRPr="00C21F42">
        <w:rPr>
          <w:b/>
        </w:rPr>
        <w:tab/>
        <w:t xml:space="preserve">În cazul primirii trenului cu semnalul de intrare sau de ieşire, în baza indicaţiei de chemare sau a ordinului de circulaţie, mecanicul va conduce trenul cu viteza de cel mult 20 km/h, cu deosebită atenţie, conform Regulamentului de Semnalizare nr. 004 / 2006, art. 73, pct. (3) şi art. 78 respectiv 79 din acelaşi Regulament. </w:t>
      </w:r>
    </w:p>
    <w:p w14:paraId="3B9AC6FD" w14:textId="77777777" w:rsidR="00056A39" w:rsidRPr="00C21F42" w:rsidRDefault="00056A39" w:rsidP="00EB2AB1">
      <w:pPr>
        <w:spacing w:line="480" w:lineRule="auto"/>
        <w:ind w:firstLine="851"/>
        <w:jc w:val="both"/>
        <w:rPr>
          <w:b/>
        </w:rPr>
      </w:pPr>
      <w:r w:rsidRPr="00C21F42">
        <w:rPr>
          <w:b/>
        </w:rPr>
        <w:t>* Condiții de circulație pentru strict două locomotive cuplate pentru podurile cu capacitate portantă depășită.</w:t>
      </w:r>
    </w:p>
    <w:p w14:paraId="3BD0B0DA" w14:textId="77777777" w:rsidR="00056A39" w:rsidRPr="00C21F42" w:rsidRDefault="00056A39" w:rsidP="009257A1">
      <w:pPr>
        <w:pStyle w:val="BARSTYLE"/>
        <w:tabs>
          <w:tab w:val="left" w:pos="851"/>
        </w:tabs>
        <w:spacing w:line="480" w:lineRule="auto"/>
        <w:jc w:val="both"/>
        <w:rPr>
          <w:rFonts w:ascii="Times New Roman" w:hAnsi="Times New Roman"/>
          <w:b/>
          <w:sz w:val="20"/>
        </w:rPr>
      </w:pPr>
    </w:p>
    <w:p w14:paraId="2B4AB4F4" w14:textId="77777777" w:rsidR="00FB37F1" w:rsidRPr="00690AB2" w:rsidRDefault="00FB37F1" w:rsidP="00690AB2"/>
    <w:sectPr w:rsidR="00FB37F1" w:rsidRPr="00690AB2" w:rsidSect="003C114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851" w:right="851" w:bottom="851" w:left="851" w:header="87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02E2DD" w14:textId="77777777" w:rsidR="0025619A" w:rsidRDefault="0025619A">
      <w:r>
        <w:separator/>
      </w:r>
    </w:p>
  </w:endnote>
  <w:endnote w:type="continuationSeparator" w:id="0">
    <w:p w14:paraId="17B55E31" w14:textId="77777777" w:rsidR="0025619A" w:rsidRDefault="002561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-Roman-R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Helvetica-R">
    <w:altName w:val="Arial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B6B0B0" w14:textId="77777777" w:rsidR="001E482D" w:rsidRDefault="001E482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9082D0" w14:textId="77777777" w:rsidR="001E482D" w:rsidRDefault="001E482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0ADFA3" w14:textId="77777777" w:rsidR="001E482D" w:rsidRDefault="001E482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DF926D" w14:textId="77777777" w:rsidR="0025619A" w:rsidRDefault="0025619A">
      <w:r>
        <w:separator/>
      </w:r>
    </w:p>
  </w:footnote>
  <w:footnote w:type="continuationSeparator" w:id="0">
    <w:p w14:paraId="6D25C77C" w14:textId="77777777" w:rsidR="0025619A" w:rsidRDefault="002561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26C558" w14:textId="77777777" w:rsidR="006F5073" w:rsidRDefault="00A12BFE">
    <w:pPr>
      <w:pStyle w:val="Header"/>
      <w:framePr w:wrap="around" w:vAnchor="text" w:hAnchor="margin" w:xAlign="outside" w:y="1"/>
      <w:rPr>
        <w:rStyle w:val="PageNumber"/>
      </w:rPr>
    </w:pPr>
    <w:r>
      <w:rPr>
        <w:rStyle w:val="PageNumber"/>
      </w:rPr>
      <w:fldChar w:fldCharType="begin"/>
    </w:r>
    <w:r w:rsidR="006F5073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E7BEE">
      <w:rPr>
        <w:rStyle w:val="PageNumber"/>
        <w:noProof/>
      </w:rPr>
      <w:t>2</w:t>
    </w:r>
    <w:r>
      <w:rPr>
        <w:rStyle w:val="PageNumber"/>
      </w:rPr>
      <w:fldChar w:fldCharType="end"/>
    </w:r>
  </w:p>
  <w:p w14:paraId="536DB089" w14:textId="3C3FFB42" w:rsidR="006F5073" w:rsidRDefault="00D22484" w:rsidP="003C1145">
    <w:pPr>
      <w:framePr w:w="7382" w:h="340" w:hRule="exact" w:wrap="around" w:vAnchor="page" w:hAnchor="page" w:x="1385" w:y="891"/>
      <w:rPr>
        <w:b/>
        <w:bCs/>
        <w:i/>
        <w:iCs/>
        <w:sz w:val="22"/>
      </w:rPr>
    </w:pPr>
    <w:r>
      <w:rPr>
        <w:b/>
        <w:bCs/>
        <w:i/>
        <w:iCs/>
        <w:sz w:val="22"/>
      </w:rPr>
      <w:t xml:space="preserve">                                                              </w:t>
    </w:r>
    <w:r w:rsidR="001B19CE">
      <w:rPr>
        <w:b/>
        <w:bCs/>
        <w:i/>
        <w:iCs/>
        <w:sz w:val="22"/>
      </w:rPr>
      <w:t>decada 11-20 martie 2026</w:t>
    </w:r>
  </w:p>
  <w:p w14:paraId="321A6371" w14:textId="77777777" w:rsidR="006F5073" w:rsidRDefault="006F5073">
    <w:pPr>
      <w:pStyle w:val="Header"/>
      <w:ind w:firstLine="357"/>
      <w:jc w:val="right"/>
      <w:rPr>
        <w:rStyle w:val="PageNumber"/>
        <w:b/>
        <w:bCs/>
        <w:lang w:val="ro-RO"/>
      </w:rPr>
    </w:pPr>
    <w:r>
      <w:rPr>
        <w:rStyle w:val="PageNumber"/>
        <w:b/>
        <w:bCs/>
      </w:rPr>
      <w:t xml:space="preserve">B.A.R. </w:t>
    </w:r>
    <w:r w:rsidR="003E6C71">
      <w:rPr>
        <w:rStyle w:val="PageNumber"/>
        <w:b/>
        <w:bCs/>
      </w:rPr>
      <w:t>BUCURESTI</w:t>
    </w:r>
  </w:p>
  <w:tbl>
    <w:tblPr>
      <w:tblW w:w="0" w:type="auto"/>
      <w:tblBorders>
        <w:top w:val="double" w:sz="6" w:space="0" w:color="auto"/>
        <w:left w:val="double" w:sz="6" w:space="0" w:color="auto"/>
        <w:bottom w:val="double" w:sz="6" w:space="0" w:color="auto"/>
        <w:right w:val="double" w:sz="6" w:space="0" w:color="auto"/>
        <w:insideH w:val="double" w:sz="6" w:space="0" w:color="auto"/>
        <w:insideV w:val="double" w:sz="6" w:space="0" w:color="auto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680"/>
      <w:gridCol w:w="822"/>
      <w:gridCol w:w="822"/>
      <w:gridCol w:w="2155"/>
      <w:gridCol w:w="822"/>
      <w:gridCol w:w="822"/>
      <w:gridCol w:w="822"/>
      <w:gridCol w:w="822"/>
      <w:gridCol w:w="2467"/>
    </w:tblGrid>
    <w:tr w:rsidR="006F5073" w14:paraId="096D342D" w14:textId="77777777">
      <w:trPr>
        <w:cantSplit/>
      </w:trPr>
      <w:tc>
        <w:tcPr>
          <w:tcW w:w="680" w:type="dxa"/>
          <w:vMerge w:val="restart"/>
          <w:tcMar>
            <w:left w:w="0" w:type="dxa"/>
            <w:right w:w="0" w:type="dxa"/>
          </w:tcMar>
          <w:textDirection w:val="btLr"/>
          <w:vAlign w:val="center"/>
        </w:tcPr>
        <w:p w14:paraId="3965C091" w14:textId="77777777" w:rsidR="006F5073" w:rsidRDefault="006F5073">
          <w:pPr>
            <w:spacing w:line="192" w:lineRule="auto"/>
            <w:ind w:left="113" w:right="113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Numărul curent</w:t>
          </w:r>
        </w:p>
      </w:tc>
      <w:tc>
        <w:tcPr>
          <w:tcW w:w="822" w:type="dxa"/>
          <w:gridSpan w:val="2"/>
          <w:tcMar>
            <w:left w:w="0" w:type="dxa"/>
            <w:right w:w="0" w:type="dxa"/>
          </w:tcMar>
        </w:tcPr>
        <w:p w14:paraId="0F993E57" w14:textId="77777777" w:rsidR="006F5073" w:rsidRDefault="006F5073">
          <w:pPr>
            <w:spacing w:before="120" w:after="40" w:line="192" w:lineRule="auto"/>
            <w:jc w:val="center"/>
            <w:rPr>
              <w:b/>
              <w:bCs/>
              <w:spacing w:val="40"/>
              <w:sz w:val="22"/>
              <w:lang w:val="ro-RO"/>
            </w:rPr>
          </w:pPr>
          <w:r>
            <w:rPr>
              <w:b/>
              <w:bCs/>
              <w:spacing w:val="40"/>
              <w:sz w:val="22"/>
              <w:lang w:val="ro-RO"/>
            </w:rPr>
            <w:t>FIRUL I</w:t>
          </w:r>
        </w:p>
        <w:p w14:paraId="04F943E9" w14:textId="77777777"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sau</w:t>
          </w:r>
        </w:p>
        <w:p w14:paraId="69AEECE0" w14:textId="77777777" w:rsidR="006F5073" w:rsidRDefault="006F5073">
          <w:pPr>
            <w:spacing w:after="40"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LINIA SIMPLĂ</w:t>
          </w:r>
        </w:p>
        <w:p w14:paraId="76C24628" w14:textId="77777777"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Linia curentă şi</w:t>
          </w:r>
        </w:p>
        <w:p w14:paraId="160A653E" w14:textId="77777777" w:rsidR="000017A1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 xml:space="preserve"> linia directă </w:t>
          </w:r>
        </w:p>
        <w:p w14:paraId="27DAC6FA" w14:textId="77777777"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din staţii, aferente firului I, respectiv liniei simple</w:t>
          </w:r>
        </w:p>
      </w:tc>
      <w:tc>
        <w:tcPr>
          <w:tcW w:w="2155" w:type="dxa"/>
          <w:vMerge w:val="restart"/>
          <w:tcMar>
            <w:left w:w="0" w:type="dxa"/>
            <w:right w:w="0" w:type="dxa"/>
          </w:tcMar>
          <w:vAlign w:val="center"/>
        </w:tcPr>
        <w:p w14:paraId="0F103B4A" w14:textId="77777777"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STAŢIA</w:t>
          </w:r>
        </w:p>
        <w:p w14:paraId="7CBF50E2" w14:textId="77777777"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sau</w:t>
          </w:r>
        </w:p>
        <w:p w14:paraId="528EE77C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  <w:r>
            <w:rPr>
              <w:b/>
              <w:bCs/>
              <w:sz w:val="22"/>
              <w:lang w:val="ro-RO"/>
            </w:rPr>
            <w:t>DISTANŢA</w:t>
          </w:r>
        </w:p>
      </w:tc>
      <w:tc>
        <w:tcPr>
          <w:tcW w:w="822" w:type="dxa"/>
          <w:gridSpan w:val="2"/>
          <w:tcMar>
            <w:left w:w="0" w:type="dxa"/>
            <w:right w:w="0" w:type="dxa"/>
          </w:tcMar>
          <w:vAlign w:val="center"/>
        </w:tcPr>
        <w:p w14:paraId="4F5363C7" w14:textId="77777777"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APARATE DE CALE ÎN ABATERE</w:t>
          </w:r>
        </w:p>
        <w:p w14:paraId="4D279A11" w14:textId="77777777"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şi</w:t>
          </w:r>
        </w:p>
        <w:p w14:paraId="034E50AD" w14:textId="77777777" w:rsidR="00702F3A" w:rsidRDefault="00702F3A" w:rsidP="00702F3A">
          <w:pPr>
            <w:spacing w:before="80"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 xml:space="preserve">LINII </w:t>
          </w:r>
        </w:p>
        <w:p w14:paraId="6E79AFCC" w14:textId="77777777"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ABĂTUTE</w:t>
          </w:r>
        </w:p>
        <w:p w14:paraId="4D5A12BB" w14:textId="77777777"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 xml:space="preserve">DIN </w:t>
          </w:r>
        </w:p>
        <w:p w14:paraId="138D76D0" w14:textId="77777777" w:rsidR="006F5073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STAŢII</w:t>
          </w:r>
        </w:p>
      </w:tc>
      <w:tc>
        <w:tcPr>
          <w:tcW w:w="822" w:type="dxa"/>
          <w:gridSpan w:val="2"/>
          <w:tcMar>
            <w:left w:w="0" w:type="dxa"/>
            <w:right w:w="0" w:type="dxa"/>
          </w:tcMar>
        </w:tcPr>
        <w:p w14:paraId="3513CC1A" w14:textId="77777777" w:rsidR="006F5073" w:rsidRDefault="006F5073">
          <w:pPr>
            <w:spacing w:before="120" w:line="192" w:lineRule="auto"/>
            <w:jc w:val="center"/>
            <w:rPr>
              <w:b/>
              <w:bCs/>
              <w:spacing w:val="40"/>
              <w:sz w:val="22"/>
              <w:lang w:val="ro-RO"/>
            </w:rPr>
          </w:pPr>
          <w:r>
            <w:rPr>
              <w:b/>
              <w:bCs/>
              <w:spacing w:val="40"/>
              <w:sz w:val="22"/>
              <w:lang w:val="ro-RO"/>
            </w:rPr>
            <w:t>FIRUL II</w:t>
          </w:r>
        </w:p>
        <w:p w14:paraId="5389C04F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  <w:p w14:paraId="66A37FBF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  <w:p w14:paraId="2968B58E" w14:textId="77777777"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</w:p>
        <w:p w14:paraId="3109C308" w14:textId="77777777"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Linia curentă şi</w:t>
          </w:r>
        </w:p>
        <w:p w14:paraId="5E8BD775" w14:textId="77777777" w:rsidR="000017A1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 xml:space="preserve"> linia directă din </w:t>
          </w:r>
        </w:p>
        <w:p w14:paraId="35D57D45" w14:textId="77777777" w:rsidR="000017A1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 xml:space="preserve">staţii aferente </w:t>
          </w:r>
        </w:p>
        <w:p w14:paraId="5A338AC5" w14:textId="77777777"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firului II</w:t>
          </w:r>
        </w:p>
      </w:tc>
      <w:tc>
        <w:tcPr>
          <w:tcW w:w="2467" w:type="dxa"/>
          <w:vMerge w:val="restart"/>
          <w:tcMar>
            <w:left w:w="0" w:type="dxa"/>
            <w:right w:w="0" w:type="dxa"/>
          </w:tcMar>
          <w:vAlign w:val="center"/>
        </w:tcPr>
        <w:p w14:paraId="065F8515" w14:textId="77777777" w:rsidR="006F5073" w:rsidRDefault="006F5073">
          <w:pPr>
            <w:spacing w:line="192" w:lineRule="auto"/>
            <w:jc w:val="center"/>
            <w:rPr>
              <w:b/>
              <w:bCs/>
              <w:i/>
              <w:iCs/>
              <w:spacing w:val="40"/>
              <w:lang w:val="ro-RO"/>
            </w:rPr>
          </w:pPr>
          <w:r>
            <w:rPr>
              <w:b/>
              <w:bCs/>
              <w:i/>
              <w:iCs/>
              <w:spacing w:val="40"/>
              <w:lang w:val="ro-RO"/>
            </w:rPr>
            <w:t>OBSERVAŢII</w:t>
          </w:r>
        </w:p>
        <w:p w14:paraId="19811E1E" w14:textId="77777777" w:rsidR="006F5073" w:rsidRDefault="006F5073">
          <w:pPr>
            <w:spacing w:line="192" w:lineRule="auto"/>
            <w:jc w:val="center"/>
            <w:rPr>
              <w:b/>
              <w:bCs/>
              <w:i/>
              <w:iCs/>
              <w:spacing w:val="40"/>
              <w:lang w:val="ro-RO"/>
            </w:rPr>
          </w:pPr>
        </w:p>
      </w:tc>
    </w:tr>
    <w:tr w:rsidR="006F5073" w14:paraId="30EF677E" w14:textId="77777777">
      <w:trPr>
        <w:cantSplit/>
        <w:trHeight w:val="509"/>
      </w:trPr>
      <w:tc>
        <w:tcPr>
          <w:tcW w:w="680" w:type="dxa"/>
          <w:vMerge/>
          <w:tcMar>
            <w:left w:w="0" w:type="dxa"/>
            <w:right w:w="0" w:type="dxa"/>
          </w:tcMar>
        </w:tcPr>
        <w:p w14:paraId="3D775C91" w14:textId="77777777" w:rsidR="006F5073" w:rsidRDefault="006F5073">
          <w:pPr>
            <w:spacing w:line="192" w:lineRule="auto"/>
            <w:jc w:val="center"/>
            <w:rPr>
              <w:b/>
              <w:bCs/>
              <w:sz w:val="20"/>
              <w:lang w:val="ro-RO"/>
            </w:rPr>
          </w:pPr>
        </w:p>
      </w:tc>
      <w:tc>
        <w:tcPr>
          <w:tcW w:w="822" w:type="dxa"/>
          <w:tcMar>
            <w:left w:w="0" w:type="dxa"/>
            <w:right w:w="0" w:type="dxa"/>
          </w:tcMar>
        </w:tcPr>
        <w:p w14:paraId="272705B0" w14:textId="77777777" w:rsidR="006F5073" w:rsidRDefault="006F5073" w:rsidP="002E51C2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De la km. la km.</w:t>
          </w:r>
        </w:p>
      </w:tc>
      <w:tc>
        <w:tcPr>
          <w:tcW w:w="822" w:type="dxa"/>
          <w:tcMar>
            <w:left w:w="0" w:type="dxa"/>
            <w:right w:w="0" w:type="dxa"/>
          </w:tcMar>
        </w:tcPr>
        <w:p w14:paraId="1F11F0B4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Viteza redusă</w:t>
          </w:r>
        </w:p>
      </w:tc>
      <w:tc>
        <w:tcPr>
          <w:tcW w:w="2155" w:type="dxa"/>
          <w:vMerge/>
          <w:tcMar>
            <w:left w:w="0" w:type="dxa"/>
            <w:right w:w="0" w:type="dxa"/>
          </w:tcMar>
        </w:tcPr>
        <w:p w14:paraId="0E4BF2F9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</w:tc>
      <w:tc>
        <w:tcPr>
          <w:tcW w:w="822" w:type="dxa"/>
          <w:tcMar>
            <w:left w:w="0" w:type="dxa"/>
            <w:right w:w="0" w:type="dxa"/>
          </w:tcMar>
        </w:tcPr>
        <w:p w14:paraId="12B4FC2C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De la km. la km.</w:t>
          </w:r>
        </w:p>
      </w:tc>
      <w:tc>
        <w:tcPr>
          <w:tcW w:w="822" w:type="dxa"/>
          <w:tcMar>
            <w:left w:w="0" w:type="dxa"/>
            <w:right w:w="0" w:type="dxa"/>
          </w:tcMar>
        </w:tcPr>
        <w:p w14:paraId="443AE2ED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Viteza redusă</w:t>
          </w:r>
        </w:p>
      </w:tc>
      <w:tc>
        <w:tcPr>
          <w:tcW w:w="822" w:type="dxa"/>
          <w:tcMar>
            <w:left w:w="0" w:type="dxa"/>
            <w:right w:w="0" w:type="dxa"/>
          </w:tcMar>
        </w:tcPr>
        <w:p w14:paraId="222067C1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De la km. la km.</w:t>
          </w:r>
        </w:p>
      </w:tc>
      <w:tc>
        <w:tcPr>
          <w:tcW w:w="822" w:type="dxa"/>
          <w:tcMar>
            <w:left w:w="0" w:type="dxa"/>
            <w:right w:w="0" w:type="dxa"/>
          </w:tcMar>
        </w:tcPr>
        <w:p w14:paraId="50391FCB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Viteza redusă</w:t>
          </w:r>
        </w:p>
      </w:tc>
      <w:tc>
        <w:tcPr>
          <w:tcW w:w="2467" w:type="dxa"/>
          <w:vMerge/>
          <w:tcMar>
            <w:left w:w="0" w:type="dxa"/>
            <w:right w:w="0" w:type="dxa"/>
          </w:tcMar>
        </w:tcPr>
        <w:p w14:paraId="3A858FEE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</w:tc>
    </w:tr>
  </w:tbl>
  <w:p w14:paraId="6B6211EE" w14:textId="77777777" w:rsidR="006F5073" w:rsidRDefault="006F5073">
    <w:pPr>
      <w:pStyle w:val="Header"/>
      <w:rPr>
        <w:sz w:val="2"/>
        <w:lang w:val="ro-RO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9F9D79" w14:textId="77777777" w:rsidR="006F5073" w:rsidRDefault="00A12BFE">
    <w:pPr>
      <w:pStyle w:val="Header"/>
      <w:framePr w:wrap="around" w:vAnchor="text" w:hAnchor="margin" w:xAlign="outside" w:y="1"/>
      <w:rPr>
        <w:rStyle w:val="PageNumber"/>
      </w:rPr>
    </w:pPr>
    <w:r>
      <w:rPr>
        <w:rStyle w:val="PageNumber"/>
      </w:rPr>
      <w:fldChar w:fldCharType="begin"/>
    </w:r>
    <w:r w:rsidR="006F5073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24E3A">
      <w:rPr>
        <w:rStyle w:val="PageNumber"/>
        <w:noProof/>
      </w:rPr>
      <w:t>3</w:t>
    </w:r>
    <w:r>
      <w:rPr>
        <w:rStyle w:val="PageNumber"/>
      </w:rPr>
      <w:fldChar w:fldCharType="end"/>
    </w:r>
  </w:p>
  <w:p w14:paraId="3E68EC72" w14:textId="1FC8F977" w:rsidR="00004110" w:rsidRPr="00A048AC" w:rsidRDefault="00D22484" w:rsidP="00A57D9A">
    <w:pPr>
      <w:framePr w:w="7445" w:h="340" w:hRule="exact" w:wrap="around" w:vAnchor="page" w:hAnchor="page" w:x="3193" w:y="891"/>
      <w:rPr>
        <w:b/>
        <w:sz w:val="20"/>
        <w:szCs w:val="20"/>
      </w:rPr>
    </w:pPr>
    <w:r>
      <w:rPr>
        <w:b/>
        <w:bCs/>
        <w:i/>
        <w:iCs/>
        <w:sz w:val="22"/>
      </w:rPr>
      <w:t xml:space="preserve">                              </w:t>
    </w:r>
    <w:r w:rsidR="001B19CE">
      <w:rPr>
        <w:b/>
        <w:bCs/>
        <w:i/>
        <w:iCs/>
        <w:sz w:val="22"/>
      </w:rPr>
      <w:t>decada 11-20 martie 2026</w:t>
    </w:r>
  </w:p>
  <w:p w14:paraId="5A43A1D0" w14:textId="77777777" w:rsidR="0098517A" w:rsidRPr="0098517A" w:rsidRDefault="0098517A" w:rsidP="00A57D9A">
    <w:pPr>
      <w:framePr w:w="7445" w:h="340" w:hRule="exact" w:wrap="around" w:vAnchor="page" w:hAnchor="page" w:x="3193" w:y="891"/>
      <w:rPr>
        <w:b/>
        <w:sz w:val="20"/>
        <w:szCs w:val="20"/>
      </w:rPr>
    </w:pPr>
  </w:p>
  <w:p w14:paraId="6FA37E94" w14:textId="77777777" w:rsidR="00583208" w:rsidRPr="00583208" w:rsidRDefault="00583208" w:rsidP="00A57D9A">
    <w:pPr>
      <w:framePr w:w="7445" w:h="340" w:hRule="exact" w:wrap="around" w:vAnchor="page" w:hAnchor="page" w:x="3193" w:y="891"/>
      <w:rPr>
        <w:b/>
        <w:sz w:val="20"/>
        <w:szCs w:val="20"/>
        <w:lang w:val="ro-RO"/>
      </w:rPr>
    </w:pPr>
  </w:p>
  <w:p w14:paraId="6E3BE1AF" w14:textId="77777777" w:rsidR="00C77A46" w:rsidRPr="00C77A46" w:rsidRDefault="00C77A46" w:rsidP="00A57D9A">
    <w:pPr>
      <w:framePr w:w="7445" w:h="340" w:hRule="exact" w:wrap="around" w:vAnchor="page" w:hAnchor="page" w:x="3193" w:y="891"/>
      <w:rPr>
        <w:b/>
        <w:sz w:val="28"/>
        <w:lang w:val="ro-RO"/>
      </w:rPr>
    </w:pPr>
  </w:p>
  <w:p w14:paraId="0A4DE266" w14:textId="77777777" w:rsidR="001E2701" w:rsidRPr="001E2701" w:rsidRDefault="001E2701" w:rsidP="00A57D9A">
    <w:pPr>
      <w:framePr w:w="7445" w:h="340" w:hRule="exact" w:wrap="around" w:vAnchor="page" w:hAnchor="page" w:x="3193" w:y="891"/>
      <w:rPr>
        <w:b/>
        <w:sz w:val="20"/>
        <w:szCs w:val="20"/>
        <w:lang w:val="ro-RO"/>
      </w:rPr>
    </w:pPr>
  </w:p>
  <w:p w14:paraId="68F32537" w14:textId="77777777" w:rsidR="00165349" w:rsidRPr="00165349" w:rsidRDefault="00165349" w:rsidP="00A57D9A">
    <w:pPr>
      <w:framePr w:w="7445" w:h="340" w:hRule="exact" w:wrap="around" w:vAnchor="page" w:hAnchor="page" w:x="3193" w:y="891"/>
      <w:rPr>
        <w:b/>
        <w:sz w:val="20"/>
        <w:szCs w:val="20"/>
      </w:rPr>
    </w:pPr>
  </w:p>
  <w:p w14:paraId="52E797BB" w14:textId="77777777" w:rsidR="00165349" w:rsidRPr="00165349" w:rsidRDefault="00165349" w:rsidP="00A57D9A">
    <w:pPr>
      <w:framePr w:w="7445" w:h="340" w:hRule="exact" w:wrap="around" w:vAnchor="page" w:hAnchor="page" w:x="3193" w:y="891"/>
      <w:rPr>
        <w:b/>
        <w:sz w:val="20"/>
        <w:szCs w:val="20"/>
      </w:rPr>
    </w:pPr>
  </w:p>
  <w:p w14:paraId="19B4B83A" w14:textId="77777777" w:rsidR="006F5073" w:rsidRDefault="006F5073" w:rsidP="00A57D9A">
    <w:pPr>
      <w:framePr w:w="7445" w:h="340" w:hRule="exact" w:wrap="around" w:vAnchor="page" w:hAnchor="page" w:x="3193" w:y="891"/>
      <w:shd w:val="clear" w:color="FFFFFF" w:fill="FFFFFF"/>
      <w:rPr>
        <w:b/>
        <w:bCs/>
        <w:i/>
        <w:iCs/>
        <w:sz w:val="22"/>
      </w:rPr>
    </w:pPr>
  </w:p>
  <w:p w14:paraId="450C5400" w14:textId="77777777" w:rsidR="006F5073" w:rsidRDefault="006F5073">
    <w:pPr>
      <w:pStyle w:val="Header"/>
      <w:rPr>
        <w:rStyle w:val="PageNumber"/>
        <w:b/>
        <w:bCs/>
        <w:lang w:val="ro-RO"/>
      </w:rPr>
    </w:pPr>
    <w:r>
      <w:rPr>
        <w:rStyle w:val="PageNumber"/>
        <w:b/>
        <w:bCs/>
      </w:rPr>
      <w:t xml:space="preserve">B.A.R. </w:t>
    </w:r>
    <w:r w:rsidR="003E6C71">
      <w:rPr>
        <w:rStyle w:val="PageNumber"/>
        <w:b/>
        <w:bCs/>
      </w:rPr>
      <w:t>BUCURESTI</w:t>
    </w:r>
  </w:p>
  <w:tbl>
    <w:tblPr>
      <w:tblW w:w="10206" w:type="dxa"/>
      <w:jc w:val="center"/>
      <w:tblBorders>
        <w:top w:val="double" w:sz="6" w:space="0" w:color="auto"/>
        <w:left w:val="double" w:sz="6" w:space="0" w:color="auto"/>
        <w:bottom w:val="double" w:sz="6" w:space="0" w:color="auto"/>
        <w:right w:val="double" w:sz="6" w:space="0" w:color="auto"/>
        <w:insideH w:val="double" w:sz="6" w:space="0" w:color="auto"/>
        <w:insideV w:val="double" w:sz="6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664"/>
      <w:gridCol w:w="809"/>
      <w:gridCol w:w="810"/>
      <w:gridCol w:w="2197"/>
      <w:gridCol w:w="810"/>
      <w:gridCol w:w="810"/>
      <w:gridCol w:w="810"/>
      <w:gridCol w:w="810"/>
      <w:gridCol w:w="2486"/>
    </w:tblGrid>
    <w:tr w:rsidR="006F5073" w14:paraId="482E29A2" w14:textId="77777777">
      <w:trPr>
        <w:cantSplit/>
        <w:jc w:val="center"/>
      </w:trPr>
      <w:tc>
        <w:tcPr>
          <w:tcW w:w="652" w:type="dxa"/>
          <w:vMerge w:val="restart"/>
          <w:tcMar>
            <w:left w:w="0" w:type="dxa"/>
            <w:right w:w="0" w:type="dxa"/>
          </w:tcMar>
          <w:textDirection w:val="btLr"/>
          <w:vAlign w:val="center"/>
        </w:tcPr>
        <w:p w14:paraId="04FF500E" w14:textId="77777777" w:rsidR="006F5073" w:rsidRDefault="006F5073">
          <w:pPr>
            <w:spacing w:line="192" w:lineRule="auto"/>
            <w:ind w:left="113" w:right="113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Numărul curent</w:t>
          </w:r>
        </w:p>
      </w:tc>
      <w:tc>
        <w:tcPr>
          <w:tcW w:w="794" w:type="dxa"/>
          <w:gridSpan w:val="2"/>
          <w:tcMar>
            <w:left w:w="0" w:type="dxa"/>
            <w:right w:w="0" w:type="dxa"/>
          </w:tcMar>
        </w:tcPr>
        <w:p w14:paraId="51AEEA93" w14:textId="77777777" w:rsidR="006F5073" w:rsidRDefault="006F5073">
          <w:pPr>
            <w:spacing w:before="120" w:after="40" w:line="192" w:lineRule="auto"/>
            <w:jc w:val="center"/>
            <w:rPr>
              <w:b/>
              <w:bCs/>
              <w:spacing w:val="40"/>
              <w:sz w:val="22"/>
              <w:lang w:val="ro-RO"/>
            </w:rPr>
          </w:pPr>
          <w:r>
            <w:rPr>
              <w:b/>
              <w:bCs/>
              <w:spacing w:val="40"/>
              <w:sz w:val="22"/>
              <w:lang w:val="ro-RO"/>
            </w:rPr>
            <w:t>FIRUL I</w:t>
          </w:r>
        </w:p>
        <w:p w14:paraId="3E69D9CD" w14:textId="77777777"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sau</w:t>
          </w:r>
        </w:p>
        <w:p w14:paraId="7DD5637D" w14:textId="77777777" w:rsidR="006F5073" w:rsidRDefault="006F5073">
          <w:pPr>
            <w:spacing w:after="40"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LINIA SIMPLĂ</w:t>
          </w:r>
        </w:p>
        <w:p w14:paraId="7E56A054" w14:textId="77777777"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Linia curentă şi</w:t>
          </w:r>
        </w:p>
        <w:p w14:paraId="5C51A256" w14:textId="77777777" w:rsidR="00E37AAC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 xml:space="preserve"> linia directă </w:t>
          </w:r>
        </w:p>
        <w:p w14:paraId="42CDA5C4" w14:textId="77777777" w:rsidR="002E51C2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 xml:space="preserve">din staţii, aferente </w:t>
          </w:r>
        </w:p>
        <w:p w14:paraId="665D38F3" w14:textId="77777777"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firului I, respectiv liniei simple</w:t>
          </w:r>
        </w:p>
      </w:tc>
      <w:tc>
        <w:tcPr>
          <w:tcW w:w="2155" w:type="dxa"/>
          <w:vMerge w:val="restart"/>
          <w:tcMar>
            <w:left w:w="0" w:type="dxa"/>
            <w:right w:w="0" w:type="dxa"/>
          </w:tcMar>
          <w:vAlign w:val="center"/>
        </w:tcPr>
        <w:p w14:paraId="215EBFEF" w14:textId="77777777"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STAŢIA</w:t>
          </w:r>
        </w:p>
        <w:p w14:paraId="4AF5FEC1" w14:textId="77777777"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sau</w:t>
          </w:r>
        </w:p>
        <w:p w14:paraId="5A3AFE2A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  <w:r>
            <w:rPr>
              <w:b/>
              <w:bCs/>
              <w:sz w:val="22"/>
              <w:lang w:val="ro-RO"/>
            </w:rPr>
            <w:t>DISTANŢA</w:t>
          </w:r>
        </w:p>
      </w:tc>
      <w:tc>
        <w:tcPr>
          <w:tcW w:w="794" w:type="dxa"/>
          <w:gridSpan w:val="2"/>
          <w:tcMar>
            <w:left w:w="0" w:type="dxa"/>
            <w:right w:w="0" w:type="dxa"/>
          </w:tcMar>
          <w:vAlign w:val="center"/>
        </w:tcPr>
        <w:p w14:paraId="2435791C" w14:textId="77777777"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APARATE DE CALE ÎN ABATERE</w:t>
          </w:r>
        </w:p>
        <w:p w14:paraId="3273F792" w14:textId="77777777"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şi</w:t>
          </w:r>
        </w:p>
        <w:p w14:paraId="25ED720F" w14:textId="77777777" w:rsidR="00702F3A" w:rsidRDefault="00702F3A" w:rsidP="00702F3A">
          <w:pPr>
            <w:spacing w:before="80"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 xml:space="preserve">LINII </w:t>
          </w:r>
        </w:p>
        <w:p w14:paraId="213D7102" w14:textId="77777777"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ABĂTUTE</w:t>
          </w:r>
        </w:p>
        <w:p w14:paraId="4D251F1C" w14:textId="77777777"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 xml:space="preserve">DIN </w:t>
          </w:r>
        </w:p>
        <w:p w14:paraId="242756A8" w14:textId="77777777" w:rsidR="006F5073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STAŢII</w:t>
          </w:r>
        </w:p>
      </w:tc>
      <w:tc>
        <w:tcPr>
          <w:tcW w:w="794" w:type="dxa"/>
          <w:gridSpan w:val="2"/>
          <w:tcMar>
            <w:left w:w="0" w:type="dxa"/>
            <w:right w:w="0" w:type="dxa"/>
          </w:tcMar>
        </w:tcPr>
        <w:p w14:paraId="14342A93" w14:textId="77777777" w:rsidR="006F5073" w:rsidRDefault="006F5073">
          <w:pPr>
            <w:spacing w:before="120" w:line="192" w:lineRule="auto"/>
            <w:jc w:val="center"/>
            <w:rPr>
              <w:b/>
              <w:bCs/>
              <w:spacing w:val="40"/>
              <w:sz w:val="22"/>
              <w:lang w:val="ro-RO"/>
            </w:rPr>
          </w:pPr>
          <w:r>
            <w:rPr>
              <w:b/>
              <w:bCs/>
              <w:spacing w:val="40"/>
              <w:sz w:val="22"/>
              <w:lang w:val="ro-RO"/>
            </w:rPr>
            <w:t>FIRUL II</w:t>
          </w:r>
        </w:p>
        <w:p w14:paraId="3051FE14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  <w:p w14:paraId="548D1357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  <w:p w14:paraId="432BD4C9" w14:textId="77777777"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</w:p>
        <w:p w14:paraId="038EF73E" w14:textId="77777777"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Linia curentă şi</w:t>
          </w:r>
        </w:p>
        <w:p w14:paraId="1EAFBF4C" w14:textId="77777777" w:rsidR="00A84264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 xml:space="preserve"> linia directă din staţii aferente </w:t>
          </w:r>
        </w:p>
        <w:p w14:paraId="574A7BCF" w14:textId="77777777"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firului II</w:t>
          </w:r>
        </w:p>
      </w:tc>
      <w:tc>
        <w:tcPr>
          <w:tcW w:w="2438" w:type="dxa"/>
          <w:vMerge w:val="restart"/>
          <w:tcMar>
            <w:left w:w="0" w:type="dxa"/>
            <w:right w:w="0" w:type="dxa"/>
          </w:tcMar>
          <w:vAlign w:val="center"/>
        </w:tcPr>
        <w:p w14:paraId="5F7C8CB0" w14:textId="77777777" w:rsidR="006F5073" w:rsidRDefault="006F5073">
          <w:pPr>
            <w:spacing w:line="192" w:lineRule="auto"/>
            <w:jc w:val="center"/>
            <w:rPr>
              <w:b/>
              <w:bCs/>
              <w:i/>
              <w:iCs/>
              <w:spacing w:val="40"/>
              <w:lang w:val="ro-RO"/>
            </w:rPr>
          </w:pPr>
          <w:r>
            <w:rPr>
              <w:b/>
              <w:bCs/>
              <w:i/>
              <w:iCs/>
              <w:spacing w:val="40"/>
              <w:lang w:val="ro-RO"/>
            </w:rPr>
            <w:t>OBSERVAŢII</w:t>
          </w:r>
        </w:p>
      </w:tc>
    </w:tr>
    <w:tr w:rsidR="006F5073" w14:paraId="67CE8AD8" w14:textId="77777777">
      <w:trPr>
        <w:cantSplit/>
        <w:trHeight w:val="509"/>
        <w:jc w:val="center"/>
      </w:trPr>
      <w:tc>
        <w:tcPr>
          <w:tcW w:w="652" w:type="dxa"/>
          <w:vMerge/>
          <w:tcMar>
            <w:left w:w="0" w:type="dxa"/>
            <w:right w:w="0" w:type="dxa"/>
          </w:tcMar>
        </w:tcPr>
        <w:p w14:paraId="2E0002B2" w14:textId="77777777" w:rsidR="006F5073" w:rsidRDefault="006F5073">
          <w:pPr>
            <w:spacing w:line="192" w:lineRule="auto"/>
            <w:jc w:val="center"/>
            <w:rPr>
              <w:b/>
              <w:bCs/>
              <w:sz w:val="20"/>
              <w:lang w:val="ro-RO"/>
            </w:rPr>
          </w:pPr>
        </w:p>
      </w:tc>
      <w:tc>
        <w:tcPr>
          <w:tcW w:w="794" w:type="dxa"/>
          <w:tcMar>
            <w:left w:w="0" w:type="dxa"/>
            <w:right w:w="0" w:type="dxa"/>
          </w:tcMar>
        </w:tcPr>
        <w:p w14:paraId="51742E25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De la km. la km.</w:t>
          </w:r>
        </w:p>
      </w:tc>
      <w:tc>
        <w:tcPr>
          <w:tcW w:w="794" w:type="dxa"/>
          <w:tcMar>
            <w:left w:w="0" w:type="dxa"/>
            <w:right w:w="0" w:type="dxa"/>
          </w:tcMar>
        </w:tcPr>
        <w:p w14:paraId="711B2638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Viteza redusă</w:t>
          </w:r>
        </w:p>
      </w:tc>
      <w:tc>
        <w:tcPr>
          <w:tcW w:w="2155" w:type="dxa"/>
          <w:vMerge/>
          <w:tcMar>
            <w:left w:w="0" w:type="dxa"/>
            <w:right w:w="0" w:type="dxa"/>
          </w:tcMar>
        </w:tcPr>
        <w:p w14:paraId="399617F2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</w:tc>
      <w:tc>
        <w:tcPr>
          <w:tcW w:w="794" w:type="dxa"/>
          <w:tcMar>
            <w:left w:w="0" w:type="dxa"/>
            <w:right w:w="0" w:type="dxa"/>
          </w:tcMar>
        </w:tcPr>
        <w:p w14:paraId="4E218471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De la km. la km.</w:t>
          </w:r>
        </w:p>
      </w:tc>
      <w:tc>
        <w:tcPr>
          <w:tcW w:w="794" w:type="dxa"/>
          <w:tcMar>
            <w:left w:w="0" w:type="dxa"/>
            <w:right w:w="0" w:type="dxa"/>
          </w:tcMar>
        </w:tcPr>
        <w:p w14:paraId="76E2C19B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Viteza redusă</w:t>
          </w:r>
        </w:p>
      </w:tc>
      <w:tc>
        <w:tcPr>
          <w:tcW w:w="794" w:type="dxa"/>
          <w:tcMar>
            <w:left w:w="0" w:type="dxa"/>
            <w:right w:w="0" w:type="dxa"/>
          </w:tcMar>
        </w:tcPr>
        <w:p w14:paraId="742A6059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De la km. la km.</w:t>
          </w:r>
        </w:p>
      </w:tc>
      <w:tc>
        <w:tcPr>
          <w:tcW w:w="794" w:type="dxa"/>
          <w:tcMar>
            <w:left w:w="0" w:type="dxa"/>
            <w:right w:w="0" w:type="dxa"/>
          </w:tcMar>
        </w:tcPr>
        <w:p w14:paraId="18BF3F14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Viteza redusă</w:t>
          </w:r>
        </w:p>
      </w:tc>
      <w:tc>
        <w:tcPr>
          <w:tcW w:w="2438" w:type="dxa"/>
          <w:vMerge/>
          <w:tcMar>
            <w:left w:w="0" w:type="dxa"/>
            <w:right w:w="0" w:type="dxa"/>
          </w:tcMar>
        </w:tcPr>
        <w:p w14:paraId="7BE3A8C5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</w:tc>
    </w:tr>
  </w:tbl>
  <w:p w14:paraId="79B17547" w14:textId="77777777" w:rsidR="006F5073" w:rsidRDefault="006F5073">
    <w:pPr>
      <w:pStyle w:val="Header"/>
      <w:rPr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FFF04E" w14:textId="77777777" w:rsidR="006F5073" w:rsidRDefault="006F5073">
    <w:pPr>
      <w:pStyle w:val="Header"/>
      <w:ind w:right="360" w:firstLine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3116A50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502ED5"/>
    <w:multiLevelType w:val="hybridMultilevel"/>
    <w:tmpl w:val="2C40158A"/>
    <w:lvl w:ilvl="0" w:tplc="2086F8B8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CD734E"/>
    <w:multiLevelType w:val="hybridMultilevel"/>
    <w:tmpl w:val="AFA0278E"/>
    <w:lvl w:ilvl="0" w:tplc="7640DB08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3" w15:restartNumberingAfterBreak="0">
    <w:nsid w:val="011E034A"/>
    <w:multiLevelType w:val="hybridMultilevel"/>
    <w:tmpl w:val="914EEC8C"/>
    <w:lvl w:ilvl="0" w:tplc="A8A2DA54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2343759"/>
    <w:multiLevelType w:val="hybridMultilevel"/>
    <w:tmpl w:val="17940E56"/>
    <w:lvl w:ilvl="0" w:tplc="88300CB4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5" w15:restartNumberingAfterBreak="0">
    <w:nsid w:val="029545FF"/>
    <w:multiLevelType w:val="hybridMultilevel"/>
    <w:tmpl w:val="0BD688D8"/>
    <w:lvl w:ilvl="0" w:tplc="C10C70FE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6" w15:restartNumberingAfterBreak="0">
    <w:nsid w:val="05DC7242"/>
    <w:multiLevelType w:val="hybridMultilevel"/>
    <w:tmpl w:val="A09CFCFA"/>
    <w:lvl w:ilvl="0" w:tplc="335808C4">
      <w:numFmt w:val="bullet"/>
      <w:lvlText w:val="-"/>
      <w:lvlJc w:val="left"/>
      <w:pPr>
        <w:ind w:left="41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7" w15:restartNumberingAfterBreak="0">
    <w:nsid w:val="05FF2E43"/>
    <w:multiLevelType w:val="hybridMultilevel"/>
    <w:tmpl w:val="B77454AE"/>
    <w:lvl w:ilvl="0" w:tplc="52AAD6A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62B4DD0"/>
    <w:multiLevelType w:val="hybridMultilevel"/>
    <w:tmpl w:val="F1E0D21E"/>
    <w:lvl w:ilvl="0" w:tplc="145AFE1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068F58FA"/>
    <w:multiLevelType w:val="hybridMultilevel"/>
    <w:tmpl w:val="901E408A"/>
    <w:lvl w:ilvl="0" w:tplc="36BE852A">
      <w:start w:val="1"/>
      <w:numFmt w:val="decimal"/>
      <w:lvlRestart w:val="0"/>
      <w:suff w:val="nothing"/>
      <w:lvlText w:val="%1"/>
      <w:lvlJc w:val="right"/>
      <w:pPr>
        <w:ind w:left="57" w:firstLine="227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10" w15:restartNumberingAfterBreak="0">
    <w:nsid w:val="06D662CD"/>
    <w:multiLevelType w:val="hybridMultilevel"/>
    <w:tmpl w:val="5DD407AA"/>
    <w:lvl w:ilvl="0" w:tplc="903E3020">
      <w:start w:val="1"/>
      <w:numFmt w:val="decimal"/>
      <w:lvlRestart w:val="0"/>
      <w:suff w:val="nothing"/>
      <w:lvlText w:val="%1"/>
      <w:lvlJc w:val="right"/>
      <w:pPr>
        <w:ind w:left="360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0A313C64"/>
    <w:multiLevelType w:val="hybridMultilevel"/>
    <w:tmpl w:val="6B702C6C"/>
    <w:lvl w:ilvl="0" w:tplc="B1CC90D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0AB878BE"/>
    <w:multiLevelType w:val="hybridMultilevel"/>
    <w:tmpl w:val="6ED455AE"/>
    <w:lvl w:ilvl="0" w:tplc="B48A863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13" w15:restartNumberingAfterBreak="0">
    <w:nsid w:val="0D5535E7"/>
    <w:multiLevelType w:val="hybridMultilevel"/>
    <w:tmpl w:val="43080FA2"/>
    <w:lvl w:ilvl="0" w:tplc="88300CB4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14" w15:restartNumberingAfterBreak="0">
    <w:nsid w:val="0DDA17EB"/>
    <w:multiLevelType w:val="hybridMultilevel"/>
    <w:tmpl w:val="FF14430C"/>
    <w:lvl w:ilvl="0" w:tplc="7DFCBB9C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15" w15:restartNumberingAfterBreak="0">
    <w:nsid w:val="0E4A595E"/>
    <w:multiLevelType w:val="hybridMultilevel"/>
    <w:tmpl w:val="44061C92"/>
    <w:lvl w:ilvl="0" w:tplc="C10C70FE">
      <w:start w:val="1"/>
      <w:numFmt w:val="decimal"/>
      <w:lvlRestart w:val="0"/>
      <w:suff w:val="nothing"/>
      <w:lvlText w:val="%1"/>
      <w:lvlJc w:val="right"/>
      <w:pPr>
        <w:ind w:left="-57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383" w:hanging="360"/>
      </w:pPr>
    </w:lvl>
    <w:lvl w:ilvl="2" w:tplc="0409001B" w:tentative="1">
      <w:start w:val="1"/>
      <w:numFmt w:val="lowerRoman"/>
      <w:lvlText w:val="%3."/>
      <w:lvlJc w:val="right"/>
      <w:pPr>
        <w:ind w:left="2103" w:hanging="180"/>
      </w:pPr>
    </w:lvl>
    <w:lvl w:ilvl="3" w:tplc="0409000F" w:tentative="1">
      <w:start w:val="1"/>
      <w:numFmt w:val="decimal"/>
      <w:lvlText w:val="%4."/>
      <w:lvlJc w:val="left"/>
      <w:pPr>
        <w:ind w:left="2823" w:hanging="360"/>
      </w:pPr>
    </w:lvl>
    <w:lvl w:ilvl="4" w:tplc="04090019" w:tentative="1">
      <w:start w:val="1"/>
      <w:numFmt w:val="lowerLetter"/>
      <w:lvlText w:val="%5."/>
      <w:lvlJc w:val="left"/>
      <w:pPr>
        <w:ind w:left="3543" w:hanging="360"/>
      </w:pPr>
    </w:lvl>
    <w:lvl w:ilvl="5" w:tplc="0409001B" w:tentative="1">
      <w:start w:val="1"/>
      <w:numFmt w:val="lowerRoman"/>
      <w:lvlText w:val="%6."/>
      <w:lvlJc w:val="right"/>
      <w:pPr>
        <w:ind w:left="4263" w:hanging="180"/>
      </w:pPr>
    </w:lvl>
    <w:lvl w:ilvl="6" w:tplc="0409000F" w:tentative="1">
      <w:start w:val="1"/>
      <w:numFmt w:val="decimal"/>
      <w:lvlText w:val="%7."/>
      <w:lvlJc w:val="left"/>
      <w:pPr>
        <w:ind w:left="4983" w:hanging="360"/>
      </w:pPr>
    </w:lvl>
    <w:lvl w:ilvl="7" w:tplc="04090019" w:tentative="1">
      <w:start w:val="1"/>
      <w:numFmt w:val="lowerLetter"/>
      <w:lvlText w:val="%8."/>
      <w:lvlJc w:val="left"/>
      <w:pPr>
        <w:ind w:left="5703" w:hanging="360"/>
      </w:pPr>
    </w:lvl>
    <w:lvl w:ilvl="8" w:tplc="040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16" w15:restartNumberingAfterBreak="0">
    <w:nsid w:val="0EB56854"/>
    <w:multiLevelType w:val="hybridMultilevel"/>
    <w:tmpl w:val="637C19BA"/>
    <w:lvl w:ilvl="0" w:tplc="903E3020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17" w15:restartNumberingAfterBreak="0">
    <w:nsid w:val="0EC251F7"/>
    <w:multiLevelType w:val="hybridMultilevel"/>
    <w:tmpl w:val="2C8099DE"/>
    <w:lvl w:ilvl="0" w:tplc="02D4C338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18" w15:restartNumberingAfterBreak="0">
    <w:nsid w:val="10357A3E"/>
    <w:multiLevelType w:val="hybridMultilevel"/>
    <w:tmpl w:val="BBB48DD0"/>
    <w:lvl w:ilvl="0" w:tplc="750E02FA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19" w15:restartNumberingAfterBreak="0">
    <w:nsid w:val="109F5E99"/>
    <w:multiLevelType w:val="hybridMultilevel"/>
    <w:tmpl w:val="96907A46"/>
    <w:lvl w:ilvl="0" w:tplc="C10C70FE">
      <w:start w:val="1"/>
      <w:numFmt w:val="decimal"/>
      <w:lvlRestart w:val="0"/>
      <w:suff w:val="nothing"/>
      <w:lvlText w:val="%1"/>
      <w:lvlJc w:val="right"/>
      <w:pPr>
        <w:ind w:left="-57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383" w:hanging="360"/>
      </w:pPr>
    </w:lvl>
    <w:lvl w:ilvl="2" w:tplc="0409001B" w:tentative="1">
      <w:start w:val="1"/>
      <w:numFmt w:val="lowerRoman"/>
      <w:lvlText w:val="%3."/>
      <w:lvlJc w:val="right"/>
      <w:pPr>
        <w:ind w:left="2103" w:hanging="180"/>
      </w:pPr>
    </w:lvl>
    <w:lvl w:ilvl="3" w:tplc="0409000F" w:tentative="1">
      <w:start w:val="1"/>
      <w:numFmt w:val="decimal"/>
      <w:lvlText w:val="%4."/>
      <w:lvlJc w:val="left"/>
      <w:pPr>
        <w:ind w:left="2823" w:hanging="360"/>
      </w:pPr>
    </w:lvl>
    <w:lvl w:ilvl="4" w:tplc="04090019" w:tentative="1">
      <w:start w:val="1"/>
      <w:numFmt w:val="lowerLetter"/>
      <w:lvlText w:val="%5."/>
      <w:lvlJc w:val="left"/>
      <w:pPr>
        <w:ind w:left="3543" w:hanging="360"/>
      </w:pPr>
    </w:lvl>
    <w:lvl w:ilvl="5" w:tplc="0409001B" w:tentative="1">
      <w:start w:val="1"/>
      <w:numFmt w:val="lowerRoman"/>
      <w:lvlText w:val="%6."/>
      <w:lvlJc w:val="right"/>
      <w:pPr>
        <w:ind w:left="4263" w:hanging="180"/>
      </w:pPr>
    </w:lvl>
    <w:lvl w:ilvl="6" w:tplc="0409000F" w:tentative="1">
      <w:start w:val="1"/>
      <w:numFmt w:val="decimal"/>
      <w:lvlText w:val="%7."/>
      <w:lvlJc w:val="left"/>
      <w:pPr>
        <w:ind w:left="4983" w:hanging="360"/>
      </w:pPr>
    </w:lvl>
    <w:lvl w:ilvl="7" w:tplc="04090019" w:tentative="1">
      <w:start w:val="1"/>
      <w:numFmt w:val="lowerLetter"/>
      <w:lvlText w:val="%8."/>
      <w:lvlJc w:val="left"/>
      <w:pPr>
        <w:ind w:left="5703" w:hanging="360"/>
      </w:pPr>
    </w:lvl>
    <w:lvl w:ilvl="8" w:tplc="040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20" w15:restartNumberingAfterBreak="0">
    <w:nsid w:val="116B670D"/>
    <w:multiLevelType w:val="hybridMultilevel"/>
    <w:tmpl w:val="51E068D4"/>
    <w:lvl w:ilvl="0" w:tplc="88300CB4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21" w15:restartNumberingAfterBreak="0">
    <w:nsid w:val="11AF2524"/>
    <w:multiLevelType w:val="hybridMultilevel"/>
    <w:tmpl w:val="0B2E289C"/>
    <w:lvl w:ilvl="0" w:tplc="903E3020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22" w15:restartNumberingAfterBreak="0">
    <w:nsid w:val="1201663D"/>
    <w:multiLevelType w:val="hybridMultilevel"/>
    <w:tmpl w:val="0B32F98A"/>
    <w:lvl w:ilvl="0" w:tplc="88300CB4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23" w15:restartNumberingAfterBreak="0">
    <w:nsid w:val="129A54F8"/>
    <w:multiLevelType w:val="hybridMultilevel"/>
    <w:tmpl w:val="C4462740"/>
    <w:lvl w:ilvl="0" w:tplc="B0FAFBCC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15690872"/>
    <w:multiLevelType w:val="hybridMultilevel"/>
    <w:tmpl w:val="56BE4CC4"/>
    <w:lvl w:ilvl="0" w:tplc="88300CB4">
      <w:start w:val="1"/>
      <w:numFmt w:val="decimal"/>
      <w:lvlRestart w:val="0"/>
      <w:suff w:val="nothing"/>
      <w:lvlText w:val="%1"/>
      <w:lvlJc w:val="right"/>
      <w:pPr>
        <w:ind w:left="398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838" w:hanging="360"/>
      </w:pPr>
    </w:lvl>
    <w:lvl w:ilvl="2" w:tplc="0409001B" w:tentative="1">
      <w:start w:val="1"/>
      <w:numFmt w:val="lowerRoman"/>
      <w:lvlText w:val="%3."/>
      <w:lvlJc w:val="right"/>
      <w:pPr>
        <w:ind w:left="2558" w:hanging="180"/>
      </w:pPr>
    </w:lvl>
    <w:lvl w:ilvl="3" w:tplc="0409000F" w:tentative="1">
      <w:start w:val="1"/>
      <w:numFmt w:val="decimal"/>
      <w:lvlText w:val="%4."/>
      <w:lvlJc w:val="left"/>
      <w:pPr>
        <w:ind w:left="3278" w:hanging="360"/>
      </w:pPr>
    </w:lvl>
    <w:lvl w:ilvl="4" w:tplc="04090019" w:tentative="1">
      <w:start w:val="1"/>
      <w:numFmt w:val="lowerLetter"/>
      <w:lvlText w:val="%5."/>
      <w:lvlJc w:val="left"/>
      <w:pPr>
        <w:ind w:left="3998" w:hanging="360"/>
      </w:pPr>
    </w:lvl>
    <w:lvl w:ilvl="5" w:tplc="0409001B" w:tentative="1">
      <w:start w:val="1"/>
      <w:numFmt w:val="lowerRoman"/>
      <w:lvlText w:val="%6."/>
      <w:lvlJc w:val="right"/>
      <w:pPr>
        <w:ind w:left="4718" w:hanging="180"/>
      </w:pPr>
    </w:lvl>
    <w:lvl w:ilvl="6" w:tplc="0409000F" w:tentative="1">
      <w:start w:val="1"/>
      <w:numFmt w:val="decimal"/>
      <w:lvlText w:val="%7."/>
      <w:lvlJc w:val="left"/>
      <w:pPr>
        <w:ind w:left="5438" w:hanging="360"/>
      </w:pPr>
    </w:lvl>
    <w:lvl w:ilvl="7" w:tplc="04090019" w:tentative="1">
      <w:start w:val="1"/>
      <w:numFmt w:val="lowerLetter"/>
      <w:lvlText w:val="%8."/>
      <w:lvlJc w:val="left"/>
      <w:pPr>
        <w:ind w:left="6158" w:hanging="360"/>
      </w:pPr>
    </w:lvl>
    <w:lvl w:ilvl="8" w:tplc="0409001B" w:tentative="1">
      <w:start w:val="1"/>
      <w:numFmt w:val="lowerRoman"/>
      <w:lvlText w:val="%9."/>
      <w:lvlJc w:val="right"/>
      <w:pPr>
        <w:ind w:left="6878" w:hanging="180"/>
      </w:pPr>
    </w:lvl>
  </w:abstractNum>
  <w:abstractNum w:abstractNumId="25" w15:restartNumberingAfterBreak="0">
    <w:nsid w:val="16CD7128"/>
    <w:multiLevelType w:val="hybridMultilevel"/>
    <w:tmpl w:val="D772C7B6"/>
    <w:lvl w:ilvl="0" w:tplc="C10C70FE">
      <w:start w:val="1"/>
      <w:numFmt w:val="decimal"/>
      <w:lvlRestart w:val="0"/>
      <w:suff w:val="nothing"/>
      <w:lvlText w:val="%1"/>
      <w:lvlJc w:val="right"/>
      <w:pPr>
        <w:ind w:left="-57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383" w:hanging="360"/>
      </w:pPr>
    </w:lvl>
    <w:lvl w:ilvl="2" w:tplc="0409001B" w:tentative="1">
      <w:start w:val="1"/>
      <w:numFmt w:val="lowerRoman"/>
      <w:lvlText w:val="%3."/>
      <w:lvlJc w:val="right"/>
      <w:pPr>
        <w:ind w:left="2103" w:hanging="180"/>
      </w:pPr>
    </w:lvl>
    <w:lvl w:ilvl="3" w:tplc="0409000F" w:tentative="1">
      <w:start w:val="1"/>
      <w:numFmt w:val="decimal"/>
      <w:lvlText w:val="%4."/>
      <w:lvlJc w:val="left"/>
      <w:pPr>
        <w:ind w:left="2823" w:hanging="360"/>
      </w:pPr>
    </w:lvl>
    <w:lvl w:ilvl="4" w:tplc="04090019" w:tentative="1">
      <w:start w:val="1"/>
      <w:numFmt w:val="lowerLetter"/>
      <w:lvlText w:val="%5."/>
      <w:lvlJc w:val="left"/>
      <w:pPr>
        <w:ind w:left="3543" w:hanging="360"/>
      </w:pPr>
    </w:lvl>
    <w:lvl w:ilvl="5" w:tplc="0409001B" w:tentative="1">
      <w:start w:val="1"/>
      <w:numFmt w:val="lowerRoman"/>
      <w:lvlText w:val="%6."/>
      <w:lvlJc w:val="right"/>
      <w:pPr>
        <w:ind w:left="4263" w:hanging="180"/>
      </w:pPr>
    </w:lvl>
    <w:lvl w:ilvl="6" w:tplc="0409000F" w:tentative="1">
      <w:start w:val="1"/>
      <w:numFmt w:val="decimal"/>
      <w:lvlText w:val="%7."/>
      <w:lvlJc w:val="left"/>
      <w:pPr>
        <w:ind w:left="4983" w:hanging="360"/>
      </w:pPr>
    </w:lvl>
    <w:lvl w:ilvl="7" w:tplc="04090019" w:tentative="1">
      <w:start w:val="1"/>
      <w:numFmt w:val="lowerLetter"/>
      <w:lvlText w:val="%8."/>
      <w:lvlJc w:val="left"/>
      <w:pPr>
        <w:ind w:left="5703" w:hanging="360"/>
      </w:pPr>
    </w:lvl>
    <w:lvl w:ilvl="8" w:tplc="040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26" w15:restartNumberingAfterBreak="0">
    <w:nsid w:val="183C5DD4"/>
    <w:multiLevelType w:val="hybridMultilevel"/>
    <w:tmpl w:val="B6DA6276"/>
    <w:lvl w:ilvl="0" w:tplc="688A0B4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5C0CBD4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19AA514C"/>
    <w:multiLevelType w:val="hybridMultilevel"/>
    <w:tmpl w:val="86644EDE"/>
    <w:lvl w:ilvl="0" w:tplc="FCC2364A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1A4A3011"/>
    <w:multiLevelType w:val="hybridMultilevel"/>
    <w:tmpl w:val="0548EBE0"/>
    <w:lvl w:ilvl="0" w:tplc="DAB2719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1ACE7A63"/>
    <w:multiLevelType w:val="hybridMultilevel"/>
    <w:tmpl w:val="843A3630"/>
    <w:lvl w:ilvl="0" w:tplc="DC80B96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1AD51D96"/>
    <w:multiLevelType w:val="hybridMultilevel"/>
    <w:tmpl w:val="150A7C58"/>
    <w:lvl w:ilvl="0" w:tplc="2B3C138A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31" w15:restartNumberingAfterBreak="0">
    <w:nsid w:val="1AEB60B2"/>
    <w:multiLevelType w:val="hybridMultilevel"/>
    <w:tmpl w:val="611E2A20"/>
    <w:lvl w:ilvl="0" w:tplc="8B606642">
      <w:start w:val="1"/>
      <w:numFmt w:val="decimal"/>
      <w:lvlRestart w:val="0"/>
      <w:suff w:val="nothing"/>
      <w:lvlText w:val="%1"/>
      <w:lvlJc w:val="center"/>
      <w:pPr>
        <w:ind w:left="0" w:firstLine="284"/>
      </w:pPr>
      <w:rPr>
        <w:rFonts w:ascii="Times New Roman" w:hAnsi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32" w15:restartNumberingAfterBreak="0">
    <w:nsid w:val="1BE42B8E"/>
    <w:multiLevelType w:val="hybridMultilevel"/>
    <w:tmpl w:val="56DEFF80"/>
    <w:lvl w:ilvl="0" w:tplc="E10666C2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1DA9101D"/>
    <w:multiLevelType w:val="hybridMultilevel"/>
    <w:tmpl w:val="5BD67C22"/>
    <w:lvl w:ilvl="0" w:tplc="C63A53B4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34" w15:restartNumberingAfterBreak="0">
    <w:nsid w:val="1EDF090F"/>
    <w:multiLevelType w:val="hybridMultilevel"/>
    <w:tmpl w:val="8C24AC0E"/>
    <w:lvl w:ilvl="0" w:tplc="88300CB4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35" w15:restartNumberingAfterBreak="0">
    <w:nsid w:val="1F6B00CB"/>
    <w:multiLevelType w:val="hybridMultilevel"/>
    <w:tmpl w:val="20C8EE88"/>
    <w:lvl w:ilvl="0" w:tplc="903E3020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36" w15:restartNumberingAfterBreak="0">
    <w:nsid w:val="28A20DD1"/>
    <w:multiLevelType w:val="hybridMultilevel"/>
    <w:tmpl w:val="C8C0072C"/>
    <w:lvl w:ilvl="0" w:tplc="28E8B83C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37" w15:restartNumberingAfterBreak="0">
    <w:nsid w:val="2A134477"/>
    <w:multiLevelType w:val="hybridMultilevel"/>
    <w:tmpl w:val="32020126"/>
    <w:lvl w:ilvl="0" w:tplc="4558C6F8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38" w15:restartNumberingAfterBreak="0">
    <w:nsid w:val="2C0730EC"/>
    <w:multiLevelType w:val="hybridMultilevel"/>
    <w:tmpl w:val="F2449FEA"/>
    <w:lvl w:ilvl="0" w:tplc="88300CB4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39" w15:restartNumberingAfterBreak="0">
    <w:nsid w:val="2F12086A"/>
    <w:multiLevelType w:val="hybridMultilevel"/>
    <w:tmpl w:val="7B587CCC"/>
    <w:lvl w:ilvl="0" w:tplc="C372945A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40" w15:restartNumberingAfterBreak="0">
    <w:nsid w:val="30433702"/>
    <w:multiLevelType w:val="hybridMultilevel"/>
    <w:tmpl w:val="8B70E5F8"/>
    <w:lvl w:ilvl="0" w:tplc="3A8A501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308F10CA"/>
    <w:multiLevelType w:val="hybridMultilevel"/>
    <w:tmpl w:val="9EB874C0"/>
    <w:lvl w:ilvl="0" w:tplc="88300CB4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42" w15:restartNumberingAfterBreak="0">
    <w:nsid w:val="326169CA"/>
    <w:multiLevelType w:val="hybridMultilevel"/>
    <w:tmpl w:val="556A1F4E"/>
    <w:lvl w:ilvl="0" w:tplc="C10C70FE">
      <w:start w:val="1"/>
      <w:numFmt w:val="decimal"/>
      <w:lvlRestart w:val="0"/>
      <w:suff w:val="nothing"/>
      <w:lvlText w:val="%1"/>
      <w:lvlJc w:val="right"/>
      <w:pPr>
        <w:ind w:left="-57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383" w:hanging="360"/>
      </w:pPr>
    </w:lvl>
    <w:lvl w:ilvl="2" w:tplc="0409001B" w:tentative="1">
      <w:start w:val="1"/>
      <w:numFmt w:val="lowerRoman"/>
      <w:lvlText w:val="%3."/>
      <w:lvlJc w:val="right"/>
      <w:pPr>
        <w:ind w:left="2103" w:hanging="180"/>
      </w:pPr>
    </w:lvl>
    <w:lvl w:ilvl="3" w:tplc="0409000F" w:tentative="1">
      <w:start w:val="1"/>
      <w:numFmt w:val="decimal"/>
      <w:lvlText w:val="%4."/>
      <w:lvlJc w:val="left"/>
      <w:pPr>
        <w:ind w:left="2823" w:hanging="360"/>
      </w:pPr>
    </w:lvl>
    <w:lvl w:ilvl="4" w:tplc="04090019" w:tentative="1">
      <w:start w:val="1"/>
      <w:numFmt w:val="lowerLetter"/>
      <w:lvlText w:val="%5."/>
      <w:lvlJc w:val="left"/>
      <w:pPr>
        <w:ind w:left="3543" w:hanging="360"/>
      </w:pPr>
    </w:lvl>
    <w:lvl w:ilvl="5" w:tplc="0409001B" w:tentative="1">
      <w:start w:val="1"/>
      <w:numFmt w:val="lowerRoman"/>
      <w:lvlText w:val="%6."/>
      <w:lvlJc w:val="right"/>
      <w:pPr>
        <w:ind w:left="4263" w:hanging="180"/>
      </w:pPr>
    </w:lvl>
    <w:lvl w:ilvl="6" w:tplc="0409000F" w:tentative="1">
      <w:start w:val="1"/>
      <w:numFmt w:val="decimal"/>
      <w:lvlText w:val="%7."/>
      <w:lvlJc w:val="left"/>
      <w:pPr>
        <w:ind w:left="4983" w:hanging="360"/>
      </w:pPr>
    </w:lvl>
    <w:lvl w:ilvl="7" w:tplc="04090019" w:tentative="1">
      <w:start w:val="1"/>
      <w:numFmt w:val="lowerLetter"/>
      <w:lvlText w:val="%8."/>
      <w:lvlJc w:val="left"/>
      <w:pPr>
        <w:ind w:left="5703" w:hanging="360"/>
      </w:pPr>
    </w:lvl>
    <w:lvl w:ilvl="8" w:tplc="040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43" w15:restartNumberingAfterBreak="0">
    <w:nsid w:val="36976E9A"/>
    <w:multiLevelType w:val="hybridMultilevel"/>
    <w:tmpl w:val="9064AEFE"/>
    <w:lvl w:ilvl="0" w:tplc="C10C70FE">
      <w:start w:val="1"/>
      <w:numFmt w:val="decimal"/>
      <w:lvlRestart w:val="0"/>
      <w:suff w:val="nothing"/>
      <w:lvlText w:val="%1"/>
      <w:lvlJc w:val="right"/>
      <w:pPr>
        <w:ind w:left="-57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383" w:hanging="360"/>
      </w:pPr>
    </w:lvl>
    <w:lvl w:ilvl="2" w:tplc="0409001B" w:tentative="1">
      <w:start w:val="1"/>
      <w:numFmt w:val="lowerRoman"/>
      <w:lvlText w:val="%3."/>
      <w:lvlJc w:val="right"/>
      <w:pPr>
        <w:ind w:left="2103" w:hanging="180"/>
      </w:pPr>
    </w:lvl>
    <w:lvl w:ilvl="3" w:tplc="0409000F" w:tentative="1">
      <w:start w:val="1"/>
      <w:numFmt w:val="decimal"/>
      <w:lvlText w:val="%4."/>
      <w:lvlJc w:val="left"/>
      <w:pPr>
        <w:ind w:left="2823" w:hanging="360"/>
      </w:pPr>
    </w:lvl>
    <w:lvl w:ilvl="4" w:tplc="04090019" w:tentative="1">
      <w:start w:val="1"/>
      <w:numFmt w:val="lowerLetter"/>
      <w:lvlText w:val="%5."/>
      <w:lvlJc w:val="left"/>
      <w:pPr>
        <w:ind w:left="3543" w:hanging="360"/>
      </w:pPr>
    </w:lvl>
    <w:lvl w:ilvl="5" w:tplc="0409001B" w:tentative="1">
      <w:start w:val="1"/>
      <w:numFmt w:val="lowerRoman"/>
      <w:lvlText w:val="%6."/>
      <w:lvlJc w:val="right"/>
      <w:pPr>
        <w:ind w:left="4263" w:hanging="180"/>
      </w:pPr>
    </w:lvl>
    <w:lvl w:ilvl="6" w:tplc="0409000F" w:tentative="1">
      <w:start w:val="1"/>
      <w:numFmt w:val="decimal"/>
      <w:lvlText w:val="%7."/>
      <w:lvlJc w:val="left"/>
      <w:pPr>
        <w:ind w:left="4983" w:hanging="360"/>
      </w:pPr>
    </w:lvl>
    <w:lvl w:ilvl="7" w:tplc="04090019" w:tentative="1">
      <w:start w:val="1"/>
      <w:numFmt w:val="lowerLetter"/>
      <w:lvlText w:val="%8."/>
      <w:lvlJc w:val="left"/>
      <w:pPr>
        <w:ind w:left="5703" w:hanging="360"/>
      </w:pPr>
    </w:lvl>
    <w:lvl w:ilvl="8" w:tplc="040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44" w15:restartNumberingAfterBreak="0">
    <w:nsid w:val="38E573DF"/>
    <w:multiLevelType w:val="hybridMultilevel"/>
    <w:tmpl w:val="6262DB42"/>
    <w:lvl w:ilvl="0" w:tplc="38BE5336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3B5F6E85"/>
    <w:multiLevelType w:val="hybridMultilevel"/>
    <w:tmpl w:val="E1A4FE52"/>
    <w:lvl w:ilvl="0" w:tplc="6AA0054E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46" w15:restartNumberingAfterBreak="0">
    <w:nsid w:val="3EF02C7E"/>
    <w:multiLevelType w:val="hybridMultilevel"/>
    <w:tmpl w:val="0D98D040"/>
    <w:lvl w:ilvl="0" w:tplc="EA4ABFFC">
      <w:start w:val="1"/>
      <w:numFmt w:val="decimal"/>
      <w:lvlRestart w:val="0"/>
      <w:suff w:val="nothing"/>
      <w:lvlText w:val="%1"/>
      <w:lvlJc w:val="right"/>
      <w:pPr>
        <w:ind w:left="-170" w:firstLine="170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270" w:hanging="360"/>
      </w:pPr>
    </w:lvl>
    <w:lvl w:ilvl="2" w:tplc="0409001B" w:tentative="1">
      <w:start w:val="1"/>
      <w:numFmt w:val="lowerRoman"/>
      <w:lvlText w:val="%3."/>
      <w:lvlJc w:val="right"/>
      <w:pPr>
        <w:ind w:left="1990" w:hanging="180"/>
      </w:pPr>
    </w:lvl>
    <w:lvl w:ilvl="3" w:tplc="0409000F" w:tentative="1">
      <w:start w:val="1"/>
      <w:numFmt w:val="decimal"/>
      <w:lvlText w:val="%4."/>
      <w:lvlJc w:val="left"/>
      <w:pPr>
        <w:ind w:left="2710" w:hanging="360"/>
      </w:pPr>
    </w:lvl>
    <w:lvl w:ilvl="4" w:tplc="04090019" w:tentative="1">
      <w:start w:val="1"/>
      <w:numFmt w:val="lowerLetter"/>
      <w:lvlText w:val="%5."/>
      <w:lvlJc w:val="left"/>
      <w:pPr>
        <w:ind w:left="3430" w:hanging="360"/>
      </w:pPr>
    </w:lvl>
    <w:lvl w:ilvl="5" w:tplc="0409001B" w:tentative="1">
      <w:start w:val="1"/>
      <w:numFmt w:val="lowerRoman"/>
      <w:lvlText w:val="%6."/>
      <w:lvlJc w:val="right"/>
      <w:pPr>
        <w:ind w:left="4150" w:hanging="180"/>
      </w:pPr>
    </w:lvl>
    <w:lvl w:ilvl="6" w:tplc="0409000F" w:tentative="1">
      <w:start w:val="1"/>
      <w:numFmt w:val="decimal"/>
      <w:lvlText w:val="%7."/>
      <w:lvlJc w:val="left"/>
      <w:pPr>
        <w:ind w:left="4870" w:hanging="360"/>
      </w:pPr>
    </w:lvl>
    <w:lvl w:ilvl="7" w:tplc="04090019" w:tentative="1">
      <w:start w:val="1"/>
      <w:numFmt w:val="lowerLetter"/>
      <w:lvlText w:val="%8."/>
      <w:lvlJc w:val="left"/>
      <w:pPr>
        <w:ind w:left="5590" w:hanging="360"/>
      </w:pPr>
    </w:lvl>
    <w:lvl w:ilvl="8" w:tplc="0409001B" w:tentative="1">
      <w:start w:val="1"/>
      <w:numFmt w:val="lowerRoman"/>
      <w:lvlText w:val="%9."/>
      <w:lvlJc w:val="right"/>
      <w:pPr>
        <w:ind w:left="6310" w:hanging="180"/>
      </w:pPr>
    </w:lvl>
  </w:abstractNum>
  <w:abstractNum w:abstractNumId="47" w15:restartNumberingAfterBreak="0">
    <w:nsid w:val="410A5E32"/>
    <w:multiLevelType w:val="hybridMultilevel"/>
    <w:tmpl w:val="FFA8657C"/>
    <w:lvl w:ilvl="0" w:tplc="C10C70FE">
      <w:start w:val="1"/>
      <w:numFmt w:val="decimal"/>
      <w:lvlRestart w:val="0"/>
      <w:suff w:val="nothing"/>
      <w:lvlText w:val="%1"/>
      <w:lvlJc w:val="right"/>
      <w:pPr>
        <w:ind w:left="-57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383" w:hanging="360"/>
      </w:pPr>
    </w:lvl>
    <w:lvl w:ilvl="2" w:tplc="0409001B" w:tentative="1">
      <w:start w:val="1"/>
      <w:numFmt w:val="lowerRoman"/>
      <w:lvlText w:val="%3."/>
      <w:lvlJc w:val="right"/>
      <w:pPr>
        <w:ind w:left="2103" w:hanging="180"/>
      </w:pPr>
    </w:lvl>
    <w:lvl w:ilvl="3" w:tplc="0409000F" w:tentative="1">
      <w:start w:val="1"/>
      <w:numFmt w:val="decimal"/>
      <w:lvlText w:val="%4."/>
      <w:lvlJc w:val="left"/>
      <w:pPr>
        <w:ind w:left="2823" w:hanging="360"/>
      </w:pPr>
    </w:lvl>
    <w:lvl w:ilvl="4" w:tplc="04090019" w:tentative="1">
      <w:start w:val="1"/>
      <w:numFmt w:val="lowerLetter"/>
      <w:lvlText w:val="%5."/>
      <w:lvlJc w:val="left"/>
      <w:pPr>
        <w:ind w:left="3543" w:hanging="360"/>
      </w:pPr>
    </w:lvl>
    <w:lvl w:ilvl="5" w:tplc="0409001B" w:tentative="1">
      <w:start w:val="1"/>
      <w:numFmt w:val="lowerRoman"/>
      <w:lvlText w:val="%6."/>
      <w:lvlJc w:val="right"/>
      <w:pPr>
        <w:ind w:left="4263" w:hanging="180"/>
      </w:pPr>
    </w:lvl>
    <w:lvl w:ilvl="6" w:tplc="0409000F" w:tentative="1">
      <w:start w:val="1"/>
      <w:numFmt w:val="decimal"/>
      <w:lvlText w:val="%7."/>
      <w:lvlJc w:val="left"/>
      <w:pPr>
        <w:ind w:left="4983" w:hanging="360"/>
      </w:pPr>
    </w:lvl>
    <w:lvl w:ilvl="7" w:tplc="04090019" w:tentative="1">
      <w:start w:val="1"/>
      <w:numFmt w:val="lowerLetter"/>
      <w:lvlText w:val="%8."/>
      <w:lvlJc w:val="left"/>
      <w:pPr>
        <w:ind w:left="5703" w:hanging="360"/>
      </w:pPr>
    </w:lvl>
    <w:lvl w:ilvl="8" w:tplc="040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48" w15:restartNumberingAfterBreak="0">
    <w:nsid w:val="43234AD8"/>
    <w:multiLevelType w:val="multilevel"/>
    <w:tmpl w:val="26B41A02"/>
    <w:lvl w:ilvl="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49" w15:restartNumberingAfterBreak="0">
    <w:nsid w:val="467008FC"/>
    <w:multiLevelType w:val="hybridMultilevel"/>
    <w:tmpl w:val="AE8E1C12"/>
    <w:lvl w:ilvl="0" w:tplc="9048A8BA">
      <w:start w:val="1"/>
      <w:numFmt w:val="decimal"/>
      <w:lvlRestart w:val="0"/>
      <w:pStyle w:val="Style1"/>
      <w:lvlText w:val="%1"/>
      <w:lvlJc w:val="right"/>
      <w:pPr>
        <w:tabs>
          <w:tab w:val="num" w:pos="96"/>
        </w:tabs>
        <w:ind w:left="96" w:hanging="39"/>
      </w:pPr>
      <w:rPr>
        <w:rFonts w:ascii="Times-Roman-R" w:hAnsi="Times-Roman-R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 w15:restartNumberingAfterBreak="0">
    <w:nsid w:val="46B70ECC"/>
    <w:multiLevelType w:val="hybridMultilevel"/>
    <w:tmpl w:val="4A1C97EE"/>
    <w:lvl w:ilvl="0" w:tplc="6B227582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479A1C36"/>
    <w:multiLevelType w:val="hybridMultilevel"/>
    <w:tmpl w:val="0A245B42"/>
    <w:lvl w:ilvl="0" w:tplc="903E3020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52" w15:restartNumberingAfterBreak="0">
    <w:nsid w:val="499354ED"/>
    <w:multiLevelType w:val="hybridMultilevel"/>
    <w:tmpl w:val="33DA79E4"/>
    <w:lvl w:ilvl="0" w:tplc="18D02684">
      <w:start w:val="1"/>
      <w:numFmt w:val="decimal"/>
      <w:lvlRestart w:val="0"/>
      <w:suff w:val="nothing"/>
      <w:lvlText w:val="%1"/>
      <w:lvlJc w:val="right"/>
      <w:pPr>
        <w:ind w:left="284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 w15:restartNumberingAfterBreak="0">
    <w:nsid w:val="499F10EF"/>
    <w:multiLevelType w:val="hybridMultilevel"/>
    <w:tmpl w:val="9340A384"/>
    <w:lvl w:ilvl="0" w:tplc="C10C70FE">
      <w:start w:val="1"/>
      <w:numFmt w:val="decimal"/>
      <w:lvlRestart w:val="0"/>
      <w:suff w:val="nothing"/>
      <w:lvlText w:val="%1"/>
      <w:lvlJc w:val="right"/>
      <w:pPr>
        <w:ind w:left="-57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383" w:hanging="360"/>
      </w:pPr>
    </w:lvl>
    <w:lvl w:ilvl="2" w:tplc="0409001B" w:tentative="1">
      <w:start w:val="1"/>
      <w:numFmt w:val="lowerRoman"/>
      <w:lvlText w:val="%3."/>
      <w:lvlJc w:val="right"/>
      <w:pPr>
        <w:ind w:left="2103" w:hanging="180"/>
      </w:pPr>
    </w:lvl>
    <w:lvl w:ilvl="3" w:tplc="0409000F" w:tentative="1">
      <w:start w:val="1"/>
      <w:numFmt w:val="decimal"/>
      <w:lvlText w:val="%4."/>
      <w:lvlJc w:val="left"/>
      <w:pPr>
        <w:ind w:left="2823" w:hanging="360"/>
      </w:pPr>
    </w:lvl>
    <w:lvl w:ilvl="4" w:tplc="04090019" w:tentative="1">
      <w:start w:val="1"/>
      <w:numFmt w:val="lowerLetter"/>
      <w:lvlText w:val="%5."/>
      <w:lvlJc w:val="left"/>
      <w:pPr>
        <w:ind w:left="3543" w:hanging="360"/>
      </w:pPr>
    </w:lvl>
    <w:lvl w:ilvl="5" w:tplc="0409001B" w:tentative="1">
      <w:start w:val="1"/>
      <w:numFmt w:val="lowerRoman"/>
      <w:lvlText w:val="%6."/>
      <w:lvlJc w:val="right"/>
      <w:pPr>
        <w:ind w:left="4263" w:hanging="180"/>
      </w:pPr>
    </w:lvl>
    <w:lvl w:ilvl="6" w:tplc="0409000F" w:tentative="1">
      <w:start w:val="1"/>
      <w:numFmt w:val="decimal"/>
      <w:lvlText w:val="%7."/>
      <w:lvlJc w:val="left"/>
      <w:pPr>
        <w:ind w:left="4983" w:hanging="360"/>
      </w:pPr>
    </w:lvl>
    <w:lvl w:ilvl="7" w:tplc="04090019" w:tentative="1">
      <w:start w:val="1"/>
      <w:numFmt w:val="lowerLetter"/>
      <w:lvlText w:val="%8."/>
      <w:lvlJc w:val="left"/>
      <w:pPr>
        <w:ind w:left="5703" w:hanging="360"/>
      </w:pPr>
    </w:lvl>
    <w:lvl w:ilvl="8" w:tplc="040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54" w15:restartNumberingAfterBreak="0">
    <w:nsid w:val="4FA12286"/>
    <w:multiLevelType w:val="hybridMultilevel"/>
    <w:tmpl w:val="39049B90"/>
    <w:lvl w:ilvl="0" w:tplc="FF620DF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55" w15:restartNumberingAfterBreak="0">
    <w:nsid w:val="507852B9"/>
    <w:multiLevelType w:val="hybridMultilevel"/>
    <w:tmpl w:val="758887FA"/>
    <w:lvl w:ilvl="0" w:tplc="C78837B4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56" w15:restartNumberingAfterBreak="0">
    <w:nsid w:val="514B6B47"/>
    <w:multiLevelType w:val="hybridMultilevel"/>
    <w:tmpl w:val="266C6CBE"/>
    <w:lvl w:ilvl="0" w:tplc="8CDA312E">
      <w:start w:val="1"/>
      <w:numFmt w:val="decimal"/>
      <w:lvlRestart w:val="0"/>
      <w:suff w:val="nothing"/>
      <w:lvlText w:val="%1"/>
      <w:lvlJc w:val="center"/>
      <w:pPr>
        <w:ind w:left="0" w:firstLine="284"/>
      </w:pPr>
      <w:rPr>
        <w:rFonts w:ascii="Times New Roman" w:hAnsi="Times New Roman" w:cs="Times New Roman" w:hint="default"/>
        <w:b/>
        <w:i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57" w15:restartNumberingAfterBreak="0">
    <w:nsid w:val="56135E7B"/>
    <w:multiLevelType w:val="hybridMultilevel"/>
    <w:tmpl w:val="B37AF17A"/>
    <w:lvl w:ilvl="0" w:tplc="88300CB4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58" w15:restartNumberingAfterBreak="0">
    <w:nsid w:val="57C16284"/>
    <w:multiLevelType w:val="hybridMultilevel"/>
    <w:tmpl w:val="6344C1F4"/>
    <w:lvl w:ilvl="0" w:tplc="9DC898C6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9" w15:restartNumberingAfterBreak="0">
    <w:nsid w:val="5A83277E"/>
    <w:multiLevelType w:val="hybridMultilevel"/>
    <w:tmpl w:val="05C84538"/>
    <w:lvl w:ilvl="0" w:tplc="6E88D5F4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60" w15:restartNumberingAfterBreak="0">
    <w:nsid w:val="5D2C203F"/>
    <w:multiLevelType w:val="hybridMultilevel"/>
    <w:tmpl w:val="DAB86020"/>
    <w:lvl w:ilvl="0" w:tplc="63B45B22">
      <w:start w:val="1"/>
      <w:numFmt w:val="decimal"/>
      <w:lvlRestart w:val="0"/>
      <w:suff w:val="nothing"/>
      <w:lvlText w:val="%1"/>
      <w:lvlJc w:val="right"/>
      <w:pPr>
        <w:tabs>
          <w:tab w:val="num" w:pos="153"/>
        </w:tabs>
        <w:ind w:left="153" w:hanging="40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1" w15:restartNumberingAfterBreak="0">
    <w:nsid w:val="629D6F32"/>
    <w:multiLevelType w:val="hybridMultilevel"/>
    <w:tmpl w:val="6700EDAE"/>
    <w:lvl w:ilvl="0" w:tplc="87AC6570">
      <w:start w:val="1"/>
      <w:numFmt w:val="decimal"/>
      <w:lvlRestart w:val="0"/>
      <w:suff w:val="nothing"/>
      <w:lvlText w:val="%1"/>
      <w:lvlJc w:val="right"/>
      <w:pPr>
        <w:ind w:left="284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2" w15:restartNumberingAfterBreak="0">
    <w:nsid w:val="681951B5"/>
    <w:multiLevelType w:val="hybridMultilevel"/>
    <w:tmpl w:val="55DC2D90"/>
    <w:lvl w:ilvl="0" w:tplc="0DD62B0A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63" w15:restartNumberingAfterBreak="0">
    <w:nsid w:val="685F4225"/>
    <w:multiLevelType w:val="hybridMultilevel"/>
    <w:tmpl w:val="A74E00A4"/>
    <w:lvl w:ilvl="0" w:tplc="903E3020">
      <w:start w:val="1"/>
      <w:numFmt w:val="decimal"/>
      <w:lvlRestart w:val="0"/>
      <w:suff w:val="nothing"/>
      <w:lvlText w:val="%1"/>
      <w:lvlJc w:val="right"/>
      <w:pPr>
        <w:ind w:left="256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96" w:hanging="360"/>
      </w:pPr>
    </w:lvl>
    <w:lvl w:ilvl="2" w:tplc="0409001B" w:tentative="1">
      <w:start w:val="1"/>
      <w:numFmt w:val="lowerRoman"/>
      <w:lvlText w:val="%3."/>
      <w:lvlJc w:val="right"/>
      <w:pPr>
        <w:ind w:left="2416" w:hanging="180"/>
      </w:pPr>
    </w:lvl>
    <w:lvl w:ilvl="3" w:tplc="0409000F" w:tentative="1">
      <w:start w:val="1"/>
      <w:numFmt w:val="decimal"/>
      <w:lvlText w:val="%4."/>
      <w:lvlJc w:val="left"/>
      <w:pPr>
        <w:ind w:left="3136" w:hanging="360"/>
      </w:pPr>
    </w:lvl>
    <w:lvl w:ilvl="4" w:tplc="04090019" w:tentative="1">
      <w:start w:val="1"/>
      <w:numFmt w:val="lowerLetter"/>
      <w:lvlText w:val="%5."/>
      <w:lvlJc w:val="left"/>
      <w:pPr>
        <w:ind w:left="3856" w:hanging="360"/>
      </w:pPr>
    </w:lvl>
    <w:lvl w:ilvl="5" w:tplc="0409001B" w:tentative="1">
      <w:start w:val="1"/>
      <w:numFmt w:val="lowerRoman"/>
      <w:lvlText w:val="%6."/>
      <w:lvlJc w:val="right"/>
      <w:pPr>
        <w:ind w:left="4576" w:hanging="180"/>
      </w:pPr>
    </w:lvl>
    <w:lvl w:ilvl="6" w:tplc="0409000F" w:tentative="1">
      <w:start w:val="1"/>
      <w:numFmt w:val="decimal"/>
      <w:lvlText w:val="%7."/>
      <w:lvlJc w:val="left"/>
      <w:pPr>
        <w:ind w:left="5296" w:hanging="360"/>
      </w:pPr>
    </w:lvl>
    <w:lvl w:ilvl="7" w:tplc="04090019" w:tentative="1">
      <w:start w:val="1"/>
      <w:numFmt w:val="lowerLetter"/>
      <w:lvlText w:val="%8."/>
      <w:lvlJc w:val="left"/>
      <w:pPr>
        <w:ind w:left="6016" w:hanging="360"/>
      </w:pPr>
    </w:lvl>
    <w:lvl w:ilvl="8" w:tplc="0409001B" w:tentative="1">
      <w:start w:val="1"/>
      <w:numFmt w:val="lowerRoman"/>
      <w:lvlText w:val="%9."/>
      <w:lvlJc w:val="right"/>
      <w:pPr>
        <w:ind w:left="6736" w:hanging="180"/>
      </w:pPr>
    </w:lvl>
  </w:abstractNum>
  <w:abstractNum w:abstractNumId="64" w15:restartNumberingAfterBreak="0">
    <w:nsid w:val="69C90132"/>
    <w:multiLevelType w:val="hybridMultilevel"/>
    <w:tmpl w:val="5EE02172"/>
    <w:lvl w:ilvl="0" w:tplc="ECF86BA2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65" w15:restartNumberingAfterBreak="0">
    <w:nsid w:val="6B212E3D"/>
    <w:multiLevelType w:val="hybridMultilevel"/>
    <w:tmpl w:val="23F85CA0"/>
    <w:lvl w:ilvl="0" w:tplc="EF0A1894">
      <w:start w:val="1"/>
      <w:numFmt w:val="decimal"/>
      <w:lvlRestart w:val="0"/>
      <w:suff w:val="nothing"/>
      <w:lvlText w:val="%1"/>
      <w:lvlJc w:val="center"/>
      <w:pPr>
        <w:ind w:left="0" w:firstLine="284"/>
      </w:pPr>
      <w:rPr>
        <w:rFonts w:ascii="Times New Roman" w:hAnsi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66" w15:restartNumberingAfterBreak="0">
    <w:nsid w:val="6B7833FD"/>
    <w:multiLevelType w:val="hybridMultilevel"/>
    <w:tmpl w:val="1B10A722"/>
    <w:lvl w:ilvl="0" w:tplc="730C294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7" w15:restartNumberingAfterBreak="0">
    <w:nsid w:val="6CC628BB"/>
    <w:multiLevelType w:val="hybridMultilevel"/>
    <w:tmpl w:val="D62E448C"/>
    <w:lvl w:ilvl="0" w:tplc="315E4AB8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68" w15:restartNumberingAfterBreak="0">
    <w:nsid w:val="6DDD77BC"/>
    <w:multiLevelType w:val="hybridMultilevel"/>
    <w:tmpl w:val="39D404BA"/>
    <w:lvl w:ilvl="0" w:tplc="8BAE189E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69" w15:restartNumberingAfterBreak="0">
    <w:nsid w:val="6E7713B3"/>
    <w:multiLevelType w:val="hybridMultilevel"/>
    <w:tmpl w:val="382A1CDE"/>
    <w:lvl w:ilvl="0" w:tplc="9CECA88A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70" w15:restartNumberingAfterBreak="0">
    <w:nsid w:val="6EFE60C6"/>
    <w:multiLevelType w:val="hybridMultilevel"/>
    <w:tmpl w:val="D1D0C546"/>
    <w:lvl w:ilvl="0" w:tplc="A0EC23EC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71" w15:restartNumberingAfterBreak="0">
    <w:nsid w:val="6F7A6AF9"/>
    <w:multiLevelType w:val="hybridMultilevel"/>
    <w:tmpl w:val="11BA48B6"/>
    <w:lvl w:ilvl="0" w:tplc="3B58F2C6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72" w15:restartNumberingAfterBreak="0">
    <w:nsid w:val="6FDF145D"/>
    <w:multiLevelType w:val="hybridMultilevel"/>
    <w:tmpl w:val="D95EA288"/>
    <w:lvl w:ilvl="0" w:tplc="88300CB4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73" w15:restartNumberingAfterBreak="0">
    <w:nsid w:val="75D81FA5"/>
    <w:multiLevelType w:val="hybridMultilevel"/>
    <w:tmpl w:val="7D5219EE"/>
    <w:lvl w:ilvl="0" w:tplc="88300CB4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74" w15:restartNumberingAfterBreak="0">
    <w:nsid w:val="76237125"/>
    <w:multiLevelType w:val="hybridMultilevel"/>
    <w:tmpl w:val="B2AC0A28"/>
    <w:lvl w:ilvl="0" w:tplc="CB90E954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5" w15:restartNumberingAfterBreak="0">
    <w:nsid w:val="7F163ED4"/>
    <w:multiLevelType w:val="hybridMultilevel"/>
    <w:tmpl w:val="468CBD54"/>
    <w:lvl w:ilvl="0" w:tplc="2A7AD26C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num w:numId="1" w16cid:durableId="1185288910">
    <w:abstractNumId w:val="49"/>
  </w:num>
  <w:num w:numId="2" w16cid:durableId="446778134">
    <w:abstractNumId w:val="52"/>
  </w:num>
  <w:num w:numId="3" w16cid:durableId="416630842">
    <w:abstractNumId w:val="6"/>
  </w:num>
  <w:num w:numId="4" w16cid:durableId="1001280233">
    <w:abstractNumId w:val="60"/>
  </w:num>
  <w:num w:numId="5" w16cid:durableId="1646426366">
    <w:abstractNumId w:val="48"/>
  </w:num>
  <w:num w:numId="6" w16cid:durableId="219556498">
    <w:abstractNumId w:val="12"/>
  </w:num>
  <w:num w:numId="7" w16cid:durableId="1205824033">
    <w:abstractNumId w:val="27"/>
  </w:num>
  <w:num w:numId="8" w16cid:durableId="733817592">
    <w:abstractNumId w:val="55"/>
  </w:num>
  <w:num w:numId="9" w16cid:durableId="8605037">
    <w:abstractNumId w:val="30"/>
  </w:num>
  <w:num w:numId="10" w16cid:durableId="758911022">
    <w:abstractNumId w:val="46"/>
  </w:num>
  <w:num w:numId="11" w16cid:durableId="612709197">
    <w:abstractNumId w:val="68"/>
  </w:num>
  <w:num w:numId="12" w16cid:durableId="2005742871">
    <w:abstractNumId w:val="32"/>
  </w:num>
  <w:num w:numId="13" w16cid:durableId="717434687">
    <w:abstractNumId w:val="3"/>
  </w:num>
  <w:num w:numId="14" w16cid:durableId="1419444519">
    <w:abstractNumId w:val="67"/>
  </w:num>
  <w:num w:numId="15" w16cid:durableId="1159885220">
    <w:abstractNumId w:val="23"/>
  </w:num>
  <w:num w:numId="16" w16cid:durableId="757795720">
    <w:abstractNumId w:val="7"/>
  </w:num>
  <w:num w:numId="17" w16cid:durableId="894320408">
    <w:abstractNumId w:val="2"/>
  </w:num>
  <w:num w:numId="18" w16cid:durableId="146173004">
    <w:abstractNumId w:val="62"/>
  </w:num>
  <w:num w:numId="19" w16cid:durableId="1426071485">
    <w:abstractNumId w:val="8"/>
  </w:num>
  <w:num w:numId="20" w16cid:durableId="263805713">
    <w:abstractNumId w:val="56"/>
  </w:num>
  <w:num w:numId="21" w16cid:durableId="1957827431">
    <w:abstractNumId w:val="40"/>
  </w:num>
  <w:num w:numId="22" w16cid:durableId="779224245">
    <w:abstractNumId w:val="66"/>
  </w:num>
  <w:num w:numId="23" w16cid:durableId="1306203890">
    <w:abstractNumId w:val="75"/>
  </w:num>
  <w:num w:numId="24" w16cid:durableId="1444154727">
    <w:abstractNumId w:val="37"/>
  </w:num>
  <w:num w:numId="25" w16cid:durableId="1767338941">
    <w:abstractNumId w:val="39"/>
  </w:num>
  <w:num w:numId="26" w16cid:durableId="307561399">
    <w:abstractNumId w:val="45"/>
  </w:num>
  <w:num w:numId="27" w16cid:durableId="23556309">
    <w:abstractNumId w:val="64"/>
  </w:num>
  <w:num w:numId="28" w16cid:durableId="998843482">
    <w:abstractNumId w:val="65"/>
  </w:num>
  <w:num w:numId="29" w16cid:durableId="10882362">
    <w:abstractNumId w:val="71"/>
  </w:num>
  <w:num w:numId="30" w16cid:durableId="2105151904">
    <w:abstractNumId w:val="17"/>
  </w:num>
  <w:num w:numId="31" w16cid:durableId="1616717587">
    <w:abstractNumId w:val="74"/>
  </w:num>
  <w:num w:numId="32" w16cid:durableId="2067291654">
    <w:abstractNumId w:val="44"/>
  </w:num>
  <w:num w:numId="33" w16cid:durableId="2004091095">
    <w:abstractNumId w:val="70"/>
  </w:num>
  <w:num w:numId="34" w16cid:durableId="2074115326">
    <w:abstractNumId w:val="69"/>
  </w:num>
  <w:num w:numId="35" w16cid:durableId="2120827936">
    <w:abstractNumId w:val="36"/>
  </w:num>
  <w:num w:numId="36" w16cid:durableId="242495204">
    <w:abstractNumId w:val="26"/>
  </w:num>
  <w:num w:numId="37" w16cid:durableId="149490138">
    <w:abstractNumId w:val="29"/>
  </w:num>
  <w:num w:numId="38" w16cid:durableId="1730886646">
    <w:abstractNumId w:val="59"/>
  </w:num>
  <w:num w:numId="39" w16cid:durableId="925304876">
    <w:abstractNumId w:val="18"/>
  </w:num>
  <w:num w:numId="40" w16cid:durableId="957179693">
    <w:abstractNumId w:val="28"/>
  </w:num>
  <w:num w:numId="41" w16cid:durableId="1799686414">
    <w:abstractNumId w:val="61"/>
  </w:num>
  <w:num w:numId="42" w16cid:durableId="1376587192">
    <w:abstractNumId w:val="50"/>
  </w:num>
  <w:num w:numId="43" w16cid:durableId="418715502">
    <w:abstractNumId w:val="11"/>
  </w:num>
  <w:num w:numId="44" w16cid:durableId="87776783">
    <w:abstractNumId w:val="9"/>
  </w:num>
  <w:num w:numId="45" w16cid:durableId="1813520787">
    <w:abstractNumId w:val="33"/>
  </w:num>
  <w:num w:numId="46" w16cid:durableId="84959321">
    <w:abstractNumId w:val="54"/>
  </w:num>
  <w:num w:numId="47" w16cid:durableId="1530414019">
    <w:abstractNumId w:val="1"/>
  </w:num>
  <w:num w:numId="48" w16cid:durableId="205945749">
    <w:abstractNumId w:val="58"/>
  </w:num>
  <w:num w:numId="49" w16cid:durableId="956106441">
    <w:abstractNumId w:val="14"/>
  </w:num>
  <w:num w:numId="50" w16cid:durableId="1215580229">
    <w:abstractNumId w:val="41"/>
  </w:num>
  <w:num w:numId="51" w16cid:durableId="1106391299">
    <w:abstractNumId w:val="20"/>
  </w:num>
  <w:num w:numId="52" w16cid:durableId="1917085657">
    <w:abstractNumId w:val="38"/>
  </w:num>
  <w:num w:numId="53" w16cid:durableId="1645046553">
    <w:abstractNumId w:val="72"/>
  </w:num>
  <w:num w:numId="54" w16cid:durableId="1873762235">
    <w:abstractNumId w:val="34"/>
  </w:num>
  <w:num w:numId="55" w16cid:durableId="2083749642">
    <w:abstractNumId w:val="13"/>
  </w:num>
  <w:num w:numId="56" w16cid:durableId="1942565531">
    <w:abstractNumId w:val="22"/>
  </w:num>
  <w:num w:numId="57" w16cid:durableId="535852020">
    <w:abstractNumId w:val="24"/>
  </w:num>
  <w:num w:numId="58" w16cid:durableId="375202065">
    <w:abstractNumId w:val="4"/>
  </w:num>
  <w:num w:numId="59" w16cid:durableId="1240795532">
    <w:abstractNumId w:val="73"/>
  </w:num>
  <w:num w:numId="60" w16cid:durableId="1735855716">
    <w:abstractNumId w:val="57"/>
  </w:num>
  <w:num w:numId="61" w16cid:durableId="120075393">
    <w:abstractNumId w:val="10"/>
  </w:num>
  <w:num w:numId="62" w16cid:durableId="1018383978">
    <w:abstractNumId w:val="35"/>
  </w:num>
  <w:num w:numId="63" w16cid:durableId="1042172781">
    <w:abstractNumId w:val="5"/>
  </w:num>
  <w:num w:numId="64" w16cid:durableId="1204177074">
    <w:abstractNumId w:val="16"/>
  </w:num>
  <w:num w:numId="65" w16cid:durableId="1360594096">
    <w:abstractNumId w:val="51"/>
  </w:num>
  <w:num w:numId="66" w16cid:durableId="833298511">
    <w:abstractNumId w:val="21"/>
  </w:num>
  <w:num w:numId="67" w16cid:durableId="530805130">
    <w:abstractNumId w:val="63"/>
  </w:num>
  <w:num w:numId="68" w16cid:durableId="1043485100">
    <w:abstractNumId w:val="47"/>
  </w:num>
  <w:num w:numId="69" w16cid:durableId="1136295315">
    <w:abstractNumId w:val="15"/>
  </w:num>
  <w:num w:numId="70" w16cid:durableId="1509248008">
    <w:abstractNumId w:val="43"/>
  </w:num>
  <w:num w:numId="71" w16cid:durableId="291176450">
    <w:abstractNumId w:val="53"/>
  </w:num>
  <w:num w:numId="72" w16cid:durableId="1610894802">
    <w:abstractNumId w:val="19"/>
  </w:num>
  <w:num w:numId="73" w16cid:durableId="1686976194">
    <w:abstractNumId w:val="25"/>
  </w:num>
  <w:num w:numId="74" w16cid:durableId="606695261">
    <w:abstractNumId w:val="42"/>
  </w:num>
  <w:num w:numId="75" w16cid:durableId="583808673">
    <w:abstractNumId w:val="31"/>
  </w:num>
  <w:num w:numId="76" w16cid:durableId="790393908">
    <w:abstractNumId w:val="0"/>
  </w:num>
  <w:numIdMacAtCleanup w:val="7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mirrorMargin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forms" w:formatting="1" w:enforcement="1" w:cryptProviderType="rsaAES" w:cryptAlgorithmClass="hash" w:cryptAlgorithmType="typeAny" w:cryptAlgorithmSid="14" w:cryptSpinCount="100000" w:hash="YV0drD+ezStozZ11LHVnPY9QlKjHF7wkTAJ8hcUPfBCZkxYQdXHqNEFUozAGwVdxegFw9NrsV4LvBY8s/1+Leg==" w:salt="6iBHxiX/1bxqgcYlewCWsg=="/>
  <w:defaultTabStop w:val="720"/>
  <w:hyphenationZone w:val="425"/>
  <w:evenAndOddHeaders/>
  <w:noPunctuationKerning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93AB9"/>
    <w:rsid w:val="00000984"/>
    <w:rsid w:val="000010D8"/>
    <w:rsid w:val="000016B4"/>
    <w:rsid w:val="000017A1"/>
    <w:rsid w:val="00001FDE"/>
    <w:rsid w:val="000026EB"/>
    <w:rsid w:val="00002B50"/>
    <w:rsid w:val="000034F1"/>
    <w:rsid w:val="00003549"/>
    <w:rsid w:val="00003587"/>
    <w:rsid w:val="00004110"/>
    <w:rsid w:val="00004597"/>
    <w:rsid w:val="0000523B"/>
    <w:rsid w:val="000052B6"/>
    <w:rsid w:val="0000589F"/>
    <w:rsid w:val="000058CE"/>
    <w:rsid w:val="00006151"/>
    <w:rsid w:val="0000637C"/>
    <w:rsid w:val="0000643E"/>
    <w:rsid w:val="00007238"/>
    <w:rsid w:val="00007475"/>
    <w:rsid w:val="0000774E"/>
    <w:rsid w:val="00007ACE"/>
    <w:rsid w:val="00010039"/>
    <w:rsid w:val="000101C2"/>
    <w:rsid w:val="000103A4"/>
    <w:rsid w:val="00010765"/>
    <w:rsid w:val="00010D90"/>
    <w:rsid w:val="000115FA"/>
    <w:rsid w:val="00011B93"/>
    <w:rsid w:val="000120BA"/>
    <w:rsid w:val="000128FF"/>
    <w:rsid w:val="00012BA4"/>
    <w:rsid w:val="000139C0"/>
    <w:rsid w:val="00013BE5"/>
    <w:rsid w:val="00013C88"/>
    <w:rsid w:val="000158FD"/>
    <w:rsid w:val="00015A4F"/>
    <w:rsid w:val="000160DD"/>
    <w:rsid w:val="00016300"/>
    <w:rsid w:val="00016423"/>
    <w:rsid w:val="00016B5B"/>
    <w:rsid w:val="00016FED"/>
    <w:rsid w:val="000175FD"/>
    <w:rsid w:val="00017C4F"/>
    <w:rsid w:val="00017E26"/>
    <w:rsid w:val="00017FDC"/>
    <w:rsid w:val="00020188"/>
    <w:rsid w:val="000209C0"/>
    <w:rsid w:val="00021498"/>
    <w:rsid w:val="00021740"/>
    <w:rsid w:val="000219E9"/>
    <w:rsid w:val="00021E69"/>
    <w:rsid w:val="0002226C"/>
    <w:rsid w:val="000223F5"/>
    <w:rsid w:val="000228D1"/>
    <w:rsid w:val="00023094"/>
    <w:rsid w:val="000234DC"/>
    <w:rsid w:val="00023674"/>
    <w:rsid w:val="00023903"/>
    <w:rsid w:val="00023B48"/>
    <w:rsid w:val="00023DBE"/>
    <w:rsid w:val="00023F1B"/>
    <w:rsid w:val="00024155"/>
    <w:rsid w:val="000242F2"/>
    <w:rsid w:val="00024496"/>
    <w:rsid w:val="000244B2"/>
    <w:rsid w:val="00024827"/>
    <w:rsid w:val="000248F9"/>
    <w:rsid w:val="000248FA"/>
    <w:rsid w:val="00024A9E"/>
    <w:rsid w:val="00024E3A"/>
    <w:rsid w:val="0002516D"/>
    <w:rsid w:val="00025379"/>
    <w:rsid w:val="00025CC3"/>
    <w:rsid w:val="00025F47"/>
    <w:rsid w:val="0002644C"/>
    <w:rsid w:val="00026552"/>
    <w:rsid w:val="0002664E"/>
    <w:rsid w:val="00026734"/>
    <w:rsid w:val="000267E0"/>
    <w:rsid w:val="00026847"/>
    <w:rsid w:val="00026AB0"/>
    <w:rsid w:val="00026B0B"/>
    <w:rsid w:val="00026B63"/>
    <w:rsid w:val="00026D12"/>
    <w:rsid w:val="0002710C"/>
    <w:rsid w:val="0002736F"/>
    <w:rsid w:val="00027DDB"/>
    <w:rsid w:val="000307C8"/>
    <w:rsid w:val="00030977"/>
    <w:rsid w:val="00031192"/>
    <w:rsid w:val="00031499"/>
    <w:rsid w:val="000319AE"/>
    <w:rsid w:val="000319D3"/>
    <w:rsid w:val="0003229E"/>
    <w:rsid w:val="00032D88"/>
    <w:rsid w:val="00032E66"/>
    <w:rsid w:val="000333F8"/>
    <w:rsid w:val="00033788"/>
    <w:rsid w:val="00033C77"/>
    <w:rsid w:val="00033EB0"/>
    <w:rsid w:val="00034D92"/>
    <w:rsid w:val="000357D2"/>
    <w:rsid w:val="00035F6C"/>
    <w:rsid w:val="00036277"/>
    <w:rsid w:val="000365E1"/>
    <w:rsid w:val="000368D4"/>
    <w:rsid w:val="00036E31"/>
    <w:rsid w:val="00037203"/>
    <w:rsid w:val="0003731A"/>
    <w:rsid w:val="00037764"/>
    <w:rsid w:val="000411A1"/>
    <w:rsid w:val="000426D1"/>
    <w:rsid w:val="00043394"/>
    <w:rsid w:val="000438BC"/>
    <w:rsid w:val="000445D6"/>
    <w:rsid w:val="0004485A"/>
    <w:rsid w:val="00044F5F"/>
    <w:rsid w:val="00045324"/>
    <w:rsid w:val="00045C27"/>
    <w:rsid w:val="00046178"/>
    <w:rsid w:val="000466CA"/>
    <w:rsid w:val="000469F4"/>
    <w:rsid w:val="0004724D"/>
    <w:rsid w:val="000473DB"/>
    <w:rsid w:val="000506A8"/>
    <w:rsid w:val="00050E1D"/>
    <w:rsid w:val="00050FE4"/>
    <w:rsid w:val="000512DA"/>
    <w:rsid w:val="00051625"/>
    <w:rsid w:val="0005167E"/>
    <w:rsid w:val="00051E88"/>
    <w:rsid w:val="00051F30"/>
    <w:rsid w:val="00051FC3"/>
    <w:rsid w:val="000521A9"/>
    <w:rsid w:val="00052B71"/>
    <w:rsid w:val="00052E84"/>
    <w:rsid w:val="0005428C"/>
    <w:rsid w:val="0005447B"/>
    <w:rsid w:val="00054A92"/>
    <w:rsid w:val="00054DD5"/>
    <w:rsid w:val="000556B4"/>
    <w:rsid w:val="00055937"/>
    <w:rsid w:val="00055C1D"/>
    <w:rsid w:val="00055F71"/>
    <w:rsid w:val="000562E1"/>
    <w:rsid w:val="00056A39"/>
    <w:rsid w:val="000573E2"/>
    <w:rsid w:val="0005748A"/>
    <w:rsid w:val="000600F3"/>
    <w:rsid w:val="00060563"/>
    <w:rsid w:val="00060BDB"/>
    <w:rsid w:val="00060C7F"/>
    <w:rsid w:val="0006120A"/>
    <w:rsid w:val="00061437"/>
    <w:rsid w:val="000616CA"/>
    <w:rsid w:val="00061834"/>
    <w:rsid w:val="00061949"/>
    <w:rsid w:val="000621E3"/>
    <w:rsid w:val="000626F4"/>
    <w:rsid w:val="0006346B"/>
    <w:rsid w:val="000634FE"/>
    <w:rsid w:val="00063510"/>
    <w:rsid w:val="00063C2C"/>
    <w:rsid w:val="00063DD4"/>
    <w:rsid w:val="000643C5"/>
    <w:rsid w:val="00064423"/>
    <w:rsid w:val="000648D5"/>
    <w:rsid w:val="00064A0E"/>
    <w:rsid w:val="0006580C"/>
    <w:rsid w:val="00065EB3"/>
    <w:rsid w:val="00065EFB"/>
    <w:rsid w:val="000670AB"/>
    <w:rsid w:val="00067227"/>
    <w:rsid w:val="00070740"/>
    <w:rsid w:val="000708A8"/>
    <w:rsid w:val="00070A10"/>
    <w:rsid w:val="00070B88"/>
    <w:rsid w:val="00070E56"/>
    <w:rsid w:val="00071171"/>
    <w:rsid w:val="000713FD"/>
    <w:rsid w:val="0007159D"/>
    <w:rsid w:val="00071958"/>
    <w:rsid w:val="000719B9"/>
    <w:rsid w:val="00071B55"/>
    <w:rsid w:val="0007228D"/>
    <w:rsid w:val="00072CA1"/>
    <w:rsid w:val="00072CA4"/>
    <w:rsid w:val="0007307D"/>
    <w:rsid w:val="00073A01"/>
    <w:rsid w:val="00073E2D"/>
    <w:rsid w:val="00074328"/>
    <w:rsid w:val="00074715"/>
    <w:rsid w:val="00074BEF"/>
    <w:rsid w:val="000753EF"/>
    <w:rsid w:val="00075751"/>
    <w:rsid w:val="00075CB8"/>
    <w:rsid w:val="000760FB"/>
    <w:rsid w:val="00076166"/>
    <w:rsid w:val="0007638E"/>
    <w:rsid w:val="00076427"/>
    <w:rsid w:val="000766EA"/>
    <w:rsid w:val="000769EB"/>
    <w:rsid w:val="00076A96"/>
    <w:rsid w:val="00076C8A"/>
    <w:rsid w:val="000773E1"/>
    <w:rsid w:val="000777D5"/>
    <w:rsid w:val="00077CD8"/>
    <w:rsid w:val="000801D8"/>
    <w:rsid w:val="000802CC"/>
    <w:rsid w:val="00080842"/>
    <w:rsid w:val="000825A4"/>
    <w:rsid w:val="00082704"/>
    <w:rsid w:val="00083EBE"/>
    <w:rsid w:val="00083F1D"/>
    <w:rsid w:val="000849CE"/>
    <w:rsid w:val="000851FF"/>
    <w:rsid w:val="00085588"/>
    <w:rsid w:val="00086325"/>
    <w:rsid w:val="00086881"/>
    <w:rsid w:val="00087050"/>
    <w:rsid w:val="000874F0"/>
    <w:rsid w:val="00087C80"/>
    <w:rsid w:val="000902A4"/>
    <w:rsid w:val="000907E7"/>
    <w:rsid w:val="00091853"/>
    <w:rsid w:val="000918B6"/>
    <w:rsid w:val="00092696"/>
    <w:rsid w:val="00092E9C"/>
    <w:rsid w:val="00093021"/>
    <w:rsid w:val="0009306A"/>
    <w:rsid w:val="0009306D"/>
    <w:rsid w:val="000932DD"/>
    <w:rsid w:val="0009332F"/>
    <w:rsid w:val="00093344"/>
    <w:rsid w:val="000934ED"/>
    <w:rsid w:val="000948BC"/>
    <w:rsid w:val="00094947"/>
    <w:rsid w:val="00094A69"/>
    <w:rsid w:val="00094F09"/>
    <w:rsid w:val="00095336"/>
    <w:rsid w:val="0009552E"/>
    <w:rsid w:val="000959A0"/>
    <w:rsid w:val="00095CE6"/>
    <w:rsid w:val="00095F9C"/>
    <w:rsid w:val="000961E6"/>
    <w:rsid w:val="00096B74"/>
    <w:rsid w:val="000973A7"/>
    <w:rsid w:val="00097AE3"/>
    <w:rsid w:val="00097F79"/>
    <w:rsid w:val="000A04BE"/>
    <w:rsid w:val="000A1454"/>
    <w:rsid w:val="000A17C5"/>
    <w:rsid w:val="000A1CB0"/>
    <w:rsid w:val="000A1ECD"/>
    <w:rsid w:val="000A2759"/>
    <w:rsid w:val="000A2E6A"/>
    <w:rsid w:val="000A3319"/>
    <w:rsid w:val="000A36D2"/>
    <w:rsid w:val="000A3712"/>
    <w:rsid w:val="000A38A0"/>
    <w:rsid w:val="000A3942"/>
    <w:rsid w:val="000A3F46"/>
    <w:rsid w:val="000A4093"/>
    <w:rsid w:val="000A4308"/>
    <w:rsid w:val="000A4481"/>
    <w:rsid w:val="000A484A"/>
    <w:rsid w:val="000A4D14"/>
    <w:rsid w:val="000A4F21"/>
    <w:rsid w:val="000A50EC"/>
    <w:rsid w:val="000A52AD"/>
    <w:rsid w:val="000A558B"/>
    <w:rsid w:val="000A661D"/>
    <w:rsid w:val="000A67BA"/>
    <w:rsid w:val="000A6B94"/>
    <w:rsid w:val="000A71EC"/>
    <w:rsid w:val="000A74F2"/>
    <w:rsid w:val="000A75DA"/>
    <w:rsid w:val="000A7A59"/>
    <w:rsid w:val="000B003F"/>
    <w:rsid w:val="000B00F9"/>
    <w:rsid w:val="000B0215"/>
    <w:rsid w:val="000B07F2"/>
    <w:rsid w:val="000B0A2E"/>
    <w:rsid w:val="000B0C38"/>
    <w:rsid w:val="000B113B"/>
    <w:rsid w:val="000B1216"/>
    <w:rsid w:val="000B154F"/>
    <w:rsid w:val="000B188F"/>
    <w:rsid w:val="000B29C5"/>
    <w:rsid w:val="000B2E97"/>
    <w:rsid w:val="000B35D0"/>
    <w:rsid w:val="000B375A"/>
    <w:rsid w:val="000B3D0C"/>
    <w:rsid w:val="000B3F11"/>
    <w:rsid w:val="000B412F"/>
    <w:rsid w:val="000B43CB"/>
    <w:rsid w:val="000B4BC0"/>
    <w:rsid w:val="000B4DA9"/>
    <w:rsid w:val="000B5246"/>
    <w:rsid w:val="000B575D"/>
    <w:rsid w:val="000B59D0"/>
    <w:rsid w:val="000B5F2E"/>
    <w:rsid w:val="000B63BF"/>
    <w:rsid w:val="000B6418"/>
    <w:rsid w:val="000B646D"/>
    <w:rsid w:val="000B66BC"/>
    <w:rsid w:val="000B69C5"/>
    <w:rsid w:val="000B787E"/>
    <w:rsid w:val="000B7B54"/>
    <w:rsid w:val="000C03A6"/>
    <w:rsid w:val="000C0C5A"/>
    <w:rsid w:val="000C1818"/>
    <w:rsid w:val="000C1E72"/>
    <w:rsid w:val="000C2475"/>
    <w:rsid w:val="000C25DE"/>
    <w:rsid w:val="000C2E98"/>
    <w:rsid w:val="000C2EF9"/>
    <w:rsid w:val="000C348B"/>
    <w:rsid w:val="000C3B89"/>
    <w:rsid w:val="000C40D3"/>
    <w:rsid w:val="000C41ED"/>
    <w:rsid w:val="000C4E27"/>
    <w:rsid w:val="000C5185"/>
    <w:rsid w:val="000C53B1"/>
    <w:rsid w:val="000C5495"/>
    <w:rsid w:val="000C5571"/>
    <w:rsid w:val="000C603B"/>
    <w:rsid w:val="000C628C"/>
    <w:rsid w:val="000C6BDA"/>
    <w:rsid w:val="000C732E"/>
    <w:rsid w:val="000C7930"/>
    <w:rsid w:val="000C7A93"/>
    <w:rsid w:val="000C7DD9"/>
    <w:rsid w:val="000D039F"/>
    <w:rsid w:val="000D05E8"/>
    <w:rsid w:val="000D0666"/>
    <w:rsid w:val="000D0964"/>
    <w:rsid w:val="000D10B3"/>
    <w:rsid w:val="000D12D6"/>
    <w:rsid w:val="000D1814"/>
    <w:rsid w:val="000D1B1A"/>
    <w:rsid w:val="000D2306"/>
    <w:rsid w:val="000D2B6F"/>
    <w:rsid w:val="000D2C54"/>
    <w:rsid w:val="000D2E65"/>
    <w:rsid w:val="000D31B0"/>
    <w:rsid w:val="000D43E1"/>
    <w:rsid w:val="000D4D0E"/>
    <w:rsid w:val="000D52D2"/>
    <w:rsid w:val="000D53F8"/>
    <w:rsid w:val="000D5507"/>
    <w:rsid w:val="000D567E"/>
    <w:rsid w:val="000D5CB8"/>
    <w:rsid w:val="000D5E36"/>
    <w:rsid w:val="000D5EDB"/>
    <w:rsid w:val="000D6084"/>
    <w:rsid w:val="000D6208"/>
    <w:rsid w:val="000D6601"/>
    <w:rsid w:val="000D7203"/>
    <w:rsid w:val="000D7D26"/>
    <w:rsid w:val="000E0117"/>
    <w:rsid w:val="000E0541"/>
    <w:rsid w:val="000E08DC"/>
    <w:rsid w:val="000E09C7"/>
    <w:rsid w:val="000E0CB8"/>
    <w:rsid w:val="000E1408"/>
    <w:rsid w:val="000E1564"/>
    <w:rsid w:val="000E208D"/>
    <w:rsid w:val="000E23D6"/>
    <w:rsid w:val="000E263B"/>
    <w:rsid w:val="000E2853"/>
    <w:rsid w:val="000E2B67"/>
    <w:rsid w:val="000E2D91"/>
    <w:rsid w:val="000E2ECA"/>
    <w:rsid w:val="000E2F20"/>
    <w:rsid w:val="000E32E1"/>
    <w:rsid w:val="000E366E"/>
    <w:rsid w:val="000E3D8E"/>
    <w:rsid w:val="000E427A"/>
    <w:rsid w:val="000E42CD"/>
    <w:rsid w:val="000E4704"/>
    <w:rsid w:val="000E56ED"/>
    <w:rsid w:val="000E572C"/>
    <w:rsid w:val="000E5788"/>
    <w:rsid w:val="000E61CD"/>
    <w:rsid w:val="000E64DA"/>
    <w:rsid w:val="000E6526"/>
    <w:rsid w:val="000E6AB2"/>
    <w:rsid w:val="000E7644"/>
    <w:rsid w:val="000E78D2"/>
    <w:rsid w:val="000F0193"/>
    <w:rsid w:val="000F0498"/>
    <w:rsid w:val="000F06BC"/>
    <w:rsid w:val="000F0820"/>
    <w:rsid w:val="000F0868"/>
    <w:rsid w:val="000F0C3B"/>
    <w:rsid w:val="000F0DBD"/>
    <w:rsid w:val="000F0E0A"/>
    <w:rsid w:val="000F0E0F"/>
    <w:rsid w:val="000F168E"/>
    <w:rsid w:val="000F1F62"/>
    <w:rsid w:val="000F2063"/>
    <w:rsid w:val="000F25B0"/>
    <w:rsid w:val="000F2836"/>
    <w:rsid w:val="000F296B"/>
    <w:rsid w:val="000F2D64"/>
    <w:rsid w:val="000F2F21"/>
    <w:rsid w:val="000F3112"/>
    <w:rsid w:val="000F32D2"/>
    <w:rsid w:val="000F4BB6"/>
    <w:rsid w:val="000F4DDF"/>
    <w:rsid w:val="000F4E55"/>
    <w:rsid w:val="000F4FFC"/>
    <w:rsid w:val="000F52F4"/>
    <w:rsid w:val="000F543B"/>
    <w:rsid w:val="000F5BE4"/>
    <w:rsid w:val="000F5D67"/>
    <w:rsid w:val="000F6488"/>
    <w:rsid w:val="000F6D5C"/>
    <w:rsid w:val="000F7405"/>
    <w:rsid w:val="000F7D7F"/>
    <w:rsid w:val="000F7FFD"/>
    <w:rsid w:val="00100108"/>
    <w:rsid w:val="00101A16"/>
    <w:rsid w:val="00101B0C"/>
    <w:rsid w:val="001023BE"/>
    <w:rsid w:val="00102BD9"/>
    <w:rsid w:val="001034DA"/>
    <w:rsid w:val="00103B8A"/>
    <w:rsid w:val="00103C81"/>
    <w:rsid w:val="0010427A"/>
    <w:rsid w:val="00104443"/>
    <w:rsid w:val="00104ABF"/>
    <w:rsid w:val="00104E99"/>
    <w:rsid w:val="00104EF0"/>
    <w:rsid w:val="00104F89"/>
    <w:rsid w:val="00104FF0"/>
    <w:rsid w:val="001056B0"/>
    <w:rsid w:val="001058F8"/>
    <w:rsid w:val="00105B97"/>
    <w:rsid w:val="00105F21"/>
    <w:rsid w:val="00106BAB"/>
    <w:rsid w:val="00106D53"/>
    <w:rsid w:val="00107470"/>
    <w:rsid w:val="00107DC3"/>
    <w:rsid w:val="0011087F"/>
    <w:rsid w:val="00110BC0"/>
    <w:rsid w:val="0011161D"/>
    <w:rsid w:val="00111AE5"/>
    <w:rsid w:val="0011229F"/>
    <w:rsid w:val="001129FF"/>
    <w:rsid w:val="00112A6B"/>
    <w:rsid w:val="00112BA7"/>
    <w:rsid w:val="0011302D"/>
    <w:rsid w:val="0011321B"/>
    <w:rsid w:val="00113537"/>
    <w:rsid w:val="001138BB"/>
    <w:rsid w:val="00113BA0"/>
    <w:rsid w:val="00113CC5"/>
    <w:rsid w:val="00113D6F"/>
    <w:rsid w:val="00114D82"/>
    <w:rsid w:val="00114EB4"/>
    <w:rsid w:val="001155EB"/>
    <w:rsid w:val="00115B6C"/>
    <w:rsid w:val="00115E19"/>
    <w:rsid w:val="001163E4"/>
    <w:rsid w:val="00117068"/>
    <w:rsid w:val="00117529"/>
    <w:rsid w:val="0011788B"/>
    <w:rsid w:val="0011798F"/>
    <w:rsid w:val="00117FE8"/>
    <w:rsid w:val="001212A7"/>
    <w:rsid w:val="00122446"/>
    <w:rsid w:val="00122A72"/>
    <w:rsid w:val="00122B27"/>
    <w:rsid w:val="00123438"/>
    <w:rsid w:val="0012392C"/>
    <w:rsid w:val="00123A3F"/>
    <w:rsid w:val="00123A7A"/>
    <w:rsid w:val="00123ABB"/>
    <w:rsid w:val="00123B70"/>
    <w:rsid w:val="00123C28"/>
    <w:rsid w:val="00123FD3"/>
    <w:rsid w:val="001250B1"/>
    <w:rsid w:val="00125140"/>
    <w:rsid w:val="00125670"/>
    <w:rsid w:val="0012593B"/>
    <w:rsid w:val="0012596B"/>
    <w:rsid w:val="00125BD0"/>
    <w:rsid w:val="00125D40"/>
    <w:rsid w:val="00125DE0"/>
    <w:rsid w:val="001261C2"/>
    <w:rsid w:val="001263FE"/>
    <w:rsid w:val="0012642E"/>
    <w:rsid w:val="00126761"/>
    <w:rsid w:val="0012689F"/>
    <w:rsid w:val="00126DAB"/>
    <w:rsid w:val="001274C3"/>
    <w:rsid w:val="00127719"/>
    <w:rsid w:val="00127E3E"/>
    <w:rsid w:val="0013016C"/>
    <w:rsid w:val="001304E1"/>
    <w:rsid w:val="001305AB"/>
    <w:rsid w:val="00130B03"/>
    <w:rsid w:val="001319AF"/>
    <w:rsid w:val="00131C45"/>
    <w:rsid w:val="001322D8"/>
    <w:rsid w:val="00132A52"/>
    <w:rsid w:val="00132DF9"/>
    <w:rsid w:val="001333B4"/>
    <w:rsid w:val="0013397E"/>
    <w:rsid w:val="00133B74"/>
    <w:rsid w:val="00133D4D"/>
    <w:rsid w:val="00133E0E"/>
    <w:rsid w:val="001342FE"/>
    <w:rsid w:val="00134BFC"/>
    <w:rsid w:val="00135AFB"/>
    <w:rsid w:val="00135B27"/>
    <w:rsid w:val="001360D6"/>
    <w:rsid w:val="001366B7"/>
    <w:rsid w:val="001370FC"/>
    <w:rsid w:val="00137B02"/>
    <w:rsid w:val="00137C8C"/>
    <w:rsid w:val="00137D90"/>
    <w:rsid w:val="001408C3"/>
    <w:rsid w:val="00140CBB"/>
    <w:rsid w:val="00141BC2"/>
    <w:rsid w:val="00141F1A"/>
    <w:rsid w:val="00142D8C"/>
    <w:rsid w:val="00142EB5"/>
    <w:rsid w:val="00145027"/>
    <w:rsid w:val="001454E4"/>
    <w:rsid w:val="001456BA"/>
    <w:rsid w:val="0014594B"/>
    <w:rsid w:val="0014619B"/>
    <w:rsid w:val="0014665A"/>
    <w:rsid w:val="001467FB"/>
    <w:rsid w:val="00146A04"/>
    <w:rsid w:val="00146A61"/>
    <w:rsid w:val="0015014F"/>
    <w:rsid w:val="00150384"/>
    <w:rsid w:val="001504A4"/>
    <w:rsid w:val="00150542"/>
    <w:rsid w:val="00150E4A"/>
    <w:rsid w:val="001510FD"/>
    <w:rsid w:val="0015167D"/>
    <w:rsid w:val="00151B34"/>
    <w:rsid w:val="00151BD1"/>
    <w:rsid w:val="00151DB4"/>
    <w:rsid w:val="00152500"/>
    <w:rsid w:val="00152B66"/>
    <w:rsid w:val="00152F6B"/>
    <w:rsid w:val="0015316E"/>
    <w:rsid w:val="00153B5E"/>
    <w:rsid w:val="00153E52"/>
    <w:rsid w:val="0015418D"/>
    <w:rsid w:val="00154FB1"/>
    <w:rsid w:val="0015515E"/>
    <w:rsid w:val="00155A29"/>
    <w:rsid w:val="00155A9B"/>
    <w:rsid w:val="00155C5D"/>
    <w:rsid w:val="001564C5"/>
    <w:rsid w:val="0015738F"/>
    <w:rsid w:val="001574C6"/>
    <w:rsid w:val="00157965"/>
    <w:rsid w:val="001616EC"/>
    <w:rsid w:val="00161B3A"/>
    <w:rsid w:val="00161B89"/>
    <w:rsid w:val="00161EA6"/>
    <w:rsid w:val="00162E5A"/>
    <w:rsid w:val="0016339C"/>
    <w:rsid w:val="001635FE"/>
    <w:rsid w:val="001636ED"/>
    <w:rsid w:val="00164296"/>
    <w:rsid w:val="00164398"/>
    <w:rsid w:val="0016450F"/>
    <w:rsid w:val="00164568"/>
    <w:rsid w:val="00164728"/>
    <w:rsid w:val="00164BF0"/>
    <w:rsid w:val="00164F8C"/>
    <w:rsid w:val="00165091"/>
    <w:rsid w:val="00165349"/>
    <w:rsid w:val="0016542F"/>
    <w:rsid w:val="00165A21"/>
    <w:rsid w:val="00166018"/>
    <w:rsid w:val="00166669"/>
    <w:rsid w:val="00166A30"/>
    <w:rsid w:val="00166DF0"/>
    <w:rsid w:val="00167198"/>
    <w:rsid w:val="001672F0"/>
    <w:rsid w:val="0016764C"/>
    <w:rsid w:val="00167844"/>
    <w:rsid w:val="00170A53"/>
    <w:rsid w:val="00170D13"/>
    <w:rsid w:val="0017209C"/>
    <w:rsid w:val="001720D0"/>
    <w:rsid w:val="001720E1"/>
    <w:rsid w:val="001723FD"/>
    <w:rsid w:val="001724D6"/>
    <w:rsid w:val="001725CC"/>
    <w:rsid w:val="00172B2E"/>
    <w:rsid w:val="00172DC7"/>
    <w:rsid w:val="001733C6"/>
    <w:rsid w:val="00173DCC"/>
    <w:rsid w:val="0017418B"/>
    <w:rsid w:val="0017431A"/>
    <w:rsid w:val="001744EC"/>
    <w:rsid w:val="001747BC"/>
    <w:rsid w:val="0017502F"/>
    <w:rsid w:val="0017514C"/>
    <w:rsid w:val="00176E88"/>
    <w:rsid w:val="00177E24"/>
    <w:rsid w:val="00177E45"/>
    <w:rsid w:val="00180405"/>
    <w:rsid w:val="0018042B"/>
    <w:rsid w:val="001808AA"/>
    <w:rsid w:val="00180DEE"/>
    <w:rsid w:val="00180F98"/>
    <w:rsid w:val="00181532"/>
    <w:rsid w:val="00181685"/>
    <w:rsid w:val="001817C9"/>
    <w:rsid w:val="00181A45"/>
    <w:rsid w:val="00181AF7"/>
    <w:rsid w:val="00181D64"/>
    <w:rsid w:val="0018213C"/>
    <w:rsid w:val="00182373"/>
    <w:rsid w:val="00182592"/>
    <w:rsid w:val="001829D8"/>
    <w:rsid w:val="00182A77"/>
    <w:rsid w:val="00182B00"/>
    <w:rsid w:val="00182D35"/>
    <w:rsid w:val="001831ED"/>
    <w:rsid w:val="00184EE9"/>
    <w:rsid w:val="0018564F"/>
    <w:rsid w:val="001859C7"/>
    <w:rsid w:val="00185C84"/>
    <w:rsid w:val="00185DB8"/>
    <w:rsid w:val="00185DDB"/>
    <w:rsid w:val="0018640D"/>
    <w:rsid w:val="001866F7"/>
    <w:rsid w:val="00186784"/>
    <w:rsid w:val="0018689D"/>
    <w:rsid w:val="001869CD"/>
    <w:rsid w:val="00186ADB"/>
    <w:rsid w:val="00186AF8"/>
    <w:rsid w:val="00187A32"/>
    <w:rsid w:val="00187BBC"/>
    <w:rsid w:val="00187E97"/>
    <w:rsid w:val="0019025E"/>
    <w:rsid w:val="0019072E"/>
    <w:rsid w:val="001907E8"/>
    <w:rsid w:val="0019094D"/>
    <w:rsid w:val="00190BAB"/>
    <w:rsid w:val="00190E46"/>
    <w:rsid w:val="0019109A"/>
    <w:rsid w:val="001912AA"/>
    <w:rsid w:val="0019164B"/>
    <w:rsid w:val="00191B24"/>
    <w:rsid w:val="00191B48"/>
    <w:rsid w:val="00191C30"/>
    <w:rsid w:val="00191E03"/>
    <w:rsid w:val="001920CD"/>
    <w:rsid w:val="00192338"/>
    <w:rsid w:val="001939C6"/>
    <w:rsid w:val="00194502"/>
    <w:rsid w:val="00194601"/>
    <w:rsid w:val="00194672"/>
    <w:rsid w:val="00194CC8"/>
    <w:rsid w:val="00194D50"/>
    <w:rsid w:val="00194E84"/>
    <w:rsid w:val="001955B7"/>
    <w:rsid w:val="00195AB7"/>
    <w:rsid w:val="00195FBE"/>
    <w:rsid w:val="00196194"/>
    <w:rsid w:val="001966A3"/>
    <w:rsid w:val="0019777E"/>
    <w:rsid w:val="00197969"/>
    <w:rsid w:val="00197DED"/>
    <w:rsid w:val="001A0035"/>
    <w:rsid w:val="001A13B9"/>
    <w:rsid w:val="001A1940"/>
    <w:rsid w:val="001A1D5F"/>
    <w:rsid w:val="001A280C"/>
    <w:rsid w:val="001A291E"/>
    <w:rsid w:val="001A30A5"/>
    <w:rsid w:val="001A38DD"/>
    <w:rsid w:val="001A3DF2"/>
    <w:rsid w:val="001A427A"/>
    <w:rsid w:val="001A49E6"/>
    <w:rsid w:val="001A4AA7"/>
    <w:rsid w:val="001A4E20"/>
    <w:rsid w:val="001A51B6"/>
    <w:rsid w:val="001A51BA"/>
    <w:rsid w:val="001A56C2"/>
    <w:rsid w:val="001A5B7E"/>
    <w:rsid w:val="001A5D7B"/>
    <w:rsid w:val="001A6196"/>
    <w:rsid w:val="001A6C57"/>
    <w:rsid w:val="001A7019"/>
    <w:rsid w:val="001A7514"/>
    <w:rsid w:val="001B0306"/>
    <w:rsid w:val="001B059E"/>
    <w:rsid w:val="001B06D4"/>
    <w:rsid w:val="001B071B"/>
    <w:rsid w:val="001B0AE8"/>
    <w:rsid w:val="001B0E55"/>
    <w:rsid w:val="001B0EF5"/>
    <w:rsid w:val="001B0F39"/>
    <w:rsid w:val="001B11A2"/>
    <w:rsid w:val="001B128E"/>
    <w:rsid w:val="001B1664"/>
    <w:rsid w:val="001B19CE"/>
    <w:rsid w:val="001B1EE6"/>
    <w:rsid w:val="001B1FC3"/>
    <w:rsid w:val="001B1FD7"/>
    <w:rsid w:val="001B2249"/>
    <w:rsid w:val="001B28D3"/>
    <w:rsid w:val="001B340C"/>
    <w:rsid w:val="001B3488"/>
    <w:rsid w:val="001B37C1"/>
    <w:rsid w:val="001B39B3"/>
    <w:rsid w:val="001B39B8"/>
    <w:rsid w:val="001B3D26"/>
    <w:rsid w:val="001B3E0B"/>
    <w:rsid w:val="001B4743"/>
    <w:rsid w:val="001B4981"/>
    <w:rsid w:val="001B5D0B"/>
    <w:rsid w:val="001B6470"/>
    <w:rsid w:val="001B6530"/>
    <w:rsid w:val="001B6E6D"/>
    <w:rsid w:val="001B73F1"/>
    <w:rsid w:val="001B7CC8"/>
    <w:rsid w:val="001C0087"/>
    <w:rsid w:val="001C020A"/>
    <w:rsid w:val="001C081B"/>
    <w:rsid w:val="001C155F"/>
    <w:rsid w:val="001C16C5"/>
    <w:rsid w:val="001C2039"/>
    <w:rsid w:val="001C2118"/>
    <w:rsid w:val="001C3252"/>
    <w:rsid w:val="001C39AA"/>
    <w:rsid w:val="001C3A23"/>
    <w:rsid w:val="001C3AE0"/>
    <w:rsid w:val="001C45B6"/>
    <w:rsid w:val="001C4945"/>
    <w:rsid w:val="001C5314"/>
    <w:rsid w:val="001C5A26"/>
    <w:rsid w:val="001C5DDF"/>
    <w:rsid w:val="001C602F"/>
    <w:rsid w:val="001C62EE"/>
    <w:rsid w:val="001C67AF"/>
    <w:rsid w:val="001C6A5B"/>
    <w:rsid w:val="001C6E19"/>
    <w:rsid w:val="001C7BC3"/>
    <w:rsid w:val="001D01F2"/>
    <w:rsid w:val="001D0402"/>
    <w:rsid w:val="001D0411"/>
    <w:rsid w:val="001D080F"/>
    <w:rsid w:val="001D1217"/>
    <w:rsid w:val="001D144F"/>
    <w:rsid w:val="001D152B"/>
    <w:rsid w:val="001D1F79"/>
    <w:rsid w:val="001D2107"/>
    <w:rsid w:val="001D23B0"/>
    <w:rsid w:val="001D2B7D"/>
    <w:rsid w:val="001D3274"/>
    <w:rsid w:val="001D381E"/>
    <w:rsid w:val="001D3AF6"/>
    <w:rsid w:val="001D3E4D"/>
    <w:rsid w:val="001D3F22"/>
    <w:rsid w:val="001D4803"/>
    <w:rsid w:val="001D498D"/>
    <w:rsid w:val="001D5714"/>
    <w:rsid w:val="001D5AD2"/>
    <w:rsid w:val="001D6729"/>
    <w:rsid w:val="001D67EE"/>
    <w:rsid w:val="001D6909"/>
    <w:rsid w:val="001D79F0"/>
    <w:rsid w:val="001D7D60"/>
    <w:rsid w:val="001D7E24"/>
    <w:rsid w:val="001D7EA2"/>
    <w:rsid w:val="001E00FC"/>
    <w:rsid w:val="001E04B9"/>
    <w:rsid w:val="001E0672"/>
    <w:rsid w:val="001E0B96"/>
    <w:rsid w:val="001E1739"/>
    <w:rsid w:val="001E1B1B"/>
    <w:rsid w:val="001E1C21"/>
    <w:rsid w:val="001E2701"/>
    <w:rsid w:val="001E2F83"/>
    <w:rsid w:val="001E31D2"/>
    <w:rsid w:val="001E3211"/>
    <w:rsid w:val="001E3347"/>
    <w:rsid w:val="001E3429"/>
    <w:rsid w:val="001E3C85"/>
    <w:rsid w:val="001E482D"/>
    <w:rsid w:val="001E4BCB"/>
    <w:rsid w:val="001E518C"/>
    <w:rsid w:val="001E5587"/>
    <w:rsid w:val="001E5AB2"/>
    <w:rsid w:val="001E5C07"/>
    <w:rsid w:val="001E6C67"/>
    <w:rsid w:val="001E6E20"/>
    <w:rsid w:val="001F06B1"/>
    <w:rsid w:val="001F0720"/>
    <w:rsid w:val="001F093E"/>
    <w:rsid w:val="001F1205"/>
    <w:rsid w:val="001F13BA"/>
    <w:rsid w:val="001F1451"/>
    <w:rsid w:val="001F1AC5"/>
    <w:rsid w:val="001F1BA6"/>
    <w:rsid w:val="001F20DF"/>
    <w:rsid w:val="001F2BF5"/>
    <w:rsid w:val="001F2DCF"/>
    <w:rsid w:val="001F3544"/>
    <w:rsid w:val="001F35F1"/>
    <w:rsid w:val="001F394C"/>
    <w:rsid w:val="001F3A9E"/>
    <w:rsid w:val="001F407C"/>
    <w:rsid w:val="001F44A3"/>
    <w:rsid w:val="001F508B"/>
    <w:rsid w:val="001F538E"/>
    <w:rsid w:val="001F593A"/>
    <w:rsid w:val="001F59DF"/>
    <w:rsid w:val="001F6013"/>
    <w:rsid w:val="001F60E8"/>
    <w:rsid w:val="001F7F5B"/>
    <w:rsid w:val="002000F2"/>
    <w:rsid w:val="00200A17"/>
    <w:rsid w:val="00200BCC"/>
    <w:rsid w:val="00200E6F"/>
    <w:rsid w:val="002010D6"/>
    <w:rsid w:val="0020152F"/>
    <w:rsid w:val="00201B11"/>
    <w:rsid w:val="00201BE0"/>
    <w:rsid w:val="00203276"/>
    <w:rsid w:val="00203721"/>
    <w:rsid w:val="00203736"/>
    <w:rsid w:val="002039B5"/>
    <w:rsid w:val="00203A8D"/>
    <w:rsid w:val="00203D5B"/>
    <w:rsid w:val="002046B1"/>
    <w:rsid w:val="002048D2"/>
    <w:rsid w:val="00204930"/>
    <w:rsid w:val="00204B11"/>
    <w:rsid w:val="00205106"/>
    <w:rsid w:val="00205736"/>
    <w:rsid w:val="002057E0"/>
    <w:rsid w:val="00205AA6"/>
    <w:rsid w:val="00205CF3"/>
    <w:rsid w:val="00205DE3"/>
    <w:rsid w:val="00205EF5"/>
    <w:rsid w:val="00205FED"/>
    <w:rsid w:val="002062EF"/>
    <w:rsid w:val="00206A6D"/>
    <w:rsid w:val="00206CF9"/>
    <w:rsid w:val="002074B9"/>
    <w:rsid w:val="0020783E"/>
    <w:rsid w:val="00207CC8"/>
    <w:rsid w:val="0021058E"/>
    <w:rsid w:val="002110E3"/>
    <w:rsid w:val="00212265"/>
    <w:rsid w:val="0021247E"/>
    <w:rsid w:val="002131B5"/>
    <w:rsid w:val="00213918"/>
    <w:rsid w:val="00213E69"/>
    <w:rsid w:val="00214EEE"/>
    <w:rsid w:val="00215495"/>
    <w:rsid w:val="00216B99"/>
    <w:rsid w:val="002170B1"/>
    <w:rsid w:val="0021721A"/>
    <w:rsid w:val="002172AC"/>
    <w:rsid w:val="00217EFF"/>
    <w:rsid w:val="0022040B"/>
    <w:rsid w:val="00220750"/>
    <w:rsid w:val="002209A9"/>
    <w:rsid w:val="00220B6C"/>
    <w:rsid w:val="00220DBE"/>
    <w:rsid w:val="002214ED"/>
    <w:rsid w:val="00221714"/>
    <w:rsid w:val="002217FD"/>
    <w:rsid w:val="002218F2"/>
    <w:rsid w:val="00221C7F"/>
    <w:rsid w:val="0022208B"/>
    <w:rsid w:val="00222182"/>
    <w:rsid w:val="002221CD"/>
    <w:rsid w:val="002228B8"/>
    <w:rsid w:val="00222B24"/>
    <w:rsid w:val="00223240"/>
    <w:rsid w:val="002232D9"/>
    <w:rsid w:val="0022368A"/>
    <w:rsid w:val="00223B6D"/>
    <w:rsid w:val="00223DDD"/>
    <w:rsid w:val="00224539"/>
    <w:rsid w:val="00224E01"/>
    <w:rsid w:val="00224ED1"/>
    <w:rsid w:val="002255F0"/>
    <w:rsid w:val="002259D9"/>
    <w:rsid w:val="00225A74"/>
    <w:rsid w:val="00225E66"/>
    <w:rsid w:val="0022695F"/>
    <w:rsid w:val="00226FFE"/>
    <w:rsid w:val="00227365"/>
    <w:rsid w:val="002274F1"/>
    <w:rsid w:val="002277E1"/>
    <w:rsid w:val="00227FB3"/>
    <w:rsid w:val="00230521"/>
    <w:rsid w:val="00230CC1"/>
    <w:rsid w:val="00231070"/>
    <w:rsid w:val="002322A3"/>
    <w:rsid w:val="00232586"/>
    <w:rsid w:val="0023324E"/>
    <w:rsid w:val="002337CD"/>
    <w:rsid w:val="0023385B"/>
    <w:rsid w:val="00233925"/>
    <w:rsid w:val="00233E40"/>
    <w:rsid w:val="002342F8"/>
    <w:rsid w:val="002346DB"/>
    <w:rsid w:val="00234B3D"/>
    <w:rsid w:val="00234FDE"/>
    <w:rsid w:val="002354BB"/>
    <w:rsid w:val="002357E0"/>
    <w:rsid w:val="00236800"/>
    <w:rsid w:val="00236882"/>
    <w:rsid w:val="00236906"/>
    <w:rsid w:val="00236BF4"/>
    <w:rsid w:val="00236D79"/>
    <w:rsid w:val="00236D8A"/>
    <w:rsid w:val="00237063"/>
    <w:rsid w:val="0023712C"/>
    <w:rsid w:val="002379E2"/>
    <w:rsid w:val="00240324"/>
    <w:rsid w:val="00240A8B"/>
    <w:rsid w:val="00240F2C"/>
    <w:rsid w:val="0024117A"/>
    <w:rsid w:val="002413C1"/>
    <w:rsid w:val="00241CEA"/>
    <w:rsid w:val="00241EEA"/>
    <w:rsid w:val="002420DA"/>
    <w:rsid w:val="00243052"/>
    <w:rsid w:val="00243294"/>
    <w:rsid w:val="00243CBE"/>
    <w:rsid w:val="00243FD2"/>
    <w:rsid w:val="00244823"/>
    <w:rsid w:val="0024524F"/>
    <w:rsid w:val="002453B7"/>
    <w:rsid w:val="002455DA"/>
    <w:rsid w:val="00245744"/>
    <w:rsid w:val="00246578"/>
    <w:rsid w:val="00247CC3"/>
    <w:rsid w:val="002500D5"/>
    <w:rsid w:val="002503BC"/>
    <w:rsid w:val="0025041E"/>
    <w:rsid w:val="00250492"/>
    <w:rsid w:val="002506F7"/>
    <w:rsid w:val="00250ACB"/>
    <w:rsid w:val="00251436"/>
    <w:rsid w:val="002515F4"/>
    <w:rsid w:val="00251F24"/>
    <w:rsid w:val="00253203"/>
    <w:rsid w:val="002538BA"/>
    <w:rsid w:val="0025394B"/>
    <w:rsid w:val="00253C10"/>
    <w:rsid w:val="0025405E"/>
    <w:rsid w:val="00254696"/>
    <w:rsid w:val="00254781"/>
    <w:rsid w:val="002547FB"/>
    <w:rsid w:val="002549F0"/>
    <w:rsid w:val="00254E49"/>
    <w:rsid w:val="00255052"/>
    <w:rsid w:val="002552D8"/>
    <w:rsid w:val="002553C8"/>
    <w:rsid w:val="00255CD6"/>
    <w:rsid w:val="00255D51"/>
    <w:rsid w:val="0025619A"/>
    <w:rsid w:val="002563D7"/>
    <w:rsid w:val="0025696D"/>
    <w:rsid w:val="002571A4"/>
    <w:rsid w:val="00257CC8"/>
    <w:rsid w:val="00260415"/>
    <w:rsid w:val="00260534"/>
    <w:rsid w:val="00260CE3"/>
    <w:rsid w:val="00260E89"/>
    <w:rsid w:val="00260EA9"/>
    <w:rsid w:val="00261990"/>
    <w:rsid w:val="00261A6C"/>
    <w:rsid w:val="00261AAE"/>
    <w:rsid w:val="00262163"/>
    <w:rsid w:val="002623CE"/>
    <w:rsid w:val="002624FB"/>
    <w:rsid w:val="0026274A"/>
    <w:rsid w:val="00262A16"/>
    <w:rsid w:val="002631C7"/>
    <w:rsid w:val="002635E4"/>
    <w:rsid w:val="00263E03"/>
    <w:rsid w:val="00264BEC"/>
    <w:rsid w:val="00265641"/>
    <w:rsid w:val="00265692"/>
    <w:rsid w:val="0026592F"/>
    <w:rsid w:val="00265F77"/>
    <w:rsid w:val="00266B66"/>
    <w:rsid w:val="00266BEC"/>
    <w:rsid w:val="00266D01"/>
    <w:rsid w:val="0027058C"/>
    <w:rsid w:val="002710EA"/>
    <w:rsid w:val="00271351"/>
    <w:rsid w:val="00271887"/>
    <w:rsid w:val="00272010"/>
    <w:rsid w:val="0027300E"/>
    <w:rsid w:val="00273D49"/>
    <w:rsid w:val="00273E1D"/>
    <w:rsid w:val="00274389"/>
    <w:rsid w:val="00274EE4"/>
    <w:rsid w:val="00276405"/>
    <w:rsid w:val="00276D6D"/>
    <w:rsid w:val="00276F30"/>
    <w:rsid w:val="002802B7"/>
    <w:rsid w:val="00281D88"/>
    <w:rsid w:val="0028267F"/>
    <w:rsid w:val="002827CE"/>
    <w:rsid w:val="002828C2"/>
    <w:rsid w:val="00282E6F"/>
    <w:rsid w:val="0028430B"/>
    <w:rsid w:val="0028453F"/>
    <w:rsid w:val="00284ADC"/>
    <w:rsid w:val="00286DAB"/>
    <w:rsid w:val="00287701"/>
    <w:rsid w:val="00287E54"/>
    <w:rsid w:val="00287F03"/>
    <w:rsid w:val="00290605"/>
    <w:rsid w:val="00291207"/>
    <w:rsid w:val="002913DB"/>
    <w:rsid w:val="0029164E"/>
    <w:rsid w:val="00291AC6"/>
    <w:rsid w:val="00292553"/>
    <w:rsid w:val="00293180"/>
    <w:rsid w:val="00293343"/>
    <w:rsid w:val="00293C56"/>
    <w:rsid w:val="0029455D"/>
    <w:rsid w:val="00294C1D"/>
    <w:rsid w:val="00294F7F"/>
    <w:rsid w:val="00295974"/>
    <w:rsid w:val="00295DFB"/>
    <w:rsid w:val="0029611A"/>
    <w:rsid w:val="00296A3A"/>
    <w:rsid w:val="00296A7E"/>
    <w:rsid w:val="00296F2D"/>
    <w:rsid w:val="0029722D"/>
    <w:rsid w:val="002A0317"/>
    <w:rsid w:val="002A05F8"/>
    <w:rsid w:val="002A0A9F"/>
    <w:rsid w:val="002A0D3C"/>
    <w:rsid w:val="002A0DA0"/>
    <w:rsid w:val="002A14A9"/>
    <w:rsid w:val="002A1A81"/>
    <w:rsid w:val="002A20E7"/>
    <w:rsid w:val="002A220F"/>
    <w:rsid w:val="002A2415"/>
    <w:rsid w:val="002A2911"/>
    <w:rsid w:val="002A31D5"/>
    <w:rsid w:val="002A3E17"/>
    <w:rsid w:val="002A400E"/>
    <w:rsid w:val="002A456F"/>
    <w:rsid w:val="002A459C"/>
    <w:rsid w:val="002A4981"/>
    <w:rsid w:val="002A4B42"/>
    <w:rsid w:val="002A4D95"/>
    <w:rsid w:val="002A53C6"/>
    <w:rsid w:val="002A569F"/>
    <w:rsid w:val="002A639C"/>
    <w:rsid w:val="002A650E"/>
    <w:rsid w:val="002A65E5"/>
    <w:rsid w:val="002A6B3A"/>
    <w:rsid w:val="002A6C62"/>
    <w:rsid w:val="002A7AF0"/>
    <w:rsid w:val="002B03AB"/>
    <w:rsid w:val="002B131A"/>
    <w:rsid w:val="002B1D89"/>
    <w:rsid w:val="002B1F78"/>
    <w:rsid w:val="002B1FA9"/>
    <w:rsid w:val="002B217F"/>
    <w:rsid w:val="002B3339"/>
    <w:rsid w:val="002B35B5"/>
    <w:rsid w:val="002B391A"/>
    <w:rsid w:val="002B39DC"/>
    <w:rsid w:val="002B3FAD"/>
    <w:rsid w:val="002B3FF1"/>
    <w:rsid w:val="002B40A2"/>
    <w:rsid w:val="002B423C"/>
    <w:rsid w:val="002B5417"/>
    <w:rsid w:val="002B577E"/>
    <w:rsid w:val="002B5909"/>
    <w:rsid w:val="002B6380"/>
    <w:rsid w:val="002B670F"/>
    <w:rsid w:val="002B6744"/>
    <w:rsid w:val="002B695A"/>
    <w:rsid w:val="002B767F"/>
    <w:rsid w:val="002B7AEB"/>
    <w:rsid w:val="002B7C2C"/>
    <w:rsid w:val="002B7E16"/>
    <w:rsid w:val="002C0160"/>
    <w:rsid w:val="002C0860"/>
    <w:rsid w:val="002C08C3"/>
    <w:rsid w:val="002C12B6"/>
    <w:rsid w:val="002C12E5"/>
    <w:rsid w:val="002C1375"/>
    <w:rsid w:val="002C24E7"/>
    <w:rsid w:val="002C2585"/>
    <w:rsid w:val="002C2A42"/>
    <w:rsid w:val="002C2D82"/>
    <w:rsid w:val="002C2EE6"/>
    <w:rsid w:val="002C3C7D"/>
    <w:rsid w:val="002C411F"/>
    <w:rsid w:val="002C41F9"/>
    <w:rsid w:val="002C4533"/>
    <w:rsid w:val="002C4542"/>
    <w:rsid w:val="002C481B"/>
    <w:rsid w:val="002C4846"/>
    <w:rsid w:val="002C5135"/>
    <w:rsid w:val="002C551B"/>
    <w:rsid w:val="002C5536"/>
    <w:rsid w:val="002C5670"/>
    <w:rsid w:val="002C5B78"/>
    <w:rsid w:val="002C6BB3"/>
    <w:rsid w:val="002C7468"/>
    <w:rsid w:val="002C749E"/>
    <w:rsid w:val="002D0357"/>
    <w:rsid w:val="002D0652"/>
    <w:rsid w:val="002D0680"/>
    <w:rsid w:val="002D1044"/>
    <w:rsid w:val="002D199D"/>
    <w:rsid w:val="002D1EBF"/>
    <w:rsid w:val="002D202E"/>
    <w:rsid w:val="002D2099"/>
    <w:rsid w:val="002D2DB5"/>
    <w:rsid w:val="002D2FE0"/>
    <w:rsid w:val="002D3124"/>
    <w:rsid w:val="002D3285"/>
    <w:rsid w:val="002D32E8"/>
    <w:rsid w:val="002D35EE"/>
    <w:rsid w:val="002D37BE"/>
    <w:rsid w:val="002D38A5"/>
    <w:rsid w:val="002D394A"/>
    <w:rsid w:val="002D3CEE"/>
    <w:rsid w:val="002D3DCC"/>
    <w:rsid w:val="002D3DE9"/>
    <w:rsid w:val="002D3E51"/>
    <w:rsid w:val="002D4075"/>
    <w:rsid w:val="002D40C0"/>
    <w:rsid w:val="002D41CF"/>
    <w:rsid w:val="002D4C01"/>
    <w:rsid w:val="002D4D34"/>
    <w:rsid w:val="002D51EA"/>
    <w:rsid w:val="002D525F"/>
    <w:rsid w:val="002D5348"/>
    <w:rsid w:val="002D5C43"/>
    <w:rsid w:val="002D5D87"/>
    <w:rsid w:val="002D66F4"/>
    <w:rsid w:val="002D6AC7"/>
    <w:rsid w:val="002D7432"/>
    <w:rsid w:val="002D7CEC"/>
    <w:rsid w:val="002E0CC0"/>
    <w:rsid w:val="002E0EB3"/>
    <w:rsid w:val="002E14CD"/>
    <w:rsid w:val="002E14D1"/>
    <w:rsid w:val="002E27C5"/>
    <w:rsid w:val="002E2C07"/>
    <w:rsid w:val="002E2F32"/>
    <w:rsid w:val="002E2F7D"/>
    <w:rsid w:val="002E37C0"/>
    <w:rsid w:val="002E3B3C"/>
    <w:rsid w:val="002E4218"/>
    <w:rsid w:val="002E46CA"/>
    <w:rsid w:val="002E51C2"/>
    <w:rsid w:val="002E581A"/>
    <w:rsid w:val="002E58BF"/>
    <w:rsid w:val="002E6161"/>
    <w:rsid w:val="002E6616"/>
    <w:rsid w:val="002E6BC4"/>
    <w:rsid w:val="002E771E"/>
    <w:rsid w:val="002E7847"/>
    <w:rsid w:val="002E7A34"/>
    <w:rsid w:val="002E7F6B"/>
    <w:rsid w:val="002F0460"/>
    <w:rsid w:val="002F0654"/>
    <w:rsid w:val="002F0703"/>
    <w:rsid w:val="002F0993"/>
    <w:rsid w:val="002F0A27"/>
    <w:rsid w:val="002F0CAA"/>
    <w:rsid w:val="002F1BE0"/>
    <w:rsid w:val="002F1E27"/>
    <w:rsid w:val="002F228A"/>
    <w:rsid w:val="002F2B8C"/>
    <w:rsid w:val="002F2D5A"/>
    <w:rsid w:val="002F2E70"/>
    <w:rsid w:val="002F2F0F"/>
    <w:rsid w:val="002F32E9"/>
    <w:rsid w:val="002F3A58"/>
    <w:rsid w:val="002F49A2"/>
    <w:rsid w:val="002F503F"/>
    <w:rsid w:val="002F53D8"/>
    <w:rsid w:val="002F6206"/>
    <w:rsid w:val="002F6316"/>
    <w:rsid w:val="002F6485"/>
    <w:rsid w:val="002F6E7B"/>
    <w:rsid w:val="002F7325"/>
    <w:rsid w:val="002F7912"/>
    <w:rsid w:val="003003CD"/>
    <w:rsid w:val="00300AD4"/>
    <w:rsid w:val="0030105C"/>
    <w:rsid w:val="00301156"/>
    <w:rsid w:val="0030139A"/>
    <w:rsid w:val="003021C0"/>
    <w:rsid w:val="003029E3"/>
    <w:rsid w:val="0030320F"/>
    <w:rsid w:val="0030390E"/>
    <w:rsid w:val="00303F1A"/>
    <w:rsid w:val="00304515"/>
    <w:rsid w:val="003046F5"/>
    <w:rsid w:val="00304BB9"/>
    <w:rsid w:val="00305DAA"/>
    <w:rsid w:val="00305F76"/>
    <w:rsid w:val="003061A6"/>
    <w:rsid w:val="00306BB6"/>
    <w:rsid w:val="00306D84"/>
    <w:rsid w:val="00306EA5"/>
    <w:rsid w:val="00306F80"/>
    <w:rsid w:val="003076DB"/>
    <w:rsid w:val="0031006B"/>
    <w:rsid w:val="00310233"/>
    <w:rsid w:val="00310369"/>
    <w:rsid w:val="00310DCA"/>
    <w:rsid w:val="00311279"/>
    <w:rsid w:val="003112F4"/>
    <w:rsid w:val="0031130C"/>
    <w:rsid w:val="00311785"/>
    <w:rsid w:val="00311915"/>
    <w:rsid w:val="003120EE"/>
    <w:rsid w:val="00312252"/>
    <w:rsid w:val="003122FA"/>
    <w:rsid w:val="00313091"/>
    <w:rsid w:val="0031396A"/>
    <w:rsid w:val="00313C20"/>
    <w:rsid w:val="00313DEA"/>
    <w:rsid w:val="0031423D"/>
    <w:rsid w:val="003147DC"/>
    <w:rsid w:val="00314C5F"/>
    <w:rsid w:val="00314FB2"/>
    <w:rsid w:val="00315143"/>
    <w:rsid w:val="00315291"/>
    <w:rsid w:val="003159CA"/>
    <w:rsid w:val="00315CE8"/>
    <w:rsid w:val="003160B5"/>
    <w:rsid w:val="00316115"/>
    <w:rsid w:val="00316523"/>
    <w:rsid w:val="00316770"/>
    <w:rsid w:val="0031679E"/>
    <w:rsid w:val="003169B8"/>
    <w:rsid w:val="00317427"/>
    <w:rsid w:val="0031796B"/>
    <w:rsid w:val="00317D3A"/>
    <w:rsid w:val="00317F96"/>
    <w:rsid w:val="003204E6"/>
    <w:rsid w:val="00320EB4"/>
    <w:rsid w:val="00320FB9"/>
    <w:rsid w:val="0032155C"/>
    <w:rsid w:val="003219F8"/>
    <w:rsid w:val="00322F81"/>
    <w:rsid w:val="003230D7"/>
    <w:rsid w:val="003236CD"/>
    <w:rsid w:val="0032375D"/>
    <w:rsid w:val="0032380E"/>
    <w:rsid w:val="00323D7D"/>
    <w:rsid w:val="00324B46"/>
    <w:rsid w:val="003256AC"/>
    <w:rsid w:val="00325F7C"/>
    <w:rsid w:val="003272BF"/>
    <w:rsid w:val="003276FA"/>
    <w:rsid w:val="00327766"/>
    <w:rsid w:val="00327A59"/>
    <w:rsid w:val="00327D0B"/>
    <w:rsid w:val="003302D4"/>
    <w:rsid w:val="003305EB"/>
    <w:rsid w:val="00330D6C"/>
    <w:rsid w:val="00331713"/>
    <w:rsid w:val="00331F67"/>
    <w:rsid w:val="00331FDB"/>
    <w:rsid w:val="00332427"/>
    <w:rsid w:val="003325C5"/>
    <w:rsid w:val="003328C0"/>
    <w:rsid w:val="003331FD"/>
    <w:rsid w:val="003339B4"/>
    <w:rsid w:val="00333AE6"/>
    <w:rsid w:val="00333ECD"/>
    <w:rsid w:val="00334313"/>
    <w:rsid w:val="00334D94"/>
    <w:rsid w:val="0033572E"/>
    <w:rsid w:val="00336703"/>
    <w:rsid w:val="00336BCC"/>
    <w:rsid w:val="003372A4"/>
    <w:rsid w:val="00337CD5"/>
    <w:rsid w:val="00337DA6"/>
    <w:rsid w:val="00337DC6"/>
    <w:rsid w:val="00340547"/>
    <w:rsid w:val="0034083B"/>
    <w:rsid w:val="00340D4D"/>
    <w:rsid w:val="003410B8"/>
    <w:rsid w:val="00341F41"/>
    <w:rsid w:val="003426A8"/>
    <w:rsid w:val="003427AC"/>
    <w:rsid w:val="003427B1"/>
    <w:rsid w:val="00342829"/>
    <w:rsid w:val="00343734"/>
    <w:rsid w:val="00343811"/>
    <w:rsid w:val="00344242"/>
    <w:rsid w:val="00344C67"/>
    <w:rsid w:val="00344F84"/>
    <w:rsid w:val="00345654"/>
    <w:rsid w:val="00345835"/>
    <w:rsid w:val="003458EC"/>
    <w:rsid w:val="00346394"/>
    <w:rsid w:val="003466C0"/>
    <w:rsid w:val="00346B2E"/>
    <w:rsid w:val="00346FB8"/>
    <w:rsid w:val="0034761B"/>
    <w:rsid w:val="00347678"/>
    <w:rsid w:val="00347B0F"/>
    <w:rsid w:val="00347BE3"/>
    <w:rsid w:val="00350094"/>
    <w:rsid w:val="003501EF"/>
    <w:rsid w:val="0035025B"/>
    <w:rsid w:val="003504C0"/>
    <w:rsid w:val="00350628"/>
    <w:rsid w:val="00350EBB"/>
    <w:rsid w:val="00351450"/>
    <w:rsid w:val="0035149C"/>
    <w:rsid w:val="00351622"/>
    <w:rsid w:val="003516A8"/>
    <w:rsid w:val="003530EB"/>
    <w:rsid w:val="0035362E"/>
    <w:rsid w:val="00353AFB"/>
    <w:rsid w:val="00353B88"/>
    <w:rsid w:val="00353CF5"/>
    <w:rsid w:val="00353DCD"/>
    <w:rsid w:val="0035427C"/>
    <w:rsid w:val="0035432E"/>
    <w:rsid w:val="0035439A"/>
    <w:rsid w:val="003550FA"/>
    <w:rsid w:val="003555E7"/>
    <w:rsid w:val="00355ACF"/>
    <w:rsid w:val="003562AB"/>
    <w:rsid w:val="00356753"/>
    <w:rsid w:val="00357663"/>
    <w:rsid w:val="00357866"/>
    <w:rsid w:val="00357A7E"/>
    <w:rsid w:val="0036032A"/>
    <w:rsid w:val="0036041F"/>
    <w:rsid w:val="00360507"/>
    <w:rsid w:val="00360532"/>
    <w:rsid w:val="003605A2"/>
    <w:rsid w:val="0036098F"/>
    <w:rsid w:val="00360DDE"/>
    <w:rsid w:val="00361B31"/>
    <w:rsid w:val="00361BDE"/>
    <w:rsid w:val="00361F67"/>
    <w:rsid w:val="003625A0"/>
    <w:rsid w:val="003625D2"/>
    <w:rsid w:val="0036263C"/>
    <w:rsid w:val="00362A86"/>
    <w:rsid w:val="00362CF7"/>
    <w:rsid w:val="0036332B"/>
    <w:rsid w:val="00363391"/>
    <w:rsid w:val="00363AC2"/>
    <w:rsid w:val="003641A7"/>
    <w:rsid w:val="00365451"/>
    <w:rsid w:val="003656CA"/>
    <w:rsid w:val="00365AEA"/>
    <w:rsid w:val="00366046"/>
    <w:rsid w:val="00366155"/>
    <w:rsid w:val="003668F9"/>
    <w:rsid w:val="00367164"/>
    <w:rsid w:val="00367961"/>
    <w:rsid w:val="0037041B"/>
    <w:rsid w:val="00370867"/>
    <w:rsid w:val="00370EC4"/>
    <w:rsid w:val="003710FE"/>
    <w:rsid w:val="00371461"/>
    <w:rsid w:val="00371490"/>
    <w:rsid w:val="00371DF6"/>
    <w:rsid w:val="00371E42"/>
    <w:rsid w:val="003722A7"/>
    <w:rsid w:val="003723FA"/>
    <w:rsid w:val="00372B95"/>
    <w:rsid w:val="0037303C"/>
    <w:rsid w:val="0037355B"/>
    <w:rsid w:val="003740CF"/>
    <w:rsid w:val="0037439F"/>
    <w:rsid w:val="00374A1C"/>
    <w:rsid w:val="00374D5F"/>
    <w:rsid w:val="00374F10"/>
    <w:rsid w:val="003751DF"/>
    <w:rsid w:val="00375523"/>
    <w:rsid w:val="00375CC9"/>
    <w:rsid w:val="0037752A"/>
    <w:rsid w:val="0037795B"/>
    <w:rsid w:val="00377D41"/>
    <w:rsid w:val="00380361"/>
    <w:rsid w:val="00380A53"/>
    <w:rsid w:val="00380F3D"/>
    <w:rsid w:val="00381679"/>
    <w:rsid w:val="003818F5"/>
    <w:rsid w:val="003819EE"/>
    <w:rsid w:val="00382589"/>
    <w:rsid w:val="0038277B"/>
    <w:rsid w:val="00382A4B"/>
    <w:rsid w:val="00382ED5"/>
    <w:rsid w:val="00383B81"/>
    <w:rsid w:val="00386BA4"/>
    <w:rsid w:val="00386BC6"/>
    <w:rsid w:val="00387650"/>
    <w:rsid w:val="00387DAE"/>
    <w:rsid w:val="00387E80"/>
    <w:rsid w:val="00387F24"/>
    <w:rsid w:val="003900A5"/>
    <w:rsid w:val="0039013D"/>
    <w:rsid w:val="0039028E"/>
    <w:rsid w:val="003904D8"/>
    <w:rsid w:val="00390531"/>
    <w:rsid w:val="00390675"/>
    <w:rsid w:val="00390A81"/>
    <w:rsid w:val="0039155B"/>
    <w:rsid w:val="003917C3"/>
    <w:rsid w:val="0039199E"/>
    <w:rsid w:val="00391B11"/>
    <w:rsid w:val="0039239B"/>
    <w:rsid w:val="0039278F"/>
    <w:rsid w:val="003928C3"/>
    <w:rsid w:val="00392D3C"/>
    <w:rsid w:val="0039348C"/>
    <w:rsid w:val="00393747"/>
    <w:rsid w:val="003938F1"/>
    <w:rsid w:val="0039406F"/>
    <w:rsid w:val="003959CE"/>
    <w:rsid w:val="00395A19"/>
    <w:rsid w:val="00395E6F"/>
    <w:rsid w:val="00396602"/>
    <w:rsid w:val="00396A8B"/>
    <w:rsid w:val="00396DE6"/>
    <w:rsid w:val="0039704C"/>
    <w:rsid w:val="00397251"/>
    <w:rsid w:val="003973DE"/>
    <w:rsid w:val="003974B0"/>
    <w:rsid w:val="003978DD"/>
    <w:rsid w:val="003A03A2"/>
    <w:rsid w:val="003A0DF6"/>
    <w:rsid w:val="003A0E24"/>
    <w:rsid w:val="003A116B"/>
    <w:rsid w:val="003A1190"/>
    <w:rsid w:val="003A124B"/>
    <w:rsid w:val="003A1D0C"/>
    <w:rsid w:val="003A254C"/>
    <w:rsid w:val="003A296E"/>
    <w:rsid w:val="003A2B9E"/>
    <w:rsid w:val="003A316B"/>
    <w:rsid w:val="003A32DB"/>
    <w:rsid w:val="003A39DE"/>
    <w:rsid w:val="003A427E"/>
    <w:rsid w:val="003A49B1"/>
    <w:rsid w:val="003A4E4C"/>
    <w:rsid w:val="003A57AA"/>
    <w:rsid w:val="003A5C85"/>
    <w:rsid w:val="003A5DAF"/>
    <w:rsid w:val="003A6145"/>
    <w:rsid w:val="003A63B2"/>
    <w:rsid w:val="003A7E90"/>
    <w:rsid w:val="003A7F79"/>
    <w:rsid w:val="003B00B1"/>
    <w:rsid w:val="003B05CD"/>
    <w:rsid w:val="003B07E7"/>
    <w:rsid w:val="003B0CD5"/>
    <w:rsid w:val="003B0D9F"/>
    <w:rsid w:val="003B0F1C"/>
    <w:rsid w:val="003B10A3"/>
    <w:rsid w:val="003B1622"/>
    <w:rsid w:val="003B1923"/>
    <w:rsid w:val="003B19C8"/>
    <w:rsid w:val="003B2294"/>
    <w:rsid w:val="003B298A"/>
    <w:rsid w:val="003B2BB0"/>
    <w:rsid w:val="003B2F39"/>
    <w:rsid w:val="003B358C"/>
    <w:rsid w:val="003B35B0"/>
    <w:rsid w:val="003B371F"/>
    <w:rsid w:val="003B3D73"/>
    <w:rsid w:val="003B3FC1"/>
    <w:rsid w:val="003B4776"/>
    <w:rsid w:val="003B47FF"/>
    <w:rsid w:val="003B4A5B"/>
    <w:rsid w:val="003B4A84"/>
    <w:rsid w:val="003B5391"/>
    <w:rsid w:val="003B5CE6"/>
    <w:rsid w:val="003B5D60"/>
    <w:rsid w:val="003B5EB2"/>
    <w:rsid w:val="003B6466"/>
    <w:rsid w:val="003B6A8B"/>
    <w:rsid w:val="003B6D9C"/>
    <w:rsid w:val="003B763B"/>
    <w:rsid w:val="003B7727"/>
    <w:rsid w:val="003B78D0"/>
    <w:rsid w:val="003B794C"/>
    <w:rsid w:val="003C001A"/>
    <w:rsid w:val="003C02C1"/>
    <w:rsid w:val="003C08F5"/>
    <w:rsid w:val="003C0FFF"/>
    <w:rsid w:val="003C1145"/>
    <w:rsid w:val="003C1289"/>
    <w:rsid w:val="003C1381"/>
    <w:rsid w:val="003C15FF"/>
    <w:rsid w:val="003C1623"/>
    <w:rsid w:val="003C16CF"/>
    <w:rsid w:val="003C16E0"/>
    <w:rsid w:val="003C1AEC"/>
    <w:rsid w:val="003C1DF2"/>
    <w:rsid w:val="003C2086"/>
    <w:rsid w:val="003C2984"/>
    <w:rsid w:val="003C3257"/>
    <w:rsid w:val="003C3900"/>
    <w:rsid w:val="003C392D"/>
    <w:rsid w:val="003C3CA7"/>
    <w:rsid w:val="003C424C"/>
    <w:rsid w:val="003C43DA"/>
    <w:rsid w:val="003C45CF"/>
    <w:rsid w:val="003C510A"/>
    <w:rsid w:val="003C53F8"/>
    <w:rsid w:val="003C5CF3"/>
    <w:rsid w:val="003C64AC"/>
    <w:rsid w:val="003C65CA"/>
    <w:rsid w:val="003C6837"/>
    <w:rsid w:val="003C700D"/>
    <w:rsid w:val="003C7202"/>
    <w:rsid w:val="003C7233"/>
    <w:rsid w:val="003C72C7"/>
    <w:rsid w:val="003C754A"/>
    <w:rsid w:val="003C76DD"/>
    <w:rsid w:val="003D0256"/>
    <w:rsid w:val="003D06E5"/>
    <w:rsid w:val="003D10E0"/>
    <w:rsid w:val="003D122B"/>
    <w:rsid w:val="003D12D7"/>
    <w:rsid w:val="003D1613"/>
    <w:rsid w:val="003D1AA6"/>
    <w:rsid w:val="003D25FD"/>
    <w:rsid w:val="003D2C9B"/>
    <w:rsid w:val="003D2F1A"/>
    <w:rsid w:val="003D300F"/>
    <w:rsid w:val="003D35B9"/>
    <w:rsid w:val="003D414F"/>
    <w:rsid w:val="003D468C"/>
    <w:rsid w:val="003D4C25"/>
    <w:rsid w:val="003D4C83"/>
    <w:rsid w:val="003D4EF1"/>
    <w:rsid w:val="003D514D"/>
    <w:rsid w:val="003D55D7"/>
    <w:rsid w:val="003D6310"/>
    <w:rsid w:val="003D654C"/>
    <w:rsid w:val="003D662F"/>
    <w:rsid w:val="003D6CA3"/>
    <w:rsid w:val="003D6F3C"/>
    <w:rsid w:val="003D6FF6"/>
    <w:rsid w:val="003D70C5"/>
    <w:rsid w:val="003D7508"/>
    <w:rsid w:val="003D7B15"/>
    <w:rsid w:val="003D7C4A"/>
    <w:rsid w:val="003D7FAA"/>
    <w:rsid w:val="003E0853"/>
    <w:rsid w:val="003E08AD"/>
    <w:rsid w:val="003E0C27"/>
    <w:rsid w:val="003E0DB2"/>
    <w:rsid w:val="003E144F"/>
    <w:rsid w:val="003E17B4"/>
    <w:rsid w:val="003E1C66"/>
    <w:rsid w:val="003E20B6"/>
    <w:rsid w:val="003E20E5"/>
    <w:rsid w:val="003E2458"/>
    <w:rsid w:val="003E298C"/>
    <w:rsid w:val="003E2E63"/>
    <w:rsid w:val="003E32D6"/>
    <w:rsid w:val="003E3AEA"/>
    <w:rsid w:val="003E3EF1"/>
    <w:rsid w:val="003E4219"/>
    <w:rsid w:val="003E4A40"/>
    <w:rsid w:val="003E4CB2"/>
    <w:rsid w:val="003E51BD"/>
    <w:rsid w:val="003E5456"/>
    <w:rsid w:val="003E5509"/>
    <w:rsid w:val="003E5729"/>
    <w:rsid w:val="003E5BD1"/>
    <w:rsid w:val="003E5C92"/>
    <w:rsid w:val="003E6C71"/>
    <w:rsid w:val="003E6F0B"/>
    <w:rsid w:val="003E7497"/>
    <w:rsid w:val="003E78F8"/>
    <w:rsid w:val="003F070A"/>
    <w:rsid w:val="003F0998"/>
    <w:rsid w:val="003F1001"/>
    <w:rsid w:val="003F1033"/>
    <w:rsid w:val="003F116A"/>
    <w:rsid w:val="003F196E"/>
    <w:rsid w:val="003F2C74"/>
    <w:rsid w:val="003F2D09"/>
    <w:rsid w:val="003F2F3D"/>
    <w:rsid w:val="003F3272"/>
    <w:rsid w:val="003F3737"/>
    <w:rsid w:val="003F3802"/>
    <w:rsid w:val="003F3CBC"/>
    <w:rsid w:val="003F3E21"/>
    <w:rsid w:val="003F4EA2"/>
    <w:rsid w:val="003F4EF1"/>
    <w:rsid w:val="003F575B"/>
    <w:rsid w:val="003F5B44"/>
    <w:rsid w:val="003F636D"/>
    <w:rsid w:val="003F64C8"/>
    <w:rsid w:val="003F67C5"/>
    <w:rsid w:val="003F68B9"/>
    <w:rsid w:val="003F68D4"/>
    <w:rsid w:val="003F6C2C"/>
    <w:rsid w:val="003F7096"/>
    <w:rsid w:val="003F7A90"/>
    <w:rsid w:val="003F7FCA"/>
    <w:rsid w:val="00400034"/>
    <w:rsid w:val="004004D8"/>
    <w:rsid w:val="00400D40"/>
    <w:rsid w:val="00401599"/>
    <w:rsid w:val="004015A9"/>
    <w:rsid w:val="004017C6"/>
    <w:rsid w:val="00401892"/>
    <w:rsid w:val="00401E9A"/>
    <w:rsid w:val="00401F4B"/>
    <w:rsid w:val="004027C0"/>
    <w:rsid w:val="0040291D"/>
    <w:rsid w:val="00402C93"/>
    <w:rsid w:val="00402FAB"/>
    <w:rsid w:val="00403168"/>
    <w:rsid w:val="004038D9"/>
    <w:rsid w:val="0040392A"/>
    <w:rsid w:val="00403A67"/>
    <w:rsid w:val="00403BC5"/>
    <w:rsid w:val="0040402C"/>
    <w:rsid w:val="00404476"/>
    <w:rsid w:val="00405144"/>
    <w:rsid w:val="00405514"/>
    <w:rsid w:val="00405579"/>
    <w:rsid w:val="004055EA"/>
    <w:rsid w:val="00405783"/>
    <w:rsid w:val="00405898"/>
    <w:rsid w:val="00405E6D"/>
    <w:rsid w:val="0040637C"/>
    <w:rsid w:val="004069B8"/>
    <w:rsid w:val="00406CCB"/>
    <w:rsid w:val="004074D5"/>
    <w:rsid w:val="0041002B"/>
    <w:rsid w:val="0041060F"/>
    <w:rsid w:val="00410820"/>
    <w:rsid w:val="00410893"/>
    <w:rsid w:val="00410C82"/>
    <w:rsid w:val="0041152E"/>
    <w:rsid w:val="004117A9"/>
    <w:rsid w:val="0041185E"/>
    <w:rsid w:val="00412897"/>
    <w:rsid w:val="00412B3B"/>
    <w:rsid w:val="00414046"/>
    <w:rsid w:val="0041477C"/>
    <w:rsid w:val="00414807"/>
    <w:rsid w:val="00414C19"/>
    <w:rsid w:val="00414F7E"/>
    <w:rsid w:val="004151BF"/>
    <w:rsid w:val="004152A3"/>
    <w:rsid w:val="0041536B"/>
    <w:rsid w:val="00415692"/>
    <w:rsid w:val="00415862"/>
    <w:rsid w:val="0041598D"/>
    <w:rsid w:val="00415B4C"/>
    <w:rsid w:val="0041633A"/>
    <w:rsid w:val="00416994"/>
    <w:rsid w:val="00417137"/>
    <w:rsid w:val="0041747A"/>
    <w:rsid w:val="004176AF"/>
    <w:rsid w:val="00420A5C"/>
    <w:rsid w:val="00420DA8"/>
    <w:rsid w:val="00421352"/>
    <w:rsid w:val="0042146D"/>
    <w:rsid w:val="00421E44"/>
    <w:rsid w:val="0042291B"/>
    <w:rsid w:val="00422F0C"/>
    <w:rsid w:val="004234F4"/>
    <w:rsid w:val="00423B29"/>
    <w:rsid w:val="00423E3E"/>
    <w:rsid w:val="0042411D"/>
    <w:rsid w:val="0042412C"/>
    <w:rsid w:val="0042419B"/>
    <w:rsid w:val="004241A2"/>
    <w:rsid w:val="00424A20"/>
    <w:rsid w:val="00424EE8"/>
    <w:rsid w:val="004274D0"/>
    <w:rsid w:val="004277B8"/>
    <w:rsid w:val="00427E63"/>
    <w:rsid w:val="004303E0"/>
    <w:rsid w:val="00430E61"/>
    <w:rsid w:val="0043105A"/>
    <w:rsid w:val="00431BC7"/>
    <w:rsid w:val="00431E78"/>
    <w:rsid w:val="004321F1"/>
    <w:rsid w:val="004327E6"/>
    <w:rsid w:val="00432B6C"/>
    <w:rsid w:val="00433462"/>
    <w:rsid w:val="00433C9B"/>
    <w:rsid w:val="00433F2A"/>
    <w:rsid w:val="0043442D"/>
    <w:rsid w:val="0043486C"/>
    <w:rsid w:val="00434B96"/>
    <w:rsid w:val="004350B8"/>
    <w:rsid w:val="0043512C"/>
    <w:rsid w:val="00435265"/>
    <w:rsid w:val="004352E2"/>
    <w:rsid w:val="0043563D"/>
    <w:rsid w:val="00435F86"/>
    <w:rsid w:val="00436073"/>
    <w:rsid w:val="0043633C"/>
    <w:rsid w:val="00436B07"/>
    <w:rsid w:val="00437339"/>
    <w:rsid w:val="00437A65"/>
    <w:rsid w:val="004409F9"/>
    <w:rsid w:val="00440CA9"/>
    <w:rsid w:val="00441516"/>
    <w:rsid w:val="00441671"/>
    <w:rsid w:val="00441A22"/>
    <w:rsid w:val="004421AB"/>
    <w:rsid w:val="004422D2"/>
    <w:rsid w:val="004425F5"/>
    <w:rsid w:val="00442607"/>
    <w:rsid w:val="00442790"/>
    <w:rsid w:val="00442BB6"/>
    <w:rsid w:val="0044366D"/>
    <w:rsid w:val="004436A2"/>
    <w:rsid w:val="004439F0"/>
    <w:rsid w:val="0044448F"/>
    <w:rsid w:val="00444B8C"/>
    <w:rsid w:val="00444BF5"/>
    <w:rsid w:val="00444D64"/>
    <w:rsid w:val="00444ED2"/>
    <w:rsid w:val="00444F8B"/>
    <w:rsid w:val="0044553B"/>
    <w:rsid w:val="004456D0"/>
    <w:rsid w:val="00445771"/>
    <w:rsid w:val="00445F3C"/>
    <w:rsid w:val="004467B1"/>
    <w:rsid w:val="00447696"/>
    <w:rsid w:val="00450F7C"/>
    <w:rsid w:val="00451492"/>
    <w:rsid w:val="00452302"/>
    <w:rsid w:val="00452B7D"/>
    <w:rsid w:val="00452D89"/>
    <w:rsid w:val="00452FFA"/>
    <w:rsid w:val="0045358A"/>
    <w:rsid w:val="0045361A"/>
    <w:rsid w:val="0045417A"/>
    <w:rsid w:val="004544CA"/>
    <w:rsid w:val="00454A32"/>
    <w:rsid w:val="00455E02"/>
    <w:rsid w:val="0045610B"/>
    <w:rsid w:val="00456427"/>
    <w:rsid w:val="00456A14"/>
    <w:rsid w:val="004579EE"/>
    <w:rsid w:val="00457AC1"/>
    <w:rsid w:val="00457E0C"/>
    <w:rsid w:val="00457F8F"/>
    <w:rsid w:val="00460299"/>
    <w:rsid w:val="004604C9"/>
    <w:rsid w:val="00460DB3"/>
    <w:rsid w:val="00461080"/>
    <w:rsid w:val="004617D9"/>
    <w:rsid w:val="004621F4"/>
    <w:rsid w:val="004626EA"/>
    <w:rsid w:val="00462CE0"/>
    <w:rsid w:val="00464034"/>
    <w:rsid w:val="004642B6"/>
    <w:rsid w:val="00464558"/>
    <w:rsid w:val="00464849"/>
    <w:rsid w:val="00464D1F"/>
    <w:rsid w:val="004653B2"/>
    <w:rsid w:val="00465622"/>
    <w:rsid w:val="004658AE"/>
    <w:rsid w:val="00465DEA"/>
    <w:rsid w:val="00465DF7"/>
    <w:rsid w:val="004666F1"/>
    <w:rsid w:val="004667D9"/>
    <w:rsid w:val="004668CA"/>
    <w:rsid w:val="00466F66"/>
    <w:rsid w:val="004672C4"/>
    <w:rsid w:val="004678CF"/>
    <w:rsid w:val="00467EE2"/>
    <w:rsid w:val="00467F06"/>
    <w:rsid w:val="00470201"/>
    <w:rsid w:val="00471463"/>
    <w:rsid w:val="00471659"/>
    <w:rsid w:val="004716DF"/>
    <w:rsid w:val="00472428"/>
    <w:rsid w:val="00472AD7"/>
    <w:rsid w:val="00473864"/>
    <w:rsid w:val="00473F92"/>
    <w:rsid w:val="0047464A"/>
    <w:rsid w:val="00474786"/>
    <w:rsid w:val="00474A88"/>
    <w:rsid w:val="004750BC"/>
    <w:rsid w:val="00475231"/>
    <w:rsid w:val="00475C07"/>
    <w:rsid w:val="00475EEA"/>
    <w:rsid w:val="00476446"/>
    <w:rsid w:val="00477211"/>
    <w:rsid w:val="00477865"/>
    <w:rsid w:val="00477A22"/>
    <w:rsid w:val="00480115"/>
    <w:rsid w:val="00480489"/>
    <w:rsid w:val="0048087E"/>
    <w:rsid w:val="00480886"/>
    <w:rsid w:val="00481128"/>
    <w:rsid w:val="00481CC8"/>
    <w:rsid w:val="00482356"/>
    <w:rsid w:val="0048241E"/>
    <w:rsid w:val="0048263B"/>
    <w:rsid w:val="004829E9"/>
    <w:rsid w:val="00483A45"/>
    <w:rsid w:val="00483C80"/>
    <w:rsid w:val="00484042"/>
    <w:rsid w:val="004841FA"/>
    <w:rsid w:val="00484DFA"/>
    <w:rsid w:val="00485193"/>
    <w:rsid w:val="0048541B"/>
    <w:rsid w:val="0048543C"/>
    <w:rsid w:val="00485727"/>
    <w:rsid w:val="00485A0B"/>
    <w:rsid w:val="00485ECB"/>
    <w:rsid w:val="00486CD7"/>
    <w:rsid w:val="00486D2E"/>
    <w:rsid w:val="00486E29"/>
    <w:rsid w:val="00487136"/>
    <w:rsid w:val="004903BD"/>
    <w:rsid w:val="00490F9C"/>
    <w:rsid w:val="00491A53"/>
    <w:rsid w:val="00491C74"/>
    <w:rsid w:val="00492268"/>
    <w:rsid w:val="00492302"/>
    <w:rsid w:val="004927E3"/>
    <w:rsid w:val="004929C2"/>
    <w:rsid w:val="0049314A"/>
    <w:rsid w:val="0049348E"/>
    <w:rsid w:val="004937DC"/>
    <w:rsid w:val="00493B18"/>
    <w:rsid w:val="00493CD8"/>
    <w:rsid w:val="004940E4"/>
    <w:rsid w:val="0049470E"/>
    <w:rsid w:val="00494A7F"/>
    <w:rsid w:val="00495C62"/>
    <w:rsid w:val="00495F6D"/>
    <w:rsid w:val="00496208"/>
    <w:rsid w:val="004962CA"/>
    <w:rsid w:val="004964E0"/>
    <w:rsid w:val="00496AF0"/>
    <w:rsid w:val="00496D4B"/>
    <w:rsid w:val="00497AD9"/>
    <w:rsid w:val="004A036B"/>
    <w:rsid w:val="004A0565"/>
    <w:rsid w:val="004A0912"/>
    <w:rsid w:val="004A10BF"/>
    <w:rsid w:val="004A16B2"/>
    <w:rsid w:val="004A19F3"/>
    <w:rsid w:val="004A1B81"/>
    <w:rsid w:val="004A2AB5"/>
    <w:rsid w:val="004A3195"/>
    <w:rsid w:val="004A3813"/>
    <w:rsid w:val="004A3AC0"/>
    <w:rsid w:val="004A444B"/>
    <w:rsid w:val="004A4813"/>
    <w:rsid w:val="004A493E"/>
    <w:rsid w:val="004A4AA3"/>
    <w:rsid w:val="004A51EC"/>
    <w:rsid w:val="004A5CBF"/>
    <w:rsid w:val="004A5E8B"/>
    <w:rsid w:val="004A5F5C"/>
    <w:rsid w:val="004A68D7"/>
    <w:rsid w:val="004A6EF7"/>
    <w:rsid w:val="004A7123"/>
    <w:rsid w:val="004A75B9"/>
    <w:rsid w:val="004A7A18"/>
    <w:rsid w:val="004A7DC6"/>
    <w:rsid w:val="004A7F1A"/>
    <w:rsid w:val="004B0E37"/>
    <w:rsid w:val="004B10E9"/>
    <w:rsid w:val="004B12C5"/>
    <w:rsid w:val="004B1E36"/>
    <w:rsid w:val="004B2050"/>
    <w:rsid w:val="004B2258"/>
    <w:rsid w:val="004B27C5"/>
    <w:rsid w:val="004B2C73"/>
    <w:rsid w:val="004B2F4B"/>
    <w:rsid w:val="004B37D8"/>
    <w:rsid w:val="004B3E8E"/>
    <w:rsid w:val="004B3F50"/>
    <w:rsid w:val="004B4332"/>
    <w:rsid w:val="004B464C"/>
    <w:rsid w:val="004B5AEC"/>
    <w:rsid w:val="004B5D15"/>
    <w:rsid w:val="004B6619"/>
    <w:rsid w:val="004B6C12"/>
    <w:rsid w:val="004B71EC"/>
    <w:rsid w:val="004B721C"/>
    <w:rsid w:val="004B7542"/>
    <w:rsid w:val="004B763D"/>
    <w:rsid w:val="004B7AB8"/>
    <w:rsid w:val="004B7E9D"/>
    <w:rsid w:val="004B7FAF"/>
    <w:rsid w:val="004C050B"/>
    <w:rsid w:val="004C0527"/>
    <w:rsid w:val="004C075B"/>
    <w:rsid w:val="004C0C76"/>
    <w:rsid w:val="004C1954"/>
    <w:rsid w:val="004C1A33"/>
    <w:rsid w:val="004C2352"/>
    <w:rsid w:val="004C2FC0"/>
    <w:rsid w:val="004C3215"/>
    <w:rsid w:val="004C3600"/>
    <w:rsid w:val="004C38D6"/>
    <w:rsid w:val="004C428C"/>
    <w:rsid w:val="004C4312"/>
    <w:rsid w:val="004C4AB4"/>
    <w:rsid w:val="004C4CE4"/>
    <w:rsid w:val="004C4F46"/>
    <w:rsid w:val="004C4F66"/>
    <w:rsid w:val="004C5083"/>
    <w:rsid w:val="004C613E"/>
    <w:rsid w:val="004C614B"/>
    <w:rsid w:val="004C646B"/>
    <w:rsid w:val="004C7124"/>
    <w:rsid w:val="004C7371"/>
    <w:rsid w:val="004D04F1"/>
    <w:rsid w:val="004D1D64"/>
    <w:rsid w:val="004D216A"/>
    <w:rsid w:val="004D23A5"/>
    <w:rsid w:val="004D23D6"/>
    <w:rsid w:val="004D2CD8"/>
    <w:rsid w:val="004D2E74"/>
    <w:rsid w:val="004D34DA"/>
    <w:rsid w:val="004D3C04"/>
    <w:rsid w:val="004D42BA"/>
    <w:rsid w:val="004D43DA"/>
    <w:rsid w:val="004D4789"/>
    <w:rsid w:val="004D4ED7"/>
    <w:rsid w:val="004D51A8"/>
    <w:rsid w:val="004D5268"/>
    <w:rsid w:val="004D5393"/>
    <w:rsid w:val="004D5A1B"/>
    <w:rsid w:val="004D5BCC"/>
    <w:rsid w:val="004D6266"/>
    <w:rsid w:val="004D63C8"/>
    <w:rsid w:val="004D6787"/>
    <w:rsid w:val="004D69CE"/>
    <w:rsid w:val="004D7576"/>
    <w:rsid w:val="004D75BD"/>
    <w:rsid w:val="004E016C"/>
    <w:rsid w:val="004E0235"/>
    <w:rsid w:val="004E04AC"/>
    <w:rsid w:val="004E0C41"/>
    <w:rsid w:val="004E0C57"/>
    <w:rsid w:val="004E0DD7"/>
    <w:rsid w:val="004E0EA3"/>
    <w:rsid w:val="004E117C"/>
    <w:rsid w:val="004E181C"/>
    <w:rsid w:val="004E1AC1"/>
    <w:rsid w:val="004E2A7C"/>
    <w:rsid w:val="004E2B74"/>
    <w:rsid w:val="004E2C15"/>
    <w:rsid w:val="004E442B"/>
    <w:rsid w:val="004E481C"/>
    <w:rsid w:val="004E49AD"/>
    <w:rsid w:val="004E4B91"/>
    <w:rsid w:val="004E517F"/>
    <w:rsid w:val="004E54A3"/>
    <w:rsid w:val="004E5FE1"/>
    <w:rsid w:val="004E607C"/>
    <w:rsid w:val="004E648C"/>
    <w:rsid w:val="004E668C"/>
    <w:rsid w:val="004E67AE"/>
    <w:rsid w:val="004E67FB"/>
    <w:rsid w:val="004E6A1F"/>
    <w:rsid w:val="004E71DC"/>
    <w:rsid w:val="004E753F"/>
    <w:rsid w:val="004F0055"/>
    <w:rsid w:val="004F010C"/>
    <w:rsid w:val="004F055E"/>
    <w:rsid w:val="004F0FE9"/>
    <w:rsid w:val="004F1225"/>
    <w:rsid w:val="004F17B4"/>
    <w:rsid w:val="004F1C90"/>
    <w:rsid w:val="004F2A0A"/>
    <w:rsid w:val="004F3A1C"/>
    <w:rsid w:val="004F4193"/>
    <w:rsid w:val="004F422F"/>
    <w:rsid w:val="004F4405"/>
    <w:rsid w:val="004F4492"/>
    <w:rsid w:val="004F5072"/>
    <w:rsid w:val="004F544D"/>
    <w:rsid w:val="004F59C0"/>
    <w:rsid w:val="004F6550"/>
    <w:rsid w:val="004F69AA"/>
    <w:rsid w:val="004F6A65"/>
    <w:rsid w:val="004F6EE8"/>
    <w:rsid w:val="004F7101"/>
    <w:rsid w:val="00500041"/>
    <w:rsid w:val="00500A2A"/>
    <w:rsid w:val="00500F48"/>
    <w:rsid w:val="00501905"/>
    <w:rsid w:val="00501C25"/>
    <w:rsid w:val="005021D0"/>
    <w:rsid w:val="00502525"/>
    <w:rsid w:val="00502875"/>
    <w:rsid w:val="00502D91"/>
    <w:rsid w:val="00502E3B"/>
    <w:rsid w:val="005032E0"/>
    <w:rsid w:val="00503381"/>
    <w:rsid w:val="00503438"/>
    <w:rsid w:val="005036E7"/>
    <w:rsid w:val="00503E38"/>
    <w:rsid w:val="0050439E"/>
    <w:rsid w:val="00504483"/>
    <w:rsid w:val="00504818"/>
    <w:rsid w:val="00504AC8"/>
    <w:rsid w:val="00504C8D"/>
    <w:rsid w:val="00504E77"/>
    <w:rsid w:val="005051E9"/>
    <w:rsid w:val="00505754"/>
    <w:rsid w:val="00505988"/>
    <w:rsid w:val="00505A6D"/>
    <w:rsid w:val="00505CD8"/>
    <w:rsid w:val="00506EF7"/>
    <w:rsid w:val="00507AD7"/>
    <w:rsid w:val="0051032A"/>
    <w:rsid w:val="00510486"/>
    <w:rsid w:val="00510A65"/>
    <w:rsid w:val="00510D1B"/>
    <w:rsid w:val="00510ED3"/>
    <w:rsid w:val="005110EC"/>
    <w:rsid w:val="00511499"/>
    <w:rsid w:val="00511B06"/>
    <w:rsid w:val="005120B2"/>
    <w:rsid w:val="00512DA9"/>
    <w:rsid w:val="00513317"/>
    <w:rsid w:val="00513684"/>
    <w:rsid w:val="0051416E"/>
    <w:rsid w:val="00514BC5"/>
    <w:rsid w:val="00514D52"/>
    <w:rsid w:val="00514E66"/>
    <w:rsid w:val="00514EAA"/>
    <w:rsid w:val="00514FE2"/>
    <w:rsid w:val="00515085"/>
    <w:rsid w:val="00515798"/>
    <w:rsid w:val="0051580F"/>
    <w:rsid w:val="005159E3"/>
    <w:rsid w:val="00515A00"/>
    <w:rsid w:val="00515A41"/>
    <w:rsid w:val="00515ECC"/>
    <w:rsid w:val="00516665"/>
    <w:rsid w:val="00516AAC"/>
    <w:rsid w:val="00516B9B"/>
    <w:rsid w:val="00516C28"/>
    <w:rsid w:val="00517194"/>
    <w:rsid w:val="005176BF"/>
    <w:rsid w:val="00517E22"/>
    <w:rsid w:val="005202A5"/>
    <w:rsid w:val="005202FA"/>
    <w:rsid w:val="00521546"/>
    <w:rsid w:val="00521D3D"/>
    <w:rsid w:val="005220D4"/>
    <w:rsid w:val="00522258"/>
    <w:rsid w:val="00523330"/>
    <w:rsid w:val="0052363E"/>
    <w:rsid w:val="00523C4D"/>
    <w:rsid w:val="00524257"/>
    <w:rsid w:val="0052589D"/>
    <w:rsid w:val="00525CC8"/>
    <w:rsid w:val="00526399"/>
    <w:rsid w:val="00526950"/>
    <w:rsid w:val="00526DCE"/>
    <w:rsid w:val="005275A5"/>
    <w:rsid w:val="005306CC"/>
    <w:rsid w:val="005309B9"/>
    <w:rsid w:val="00530FB7"/>
    <w:rsid w:val="005311B1"/>
    <w:rsid w:val="00532713"/>
    <w:rsid w:val="00532963"/>
    <w:rsid w:val="00532D66"/>
    <w:rsid w:val="00533615"/>
    <w:rsid w:val="00534866"/>
    <w:rsid w:val="00534CD2"/>
    <w:rsid w:val="00534F3A"/>
    <w:rsid w:val="00535011"/>
    <w:rsid w:val="005359E6"/>
    <w:rsid w:val="00535C17"/>
    <w:rsid w:val="00536920"/>
    <w:rsid w:val="00536AB3"/>
    <w:rsid w:val="005379C4"/>
    <w:rsid w:val="00537ABD"/>
    <w:rsid w:val="0054001D"/>
    <w:rsid w:val="00540051"/>
    <w:rsid w:val="00540F73"/>
    <w:rsid w:val="00541168"/>
    <w:rsid w:val="00541B37"/>
    <w:rsid w:val="00541E5D"/>
    <w:rsid w:val="00542313"/>
    <w:rsid w:val="00543747"/>
    <w:rsid w:val="00543D50"/>
    <w:rsid w:val="00543E3E"/>
    <w:rsid w:val="005446A2"/>
    <w:rsid w:val="005446DC"/>
    <w:rsid w:val="005450D6"/>
    <w:rsid w:val="00545A6E"/>
    <w:rsid w:val="00546427"/>
    <w:rsid w:val="005469E7"/>
    <w:rsid w:val="00546B74"/>
    <w:rsid w:val="005472B7"/>
    <w:rsid w:val="00547884"/>
    <w:rsid w:val="00550B78"/>
    <w:rsid w:val="00550BA8"/>
    <w:rsid w:val="00550F11"/>
    <w:rsid w:val="00551515"/>
    <w:rsid w:val="00552309"/>
    <w:rsid w:val="005525AF"/>
    <w:rsid w:val="005525CC"/>
    <w:rsid w:val="005529FD"/>
    <w:rsid w:val="00552D66"/>
    <w:rsid w:val="00552EDB"/>
    <w:rsid w:val="00552FA6"/>
    <w:rsid w:val="005533B2"/>
    <w:rsid w:val="005536B8"/>
    <w:rsid w:val="00554594"/>
    <w:rsid w:val="00554696"/>
    <w:rsid w:val="0055480E"/>
    <w:rsid w:val="005553BB"/>
    <w:rsid w:val="00555519"/>
    <w:rsid w:val="005557F7"/>
    <w:rsid w:val="00556BAA"/>
    <w:rsid w:val="00556BE8"/>
    <w:rsid w:val="0055736D"/>
    <w:rsid w:val="005576EE"/>
    <w:rsid w:val="005578EA"/>
    <w:rsid w:val="00557A14"/>
    <w:rsid w:val="00557EE8"/>
    <w:rsid w:val="00560995"/>
    <w:rsid w:val="00560BC7"/>
    <w:rsid w:val="005612C4"/>
    <w:rsid w:val="005613F8"/>
    <w:rsid w:val="0056157F"/>
    <w:rsid w:val="00561777"/>
    <w:rsid w:val="0056236A"/>
    <w:rsid w:val="00562D64"/>
    <w:rsid w:val="00563C02"/>
    <w:rsid w:val="00563FCF"/>
    <w:rsid w:val="00564016"/>
    <w:rsid w:val="005642BE"/>
    <w:rsid w:val="0056434A"/>
    <w:rsid w:val="005647B4"/>
    <w:rsid w:val="00564D8A"/>
    <w:rsid w:val="00565312"/>
    <w:rsid w:val="00565AA6"/>
    <w:rsid w:val="00565CC0"/>
    <w:rsid w:val="005664ED"/>
    <w:rsid w:val="00566652"/>
    <w:rsid w:val="00566D95"/>
    <w:rsid w:val="00566E6C"/>
    <w:rsid w:val="00567271"/>
    <w:rsid w:val="0056765D"/>
    <w:rsid w:val="00567920"/>
    <w:rsid w:val="0057008B"/>
    <w:rsid w:val="00570F1A"/>
    <w:rsid w:val="00571A73"/>
    <w:rsid w:val="00571D9D"/>
    <w:rsid w:val="00572909"/>
    <w:rsid w:val="00572C65"/>
    <w:rsid w:val="00573803"/>
    <w:rsid w:val="00573997"/>
    <w:rsid w:val="00573D47"/>
    <w:rsid w:val="00573DBB"/>
    <w:rsid w:val="00573FEE"/>
    <w:rsid w:val="00574040"/>
    <w:rsid w:val="00574B87"/>
    <w:rsid w:val="00574BF2"/>
    <w:rsid w:val="005750FF"/>
    <w:rsid w:val="0057593A"/>
    <w:rsid w:val="00575AE4"/>
    <w:rsid w:val="00575F2B"/>
    <w:rsid w:val="0057616D"/>
    <w:rsid w:val="00576B76"/>
    <w:rsid w:val="00577428"/>
    <w:rsid w:val="00577DBF"/>
    <w:rsid w:val="00577E86"/>
    <w:rsid w:val="00577F4A"/>
    <w:rsid w:val="00580390"/>
    <w:rsid w:val="0058096E"/>
    <w:rsid w:val="005809A4"/>
    <w:rsid w:val="00580B46"/>
    <w:rsid w:val="00580C44"/>
    <w:rsid w:val="005818CA"/>
    <w:rsid w:val="00581A61"/>
    <w:rsid w:val="00581CAD"/>
    <w:rsid w:val="00581D25"/>
    <w:rsid w:val="00582032"/>
    <w:rsid w:val="0058221E"/>
    <w:rsid w:val="00582901"/>
    <w:rsid w:val="00583208"/>
    <w:rsid w:val="00583360"/>
    <w:rsid w:val="005837B8"/>
    <w:rsid w:val="005838E9"/>
    <w:rsid w:val="00584427"/>
    <w:rsid w:val="00584436"/>
    <w:rsid w:val="005848A0"/>
    <w:rsid w:val="00585143"/>
    <w:rsid w:val="00585250"/>
    <w:rsid w:val="00585631"/>
    <w:rsid w:val="0058594D"/>
    <w:rsid w:val="00586322"/>
    <w:rsid w:val="0058650D"/>
    <w:rsid w:val="005866C8"/>
    <w:rsid w:val="00586737"/>
    <w:rsid w:val="00586915"/>
    <w:rsid w:val="00586F0C"/>
    <w:rsid w:val="0058725B"/>
    <w:rsid w:val="00587CE1"/>
    <w:rsid w:val="00591341"/>
    <w:rsid w:val="005919DC"/>
    <w:rsid w:val="005919F3"/>
    <w:rsid w:val="00591C02"/>
    <w:rsid w:val="00591DD0"/>
    <w:rsid w:val="00592597"/>
    <w:rsid w:val="0059269B"/>
    <w:rsid w:val="005926EF"/>
    <w:rsid w:val="005931B1"/>
    <w:rsid w:val="00593FD3"/>
    <w:rsid w:val="00594069"/>
    <w:rsid w:val="0059483D"/>
    <w:rsid w:val="00594855"/>
    <w:rsid w:val="00594955"/>
    <w:rsid w:val="00594C16"/>
    <w:rsid w:val="00594F17"/>
    <w:rsid w:val="00595492"/>
    <w:rsid w:val="0059591D"/>
    <w:rsid w:val="00595C1F"/>
    <w:rsid w:val="00595DA4"/>
    <w:rsid w:val="0059608A"/>
    <w:rsid w:val="00596665"/>
    <w:rsid w:val="005A056E"/>
    <w:rsid w:val="005A0684"/>
    <w:rsid w:val="005A07F1"/>
    <w:rsid w:val="005A08C9"/>
    <w:rsid w:val="005A0953"/>
    <w:rsid w:val="005A0B3F"/>
    <w:rsid w:val="005A0BE7"/>
    <w:rsid w:val="005A0C6B"/>
    <w:rsid w:val="005A120C"/>
    <w:rsid w:val="005A1A75"/>
    <w:rsid w:val="005A1E01"/>
    <w:rsid w:val="005A1E7D"/>
    <w:rsid w:val="005A1F12"/>
    <w:rsid w:val="005A2112"/>
    <w:rsid w:val="005A2569"/>
    <w:rsid w:val="005A2801"/>
    <w:rsid w:val="005A2901"/>
    <w:rsid w:val="005A29CD"/>
    <w:rsid w:val="005A2C3F"/>
    <w:rsid w:val="005A3BA6"/>
    <w:rsid w:val="005A3C79"/>
    <w:rsid w:val="005A3F11"/>
    <w:rsid w:val="005A440C"/>
    <w:rsid w:val="005A46BC"/>
    <w:rsid w:val="005A4791"/>
    <w:rsid w:val="005A4EE2"/>
    <w:rsid w:val="005A4FB8"/>
    <w:rsid w:val="005A56CB"/>
    <w:rsid w:val="005A56DC"/>
    <w:rsid w:val="005A57BF"/>
    <w:rsid w:val="005A5B4E"/>
    <w:rsid w:val="005A5B9B"/>
    <w:rsid w:val="005A5F5E"/>
    <w:rsid w:val="005A61F8"/>
    <w:rsid w:val="005A68A1"/>
    <w:rsid w:val="005A7139"/>
    <w:rsid w:val="005A7220"/>
    <w:rsid w:val="005A738C"/>
    <w:rsid w:val="005A75EE"/>
    <w:rsid w:val="005A79C5"/>
    <w:rsid w:val="005A7BD5"/>
    <w:rsid w:val="005B003A"/>
    <w:rsid w:val="005B0059"/>
    <w:rsid w:val="005B08D4"/>
    <w:rsid w:val="005B0BEC"/>
    <w:rsid w:val="005B10D0"/>
    <w:rsid w:val="005B10D4"/>
    <w:rsid w:val="005B19C1"/>
    <w:rsid w:val="005B23EB"/>
    <w:rsid w:val="005B2401"/>
    <w:rsid w:val="005B2A71"/>
    <w:rsid w:val="005B2B31"/>
    <w:rsid w:val="005B36DE"/>
    <w:rsid w:val="005B3755"/>
    <w:rsid w:val="005B3AC3"/>
    <w:rsid w:val="005B3D51"/>
    <w:rsid w:val="005B40D8"/>
    <w:rsid w:val="005B41DF"/>
    <w:rsid w:val="005B4D21"/>
    <w:rsid w:val="005B4E6F"/>
    <w:rsid w:val="005B57B6"/>
    <w:rsid w:val="005B595F"/>
    <w:rsid w:val="005B5993"/>
    <w:rsid w:val="005B5C46"/>
    <w:rsid w:val="005B5F5B"/>
    <w:rsid w:val="005B6064"/>
    <w:rsid w:val="005B658D"/>
    <w:rsid w:val="005B6B94"/>
    <w:rsid w:val="005B6DC6"/>
    <w:rsid w:val="005B6EC5"/>
    <w:rsid w:val="005B7329"/>
    <w:rsid w:val="005C0369"/>
    <w:rsid w:val="005C04F1"/>
    <w:rsid w:val="005C0FCC"/>
    <w:rsid w:val="005C1939"/>
    <w:rsid w:val="005C1B54"/>
    <w:rsid w:val="005C201A"/>
    <w:rsid w:val="005C2A5C"/>
    <w:rsid w:val="005C3A1C"/>
    <w:rsid w:val="005C3D71"/>
    <w:rsid w:val="005C3DBE"/>
    <w:rsid w:val="005C3EA9"/>
    <w:rsid w:val="005C4CFF"/>
    <w:rsid w:val="005C5546"/>
    <w:rsid w:val="005C58A9"/>
    <w:rsid w:val="005C58DA"/>
    <w:rsid w:val="005C5997"/>
    <w:rsid w:val="005C5E05"/>
    <w:rsid w:val="005C627F"/>
    <w:rsid w:val="005C6970"/>
    <w:rsid w:val="005C6E70"/>
    <w:rsid w:val="005C73A3"/>
    <w:rsid w:val="005C74C5"/>
    <w:rsid w:val="005C7A81"/>
    <w:rsid w:val="005D058B"/>
    <w:rsid w:val="005D0D71"/>
    <w:rsid w:val="005D161E"/>
    <w:rsid w:val="005D17D8"/>
    <w:rsid w:val="005D1F9D"/>
    <w:rsid w:val="005D246C"/>
    <w:rsid w:val="005D2778"/>
    <w:rsid w:val="005D27A8"/>
    <w:rsid w:val="005D28F6"/>
    <w:rsid w:val="005D3035"/>
    <w:rsid w:val="005D352E"/>
    <w:rsid w:val="005D3892"/>
    <w:rsid w:val="005D3D56"/>
    <w:rsid w:val="005D3FA2"/>
    <w:rsid w:val="005D4092"/>
    <w:rsid w:val="005D409B"/>
    <w:rsid w:val="005D413A"/>
    <w:rsid w:val="005D4363"/>
    <w:rsid w:val="005D4653"/>
    <w:rsid w:val="005D4DF5"/>
    <w:rsid w:val="005D5379"/>
    <w:rsid w:val="005D587C"/>
    <w:rsid w:val="005D5BAA"/>
    <w:rsid w:val="005D5CFE"/>
    <w:rsid w:val="005D5F87"/>
    <w:rsid w:val="005D60C8"/>
    <w:rsid w:val="005D6278"/>
    <w:rsid w:val="005D714E"/>
    <w:rsid w:val="005D7386"/>
    <w:rsid w:val="005D73C6"/>
    <w:rsid w:val="005D7D58"/>
    <w:rsid w:val="005E0B9C"/>
    <w:rsid w:val="005E17BE"/>
    <w:rsid w:val="005E1F23"/>
    <w:rsid w:val="005E1F70"/>
    <w:rsid w:val="005E22E3"/>
    <w:rsid w:val="005E2A94"/>
    <w:rsid w:val="005E2D3B"/>
    <w:rsid w:val="005E2EED"/>
    <w:rsid w:val="005E37C3"/>
    <w:rsid w:val="005E37DA"/>
    <w:rsid w:val="005E3A61"/>
    <w:rsid w:val="005E4358"/>
    <w:rsid w:val="005E4574"/>
    <w:rsid w:val="005E4B0F"/>
    <w:rsid w:val="005E4BAD"/>
    <w:rsid w:val="005E4D18"/>
    <w:rsid w:val="005E5059"/>
    <w:rsid w:val="005E5375"/>
    <w:rsid w:val="005E584D"/>
    <w:rsid w:val="005E5971"/>
    <w:rsid w:val="005E602E"/>
    <w:rsid w:val="005E63ED"/>
    <w:rsid w:val="005E68C9"/>
    <w:rsid w:val="005E6CDB"/>
    <w:rsid w:val="005E6D4F"/>
    <w:rsid w:val="005E7326"/>
    <w:rsid w:val="005E74E5"/>
    <w:rsid w:val="005E7DA3"/>
    <w:rsid w:val="005E7F56"/>
    <w:rsid w:val="005F00DB"/>
    <w:rsid w:val="005F0104"/>
    <w:rsid w:val="005F0444"/>
    <w:rsid w:val="005F0BA6"/>
    <w:rsid w:val="005F0C93"/>
    <w:rsid w:val="005F0D86"/>
    <w:rsid w:val="005F15C5"/>
    <w:rsid w:val="005F1E36"/>
    <w:rsid w:val="005F1EBE"/>
    <w:rsid w:val="005F24B2"/>
    <w:rsid w:val="005F264C"/>
    <w:rsid w:val="005F2B96"/>
    <w:rsid w:val="005F2FCD"/>
    <w:rsid w:val="005F3461"/>
    <w:rsid w:val="005F3752"/>
    <w:rsid w:val="005F3896"/>
    <w:rsid w:val="005F45A8"/>
    <w:rsid w:val="005F4E86"/>
    <w:rsid w:val="005F52EC"/>
    <w:rsid w:val="005F55D6"/>
    <w:rsid w:val="005F5601"/>
    <w:rsid w:val="005F5790"/>
    <w:rsid w:val="005F5963"/>
    <w:rsid w:val="005F5D2A"/>
    <w:rsid w:val="005F64DC"/>
    <w:rsid w:val="005F64E4"/>
    <w:rsid w:val="005F7375"/>
    <w:rsid w:val="005F7919"/>
    <w:rsid w:val="005F7AED"/>
    <w:rsid w:val="005F7BB7"/>
    <w:rsid w:val="00600B49"/>
    <w:rsid w:val="006010A2"/>
    <w:rsid w:val="0060274E"/>
    <w:rsid w:val="006028F2"/>
    <w:rsid w:val="00602927"/>
    <w:rsid w:val="00602CCC"/>
    <w:rsid w:val="00603B7D"/>
    <w:rsid w:val="00603D53"/>
    <w:rsid w:val="00604538"/>
    <w:rsid w:val="006046CA"/>
    <w:rsid w:val="006049A2"/>
    <w:rsid w:val="006049F0"/>
    <w:rsid w:val="00604A02"/>
    <w:rsid w:val="006050FC"/>
    <w:rsid w:val="00605133"/>
    <w:rsid w:val="006052BE"/>
    <w:rsid w:val="00606A3B"/>
    <w:rsid w:val="0060785A"/>
    <w:rsid w:val="006078FC"/>
    <w:rsid w:val="00607B02"/>
    <w:rsid w:val="0061074A"/>
    <w:rsid w:val="00610C8E"/>
    <w:rsid w:val="00610E75"/>
    <w:rsid w:val="006111CB"/>
    <w:rsid w:val="00611372"/>
    <w:rsid w:val="0061170C"/>
    <w:rsid w:val="00611A9B"/>
    <w:rsid w:val="00611BAA"/>
    <w:rsid w:val="00611BFE"/>
    <w:rsid w:val="0061232F"/>
    <w:rsid w:val="00612455"/>
    <w:rsid w:val="0061284E"/>
    <w:rsid w:val="00612BCE"/>
    <w:rsid w:val="00613C25"/>
    <w:rsid w:val="00613E25"/>
    <w:rsid w:val="006141B9"/>
    <w:rsid w:val="006142C0"/>
    <w:rsid w:val="006149AD"/>
    <w:rsid w:val="00614F82"/>
    <w:rsid w:val="00614F8C"/>
    <w:rsid w:val="006164FF"/>
    <w:rsid w:val="00617F8D"/>
    <w:rsid w:val="00620933"/>
    <w:rsid w:val="00620989"/>
    <w:rsid w:val="006209C1"/>
    <w:rsid w:val="00620D52"/>
    <w:rsid w:val="00620ECF"/>
    <w:rsid w:val="00621769"/>
    <w:rsid w:val="00622DAF"/>
    <w:rsid w:val="00623351"/>
    <w:rsid w:val="00623505"/>
    <w:rsid w:val="006238E7"/>
    <w:rsid w:val="00624152"/>
    <w:rsid w:val="0062524C"/>
    <w:rsid w:val="00625CBC"/>
    <w:rsid w:val="0062765E"/>
    <w:rsid w:val="00627B0E"/>
    <w:rsid w:val="00630430"/>
    <w:rsid w:val="00630674"/>
    <w:rsid w:val="00631146"/>
    <w:rsid w:val="00631692"/>
    <w:rsid w:val="0063175C"/>
    <w:rsid w:val="00631FF1"/>
    <w:rsid w:val="00632C3B"/>
    <w:rsid w:val="00633A46"/>
    <w:rsid w:val="0063506B"/>
    <w:rsid w:val="006357C3"/>
    <w:rsid w:val="006359DB"/>
    <w:rsid w:val="00635CB8"/>
    <w:rsid w:val="00636467"/>
    <w:rsid w:val="0063651D"/>
    <w:rsid w:val="006369E4"/>
    <w:rsid w:val="00636FC5"/>
    <w:rsid w:val="006373EA"/>
    <w:rsid w:val="0063761D"/>
    <w:rsid w:val="00637841"/>
    <w:rsid w:val="00637CF2"/>
    <w:rsid w:val="00637DCD"/>
    <w:rsid w:val="00637EC3"/>
    <w:rsid w:val="00640912"/>
    <w:rsid w:val="00640996"/>
    <w:rsid w:val="00640EAE"/>
    <w:rsid w:val="0064126A"/>
    <w:rsid w:val="00641296"/>
    <w:rsid w:val="00641B30"/>
    <w:rsid w:val="00642242"/>
    <w:rsid w:val="00642B3F"/>
    <w:rsid w:val="00643903"/>
    <w:rsid w:val="006440B6"/>
    <w:rsid w:val="006452F0"/>
    <w:rsid w:val="006454E3"/>
    <w:rsid w:val="00645916"/>
    <w:rsid w:val="006459EA"/>
    <w:rsid w:val="00645C3E"/>
    <w:rsid w:val="00646370"/>
    <w:rsid w:val="006465E1"/>
    <w:rsid w:val="00646C40"/>
    <w:rsid w:val="00646CE0"/>
    <w:rsid w:val="00647300"/>
    <w:rsid w:val="006473CA"/>
    <w:rsid w:val="00647665"/>
    <w:rsid w:val="00647B07"/>
    <w:rsid w:val="0065072B"/>
    <w:rsid w:val="00650EC7"/>
    <w:rsid w:val="00651040"/>
    <w:rsid w:val="0065115F"/>
    <w:rsid w:val="00651B46"/>
    <w:rsid w:val="00651D62"/>
    <w:rsid w:val="00652758"/>
    <w:rsid w:val="00652AA4"/>
    <w:rsid w:val="00653269"/>
    <w:rsid w:val="0065414A"/>
    <w:rsid w:val="0065419F"/>
    <w:rsid w:val="0065456E"/>
    <w:rsid w:val="00654C3A"/>
    <w:rsid w:val="00654D4B"/>
    <w:rsid w:val="006552EA"/>
    <w:rsid w:val="006559C2"/>
    <w:rsid w:val="00655F6D"/>
    <w:rsid w:val="00656B59"/>
    <w:rsid w:val="00656CD8"/>
    <w:rsid w:val="00656E5B"/>
    <w:rsid w:val="00656F54"/>
    <w:rsid w:val="00656FC2"/>
    <w:rsid w:val="006573D8"/>
    <w:rsid w:val="006573EF"/>
    <w:rsid w:val="006576E6"/>
    <w:rsid w:val="00657CB4"/>
    <w:rsid w:val="006605C4"/>
    <w:rsid w:val="00660E35"/>
    <w:rsid w:val="0066176B"/>
    <w:rsid w:val="00661D27"/>
    <w:rsid w:val="0066294E"/>
    <w:rsid w:val="0066309E"/>
    <w:rsid w:val="0066359B"/>
    <w:rsid w:val="006637C0"/>
    <w:rsid w:val="00663882"/>
    <w:rsid w:val="0066510C"/>
    <w:rsid w:val="0066572D"/>
    <w:rsid w:val="006663BA"/>
    <w:rsid w:val="00667394"/>
    <w:rsid w:val="006677A7"/>
    <w:rsid w:val="0066780F"/>
    <w:rsid w:val="00667A18"/>
    <w:rsid w:val="00667B9C"/>
    <w:rsid w:val="006708B0"/>
    <w:rsid w:val="006709CF"/>
    <w:rsid w:val="0067119A"/>
    <w:rsid w:val="00671562"/>
    <w:rsid w:val="00671FF3"/>
    <w:rsid w:val="0067256B"/>
    <w:rsid w:val="006740D3"/>
    <w:rsid w:val="00674BC5"/>
    <w:rsid w:val="00674FAF"/>
    <w:rsid w:val="0067501D"/>
    <w:rsid w:val="006756FE"/>
    <w:rsid w:val="00675C55"/>
    <w:rsid w:val="00675C56"/>
    <w:rsid w:val="00676983"/>
    <w:rsid w:val="00676F93"/>
    <w:rsid w:val="00677279"/>
    <w:rsid w:val="00677D70"/>
    <w:rsid w:val="00680488"/>
    <w:rsid w:val="00680787"/>
    <w:rsid w:val="00680DAF"/>
    <w:rsid w:val="00681B57"/>
    <w:rsid w:val="0068246E"/>
    <w:rsid w:val="00682961"/>
    <w:rsid w:val="00682AAA"/>
    <w:rsid w:val="00683023"/>
    <w:rsid w:val="00683549"/>
    <w:rsid w:val="006835C2"/>
    <w:rsid w:val="00683F75"/>
    <w:rsid w:val="00683FB3"/>
    <w:rsid w:val="00684069"/>
    <w:rsid w:val="00684125"/>
    <w:rsid w:val="00684D60"/>
    <w:rsid w:val="00684DF1"/>
    <w:rsid w:val="00685026"/>
    <w:rsid w:val="006850AC"/>
    <w:rsid w:val="0068537C"/>
    <w:rsid w:val="0068645D"/>
    <w:rsid w:val="00686603"/>
    <w:rsid w:val="006867B1"/>
    <w:rsid w:val="006869A0"/>
    <w:rsid w:val="0068726C"/>
    <w:rsid w:val="006873BC"/>
    <w:rsid w:val="006874F3"/>
    <w:rsid w:val="00687975"/>
    <w:rsid w:val="006902E9"/>
    <w:rsid w:val="006904D2"/>
    <w:rsid w:val="006906AA"/>
    <w:rsid w:val="006907AF"/>
    <w:rsid w:val="00690AB2"/>
    <w:rsid w:val="00690BAD"/>
    <w:rsid w:val="00690BB3"/>
    <w:rsid w:val="00690EC3"/>
    <w:rsid w:val="0069167F"/>
    <w:rsid w:val="0069182F"/>
    <w:rsid w:val="00691B2A"/>
    <w:rsid w:val="00692B14"/>
    <w:rsid w:val="00693C62"/>
    <w:rsid w:val="00693E1D"/>
    <w:rsid w:val="00693F55"/>
    <w:rsid w:val="0069423B"/>
    <w:rsid w:val="006942C5"/>
    <w:rsid w:val="006947E7"/>
    <w:rsid w:val="00694D50"/>
    <w:rsid w:val="006951EA"/>
    <w:rsid w:val="006951F5"/>
    <w:rsid w:val="006956A5"/>
    <w:rsid w:val="0069580E"/>
    <w:rsid w:val="00695B9D"/>
    <w:rsid w:val="00696032"/>
    <w:rsid w:val="0069691A"/>
    <w:rsid w:val="00697302"/>
    <w:rsid w:val="006A00C2"/>
    <w:rsid w:val="006A010C"/>
    <w:rsid w:val="006A0341"/>
    <w:rsid w:val="006A0A1F"/>
    <w:rsid w:val="006A14C8"/>
    <w:rsid w:val="006A16A8"/>
    <w:rsid w:val="006A1827"/>
    <w:rsid w:val="006A2B2A"/>
    <w:rsid w:val="006A306A"/>
    <w:rsid w:val="006A3189"/>
    <w:rsid w:val="006A3409"/>
    <w:rsid w:val="006A3DB9"/>
    <w:rsid w:val="006A431C"/>
    <w:rsid w:val="006A43C7"/>
    <w:rsid w:val="006A4681"/>
    <w:rsid w:val="006A470A"/>
    <w:rsid w:val="006A471A"/>
    <w:rsid w:val="006A4C53"/>
    <w:rsid w:val="006A562B"/>
    <w:rsid w:val="006A6AD7"/>
    <w:rsid w:val="006B0113"/>
    <w:rsid w:val="006B0200"/>
    <w:rsid w:val="006B0426"/>
    <w:rsid w:val="006B12A8"/>
    <w:rsid w:val="006B1583"/>
    <w:rsid w:val="006B1E38"/>
    <w:rsid w:val="006B20B4"/>
    <w:rsid w:val="006B29D5"/>
    <w:rsid w:val="006B2CF0"/>
    <w:rsid w:val="006B2F4D"/>
    <w:rsid w:val="006B3952"/>
    <w:rsid w:val="006B3A84"/>
    <w:rsid w:val="006B4443"/>
    <w:rsid w:val="006B4989"/>
    <w:rsid w:val="006B4B0D"/>
    <w:rsid w:val="006B4EDD"/>
    <w:rsid w:val="006B4F4B"/>
    <w:rsid w:val="006B54B5"/>
    <w:rsid w:val="006B58F0"/>
    <w:rsid w:val="006B5A7E"/>
    <w:rsid w:val="006B639C"/>
    <w:rsid w:val="006B67C4"/>
    <w:rsid w:val="006B6E68"/>
    <w:rsid w:val="006B6F4D"/>
    <w:rsid w:val="006B77B9"/>
    <w:rsid w:val="006B7F1E"/>
    <w:rsid w:val="006C0047"/>
    <w:rsid w:val="006C0341"/>
    <w:rsid w:val="006C05EB"/>
    <w:rsid w:val="006C0A6A"/>
    <w:rsid w:val="006C0BCD"/>
    <w:rsid w:val="006C0DF0"/>
    <w:rsid w:val="006C1223"/>
    <w:rsid w:val="006C141A"/>
    <w:rsid w:val="006C1EF1"/>
    <w:rsid w:val="006C22C7"/>
    <w:rsid w:val="006C28BB"/>
    <w:rsid w:val="006C2A30"/>
    <w:rsid w:val="006C3BF6"/>
    <w:rsid w:val="006C3D7A"/>
    <w:rsid w:val="006C3DA2"/>
    <w:rsid w:val="006C3F5E"/>
    <w:rsid w:val="006C4388"/>
    <w:rsid w:val="006C4585"/>
    <w:rsid w:val="006C4966"/>
    <w:rsid w:val="006C556E"/>
    <w:rsid w:val="006C5A9F"/>
    <w:rsid w:val="006C62C5"/>
    <w:rsid w:val="006C69D9"/>
    <w:rsid w:val="006C6BB9"/>
    <w:rsid w:val="006C7287"/>
    <w:rsid w:val="006C7651"/>
    <w:rsid w:val="006C773B"/>
    <w:rsid w:val="006C77ED"/>
    <w:rsid w:val="006C78C2"/>
    <w:rsid w:val="006C7B34"/>
    <w:rsid w:val="006C7C96"/>
    <w:rsid w:val="006C7CC9"/>
    <w:rsid w:val="006D00A8"/>
    <w:rsid w:val="006D010E"/>
    <w:rsid w:val="006D0D35"/>
    <w:rsid w:val="006D0E49"/>
    <w:rsid w:val="006D0EBC"/>
    <w:rsid w:val="006D0F30"/>
    <w:rsid w:val="006D0F6F"/>
    <w:rsid w:val="006D13CA"/>
    <w:rsid w:val="006D18AB"/>
    <w:rsid w:val="006D18C1"/>
    <w:rsid w:val="006D1A38"/>
    <w:rsid w:val="006D24D3"/>
    <w:rsid w:val="006D281C"/>
    <w:rsid w:val="006D2900"/>
    <w:rsid w:val="006D3185"/>
    <w:rsid w:val="006D3539"/>
    <w:rsid w:val="006D50D5"/>
    <w:rsid w:val="006D51B9"/>
    <w:rsid w:val="006D5D92"/>
    <w:rsid w:val="006D6C3C"/>
    <w:rsid w:val="006D6DE0"/>
    <w:rsid w:val="006D6F9B"/>
    <w:rsid w:val="006D78C4"/>
    <w:rsid w:val="006D7944"/>
    <w:rsid w:val="006D7BC5"/>
    <w:rsid w:val="006E003A"/>
    <w:rsid w:val="006E09C5"/>
    <w:rsid w:val="006E0A7B"/>
    <w:rsid w:val="006E0B92"/>
    <w:rsid w:val="006E12B4"/>
    <w:rsid w:val="006E1A58"/>
    <w:rsid w:val="006E1F1C"/>
    <w:rsid w:val="006E2C52"/>
    <w:rsid w:val="006E2CFD"/>
    <w:rsid w:val="006E2D2D"/>
    <w:rsid w:val="006E320A"/>
    <w:rsid w:val="006E37B4"/>
    <w:rsid w:val="006E3DD5"/>
    <w:rsid w:val="006E3F88"/>
    <w:rsid w:val="006E413E"/>
    <w:rsid w:val="006E42A5"/>
    <w:rsid w:val="006E4384"/>
    <w:rsid w:val="006E523C"/>
    <w:rsid w:val="006E5B8C"/>
    <w:rsid w:val="006E7F6A"/>
    <w:rsid w:val="006F0596"/>
    <w:rsid w:val="006F0894"/>
    <w:rsid w:val="006F0FA4"/>
    <w:rsid w:val="006F13AB"/>
    <w:rsid w:val="006F2001"/>
    <w:rsid w:val="006F2328"/>
    <w:rsid w:val="006F2A97"/>
    <w:rsid w:val="006F2DB9"/>
    <w:rsid w:val="006F31C9"/>
    <w:rsid w:val="006F3372"/>
    <w:rsid w:val="006F3490"/>
    <w:rsid w:val="006F3604"/>
    <w:rsid w:val="006F377D"/>
    <w:rsid w:val="006F397D"/>
    <w:rsid w:val="006F39B6"/>
    <w:rsid w:val="006F3DA9"/>
    <w:rsid w:val="006F3F00"/>
    <w:rsid w:val="006F4519"/>
    <w:rsid w:val="006F4C7C"/>
    <w:rsid w:val="006F5073"/>
    <w:rsid w:val="006F5212"/>
    <w:rsid w:val="006F54A1"/>
    <w:rsid w:val="006F5FD9"/>
    <w:rsid w:val="006F68D7"/>
    <w:rsid w:val="006F68FE"/>
    <w:rsid w:val="006F6965"/>
    <w:rsid w:val="006F6CA7"/>
    <w:rsid w:val="006F73B3"/>
    <w:rsid w:val="006F74CD"/>
    <w:rsid w:val="006F74FC"/>
    <w:rsid w:val="006F790C"/>
    <w:rsid w:val="006F7D7C"/>
    <w:rsid w:val="00700354"/>
    <w:rsid w:val="0070062B"/>
    <w:rsid w:val="00700A39"/>
    <w:rsid w:val="00701051"/>
    <w:rsid w:val="007014F9"/>
    <w:rsid w:val="00701989"/>
    <w:rsid w:val="00701E64"/>
    <w:rsid w:val="00701F64"/>
    <w:rsid w:val="00701FEA"/>
    <w:rsid w:val="0070210A"/>
    <w:rsid w:val="00702458"/>
    <w:rsid w:val="007026E9"/>
    <w:rsid w:val="00702A26"/>
    <w:rsid w:val="00702F3A"/>
    <w:rsid w:val="00703082"/>
    <w:rsid w:val="00703B99"/>
    <w:rsid w:val="0070439E"/>
    <w:rsid w:val="007052DC"/>
    <w:rsid w:val="0070534B"/>
    <w:rsid w:val="00705CDB"/>
    <w:rsid w:val="00705E09"/>
    <w:rsid w:val="007061FC"/>
    <w:rsid w:val="00706BE9"/>
    <w:rsid w:val="00706F6C"/>
    <w:rsid w:val="00707647"/>
    <w:rsid w:val="00710034"/>
    <w:rsid w:val="007109C7"/>
    <w:rsid w:val="00710A81"/>
    <w:rsid w:val="00710CE2"/>
    <w:rsid w:val="00711D9D"/>
    <w:rsid w:val="00711EA0"/>
    <w:rsid w:val="00713189"/>
    <w:rsid w:val="00713243"/>
    <w:rsid w:val="007132B0"/>
    <w:rsid w:val="007132F6"/>
    <w:rsid w:val="00713F65"/>
    <w:rsid w:val="007141E4"/>
    <w:rsid w:val="00714223"/>
    <w:rsid w:val="00714964"/>
    <w:rsid w:val="00716717"/>
    <w:rsid w:val="00716828"/>
    <w:rsid w:val="007169AB"/>
    <w:rsid w:val="00716ADE"/>
    <w:rsid w:val="00716C4F"/>
    <w:rsid w:val="007173B9"/>
    <w:rsid w:val="007174BA"/>
    <w:rsid w:val="007204DD"/>
    <w:rsid w:val="00720AE9"/>
    <w:rsid w:val="00720B18"/>
    <w:rsid w:val="00721340"/>
    <w:rsid w:val="007219B0"/>
    <w:rsid w:val="00722513"/>
    <w:rsid w:val="00722A05"/>
    <w:rsid w:val="00722B35"/>
    <w:rsid w:val="00723AA9"/>
    <w:rsid w:val="00723EEF"/>
    <w:rsid w:val="007256AA"/>
    <w:rsid w:val="00725750"/>
    <w:rsid w:val="00725DC0"/>
    <w:rsid w:val="00726BD7"/>
    <w:rsid w:val="007275B5"/>
    <w:rsid w:val="00727FC0"/>
    <w:rsid w:val="00730064"/>
    <w:rsid w:val="00730467"/>
    <w:rsid w:val="007305E1"/>
    <w:rsid w:val="00730803"/>
    <w:rsid w:val="007309F9"/>
    <w:rsid w:val="00730A81"/>
    <w:rsid w:val="00730AD1"/>
    <w:rsid w:val="00730B73"/>
    <w:rsid w:val="00730FE5"/>
    <w:rsid w:val="00731543"/>
    <w:rsid w:val="007318A7"/>
    <w:rsid w:val="00731918"/>
    <w:rsid w:val="007319D1"/>
    <w:rsid w:val="00731B9D"/>
    <w:rsid w:val="00731C44"/>
    <w:rsid w:val="007320BD"/>
    <w:rsid w:val="00732262"/>
    <w:rsid w:val="0073247F"/>
    <w:rsid w:val="00732637"/>
    <w:rsid w:val="00732806"/>
    <w:rsid w:val="00732E48"/>
    <w:rsid w:val="00732EF6"/>
    <w:rsid w:val="0073340E"/>
    <w:rsid w:val="007339C3"/>
    <w:rsid w:val="0073400B"/>
    <w:rsid w:val="0073480B"/>
    <w:rsid w:val="007348E4"/>
    <w:rsid w:val="00734B29"/>
    <w:rsid w:val="007353D8"/>
    <w:rsid w:val="007357D0"/>
    <w:rsid w:val="00735917"/>
    <w:rsid w:val="00736611"/>
    <w:rsid w:val="0073689F"/>
    <w:rsid w:val="007368DE"/>
    <w:rsid w:val="0073694C"/>
    <w:rsid w:val="00736FB7"/>
    <w:rsid w:val="00737135"/>
    <w:rsid w:val="007375FF"/>
    <w:rsid w:val="007377FC"/>
    <w:rsid w:val="00740278"/>
    <w:rsid w:val="00740757"/>
    <w:rsid w:val="00741105"/>
    <w:rsid w:val="0074124C"/>
    <w:rsid w:val="00741A4A"/>
    <w:rsid w:val="00741F56"/>
    <w:rsid w:val="00742814"/>
    <w:rsid w:val="0074292C"/>
    <w:rsid w:val="00742A3E"/>
    <w:rsid w:val="00742F4B"/>
    <w:rsid w:val="007434B9"/>
    <w:rsid w:val="007438D3"/>
    <w:rsid w:val="00743CDC"/>
    <w:rsid w:val="00743D68"/>
    <w:rsid w:val="00743F74"/>
    <w:rsid w:val="00744042"/>
    <w:rsid w:val="00744512"/>
    <w:rsid w:val="007446AE"/>
    <w:rsid w:val="0074470F"/>
    <w:rsid w:val="00745D5D"/>
    <w:rsid w:val="007461AC"/>
    <w:rsid w:val="007463A0"/>
    <w:rsid w:val="00746A44"/>
    <w:rsid w:val="00746A4D"/>
    <w:rsid w:val="00746FDA"/>
    <w:rsid w:val="00747074"/>
    <w:rsid w:val="00747D1C"/>
    <w:rsid w:val="00747D71"/>
    <w:rsid w:val="00751224"/>
    <w:rsid w:val="00751BF8"/>
    <w:rsid w:val="00751D6E"/>
    <w:rsid w:val="00751EF2"/>
    <w:rsid w:val="0075230E"/>
    <w:rsid w:val="00753004"/>
    <w:rsid w:val="00753028"/>
    <w:rsid w:val="007534C6"/>
    <w:rsid w:val="0075372D"/>
    <w:rsid w:val="00753AA0"/>
    <w:rsid w:val="00753C70"/>
    <w:rsid w:val="00753EC3"/>
    <w:rsid w:val="0075408A"/>
    <w:rsid w:val="00754403"/>
    <w:rsid w:val="00754566"/>
    <w:rsid w:val="007545C4"/>
    <w:rsid w:val="0075468B"/>
    <w:rsid w:val="0075491A"/>
    <w:rsid w:val="0075526B"/>
    <w:rsid w:val="007555CE"/>
    <w:rsid w:val="00755756"/>
    <w:rsid w:val="00755796"/>
    <w:rsid w:val="007564CA"/>
    <w:rsid w:val="00756A23"/>
    <w:rsid w:val="007578BC"/>
    <w:rsid w:val="00757B41"/>
    <w:rsid w:val="00757E40"/>
    <w:rsid w:val="0076008E"/>
    <w:rsid w:val="0076025D"/>
    <w:rsid w:val="007603CD"/>
    <w:rsid w:val="00760EDA"/>
    <w:rsid w:val="007610AB"/>
    <w:rsid w:val="00761FBA"/>
    <w:rsid w:val="00762631"/>
    <w:rsid w:val="007626A7"/>
    <w:rsid w:val="00762810"/>
    <w:rsid w:val="00762AAF"/>
    <w:rsid w:val="00763379"/>
    <w:rsid w:val="007636B1"/>
    <w:rsid w:val="007638C3"/>
    <w:rsid w:val="00763CEE"/>
    <w:rsid w:val="00763EDE"/>
    <w:rsid w:val="00763F3E"/>
    <w:rsid w:val="00764718"/>
    <w:rsid w:val="00764780"/>
    <w:rsid w:val="007648B5"/>
    <w:rsid w:val="00764DA8"/>
    <w:rsid w:val="007655E8"/>
    <w:rsid w:val="00767505"/>
    <w:rsid w:val="007676DF"/>
    <w:rsid w:val="00767A3E"/>
    <w:rsid w:val="00770813"/>
    <w:rsid w:val="007709D9"/>
    <w:rsid w:val="00770B9C"/>
    <w:rsid w:val="00770C75"/>
    <w:rsid w:val="007718E1"/>
    <w:rsid w:val="00771C28"/>
    <w:rsid w:val="00771DE3"/>
    <w:rsid w:val="00771EC2"/>
    <w:rsid w:val="00771FD8"/>
    <w:rsid w:val="00772235"/>
    <w:rsid w:val="00772780"/>
    <w:rsid w:val="00772CB5"/>
    <w:rsid w:val="00772F13"/>
    <w:rsid w:val="00772F37"/>
    <w:rsid w:val="00772FCE"/>
    <w:rsid w:val="00773128"/>
    <w:rsid w:val="007732B5"/>
    <w:rsid w:val="007737CC"/>
    <w:rsid w:val="007739E7"/>
    <w:rsid w:val="0077415D"/>
    <w:rsid w:val="007741F4"/>
    <w:rsid w:val="0077487B"/>
    <w:rsid w:val="00774C4E"/>
    <w:rsid w:val="0077508A"/>
    <w:rsid w:val="007752C7"/>
    <w:rsid w:val="00775994"/>
    <w:rsid w:val="00775E23"/>
    <w:rsid w:val="00775EF8"/>
    <w:rsid w:val="00776A95"/>
    <w:rsid w:val="0077739A"/>
    <w:rsid w:val="00777492"/>
    <w:rsid w:val="00777724"/>
    <w:rsid w:val="0077780D"/>
    <w:rsid w:val="007801D1"/>
    <w:rsid w:val="00780616"/>
    <w:rsid w:val="00780641"/>
    <w:rsid w:val="00780820"/>
    <w:rsid w:val="0078121B"/>
    <w:rsid w:val="00781B60"/>
    <w:rsid w:val="00782B4F"/>
    <w:rsid w:val="00782F35"/>
    <w:rsid w:val="0078411E"/>
    <w:rsid w:val="007854AE"/>
    <w:rsid w:val="00785F86"/>
    <w:rsid w:val="007862BA"/>
    <w:rsid w:val="007864F9"/>
    <w:rsid w:val="00786E6F"/>
    <w:rsid w:val="00786F8B"/>
    <w:rsid w:val="0078764A"/>
    <w:rsid w:val="007900BF"/>
    <w:rsid w:val="007905D2"/>
    <w:rsid w:val="00790C11"/>
    <w:rsid w:val="00790D61"/>
    <w:rsid w:val="00791302"/>
    <w:rsid w:val="0079148B"/>
    <w:rsid w:val="00791CED"/>
    <w:rsid w:val="007920E5"/>
    <w:rsid w:val="00792196"/>
    <w:rsid w:val="00792505"/>
    <w:rsid w:val="007926A9"/>
    <w:rsid w:val="00792B2A"/>
    <w:rsid w:val="00792C16"/>
    <w:rsid w:val="00792E79"/>
    <w:rsid w:val="00792EDA"/>
    <w:rsid w:val="007931B0"/>
    <w:rsid w:val="00793355"/>
    <w:rsid w:val="0079355E"/>
    <w:rsid w:val="00793886"/>
    <w:rsid w:val="007938EC"/>
    <w:rsid w:val="0079392B"/>
    <w:rsid w:val="00793AA5"/>
    <w:rsid w:val="00793D14"/>
    <w:rsid w:val="00793D46"/>
    <w:rsid w:val="00793E30"/>
    <w:rsid w:val="00793E8E"/>
    <w:rsid w:val="00794089"/>
    <w:rsid w:val="007944BD"/>
    <w:rsid w:val="007955C8"/>
    <w:rsid w:val="0079582A"/>
    <w:rsid w:val="00796144"/>
    <w:rsid w:val="00796406"/>
    <w:rsid w:val="00796A09"/>
    <w:rsid w:val="00797269"/>
    <w:rsid w:val="007972AD"/>
    <w:rsid w:val="00797323"/>
    <w:rsid w:val="007A0591"/>
    <w:rsid w:val="007A0751"/>
    <w:rsid w:val="007A09EC"/>
    <w:rsid w:val="007A0BA7"/>
    <w:rsid w:val="007A0D9B"/>
    <w:rsid w:val="007A0FFE"/>
    <w:rsid w:val="007A1536"/>
    <w:rsid w:val="007A18B2"/>
    <w:rsid w:val="007A22B6"/>
    <w:rsid w:val="007A22DF"/>
    <w:rsid w:val="007A2626"/>
    <w:rsid w:val="007A29C8"/>
    <w:rsid w:val="007A3428"/>
    <w:rsid w:val="007A3B6A"/>
    <w:rsid w:val="007A3E41"/>
    <w:rsid w:val="007A4BAC"/>
    <w:rsid w:val="007A5603"/>
    <w:rsid w:val="007A57F6"/>
    <w:rsid w:val="007A581E"/>
    <w:rsid w:val="007A5CD7"/>
    <w:rsid w:val="007A6238"/>
    <w:rsid w:val="007A6932"/>
    <w:rsid w:val="007A761D"/>
    <w:rsid w:val="007A7CBC"/>
    <w:rsid w:val="007A7EEF"/>
    <w:rsid w:val="007B0D66"/>
    <w:rsid w:val="007B171A"/>
    <w:rsid w:val="007B1763"/>
    <w:rsid w:val="007B1BA5"/>
    <w:rsid w:val="007B1C21"/>
    <w:rsid w:val="007B227C"/>
    <w:rsid w:val="007B2B9C"/>
    <w:rsid w:val="007B49DA"/>
    <w:rsid w:val="007B4AC7"/>
    <w:rsid w:val="007B4B22"/>
    <w:rsid w:val="007B503D"/>
    <w:rsid w:val="007B567B"/>
    <w:rsid w:val="007B5680"/>
    <w:rsid w:val="007B66EE"/>
    <w:rsid w:val="007B7584"/>
    <w:rsid w:val="007B7751"/>
    <w:rsid w:val="007C000B"/>
    <w:rsid w:val="007C01B9"/>
    <w:rsid w:val="007C02FC"/>
    <w:rsid w:val="007C0B87"/>
    <w:rsid w:val="007C1008"/>
    <w:rsid w:val="007C1036"/>
    <w:rsid w:val="007C168B"/>
    <w:rsid w:val="007C1772"/>
    <w:rsid w:val="007C1BCF"/>
    <w:rsid w:val="007C1CAF"/>
    <w:rsid w:val="007C1ED2"/>
    <w:rsid w:val="007C1F0F"/>
    <w:rsid w:val="007C25A7"/>
    <w:rsid w:val="007C28C6"/>
    <w:rsid w:val="007C3495"/>
    <w:rsid w:val="007C34B8"/>
    <w:rsid w:val="007C385D"/>
    <w:rsid w:val="007C4597"/>
    <w:rsid w:val="007C533F"/>
    <w:rsid w:val="007C594A"/>
    <w:rsid w:val="007C6414"/>
    <w:rsid w:val="007C67F3"/>
    <w:rsid w:val="007C76EF"/>
    <w:rsid w:val="007C7A29"/>
    <w:rsid w:val="007C7C69"/>
    <w:rsid w:val="007C7D93"/>
    <w:rsid w:val="007D068D"/>
    <w:rsid w:val="007D0759"/>
    <w:rsid w:val="007D0EE1"/>
    <w:rsid w:val="007D1937"/>
    <w:rsid w:val="007D1FC8"/>
    <w:rsid w:val="007D2429"/>
    <w:rsid w:val="007D366F"/>
    <w:rsid w:val="007D369D"/>
    <w:rsid w:val="007D3EFD"/>
    <w:rsid w:val="007D4174"/>
    <w:rsid w:val="007D49E5"/>
    <w:rsid w:val="007D4A3F"/>
    <w:rsid w:val="007D4C75"/>
    <w:rsid w:val="007D52D2"/>
    <w:rsid w:val="007D5B5F"/>
    <w:rsid w:val="007D6598"/>
    <w:rsid w:val="007D6641"/>
    <w:rsid w:val="007D78CE"/>
    <w:rsid w:val="007E05B3"/>
    <w:rsid w:val="007E08B8"/>
    <w:rsid w:val="007E0C06"/>
    <w:rsid w:val="007E0C35"/>
    <w:rsid w:val="007E1022"/>
    <w:rsid w:val="007E1096"/>
    <w:rsid w:val="007E1681"/>
    <w:rsid w:val="007E1713"/>
    <w:rsid w:val="007E1A1D"/>
    <w:rsid w:val="007E1B4A"/>
    <w:rsid w:val="007E1ED6"/>
    <w:rsid w:val="007E2020"/>
    <w:rsid w:val="007E2488"/>
    <w:rsid w:val="007E277F"/>
    <w:rsid w:val="007E28F5"/>
    <w:rsid w:val="007E29F4"/>
    <w:rsid w:val="007E3261"/>
    <w:rsid w:val="007E346C"/>
    <w:rsid w:val="007E409A"/>
    <w:rsid w:val="007E41BC"/>
    <w:rsid w:val="007E4448"/>
    <w:rsid w:val="007E4CED"/>
    <w:rsid w:val="007E55AF"/>
    <w:rsid w:val="007E55D2"/>
    <w:rsid w:val="007E5794"/>
    <w:rsid w:val="007E5EA8"/>
    <w:rsid w:val="007E601C"/>
    <w:rsid w:val="007E62F4"/>
    <w:rsid w:val="007E63FD"/>
    <w:rsid w:val="007E6A1B"/>
    <w:rsid w:val="007E6B27"/>
    <w:rsid w:val="007E7F37"/>
    <w:rsid w:val="007F0260"/>
    <w:rsid w:val="007F030B"/>
    <w:rsid w:val="007F068A"/>
    <w:rsid w:val="007F0A54"/>
    <w:rsid w:val="007F0C12"/>
    <w:rsid w:val="007F0F89"/>
    <w:rsid w:val="007F115B"/>
    <w:rsid w:val="007F11BB"/>
    <w:rsid w:val="007F13EC"/>
    <w:rsid w:val="007F1415"/>
    <w:rsid w:val="007F1758"/>
    <w:rsid w:val="007F1ACB"/>
    <w:rsid w:val="007F23FA"/>
    <w:rsid w:val="007F2424"/>
    <w:rsid w:val="007F2488"/>
    <w:rsid w:val="007F2DE9"/>
    <w:rsid w:val="007F31D6"/>
    <w:rsid w:val="007F399E"/>
    <w:rsid w:val="007F4486"/>
    <w:rsid w:val="007F44FA"/>
    <w:rsid w:val="007F46A2"/>
    <w:rsid w:val="007F6039"/>
    <w:rsid w:val="007F6616"/>
    <w:rsid w:val="007F687A"/>
    <w:rsid w:val="007F6FFB"/>
    <w:rsid w:val="007F73C9"/>
    <w:rsid w:val="007F7903"/>
    <w:rsid w:val="007F7C9C"/>
    <w:rsid w:val="007F7FCF"/>
    <w:rsid w:val="00800952"/>
    <w:rsid w:val="00800E89"/>
    <w:rsid w:val="008012EF"/>
    <w:rsid w:val="008016AC"/>
    <w:rsid w:val="008016F1"/>
    <w:rsid w:val="00801A7D"/>
    <w:rsid w:val="00801BAA"/>
    <w:rsid w:val="00802462"/>
    <w:rsid w:val="00802485"/>
    <w:rsid w:val="008024B7"/>
    <w:rsid w:val="0080287A"/>
    <w:rsid w:val="00802CA1"/>
    <w:rsid w:val="00804848"/>
    <w:rsid w:val="00804A35"/>
    <w:rsid w:val="00806484"/>
    <w:rsid w:val="00806A4D"/>
    <w:rsid w:val="00806B0F"/>
    <w:rsid w:val="00806F53"/>
    <w:rsid w:val="0080770C"/>
    <w:rsid w:val="00807998"/>
    <w:rsid w:val="00807B1F"/>
    <w:rsid w:val="008102A4"/>
    <w:rsid w:val="00810485"/>
    <w:rsid w:val="0081067E"/>
    <w:rsid w:val="0081070F"/>
    <w:rsid w:val="00810785"/>
    <w:rsid w:val="008118F3"/>
    <w:rsid w:val="0081201C"/>
    <w:rsid w:val="008122F4"/>
    <w:rsid w:val="00812424"/>
    <w:rsid w:val="008125BE"/>
    <w:rsid w:val="00812884"/>
    <w:rsid w:val="00812C71"/>
    <w:rsid w:val="00813307"/>
    <w:rsid w:val="008138C7"/>
    <w:rsid w:val="008143F9"/>
    <w:rsid w:val="00814547"/>
    <w:rsid w:val="008146C3"/>
    <w:rsid w:val="008146C8"/>
    <w:rsid w:val="008149D3"/>
    <w:rsid w:val="00814BAF"/>
    <w:rsid w:val="00814C4E"/>
    <w:rsid w:val="008150DE"/>
    <w:rsid w:val="00815C5C"/>
    <w:rsid w:val="00816154"/>
    <w:rsid w:val="00816310"/>
    <w:rsid w:val="0081637B"/>
    <w:rsid w:val="00816790"/>
    <w:rsid w:val="00816835"/>
    <w:rsid w:val="00816862"/>
    <w:rsid w:val="00816C14"/>
    <w:rsid w:val="00816C37"/>
    <w:rsid w:val="00817345"/>
    <w:rsid w:val="00817AB1"/>
    <w:rsid w:val="00817BEE"/>
    <w:rsid w:val="008202CD"/>
    <w:rsid w:val="00820FFF"/>
    <w:rsid w:val="008210D7"/>
    <w:rsid w:val="0082116C"/>
    <w:rsid w:val="0082141D"/>
    <w:rsid w:val="0082150D"/>
    <w:rsid w:val="00821E59"/>
    <w:rsid w:val="00822600"/>
    <w:rsid w:val="008226CD"/>
    <w:rsid w:val="008226FC"/>
    <w:rsid w:val="00822764"/>
    <w:rsid w:val="00823AE4"/>
    <w:rsid w:val="00823C26"/>
    <w:rsid w:val="008240EA"/>
    <w:rsid w:val="00824324"/>
    <w:rsid w:val="00824662"/>
    <w:rsid w:val="00824A66"/>
    <w:rsid w:val="008253D7"/>
    <w:rsid w:val="0082541C"/>
    <w:rsid w:val="0082580F"/>
    <w:rsid w:val="00825979"/>
    <w:rsid w:val="008268C8"/>
    <w:rsid w:val="008269C8"/>
    <w:rsid w:val="00827349"/>
    <w:rsid w:val="008277D5"/>
    <w:rsid w:val="008279D4"/>
    <w:rsid w:val="008302C1"/>
    <w:rsid w:val="008302C9"/>
    <w:rsid w:val="00830CD5"/>
    <w:rsid w:val="00831A48"/>
    <w:rsid w:val="00831B3A"/>
    <w:rsid w:val="00831BDB"/>
    <w:rsid w:val="0083224E"/>
    <w:rsid w:val="008324F8"/>
    <w:rsid w:val="008325BF"/>
    <w:rsid w:val="00832AD4"/>
    <w:rsid w:val="00833718"/>
    <w:rsid w:val="008337F9"/>
    <w:rsid w:val="00833848"/>
    <w:rsid w:val="00833C6E"/>
    <w:rsid w:val="00834382"/>
    <w:rsid w:val="00834A12"/>
    <w:rsid w:val="008353C7"/>
    <w:rsid w:val="00835540"/>
    <w:rsid w:val="008356DB"/>
    <w:rsid w:val="00835C74"/>
    <w:rsid w:val="00835D99"/>
    <w:rsid w:val="00835EA8"/>
    <w:rsid w:val="00836103"/>
    <w:rsid w:val="0083610E"/>
    <w:rsid w:val="00836B0B"/>
    <w:rsid w:val="00836B50"/>
    <w:rsid w:val="00837453"/>
    <w:rsid w:val="0084052A"/>
    <w:rsid w:val="00841488"/>
    <w:rsid w:val="008424DC"/>
    <w:rsid w:val="0084254B"/>
    <w:rsid w:val="0084289B"/>
    <w:rsid w:val="00842D6F"/>
    <w:rsid w:val="00843060"/>
    <w:rsid w:val="008436CD"/>
    <w:rsid w:val="00843845"/>
    <w:rsid w:val="00843AC9"/>
    <w:rsid w:val="00843BEA"/>
    <w:rsid w:val="00843F07"/>
    <w:rsid w:val="008440D2"/>
    <w:rsid w:val="0084419E"/>
    <w:rsid w:val="00844329"/>
    <w:rsid w:val="00844C31"/>
    <w:rsid w:val="00845062"/>
    <w:rsid w:val="0084545B"/>
    <w:rsid w:val="008454CE"/>
    <w:rsid w:val="00846289"/>
    <w:rsid w:val="00846421"/>
    <w:rsid w:val="0084652F"/>
    <w:rsid w:val="00846E75"/>
    <w:rsid w:val="00847816"/>
    <w:rsid w:val="008478D7"/>
    <w:rsid w:val="00847E2A"/>
    <w:rsid w:val="00851173"/>
    <w:rsid w:val="0085160C"/>
    <w:rsid w:val="008519E9"/>
    <w:rsid w:val="00852783"/>
    <w:rsid w:val="008527CC"/>
    <w:rsid w:val="00852F75"/>
    <w:rsid w:val="008530A6"/>
    <w:rsid w:val="00853172"/>
    <w:rsid w:val="0085329F"/>
    <w:rsid w:val="008540C7"/>
    <w:rsid w:val="0085545B"/>
    <w:rsid w:val="00855CEA"/>
    <w:rsid w:val="00855D96"/>
    <w:rsid w:val="00855E41"/>
    <w:rsid w:val="0085688F"/>
    <w:rsid w:val="00856A3A"/>
    <w:rsid w:val="00856F88"/>
    <w:rsid w:val="00857420"/>
    <w:rsid w:val="00857A4D"/>
    <w:rsid w:val="00857FD1"/>
    <w:rsid w:val="008603DF"/>
    <w:rsid w:val="008606D0"/>
    <w:rsid w:val="008606F0"/>
    <w:rsid w:val="008608A3"/>
    <w:rsid w:val="00861269"/>
    <w:rsid w:val="008618A8"/>
    <w:rsid w:val="00861DD7"/>
    <w:rsid w:val="00863335"/>
    <w:rsid w:val="008633F9"/>
    <w:rsid w:val="00863809"/>
    <w:rsid w:val="00863B35"/>
    <w:rsid w:val="00863EF1"/>
    <w:rsid w:val="00864103"/>
    <w:rsid w:val="00864877"/>
    <w:rsid w:val="00864B4F"/>
    <w:rsid w:val="0086548E"/>
    <w:rsid w:val="00865B14"/>
    <w:rsid w:val="00865D7F"/>
    <w:rsid w:val="00865EE0"/>
    <w:rsid w:val="008661A9"/>
    <w:rsid w:val="00866C4B"/>
    <w:rsid w:val="008674F3"/>
    <w:rsid w:val="008676B7"/>
    <w:rsid w:val="00867BE8"/>
    <w:rsid w:val="00867FBF"/>
    <w:rsid w:val="00870127"/>
    <w:rsid w:val="0087013C"/>
    <w:rsid w:val="00870B3D"/>
    <w:rsid w:val="00870D08"/>
    <w:rsid w:val="00871152"/>
    <w:rsid w:val="00871D5E"/>
    <w:rsid w:val="00871E73"/>
    <w:rsid w:val="00872832"/>
    <w:rsid w:val="00872855"/>
    <w:rsid w:val="00872A89"/>
    <w:rsid w:val="00872BD3"/>
    <w:rsid w:val="00872BFA"/>
    <w:rsid w:val="00874336"/>
    <w:rsid w:val="00874763"/>
    <w:rsid w:val="008747C2"/>
    <w:rsid w:val="00874959"/>
    <w:rsid w:val="0087498C"/>
    <w:rsid w:val="00874F84"/>
    <w:rsid w:val="00874FBD"/>
    <w:rsid w:val="00876406"/>
    <w:rsid w:val="0087699A"/>
    <w:rsid w:val="00876A61"/>
    <w:rsid w:val="00877273"/>
    <w:rsid w:val="00877474"/>
    <w:rsid w:val="00877A5F"/>
    <w:rsid w:val="00877B85"/>
    <w:rsid w:val="00877B8D"/>
    <w:rsid w:val="00880181"/>
    <w:rsid w:val="008803CA"/>
    <w:rsid w:val="00880415"/>
    <w:rsid w:val="008805CB"/>
    <w:rsid w:val="0088064B"/>
    <w:rsid w:val="00880F4B"/>
    <w:rsid w:val="00881528"/>
    <w:rsid w:val="00881D53"/>
    <w:rsid w:val="00882112"/>
    <w:rsid w:val="008827D1"/>
    <w:rsid w:val="00882CDE"/>
    <w:rsid w:val="00882F70"/>
    <w:rsid w:val="008831F9"/>
    <w:rsid w:val="008834B7"/>
    <w:rsid w:val="008836E8"/>
    <w:rsid w:val="008838F2"/>
    <w:rsid w:val="008841E2"/>
    <w:rsid w:val="0088443A"/>
    <w:rsid w:val="008848F4"/>
    <w:rsid w:val="00884B1D"/>
    <w:rsid w:val="00885C8D"/>
    <w:rsid w:val="008861AC"/>
    <w:rsid w:val="0088628D"/>
    <w:rsid w:val="0088642D"/>
    <w:rsid w:val="00886458"/>
    <w:rsid w:val="008866B8"/>
    <w:rsid w:val="008867AB"/>
    <w:rsid w:val="008868E1"/>
    <w:rsid w:val="00887255"/>
    <w:rsid w:val="008902AA"/>
    <w:rsid w:val="008906E7"/>
    <w:rsid w:val="008910A1"/>
    <w:rsid w:val="008910AC"/>
    <w:rsid w:val="00891858"/>
    <w:rsid w:val="00891C46"/>
    <w:rsid w:val="0089282A"/>
    <w:rsid w:val="00892DB8"/>
    <w:rsid w:val="00893846"/>
    <w:rsid w:val="00893AD0"/>
    <w:rsid w:val="00894001"/>
    <w:rsid w:val="00894388"/>
    <w:rsid w:val="008949CF"/>
    <w:rsid w:val="00894AFD"/>
    <w:rsid w:val="00894CC8"/>
    <w:rsid w:val="00894D27"/>
    <w:rsid w:val="008952A1"/>
    <w:rsid w:val="00895D78"/>
    <w:rsid w:val="008965E8"/>
    <w:rsid w:val="00896819"/>
    <w:rsid w:val="00896D00"/>
    <w:rsid w:val="00897147"/>
    <w:rsid w:val="0089723E"/>
    <w:rsid w:val="00897A47"/>
    <w:rsid w:val="008A00A5"/>
    <w:rsid w:val="008A025A"/>
    <w:rsid w:val="008A055A"/>
    <w:rsid w:val="008A0EE0"/>
    <w:rsid w:val="008A1531"/>
    <w:rsid w:val="008A1B43"/>
    <w:rsid w:val="008A1BF2"/>
    <w:rsid w:val="008A1F0F"/>
    <w:rsid w:val="008A2210"/>
    <w:rsid w:val="008A230F"/>
    <w:rsid w:val="008A2466"/>
    <w:rsid w:val="008A2E80"/>
    <w:rsid w:val="008A2EC9"/>
    <w:rsid w:val="008A3F7A"/>
    <w:rsid w:val="008A4360"/>
    <w:rsid w:val="008A47A5"/>
    <w:rsid w:val="008A54BC"/>
    <w:rsid w:val="008A5D5C"/>
    <w:rsid w:val="008A5F29"/>
    <w:rsid w:val="008A62EF"/>
    <w:rsid w:val="008A62F1"/>
    <w:rsid w:val="008A6449"/>
    <w:rsid w:val="008A65A6"/>
    <w:rsid w:val="008A6925"/>
    <w:rsid w:val="008A69DD"/>
    <w:rsid w:val="008B04E1"/>
    <w:rsid w:val="008B09D0"/>
    <w:rsid w:val="008B1488"/>
    <w:rsid w:val="008B15D1"/>
    <w:rsid w:val="008B1FDE"/>
    <w:rsid w:val="008B24E0"/>
    <w:rsid w:val="008B2CC0"/>
    <w:rsid w:val="008B33DF"/>
    <w:rsid w:val="008B4863"/>
    <w:rsid w:val="008B5C8A"/>
    <w:rsid w:val="008B6047"/>
    <w:rsid w:val="008B65C9"/>
    <w:rsid w:val="008B67E0"/>
    <w:rsid w:val="008B6F70"/>
    <w:rsid w:val="008B7375"/>
    <w:rsid w:val="008B73AA"/>
    <w:rsid w:val="008B79AC"/>
    <w:rsid w:val="008B7E53"/>
    <w:rsid w:val="008C019C"/>
    <w:rsid w:val="008C01CA"/>
    <w:rsid w:val="008C0468"/>
    <w:rsid w:val="008C0F28"/>
    <w:rsid w:val="008C1696"/>
    <w:rsid w:val="008C17B3"/>
    <w:rsid w:val="008C17B4"/>
    <w:rsid w:val="008C1E98"/>
    <w:rsid w:val="008C1F5B"/>
    <w:rsid w:val="008C2732"/>
    <w:rsid w:val="008C2C04"/>
    <w:rsid w:val="008C3552"/>
    <w:rsid w:val="008C3C9D"/>
    <w:rsid w:val="008C415F"/>
    <w:rsid w:val="008C451A"/>
    <w:rsid w:val="008C4528"/>
    <w:rsid w:val="008C486C"/>
    <w:rsid w:val="008C4B85"/>
    <w:rsid w:val="008C569A"/>
    <w:rsid w:val="008C5703"/>
    <w:rsid w:val="008C5857"/>
    <w:rsid w:val="008C5907"/>
    <w:rsid w:val="008C5E33"/>
    <w:rsid w:val="008C5E50"/>
    <w:rsid w:val="008C5FB3"/>
    <w:rsid w:val="008C6D20"/>
    <w:rsid w:val="008C7233"/>
    <w:rsid w:val="008C78FC"/>
    <w:rsid w:val="008C7C63"/>
    <w:rsid w:val="008C7C7A"/>
    <w:rsid w:val="008C7ECF"/>
    <w:rsid w:val="008D0418"/>
    <w:rsid w:val="008D054E"/>
    <w:rsid w:val="008D09DB"/>
    <w:rsid w:val="008D0EA4"/>
    <w:rsid w:val="008D1592"/>
    <w:rsid w:val="008D199F"/>
    <w:rsid w:val="008D1C01"/>
    <w:rsid w:val="008D2387"/>
    <w:rsid w:val="008D263F"/>
    <w:rsid w:val="008D27C5"/>
    <w:rsid w:val="008D2A16"/>
    <w:rsid w:val="008D2F58"/>
    <w:rsid w:val="008D3053"/>
    <w:rsid w:val="008D3415"/>
    <w:rsid w:val="008D3423"/>
    <w:rsid w:val="008D3742"/>
    <w:rsid w:val="008D386A"/>
    <w:rsid w:val="008D38AB"/>
    <w:rsid w:val="008D3C32"/>
    <w:rsid w:val="008D3C76"/>
    <w:rsid w:val="008D3FF7"/>
    <w:rsid w:val="008D4086"/>
    <w:rsid w:val="008D4209"/>
    <w:rsid w:val="008D4E84"/>
    <w:rsid w:val="008D4EA5"/>
    <w:rsid w:val="008D4F2B"/>
    <w:rsid w:val="008D52D9"/>
    <w:rsid w:val="008D5338"/>
    <w:rsid w:val="008D5E40"/>
    <w:rsid w:val="008D5ED9"/>
    <w:rsid w:val="008D6AC9"/>
    <w:rsid w:val="008D7699"/>
    <w:rsid w:val="008D773F"/>
    <w:rsid w:val="008D791D"/>
    <w:rsid w:val="008D7C13"/>
    <w:rsid w:val="008E0542"/>
    <w:rsid w:val="008E0F59"/>
    <w:rsid w:val="008E13ED"/>
    <w:rsid w:val="008E1AAC"/>
    <w:rsid w:val="008E1F1C"/>
    <w:rsid w:val="008E235C"/>
    <w:rsid w:val="008E2FF5"/>
    <w:rsid w:val="008E31B5"/>
    <w:rsid w:val="008E32AC"/>
    <w:rsid w:val="008E347E"/>
    <w:rsid w:val="008E55DE"/>
    <w:rsid w:val="008E56FA"/>
    <w:rsid w:val="008E5A70"/>
    <w:rsid w:val="008E623F"/>
    <w:rsid w:val="008E6ADE"/>
    <w:rsid w:val="008E705D"/>
    <w:rsid w:val="008F06A2"/>
    <w:rsid w:val="008F1250"/>
    <w:rsid w:val="008F175C"/>
    <w:rsid w:val="008F1C06"/>
    <w:rsid w:val="008F208C"/>
    <w:rsid w:val="008F2602"/>
    <w:rsid w:val="008F28B3"/>
    <w:rsid w:val="008F28D4"/>
    <w:rsid w:val="008F2B61"/>
    <w:rsid w:val="008F4049"/>
    <w:rsid w:val="008F413B"/>
    <w:rsid w:val="008F4E06"/>
    <w:rsid w:val="008F4FCE"/>
    <w:rsid w:val="008F514B"/>
    <w:rsid w:val="008F58B5"/>
    <w:rsid w:val="008F59A9"/>
    <w:rsid w:val="008F5AAA"/>
    <w:rsid w:val="008F60BA"/>
    <w:rsid w:val="008F7F27"/>
    <w:rsid w:val="00900015"/>
    <w:rsid w:val="00900086"/>
    <w:rsid w:val="009003A4"/>
    <w:rsid w:val="00900928"/>
    <w:rsid w:val="00900A5F"/>
    <w:rsid w:val="00900B0A"/>
    <w:rsid w:val="00900BF3"/>
    <w:rsid w:val="0090130C"/>
    <w:rsid w:val="00901432"/>
    <w:rsid w:val="00901660"/>
    <w:rsid w:val="00901EB0"/>
    <w:rsid w:val="00902216"/>
    <w:rsid w:val="00902429"/>
    <w:rsid w:val="009025A5"/>
    <w:rsid w:val="009025B4"/>
    <w:rsid w:val="00902C33"/>
    <w:rsid w:val="00903A3B"/>
    <w:rsid w:val="00903FAA"/>
    <w:rsid w:val="00904200"/>
    <w:rsid w:val="009046E3"/>
    <w:rsid w:val="0090476C"/>
    <w:rsid w:val="009056A1"/>
    <w:rsid w:val="00906790"/>
    <w:rsid w:val="00906A92"/>
    <w:rsid w:val="00907C41"/>
    <w:rsid w:val="00910149"/>
    <w:rsid w:val="009101B5"/>
    <w:rsid w:val="00910A28"/>
    <w:rsid w:val="00910B41"/>
    <w:rsid w:val="00911333"/>
    <w:rsid w:val="009113AE"/>
    <w:rsid w:val="00911493"/>
    <w:rsid w:val="009115F4"/>
    <w:rsid w:val="00911771"/>
    <w:rsid w:val="009118DC"/>
    <w:rsid w:val="00911C30"/>
    <w:rsid w:val="0091214D"/>
    <w:rsid w:val="0091232A"/>
    <w:rsid w:val="0091248E"/>
    <w:rsid w:val="009127C9"/>
    <w:rsid w:val="009129D5"/>
    <w:rsid w:val="00912B8F"/>
    <w:rsid w:val="009138CD"/>
    <w:rsid w:val="0091397B"/>
    <w:rsid w:val="00913E81"/>
    <w:rsid w:val="0091418D"/>
    <w:rsid w:val="00914308"/>
    <w:rsid w:val="00914311"/>
    <w:rsid w:val="00914E89"/>
    <w:rsid w:val="0091560B"/>
    <w:rsid w:val="009156EF"/>
    <w:rsid w:val="009158AB"/>
    <w:rsid w:val="00915AEE"/>
    <w:rsid w:val="00915C8C"/>
    <w:rsid w:val="009166BF"/>
    <w:rsid w:val="009168EE"/>
    <w:rsid w:val="00917C44"/>
    <w:rsid w:val="00920C08"/>
    <w:rsid w:val="009210E6"/>
    <w:rsid w:val="00921119"/>
    <w:rsid w:val="009214A4"/>
    <w:rsid w:val="00921597"/>
    <w:rsid w:val="009221F0"/>
    <w:rsid w:val="009222C2"/>
    <w:rsid w:val="0092265D"/>
    <w:rsid w:val="009235A9"/>
    <w:rsid w:val="009239FE"/>
    <w:rsid w:val="00923E27"/>
    <w:rsid w:val="0092474A"/>
    <w:rsid w:val="0092476D"/>
    <w:rsid w:val="00925ABB"/>
    <w:rsid w:val="00925B39"/>
    <w:rsid w:val="00926533"/>
    <w:rsid w:val="00926D5F"/>
    <w:rsid w:val="00926DCE"/>
    <w:rsid w:val="00926E3B"/>
    <w:rsid w:val="00926F21"/>
    <w:rsid w:val="00926F9C"/>
    <w:rsid w:val="00926FCA"/>
    <w:rsid w:val="00926FFD"/>
    <w:rsid w:val="0092771A"/>
    <w:rsid w:val="0093006B"/>
    <w:rsid w:val="00931A0E"/>
    <w:rsid w:val="00931C8F"/>
    <w:rsid w:val="00931EAB"/>
    <w:rsid w:val="00931ECA"/>
    <w:rsid w:val="00931F82"/>
    <w:rsid w:val="009331EE"/>
    <w:rsid w:val="00933625"/>
    <w:rsid w:val="009336B6"/>
    <w:rsid w:val="00933DC8"/>
    <w:rsid w:val="00934B89"/>
    <w:rsid w:val="00934C51"/>
    <w:rsid w:val="00935142"/>
    <w:rsid w:val="00935391"/>
    <w:rsid w:val="0093542C"/>
    <w:rsid w:val="0093563F"/>
    <w:rsid w:val="0093576B"/>
    <w:rsid w:val="009358E4"/>
    <w:rsid w:val="00936674"/>
    <w:rsid w:val="00936DED"/>
    <w:rsid w:val="00936E9C"/>
    <w:rsid w:val="009370E1"/>
    <w:rsid w:val="00937107"/>
    <w:rsid w:val="00937868"/>
    <w:rsid w:val="00937E8C"/>
    <w:rsid w:val="009402C2"/>
    <w:rsid w:val="009405A0"/>
    <w:rsid w:val="009406A7"/>
    <w:rsid w:val="00941D36"/>
    <w:rsid w:val="00942428"/>
    <w:rsid w:val="009424AE"/>
    <w:rsid w:val="0094281B"/>
    <w:rsid w:val="00942BEF"/>
    <w:rsid w:val="009431E7"/>
    <w:rsid w:val="009432A7"/>
    <w:rsid w:val="0094332D"/>
    <w:rsid w:val="009434E0"/>
    <w:rsid w:val="00943C96"/>
    <w:rsid w:val="00943EE8"/>
    <w:rsid w:val="00944897"/>
    <w:rsid w:val="00944C29"/>
    <w:rsid w:val="00944FA3"/>
    <w:rsid w:val="00945262"/>
    <w:rsid w:val="0094571D"/>
    <w:rsid w:val="00945D6D"/>
    <w:rsid w:val="00945DEB"/>
    <w:rsid w:val="009475B9"/>
    <w:rsid w:val="00947790"/>
    <w:rsid w:val="00947A5C"/>
    <w:rsid w:val="009506C8"/>
    <w:rsid w:val="0095074A"/>
    <w:rsid w:val="00950768"/>
    <w:rsid w:val="009508F7"/>
    <w:rsid w:val="0095098A"/>
    <w:rsid w:val="0095168C"/>
    <w:rsid w:val="009517BC"/>
    <w:rsid w:val="0095183F"/>
    <w:rsid w:val="00951C6A"/>
    <w:rsid w:val="00951C77"/>
    <w:rsid w:val="0095294C"/>
    <w:rsid w:val="0095338F"/>
    <w:rsid w:val="0095395D"/>
    <w:rsid w:val="00953B8C"/>
    <w:rsid w:val="009549C5"/>
    <w:rsid w:val="00954AB0"/>
    <w:rsid w:val="00954DE1"/>
    <w:rsid w:val="0095503C"/>
    <w:rsid w:val="00955219"/>
    <w:rsid w:val="00955B9A"/>
    <w:rsid w:val="00955E5B"/>
    <w:rsid w:val="009561E9"/>
    <w:rsid w:val="009562B3"/>
    <w:rsid w:val="009562D7"/>
    <w:rsid w:val="00956641"/>
    <w:rsid w:val="00956D7D"/>
    <w:rsid w:val="00956F5B"/>
    <w:rsid w:val="0095723D"/>
    <w:rsid w:val="009603AD"/>
    <w:rsid w:val="009604A7"/>
    <w:rsid w:val="00960876"/>
    <w:rsid w:val="00960AC8"/>
    <w:rsid w:val="0096106D"/>
    <w:rsid w:val="00961372"/>
    <w:rsid w:val="00961840"/>
    <w:rsid w:val="00961962"/>
    <w:rsid w:val="009619B1"/>
    <w:rsid w:val="00961A62"/>
    <w:rsid w:val="00961AFD"/>
    <w:rsid w:val="0096231E"/>
    <w:rsid w:val="00962A81"/>
    <w:rsid w:val="00962BED"/>
    <w:rsid w:val="009634D7"/>
    <w:rsid w:val="0096388A"/>
    <w:rsid w:val="009647AF"/>
    <w:rsid w:val="00964A0E"/>
    <w:rsid w:val="00964BFA"/>
    <w:rsid w:val="0096521B"/>
    <w:rsid w:val="00965B91"/>
    <w:rsid w:val="009667DB"/>
    <w:rsid w:val="00966D26"/>
    <w:rsid w:val="0096768B"/>
    <w:rsid w:val="00967AAC"/>
    <w:rsid w:val="00967B7C"/>
    <w:rsid w:val="00970154"/>
    <w:rsid w:val="009703B5"/>
    <w:rsid w:val="0097096A"/>
    <w:rsid w:val="00970EE8"/>
    <w:rsid w:val="0097188D"/>
    <w:rsid w:val="00971B72"/>
    <w:rsid w:val="00971D87"/>
    <w:rsid w:val="00971F38"/>
    <w:rsid w:val="00971F43"/>
    <w:rsid w:val="009721DB"/>
    <w:rsid w:val="00972919"/>
    <w:rsid w:val="00972E3E"/>
    <w:rsid w:val="009738D0"/>
    <w:rsid w:val="009739E1"/>
    <w:rsid w:val="00974059"/>
    <w:rsid w:val="00974C57"/>
    <w:rsid w:val="00974E68"/>
    <w:rsid w:val="00974F6C"/>
    <w:rsid w:val="00975512"/>
    <w:rsid w:val="009757C1"/>
    <w:rsid w:val="00975946"/>
    <w:rsid w:val="00976041"/>
    <w:rsid w:val="00976412"/>
    <w:rsid w:val="00976665"/>
    <w:rsid w:val="009774AA"/>
    <w:rsid w:val="00977787"/>
    <w:rsid w:val="00977BF3"/>
    <w:rsid w:val="00977ED0"/>
    <w:rsid w:val="00980121"/>
    <w:rsid w:val="0098015F"/>
    <w:rsid w:val="00980733"/>
    <w:rsid w:val="00980994"/>
    <w:rsid w:val="0098213D"/>
    <w:rsid w:val="0098233A"/>
    <w:rsid w:val="00982883"/>
    <w:rsid w:val="009828B4"/>
    <w:rsid w:val="0098373B"/>
    <w:rsid w:val="009837B7"/>
    <w:rsid w:val="00983B30"/>
    <w:rsid w:val="00983BDC"/>
    <w:rsid w:val="00983F9B"/>
    <w:rsid w:val="0098517A"/>
    <w:rsid w:val="0098599E"/>
    <w:rsid w:val="009859D4"/>
    <w:rsid w:val="00985C10"/>
    <w:rsid w:val="00985F1D"/>
    <w:rsid w:val="009868AA"/>
    <w:rsid w:val="00987AC4"/>
    <w:rsid w:val="009907BB"/>
    <w:rsid w:val="00990F63"/>
    <w:rsid w:val="0099114F"/>
    <w:rsid w:val="00991599"/>
    <w:rsid w:val="00991885"/>
    <w:rsid w:val="00991C33"/>
    <w:rsid w:val="009921A3"/>
    <w:rsid w:val="00992720"/>
    <w:rsid w:val="0099292C"/>
    <w:rsid w:val="00992A95"/>
    <w:rsid w:val="00992C38"/>
    <w:rsid w:val="00992ECC"/>
    <w:rsid w:val="0099335C"/>
    <w:rsid w:val="00993E89"/>
    <w:rsid w:val="00993F0E"/>
    <w:rsid w:val="0099416A"/>
    <w:rsid w:val="009949BA"/>
    <w:rsid w:val="00995D02"/>
    <w:rsid w:val="00996144"/>
    <w:rsid w:val="00996930"/>
    <w:rsid w:val="00997109"/>
    <w:rsid w:val="00997E23"/>
    <w:rsid w:val="009A070D"/>
    <w:rsid w:val="009A0BC9"/>
    <w:rsid w:val="009A0EB9"/>
    <w:rsid w:val="009A0EE3"/>
    <w:rsid w:val="009A193B"/>
    <w:rsid w:val="009A1E87"/>
    <w:rsid w:val="009A24C5"/>
    <w:rsid w:val="009A2C72"/>
    <w:rsid w:val="009A2FBE"/>
    <w:rsid w:val="009A3042"/>
    <w:rsid w:val="009A3339"/>
    <w:rsid w:val="009A37DD"/>
    <w:rsid w:val="009A3863"/>
    <w:rsid w:val="009A3F58"/>
    <w:rsid w:val="009A43E8"/>
    <w:rsid w:val="009A443C"/>
    <w:rsid w:val="009A47E4"/>
    <w:rsid w:val="009A4E7D"/>
    <w:rsid w:val="009A5001"/>
    <w:rsid w:val="009A5157"/>
    <w:rsid w:val="009A52AB"/>
    <w:rsid w:val="009A624F"/>
    <w:rsid w:val="009A6502"/>
    <w:rsid w:val="009A677E"/>
    <w:rsid w:val="009A6922"/>
    <w:rsid w:val="009A69DE"/>
    <w:rsid w:val="009A708E"/>
    <w:rsid w:val="009A7508"/>
    <w:rsid w:val="009A7916"/>
    <w:rsid w:val="009A79B2"/>
    <w:rsid w:val="009A7AE7"/>
    <w:rsid w:val="009B001F"/>
    <w:rsid w:val="009B0263"/>
    <w:rsid w:val="009B055D"/>
    <w:rsid w:val="009B07C7"/>
    <w:rsid w:val="009B0823"/>
    <w:rsid w:val="009B08F8"/>
    <w:rsid w:val="009B0C96"/>
    <w:rsid w:val="009B0D02"/>
    <w:rsid w:val="009B0D60"/>
    <w:rsid w:val="009B1AAB"/>
    <w:rsid w:val="009B1B45"/>
    <w:rsid w:val="009B37AA"/>
    <w:rsid w:val="009B3929"/>
    <w:rsid w:val="009B3977"/>
    <w:rsid w:val="009B443E"/>
    <w:rsid w:val="009B4494"/>
    <w:rsid w:val="009B4D94"/>
    <w:rsid w:val="009B518D"/>
    <w:rsid w:val="009B700B"/>
    <w:rsid w:val="009B78EE"/>
    <w:rsid w:val="009B7A10"/>
    <w:rsid w:val="009B7C54"/>
    <w:rsid w:val="009C02E9"/>
    <w:rsid w:val="009C037A"/>
    <w:rsid w:val="009C079D"/>
    <w:rsid w:val="009C0853"/>
    <w:rsid w:val="009C0C5A"/>
    <w:rsid w:val="009C0D86"/>
    <w:rsid w:val="009C122A"/>
    <w:rsid w:val="009C14F7"/>
    <w:rsid w:val="009C2577"/>
    <w:rsid w:val="009C2BD9"/>
    <w:rsid w:val="009C3716"/>
    <w:rsid w:val="009C382C"/>
    <w:rsid w:val="009C3BA4"/>
    <w:rsid w:val="009C3BBB"/>
    <w:rsid w:val="009C49F0"/>
    <w:rsid w:val="009C4D96"/>
    <w:rsid w:val="009C502E"/>
    <w:rsid w:val="009C5AC1"/>
    <w:rsid w:val="009C623E"/>
    <w:rsid w:val="009C6470"/>
    <w:rsid w:val="009C6A3D"/>
    <w:rsid w:val="009C6D05"/>
    <w:rsid w:val="009C7868"/>
    <w:rsid w:val="009C7924"/>
    <w:rsid w:val="009C7C4B"/>
    <w:rsid w:val="009C7C61"/>
    <w:rsid w:val="009C7ECA"/>
    <w:rsid w:val="009D03CE"/>
    <w:rsid w:val="009D0515"/>
    <w:rsid w:val="009D058F"/>
    <w:rsid w:val="009D18C6"/>
    <w:rsid w:val="009D18DB"/>
    <w:rsid w:val="009D1B80"/>
    <w:rsid w:val="009D1BCE"/>
    <w:rsid w:val="009D1C08"/>
    <w:rsid w:val="009D1C63"/>
    <w:rsid w:val="009D1FE7"/>
    <w:rsid w:val="009D2330"/>
    <w:rsid w:val="009D2ABE"/>
    <w:rsid w:val="009D2AE6"/>
    <w:rsid w:val="009D2B74"/>
    <w:rsid w:val="009D3429"/>
    <w:rsid w:val="009D3AB5"/>
    <w:rsid w:val="009D3D12"/>
    <w:rsid w:val="009D4F41"/>
    <w:rsid w:val="009D4FBE"/>
    <w:rsid w:val="009D6054"/>
    <w:rsid w:val="009D63B7"/>
    <w:rsid w:val="009D7260"/>
    <w:rsid w:val="009D7A1C"/>
    <w:rsid w:val="009D7FE0"/>
    <w:rsid w:val="009E0224"/>
    <w:rsid w:val="009E08D3"/>
    <w:rsid w:val="009E09F9"/>
    <w:rsid w:val="009E0A73"/>
    <w:rsid w:val="009E190D"/>
    <w:rsid w:val="009E1999"/>
    <w:rsid w:val="009E1B65"/>
    <w:rsid w:val="009E1B68"/>
    <w:rsid w:val="009E1F51"/>
    <w:rsid w:val="009E2A22"/>
    <w:rsid w:val="009E36E3"/>
    <w:rsid w:val="009E372A"/>
    <w:rsid w:val="009E3DE8"/>
    <w:rsid w:val="009E4154"/>
    <w:rsid w:val="009E4A7A"/>
    <w:rsid w:val="009E57A1"/>
    <w:rsid w:val="009E5ABD"/>
    <w:rsid w:val="009E63B9"/>
    <w:rsid w:val="009E6703"/>
    <w:rsid w:val="009E6EBC"/>
    <w:rsid w:val="009E78E2"/>
    <w:rsid w:val="009E7A62"/>
    <w:rsid w:val="009F03D8"/>
    <w:rsid w:val="009F061E"/>
    <w:rsid w:val="009F0B89"/>
    <w:rsid w:val="009F0BA4"/>
    <w:rsid w:val="009F13FD"/>
    <w:rsid w:val="009F15E0"/>
    <w:rsid w:val="009F1CC7"/>
    <w:rsid w:val="009F2C2C"/>
    <w:rsid w:val="009F34A4"/>
    <w:rsid w:val="009F5415"/>
    <w:rsid w:val="009F5B60"/>
    <w:rsid w:val="009F5DA1"/>
    <w:rsid w:val="009F64C3"/>
    <w:rsid w:val="009F6EA2"/>
    <w:rsid w:val="009F728E"/>
    <w:rsid w:val="00A01CBD"/>
    <w:rsid w:val="00A01D26"/>
    <w:rsid w:val="00A01F75"/>
    <w:rsid w:val="00A02136"/>
    <w:rsid w:val="00A02B5A"/>
    <w:rsid w:val="00A03102"/>
    <w:rsid w:val="00A039C2"/>
    <w:rsid w:val="00A03D7B"/>
    <w:rsid w:val="00A03D89"/>
    <w:rsid w:val="00A03DC9"/>
    <w:rsid w:val="00A03EAB"/>
    <w:rsid w:val="00A04A6B"/>
    <w:rsid w:val="00A055B8"/>
    <w:rsid w:val="00A057FE"/>
    <w:rsid w:val="00A05C1F"/>
    <w:rsid w:val="00A068E7"/>
    <w:rsid w:val="00A06B77"/>
    <w:rsid w:val="00A06E4C"/>
    <w:rsid w:val="00A07355"/>
    <w:rsid w:val="00A07CFA"/>
    <w:rsid w:val="00A10AAD"/>
    <w:rsid w:val="00A10AF4"/>
    <w:rsid w:val="00A117BC"/>
    <w:rsid w:val="00A11E7D"/>
    <w:rsid w:val="00A122A4"/>
    <w:rsid w:val="00A124A9"/>
    <w:rsid w:val="00A12BFE"/>
    <w:rsid w:val="00A12E25"/>
    <w:rsid w:val="00A12ED5"/>
    <w:rsid w:val="00A13B55"/>
    <w:rsid w:val="00A13D53"/>
    <w:rsid w:val="00A14093"/>
    <w:rsid w:val="00A14E7D"/>
    <w:rsid w:val="00A1506E"/>
    <w:rsid w:val="00A1603E"/>
    <w:rsid w:val="00A16071"/>
    <w:rsid w:val="00A1723E"/>
    <w:rsid w:val="00A173B4"/>
    <w:rsid w:val="00A176E5"/>
    <w:rsid w:val="00A1797D"/>
    <w:rsid w:val="00A203E1"/>
    <w:rsid w:val="00A2066F"/>
    <w:rsid w:val="00A206B7"/>
    <w:rsid w:val="00A21172"/>
    <w:rsid w:val="00A211D2"/>
    <w:rsid w:val="00A214EF"/>
    <w:rsid w:val="00A21609"/>
    <w:rsid w:val="00A21D1A"/>
    <w:rsid w:val="00A21F36"/>
    <w:rsid w:val="00A226D0"/>
    <w:rsid w:val="00A22E43"/>
    <w:rsid w:val="00A22F44"/>
    <w:rsid w:val="00A23936"/>
    <w:rsid w:val="00A24446"/>
    <w:rsid w:val="00A24B62"/>
    <w:rsid w:val="00A250DE"/>
    <w:rsid w:val="00A257C8"/>
    <w:rsid w:val="00A25ACC"/>
    <w:rsid w:val="00A25AFA"/>
    <w:rsid w:val="00A2692F"/>
    <w:rsid w:val="00A269E5"/>
    <w:rsid w:val="00A27436"/>
    <w:rsid w:val="00A2765E"/>
    <w:rsid w:val="00A278EA"/>
    <w:rsid w:val="00A27B68"/>
    <w:rsid w:val="00A27E0D"/>
    <w:rsid w:val="00A305A1"/>
    <w:rsid w:val="00A3085F"/>
    <w:rsid w:val="00A30C65"/>
    <w:rsid w:val="00A30F2C"/>
    <w:rsid w:val="00A31144"/>
    <w:rsid w:val="00A31BFD"/>
    <w:rsid w:val="00A323D2"/>
    <w:rsid w:val="00A32F61"/>
    <w:rsid w:val="00A33790"/>
    <w:rsid w:val="00A34352"/>
    <w:rsid w:val="00A34720"/>
    <w:rsid w:val="00A34C51"/>
    <w:rsid w:val="00A35718"/>
    <w:rsid w:val="00A35B5F"/>
    <w:rsid w:val="00A36E23"/>
    <w:rsid w:val="00A36E5F"/>
    <w:rsid w:val="00A37095"/>
    <w:rsid w:val="00A37239"/>
    <w:rsid w:val="00A40014"/>
    <w:rsid w:val="00A40A4E"/>
    <w:rsid w:val="00A4129E"/>
    <w:rsid w:val="00A4154F"/>
    <w:rsid w:val="00A41581"/>
    <w:rsid w:val="00A42952"/>
    <w:rsid w:val="00A42A17"/>
    <w:rsid w:val="00A42ED6"/>
    <w:rsid w:val="00A4329D"/>
    <w:rsid w:val="00A4365C"/>
    <w:rsid w:val="00A436DB"/>
    <w:rsid w:val="00A43DB9"/>
    <w:rsid w:val="00A43E60"/>
    <w:rsid w:val="00A445DF"/>
    <w:rsid w:val="00A4461D"/>
    <w:rsid w:val="00A44C5B"/>
    <w:rsid w:val="00A44E76"/>
    <w:rsid w:val="00A45A45"/>
    <w:rsid w:val="00A463AC"/>
    <w:rsid w:val="00A4649D"/>
    <w:rsid w:val="00A46E0E"/>
    <w:rsid w:val="00A4728E"/>
    <w:rsid w:val="00A47DDF"/>
    <w:rsid w:val="00A506E3"/>
    <w:rsid w:val="00A507E7"/>
    <w:rsid w:val="00A5131F"/>
    <w:rsid w:val="00A5142A"/>
    <w:rsid w:val="00A51AA5"/>
    <w:rsid w:val="00A5281D"/>
    <w:rsid w:val="00A52D4D"/>
    <w:rsid w:val="00A5379F"/>
    <w:rsid w:val="00A539D7"/>
    <w:rsid w:val="00A53AB2"/>
    <w:rsid w:val="00A540FC"/>
    <w:rsid w:val="00A54356"/>
    <w:rsid w:val="00A543CC"/>
    <w:rsid w:val="00A54635"/>
    <w:rsid w:val="00A547C8"/>
    <w:rsid w:val="00A54CE2"/>
    <w:rsid w:val="00A559B1"/>
    <w:rsid w:val="00A56425"/>
    <w:rsid w:val="00A5670F"/>
    <w:rsid w:val="00A569A3"/>
    <w:rsid w:val="00A56FA5"/>
    <w:rsid w:val="00A57D9A"/>
    <w:rsid w:val="00A57E46"/>
    <w:rsid w:val="00A6125A"/>
    <w:rsid w:val="00A61A90"/>
    <w:rsid w:val="00A61C5C"/>
    <w:rsid w:val="00A61D27"/>
    <w:rsid w:val="00A625C1"/>
    <w:rsid w:val="00A6271B"/>
    <w:rsid w:val="00A62D72"/>
    <w:rsid w:val="00A62E66"/>
    <w:rsid w:val="00A630B1"/>
    <w:rsid w:val="00A63D43"/>
    <w:rsid w:val="00A646DC"/>
    <w:rsid w:val="00A64A73"/>
    <w:rsid w:val="00A64D02"/>
    <w:rsid w:val="00A65A34"/>
    <w:rsid w:val="00A65D80"/>
    <w:rsid w:val="00A6617F"/>
    <w:rsid w:val="00A669E9"/>
    <w:rsid w:val="00A66E3B"/>
    <w:rsid w:val="00A673EE"/>
    <w:rsid w:val="00A67DE4"/>
    <w:rsid w:val="00A701C6"/>
    <w:rsid w:val="00A70351"/>
    <w:rsid w:val="00A703FC"/>
    <w:rsid w:val="00A707BA"/>
    <w:rsid w:val="00A71061"/>
    <w:rsid w:val="00A71550"/>
    <w:rsid w:val="00A71E1D"/>
    <w:rsid w:val="00A724B6"/>
    <w:rsid w:val="00A728A5"/>
    <w:rsid w:val="00A73685"/>
    <w:rsid w:val="00A73698"/>
    <w:rsid w:val="00A7382C"/>
    <w:rsid w:val="00A73AB7"/>
    <w:rsid w:val="00A73F5C"/>
    <w:rsid w:val="00A744AB"/>
    <w:rsid w:val="00A752E7"/>
    <w:rsid w:val="00A76147"/>
    <w:rsid w:val="00A7636D"/>
    <w:rsid w:val="00A76668"/>
    <w:rsid w:val="00A76F8C"/>
    <w:rsid w:val="00A772FB"/>
    <w:rsid w:val="00A8001A"/>
    <w:rsid w:val="00A80B6A"/>
    <w:rsid w:val="00A81474"/>
    <w:rsid w:val="00A82160"/>
    <w:rsid w:val="00A83001"/>
    <w:rsid w:val="00A833EA"/>
    <w:rsid w:val="00A8386C"/>
    <w:rsid w:val="00A839F0"/>
    <w:rsid w:val="00A83B5E"/>
    <w:rsid w:val="00A83E04"/>
    <w:rsid w:val="00A840F1"/>
    <w:rsid w:val="00A84264"/>
    <w:rsid w:val="00A84D7F"/>
    <w:rsid w:val="00A84F2D"/>
    <w:rsid w:val="00A850D0"/>
    <w:rsid w:val="00A855EA"/>
    <w:rsid w:val="00A857C6"/>
    <w:rsid w:val="00A85941"/>
    <w:rsid w:val="00A8595D"/>
    <w:rsid w:val="00A861F1"/>
    <w:rsid w:val="00A86A6A"/>
    <w:rsid w:val="00A86AFF"/>
    <w:rsid w:val="00A87B36"/>
    <w:rsid w:val="00A9068F"/>
    <w:rsid w:val="00A90882"/>
    <w:rsid w:val="00A90C20"/>
    <w:rsid w:val="00A914AA"/>
    <w:rsid w:val="00A915E2"/>
    <w:rsid w:val="00A9162E"/>
    <w:rsid w:val="00A918BA"/>
    <w:rsid w:val="00A91A03"/>
    <w:rsid w:val="00A91DB6"/>
    <w:rsid w:val="00A91E78"/>
    <w:rsid w:val="00A92329"/>
    <w:rsid w:val="00A92AB0"/>
    <w:rsid w:val="00A92C6A"/>
    <w:rsid w:val="00A93588"/>
    <w:rsid w:val="00A936B7"/>
    <w:rsid w:val="00A93D5A"/>
    <w:rsid w:val="00A94CE5"/>
    <w:rsid w:val="00A94E61"/>
    <w:rsid w:val="00A96222"/>
    <w:rsid w:val="00AA0316"/>
    <w:rsid w:val="00AA058B"/>
    <w:rsid w:val="00AA0F7A"/>
    <w:rsid w:val="00AA1233"/>
    <w:rsid w:val="00AA164E"/>
    <w:rsid w:val="00AA16A3"/>
    <w:rsid w:val="00AA1A78"/>
    <w:rsid w:val="00AA1A82"/>
    <w:rsid w:val="00AA230D"/>
    <w:rsid w:val="00AA357C"/>
    <w:rsid w:val="00AA415A"/>
    <w:rsid w:val="00AA466A"/>
    <w:rsid w:val="00AA5606"/>
    <w:rsid w:val="00AA59B6"/>
    <w:rsid w:val="00AA64FF"/>
    <w:rsid w:val="00AA651A"/>
    <w:rsid w:val="00AA6A94"/>
    <w:rsid w:val="00AA6EBE"/>
    <w:rsid w:val="00AA7039"/>
    <w:rsid w:val="00AA79BF"/>
    <w:rsid w:val="00AA7B8E"/>
    <w:rsid w:val="00AB044E"/>
    <w:rsid w:val="00AB0548"/>
    <w:rsid w:val="00AB0B37"/>
    <w:rsid w:val="00AB0CDB"/>
    <w:rsid w:val="00AB0D0D"/>
    <w:rsid w:val="00AB1011"/>
    <w:rsid w:val="00AB1669"/>
    <w:rsid w:val="00AB1C9B"/>
    <w:rsid w:val="00AB2357"/>
    <w:rsid w:val="00AB2834"/>
    <w:rsid w:val="00AB2E79"/>
    <w:rsid w:val="00AB30E1"/>
    <w:rsid w:val="00AB33A8"/>
    <w:rsid w:val="00AB35A0"/>
    <w:rsid w:val="00AB3AA9"/>
    <w:rsid w:val="00AB47BA"/>
    <w:rsid w:val="00AB4EE4"/>
    <w:rsid w:val="00AB577A"/>
    <w:rsid w:val="00AB57F8"/>
    <w:rsid w:val="00AB5C06"/>
    <w:rsid w:val="00AB5C3B"/>
    <w:rsid w:val="00AB5E2C"/>
    <w:rsid w:val="00AB62D9"/>
    <w:rsid w:val="00AB646A"/>
    <w:rsid w:val="00AB6699"/>
    <w:rsid w:val="00AB6B5D"/>
    <w:rsid w:val="00AB6C0E"/>
    <w:rsid w:val="00AB6FD2"/>
    <w:rsid w:val="00AB74CE"/>
    <w:rsid w:val="00AB7769"/>
    <w:rsid w:val="00AB7CAC"/>
    <w:rsid w:val="00AC0383"/>
    <w:rsid w:val="00AC06A1"/>
    <w:rsid w:val="00AC1E51"/>
    <w:rsid w:val="00AC1F49"/>
    <w:rsid w:val="00AC2007"/>
    <w:rsid w:val="00AC211D"/>
    <w:rsid w:val="00AC2206"/>
    <w:rsid w:val="00AC2460"/>
    <w:rsid w:val="00AC2A70"/>
    <w:rsid w:val="00AC2F7D"/>
    <w:rsid w:val="00AC3BE0"/>
    <w:rsid w:val="00AC3C86"/>
    <w:rsid w:val="00AC3E10"/>
    <w:rsid w:val="00AC3F6F"/>
    <w:rsid w:val="00AC40FE"/>
    <w:rsid w:val="00AC5511"/>
    <w:rsid w:val="00AC5743"/>
    <w:rsid w:val="00AC5AC8"/>
    <w:rsid w:val="00AC5FDB"/>
    <w:rsid w:val="00AC655B"/>
    <w:rsid w:val="00AC6807"/>
    <w:rsid w:val="00AC6966"/>
    <w:rsid w:val="00AC69AF"/>
    <w:rsid w:val="00AC6E13"/>
    <w:rsid w:val="00AC6E6E"/>
    <w:rsid w:val="00AC7002"/>
    <w:rsid w:val="00AC7278"/>
    <w:rsid w:val="00AC79D2"/>
    <w:rsid w:val="00AD03D1"/>
    <w:rsid w:val="00AD082B"/>
    <w:rsid w:val="00AD0B01"/>
    <w:rsid w:val="00AD12DE"/>
    <w:rsid w:val="00AD1721"/>
    <w:rsid w:val="00AD2136"/>
    <w:rsid w:val="00AD27BB"/>
    <w:rsid w:val="00AD38FA"/>
    <w:rsid w:val="00AD3AB9"/>
    <w:rsid w:val="00AD3E19"/>
    <w:rsid w:val="00AD421F"/>
    <w:rsid w:val="00AD4A6A"/>
    <w:rsid w:val="00AD4DDC"/>
    <w:rsid w:val="00AD5467"/>
    <w:rsid w:val="00AD547B"/>
    <w:rsid w:val="00AD57A0"/>
    <w:rsid w:val="00AD5AC3"/>
    <w:rsid w:val="00AD5C97"/>
    <w:rsid w:val="00AD5D69"/>
    <w:rsid w:val="00AD61EA"/>
    <w:rsid w:val="00AD6567"/>
    <w:rsid w:val="00AD6A60"/>
    <w:rsid w:val="00AD6C19"/>
    <w:rsid w:val="00AD7675"/>
    <w:rsid w:val="00AD7AE7"/>
    <w:rsid w:val="00AD7B01"/>
    <w:rsid w:val="00AE0694"/>
    <w:rsid w:val="00AE07BC"/>
    <w:rsid w:val="00AE0A85"/>
    <w:rsid w:val="00AE1181"/>
    <w:rsid w:val="00AE1A53"/>
    <w:rsid w:val="00AE1D32"/>
    <w:rsid w:val="00AE2332"/>
    <w:rsid w:val="00AE2E3B"/>
    <w:rsid w:val="00AE3CA3"/>
    <w:rsid w:val="00AE4F69"/>
    <w:rsid w:val="00AE5223"/>
    <w:rsid w:val="00AE5395"/>
    <w:rsid w:val="00AE56F4"/>
    <w:rsid w:val="00AE58F6"/>
    <w:rsid w:val="00AE6151"/>
    <w:rsid w:val="00AE79D4"/>
    <w:rsid w:val="00AF0388"/>
    <w:rsid w:val="00AF0D80"/>
    <w:rsid w:val="00AF14D1"/>
    <w:rsid w:val="00AF1A16"/>
    <w:rsid w:val="00AF20E3"/>
    <w:rsid w:val="00AF245C"/>
    <w:rsid w:val="00AF2A60"/>
    <w:rsid w:val="00AF327F"/>
    <w:rsid w:val="00AF3CAA"/>
    <w:rsid w:val="00AF4EA9"/>
    <w:rsid w:val="00AF5093"/>
    <w:rsid w:val="00AF556F"/>
    <w:rsid w:val="00AF5828"/>
    <w:rsid w:val="00AF6422"/>
    <w:rsid w:val="00AF67E3"/>
    <w:rsid w:val="00AF6E2A"/>
    <w:rsid w:val="00B002E4"/>
    <w:rsid w:val="00B00693"/>
    <w:rsid w:val="00B00B4C"/>
    <w:rsid w:val="00B00FA5"/>
    <w:rsid w:val="00B0150C"/>
    <w:rsid w:val="00B028BC"/>
    <w:rsid w:val="00B029C2"/>
    <w:rsid w:val="00B03639"/>
    <w:rsid w:val="00B03E0C"/>
    <w:rsid w:val="00B04003"/>
    <w:rsid w:val="00B044F8"/>
    <w:rsid w:val="00B04A9C"/>
    <w:rsid w:val="00B04B41"/>
    <w:rsid w:val="00B04C53"/>
    <w:rsid w:val="00B04C8E"/>
    <w:rsid w:val="00B06006"/>
    <w:rsid w:val="00B06E04"/>
    <w:rsid w:val="00B07358"/>
    <w:rsid w:val="00B077FE"/>
    <w:rsid w:val="00B10579"/>
    <w:rsid w:val="00B1109C"/>
    <w:rsid w:val="00B1130A"/>
    <w:rsid w:val="00B11619"/>
    <w:rsid w:val="00B117D3"/>
    <w:rsid w:val="00B1198A"/>
    <w:rsid w:val="00B12006"/>
    <w:rsid w:val="00B12EC7"/>
    <w:rsid w:val="00B135E8"/>
    <w:rsid w:val="00B1390B"/>
    <w:rsid w:val="00B13A92"/>
    <w:rsid w:val="00B14206"/>
    <w:rsid w:val="00B142A5"/>
    <w:rsid w:val="00B146D4"/>
    <w:rsid w:val="00B14753"/>
    <w:rsid w:val="00B149BC"/>
    <w:rsid w:val="00B14AD0"/>
    <w:rsid w:val="00B1522D"/>
    <w:rsid w:val="00B154F4"/>
    <w:rsid w:val="00B1557E"/>
    <w:rsid w:val="00B159DE"/>
    <w:rsid w:val="00B15B7A"/>
    <w:rsid w:val="00B15E7C"/>
    <w:rsid w:val="00B164E1"/>
    <w:rsid w:val="00B16AC0"/>
    <w:rsid w:val="00B16C1E"/>
    <w:rsid w:val="00B17139"/>
    <w:rsid w:val="00B171FE"/>
    <w:rsid w:val="00B1763D"/>
    <w:rsid w:val="00B17647"/>
    <w:rsid w:val="00B1790E"/>
    <w:rsid w:val="00B17FF2"/>
    <w:rsid w:val="00B202DB"/>
    <w:rsid w:val="00B20ABC"/>
    <w:rsid w:val="00B2104E"/>
    <w:rsid w:val="00B21214"/>
    <w:rsid w:val="00B215CF"/>
    <w:rsid w:val="00B215EB"/>
    <w:rsid w:val="00B216CC"/>
    <w:rsid w:val="00B216E9"/>
    <w:rsid w:val="00B21D8C"/>
    <w:rsid w:val="00B2289C"/>
    <w:rsid w:val="00B233B4"/>
    <w:rsid w:val="00B23780"/>
    <w:rsid w:val="00B23C8B"/>
    <w:rsid w:val="00B23E54"/>
    <w:rsid w:val="00B245B1"/>
    <w:rsid w:val="00B25082"/>
    <w:rsid w:val="00B2542B"/>
    <w:rsid w:val="00B25C6B"/>
    <w:rsid w:val="00B25CDF"/>
    <w:rsid w:val="00B25EDA"/>
    <w:rsid w:val="00B26F85"/>
    <w:rsid w:val="00B271B8"/>
    <w:rsid w:val="00B31508"/>
    <w:rsid w:val="00B3200E"/>
    <w:rsid w:val="00B328F0"/>
    <w:rsid w:val="00B32994"/>
    <w:rsid w:val="00B32A2F"/>
    <w:rsid w:val="00B32E60"/>
    <w:rsid w:val="00B33459"/>
    <w:rsid w:val="00B33461"/>
    <w:rsid w:val="00B3346E"/>
    <w:rsid w:val="00B3444F"/>
    <w:rsid w:val="00B34572"/>
    <w:rsid w:val="00B34608"/>
    <w:rsid w:val="00B34B89"/>
    <w:rsid w:val="00B34F4E"/>
    <w:rsid w:val="00B350D6"/>
    <w:rsid w:val="00B35BC8"/>
    <w:rsid w:val="00B35D0D"/>
    <w:rsid w:val="00B36191"/>
    <w:rsid w:val="00B3785F"/>
    <w:rsid w:val="00B37C7D"/>
    <w:rsid w:val="00B37F05"/>
    <w:rsid w:val="00B40333"/>
    <w:rsid w:val="00B4064D"/>
    <w:rsid w:val="00B4087A"/>
    <w:rsid w:val="00B409C9"/>
    <w:rsid w:val="00B40A9F"/>
    <w:rsid w:val="00B40B76"/>
    <w:rsid w:val="00B414D4"/>
    <w:rsid w:val="00B419F5"/>
    <w:rsid w:val="00B41AE3"/>
    <w:rsid w:val="00B42691"/>
    <w:rsid w:val="00B42AF6"/>
    <w:rsid w:val="00B42BBD"/>
    <w:rsid w:val="00B42C67"/>
    <w:rsid w:val="00B42DD6"/>
    <w:rsid w:val="00B43490"/>
    <w:rsid w:val="00B4354B"/>
    <w:rsid w:val="00B43623"/>
    <w:rsid w:val="00B43C4E"/>
    <w:rsid w:val="00B43CB8"/>
    <w:rsid w:val="00B43E6A"/>
    <w:rsid w:val="00B4473E"/>
    <w:rsid w:val="00B45038"/>
    <w:rsid w:val="00B451D8"/>
    <w:rsid w:val="00B45AF8"/>
    <w:rsid w:val="00B462CB"/>
    <w:rsid w:val="00B46C0A"/>
    <w:rsid w:val="00B47551"/>
    <w:rsid w:val="00B50B17"/>
    <w:rsid w:val="00B50D05"/>
    <w:rsid w:val="00B51D0F"/>
    <w:rsid w:val="00B53AE1"/>
    <w:rsid w:val="00B53CFF"/>
    <w:rsid w:val="00B54A45"/>
    <w:rsid w:val="00B54B8E"/>
    <w:rsid w:val="00B550FD"/>
    <w:rsid w:val="00B5544A"/>
    <w:rsid w:val="00B558A6"/>
    <w:rsid w:val="00B55A13"/>
    <w:rsid w:val="00B55A35"/>
    <w:rsid w:val="00B55B87"/>
    <w:rsid w:val="00B562F2"/>
    <w:rsid w:val="00B56785"/>
    <w:rsid w:val="00B568EF"/>
    <w:rsid w:val="00B56A62"/>
    <w:rsid w:val="00B575B1"/>
    <w:rsid w:val="00B57AEC"/>
    <w:rsid w:val="00B60034"/>
    <w:rsid w:val="00B6007D"/>
    <w:rsid w:val="00B6025B"/>
    <w:rsid w:val="00B60E1B"/>
    <w:rsid w:val="00B6104F"/>
    <w:rsid w:val="00B61256"/>
    <w:rsid w:val="00B614D3"/>
    <w:rsid w:val="00B614E5"/>
    <w:rsid w:val="00B623E7"/>
    <w:rsid w:val="00B62531"/>
    <w:rsid w:val="00B62702"/>
    <w:rsid w:val="00B627EF"/>
    <w:rsid w:val="00B62C2E"/>
    <w:rsid w:val="00B63E92"/>
    <w:rsid w:val="00B64607"/>
    <w:rsid w:val="00B64A72"/>
    <w:rsid w:val="00B64E3A"/>
    <w:rsid w:val="00B653DA"/>
    <w:rsid w:val="00B66101"/>
    <w:rsid w:val="00B66B4E"/>
    <w:rsid w:val="00B66C3E"/>
    <w:rsid w:val="00B66E00"/>
    <w:rsid w:val="00B670B3"/>
    <w:rsid w:val="00B67211"/>
    <w:rsid w:val="00B67CC0"/>
    <w:rsid w:val="00B70672"/>
    <w:rsid w:val="00B70BAE"/>
    <w:rsid w:val="00B71678"/>
    <w:rsid w:val="00B71A50"/>
    <w:rsid w:val="00B71C04"/>
    <w:rsid w:val="00B71C8F"/>
    <w:rsid w:val="00B71F0F"/>
    <w:rsid w:val="00B71FF8"/>
    <w:rsid w:val="00B72217"/>
    <w:rsid w:val="00B7272E"/>
    <w:rsid w:val="00B72939"/>
    <w:rsid w:val="00B73638"/>
    <w:rsid w:val="00B73B7D"/>
    <w:rsid w:val="00B740DE"/>
    <w:rsid w:val="00B743F1"/>
    <w:rsid w:val="00B74473"/>
    <w:rsid w:val="00B74A7D"/>
    <w:rsid w:val="00B74EC6"/>
    <w:rsid w:val="00B755BB"/>
    <w:rsid w:val="00B764B3"/>
    <w:rsid w:val="00B77376"/>
    <w:rsid w:val="00B7759A"/>
    <w:rsid w:val="00B77FEB"/>
    <w:rsid w:val="00B80FE2"/>
    <w:rsid w:val="00B81130"/>
    <w:rsid w:val="00B81182"/>
    <w:rsid w:val="00B81B47"/>
    <w:rsid w:val="00B82195"/>
    <w:rsid w:val="00B822CD"/>
    <w:rsid w:val="00B823FB"/>
    <w:rsid w:val="00B8255F"/>
    <w:rsid w:val="00B82E86"/>
    <w:rsid w:val="00B830EF"/>
    <w:rsid w:val="00B845F7"/>
    <w:rsid w:val="00B846C8"/>
    <w:rsid w:val="00B84B1D"/>
    <w:rsid w:val="00B85224"/>
    <w:rsid w:val="00B853EC"/>
    <w:rsid w:val="00B85BB1"/>
    <w:rsid w:val="00B86416"/>
    <w:rsid w:val="00B8687A"/>
    <w:rsid w:val="00B86C42"/>
    <w:rsid w:val="00B86CC3"/>
    <w:rsid w:val="00B86FD1"/>
    <w:rsid w:val="00B87007"/>
    <w:rsid w:val="00B871A7"/>
    <w:rsid w:val="00B87201"/>
    <w:rsid w:val="00B87F36"/>
    <w:rsid w:val="00B90038"/>
    <w:rsid w:val="00B904BE"/>
    <w:rsid w:val="00B906D2"/>
    <w:rsid w:val="00B90768"/>
    <w:rsid w:val="00B90C9E"/>
    <w:rsid w:val="00B90CEA"/>
    <w:rsid w:val="00B90DA6"/>
    <w:rsid w:val="00B912AD"/>
    <w:rsid w:val="00B918FE"/>
    <w:rsid w:val="00B91FDC"/>
    <w:rsid w:val="00B92584"/>
    <w:rsid w:val="00B92B01"/>
    <w:rsid w:val="00B9499C"/>
    <w:rsid w:val="00B94FBE"/>
    <w:rsid w:val="00B9500B"/>
    <w:rsid w:val="00B95AB6"/>
    <w:rsid w:val="00B95C43"/>
    <w:rsid w:val="00B967C2"/>
    <w:rsid w:val="00B96EC2"/>
    <w:rsid w:val="00B96EE4"/>
    <w:rsid w:val="00B97064"/>
    <w:rsid w:val="00B974ED"/>
    <w:rsid w:val="00B97571"/>
    <w:rsid w:val="00B975FE"/>
    <w:rsid w:val="00B97851"/>
    <w:rsid w:val="00B979A5"/>
    <w:rsid w:val="00B97AAE"/>
    <w:rsid w:val="00B97CE4"/>
    <w:rsid w:val="00BA0624"/>
    <w:rsid w:val="00BA0BB4"/>
    <w:rsid w:val="00BA0FD1"/>
    <w:rsid w:val="00BA17D8"/>
    <w:rsid w:val="00BA1A8D"/>
    <w:rsid w:val="00BA1D7D"/>
    <w:rsid w:val="00BA1E22"/>
    <w:rsid w:val="00BA2983"/>
    <w:rsid w:val="00BA29BA"/>
    <w:rsid w:val="00BA2A05"/>
    <w:rsid w:val="00BA2B52"/>
    <w:rsid w:val="00BA3A79"/>
    <w:rsid w:val="00BA3EBB"/>
    <w:rsid w:val="00BA3F04"/>
    <w:rsid w:val="00BA4DEE"/>
    <w:rsid w:val="00BA4F50"/>
    <w:rsid w:val="00BA5049"/>
    <w:rsid w:val="00BA5139"/>
    <w:rsid w:val="00BA51F8"/>
    <w:rsid w:val="00BA559A"/>
    <w:rsid w:val="00BA5F25"/>
    <w:rsid w:val="00BA61B0"/>
    <w:rsid w:val="00BA6E21"/>
    <w:rsid w:val="00BA6F9C"/>
    <w:rsid w:val="00BA78C2"/>
    <w:rsid w:val="00BA7BCD"/>
    <w:rsid w:val="00BA7E79"/>
    <w:rsid w:val="00BB03DA"/>
    <w:rsid w:val="00BB06C9"/>
    <w:rsid w:val="00BB0B25"/>
    <w:rsid w:val="00BB0C0C"/>
    <w:rsid w:val="00BB0ED3"/>
    <w:rsid w:val="00BB10D2"/>
    <w:rsid w:val="00BB1457"/>
    <w:rsid w:val="00BB14C0"/>
    <w:rsid w:val="00BB1D61"/>
    <w:rsid w:val="00BB27FB"/>
    <w:rsid w:val="00BB2DA3"/>
    <w:rsid w:val="00BB3BB8"/>
    <w:rsid w:val="00BB426F"/>
    <w:rsid w:val="00BB441A"/>
    <w:rsid w:val="00BB4C82"/>
    <w:rsid w:val="00BB53AE"/>
    <w:rsid w:val="00BB548B"/>
    <w:rsid w:val="00BB5E72"/>
    <w:rsid w:val="00BB669C"/>
    <w:rsid w:val="00BB6AAE"/>
    <w:rsid w:val="00BB78D6"/>
    <w:rsid w:val="00BB7942"/>
    <w:rsid w:val="00BC03EA"/>
    <w:rsid w:val="00BC0493"/>
    <w:rsid w:val="00BC0C11"/>
    <w:rsid w:val="00BC15E8"/>
    <w:rsid w:val="00BC1D9D"/>
    <w:rsid w:val="00BC1E79"/>
    <w:rsid w:val="00BC1EDA"/>
    <w:rsid w:val="00BC1F25"/>
    <w:rsid w:val="00BC2034"/>
    <w:rsid w:val="00BC216A"/>
    <w:rsid w:val="00BC343C"/>
    <w:rsid w:val="00BC3652"/>
    <w:rsid w:val="00BC37D9"/>
    <w:rsid w:val="00BC41D2"/>
    <w:rsid w:val="00BC41D9"/>
    <w:rsid w:val="00BC47ED"/>
    <w:rsid w:val="00BC4F64"/>
    <w:rsid w:val="00BC5123"/>
    <w:rsid w:val="00BC5154"/>
    <w:rsid w:val="00BC51A5"/>
    <w:rsid w:val="00BC51D5"/>
    <w:rsid w:val="00BC610C"/>
    <w:rsid w:val="00BC630A"/>
    <w:rsid w:val="00BC6372"/>
    <w:rsid w:val="00BC6820"/>
    <w:rsid w:val="00BC698A"/>
    <w:rsid w:val="00BC6ED2"/>
    <w:rsid w:val="00BC6F80"/>
    <w:rsid w:val="00BC74E3"/>
    <w:rsid w:val="00BD0617"/>
    <w:rsid w:val="00BD0797"/>
    <w:rsid w:val="00BD0941"/>
    <w:rsid w:val="00BD0C0A"/>
    <w:rsid w:val="00BD1782"/>
    <w:rsid w:val="00BD1AE5"/>
    <w:rsid w:val="00BD1D31"/>
    <w:rsid w:val="00BD1F63"/>
    <w:rsid w:val="00BD216E"/>
    <w:rsid w:val="00BD2566"/>
    <w:rsid w:val="00BD2864"/>
    <w:rsid w:val="00BD2B2E"/>
    <w:rsid w:val="00BD3310"/>
    <w:rsid w:val="00BD36B9"/>
    <w:rsid w:val="00BD3D6C"/>
    <w:rsid w:val="00BD4374"/>
    <w:rsid w:val="00BD4B2E"/>
    <w:rsid w:val="00BD4BD4"/>
    <w:rsid w:val="00BD544E"/>
    <w:rsid w:val="00BD625D"/>
    <w:rsid w:val="00BD6264"/>
    <w:rsid w:val="00BD633C"/>
    <w:rsid w:val="00BD69FD"/>
    <w:rsid w:val="00BD75AB"/>
    <w:rsid w:val="00BD75E2"/>
    <w:rsid w:val="00BD7716"/>
    <w:rsid w:val="00BE0007"/>
    <w:rsid w:val="00BE02A2"/>
    <w:rsid w:val="00BE0824"/>
    <w:rsid w:val="00BE0DDC"/>
    <w:rsid w:val="00BE1441"/>
    <w:rsid w:val="00BE178B"/>
    <w:rsid w:val="00BE188C"/>
    <w:rsid w:val="00BE1B0A"/>
    <w:rsid w:val="00BE1C94"/>
    <w:rsid w:val="00BE231D"/>
    <w:rsid w:val="00BE23BB"/>
    <w:rsid w:val="00BE2538"/>
    <w:rsid w:val="00BE3031"/>
    <w:rsid w:val="00BE31E8"/>
    <w:rsid w:val="00BE3484"/>
    <w:rsid w:val="00BE39DE"/>
    <w:rsid w:val="00BE3A16"/>
    <w:rsid w:val="00BE3A90"/>
    <w:rsid w:val="00BE4E94"/>
    <w:rsid w:val="00BE5406"/>
    <w:rsid w:val="00BE5B5C"/>
    <w:rsid w:val="00BE6D5F"/>
    <w:rsid w:val="00BE6EBB"/>
    <w:rsid w:val="00BE715C"/>
    <w:rsid w:val="00BE7A01"/>
    <w:rsid w:val="00BE7C30"/>
    <w:rsid w:val="00BE7D6E"/>
    <w:rsid w:val="00BF0983"/>
    <w:rsid w:val="00BF1202"/>
    <w:rsid w:val="00BF12E1"/>
    <w:rsid w:val="00BF18AC"/>
    <w:rsid w:val="00BF193C"/>
    <w:rsid w:val="00BF1B7D"/>
    <w:rsid w:val="00BF1BDB"/>
    <w:rsid w:val="00BF1E05"/>
    <w:rsid w:val="00BF23EC"/>
    <w:rsid w:val="00BF2410"/>
    <w:rsid w:val="00BF318F"/>
    <w:rsid w:val="00BF3548"/>
    <w:rsid w:val="00BF3A03"/>
    <w:rsid w:val="00BF3DC8"/>
    <w:rsid w:val="00BF403E"/>
    <w:rsid w:val="00BF40E2"/>
    <w:rsid w:val="00BF44E8"/>
    <w:rsid w:val="00BF4A5F"/>
    <w:rsid w:val="00BF5544"/>
    <w:rsid w:val="00BF6A48"/>
    <w:rsid w:val="00BF6CC9"/>
    <w:rsid w:val="00BF7142"/>
    <w:rsid w:val="00BF784B"/>
    <w:rsid w:val="00BF7922"/>
    <w:rsid w:val="00BF7F87"/>
    <w:rsid w:val="00C00185"/>
    <w:rsid w:val="00C001DD"/>
    <w:rsid w:val="00C003CA"/>
    <w:rsid w:val="00C00402"/>
    <w:rsid w:val="00C007EC"/>
    <w:rsid w:val="00C008DB"/>
    <w:rsid w:val="00C00B5F"/>
    <w:rsid w:val="00C01512"/>
    <w:rsid w:val="00C01B1C"/>
    <w:rsid w:val="00C01E36"/>
    <w:rsid w:val="00C02067"/>
    <w:rsid w:val="00C0294D"/>
    <w:rsid w:val="00C02D1C"/>
    <w:rsid w:val="00C03042"/>
    <w:rsid w:val="00C037AA"/>
    <w:rsid w:val="00C03AFB"/>
    <w:rsid w:val="00C04B83"/>
    <w:rsid w:val="00C04EE8"/>
    <w:rsid w:val="00C058BE"/>
    <w:rsid w:val="00C05A58"/>
    <w:rsid w:val="00C06701"/>
    <w:rsid w:val="00C06779"/>
    <w:rsid w:val="00C067D2"/>
    <w:rsid w:val="00C06BC1"/>
    <w:rsid w:val="00C0744D"/>
    <w:rsid w:val="00C1014B"/>
    <w:rsid w:val="00C1051C"/>
    <w:rsid w:val="00C10C09"/>
    <w:rsid w:val="00C111F4"/>
    <w:rsid w:val="00C114A7"/>
    <w:rsid w:val="00C12244"/>
    <w:rsid w:val="00C12320"/>
    <w:rsid w:val="00C12C23"/>
    <w:rsid w:val="00C12CDF"/>
    <w:rsid w:val="00C13220"/>
    <w:rsid w:val="00C145BC"/>
    <w:rsid w:val="00C14BB8"/>
    <w:rsid w:val="00C156BE"/>
    <w:rsid w:val="00C161C5"/>
    <w:rsid w:val="00C1682A"/>
    <w:rsid w:val="00C16D36"/>
    <w:rsid w:val="00C17147"/>
    <w:rsid w:val="00C17954"/>
    <w:rsid w:val="00C20F50"/>
    <w:rsid w:val="00C2114B"/>
    <w:rsid w:val="00C21E47"/>
    <w:rsid w:val="00C21FE6"/>
    <w:rsid w:val="00C22B89"/>
    <w:rsid w:val="00C22D67"/>
    <w:rsid w:val="00C2320B"/>
    <w:rsid w:val="00C2391B"/>
    <w:rsid w:val="00C23926"/>
    <w:rsid w:val="00C23D2A"/>
    <w:rsid w:val="00C23DD7"/>
    <w:rsid w:val="00C24C41"/>
    <w:rsid w:val="00C24D9F"/>
    <w:rsid w:val="00C24EED"/>
    <w:rsid w:val="00C2500C"/>
    <w:rsid w:val="00C25319"/>
    <w:rsid w:val="00C2546D"/>
    <w:rsid w:val="00C256D0"/>
    <w:rsid w:val="00C25AA3"/>
    <w:rsid w:val="00C25BA0"/>
    <w:rsid w:val="00C25F04"/>
    <w:rsid w:val="00C2602B"/>
    <w:rsid w:val="00C26808"/>
    <w:rsid w:val="00C274E7"/>
    <w:rsid w:val="00C278AC"/>
    <w:rsid w:val="00C27D3F"/>
    <w:rsid w:val="00C300F2"/>
    <w:rsid w:val="00C3037B"/>
    <w:rsid w:val="00C30D2A"/>
    <w:rsid w:val="00C30D6B"/>
    <w:rsid w:val="00C30F81"/>
    <w:rsid w:val="00C310FB"/>
    <w:rsid w:val="00C313BB"/>
    <w:rsid w:val="00C31CA0"/>
    <w:rsid w:val="00C33058"/>
    <w:rsid w:val="00C3320D"/>
    <w:rsid w:val="00C338FA"/>
    <w:rsid w:val="00C33FD9"/>
    <w:rsid w:val="00C3452B"/>
    <w:rsid w:val="00C345EF"/>
    <w:rsid w:val="00C34D79"/>
    <w:rsid w:val="00C34E09"/>
    <w:rsid w:val="00C355EE"/>
    <w:rsid w:val="00C35682"/>
    <w:rsid w:val="00C3591C"/>
    <w:rsid w:val="00C35A43"/>
    <w:rsid w:val="00C35FE5"/>
    <w:rsid w:val="00C36017"/>
    <w:rsid w:val="00C36E3B"/>
    <w:rsid w:val="00C37188"/>
    <w:rsid w:val="00C377FD"/>
    <w:rsid w:val="00C40968"/>
    <w:rsid w:val="00C4126C"/>
    <w:rsid w:val="00C41E8A"/>
    <w:rsid w:val="00C41FDA"/>
    <w:rsid w:val="00C42228"/>
    <w:rsid w:val="00C4234B"/>
    <w:rsid w:val="00C428D5"/>
    <w:rsid w:val="00C42954"/>
    <w:rsid w:val="00C42AA3"/>
    <w:rsid w:val="00C42F75"/>
    <w:rsid w:val="00C43F49"/>
    <w:rsid w:val="00C443FD"/>
    <w:rsid w:val="00C44787"/>
    <w:rsid w:val="00C44977"/>
    <w:rsid w:val="00C44C25"/>
    <w:rsid w:val="00C45202"/>
    <w:rsid w:val="00C45C6F"/>
    <w:rsid w:val="00C46AB9"/>
    <w:rsid w:val="00C46C37"/>
    <w:rsid w:val="00C47952"/>
    <w:rsid w:val="00C50114"/>
    <w:rsid w:val="00C50202"/>
    <w:rsid w:val="00C50739"/>
    <w:rsid w:val="00C50A5D"/>
    <w:rsid w:val="00C51101"/>
    <w:rsid w:val="00C5129F"/>
    <w:rsid w:val="00C51B4E"/>
    <w:rsid w:val="00C51B6B"/>
    <w:rsid w:val="00C51BA8"/>
    <w:rsid w:val="00C522F0"/>
    <w:rsid w:val="00C52427"/>
    <w:rsid w:val="00C52DD4"/>
    <w:rsid w:val="00C52E86"/>
    <w:rsid w:val="00C5311D"/>
    <w:rsid w:val="00C5321B"/>
    <w:rsid w:val="00C533C5"/>
    <w:rsid w:val="00C53426"/>
    <w:rsid w:val="00C53AC6"/>
    <w:rsid w:val="00C53E18"/>
    <w:rsid w:val="00C53EB8"/>
    <w:rsid w:val="00C54623"/>
    <w:rsid w:val="00C547C3"/>
    <w:rsid w:val="00C55190"/>
    <w:rsid w:val="00C55655"/>
    <w:rsid w:val="00C55E15"/>
    <w:rsid w:val="00C57047"/>
    <w:rsid w:val="00C576B9"/>
    <w:rsid w:val="00C578E4"/>
    <w:rsid w:val="00C579C2"/>
    <w:rsid w:val="00C57CA2"/>
    <w:rsid w:val="00C60353"/>
    <w:rsid w:val="00C603A7"/>
    <w:rsid w:val="00C6049E"/>
    <w:rsid w:val="00C604D0"/>
    <w:rsid w:val="00C6077A"/>
    <w:rsid w:val="00C609CB"/>
    <w:rsid w:val="00C610BB"/>
    <w:rsid w:val="00C6131B"/>
    <w:rsid w:val="00C61BBA"/>
    <w:rsid w:val="00C61CEC"/>
    <w:rsid w:val="00C62A45"/>
    <w:rsid w:val="00C62C3A"/>
    <w:rsid w:val="00C62DEE"/>
    <w:rsid w:val="00C64159"/>
    <w:rsid w:val="00C6446B"/>
    <w:rsid w:val="00C645AF"/>
    <w:rsid w:val="00C652B2"/>
    <w:rsid w:val="00C65C1E"/>
    <w:rsid w:val="00C65ECE"/>
    <w:rsid w:val="00C66091"/>
    <w:rsid w:val="00C66C41"/>
    <w:rsid w:val="00C6734E"/>
    <w:rsid w:val="00C6758C"/>
    <w:rsid w:val="00C67641"/>
    <w:rsid w:val="00C67649"/>
    <w:rsid w:val="00C67886"/>
    <w:rsid w:val="00C679E0"/>
    <w:rsid w:val="00C7064A"/>
    <w:rsid w:val="00C7080F"/>
    <w:rsid w:val="00C70AE1"/>
    <w:rsid w:val="00C7103F"/>
    <w:rsid w:val="00C71A90"/>
    <w:rsid w:val="00C71B9D"/>
    <w:rsid w:val="00C724A4"/>
    <w:rsid w:val="00C72B55"/>
    <w:rsid w:val="00C72B8B"/>
    <w:rsid w:val="00C7350F"/>
    <w:rsid w:val="00C74113"/>
    <w:rsid w:val="00C74148"/>
    <w:rsid w:val="00C745EF"/>
    <w:rsid w:val="00C7461A"/>
    <w:rsid w:val="00C748B3"/>
    <w:rsid w:val="00C74924"/>
    <w:rsid w:val="00C7513A"/>
    <w:rsid w:val="00C76048"/>
    <w:rsid w:val="00C761BC"/>
    <w:rsid w:val="00C7625C"/>
    <w:rsid w:val="00C76A5D"/>
    <w:rsid w:val="00C76A78"/>
    <w:rsid w:val="00C76A94"/>
    <w:rsid w:val="00C76F71"/>
    <w:rsid w:val="00C77310"/>
    <w:rsid w:val="00C77430"/>
    <w:rsid w:val="00C77477"/>
    <w:rsid w:val="00C774C2"/>
    <w:rsid w:val="00C77508"/>
    <w:rsid w:val="00C775D3"/>
    <w:rsid w:val="00C77A46"/>
    <w:rsid w:val="00C8165A"/>
    <w:rsid w:val="00C81A22"/>
    <w:rsid w:val="00C81AA3"/>
    <w:rsid w:val="00C81F1E"/>
    <w:rsid w:val="00C820BC"/>
    <w:rsid w:val="00C82E9B"/>
    <w:rsid w:val="00C83173"/>
    <w:rsid w:val="00C8336A"/>
    <w:rsid w:val="00C83537"/>
    <w:rsid w:val="00C83684"/>
    <w:rsid w:val="00C83CB6"/>
    <w:rsid w:val="00C83EBB"/>
    <w:rsid w:val="00C8511D"/>
    <w:rsid w:val="00C85210"/>
    <w:rsid w:val="00C85906"/>
    <w:rsid w:val="00C86651"/>
    <w:rsid w:val="00C86FF4"/>
    <w:rsid w:val="00C8726D"/>
    <w:rsid w:val="00C872FB"/>
    <w:rsid w:val="00C90BA3"/>
    <w:rsid w:val="00C92C66"/>
    <w:rsid w:val="00C92F0F"/>
    <w:rsid w:val="00C932A2"/>
    <w:rsid w:val="00C9394F"/>
    <w:rsid w:val="00C946EB"/>
    <w:rsid w:val="00C9479E"/>
    <w:rsid w:val="00C94A48"/>
    <w:rsid w:val="00C94A4F"/>
    <w:rsid w:val="00C94AD5"/>
    <w:rsid w:val="00C94CC9"/>
    <w:rsid w:val="00C94F22"/>
    <w:rsid w:val="00C95026"/>
    <w:rsid w:val="00C953BB"/>
    <w:rsid w:val="00C958A6"/>
    <w:rsid w:val="00C95B2A"/>
    <w:rsid w:val="00C95D6E"/>
    <w:rsid w:val="00C96B55"/>
    <w:rsid w:val="00C96F05"/>
    <w:rsid w:val="00C97437"/>
    <w:rsid w:val="00C97CAD"/>
    <w:rsid w:val="00CA0316"/>
    <w:rsid w:val="00CA0DFE"/>
    <w:rsid w:val="00CA11E7"/>
    <w:rsid w:val="00CA1FA6"/>
    <w:rsid w:val="00CA27F8"/>
    <w:rsid w:val="00CA281E"/>
    <w:rsid w:val="00CA2C58"/>
    <w:rsid w:val="00CA4229"/>
    <w:rsid w:val="00CA49EF"/>
    <w:rsid w:val="00CA4BE1"/>
    <w:rsid w:val="00CA4E6F"/>
    <w:rsid w:val="00CA54C4"/>
    <w:rsid w:val="00CA55F2"/>
    <w:rsid w:val="00CA5934"/>
    <w:rsid w:val="00CA5D48"/>
    <w:rsid w:val="00CA651C"/>
    <w:rsid w:val="00CA69A4"/>
    <w:rsid w:val="00CA6A0A"/>
    <w:rsid w:val="00CA6ACB"/>
    <w:rsid w:val="00CA6C58"/>
    <w:rsid w:val="00CA71E1"/>
    <w:rsid w:val="00CA79CE"/>
    <w:rsid w:val="00CA7B99"/>
    <w:rsid w:val="00CA7CF3"/>
    <w:rsid w:val="00CB0024"/>
    <w:rsid w:val="00CB01FD"/>
    <w:rsid w:val="00CB021C"/>
    <w:rsid w:val="00CB0976"/>
    <w:rsid w:val="00CB0A5E"/>
    <w:rsid w:val="00CB1073"/>
    <w:rsid w:val="00CB134B"/>
    <w:rsid w:val="00CB2044"/>
    <w:rsid w:val="00CB2447"/>
    <w:rsid w:val="00CB2C6D"/>
    <w:rsid w:val="00CB2FCB"/>
    <w:rsid w:val="00CB3FB1"/>
    <w:rsid w:val="00CB5015"/>
    <w:rsid w:val="00CB53F6"/>
    <w:rsid w:val="00CB55C9"/>
    <w:rsid w:val="00CB5AE8"/>
    <w:rsid w:val="00CB5B1A"/>
    <w:rsid w:val="00CB61A9"/>
    <w:rsid w:val="00CB68CA"/>
    <w:rsid w:val="00CB6F0B"/>
    <w:rsid w:val="00CB7429"/>
    <w:rsid w:val="00CB7AEF"/>
    <w:rsid w:val="00CB7EC5"/>
    <w:rsid w:val="00CB7F98"/>
    <w:rsid w:val="00CC0023"/>
    <w:rsid w:val="00CC018D"/>
    <w:rsid w:val="00CC04D4"/>
    <w:rsid w:val="00CC0AE4"/>
    <w:rsid w:val="00CC0C5D"/>
    <w:rsid w:val="00CC2531"/>
    <w:rsid w:val="00CC2568"/>
    <w:rsid w:val="00CC276D"/>
    <w:rsid w:val="00CC2EEE"/>
    <w:rsid w:val="00CC3350"/>
    <w:rsid w:val="00CC457A"/>
    <w:rsid w:val="00CC5019"/>
    <w:rsid w:val="00CC51E1"/>
    <w:rsid w:val="00CC52A6"/>
    <w:rsid w:val="00CC5A3D"/>
    <w:rsid w:val="00CC5BD8"/>
    <w:rsid w:val="00CC5D0F"/>
    <w:rsid w:val="00CC5F40"/>
    <w:rsid w:val="00CC64A1"/>
    <w:rsid w:val="00CC6595"/>
    <w:rsid w:val="00CC6712"/>
    <w:rsid w:val="00CC6F5C"/>
    <w:rsid w:val="00CC7527"/>
    <w:rsid w:val="00CC7877"/>
    <w:rsid w:val="00CD003C"/>
    <w:rsid w:val="00CD0123"/>
    <w:rsid w:val="00CD0FAE"/>
    <w:rsid w:val="00CD1185"/>
    <w:rsid w:val="00CD1229"/>
    <w:rsid w:val="00CD15E9"/>
    <w:rsid w:val="00CD1661"/>
    <w:rsid w:val="00CD238D"/>
    <w:rsid w:val="00CD277B"/>
    <w:rsid w:val="00CD2B9A"/>
    <w:rsid w:val="00CD30D0"/>
    <w:rsid w:val="00CD3BC2"/>
    <w:rsid w:val="00CD4607"/>
    <w:rsid w:val="00CD4844"/>
    <w:rsid w:val="00CD4868"/>
    <w:rsid w:val="00CD4A0E"/>
    <w:rsid w:val="00CD4AF7"/>
    <w:rsid w:val="00CD4E46"/>
    <w:rsid w:val="00CD55DB"/>
    <w:rsid w:val="00CD5E08"/>
    <w:rsid w:val="00CD6194"/>
    <w:rsid w:val="00CD662D"/>
    <w:rsid w:val="00CD6C0C"/>
    <w:rsid w:val="00CD721E"/>
    <w:rsid w:val="00CD7F65"/>
    <w:rsid w:val="00CE0B55"/>
    <w:rsid w:val="00CE248A"/>
    <w:rsid w:val="00CE2CAB"/>
    <w:rsid w:val="00CE3A23"/>
    <w:rsid w:val="00CE3BD9"/>
    <w:rsid w:val="00CE404C"/>
    <w:rsid w:val="00CE4482"/>
    <w:rsid w:val="00CE4C22"/>
    <w:rsid w:val="00CE4D1D"/>
    <w:rsid w:val="00CE4F40"/>
    <w:rsid w:val="00CE5473"/>
    <w:rsid w:val="00CE597F"/>
    <w:rsid w:val="00CE5EAD"/>
    <w:rsid w:val="00CE60ED"/>
    <w:rsid w:val="00CE6427"/>
    <w:rsid w:val="00CE6552"/>
    <w:rsid w:val="00CE65F6"/>
    <w:rsid w:val="00CE6CDC"/>
    <w:rsid w:val="00CE74A1"/>
    <w:rsid w:val="00CE76C9"/>
    <w:rsid w:val="00CF038A"/>
    <w:rsid w:val="00CF1261"/>
    <w:rsid w:val="00CF1484"/>
    <w:rsid w:val="00CF229A"/>
    <w:rsid w:val="00CF24BD"/>
    <w:rsid w:val="00CF39EE"/>
    <w:rsid w:val="00CF3FCB"/>
    <w:rsid w:val="00CF417F"/>
    <w:rsid w:val="00CF462D"/>
    <w:rsid w:val="00CF4A48"/>
    <w:rsid w:val="00CF4B5A"/>
    <w:rsid w:val="00CF58F0"/>
    <w:rsid w:val="00CF6113"/>
    <w:rsid w:val="00CF685F"/>
    <w:rsid w:val="00CF6C76"/>
    <w:rsid w:val="00CF7575"/>
    <w:rsid w:val="00CF7784"/>
    <w:rsid w:val="00CF79C3"/>
    <w:rsid w:val="00CF7B1B"/>
    <w:rsid w:val="00D00663"/>
    <w:rsid w:val="00D0070A"/>
    <w:rsid w:val="00D00CFD"/>
    <w:rsid w:val="00D00E56"/>
    <w:rsid w:val="00D02052"/>
    <w:rsid w:val="00D0221C"/>
    <w:rsid w:val="00D02855"/>
    <w:rsid w:val="00D03587"/>
    <w:rsid w:val="00D03BC7"/>
    <w:rsid w:val="00D0411D"/>
    <w:rsid w:val="00D04E8A"/>
    <w:rsid w:val="00D057C0"/>
    <w:rsid w:val="00D0634A"/>
    <w:rsid w:val="00D06B23"/>
    <w:rsid w:val="00D0785B"/>
    <w:rsid w:val="00D10596"/>
    <w:rsid w:val="00D10886"/>
    <w:rsid w:val="00D110D8"/>
    <w:rsid w:val="00D11A1B"/>
    <w:rsid w:val="00D12959"/>
    <w:rsid w:val="00D130B2"/>
    <w:rsid w:val="00D1316C"/>
    <w:rsid w:val="00D13834"/>
    <w:rsid w:val="00D14996"/>
    <w:rsid w:val="00D14F89"/>
    <w:rsid w:val="00D1542C"/>
    <w:rsid w:val="00D1549C"/>
    <w:rsid w:val="00D15A0F"/>
    <w:rsid w:val="00D162FA"/>
    <w:rsid w:val="00D16B06"/>
    <w:rsid w:val="00D16E5F"/>
    <w:rsid w:val="00D20123"/>
    <w:rsid w:val="00D2035F"/>
    <w:rsid w:val="00D20543"/>
    <w:rsid w:val="00D20B3F"/>
    <w:rsid w:val="00D20C3E"/>
    <w:rsid w:val="00D20FEB"/>
    <w:rsid w:val="00D210FB"/>
    <w:rsid w:val="00D21345"/>
    <w:rsid w:val="00D21958"/>
    <w:rsid w:val="00D223FD"/>
    <w:rsid w:val="00D22484"/>
    <w:rsid w:val="00D22965"/>
    <w:rsid w:val="00D2398F"/>
    <w:rsid w:val="00D23CD8"/>
    <w:rsid w:val="00D2517B"/>
    <w:rsid w:val="00D25D3F"/>
    <w:rsid w:val="00D267D8"/>
    <w:rsid w:val="00D267FC"/>
    <w:rsid w:val="00D26959"/>
    <w:rsid w:val="00D2698C"/>
    <w:rsid w:val="00D26EEA"/>
    <w:rsid w:val="00D27009"/>
    <w:rsid w:val="00D27422"/>
    <w:rsid w:val="00D27B0A"/>
    <w:rsid w:val="00D300C8"/>
    <w:rsid w:val="00D30E88"/>
    <w:rsid w:val="00D3190B"/>
    <w:rsid w:val="00D31B2C"/>
    <w:rsid w:val="00D32170"/>
    <w:rsid w:val="00D322E7"/>
    <w:rsid w:val="00D32C32"/>
    <w:rsid w:val="00D3313F"/>
    <w:rsid w:val="00D332C3"/>
    <w:rsid w:val="00D338A3"/>
    <w:rsid w:val="00D3391C"/>
    <w:rsid w:val="00D33B43"/>
    <w:rsid w:val="00D33CA4"/>
    <w:rsid w:val="00D345FE"/>
    <w:rsid w:val="00D348BB"/>
    <w:rsid w:val="00D354B3"/>
    <w:rsid w:val="00D3575E"/>
    <w:rsid w:val="00D35F5F"/>
    <w:rsid w:val="00D35FB6"/>
    <w:rsid w:val="00D36FD7"/>
    <w:rsid w:val="00D37152"/>
    <w:rsid w:val="00D37D86"/>
    <w:rsid w:val="00D405C2"/>
    <w:rsid w:val="00D408D4"/>
    <w:rsid w:val="00D410AE"/>
    <w:rsid w:val="00D41396"/>
    <w:rsid w:val="00D4163B"/>
    <w:rsid w:val="00D41BF1"/>
    <w:rsid w:val="00D4222F"/>
    <w:rsid w:val="00D4230D"/>
    <w:rsid w:val="00D4284C"/>
    <w:rsid w:val="00D43026"/>
    <w:rsid w:val="00D43046"/>
    <w:rsid w:val="00D438C0"/>
    <w:rsid w:val="00D43DCE"/>
    <w:rsid w:val="00D44211"/>
    <w:rsid w:val="00D44740"/>
    <w:rsid w:val="00D44E28"/>
    <w:rsid w:val="00D45388"/>
    <w:rsid w:val="00D453EC"/>
    <w:rsid w:val="00D45AEC"/>
    <w:rsid w:val="00D46065"/>
    <w:rsid w:val="00D46EE6"/>
    <w:rsid w:val="00D47167"/>
    <w:rsid w:val="00D4752E"/>
    <w:rsid w:val="00D475BC"/>
    <w:rsid w:val="00D47923"/>
    <w:rsid w:val="00D506FA"/>
    <w:rsid w:val="00D50749"/>
    <w:rsid w:val="00D508C3"/>
    <w:rsid w:val="00D50C71"/>
    <w:rsid w:val="00D514D4"/>
    <w:rsid w:val="00D514F7"/>
    <w:rsid w:val="00D515B9"/>
    <w:rsid w:val="00D51A19"/>
    <w:rsid w:val="00D51F6D"/>
    <w:rsid w:val="00D52585"/>
    <w:rsid w:val="00D53C63"/>
    <w:rsid w:val="00D5521C"/>
    <w:rsid w:val="00D55555"/>
    <w:rsid w:val="00D55718"/>
    <w:rsid w:val="00D55803"/>
    <w:rsid w:val="00D56011"/>
    <w:rsid w:val="00D5690F"/>
    <w:rsid w:val="00D56E18"/>
    <w:rsid w:val="00D56FA2"/>
    <w:rsid w:val="00D57066"/>
    <w:rsid w:val="00D57353"/>
    <w:rsid w:val="00D57378"/>
    <w:rsid w:val="00D57782"/>
    <w:rsid w:val="00D57962"/>
    <w:rsid w:val="00D57B74"/>
    <w:rsid w:val="00D57C05"/>
    <w:rsid w:val="00D602BC"/>
    <w:rsid w:val="00D6031C"/>
    <w:rsid w:val="00D60883"/>
    <w:rsid w:val="00D60AD8"/>
    <w:rsid w:val="00D60E1E"/>
    <w:rsid w:val="00D61818"/>
    <w:rsid w:val="00D62931"/>
    <w:rsid w:val="00D62A0C"/>
    <w:rsid w:val="00D62B26"/>
    <w:rsid w:val="00D62D2B"/>
    <w:rsid w:val="00D6355F"/>
    <w:rsid w:val="00D641E0"/>
    <w:rsid w:val="00D6481F"/>
    <w:rsid w:val="00D64DE0"/>
    <w:rsid w:val="00D650E0"/>
    <w:rsid w:val="00D650E1"/>
    <w:rsid w:val="00D6514E"/>
    <w:rsid w:val="00D656BB"/>
    <w:rsid w:val="00D65C39"/>
    <w:rsid w:val="00D65E0D"/>
    <w:rsid w:val="00D66202"/>
    <w:rsid w:val="00D667DA"/>
    <w:rsid w:val="00D669DE"/>
    <w:rsid w:val="00D66C3E"/>
    <w:rsid w:val="00D671B2"/>
    <w:rsid w:val="00D6754D"/>
    <w:rsid w:val="00D67ADB"/>
    <w:rsid w:val="00D70A35"/>
    <w:rsid w:val="00D70B7C"/>
    <w:rsid w:val="00D70C9B"/>
    <w:rsid w:val="00D71D25"/>
    <w:rsid w:val="00D7216B"/>
    <w:rsid w:val="00D7232E"/>
    <w:rsid w:val="00D7270C"/>
    <w:rsid w:val="00D731CD"/>
    <w:rsid w:val="00D7348C"/>
    <w:rsid w:val="00D73E14"/>
    <w:rsid w:val="00D744B3"/>
    <w:rsid w:val="00D74BA3"/>
    <w:rsid w:val="00D7528E"/>
    <w:rsid w:val="00D7561D"/>
    <w:rsid w:val="00D75811"/>
    <w:rsid w:val="00D76783"/>
    <w:rsid w:val="00D76B7F"/>
    <w:rsid w:val="00D76C1E"/>
    <w:rsid w:val="00D76F29"/>
    <w:rsid w:val="00D77079"/>
    <w:rsid w:val="00D77104"/>
    <w:rsid w:val="00D7717B"/>
    <w:rsid w:val="00D775D3"/>
    <w:rsid w:val="00D77C57"/>
    <w:rsid w:val="00D80228"/>
    <w:rsid w:val="00D80488"/>
    <w:rsid w:val="00D804F3"/>
    <w:rsid w:val="00D805E7"/>
    <w:rsid w:val="00D80CB4"/>
    <w:rsid w:val="00D80DA8"/>
    <w:rsid w:val="00D8154D"/>
    <w:rsid w:val="00D824C9"/>
    <w:rsid w:val="00D824EF"/>
    <w:rsid w:val="00D82C82"/>
    <w:rsid w:val="00D82DAD"/>
    <w:rsid w:val="00D844AA"/>
    <w:rsid w:val="00D84999"/>
    <w:rsid w:val="00D85318"/>
    <w:rsid w:val="00D85414"/>
    <w:rsid w:val="00D85444"/>
    <w:rsid w:val="00D85C4C"/>
    <w:rsid w:val="00D85D4D"/>
    <w:rsid w:val="00D863B7"/>
    <w:rsid w:val="00D86714"/>
    <w:rsid w:val="00D868E7"/>
    <w:rsid w:val="00D86AB4"/>
    <w:rsid w:val="00D86FCB"/>
    <w:rsid w:val="00D877C7"/>
    <w:rsid w:val="00D87935"/>
    <w:rsid w:val="00D87A41"/>
    <w:rsid w:val="00D87ACB"/>
    <w:rsid w:val="00D903DB"/>
    <w:rsid w:val="00D90A2A"/>
    <w:rsid w:val="00D91AB0"/>
    <w:rsid w:val="00D91D7B"/>
    <w:rsid w:val="00D91F3B"/>
    <w:rsid w:val="00D922F4"/>
    <w:rsid w:val="00D9292F"/>
    <w:rsid w:val="00D92BA7"/>
    <w:rsid w:val="00D92F70"/>
    <w:rsid w:val="00D932AE"/>
    <w:rsid w:val="00D933D2"/>
    <w:rsid w:val="00D93501"/>
    <w:rsid w:val="00D93641"/>
    <w:rsid w:val="00D93B5F"/>
    <w:rsid w:val="00D9418F"/>
    <w:rsid w:val="00D942EE"/>
    <w:rsid w:val="00D95AF1"/>
    <w:rsid w:val="00D96452"/>
    <w:rsid w:val="00D96E07"/>
    <w:rsid w:val="00D971FA"/>
    <w:rsid w:val="00D97498"/>
    <w:rsid w:val="00D976A9"/>
    <w:rsid w:val="00D97E85"/>
    <w:rsid w:val="00DA0E79"/>
    <w:rsid w:val="00DA14D9"/>
    <w:rsid w:val="00DA1650"/>
    <w:rsid w:val="00DA19F5"/>
    <w:rsid w:val="00DA1F15"/>
    <w:rsid w:val="00DA22FD"/>
    <w:rsid w:val="00DA27A1"/>
    <w:rsid w:val="00DA27E9"/>
    <w:rsid w:val="00DA320D"/>
    <w:rsid w:val="00DA34E1"/>
    <w:rsid w:val="00DA3665"/>
    <w:rsid w:val="00DA3944"/>
    <w:rsid w:val="00DA45B6"/>
    <w:rsid w:val="00DA45E8"/>
    <w:rsid w:val="00DA493E"/>
    <w:rsid w:val="00DA4ADD"/>
    <w:rsid w:val="00DA4AE4"/>
    <w:rsid w:val="00DA4B72"/>
    <w:rsid w:val="00DA5697"/>
    <w:rsid w:val="00DA5B76"/>
    <w:rsid w:val="00DA5C6D"/>
    <w:rsid w:val="00DA62AA"/>
    <w:rsid w:val="00DA64EF"/>
    <w:rsid w:val="00DA650E"/>
    <w:rsid w:val="00DA70B5"/>
    <w:rsid w:val="00DA7FFB"/>
    <w:rsid w:val="00DB0E67"/>
    <w:rsid w:val="00DB1EB1"/>
    <w:rsid w:val="00DB1FFD"/>
    <w:rsid w:val="00DB274B"/>
    <w:rsid w:val="00DB294E"/>
    <w:rsid w:val="00DB2DCD"/>
    <w:rsid w:val="00DB328A"/>
    <w:rsid w:val="00DB35A4"/>
    <w:rsid w:val="00DB44C8"/>
    <w:rsid w:val="00DB456E"/>
    <w:rsid w:val="00DB4BC9"/>
    <w:rsid w:val="00DB51CC"/>
    <w:rsid w:val="00DB5410"/>
    <w:rsid w:val="00DB5DED"/>
    <w:rsid w:val="00DB5EBD"/>
    <w:rsid w:val="00DB63D4"/>
    <w:rsid w:val="00DB6583"/>
    <w:rsid w:val="00DB670A"/>
    <w:rsid w:val="00DB6939"/>
    <w:rsid w:val="00DB699A"/>
    <w:rsid w:val="00DB6A40"/>
    <w:rsid w:val="00DB6CB0"/>
    <w:rsid w:val="00DB6DE2"/>
    <w:rsid w:val="00DC0659"/>
    <w:rsid w:val="00DC0E1B"/>
    <w:rsid w:val="00DC1047"/>
    <w:rsid w:val="00DC12DA"/>
    <w:rsid w:val="00DC14B9"/>
    <w:rsid w:val="00DC1654"/>
    <w:rsid w:val="00DC182D"/>
    <w:rsid w:val="00DC1B82"/>
    <w:rsid w:val="00DC2543"/>
    <w:rsid w:val="00DC27CB"/>
    <w:rsid w:val="00DC2C33"/>
    <w:rsid w:val="00DC2F5B"/>
    <w:rsid w:val="00DC35E2"/>
    <w:rsid w:val="00DC3905"/>
    <w:rsid w:val="00DC393C"/>
    <w:rsid w:val="00DC3BF6"/>
    <w:rsid w:val="00DC4068"/>
    <w:rsid w:val="00DC4239"/>
    <w:rsid w:val="00DC43C6"/>
    <w:rsid w:val="00DC453F"/>
    <w:rsid w:val="00DC4A41"/>
    <w:rsid w:val="00DC4B33"/>
    <w:rsid w:val="00DC4D36"/>
    <w:rsid w:val="00DC4F19"/>
    <w:rsid w:val="00DC5032"/>
    <w:rsid w:val="00DC5B1A"/>
    <w:rsid w:val="00DC635C"/>
    <w:rsid w:val="00DC6749"/>
    <w:rsid w:val="00DC695A"/>
    <w:rsid w:val="00DC6C34"/>
    <w:rsid w:val="00DC6EF1"/>
    <w:rsid w:val="00DC75B3"/>
    <w:rsid w:val="00DC7C32"/>
    <w:rsid w:val="00DD0401"/>
    <w:rsid w:val="00DD0546"/>
    <w:rsid w:val="00DD0DDA"/>
    <w:rsid w:val="00DD0EEB"/>
    <w:rsid w:val="00DD158C"/>
    <w:rsid w:val="00DD1ABA"/>
    <w:rsid w:val="00DD2B27"/>
    <w:rsid w:val="00DD2CA2"/>
    <w:rsid w:val="00DD3327"/>
    <w:rsid w:val="00DD4288"/>
    <w:rsid w:val="00DD454A"/>
    <w:rsid w:val="00DD48E9"/>
    <w:rsid w:val="00DD4B3F"/>
    <w:rsid w:val="00DD5870"/>
    <w:rsid w:val="00DD679D"/>
    <w:rsid w:val="00DD6A3C"/>
    <w:rsid w:val="00DD6BB3"/>
    <w:rsid w:val="00DD6CFD"/>
    <w:rsid w:val="00DD6E67"/>
    <w:rsid w:val="00DD72F8"/>
    <w:rsid w:val="00DD7426"/>
    <w:rsid w:val="00DD7496"/>
    <w:rsid w:val="00DD76A1"/>
    <w:rsid w:val="00DD7B4D"/>
    <w:rsid w:val="00DD7E19"/>
    <w:rsid w:val="00DE012E"/>
    <w:rsid w:val="00DE0136"/>
    <w:rsid w:val="00DE07A8"/>
    <w:rsid w:val="00DE0A27"/>
    <w:rsid w:val="00DE0A83"/>
    <w:rsid w:val="00DE10FF"/>
    <w:rsid w:val="00DE13A3"/>
    <w:rsid w:val="00DE1D2C"/>
    <w:rsid w:val="00DE1DDA"/>
    <w:rsid w:val="00DE2227"/>
    <w:rsid w:val="00DE2527"/>
    <w:rsid w:val="00DE2973"/>
    <w:rsid w:val="00DE32E6"/>
    <w:rsid w:val="00DE3A4A"/>
    <w:rsid w:val="00DE4768"/>
    <w:rsid w:val="00DE6513"/>
    <w:rsid w:val="00DE6673"/>
    <w:rsid w:val="00DE69A4"/>
    <w:rsid w:val="00DE776F"/>
    <w:rsid w:val="00DE7B82"/>
    <w:rsid w:val="00DE7BEE"/>
    <w:rsid w:val="00DE7C3B"/>
    <w:rsid w:val="00DF0F24"/>
    <w:rsid w:val="00DF17B8"/>
    <w:rsid w:val="00DF1B5C"/>
    <w:rsid w:val="00DF1C9D"/>
    <w:rsid w:val="00DF210D"/>
    <w:rsid w:val="00DF3D32"/>
    <w:rsid w:val="00DF3E32"/>
    <w:rsid w:val="00DF3F7C"/>
    <w:rsid w:val="00DF4376"/>
    <w:rsid w:val="00DF4531"/>
    <w:rsid w:val="00DF4C1C"/>
    <w:rsid w:val="00DF5235"/>
    <w:rsid w:val="00DF5427"/>
    <w:rsid w:val="00DF55CF"/>
    <w:rsid w:val="00DF57DA"/>
    <w:rsid w:val="00DF5B81"/>
    <w:rsid w:val="00DF6606"/>
    <w:rsid w:val="00DF6790"/>
    <w:rsid w:val="00DF6DC1"/>
    <w:rsid w:val="00DF6F5B"/>
    <w:rsid w:val="00DF6FCF"/>
    <w:rsid w:val="00DF75F3"/>
    <w:rsid w:val="00DF78FA"/>
    <w:rsid w:val="00DF7F90"/>
    <w:rsid w:val="00E00039"/>
    <w:rsid w:val="00E00075"/>
    <w:rsid w:val="00E0026F"/>
    <w:rsid w:val="00E00941"/>
    <w:rsid w:val="00E00BE0"/>
    <w:rsid w:val="00E00E7F"/>
    <w:rsid w:val="00E01643"/>
    <w:rsid w:val="00E016FC"/>
    <w:rsid w:val="00E01772"/>
    <w:rsid w:val="00E01F99"/>
    <w:rsid w:val="00E02873"/>
    <w:rsid w:val="00E02AA3"/>
    <w:rsid w:val="00E02ED4"/>
    <w:rsid w:val="00E036F4"/>
    <w:rsid w:val="00E03AAD"/>
    <w:rsid w:val="00E03E6A"/>
    <w:rsid w:val="00E04387"/>
    <w:rsid w:val="00E04404"/>
    <w:rsid w:val="00E04B46"/>
    <w:rsid w:val="00E05285"/>
    <w:rsid w:val="00E053CD"/>
    <w:rsid w:val="00E0700C"/>
    <w:rsid w:val="00E07745"/>
    <w:rsid w:val="00E1023D"/>
    <w:rsid w:val="00E10388"/>
    <w:rsid w:val="00E114FF"/>
    <w:rsid w:val="00E119BC"/>
    <w:rsid w:val="00E11EF9"/>
    <w:rsid w:val="00E1207F"/>
    <w:rsid w:val="00E1242C"/>
    <w:rsid w:val="00E125AC"/>
    <w:rsid w:val="00E12CA7"/>
    <w:rsid w:val="00E13202"/>
    <w:rsid w:val="00E13654"/>
    <w:rsid w:val="00E136FC"/>
    <w:rsid w:val="00E13705"/>
    <w:rsid w:val="00E1393A"/>
    <w:rsid w:val="00E13E50"/>
    <w:rsid w:val="00E14222"/>
    <w:rsid w:val="00E14675"/>
    <w:rsid w:val="00E14D21"/>
    <w:rsid w:val="00E14E97"/>
    <w:rsid w:val="00E1502E"/>
    <w:rsid w:val="00E155FD"/>
    <w:rsid w:val="00E157BE"/>
    <w:rsid w:val="00E159EA"/>
    <w:rsid w:val="00E160DF"/>
    <w:rsid w:val="00E1621E"/>
    <w:rsid w:val="00E16C42"/>
    <w:rsid w:val="00E16D3E"/>
    <w:rsid w:val="00E172EE"/>
    <w:rsid w:val="00E174C2"/>
    <w:rsid w:val="00E17A46"/>
    <w:rsid w:val="00E17D4E"/>
    <w:rsid w:val="00E2060D"/>
    <w:rsid w:val="00E2060E"/>
    <w:rsid w:val="00E208CE"/>
    <w:rsid w:val="00E20B84"/>
    <w:rsid w:val="00E20DC5"/>
    <w:rsid w:val="00E21DC2"/>
    <w:rsid w:val="00E223E0"/>
    <w:rsid w:val="00E22BE4"/>
    <w:rsid w:val="00E22C93"/>
    <w:rsid w:val="00E23C75"/>
    <w:rsid w:val="00E23FC3"/>
    <w:rsid w:val="00E24142"/>
    <w:rsid w:val="00E2504B"/>
    <w:rsid w:val="00E2507D"/>
    <w:rsid w:val="00E25D48"/>
    <w:rsid w:val="00E25F45"/>
    <w:rsid w:val="00E260E7"/>
    <w:rsid w:val="00E2663B"/>
    <w:rsid w:val="00E26A3C"/>
    <w:rsid w:val="00E273FD"/>
    <w:rsid w:val="00E27519"/>
    <w:rsid w:val="00E30280"/>
    <w:rsid w:val="00E30708"/>
    <w:rsid w:val="00E3091E"/>
    <w:rsid w:val="00E309AC"/>
    <w:rsid w:val="00E310E8"/>
    <w:rsid w:val="00E311BE"/>
    <w:rsid w:val="00E312BE"/>
    <w:rsid w:val="00E314B5"/>
    <w:rsid w:val="00E329C5"/>
    <w:rsid w:val="00E32CCF"/>
    <w:rsid w:val="00E330F2"/>
    <w:rsid w:val="00E3333D"/>
    <w:rsid w:val="00E3354A"/>
    <w:rsid w:val="00E33570"/>
    <w:rsid w:val="00E338FE"/>
    <w:rsid w:val="00E339B4"/>
    <w:rsid w:val="00E3426C"/>
    <w:rsid w:val="00E34280"/>
    <w:rsid w:val="00E34772"/>
    <w:rsid w:val="00E349CD"/>
    <w:rsid w:val="00E34DFF"/>
    <w:rsid w:val="00E34EB2"/>
    <w:rsid w:val="00E3500C"/>
    <w:rsid w:val="00E3537E"/>
    <w:rsid w:val="00E358CE"/>
    <w:rsid w:val="00E36AB7"/>
    <w:rsid w:val="00E3708A"/>
    <w:rsid w:val="00E370E1"/>
    <w:rsid w:val="00E37AAC"/>
    <w:rsid w:val="00E37B73"/>
    <w:rsid w:val="00E37D21"/>
    <w:rsid w:val="00E4004B"/>
    <w:rsid w:val="00E40460"/>
    <w:rsid w:val="00E4047E"/>
    <w:rsid w:val="00E412A7"/>
    <w:rsid w:val="00E4176B"/>
    <w:rsid w:val="00E41D33"/>
    <w:rsid w:val="00E424BD"/>
    <w:rsid w:val="00E4319F"/>
    <w:rsid w:val="00E438A8"/>
    <w:rsid w:val="00E43A74"/>
    <w:rsid w:val="00E43E0E"/>
    <w:rsid w:val="00E44077"/>
    <w:rsid w:val="00E44F09"/>
    <w:rsid w:val="00E45471"/>
    <w:rsid w:val="00E455CB"/>
    <w:rsid w:val="00E4563D"/>
    <w:rsid w:val="00E45892"/>
    <w:rsid w:val="00E468E7"/>
    <w:rsid w:val="00E46EA7"/>
    <w:rsid w:val="00E470BA"/>
    <w:rsid w:val="00E472AA"/>
    <w:rsid w:val="00E474CA"/>
    <w:rsid w:val="00E47E5D"/>
    <w:rsid w:val="00E5030D"/>
    <w:rsid w:val="00E50511"/>
    <w:rsid w:val="00E5053A"/>
    <w:rsid w:val="00E50BA6"/>
    <w:rsid w:val="00E512F1"/>
    <w:rsid w:val="00E51AF5"/>
    <w:rsid w:val="00E522FD"/>
    <w:rsid w:val="00E52444"/>
    <w:rsid w:val="00E527B6"/>
    <w:rsid w:val="00E52891"/>
    <w:rsid w:val="00E52C3B"/>
    <w:rsid w:val="00E5321C"/>
    <w:rsid w:val="00E53AEB"/>
    <w:rsid w:val="00E54F8E"/>
    <w:rsid w:val="00E5506D"/>
    <w:rsid w:val="00E55170"/>
    <w:rsid w:val="00E55778"/>
    <w:rsid w:val="00E55A9F"/>
    <w:rsid w:val="00E55BE7"/>
    <w:rsid w:val="00E55D0D"/>
    <w:rsid w:val="00E569AC"/>
    <w:rsid w:val="00E57153"/>
    <w:rsid w:val="00E5728C"/>
    <w:rsid w:val="00E572FC"/>
    <w:rsid w:val="00E57C63"/>
    <w:rsid w:val="00E60362"/>
    <w:rsid w:val="00E60B11"/>
    <w:rsid w:val="00E61130"/>
    <w:rsid w:val="00E61240"/>
    <w:rsid w:val="00E613D1"/>
    <w:rsid w:val="00E6167D"/>
    <w:rsid w:val="00E61951"/>
    <w:rsid w:val="00E6204B"/>
    <w:rsid w:val="00E62635"/>
    <w:rsid w:val="00E62953"/>
    <w:rsid w:val="00E62C52"/>
    <w:rsid w:val="00E62D97"/>
    <w:rsid w:val="00E62E7F"/>
    <w:rsid w:val="00E63328"/>
    <w:rsid w:val="00E63925"/>
    <w:rsid w:val="00E63BBE"/>
    <w:rsid w:val="00E65A10"/>
    <w:rsid w:val="00E65C38"/>
    <w:rsid w:val="00E65CF8"/>
    <w:rsid w:val="00E666C4"/>
    <w:rsid w:val="00E66725"/>
    <w:rsid w:val="00E6676A"/>
    <w:rsid w:val="00E668C6"/>
    <w:rsid w:val="00E670DE"/>
    <w:rsid w:val="00E67436"/>
    <w:rsid w:val="00E67A3B"/>
    <w:rsid w:val="00E67DC9"/>
    <w:rsid w:val="00E70483"/>
    <w:rsid w:val="00E70A7D"/>
    <w:rsid w:val="00E71249"/>
    <w:rsid w:val="00E713D3"/>
    <w:rsid w:val="00E71982"/>
    <w:rsid w:val="00E72453"/>
    <w:rsid w:val="00E724EE"/>
    <w:rsid w:val="00E7270A"/>
    <w:rsid w:val="00E73198"/>
    <w:rsid w:val="00E7331B"/>
    <w:rsid w:val="00E733A1"/>
    <w:rsid w:val="00E73565"/>
    <w:rsid w:val="00E73853"/>
    <w:rsid w:val="00E73FBA"/>
    <w:rsid w:val="00E74928"/>
    <w:rsid w:val="00E7601F"/>
    <w:rsid w:val="00E76299"/>
    <w:rsid w:val="00E76918"/>
    <w:rsid w:val="00E76970"/>
    <w:rsid w:val="00E769D7"/>
    <w:rsid w:val="00E7707D"/>
    <w:rsid w:val="00E77149"/>
    <w:rsid w:val="00E77282"/>
    <w:rsid w:val="00E7776B"/>
    <w:rsid w:val="00E77C54"/>
    <w:rsid w:val="00E805B0"/>
    <w:rsid w:val="00E813D4"/>
    <w:rsid w:val="00E826F0"/>
    <w:rsid w:val="00E82B5D"/>
    <w:rsid w:val="00E82F24"/>
    <w:rsid w:val="00E833D3"/>
    <w:rsid w:val="00E83435"/>
    <w:rsid w:val="00E83741"/>
    <w:rsid w:val="00E83A48"/>
    <w:rsid w:val="00E841C9"/>
    <w:rsid w:val="00E84391"/>
    <w:rsid w:val="00E84596"/>
    <w:rsid w:val="00E849AC"/>
    <w:rsid w:val="00E8519C"/>
    <w:rsid w:val="00E85931"/>
    <w:rsid w:val="00E85BE7"/>
    <w:rsid w:val="00E864A5"/>
    <w:rsid w:val="00E86509"/>
    <w:rsid w:val="00E86C82"/>
    <w:rsid w:val="00E86D96"/>
    <w:rsid w:val="00E870E4"/>
    <w:rsid w:val="00E8752D"/>
    <w:rsid w:val="00E9031E"/>
    <w:rsid w:val="00E904AA"/>
    <w:rsid w:val="00E905B2"/>
    <w:rsid w:val="00E90873"/>
    <w:rsid w:val="00E909FE"/>
    <w:rsid w:val="00E9115E"/>
    <w:rsid w:val="00E91375"/>
    <w:rsid w:val="00E91417"/>
    <w:rsid w:val="00E91C37"/>
    <w:rsid w:val="00E922F0"/>
    <w:rsid w:val="00E9237E"/>
    <w:rsid w:val="00E92B62"/>
    <w:rsid w:val="00E92B74"/>
    <w:rsid w:val="00E92BE7"/>
    <w:rsid w:val="00E93401"/>
    <w:rsid w:val="00E93AB9"/>
    <w:rsid w:val="00E93D66"/>
    <w:rsid w:val="00E95572"/>
    <w:rsid w:val="00E95868"/>
    <w:rsid w:val="00E95C49"/>
    <w:rsid w:val="00E95D07"/>
    <w:rsid w:val="00E95D6F"/>
    <w:rsid w:val="00E96482"/>
    <w:rsid w:val="00E967EF"/>
    <w:rsid w:val="00E9697D"/>
    <w:rsid w:val="00E97608"/>
    <w:rsid w:val="00E978FB"/>
    <w:rsid w:val="00E979CB"/>
    <w:rsid w:val="00EA0264"/>
    <w:rsid w:val="00EA0446"/>
    <w:rsid w:val="00EA0C63"/>
    <w:rsid w:val="00EA12E9"/>
    <w:rsid w:val="00EA16C9"/>
    <w:rsid w:val="00EA1A17"/>
    <w:rsid w:val="00EA2335"/>
    <w:rsid w:val="00EA3078"/>
    <w:rsid w:val="00EA35D6"/>
    <w:rsid w:val="00EA362F"/>
    <w:rsid w:val="00EA3A5A"/>
    <w:rsid w:val="00EA4839"/>
    <w:rsid w:val="00EA4902"/>
    <w:rsid w:val="00EA4FB9"/>
    <w:rsid w:val="00EA57A1"/>
    <w:rsid w:val="00EA5A08"/>
    <w:rsid w:val="00EA5A3B"/>
    <w:rsid w:val="00EA6A34"/>
    <w:rsid w:val="00EA6A36"/>
    <w:rsid w:val="00EB0496"/>
    <w:rsid w:val="00EB0B00"/>
    <w:rsid w:val="00EB0EA4"/>
    <w:rsid w:val="00EB101D"/>
    <w:rsid w:val="00EB10EE"/>
    <w:rsid w:val="00EB1110"/>
    <w:rsid w:val="00EB17BC"/>
    <w:rsid w:val="00EB23D2"/>
    <w:rsid w:val="00EB25A3"/>
    <w:rsid w:val="00EB25A4"/>
    <w:rsid w:val="00EB2902"/>
    <w:rsid w:val="00EB30D0"/>
    <w:rsid w:val="00EB3237"/>
    <w:rsid w:val="00EB33EA"/>
    <w:rsid w:val="00EB425C"/>
    <w:rsid w:val="00EB43CB"/>
    <w:rsid w:val="00EB4BAD"/>
    <w:rsid w:val="00EB4E78"/>
    <w:rsid w:val="00EB5BB0"/>
    <w:rsid w:val="00EB615A"/>
    <w:rsid w:val="00EB6D9A"/>
    <w:rsid w:val="00EB728B"/>
    <w:rsid w:val="00EB77CC"/>
    <w:rsid w:val="00EB7AAF"/>
    <w:rsid w:val="00EC0749"/>
    <w:rsid w:val="00EC0C23"/>
    <w:rsid w:val="00EC18A0"/>
    <w:rsid w:val="00EC1AB2"/>
    <w:rsid w:val="00EC1CB7"/>
    <w:rsid w:val="00EC1F7C"/>
    <w:rsid w:val="00EC21DF"/>
    <w:rsid w:val="00EC2282"/>
    <w:rsid w:val="00EC248D"/>
    <w:rsid w:val="00EC2B14"/>
    <w:rsid w:val="00EC2C6C"/>
    <w:rsid w:val="00EC2DE9"/>
    <w:rsid w:val="00EC34D0"/>
    <w:rsid w:val="00EC399C"/>
    <w:rsid w:val="00EC44E8"/>
    <w:rsid w:val="00EC452F"/>
    <w:rsid w:val="00EC460A"/>
    <w:rsid w:val="00EC4B47"/>
    <w:rsid w:val="00EC4DD4"/>
    <w:rsid w:val="00EC5313"/>
    <w:rsid w:val="00EC5AA1"/>
    <w:rsid w:val="00EC5EE7"/>
    <w:rsid w:val="00EC6258"/>
    <w:rsid w:val="00EC6881"/>
    <w:rsid w:val="00EC6A83"/>
    <w:rsid w:val="00EC70F3"/>
    <w:rsid w:val="00EC73DB"/>
    <w:rsid w:val="00EC759E"/>
    <w:rsid w:val="00EC7B18"/>
    <w:rsid w:val="00ED0481"/>
    <w:rsid w:val="00ED0AD9"/>
    <w:rsid w:val="00ED16AA"/>
    <w:rsid w:val="00ED1D02"/>
    <w:rsid w:val="00ED1F85"/>
    <w:rsid w:val="00ED2788"/>
    <w:rsid w:val="00ED2B6E"/>
    <w:rsid w:val="00ED2C12"/>
    <w:rsid w:val="00ED2FC4"/>
    <w:rsid w:val="00ED3100"/>
    <w:rsid w:val="00ED36E3"/>
    <w:rsid w:val="00ED37CA"/>
    <w:rsid w:val="00ED491C"/>
    <w:rsid w:val="00ED532E"/>
    <w:rsid w:val="00ED59E4"/>
    <w:rsid w:val="00ED5B64"/>
    <w:rsid w:val="00ED68D8"/>
    <w:rsid w:val="00ED7342"/>
    <w:rsid w:val="00ED74A4"/>
    <w:rsid w:val="00ED7904"/>
    <w:rsid w:val="00EE04B5"/>
    <w:rsid w:val="00EE07AD"/>
    <w:rsid w:val="00EE1455"/>
    <w:rsid w:val="00EE14D8"/>
    <w:rsid w:val="00EE1AEE"/>
    <w:rsid w:val="00EE1DEC"/>
    <w:rsid w:val="00EE20F0"/>
    <w:rsid w:val="00EE23B1"/>
    <w:rsid w:val="00EE28B4"/>
    <w:rsid w:val="00EE2C28"/>
    <w:rsid w:val="00EE3017"/>
    <w:rsid w:val="00EE3814"/>
    <w:rsid w:val="00EE3BF2"/>
    <w:rsid w:val="00EE4190"/>
    <w:rsid w:val="00EE4DA0"/>
    <w:rsid w:val="00EE51BA"/>
    <w:rsid w:val="00EE542C"/>
    <w:rsid w:val="00EE56B1"/>
    <w:rsid w:val="00EE58F5"/>
    <w:rsid w:val="00EE5DAA"/>
    <w:rsid w:val="00EE6173"/>
    <w:rsid w:val="00EE6657"/>
    <w:rsid w:val="00EE6BC8"/>
    <w:rsid w:val="00EE7541"/>
    <w:rsid w:val="00EE7777"/>
    <w:rsid w:val="00EE7BF5"/>
    <w:rsid w:val="00EE7DA8"/>
    <w:rsid w:val="00EF01CD"/>
    <w:rsid w:val="00EF0474"/>
    <w:rsid w:val="00EF0C84"/>
    <w:rsid w:val="00EF131B"/>
    <w:rsid w:val="00EF1993"/>
    <w:rsid w:val="00EF1EED"/>
    <w:rsid w:val="00EF2364"/>
    <w:rsid w:val="00EF2571"/>
    <w:rsid w:val="00EF2621"/>
    <w:rsid w:val="00EF29CD"/>
    <w:rsid w:val="00EF2A68"/>
    <w:rsid w:val="00EF33F9"/>
    <w:rsid w:val="00EF38E5"/>
    <w:rsid w:val="00EF3D25"/>
    <w:rsid w:val="00EF4597"/>
    <w:rsid w:val="00EF4861"/>
    <w:rsid w:val="00EF493E"/>
    <w:rsid w:val="00EF4DA5"/>
    <w:rsid w:val="00EF50A9"/>
    <w:rsid w:val="00EF5BA7"/>
    <w:rsid w:val="00EF6BE1"/>
    <w:rsid w:val="00EF6E00"/>
    <w:rsid w:val="00EF752F"/>
    <w:rsid w:val="00EF7948"/>
    <w:rsid w:val="00EF7BF5"/>
    <w:rsid w:val="00EF7D83"/>
    <w:rsid w:val="00F00786"/>
    <w:rsid w:val="00F009D9"/>
    <w:rsid w:val="00F00DD7"/>
    <w:rsid w:val="00F00F72"/>
    <w:rsid w:val="00F0134E"/>
    <w:rsid w:val="00F01E16"/>
    <w:rsid w:val="00F01E4E"/>
    <w:rsid w:val="00F02379"/>
    <w:rsid w:val="00F0249A"/>
    <w:rsid w:val="00F02EC6"/>
    <w:rsid w:val="00F02FF1"/>
    <w:rsid w:val="00F035C2"/>
    <w:rsid w:val="00F03765"/>
    <w:rsid w:val="00F03E86"/>
    <w:rsid w:val="00F0419F"/>
    <w:rsid w:val="00F04E17"/>
    <w:rsid w:val="00F0573E"/>
    <w:rsid w:val="00F05BA7"/>
    <w:rsid w:val="00F05FB0"/>
    <w:rsid w:val="00F06610"/>
    <w:rsid w:val="00F06942"/>
    <w:rsid w:val="00F06A4A"/>
    <w:rsid w:val="00F06A69"/>
    <w:rsid w:val="00F0723B"/>
    <w:rsid w:val="00F073E3"/>
    <w:rsid w:val="00F10501"/>
    <w:rsid w:val="00F10B7D"/>
    <w:rsid w:val="00F10CB6"/>
    <w:rsid w:val="00F10EA0"/>
    <w:rsid w:val="00F110AF"/>
    <w:rsid w:val="00F11346"/>
    <w:rsid w:val="00F11F3A"/>
    <w:rsid w:val="00F1243D"/>
    <w:rsid w:val="00F125BF"/>
    <w:rsid w:val="00F12BD4"/>
    <w:rsid w:val="00F12FB5"/>
    <w:rsid w:val="00F13066"/>
    <w:rsid w:val="00F13190"/>
    <w:rsid w:val="00F134A7"/>
    <w:rsid w:val="00F134CA"/>
    <w:rsid w:val="00F13CFD"/>
    <w:rsid w:val="00F13F73"/>
    <w:rsid w:val="00F1506E"/>
    <w:rsid w:val="00F1508D"/>
    <w:rsid w:val="00F1560E"/>
    <w:rsid w:val="00F15A20"/>
    <w:rsid w:val="00F165F5"/>
    <w:rsid w:val="00F1674A"/>
    <w:rsid w:val="00F16A4E"/>
    <w:rsid w:val="00F16C86"/>
    <w:rsid w:val="00F16E26"/>
    <w:rsid w:val="00F17AB2"/>
    <w:rsid w:val="00F17BC2"/>
    <w:rsid w:val="00F20825"/>
    <w:rsid w:val="00F20D13"/>
    <w:rsid w:val="00F20EB5"/>
    <w:rsid w:val="00F21252"/>
    <w:rsid w:val="00F216A6"/>
    <w:rsid w:val="00F216AD"/>
    <w:rsid w:val="00F235FC"/>
    <w:rsid w:val="00F239A0"/>
    <w:rsid w:val="00F23A53"/>
    <w:rsid w:val="00F24450"/>
    <w:rsid w:val="00F260A4"/>
    <w:rsid w:val="00F26224"/>
    <w:rsid w:val="00F26957"/>
    <w:rsid w:val="00F26B25"/>
    <w:rsid w:val="00F2757D"/>
    <w:rsid w:val="00F27591"/>
    <w:rsid w:val="00F275E2"/>
    <w:rsid w:val="00F27CB1"/>
    <w:rsid w:val="00F27D2D"/>
    <w:rsid w:val="00F3055B"/>
    <w:rsid w:val="00F30F15"/>
    <w:rsid w:val="00F31722"/>
    <w:rsid w:val="00F32010"/>
    <w:rsid w:val="00F3210D"/>
    <w:rsid w:val="00F326ED"/>
    <w:rsid w:val="00F32AC4"/>
    <w:rsid w:val="00F32D1F"/>
    <w:rsid w:val="00F3319E"/>
    <w:rsid w:val="00F3363B"/>
    <w:rsid w:val="00F338AE"/>
    <w:rsid w:val="00F33966"/>
    <w:rsid w:val="00F33FF7"/>
    <w:rsid w:val="00F3417B"/>
    <w:rsid w:val="00F3417C"/>
    <w:rsid w:val="00F3419F"/>
    <w:rsid w:val="00F34649"/>
    <w:rsid w:val="00F34883"/>
    <w:rsid w:val="00F358A4"/>
    <w:rsid w:val="00F35961"/>
    <w:rsid w:val="00F35B99"/>
    <w:rsid w:val="00F366A9"/>
    <w:rsid w:val="00F36FF3"/>
    <w:rsid w:val="00F371A6"/>
    <w:rsid w:val="00F37721"/>
    <w:rsid w:val="00F37D6D"/>
    <w:rsid w:val="00F40A47"/>
    <w:rsid w:val="00F40A98"/>
    <w:rsid w:val="00F40C11"/>
    <w:rsid w:val="00F413CA"/>
    <w:rsid w:val="00F41888"/>
    <w:rsid w:val="00F41A54"/>
    <w:rsid w:val="00F42292"/>
    <w:rsid w:val="00F4360E"/>
    <w:rsid w:val="00F45387"/>
    <w:rsid w:val="00F4568C"/>
    <w:rsid w:val="00F45961"/>
    <w:rsid w:val="00F46606"/>
    <w:rsid w:val="00F466C3"/>
    <w:rsid w:val="00F47101"/>
    <w:rsid w:val="00F47109"/>
    <w:rsid w:val="00F47168"/>
    <w:rsid w:val="00F47358"/>
    <w:rsid w:val="00F4739F"/>
    <w:rsid w:val="00F47CF1"/>
    <w:rsid w:val="00F47DD7"/>
    <w:rsid w:val="00F500AA"/>
    <w:rsid w:val="00F5012F"/>
    <w:rsid w:val="00F505C7"/>
    <w:rsid w:val="00F51933"/>
    <w:rsid w:val="00F51E88"/>
    <w:rsid w:val="00F5201F"/>
    <w:rsid w:val="00F5230C"/>
    <w:rsid w:val="00F52431"/>
    <w:rsid w:val="00F52A21"/>
    <w:rsid w:val="00F52A97"/>
    <w:rsid w:val="00F52EC2"/>
    <w:rsid w:val="00F5320D"/>
    <w:rsid w:val="00F533CB"/>
    <w:rsid w:val="00F536FA"/>
    <w:rsid w:val="00F53CC8"/>
    <w:rsid w:val="00F544F6"/>
    <w:rsid w:val="00F54545"/>
    <w:rsid w:val="00F5471C"/>
    <w:rsid w:val="00F54EA2"/>
    <w:rsid w:val="00F55384"/>
    <w:rsid w:val="00F553A2"/>
    <w:rsid w:val="00F55D2B"/>
    <w:rsid w:val="00F55E21"/>
    <w:rsid w:val="00F56198"/>
    <w:rsid w:val="00F56291"/>
    <w:rsid w:val="00F56497"/>
    <w:rsid w:val="00F5650A"/>
    <w:rsid w:val="00F5784B"/>
    <w:rsid w:val="00F57B3A"/>
    <w:rsid w:val="00F57EEC"/>
    <w:rsid w:val="00F60170"/>
    <w:rsid w:val="00F6045D"/>
    <w:rsid w:val="00F60B51"/>
    <w:rsid w:val="00F60DA9"/>
    <w:rsid w:val="00F6135C"/>
    <w:rsid w:val="00F615A3"/>
    <w:rsid w:val="00F6196E"/>
    <w:rsid w:val="00F61A28"/>
    <w:rsid w:val="00F61A71"/>
    <w:rsid w:val="00F6204C"/>
    <w:rsid w:val="00F62144"/>
    <w:rsid w:val="00F622AF"/>
    <w:rsid w:val="00F62BB2"/>
    <w:rsid w:val="00F63338"/>
    <w:rsid w:val="00F6374A"/>
    <w:rsid w:val="00F637F1"/>
    <w:rsid w:val="00F63CA4"/>
    <w:rsid w:val="00F63DC9"/>
    <w:rsid w:val="00F640AE"/>
    <w:rsid w:val="00F649C7"/>
    <w:rsid w:val="00F65A30"/>
    <w:rsid w:val="00F66548"/>
    <w:rsid w:val="00F6659B"/>
    <w:rsid w:val="00F66A48"/>
    <w:rsid w:val="00F66A89"/>
    <w:rsid w:val="00F66D44"/>
    <w:rsid w:val="00F675DC"/>
    <w:rsid w:val="00F678BD"/>
    <w:rsid w:val="00F67B90"/>
    <w:rsid w:val="00F67F9C"/>
    <w:rsid w:val="00F67FCF"/>
    <w:rsid w:val="00F7027F"/>
    <w:rsid w:val="00F70B25"/>
    <w:rsid w:val="00F70ECE"/>
    <w:rsid w:val="00F7170E"/>
    <w:rsid w:val="00F71A68"/>
    <w:rsid w:val="00F71FEA"/>
    <w:rsid w:val="00F7211D"/>
    <w:rsid w:val="00F7247C"/>
    <w:rsid w:val="00F7303B"/>
    <w:rsid w:val="00F73708"/>
    <w:rsid w:val="00F7393D"/>
    <w:rsid w:val="00F73ACF"/>
    <w:rsid w:val="00F73B05"/>
    <w:rsid w:val="00F73DD3"/>
    <w:rsid w:val="00F73E66"/>
    <w:rsid w:val="00F73F22"/>
    <w:rsid w:val="00F74A18"/>
    <w:rsid w:val="00F74B5C"/>
    <w:rsid w:val="00F74D3A"/>
    <w:rsid w:val="00F74E1D"/>
    <w:rsid w:val="00F74F48"/>
    <w:rsid w:val="00F751C2"/>
    <w:rsid w:val="00F75464"/>
    <w:rsid w:val="00F754C4"/>
    <w:rsid w:val="00F757D6"/>
    <w:rsid w:val="00F75F31"/>
    <w:rsid w:val="00F75F86"/>
    <w:rsid w:val="00F7614E"/>
    <w:rsid w:val="00F76302"/>
    <w:rsid w:val="00F765B8"/>
    <w:rsid w:val="00F769FB"/>
    <w:rsid w:val="00F77D7E"/>
    <w:rsid w:val="00F77FE5"/>
    <w:rsid w:val="00F805D2"/>
    <w:rsid w:val="00F807F4"/>
    <w:rsid w:val="00F8111A"/>
    <w:rsid w:val="00F81287"/>
    <w:rsid w:val="00F81E8F"/>
    <w:rsid w:val="00F81FA6"/>
    <w:rsid w:val="00F82049"/>
    <w:rsid w:val="00F82124"/>
    <w:rsid w:val="00F82394"/>
    <w:rsid w:val="00F82A9C"/>
    <w:rsid w:val="00F830B8"/>
    <w:rsid w:val="00F8314A"/>
    <w:rsid w:val="00F83579"/>
    <w:rsid w:val="00F837B0"/>
    <w:rsid w:val="00F83C09"/>
    <w:rsid w:val="00F8425C"/>
    <w:rsid w:val="00F8434E"/>
    <w:rsid w:val="00F84607"/>
    <w:rsid w:val="00F84635"/>
    <w:rsid w:val="00F84819"/>
    <w:rsid w:val="00F85098"/>
    <w:rsid w:val="00F85DE3"/>
    <w:rsid w:val="00F85E21"/>
    <w:rsid w:val="00F86346"/>
    <w:rsid w:val="00F866BA"/>
    <w:rsid w:val="00F87F55"/>
    <w:rsid w:val="00F9034A"/>
    <w:rsid w:val="00F906AC"/>
    <w:rsid w:val="00F907C9"/>
    <w:rsid w:val="00F90CE0"/>
    <w:rsid w:val="00F91120"/>
    <w:rsid w:val="00F914B9"/>
    <w:rsid w:val="00F92014"/>
    <w:rsid w:val="00F9242C"/>
    <w:rsid w:val="00F92AB9"/>
    <w:rsid w:val="00F92E92"/>
    <w:rsid w:val="00F932C1"/>
    <w:rsid w:val="00F93677"/>
    <w:rsid w:val="00F9481D"/>
    <w:rsid w:val="00F95EB8"/>
    <w:rsid w:val="00F9608A"/>
    <w:rsid w:val="00F9642F"/>
    <w:rsid w:val="00F9657A"/>
    <w:rsid w:val="00F96DC4"/>
    <w:rsid w:val="00F97446"/>
    <w:rsid w:val="00F9772A"/>
    <w:rsid w:val="00F97CBD"/>
    <w:rsid w:val="00FA0310"/>
    <w:rsid w:val="00FA128E"/>
    <w:rsid w:val="00FA199D"/>
    <w:rsid w:val="00FA1C19"/>
    <w:rsid w:val="00FA2013"/>
    <w:rsid w:val="00FA269C"/>
    <w:rsid w:val="00FA28C3"/>
    <w:rsid w:val="00FA2B0E"/>
    <w:rsid w:val="00FA2E69"/>
    <w:rsid w:val="00FA3886"/>
    <w:rsid w:val="00FA4367"/>
    <w:rsid w:val="00FA4539"/>
    <w:rsid w:val="00FA47D0"/>
    <w:rsid w:val="00FA4D0A"/>
    <w:rsid w:val="00FA537C"/>
    <w:rsid w:val="00FA585E"/>
    <w:rsid w:val="00FA5B44"/>
    <w:rsid w:val="00FA689D"/>
    <w:rsid w:val="00FA690C"/>
    <w:rsid w:val="00FA7087"/>
    <w:rsid w:val="00FA7464"/>
    <w:rsid w:val="00FA7905"/>
    <w:rsid w:val="00FA7BB1"/>
    <w:rsid w:val="00FA7C2F"/>
    <w:rsid w:val="00FB0D6C"/>
    <w:rsid w:val="00FB1026"/>
    <w:rsid w:val="00FB15BD"/>
    <w:rsid w:val="00FB1838"/>
    <w:rsid w:val="00FB1A38"/>
    <w:rsid w:val="00FB2040"/>
    <w:rsid w:val="00FB26E2"/>
    <w:rsid w:val="00FB35C6"/>
    <w:rsid w:val="00FB3678"/>
    <w:rsid w:val="00FB37F1"/>
    <w:rsid w:val="00FB3BA2"/>
    <w:rsid w:val="00FB4418"/>
    <w:rsid w:val="00FB4621"/>
    <w:rsid w:val="00FB4AB5"/>
    <w:rsid w:val="00FB5E0C"/>
    <w:rsid w:val="00FB6090"/>
    <w:rsid w:val="00FB7599"/>
    <w:rsid w:val="00FB7A20"/>
    <w:rsid w:val="00FB7D05"/>
    <w:rsid w:val="00FC0665"/>
    <w:rsid w:val="00FC0A71"/>
    <w:rsid w:val="00FC0C2B"/>
    <w:rsid w:val="00FC0C69"/>
    <w:rsid w:val="00FC122A"/>
    <w:rsid w:val="00FC1612"/>
    <w:rsid w:val="00FC1BB1"/>
    <w:rsid w:val="00FC1D25"/>
    <w:rsid w:val="00FC1F84"/>
    <w:rsid w:val="00FC267E"/>
    <w:rsid w:val="00FC2712"/>
    <w:rsid w:val="00FC28FC"/>
    <w:rsid w:val="00FC33DA"/>
    <w:rsid w:val="00FC3837"/>
    <w:rsid w:val="00FC3B83"/>
    <w:rsid w:val="00FC4907"/>
    <w:rsid w:val="00FC53D0"/>
    <w:rsid w:val="00FC57CC"/>
    <w:rsid w:val="00FC5AE5"/>
    <w:rsid w:val="00FC5C6A"/>
    <w:rsid w:val="00FC6BF4"/>
    <w:rsid w:val="00FC7030"/>
    <w:rsid w:val="00FC7D57"/>
    <w:rsid w:val="00FD0A24"/>
    <w:rsid w:val="00FD0C33"/>
    <w:rsid w:val="00FD1773"/>
    <w:rsid w:val="00FD1FF1"/>
    <w:rsid w:val="00FD259D"/>
    <w:rsid w:val="00FD2E4E"/>
    <w:rsid w:val="00FD334E"/>
    <w:rsid w:val="00FD3439"/>
    <w:rsid w:val="00FD385B"/>
    <w:rsid w:val="00FD3A7C"/>
    <w:rsid w:val="00FD3D3D"/>
    <w:rsid w:val="00FD4124"/>
    <w:rsid w:val="00FD43A0"/>
    <w:rsid w:val="00FD4806"/>
    <w:rsid w:val="00FD4DB9"/>
    <w:rsid w:val="00FD5112"/>
    <w:rsid w:val="00FD64C2"/>
    <w:rsid w:val="00FD684F"/>
    <w:rsid w:val="00FD6C01"/>
    <w:rsid w:val="00FD7585"/>
    <w:rsid w:val="00FD7941"/>
    <w:rsid w:val="00FD797F"/>
    <w:rsid w:val="00FD7C78"/>
    <w:rsid w:val="00FE038D"/>
    <w:rsid w:val="00FE059D"/>
    <w:rsid w:val="00FE085F"/>
    <w:rsid w:val="00FE0D65"/>
    <w:rsid w:val="00FE217F"/>
    <w:rsid w:val="00FE2D1E"/>
    <w:rsid w:val="00FE2F31"/>
    <w:rsid w:val="00FE315D"/>
    <w:rsid w:val="00FE3510"/>
    <w:rsid w:val="00FE3C64"/>
    <w:rsid w:val="00FE4646"/>
    <w:rsid w:val="00FE49FB"/>
    <w:rsid w:val="00FE4D3C"/>
    <w:rsid w:val="00FE51F4"/>
    <w:rsid w:val="00FE51FC"/>
    <w:rsid w:val="00FE53E6"/>
    <w:rsid w:val="00FE57FB"/>
    <w:rsid w:val="00FE5AB4"/>
    <w:rsid w:val="00FE5B8E"/>
    <w:rsid w:val="00FE63BA"/>
    <w:rsid w:val="00FE66B5"/>
    <w:rsid w:val="00FE66D0"/>
    <w:rsid w:val="00FE732E"/>
    <w:rsid w:val="00FE74CB"/>
    <w:rsid w:val="00FE7FF0"/>
    <w:rsid w:val="00FF01AC"/>
    <w:rsid w:val="00FF05FB"/>
    <w:rsid w:val="00FF06F9"/>
    <w:rsid w:val="00FF0E30"/>
    <w:rsid w:val="00FF14A9"/>
    <w:rsid w:val="00FF1969"/>
    <w:rsid w:val="00FF1FEB"/>
    <w:rsid w:val="00FF2707"/>
    <w:rsid w:val="00FF2932"/>
    <w:rsid w:val="00FF346C"/>
    <w:rsid w:val="00FF380B"/>
    <w:rsid w:val="00FF3B03"/>
    <w:rsid w:val="00FF3CCC"/>
    <w:rsid w:val="00FF41E3"/>
    <w:rsid w:val="00FF4454"/>
    <w:rsid w:val="00FF45B7"/>
    <w:rsid w:val="00FF46BC"/>
    <w:rsid w:val="00FF562E"/>
    <w:rsid w:val="00FF5932"/>
    <w:rsid w:val="00FF5B65"/>
    <w:rsid w:val="00FF6E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,"/>
  <w:listSeparator w:val=";"/>
  <w14:docId w14:val="33F3D34B"/>
  <w15:docId w15:val="{397113EE-2790-48AB-A765-470E9FF17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3BDC"/>
    <w:rPr>
      <w:sz w:val="24"/>
      <w:szCs w:val="24"/>
      <w:lang w:val="en-GB"/>
    </w:rPr>
  </w:style>
  <w:style w:type="paragraph" w:styleId="Heading1">
    <w:name w:val="heading 1"/>
    <w:aliases w:val="BAR"/>
    <w:basedOn w:val="Normal"/>
    <w:next w:val="Normal"/>
    <w:link w:val="Heading1Char"/>
    <w:qFormat/>
    <w:rsid w:val="00983BDC"/>
    <w:pPr>
      <w:keepNext/>
      <w:jc w:val="center"/>
      <w:outlineLvl w:val="0"/>
    </w:pPr>
    <w:rPr>
      <w:b/>
      <w:bCs/>
      <w:lang w:val="ro-RO"/>
    </w:rPr>
  </w:style>
  <w:style w:type="paragraph" w:styleId="Heading2">
    <w:name w:val="heading 2"/>
    <w:basedOn w:val="Normal"/>
    <w:next w:val="Normal"/>
    <w:link w:val="Heading2Char"/>
    <w:qFormat/>
    <w:rsid w:val="00983BDC"/>
    <w:pPr>
      <w:keepNext/>
      <w:spacing w:before="60" w:after="60" w:line="192" w:lineRule="auto"/>
      <w:ind w:left="57" w:right="57"/>
      <w:outlineLvl w:val="1"/>
    </w:pPr>
    <w:rPr>
      <w:rFonts w:ascii="Helvetica-R" w:hAnsi="Helvetica-R"/>
      <w:b/>
      <w:bCs/>
      <w:sz w:val="20"/>
    </w:rPr>
  </w:style>
  <w:style w:type="paragraph" w:styleId="Heading3">
    <w:name w:val="heading 3"/>
    <w:basedOn w:val="Normal"/>
    <w:next w:val="Normal"/>
    <w:qFormat/>
    <w:rsid w:val="00983BDC"/>
    <w:pPr>
      <w:keepNext/>
      <w:spacing w:line="192" w:lineRule="auto"/>
      <w:ind w:left="57" w:right="57"/>
      <w:outlineLvl w:val="2"/>
    </w:pPr>
    <w:rPr>
      <w:rFonts w:ascii="Times-Roman-R" w:hAnsi="Times-Roman-R"/>
      <w:b/>
      <w:bCs/>
    </w:rPr>
  </w:style>
  <w:style w:type="paragraph" w:styleId="Heading4">
    <w:name w:val="heading 4"/>
    <w:basedOn w:val="Normal"/>
    <w:next w:val="Normal"/>
    <w:qFormat/>
    <w:rsid w:val="00983BDC"/>
    <w:pPr>
      <w:keepNext/>
      <w:spacing w:before="40" w:line="192" w:lineRule="auto"/>
      <w:ind w:left="57" w:right="57"/>
      <w:outlineLvl w:val="3"/>
    </w:pPr>
    <w:rPr>
      <w:rFonts w:ascii="Times-Roman-R" w:hAnsi="Times-Roman-R"/>
      <w:b/>
      <w:bCs/>
      <w:sz w:val="22"/>
    </w:rPr>
  </w:style>
  <w:style w:type="paragraph" w:styleId="Heading5">
    <w:name w:val="heading 5"/>
    <w:aliases w:val="normal"/>
    <w:basedOn w:val="Normal"/>
    <w:next w:val="Normal"/>
    <w:qFormat/>
    <w:rsid w:val="00983BDC"/>
    <w:pPr>
      <w:keepNext/>
      <w:spacing w:before="40" w:after="40" w:line="192" w:lineRule="auto"/>
      <w:ind w:left="57" w:right="57"/>
      <w:jc w:val="center"/>
      <w:outlineLvl w:val="4"/>
    </w:pPr>
    <w:rPr>
      <w:rFonts w:ascii="Times-Roman-R" w:hAnsi="Times-Roman-R"/>
      <w:b/>
      <w:bCs/>
      <w:spacing w:val="-10"/>
      <w:sz w:val="22"/>
    </w:rPr>
  </w:style>
  <w:style w:type="paragraph" w:styleId="Heading6">
    <w:name w:val="heading 6"/>
    <w:basedOn w:val="Normal"/>
    <w:next w:val="Normal"/>
    <w:qFormat/>
    <w:rsid w:val="00983BDC"/>
    <w:pPr>
      <w:keepNext/>
      <w:jc w:val="right"/>
      <w:outlineLvl w:val="5"/>
    </w:pPr>
    <w:rPr>
      <w:b/>
      <w:bCs/>
      <w:i/>
      <w:iCs/>
      <w:sz w:val="20"/>
      <w:lang w:val="ro-RO"/>
    </w:rPr>
  </w:style>
  <w:style w:type="paragraph" w:styleId="Heading7">
    <w:name w:val="heading 7"/>
    <w:basedOn w:val="Normal"/>
    <w:next w:val="Normal"/>
    <w:link w:val="Heading7Char"/>
    <w:qFormat/>
    <w:rsid w:val="00983BDC"/>
    <w:pPr>
      <w:keepNext/>
      <w:jc w:val="center"/>
      <w:outlineLvl w:val="6"/>
    </w:pPr>
    <w:rPr>
      <w:rFonts w:ascii="Helvetica-R" w:hAnsi="Helvetica-R"/>
      <w:b/>
      <w:bCs/>
      <w:sz w:val="28"/>
    </w:rPr>
  </w:style>
  <w:style w:type="paragraph" w:styleId="Heading8">
    <w:name w:val="heading 8"/>
    <w:basedOn w:val="Normal"/>
    <w:next w:val="Normal"/>
    <w:link w:val="Heading8Char"/>
    <w:qFormat/>
    <w:rsid w:val="00983BDC"/>
    <w:pPr>
      <w:keepNext/>
      <w:spacing w:line="192" w:lineRule="auto"/>
      <w:outlineLvl w:val="7"/>
    </w:pPr>
    <w:rPr>
      <w:rFonts w:ascii="Helvetica-R" w:hAnsi="Helvetica-R"/>
      <w:b/>
      <w:bCs/>
      <w:i/>
      <w:iCs/>
      <w:sz w:val="22"/>
      <w:lang w:val="ro-RO" w:eastAsia="ro-RO"/>
    </w:rPr>
  </w:style>
  <w:style w:type="paragraph" w:styleId="Heading9">
    <w:name w:val="heading 9"/>
    <w:basedOn w:val="Normal"/>
    <w:next w:val="Normal"/>
    <w:link w:val="Heading9Char"/>
    <w:qFormat/>
    <w:rsid w:val="00983BDC"/>
    <w:pPr>
      <w:keepNext/>
      <w:outlineLvl w:val="8"/>
    </w:pPr>
    <w:rPr>
      <w:b/>
      <w:bCs/>
      <w:i/>
      <w:iCs/>
      <w:sz w:val="20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BAR Char"/>
    <w:link w:val="Heading1"/>
    <w:rsid w:val="007C1F0F"/>
    <w:rPr>
      <w:b/>
      <w:bCs/>
      <w:sz w:val="24"/>
      <w:szCs w:val="24"/>
      <w:lang w:val="ro-RO"/>
    </w:rPr>
  </w:style>
  <w:style w:type="paragraph" w:customStyle="1" w:styleId="BARSTYLE">
    <w:name w:val="BARSTYLE"/>
    <w:basedOn w:val="Normal"/>
    <w:rsid w:val="00983BDC"/>
    <w:pPr>
      <w:tabs>
        <w:tab w:val="left" w:pos="284"/>
        <w:tab w:val="right" w:pos="709"/>
        <w:tab w:val="left" w:pos="1701"/>
        <w:tab w:val="left" w:pos="2835"/>
        <w:tab w:val="right" w:pos="3402"/>
        <w:tab w:val="left" w:pos="3969"/>
        <w:tab w:val="left" w:pos="4820"/>
        <w:tab w:val="left" w:pos="5670"/>
        <w:tab w:val="right" w:pos="7088"/>
      </w:tabs>
      <w:ind w:left="57" w:right="57"/>
    </w:pPr>
    <w:rPr>
      <w:rFonts w:ascii="Times-Roman-R" w:hAnsi="Times-Roman-R"/>
      <w:noProof/>
      <w:sz w:val="22"/>
      <w:szCs w:val="20"/>
      <w:lang w:val="nl-NL"/>
    </w:rPr>
  </w:style>
  <w:style w:type="paragraph" w:styleId="Header">
    <w:name w:val="header"/>
    <w:basedOn w:val="Normal"/>
    <w:link w:val="HeaderChar"/>
    <w:rsid w:val="00983BDC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rsid w:val="00983BDC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983BDC"/>
  </w:style>
  <w:style w:type="paragraph" w:styleId="BlockText">
    <w:name w:val="Block Text"/>
    <w:basedOn w:val="Normal"/>
    <w:rsid w:val="00983BDC"/>
    <w:pPr>
      <w:spacing w:before="40" w:line="192" w:lineRule="auto"/>
      <w:ind w:left="113" w:right="113"/>
      <w:jc w:val="center"/>
    </w:pPr>
    <w:rPr>
      <w:rFonts w:ascii="Times-Roman-R" w:hAnsi="Times-Roman-R"/>
      <w:sz w:val="22"/>
    </w:rPr>
  </w:style>
  <w:style w:type="paragraph" w:styleId="Caption">
    <w:name w:val="caption"/>
    <w:basedOn w:val="Normal"/>
    <w:next w:val="Normal"/>
    <w:qFormat/>
    <w:rsid w:val="00983BDC"/>
    <w:rPr>
      <w:rFonts w:ascii="Times-Roman-R" w:hAnsi="Times-Roman-R"/>
      <w:b/>
      <w:bCs/>
      <w:sz w:val="22"/>
    </w:rPr>
  </w:style>
  <w:style w:type="paragraph" w:styleId="Title">
    <w:name w:val="Title"/>
    <w:basedOn w:val="Normal"/>
    <w:qFormat/>
    <w:rsid w:val="00983BDC"/>
    <w:pPr>
      <w:jc w:val="center"/>
    </w:pPr>
    <w:rPr>
      <w:rFonts w:ascii="Times-Roman-R" w:hAnsi="Times-Roman-R"/>
      <w:spacing w:val="40"/>
      <w:sz w:val="32"/>
    </w:rPr>
  </w:style>
  <w:style w:type="paragraph" w:styleId="BodyText">
    <w:name w:val="Body Text"/>
    <w:basedOn w:val="Normal"/>
    <w:link w:val="BodyTextChar"/>
    <w:rsid w:val="00983BDC"/>
    <w:pPr>
      <w:spacing w:before="40" w:after="40" w:line="192" w:lineRule="auto"/>
      <w:jc w:val="center"/>
    </w:pPr>
    <w:rPr>
      <w:rFonts w:ascii="Helvetica-R" w:hAnsi="Helvetica-R"/>
      <w:b/>
      <w:bCs/>
      <w:sz w:val="20"/>
    </w:rPr>
  </w:style>
  <w:style w:type="character" w:styleId="Hyperlink">
    <w:name w:val="Hyperlink"/>
    <w:rsid w:val="00BF1E05"/>
    <w:rPr>
      <w:color w:val="0000FF"/>
      <w:u w:val="single"/>
    </w:rPr>
  </w:style>
  <w:style w:type="character" w:styleId="FollowedHyperlink">
    <w:name w:val="FollowedHyperlink"/>
    <w:rsid w:val="00BF1E05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C45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C4528"/>
    <w:rPr>
      <w:rFonts w:ascii="Tahoma" w:hAnsi="Tahoma" w:cs="Tahoma"/>
      <w:sz w:val="16"/>
      <w:szCs w:val="16"/>
      <w:lang w:val="en-GB"/>
    </w:rPr>
  </w:style>
  <w:style w:type="character" w:customStyle="1" w:styleId="Heading7Char">
    <w:name w:val="Heading 7 Char"/>
    <w:link w:val="Heading7"/>
    <w:rsid w:val="00871E73"/>
    <w:rPr>
      <w:rFonts w:ascii="Helvetica-R" w:hAnsi="Helvetica-R"/>
      <w:b/>
      <w:bCs/>
      <w:sz w:val="28"/>
      <w:szCs w:val="24"/>
      <w:lang w:val="en-GB"/>
    </w:rPr>
  </w:style>
  <w:style w:type="character" w:customStyle="1" w:styleId="Heading8Char">
    <w:name w:val="Heading 8 Char"/>
    <w:link w:val="Heading8"/>
    <w:rsid w:val="00871E73"/>
    <w:rPr>
      <w:rFonts w:ascii="Helvetica-R" w:hAnsi="Helvetica-R"/>
      <w:b/>
      <w:bCs/>
      <w:i/>
      <w:iCs/>
      <w:sz w:val="22"/>
      <w:szCs w:val="24"/>
      <w:lang w:val="ro-RO" w:eastAsia="ro-RO"/>
    </w:rPr>
  </w:style>
  <w:style w:type="character" w:customStyle="1" w:styleId="Heading9Char">
    <w:name w:val="Heading 9 Char"/>
    <w:link w:val="Heading9"/>
    <w:rsid w:val="00871E73"/>
    <w:rPr>
      <w:b/>
      <w:bCs/>
      <w:i/>
      <w:iCs/>
      <w:szCs w:val="24"/>
      <w:lang w:val="ro-RO"/>
    </w:rPr>
  </w:style>
  <w:style w:type="character" w:customStyle="1" w:styleId="HeaderChar">
    <w:name w:val="Header Char"/>
    <w:link w:val="Header"/>
    <w:rsid w:val="00871E73"/>
    <w:rPr>
      <w:sz w:val="24"/>
      <w:szCs w:val="24"/>
      <w:lang w:val="en-GB"/>
    </w:rPr>
  </w:style>
  <w:style w:type="character" w:customStyle="1" w:styleId="FooterChar">
    <w:name w:val="Footer Char"/>
    <w:link w:val="Footer"/>
    <w:rsid w:val="00871E73"/>
    <w:rPr>
      <w:sz w:val="24"/>
      <w:szCs w:val="24"/>
      <w:lang w:val="en-GB"/>
    </w:rPr>
  </w:style>
  <w:style w:type="character" w:customStyle="1" w:styleId="BodyTextChar">
    <w:name w:val="Body Text Char"/>
    <w:link w:val="BodyText"/>
    <w:rsid w:val="00871E73"/>
    <w:rPr>
      <w:rFonts w:ascii="Helvetica-R" w:hAnsi="Helvetica-R"/>
      <w:b/>
      <w:bCs/>
      <w:szCs w:val="24"/>
      <w:lang w:val="en-GB"/>
    </w:rPr>
  </w:style>
  <w:style w:type="character" w:customStyle="1" w:styleId="Heading2Char">
    <w:name w:val="Heading 2 Char"/>
    <w:link w:val="Heading2"/>
    <w:rsid w:val="00E70483"/>
    <w:rPr>
      <w:rFonts w:ascii="Helvetica-R" w:hAnsi="Helvetica-R"/>
      <w:b/>
      <w:bCs/>
      <w:szCs w:val="24"/>
      <w:lang w:val="en-GB"/>
    </w:rPr>
  </w:style>
  <w:style w:type="paragraph" w:customStyle="1" w:styleId="Style1">
    <w:name w:val="Style1"/>
    <w:basedOn w:val="Normal"/>
    <w:rsid w:val="00E70483"/>
    <w:pPr>
      <w:numPr>
        <w:numId w:val="1"/>
      </w:numPr>
      <w:tabs>
        <w:tab w:val="clear" w:pos="96"/>
        <w:tab w:val="num" w:pos="870"/>
      </w:tabs>
      <w:ind w:left="870" w:hanging="360"/>
    </w:pPr>
  </w:style>
  <w:style w:type="paragraph" w:styleId="ListBullet">
    <w:name w:val="List Bullet"/>
    <w:basedOn w:val="Normal"/>
    <w:uiPriority w:val="99"/>
    <w:unhideWhenUsed/>
    <w:rsid w:val="00BD75E2"/>
    <w:pPr>
      <w:numPr>
        <w:numId w:val="76"/>
      </w:numPr>
      <w:tabs>
        <w:tab w:val="clear" w:pos="360"/>
      </w:tabs>
      <w:ind w:left="0" w:firstLine="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XP\Application%20Data\Microsoft\Templates\bar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bar.dot</Template>
  <TotalTime>13</TotalTime>
  <Pages>1</Pages>
  <Words>27404</Words>
  <Characters>156204</Characters>
  <Application>Microsoft Office Word</Application>
  <DocSecurity>0</DocSecurity>
  <Lines>1301</Lines>
  <Paragraphs>366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C</vt:lpstr>
      <vt:lpstr>C</vt:lpstr>
    </vt:vector>
  </TitlesOfParts>
  <Company>filaret</Company>
  <LinksUpToDate>false</LinksUpToDate>
  <CharactersWithSpaces>183242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</dc:title>
  <dc:subject/>
  <dc:creator>Victor</dc:creator>
  <cp:keywords/>
  <dc:description/>
  <cp:lastModifiedBy>HP</cp:lastModifiedBy>
  <cp:revision>6</cp:revision>
  <cp:lastPrinted>2012-08-09T05:47:00Z</cp:lastPrinted>
  <dcterms:created xsi:type="dcterms:W3CDTF">2026-03-03T07:01:00Z</dcterms:created>
  <dcterms:modified xsi:type="dcterms:W3CDTF">2026-03-03T08:27:00Z</dcterms:modified>
</cp:coreProperties>
</file>