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3F46" w14:textId="77777777" w:rsidR="00ED311E" w:rsidRPr="00B26C8D" w:rsidRDefault="00ED311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C414312" w14:textId="6E3B3188" w:rsidR="00ED311E" w:rsidRPr="00B26C8D" w:rsidRDefault="00ED311E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2EB6F00B" w14:textId="77777777" w:rsidR="00ED311E" w:rsidRDefault="00ED311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B239C0E" w14:textId="77777777" w:rsidR="00ED311E" w:rsidRDefault="00ED311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026988E" w14:textId="77777777" w:rsidR="00ED311E" w:rsidRDefault="00ED311E">
      <w:pPr>
        <w:jc w:val="center"/>
        <w:rPr>
          <w:sz w:val="28"/>
        </w:rPr>
      </w:pPr>
    </w:p>
    <w:p w14:paraId="43B766C3" w14:textId="77777777" w:rsidR="00ED311E" w:rsidRDefault="00ED311E">
      <w:pPr>
        <w:jc w:val="center"/>
        <w:rPr>
          <w:sz w:val="28"/>
        </w:rPr>
      </w:pPr>
    </w:p>
    <w:p w14:paraId="6DEE253F" w14:textId="77777777" w:rsidR="00ED311E" w:rsidRDefault="00ED311E">
      <w:pPr>
        <w:jc w:val="center"/>
        <w:rPr>
          <w:sz w:val="28"/>
        </w:rPr>
      </w:pPr>
    </w:p>
    <w:p w14:paraId="0285E6E7" w14:textId="77777777" w:rsidR="00ED311E" w:rsidRDefault="00ED311E">
      <w:pPr>
        <w:jc w:val="center"/>
        <w:rPr>
          <w:sz w:val="28"/>
        </w:rPr>
      </w:pPr>
    </w:p>
    <w:p w14:paraId="65F7CB3C" w14:textId="77777777" w:rsidR="00ED311E" w:rsidRDefault="00ED311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6E3CBA27" w14:textId="77777777" w:rsidR="00ED311E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64DB6D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ABE5697" w14:textId="77777777" w:rsidR="00ED311E" w:rsidRDefault="00ED31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30CB266" w14:textId="77777777" w:rsidR="00ED311E" w:rsidRDefault="00ED31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7924E132" w14:textId="77777777" w:rsidR="00ED311E" w:rsidRDefault="00ED311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D311E" w14:paraId="71A35BB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6E03BD2" w14:textId="77777777" w:rsidR="00ED311E" w:rsidRDefault="00ED311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363961F" w14:textId="77777777" w:rsidR="00ED311E" w:rsidRDefault="00ED311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E82EAE6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7A1F8B" w14:textId="77777777" w:rsidR="00ED311E" w:rsidRDefault="00ED311E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B18F4DC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7765BD6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ADF843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719DBCF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6127A40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DE8E93A" w14:textId="77777777" w:rsidR="00ED311E" w:rsidRDefault="00ED311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B483934" w14:textId="77777777" w:rsidR="00ED311E" w:rsidRDefault="00ED311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CC73F5B" w14:textId="77777777" w:rsidR="00ED311E" w:rsidRDefault="00ED311E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2D65A21" w14:textId="77777777" w:rsidR="00ED311E" w:rsidRDefault="00ED311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44C7630" w14:textId="77777777" w:rsidR="00ED311E" w:rsidRDefault="00ED311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45ECCE0" w14:textId="77777777" w:rsidR="00ED311E" w:rsidRDefault="00ED311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3E6AB7A" w14:textId="77777777" w:rsidR="00ED311E" w:rsidRDefault="00ED311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34D5C21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9D46515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436C3A6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3FC9C3C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D0276F9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29B0BBE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11E5756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4093385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0A2E6A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D311E" w14:paraId="108F28D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3027910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0EB1EC6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708621A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7A866EC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2813FA8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373D44B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DA406EE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8AAC675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A8C42DB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1EDA8EC" w14:textId="77777777" w:rsidR="00ED311E" w:rsidRDefault="00ED31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57625A6" w14:textId="77777777" w:rsidR="00ED311E" w:rsidRDefault="00ED31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F1DE01F" w14:textId="77777777" w:rsidR="00ED311E" w:rsidRDefault="00ED311E">
      <w:pPr>
        <w:spacing w:line="192" w:lineRule="auto"/>
        <w:jc w:val="center"/>
      </w:pPr>
    </w:p>
    <w:p w14:paraId="182BEB51" w14:textId="77777777" w:rsidR="00ED311E" w:rsidRDefault="00ED311E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7EF4509" w14:textId="77777777" w:rsidR="00ED311E" w:rsidRPr="006310EB" w:rsidRDefault="00ED311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385677" w14:textId="77777777" w:rsidR="00ED311E" w:rsidRPr="006310EB" w:rsidRDefault="00ED311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959F829" w14:textId="77777777" w:rsidR="00ED311E" w:rsidRPr="006310EB" w:rsidRDefault="00ED311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CEC8CB3" w14:textId="77777777" w:rsidR="00ED311E" w:rsidRPr="00A8307A" w:rsidRDefault="00ED311E" w:rsidP="00516DD3">
      <w:pPr>
        <w:pStyle w:val="Heading1"/>
        <w:spacing w:line="360" w:lineRule="auto"/>
      </w:pPr>
      <w:r w:rsidRPr="00A8307A">
        <w:t>LINIA 100</w:t>
      </w:r>
    </w:p>
    <w:p w14:paraId="39DE729D" w14:textId="77777777" w:rsidR="00ED311E" w:rsidRPr="00A8307A" w:rsidRDefault="00ED311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ED311E" w:rsidRPr="00AB76B4" w14:paraId="28FB39B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C4B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0FA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44BB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9815A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24135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D80D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3E4B75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8E1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BFE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E51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9E3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3C6A98F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C88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622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F86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8CAB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36169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E6518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491E50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BFA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216C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B73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FB9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6488FC1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266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F08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AF38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CB03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41470E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E7D0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B7CD69F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9D9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0E8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5FA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508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094AD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D311E" w:rsidRPr="00AB76B4" w14:paraId="6776968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E7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D5F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3359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B483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DED4A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EC1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22D9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BD6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AB1F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A4E9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7F75388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B8E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D1F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766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84C2A" w14:textId="77777777" w:rsidR="00ED311E" w:rsidRPr="00AB76B4" w:rsidRDefault="00ED311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3EDACC" w14:textId="77777777" w:rsidR="00ED311E" w:rsidRPr="00AB76B4" w:rsidRDefault="00ED311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A18C" w14:textId="77777777" w:rsidR="00ED311E" w:rsidRPr="00AB76B4" w:rsidRDefault="00ED31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EAE3EBE" w14:textId="77777777" w:rsidR="00ED311E" w:rsidRPr="00AB76B4" w:rsidRDefault="00ED31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DA9D26C" w14:textId="77777777" w:rsidR="00ED311E" w:rsidRPr="00AB76B4" w:rsidRDefault="00ED31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FA3315" w14:textId="77777777" w:rsidR="00ED311E" w:rsidRPr="00AB76B4" w:rsidRDefault="00ED31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668C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F2E7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EC6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78BA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277EC3D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132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6CF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7F7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BF1B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659169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5A5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2FF66F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B1D1E7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93A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92DC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6A7B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C5F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2F8F03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32542C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D311E" w:rsidRPr="00AB76B4" w14:paraId="706485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3E9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E9C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E5E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5F01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348711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D27EEFA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7C25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65A9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4EE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388F93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922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3CC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D311E" w:rsidRPr="00AB76B4" w14:paraId="264B6A8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4A1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7F6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42CF9A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1D9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6CE6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188178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CFABFE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D28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9E2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0EB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6666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960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FDF115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49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3E7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1B4ED4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011B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73EC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E6F32B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AF8ECE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EE4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C30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F98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626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BF0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111B2F5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E70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1E9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E2D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05DB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0C75EB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B895F6F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EDB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FE1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865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54A082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810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21A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09C859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AEC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86F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202C16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CEB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0CF5E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2A02C4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859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F8D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D59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94C3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64F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13CFE21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A1C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396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92F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AB4D9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5789544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208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B82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8E1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9009F8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41CF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ED7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3CDF935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591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17A9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B5A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0FBF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4DE4DCE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97F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17E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E64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466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5B22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18712F0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A4B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8D3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98A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7442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A3EB369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86C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C1678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3AC6B1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95708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9D73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FDF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EF2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E0D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A96AC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D311E" w:rsidRPr="00AB76B4" w14:paraId="355EFE4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F86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71D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EFD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B130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DE5BA0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F5BA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710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FA3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5C8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A2D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40EF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D311E" w:rsidRPr="00AB76B4" w14:paraId="4D810D6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073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BAE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048DA7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134A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E0AC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B70D5F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2CD2B94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897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9C3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6190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DDD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D95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609648A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6C6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986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2BD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DA615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7B9385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7B32AB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B52E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25C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97C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7BCD93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6413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FB45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D311E" w:rsidRPr="00AB76B4" w14:paraId="0AA5ABE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B00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6DA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8B41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1022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E8D3C3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231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0C8D1DA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CB7631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3D0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1CB5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E9B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661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ED311E" w:rsidRPr="00AB76B4" w14:paraId="728EDC1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A4C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E9F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7EB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C534E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AF4C329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AEFBDF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827F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20A3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D7D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BBC2B1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5AE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8E0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33A304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01E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CBC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F7B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6102F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B47C4F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B6B0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24DF3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A939F9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C5D30B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2379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742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C82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145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D788A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D311E" w:rsidRPr="00AB76B4" w14:paraId="294BB9B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311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332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B1D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862C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A72FB15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73FB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F3A58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421C3F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F2A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7E56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A09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C58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73EC9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8009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D311E" w:rsidRPr="00AB76B4" w14:paraId="646DF58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439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2AA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AEB2B9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9D5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5101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587E58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D407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CA2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B5D2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E42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E71B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4104A4F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8A7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078B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1E60333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B48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2245D" w14:textId="77777777" w:rsidR="00ED311E" w:rsidRPr="00AB76B4" w:rsidRDefault="00ED311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649D9BA" w14:textId="77777777" w:rsidR="00ED311E" w:rsidRPr="00AB76B4" w:rsidRDefault="00ED311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9B8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2D2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452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DF2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0B0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6D1665B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5B4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4C5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A37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1ABE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2CBBCCA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67A8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A10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335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C51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668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84B7AB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F05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B5C7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749E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AE26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BAB9DA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A1A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740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953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6D8B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537D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696F7D0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6E0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F65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008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60DF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8037FA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BE60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615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E34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F36D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A41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481CB13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012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3B4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651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4049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240124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30D0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2764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1408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BC7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C10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159A10C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6C3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312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B2E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F47C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F2165A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6328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D02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FFE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CB7A45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A27B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3E19" w14:textId="77777777" w:rsidR="00ED311E" w:rsidRPr="00AB76B4" w:rsidRDefault="00ED311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26B8977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CDD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E2D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784FFE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80A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8802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349F01A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68CE04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AF0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980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477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C67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8D24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E5A47C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CC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51C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C43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E31B2" w14:textId="77777777" w:rsidR="00ED311E" w:rsidRPr="00AB76B4" w:rsidRDefault="00ED311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7C3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277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B488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45D2AE0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4C1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594C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5441D5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65D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22E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AA3D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BC06E" w14:textId="77777777" w:rsidR="00ED311E" w:rsidRPr="00AB76B4" w:rsidRDefault="00ED311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E93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CD81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AE6E3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591867F5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0583" w14:textId="77777777" w:rsidR="00ED311E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2E7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1CB880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50F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58A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772E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FF44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5DAA135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333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523967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150783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FB8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D1A5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73D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63A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1FDEAB9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11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DE0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79E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E5D3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92AF4D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276E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A988C90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95555D8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9CAF7A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0A8C177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05F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C71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048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0E2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40C6272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76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84BE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173F6C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8D7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3895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467B5E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31B6" w14:textId="77777777" w:rsidR="00ED311E" w:rsidRPr="00AB76B4" w:rsidRDefault="00ED31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084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757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745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9E8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4EC9060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787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D4F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742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CAC8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0638A2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4B7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D7CE1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B78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881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B03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95AB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0BEFC27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15C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3CB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5F5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CA083" w14:textId="77777777" w:rsidR="00ED311E" w:rsidRPr="00AB76B4" w:rsidRDefault="00ED311E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B10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776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ECC1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3306F25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BFC5" w14:textId="77777777" w:rsidR="00ED311E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E6E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4490BA5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695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BA4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FC3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2E6E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E6F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A57707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7828F6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C413C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B38477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1B39B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2CB6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C35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14A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374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4FAC584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9F1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A02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D32E8B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7874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EA3B5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0CB57EE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9250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14D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4690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DCF8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C79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587B8E7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926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41C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F4B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8E0C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2E3E7C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024B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3CE909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2D0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36A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CD2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4B2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370C0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4A2E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D311E" w:rsidRPr="00AB76B4" w14:paraId="017A7EB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CE7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680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AD7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A38D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F02DB2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711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08024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3AD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ADF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9E7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3A5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22C32A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FB2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351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15C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396F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4E3FD6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AA7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903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355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4C2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8507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0AD7E9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887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F237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0E3A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A397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A9B3BC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5DC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62ADFD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B2F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82B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E9FE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EB1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05F9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1376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D311E" w:rsidRPr="00AB76B4" w14:paraId="7EBF3A3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0BE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E0E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B2DEAE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245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3ECA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06AB4B5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6F2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03B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9EB8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88E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0C5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53E755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933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472FA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3DBE46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CF0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445A9" w14:textId="77777777" w:rsidR="00ED311E" w:rsidRPr="00AB76B4" w:rsidRDefault="00ED311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69D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4A4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5237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12AC" w14:textId="77777777" w:rsidR="00ED311E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832B8" w14:textId="77777777" w:rsidR="00ED311E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51501CA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62C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2FDE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0B47AC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5D5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5ABA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336F61A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E8C302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3AB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E7A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D5F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A53B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D43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342341F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DDB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3FD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37A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BC044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6BBB11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B42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905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1031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BF1618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4FF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19E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9F5A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A720B2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137217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912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63E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78F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A825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9C71AD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D49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55B3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E7B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7FEC4D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C9D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42F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3BF3AD0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0E3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70B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1DEC697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6C9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0DACF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1671E0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C7E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0DED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93E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C8B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4A1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749D1C7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64C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A0A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B53150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C35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8DEAA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47300B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F47F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C69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66D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8FA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37C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0A06D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609A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D311E" w:rsidRPr="00AB76B4" w14:paraId="6FC1A30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ED8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ED40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55A37E7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7DA1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5D6E2" w14:textId="77777777" w:rsidR="00ED311E" w:rsidRPr="00AB76B4" w:rsidRDefault="00ED311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C0156C6" w14:textId="77777777" w:rsidR="00ED311E" w:rsidRPr="00AB76B4" w:rsidRDefault="00ED311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A60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019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97CF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95F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681D" w14:textId="77777777" w:rsidR="00ED311E" w:rsidRPr="00AB76B4" w:rsidRDefault="00ED311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AFC65" w14:textId="77777777" w:rsidR="00ED311E" w:rsidRPr="00AB76B4" w:rsidRDefault="00ED311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B76B4" w14:paraId="50A460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2D5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74E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757E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2E864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DDA311F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B689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307A1F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6DDADB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15F152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962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D19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B15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48A3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6FC2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D311E" w:rsidRPr="00AB76B4" w14:paraId="04D2ECF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093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451F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A27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8832E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6ED598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2D0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1CBDC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1A9AA4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381B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625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5BA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109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ED311E" w:rsidRPr="00AB76B4" w14:paraId="0A93E28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622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276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D36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5757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BFB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5C4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856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3C7ED0C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497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9851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0E793B0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413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37FFE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292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0F2D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2F0F4C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510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325261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23D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F99D8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D50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340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3ADA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D311E" w:rsidRPr="00AB76B4" w14:paraId="1ECD89B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5C4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D66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FEC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8492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4FBD7A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042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E40D07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915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BC75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B14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0529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ED311E" w:rsidRPr="00AB76B4" w14:paraId="3392BF7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9B3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DBF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2DD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3D4D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AB9FA9F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0ABE2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DC5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A3EA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298053A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44E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530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03D6C88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C0C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3A87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3BA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9B9F4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57F821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360D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6E7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6141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1D30A4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1B0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DD5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F315D5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59ADB1A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529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53961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ED725DD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712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5549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28BB90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A2B4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A6B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6D5C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22C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53F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6C8D47E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3BF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6CF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16EB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60625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8268BF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34F8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DCF1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A823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0821251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91D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5B2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AB76B4" w14:paraId="3D1B6F8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0C6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12249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08B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415D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C35DBC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93C330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57DC0E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03FB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988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BBBF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D7D6646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8E1A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D734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AB76B4" w14:paraId="162CC32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BC5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A905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3142219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E78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B2D1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0FCA4C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74ABB63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B54A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7B5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F5C5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5F8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C90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920FD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9769B3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AB76B4" w14:paraId="5557B17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726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F08C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12D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6604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93791C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F616B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A92A93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3D3280A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B3CAEB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778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68CA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DDE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D76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79E33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30D6E9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AB76B4" w14:paraId="602A877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86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D9A8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F99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CF857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29008A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FF66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FDD003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921C268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F2BD5E9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A4C7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948C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7E5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90A3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29FF0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D311E" w:rsidRPr="00AB76B4" w14:paraId="0F23B76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AFB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680F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DA1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8B1F9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5C79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5E9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3EB0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BAEC77E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19A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A5D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495984A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982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8F99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1C29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2E4CF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B50BDC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65F6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67D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2B92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5F06E08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A1B9F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802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1BA0B8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54A9F17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42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88C5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B02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F9A8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638AB6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41D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8C0616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D2552F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B1AA1B9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122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EA69" w14:textId="77777777" w:rsidR="00ED311E" w:rsidRPr="00AB76B4" w:rsidRDefault="00ED31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4973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B18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8CAD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D311E" w:rsidRPr="00AB76B4" w14:paraId="0066C6D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DB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1C3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1E5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AA7E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D58DFC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97D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64AB5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0DE8F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F4D0E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BFFB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92B5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D5F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A1EA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D311E" w:rsidRPr="00AB76B4" w14:paraId="30FEF6D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BA6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C0A8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BFB5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57E7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D1508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445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AEBE75E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717B20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314945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8B045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CBA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CA6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FFB4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62E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4B4F6CE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1F9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5397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AB9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8D69D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6FE213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E4C6509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FD5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208C4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B802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247B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50F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A64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4319390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7AF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5334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B8CC57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16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598B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8183E" w14:textId="77777777" w:rsidR="00ED311E" w:rsidRPr="00AB76B4" w:rsidRDefault="00ED311E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Măldăeni –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08C6C7FC" w14:textId="77777777" w:rsidR="00ED311E" w:rsidRPr="00AB76B4" w:rsidRDefault="00ED311E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CF2D0A2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B8A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FA43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CD42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92C8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F35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0048042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9D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2E8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1C67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A8511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ECFBB5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9EA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F930A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1A7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205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27C5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99077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ED311E" w:rsidRPr="00AB76B4" w14:paraId="0EEB6B0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9E6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3C9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6A32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CE6A8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F89815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32C27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1D80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2A9708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FE8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34D1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2379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A1D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30EE538B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0FC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A4BC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3A00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2FAC0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1BA6F0C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842C3EC" w14:textId="77777777" w:rsidR="00ED311E" w:rsidRPr="00AB76B4" w:rsidRDefault="00ED311E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2726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1DBA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A9B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EE01B6A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78F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666AF" w14:textId="77777777" w:rsidR="00ED311E" w:rsidRPr="00AB76B4" w:rsidRDefault="00ED311E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17CA95D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BAA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C3F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A4A51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20E19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DA3948B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92E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BF86A9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BED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EF7C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366D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A6ED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1D7F875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EE0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CD93" w14:textId="77777777" w:rsidR="00ED311E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0C823C5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0C38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E770B" w14:textId="77777777" w:rsidR="00ED311E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BF9AB66" w14:textId="77777777" w:rsidR="00ED311E" w:rsidRPr="00AB76B4" w:rsidRDefault="00ED31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500F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076C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8803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4A366" w14:textId="77777777" w:rsidR="00ED311E" w:rsidRPr="00AB76B4" w:rsidRDefault="00ED31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3E64" w14:textId="77777777" w:rsidR="00ED311E" w:rsidRPr="00AB76B4" w:rsidRDefault="00ED31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1297F6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64E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CA8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77F20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4BF8D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3E4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945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D5CB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CEFBBF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D54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F97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34A5A0A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6D5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D23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C18FE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784BD" w14:textId="77777777" w:rsidR="00ED311E" w:rsidRPr="00AB76B4" w:rsidRDefault="00ED311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72C36E8" w14:textId="77777777" w:rsidR="00ED311E" w:rsidRDefault="00ED311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250A" w14:textId="77777777" w:rsidR="00ED311E" w:rsidRPr="00AB76B4" w:rsidRDefault="00ED311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F0EAC4" w14:textId="77777777" w:rsidR="00ED311E" w:rsidRPr="00AB76B4" w:rsidRDefault="00ED311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3DE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21C0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5BF5B" w14:textId="77777777" w:rsidR="00ED311E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AE286" w14:textId="77777777" w:rsidR="00ED311E" w:rsidRPr="00AB76B4" w:rsidRDefault="00ED311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0E7B4" w14:textId="77777777" w:rsidR="00ED311E" w:rsidRDefault="00ED311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D311E" w:rsidRPr="00AB76B4" w14:paraId="405013E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423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156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4AA9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20B2F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3D40973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78E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D97C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99674C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C0A029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BCC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777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801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434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9CB81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D311E" w:rsidRPr="00AB76B4" w14:paraId="268A2C1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E61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1A5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393A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43EF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70F410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D5F3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7B708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84B3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B5C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3DE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DAC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099D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D311E" w:rsidRPr="00AB76B4" w14:paraId="321214E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37A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EE3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C1CA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E431D" w14:textId="77777777" w:rsidR="00ED311E" w:rsidRDefault="00ED311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79B19C7A" w14:textId="77777777" w:rsidR="00ED311E" w:rsidRPr="00AB76B4" w:rsidRDefault="00ED311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F8B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8330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B81D5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3A0A77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546F6" w14:textId="77777777" w:rsidR="00ED311E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0373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1785FDF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2A3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8E4E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914EA8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0C9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EDF7D" w14:textId="77777777" w:rsidR="00ED311E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C60B34C" w14:textId="77777777" w:rsidR="00ED311E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CB523C" w14:textId="77777777" w:rsidR="00ED311E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A9A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4E0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0F3B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216D" w14:textId="77777777" w:rsidR="00ED311E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2804" w14:textId="77777777" w:rsidR="00ED311E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655547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B94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1D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A035E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FED36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F4C1613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F78821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40C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478675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A20516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4E011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759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D71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32A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B5A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201066D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853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48F4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AF9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615AA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0DA0FDF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B42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1D01E3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23946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800C8E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E49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736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54F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6F0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F586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D311E" w:rsidRPr="00AB76B4" w14:paraId="45067A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980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032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F63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69B95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FFB89C7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91A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D7EF9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CDEF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2A3632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FC7C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EE6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66446A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BB3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489B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AA9466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1DC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57FBA" w14:textId="77777777" w:rsidR="00ED311E" w:rsidRPr="00AB76B4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1A2041F" w14:textId="77777777" w:rsidR="00ED311E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F84F559" w14:textId="77777777" w:rsidR="00ED311E" w:rsidRPr="00AB76B4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3A3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80702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B13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779F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FF34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2C66903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684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659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2406D88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6CE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722FF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3466502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C56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06A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C12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E86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EBA7" w14:textId="77777777" w:rsidR="00ED311E" w:rsidRPr="00AB76B4" w:rsidRDefault="00ED311E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F42CC6" w14:textId="77777777" w:rsidR="00ED311E" w:rsidRPr="00AB76B4" w:rsidRDefault="00ED31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612E09E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FB4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B67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77723B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A17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A0941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3E20272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0847E3F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EBFE85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00A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7D7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BDF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5DF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66CE" w14:textId="77777777" w:rsidR="00ED311E" w:rsidRPr="00AB76B4" w:rsidRDefault="00ED31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FADDA3B" w14:textId="77777777" w:rsidR="00ED311E" w:rsidRPr="00AB76B4" w:rsidRDefault="00ED31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B99EAC4" w14:textId="77777777" w:rsidR="00ED311E" w:rsidRPr="00AB76B4" w:rsidRDefault="00ED31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AD0392B" w14:textId="77777777" w:rsidR="00ED311E" w:rsidRPr="00AB76B4" w:rsidRDefault="00ED31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0E95B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B03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25C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E77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C2988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D1F876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5873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791BD6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B929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423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74C02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CC62" w14:textId="77777777" w:rsidR="00ED311E" w:rsidRPr="00AB76B4" w:rsidRDefault="00ED31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1C9568" w14:textId="77777777" w:rsidR="00ED311E" w:rsidRPr="00AB76B4" w:rsidRDefault="00ED31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09C8D66" w14:textId="77777777" w:rsidR="00ED311E" w:rsidRPr="00AB76B4" w:rsidRDefault="00ED31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D311E" w:rsidRPr="00AB76B4" w14:paraId="7A72E4D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B36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3CDF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382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09B6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9F58F75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76B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F091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985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108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3C2BE" w14:textId="77777777" w:rsidR="00ED311E" w:rsidRPr="00AB76B4" w:rsidRDefault="00ED31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D311E" w:rsidRPr="00AB76B4" w14:paraId="736F28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E29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EC8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E48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483FC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B82C11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97F79FE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DBB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D30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869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D50260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44C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0C10" w14:textId="77777777" w:rsidR="00ED311E" w:rsidRPr="00AB76B4" w:rsidRDefault="00ED31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3A9B20" w14:textId="77777777" w:rsidR="00ED311E" w:rsidRPr="00AB76B4" w:rsidRDefault="00ED31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E083F" w14:textId="77777777" w:rsidR="00ED311E" w:rsidRPr="00AB76B4" w:rsidRDefault="00ED31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D311E" w:rsidRPr="00AB76B4" w14:paraId="2250BD7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6C5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197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EE3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355A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D8A3F4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B6C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66E18A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9E8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345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61B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A1B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A97D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D311E" w:rsidRPr="00AB76B4" w14:paraId="47367BD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89A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669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BD09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F6A2F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18961D1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797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B92FC0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C076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249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97C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F03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4498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D311E" w:rsidRPr="00AB76B4" w14:paraId="6BA84F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4ED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FA8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BD6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FEB85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7AF6C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0EC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979DE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691DC6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4C0E62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7F3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4B2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FFC6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F1E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EBDE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D311E" w:rsidRPr="00AB76B4" w14:paraId="094B756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135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04E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1DF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952BE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E82926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F86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64155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3F0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12D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C4A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3E5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2F3428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D311E" w:rsidRPr="00AB76B4" w14:paraId="4876260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CEA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F63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76B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E6F81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3873D8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DFF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B5DC16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6E9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FB6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DEF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164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5666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ED311E" w:rsidRPr="00AB76B4" w14:paraId="23673B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C5C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C74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7E9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2C06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73AE1F8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985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689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C4AC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EA5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00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D6EF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D311E" w:rsidRPr="00AB76B4" w14:paraId="0E1C471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A5B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3C4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87B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9D889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234D8EF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3288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DB5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C89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28B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A04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D311E" w:rsidRPr="00AB76B4" w14:paraId="36EF0C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16E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2B5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05B9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73E81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E5D2D2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BB2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7A3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9E6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4529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FFD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D311E" w:rsidRPr="00AB76B4" w14:paraId="7D681E8E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02D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BF0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44B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1CE4C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23DF9A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CDF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FA7C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A89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291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F91A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43C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7AB6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D311E" w:rsidRPr="00AB76B4" w14:paraId="2EEDEF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230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082C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F216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83D3C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B221C2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8C5C5B9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378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107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21B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2E7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9CA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136797D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B87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E368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FA06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97FD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2913BA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7E66CCA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26E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05A6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89F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DE2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7FD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08EC5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28C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642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7EC5B2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B98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B821C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F0B39DF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07B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CB9F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30E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423E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0CF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667A92D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164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4CC7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ED435E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24B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0BBC6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0505F1E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C09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222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E0D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BC4E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336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665E857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55C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00C0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34D17B7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B3D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2F621" w14:textId="77777777" w:rsidR="00ED311E" w:rsidRPr="00AB76B4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AB94FD2" w14:textId="77777777" w:rsidR="00ED311E" w:rsidRPr="00AB76B4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DA4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5EA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575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004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06D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ED311E" w:rsidRPr="00AB76B4" w14:paraId="0BADA27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4AC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895F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1970AE6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F2AF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00A25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911DAB3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D3C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4F7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1375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A7E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1154" w14:textId="77777777" w:rsidR="00ED311E" w:rsidRPr="00AB76B4" w:rsidRDefault="00ED311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453C296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F4F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68E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B42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A9816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6A93BE3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60A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19B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6CC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623EC5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2AD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F36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2D624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573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9ED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767E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D8CF3" w14:textId="77777777" w:rsidR="00ED311E" w:rsidRPr="00AB76B4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2C5238F" w14:textId="77777777" w:rsidR="00ED311E" w:rsidRPr="00AB76B4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2AA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9F166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B584" w14:textId="77777777" w:rsidR="00ED311E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6D64C2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4BE79" w14:textId="77777777" w:rsidR="00ED311E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124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6A1C41F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91F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914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CF4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B582C" w14:textId="77777777" w:rsidR="00ED311E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182675B" w14:textId="77777777" w:rsidR="00ED311E" w:rsidRPr="00AB76B4" w:rsidRDefault="00ED31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3B99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C42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D98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73DFAE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477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7341" w14:textId="77777777" w:rsidR="00ED311E" w:rsidRPr="00AB76B4" w:rsidRDefault="00ED311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6B47C7C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0AF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D2B8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6DAA6D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672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94606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4D026C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740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406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A60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C48F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E1B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4759AFC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94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DB4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7C92AE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9A2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DC98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75817D5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022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29E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52B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FB6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AC97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FCF1B5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350408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3BD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52B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70562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63E57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7928338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0EB1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980E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449B9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D8D029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3B0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FD9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75A79E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485E3B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2C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DC57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81C1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A8CB2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B5482B9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27C8ED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3FE2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49A74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61D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03F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0D0B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265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2A7C32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FFE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25B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5D0034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2D3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60EFE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A08F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5AF2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BDBB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DC19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56E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587796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D4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D7B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3AF5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69AAE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678B83D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CA6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03B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75D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16CDA2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9E80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908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A034D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E83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8A1A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5C0E5543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E420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171F9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ADE28D6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7D1693D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3EA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38F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A988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856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50D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69CC7B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66C3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D311E" w:rsidRPr="00AB76B4" w14:paraId="3C1931A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02D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271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F12D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5384B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0AD7321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A9A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48593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4820F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E2775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7B37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A56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D311E" w:rsidRPr="00AB76B4" w14:paraId="2AC5C17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68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734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E792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CAD25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C6B4DDD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0701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F4848A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471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6C6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B192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004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D311E" w:rsidRPr="00AB76B4" w14:paraId="6299539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129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868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4C3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1F6A0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45F3784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644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D18AE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A5B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AAAE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A934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217C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6D0328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5F0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D48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2F92D5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2478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CDC79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E660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B13E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4C1F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2EB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A43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F765A4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4F37884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4F9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9DA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5620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1D048" w14:textId="77777777" w:rsidR="00ED311E" w:rsidRPr="00AB76B4" w:rsidRDefault="00ED31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3F02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1C4C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7117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97F6556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4FE3" w14:textId="77777777" w:rsidR="00ED311E" w:rsidRPr="00AB76B4" w:rsidRDefault="00ED31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816C" w14:textId="77777777" w:rsidR="00ED311E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D9CA6D" w14:textId="77777777" w:rsidR="00ED311E" w:rsidRPr="00AB76B4" w:rsidRDefault="00ED31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20EDAA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972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6F72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5A0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F781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BFFF71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A95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42F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E3887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7AB665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D70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E7D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D311E" w:rsidRPr="00AB76B4" w14:paraId="15266A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F01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FD5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FCE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615A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5B8D62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31A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510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4BB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8AF4F5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C99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F2F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B7543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12DBEF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6D5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1DEA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37AA7C8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8E9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2927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8C84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18D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1B96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FD5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DA05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62900DD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9AC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1CC26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5A916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A02A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B94846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A8450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6DD14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7D02443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FEFCD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37AE3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0A24089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36B608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63F92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5AF68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B0334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ABA79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1486D2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1B22EFB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C6E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8C64A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FE9D2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0DC3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B6D9A3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17D6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7F4C15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3A925A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1660B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893FA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5B7DB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F3FC4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5C104E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F05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8FD4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5A1A7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5F03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BCD558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571D4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0BACB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EF07C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B63A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FB7E7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2EC7C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2505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D311E" w:rsidRPr="00AB76B4" w14:paraId="021B600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EFF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33BE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8E0C1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1F1B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253F2B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94525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28B6D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B360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53FE1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485D1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87B9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D311E" w:rsidRPr="00AB76B4" w14:paraId="671FA61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8BA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3AFAC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2DAF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609B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42EC9B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FCE8A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75A4C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3F784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F5402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B49F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41B09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D311E" w:rsidRPr="00AB76B4" w14:paraId="13A28AC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53B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E5B8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7AA4D0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597FC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7B7A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9E658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8D0C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5EC7C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23C50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4AC1A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35C4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D274C3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36D3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D311E" w:rsidRPr="00AB76B4" w14:paraId="5759720A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21C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22AFB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BB1D8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9748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A9264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2D6E1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7E4761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32A1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C3B1F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8F2E5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F0AE3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D311E" w:rsidRPr="00AB76B4" w14:paraId="444D9122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CA9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0DE5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5EA77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C583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E17F8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E69C2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200BDB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BB90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76125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A97FE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9D658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D311E" w:rsidRPr="00AB76B4" w14:paraId="1E6BC89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ADF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AF32F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433E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7375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64224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841E3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87F9B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831A1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8C20C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D2058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BBFD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D311E" w:rsidRPr="00AB76B4" w14:paraId="0391CD3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295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1086B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0DA08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3564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A1740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EC032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042099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76F3E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78673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BC76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BE676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D311E" w:rsidRPr="00AB76B4" w14:paraId="130F6F9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4E9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8C4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A46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72C8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8435D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1A004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34946A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D2E93FA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EEFC631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F93470D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019A44C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EB0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2E5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F3E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FFF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3736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B76B4" w14:paraId="03D5DB1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F82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A7E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9B3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D6E3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19316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3F84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F9664C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460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55C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E90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FE5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979E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B76B4" w14:paraId="491B509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1B8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0FB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9E13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1B1C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0D0A7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1AED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DD4C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D37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E33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287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7EBF0A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BE9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5CE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223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8AF4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389930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877F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2FEFD3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5103F94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B63E701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2A21430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EED54F8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1E19EA3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78FA64F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CEC0F66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71788B5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5A9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81E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ED7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A09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4505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B76B4" w14:paraId="6E6482F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191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87E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A9F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2AC1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59FF69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01B6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34DF75B0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BB2C138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6AD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EB0B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4AE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35E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97D3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B76B4" w14:paraId="7961FB1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003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362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AA7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76C1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D3A1FF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4BBB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083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2A8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537634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387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DE4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982F7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3544C5B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7BC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FDE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F67602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9F1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70BA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B7A8E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ED7F44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DE0C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4A2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75B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6DCD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1B1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81527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6395068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EED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6A7C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A38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45B0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8494B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A692F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B1D9BD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EFADAD5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8AA1FE8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196CAF2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5A3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C19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01D3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8CC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1C66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D311E" w:rsidRPr="00AB76B4" w14:paraId="4C49592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44C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ACA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A5F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B73E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EB8B4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6C34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82C3F5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8A46945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38A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6696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F6A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FA2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C8F1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D311E" w:rsidRPr="00AB76B4" w14:paraId="0A665CB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7FD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38C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B91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845B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026D38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79F3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8C10A7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CB6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32E9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05B6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8AB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D311E" w:rsidRPr="00AB76B4" w14:paraId="4739F13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578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E23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C5C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6117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6983E6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804F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70A570E" w14:textId="77777777" w:rsidR="00ED311E" w:rsidRPr="00AB76B4" w:rsidRDefault="00ED31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6D5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270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068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E10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E92A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29DB51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D311E" w:rsidRPr="00AB76B4" w14:paraId="3631940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1F4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846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E69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73A5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673C0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D48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B20369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B6E5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C28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723B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2BEB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B16A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D311E" w:rsidRPr="00AB76B4" w14:paraId="3FBCD3F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D98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780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83F7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6B3E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40ADA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193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FA3CB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EF9645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A7E1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3621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7C9D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94F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D311E" w:rsidRPr="00AB76B4" w14:paraId="10B4E3C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929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2E8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C70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2785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DB099E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CC7A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54F77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AA64BF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BC7A3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8D6F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B6C7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F30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4F4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645E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D311E" w:rsidRPr="00AB76B4" w14:paraId="2238B75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F0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9B85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2BA21DC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2C7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373C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71E68B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491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1F22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03E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B72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FA8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42A34C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3644432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BC7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8AC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FB3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4322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5E581C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0AF6C5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4DBBA9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183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866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A1C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990CA4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D8D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AD6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B5C7D6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D311E" w:rsidRPr="00AB76B4" w14:paraId="241D95E0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A58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353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2F1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F501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EA0530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F0B9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B8D637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A2DDFD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F10EA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CBE48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0AC9E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1CD3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6B7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F44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E9D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1D6943C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668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0CB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300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55AA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184BE1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C7C91D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1F445D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32C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AE1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6F34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E07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E2B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6B1C4F3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CCB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1EE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CFF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C680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430C59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8156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066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870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9BB9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2B3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634D9DE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FAD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1130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752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EF8B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4C84A0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448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16D0CE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F943C4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50A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AB4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746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29F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DCE02C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D311E" w:rsidRPr="00AB76B4" w14:paraId="674C370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97E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761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04B0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A993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FF3C43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576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5715B2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365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8AC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EDD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A97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D311E" w:rsidRPr="00AB76B4" w14:paraId="453C642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2BD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C3F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163FEA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D0B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FCEF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EC4262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7D3F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C75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D37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D3FFA1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071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DDA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007C5D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2164B10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F5D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2FC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940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9514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A207D0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DDD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9E6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8D0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8B8C9D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3E0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D9E7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D311E" w:rsidRPr="00AB76B4" w14:paraId="5C9205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41F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68F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831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75F4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97EF0B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5E6B3F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F54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63C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A6B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31AD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975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FF8BE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6D1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BC8C0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891581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CA12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F1D4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A41F03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A71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4A8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7B0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E838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810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1340875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264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77E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050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E9A0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468E8B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C32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5C6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D69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C3D770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5BA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B39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427EADC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AB6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D6E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1EA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3133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6A4906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438EA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4D6C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E4B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187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B0D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29C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506078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CBD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2C0F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110A75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24A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8D9C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067E52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F3A5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3E9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8FF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871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6619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6BA52C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68B538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06E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E0F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FAEF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8B1D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29A88A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2D7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CD1C39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9226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1CF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1AA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344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184E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D311E" w:rsidRPr="00AB76B4" w14:paraId="266EFB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A1A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B232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DAA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3B91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621913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976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D7B663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E119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C3F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FEC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D6A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59D4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D311E" w:rsidRPr="00AB76B4" w14:paraId="1F0FA4E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573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158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636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EC54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32301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EE9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5AE24C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9A8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D10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40D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CB5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8311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D311E" w:rsidRPr="00AB76B4" w14:paraId="0AA8CE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2D8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48D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C8EE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251D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7CA617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2E6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053D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DA6A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B04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7CC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D112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D311E" w:rsidRPr="00AB76B4" w14:paraId="12A2BAD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041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1A0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6EA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BECA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4922AD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825D1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ECE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41766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91F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287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1E2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705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3B16AB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904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086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6972C2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E55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F6EB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927EF3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32A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365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5D2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75C9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C1E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CAB10E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005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7F98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C31E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3CC9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DAD0DA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AEF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32F230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25EBF1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7D4E9F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E21374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34C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8BF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414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1A7B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D573D7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8BC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B9C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B92C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B146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46A255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27020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795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04A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852C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CB3E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5D7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E5680E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415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A68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A69A56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B0D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EF4D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AE3693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5B0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81D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09B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BD6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7DE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A0AE9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D311E" w:rsidRPr="00AB76B4" w14:paraId="1EA5F92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80E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AC4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8B6479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C0C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25AD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10449F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653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0E4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A59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F0A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71B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8CE552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01ECCED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754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FC2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82C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A6DC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7B14E0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80AE58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C32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88FE89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BE6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65E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3B5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722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235D56C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B5B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5D7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42B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9784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3189AD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1F9939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94A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17405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CD3E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A0D8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A7E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CA5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1A88352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FA3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CA2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305A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D350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3776E0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7C42C3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7D5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4917AD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C238CF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8BF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567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231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1FF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1E55770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CF2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A97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F98163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8FE5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3339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8BF00B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7D0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7EB0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1417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5F3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D90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14710A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3B7C847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5A0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081E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A9F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8B51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1A8A0E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A9E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EF419A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0D3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5EC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04E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628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C0FF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D311E" w:rsidRPr="00AB76B4" w14:paraId="57BF3B0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2F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DB5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761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A2AC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CA6D70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E1C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F48D4E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4ED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606D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283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FC19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24C8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D311E" w:rsidRPr="00AB76B4" w14:paraId="0979DB0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314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506B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B0EF5E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F9A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19DB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C0C0B4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C3E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C98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601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2B9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84CD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0309C19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A70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A67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E9E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7481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9F5AB7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0C0D46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F57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F4C64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07B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8A2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435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7C2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65BDADE5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81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ACC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1D8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C6A7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DDDD17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9C5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F0BF5E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031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CD6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5295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7DB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52F64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D311E" w:rsidRPr="00AB76B4" w14:paraId="70A18B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105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E35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2753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7F11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1D8A99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D6F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F16569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398D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873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CAB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A3C0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E7E5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D311E" w:rsidRPr="00AB76B4" w14:paraId="3082CC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E03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0F8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38F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FF15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6FA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F48F88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D72739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AC90B9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B8B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E69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61A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269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E7FCC5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7CF231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D311E" w:rsidRPr="00AB76B4" w14:paraId="232A82D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0B3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D33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7C9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7686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FCC26E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5FC772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F9B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F9C27A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4A9695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E3C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748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0E5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775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3015F79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79D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43F3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A027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D4EC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1B3B69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671266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61C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DE609E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5B68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74C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841E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F5B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72F7374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701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FA9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587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7660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1121F7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F4DFAE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9EF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A1B61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FDF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52E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2686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985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65F1CDB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180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E48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6E4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A4B5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1398B3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CC4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BB3058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FEC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A5C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6E0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E45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FD95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D311E" w:rsidRPr="00AB76B4" w14:paraId="4E1FF17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1A5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6015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29DDF6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AE9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5BEF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FFC4F9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72F3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7AD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81D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F8F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BA4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20F403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:rsidRPr="00AB76B4" w14:paraId="5B2776E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7BD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A83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C6F665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996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9122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2A9A83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1A8696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4E1740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82E27C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DB916A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7975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53D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AB3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13D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9845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306366B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EEF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F69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9A3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3A23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0B221D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3DF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E344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5D4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268F9D0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D16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880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087EDBA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E73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5BC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0A9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A89B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C720E5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E9C154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860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CC2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E52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4BD9065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324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1B7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87957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D311E" w:rsidRPr="00AB76B4" w14:paraId="556C0AD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E66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4C9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200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EA61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756189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6193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620F149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8D54FCA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A62E328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B14926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2502BEA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AC9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7DF9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CA6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3CD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ED34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D311E" w:rsidRPr="00AB76B4" w14:paraId="4F24FD3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590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9FA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BD0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9FE0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EF2B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6E06EF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10CCF26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3B3D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7A43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47D2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2BFA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E314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D311E" w:rsidRPr="00AB76B4" w14:paraId="78E2584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A01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770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9F4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85EC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D290AA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9282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C68521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CEE1F26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62DDEAF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8C48604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65601E6" w14:textId="77777777" w:rsidR="00ED311E" w:rsidRPr="00AB76B4" w:rsidRDefault="00ED31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A21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BF9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8354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FEA1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32D6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D311E" w:rsidRPr="00AB76B4" w14:paraId="6C99657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CC8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DD9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AF9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ED1E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007758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9351B2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8AD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BBB08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E58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E00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508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23E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E33D82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FBB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716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696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9AC7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2F9804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8BC29F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FB3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E24D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6C7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6CE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3D0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EF7F18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4D7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BD0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AE3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F990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70F411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FAF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465C4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FB9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9E7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DCD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8C6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B228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D311E" w:rsidRPr="00AB76B4" w14:paraId="4ED8E342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9E2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733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D2C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44AF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61C35A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23F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B69FF8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17F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44F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0F2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06F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D311E" w:rsidRPr="00AB76B4" w14:paraId="3670B8E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374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CE35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9F87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CC23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764B16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469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EFF9D1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8EF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933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A96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C68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B1BA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D311E" w:rsidRPr="00AB76B4" w14:paraId="73796C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2FB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084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627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A0EF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ADC93A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99F3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FF207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68D09F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BC4EE7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8CD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2FC0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702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E68E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C529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D311E" w:rsidRPr="00AB76B4" w14:paraId="2F815715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0D2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8323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B1F6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1825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71168F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C7A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3E62C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460265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8ED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55E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544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8A0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B0A2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D311E" w:rsidRPr="00AB76B4" w14:paraId="0B2908E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7D1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F1F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2A3447F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9308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7C9E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5590CA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447B1A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D75EEC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8C0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AA71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F09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4F01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C25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E028C8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884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5B1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158A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2A34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46FE0B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D69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E90962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BDE0ED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4DC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DF4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76B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299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86EEA0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F40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743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835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C23D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FB74E9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B0E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3E6452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3F870F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D13891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17F999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733118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D34A81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1C6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542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699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B898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7679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D311E" w:rsidRPr="00AB76B4" w14:paraId="59901C5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E0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47C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287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212E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C7C43C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0AF3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91D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D70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F82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4E2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069DAA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297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CD3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5F7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14F2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537B5C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AA3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D5FB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D7D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C76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37E0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779D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D311E" w:rsidRPr="00AB76B4" w14:paraId="3CF0800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700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358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467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E253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305A55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BA9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37B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0D02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3BB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3C95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33D0B34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4F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43D6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8E2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2295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0D7E18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5DA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D455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A4E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FAA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80A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F1237C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57E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F9B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595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F59B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7E185A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AFD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537FD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C99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100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E85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C2F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B7A5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D311E" w:rsidRPr="00AB76B4" w14:paraId="492DE0E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6A2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E46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91F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68F1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A5B4D0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D4D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F368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F83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FBE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A7CA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D311E" w:rsidRPr="00AB76B4" w14:paraId="3C14591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A30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804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A5F5F9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06D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E196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3490C14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3CA9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B7C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4A1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528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271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157A15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24E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297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32E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6360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944013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5DD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F5A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535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657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E5D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F172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D311E" w:rsidRPr="00AB76B4" w14:paraId="37EC93A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316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986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0E68CE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D86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1E63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5FAB82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8318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9F3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45F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7030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E56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A47164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7BD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7DA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63A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1DEA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758356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50D0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2D28FC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1A56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FC1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D09F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2BB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BE32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D311E" w:rsidRPr="00AB76B4" w14:paraId="3ACF634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89D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353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AAA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A5AD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42B68C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EAA2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B16AB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6AC5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6D9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B1A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D4C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63F1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D311E" w:rsidRPr="00AB76B4" w14:paraId="516CED7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28F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FF2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F48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FA5F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96F024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EF7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0DF01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805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2EA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67F5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92D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9EE2B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D311E" w:rsidRPr="00AB76B4" w14:paraId="19BFD1D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87C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014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9BF6B3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EAD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DBCA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CFB334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FD5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92F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464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FA3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FE4F" w14:textId="77777777" w:rsidR="00ED311E" w:rsidRPr="00AB76B4" w:rsidRDefault="00ED311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63D634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5D2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52C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590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4C06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376E48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C03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D7C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AB2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9056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17717" w14:textId="77777777" w:rsidR="00ED311E" w:rsidRPr="00AB76B4" w:rsidRDefault="00ED311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4E2A76B" w14:textId="77777777" w:rsidR="00ED311E" w:rsidRPr="00AB76B4" w:rsidRDefault="00ED311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D311E" w:rsidRPr="00AB76B4" w14:paraId="311BC92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59F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10A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FDD6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D0F9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E0BA13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BB6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EA8454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76110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075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C33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BEAD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40B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AB3223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D61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83B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601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662C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C88A77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D500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544079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018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7CA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AA2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619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40F8AA6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5B5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0FDD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BD6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DF1C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C00A6A6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FBD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DA5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6CD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EB1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DF6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FCEA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D311E" w:rsidRPr="00AB76B4" w14:paraId="6A0D763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E61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F4C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BF3E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99F51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491C69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B378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D0D751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6DF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4D3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D81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1BD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EAC8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D311E" w:rsidRPr="00AB76B4" w14:paraId="7E374B9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ADD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E73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17D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705D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FB8039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773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C3CBF3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18052B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2F2C12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5E8BA5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C40F51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30765A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D25EA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6EB7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06A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2D1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5543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D12C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D311E" w:rsidRPr="00AB76B4" w14:paraId="207E186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92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D8C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D8F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FDFB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4E7253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44E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AD5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3D5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B54B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003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AA40A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D311E" w:rsidRPr="00AB76B4" w14:paraId="33E9D27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54C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2FC5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136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C9F2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131402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F47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E42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5BC4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A88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BCC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A07C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D311E" w:rsidRPr="00AB76B4" w14:paraId="1BA9CBD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3BB8E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267E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9539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8FB6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FF0C08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0AC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76C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F3B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35C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BEB9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D311E" w:rsidRPr="00AB76B4" w14:paraId="6F43BEC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FD8B6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1D9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6A5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2A42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9D08BD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93D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E2808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B6A26B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25B381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43B8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5E9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2ED4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5A3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7812589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FA083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396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C436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32448" w14:textId="77777777" w:rsidR="00ED311E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E43B1D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CDE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5C0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5AF3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C8022A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D21D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7835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506FC8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D311E" w:rsidRPr="00AB76B4" w14:paraId="04AA3D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DCEC9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8FE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97C4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207E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5639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30D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6193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2A74" w14:textId="77777777" w:rsidR="00ED311E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8D4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ED311E" w:rsidRPr="00AB76B4" w14:paraId="6FF386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0527A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B2D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C4E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E3B5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8452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2E3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363E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A897" w14:textId="77777777" w:rsidR="00ED311E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67F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ED311E" w:rsidRPr="00AB76B4" w14:paraId="0B31861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7BE9B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E0A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932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8F82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505F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18F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8AF9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5FDA" w14:textId="77777777" w:rsidR="00ED311E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0F8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ED311E" w:rsidRPr="00AB76B4" w14:paraId="0F6C9E2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F1BDE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E29F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86BEE2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FB5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6737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E99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DAC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45E6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B29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F346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997D6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D311E" w:rsidRPr="00AB76B4" w14:paraId="06373BD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FD024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620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F12508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EDB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3692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6E74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236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FE1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7F7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E04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ED311E" w:rsidRPr="00AB76B4" w14:paraId="382714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0058B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9212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B9F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4185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B8D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B297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4CE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A92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894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0AF76A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3DE2B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F03D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1B3DB0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4A2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592F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4CA4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D66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D1A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D70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1D57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ED311E" w:rsidRPr="00AB76B4" w14:paraId="355771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AF78C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A59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4B52FA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E51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AF2F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477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9AD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B77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76B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B620F" w14:textId="77777777" w:rsidR="00ED311E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15DC4E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D311E" w:rsidRPr="00AB76B4" w14:paraId="4BFC33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9D285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0B92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32291B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D03B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4E62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B85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4A89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307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0AC9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8CD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2021F87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40312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96E9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97A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CC4F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256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6CE3A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BA0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DDF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FE9E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4F8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ED311E" w:rsidRPr="00AB76B4" w14:paraId="5419549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45CD10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8C4DD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49053B4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3F2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75FE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612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255D" w14:textId="77777777" w:rsidR="00ED311E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19B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F69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1E80" w14:textId="77777777" w:rsidR="00ED311E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7F3EEB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D311E" w:rsidRPr="00AB76B4" w14:paraId="59E530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D01A7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7A94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50D260A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94D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4384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86B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E81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0E7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1AA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27B4E" w14:textId="77777777" w:rsidR="00ED311E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9310DA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D311E" w:rsidRPr="00AB76B4" w14:paraId="5EB8960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7557B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7BA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89C4E0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B170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F13F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C8E2CA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3931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37A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4C1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136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B4438" w14:textId="77777777" w:rsidR="00ED311E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044E95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D311E" w:rsidRPr="00AB76B4" w14:paraId="183B53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5F97A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B697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7D4BAA8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D7A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22C8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9E4211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89F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651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50A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68C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00D55" w14:textId="77777777" w:rsidR="00ED311E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F9C3F7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D311E" w:rsidRPr="00AB76B4" w14:paraId="324AD3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023A1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8E31" w14:textId="77777777" w:rsidR="00ED311E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DDCD8" w14:textId="77777777" w:rsidR="00ED311E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E2BC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2F7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BEF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DFD6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FDD1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B8C8" w14:textId="77777777" w:rsidR="00ED311E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ED311E" w:rsidRPr="00AB76B4" w14:paraId="02591C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9D154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5E5C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88C40A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410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E9AD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F5E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EAF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F0D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AFE1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67D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C1D023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278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9F2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9DF2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3C82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0662048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03F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BD3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164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B04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8C9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D311E" w:rsidRPr="00AB76B4" w14:paraId="7E17997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744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CE61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293259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F98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EEBA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85285E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103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D0D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E2C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02B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294F" w14:textId="77777777" w:rsidR="00ED311E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4F174B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D311E" w:rsidRPr="00AB76B4" w14:paraId="46B625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AC1D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BE8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4E9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0AEC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6E0F0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D68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2DF81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DFB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888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B34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C3F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B76B4" w14:paraId="544582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1405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ECB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0DB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2C1CF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A1C8A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F60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1DD28B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4B8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398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044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A9C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5527A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ADE965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39963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D311E" w:rsidRPr="00AB76B4" w14:paraId="6D42D91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51DA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D6A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E42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C40E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2383A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DF4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EA8EB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DA1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851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B00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FE7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B1A1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EC4855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43B97F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D311E" w:rsidRPr="00AB76B4" w14:paraId="708C57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38A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B2A8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432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CEFC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97D51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18D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83A8E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739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7679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500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97D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D427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ED311E" w:rsidRPr="00AB76B4" w14:paraId="3120BD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3B9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2F2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F18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648A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2ECCE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41F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9585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199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910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2F0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F3BA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D311E" w:rsidRPr="00AB76B4" w14:paraId="5E07AE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61A9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691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336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80DA0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9F7BB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8F2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72F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E5C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467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BD4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1B8B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638043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ED311E" w:rsidRPr="00AB76B4" w14:paraId="17A8212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F37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9C6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1D0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5EBE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97173E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36CB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24A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1371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5DE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39B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0166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2821D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D311E" w:rsidRPr="00AB76B4" w14:paraId="436E7B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D24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DAB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3C7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1FAC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109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AD535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763178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929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0CF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273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4D7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2EA97B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CCA2EB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D311E" w:rsidRPr="00AB76B4" w14:paraId="1E8472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E64B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81A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6BD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BCE5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97416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2B4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AC8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D05F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D5A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FAB6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04CEF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D311E" w:rsidRPr="00AB76B4" w14:paraId="676CD7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8D26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BF7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688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A38F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5CD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42E2FF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F2253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81B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9E3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9B82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349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21053D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D311E" w:rsidRPr="00AB76B4" w14:paraId="7BDB8B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67C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B7A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13F84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E725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113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9FEE2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59A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70A7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ADF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4A1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D311E" w:rsidRPr="00AB76B4" w14:paraId="7B287D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BDD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36E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CB7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52B88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ED0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1F9F41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163DE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59BA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BFEC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DED8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EF2B" w14:textId="77777777" w:rsidR="00ED311E" w:rsidRPr="007B5A25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149114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D311E" w:rsidRPr="00AB76B4" w14:paraId="66AEB39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C8C4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E04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75F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83A9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0D16D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2EBD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68F2D0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C0F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1E7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DD4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F8273" w14:textId="77777777" w:rsidR="00ED311E" w:rsidRPr="00AB76B4" w:rsidRDefault="00ED311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C3C35" w14:textId="77777777" w:rsidR="00ED311E" w:rsidRPr="00AB76B4" w:rsidRDefault="00ED311E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D311E" w:rsidRPr="00AB76B4" w14:paraId="19B1814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9452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F50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660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451B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AF9E0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EC73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697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925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99C7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56A2" w14:textId="77777777" w:rsidR="00ED311E" w:rsidRPr="00AB76B4" w:rsidRDefault="00ED311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181E8" w14:textId="77777777" w:rsidR="00ED311E" w:rsidRPr="00AB76B4" w:rsidRDefault="00ED311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D311E" w:rsidRPr="00AB76B4" w14:paraId="1005C6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DB67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E61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F5B9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4987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89FA67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0DD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074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6F7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088DE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75B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3580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D311E" w:rsidRPr="00AB76B4" w14:paraId="341C22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569F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F31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B7AF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597DC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4F79E2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BE53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4D4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199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FD3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F44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F85C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D311E" w:rsidRPr="00AB76B4" w14:paraId="3E46440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327E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CE0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6142127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729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AAFC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456EDA5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7FD4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F93E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AF81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BE1E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6F08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7C9CE62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C533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EF86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D5BB1C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3826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6D243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02D209D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23C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E6DC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3DAB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9A85B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C7FB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:rsidRPr="00AB76B4" w14:paraId="52A4212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2901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FE619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4C03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FDD8A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8C2D7CB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D4682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E6D92C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2EB2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47F8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BEC0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946E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D311E" w:rsidRPr="00AB76B4" w14:paraId="1D2652F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5278" w14:textId="77777777" w:rsidR="00ED311E" w:rsidRPr="00AB76B4" w:rsidRDefault="00ED311E" w:rsidP="00ED31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B11D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988D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42C19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DFC6A84" w14:textId="77777777" w:rsidR="00ED311E" w:rsidRPr="00AB76B4" w:rsidRDefault="00ED31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FC9A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A671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18B0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F765" w14:textId="77777777" w:rsidR="00ED311E" w:rsidRPr="00AB76B4" w:rsidRDefault="00ED31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C745" w14:textId="77777777" w:rsidR="00ED311E" w:rsidRPr="00AB76B4" w:rsidRDefault="00ED31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24ACB90" w14:textId="77777777" w:rsidR="00ED311E" w:rsidRPr="00A8307A" w:rsidRDefault="00ED311E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DE4D6DA" w14:textId="77777777" w:rsidR="00ED311E" w:rsidRPr="005905D7" w:rsidRDefault="00ED311E" w:rsidP="006B4CB8">
      <w:pPr>
        <w:pStyle w:val="Heading1"/>
        <w:spacing w:line="360" w:lineRule="auto"/>
      </w:pPr>
      <w:r w:rsidRPr="005905D7">
        <w:t>LINIA 116</w:t>
      </w:r>
    </w:p>
    <w:p w14:paraId="1F132D88" w14:textId="77777777" w:rsidR="00ED311E" w:rsidRPr="005905D7" w:rsidRDefault="00ED311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D311E" w:rsidRPr="00743905" w14:paraId="3524A5D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870F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1D5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A89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352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E49E2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77CB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721975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A4D9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F6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2C2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6355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319B6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D311E" w:rsidRPr="00743905" w14:paraId="76FF8CC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5C55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154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FE7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1C3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F3CBB7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326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B286A3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D264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1D5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A83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D5C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D311E" w:rsidRPr="00743905" w14:paraId="0D9BCF5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C6BA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AC3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308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FC5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6D695A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137120A" w14:textId="77777777" w:rsidR="00ED311E" w:rsidRPr="00743905" w:rsidRDefault="00ED311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C73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BB64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969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E4B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D2A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0DFB912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4C4A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820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596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78C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E5EB63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2F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B8A7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C04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177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69B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FF2BAF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D311E" w:rsidRPr="00743905" w14:paraId="70CEB6C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CBC7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3F8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E22D44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083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8D4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731D2B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FFE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44AB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53F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669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B75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E4DFC23" w14:textId="77777777" w:rsidR="00ED311E" w:rsidRPr="0007721B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5714C46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2DD5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19E0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542638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A12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66E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6CDB70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E64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F2C2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C28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D53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6C5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3C9FDA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744AEE5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DAB1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9D62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4E36D5B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EABC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34B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79B4B9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A41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D894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A31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B1C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1C9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A0BBA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6B20043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A485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7A9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F2547C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3FC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E49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DB7835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996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89C5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139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986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4305" w14:textId="77777777" w:rsidR="00ED311E" w:rsidRPr="00537749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D311E" w:rsidRPr="00743905" w14:paraId="05D6122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6CF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E5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918D3A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5D0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A76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F8DA83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CE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7C0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730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A8C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0229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016CD7E" w14:textId="77777777" w:rsidR="00ED311E" w:rsidRPr="005A7670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69E7F43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F834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8D1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ADD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5E3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611CA7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390E03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858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76D8D4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5CC1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F7C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93A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F9C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32BB9A5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5AB7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E09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FC7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06E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C7F4D3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541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65E7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1D7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FA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51B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57348C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D311E" w:rsidRPr="00743905" w14:paraId="0D53D45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B1BB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4BD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63E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AF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A28CF9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AB1A88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265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D78319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712970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F383A4A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B20E77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85BF3F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AAAB4E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C768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C6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345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641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B29D9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D311E" w:rsidRPr="00743905" w14:paraId="388E0729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C3F5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757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C39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D59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39107B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DE21B5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08B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19A1C3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EA89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613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2D7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1D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D311E" w:rsidRPr="00743905" w14:paraId="69D8D4B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7940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5F6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7D8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FA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D3B500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08A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19C7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27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5BE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1D4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4976E5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070938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D311E" w:rsidRPr="00743905" w14:paraId="498DEE1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8565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3DA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301C78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3F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540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DB7E35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2C5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ED8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522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97C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45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1E757C" w14:textId="77777777" w:rsidR="00ED311E" w:rsidRPr="001D7D9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08210C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AC3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8FB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BE2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4B2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7A1786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1B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A3B1D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CEB9F0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641132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AFAA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F27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78D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EAB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41C4A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D311E" w:rsidRPr="00743905" w14:paraId="07697E4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17D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759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08E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969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F4F626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59C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4679F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B054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57D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A37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3BC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15088BC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ADEC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1E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CF8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28A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D0B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0095AEA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1F18E76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AF31B5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7D3F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ACE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240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7D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D311E" w:rsidRPr="00743905" w14:paraId="036689B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50FA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27B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272675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D9A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0CE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2E4B71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567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A392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D31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AB9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927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B0F9A8" w14:textId="77777777" w:rsidR="00ED311E" w:rsidRPr="0007721B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04C23D2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B3C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F7BD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66E6D47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CC0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C025" w14:textId="77777777" w:rsidR="00ED311E" w:rsidRPr="00743905" w:rsidRDefault="00ED31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6542D99" w14:textId="77777777" w:rsidR="00ED311E" w:rsidRPr="00743905" w:rsidRDefault="00ED31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1E7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E445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FC8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187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5B6D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2CC0A33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428F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3AA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CFEA05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0AF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712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9BC87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B12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FD89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6A1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5E1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E74F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278FB2" w14:textId="77777777" w:rsidR="00ED311E" w:rsidRPr="00951746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20A15E9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337F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954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7339E43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C04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943F" w14:textId="77777777" w:rsidR="00ED311E" w:rsidRPr="00743905" w:rsidRDefault="00ED31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C212C06" w14:textId="77777777" w:rsidR="00ED311E" w:rsidRPr="00743905" w:rsidRDefault="00ED31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B4A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2A29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548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1BE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3F90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4BD94BB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9FB0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19E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5DA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D7A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623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6A98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180C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F1C3B2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58B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951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431BD4B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02A4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4E01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4B162F1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849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11D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685CD1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9FE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613E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4D9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209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74E9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1DAB0CD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D0D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6F19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ADAF07D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E685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4093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17A337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99C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EFFC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731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2F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5A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2DB6E4D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DCE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1D4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777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43C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BF24B6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BE21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6E1E0D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69D2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8A7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9D4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2A94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7F2B8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D311E" w:rsidRPr="00743905" w14:paraId="1C2753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E86A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225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684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2006" w14:textId="77777777" w:rsidR="00ED311E" w:rsidRPr="00743905" w:rsidRDefault="00ED311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E152A85" w14:textId="77777777" w:rsidR="00ED311E" w:rsidRPr="00743905" w:rsidRDefault="00ED311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0DD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8D84BDE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CE352E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0850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EA6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8A7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4DC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ED311E" w:rsidRPr="00743905" w14:paraId="517ED9F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4D91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7DB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4DE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D6A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8A9E44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8A6DA7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132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0090E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415E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D4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F2B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2B7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6429996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88C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64D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905BC8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F74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65F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846A86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425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F64B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5F0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84B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1D4A" w14:textId="77777777" w:rsidR="00ED311E" w:rsidRPr="00351657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D311E" w:rsidRPr="00743905" w14:paraId="5D5BC00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695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6B9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7DC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9B3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01DBD6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FF94E1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076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69750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3E05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33A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BF2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E09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108A070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5E74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4B6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72C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48D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F67F07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FA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41337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E508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1FB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EDE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2CA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43E1F2A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35AB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559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FE541F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50E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CC9E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D2984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7FB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CBB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63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4A9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B82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4951C9E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C5A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D74E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6E8A40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62F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41EC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864CA4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0EC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5059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2E9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280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371D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483CD1" w14:textId="77777777" w:rsidR="00ED311E" w:rsidRPr="003B409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537528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BB05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A4AD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2747656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93E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2B8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95C1BD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978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9A6B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DC8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0E5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F26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45450B0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AFA9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B7C5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A16BE1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0A5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75DC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84A52F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741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BCA7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220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DB0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9041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2E0CDD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D311E" w:rsidRPr="00743905" w14:paraId="284C6D4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459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3B8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383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096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1632DC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4DEF24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156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FB779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BD84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57F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08A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F20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1C01FEC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1C60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467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FDD614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D78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128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B4FF57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DA5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AB45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5F5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6E6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A76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D311E" w:rsidRPr="00743905" w14:paraId="48266BC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815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FCE1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38A0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39C0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1B45C9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F5188B1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B4B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E23603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2376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1FC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4B8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FD91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76311AC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C147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56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8F1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810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A37276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0EEA58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1E7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0A566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153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156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4B8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FC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3704EF4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0614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19B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86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A4F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C24296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9C4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9582DC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D030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9C8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A24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EAD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D311E" w:rsidRPr="00743905" w14:paraId="697BF72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5BD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9B5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7C2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91D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CDB56C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8F5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2EDC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8C7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2D5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2B1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D311E" w:rsidRPr="00743905" w14:paraId="74DF3D6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9A25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4FA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040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0B8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3B6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98CA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43F7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170389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CFB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F39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D311E" w:rsidRPr="00743905" w14:paraId="3114870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65F8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B4E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067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0F87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7C4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2ED1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FA57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C37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2FE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ED311E" w:rsidRPr="00743905" w14:paraId="5472685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4C9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0AA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D75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748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F703B2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FDA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027E8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1972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15C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A50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AB5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0DD51E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CB1C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C94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E6B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5B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F6D55FE" w14:textId="77777777" w:rsidR="00ED311E" w:rsidRPr="00D73778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E7AA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F2C17F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07FC" w14:textId="77777777" w:rsidR="00ED311E" w:rsidRPr="00D73778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43E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903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AC3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6B65DDA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C0EF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5BD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A70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E80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18C5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366D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CCF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D42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0E7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ED311E" w:rsidRPr="00743905" w14:paraId="1CC0412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EACB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3E4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A73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55A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52CB83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7C22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DDDE4A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4993B9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58F41A1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3D5A56B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AAF4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052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204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1FDA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0CB78C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0EA6F6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D311E" w:rsidRPr="00743905" w14:paraId="1245A19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FEE9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FBA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E25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6DE1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F8B47D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2F06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BA24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E36C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01B991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3F7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2A2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D311E" w:rsidRPr="00743905" w14:paraId="5DECFA6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D0A9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9CB8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F098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86F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44D5C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28A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C83B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FF1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C917897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231B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8C29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35D3E32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94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0E3D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2BCE70B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634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127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CA2A5F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DD4D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A923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9F92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FE1878B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C1BA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DB6E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07A8DF3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20FE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713C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F72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12F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61992D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6CDE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01458E9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7A3E1CC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51A326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F3A8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38E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59E5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82B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72AFFEC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D311E" w:rsidRPr="00743905" w14:paraId="37AE3B1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430E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568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C51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EE7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F26E12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AA6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3111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2D3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9C1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B56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2537136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9A0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DFC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E1A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E5DC" w14:textId="77777777" w:rsidR="00ED311E" w:rsidRDefault="00ED31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692F2E1" w14:textId="77777777" w:rsidR="00ED311E" w:rsidRDefault="00ED31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E7C5FEE" w14:textId="77777777" w:rsidR="00ED311E" w:rsidRDefault="00ED31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478FE29" w14:textId="77777777" w:rsidR="00ED311E" w:rsidRPr="00743905" w:rsidRDefault="00ED31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366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AAB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4F71" w14:textId="77777777" w:rsidR="00ED311E" w:rsidRDefault="00ED311E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88F7C6A" w14:textId="77777777" w:rsidR="00ED311E" w:rsidRPr="004E7F11" w:rsidRDefault="00ED311E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CA9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0C20" w14:textId="77777777" w:rsidR="00ED311E" w:rsidRDefault="00ED311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DC6F87A" w14:textId="77777777" w:rsidR="00ED311E" w:rsidRPr="00743905" w:rsidRDefault="00ED311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318F719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B6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A29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6D9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76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A8BCA5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F66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1426087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A7DDAC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00C7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C5D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59D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6DC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4A59485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B46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9C2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725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FB22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9C6F44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53F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04D8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8019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E8930A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1E6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799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31F0BA3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B53B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8108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D64FFA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704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DEE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F3B7F8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A460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F83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392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485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DE4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1963F21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8B9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894D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7683566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6F8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A5D2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89D29B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681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65DA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1E8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18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BD4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6B7EE3A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E12F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6B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EE9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494A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F897BB8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0189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A761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206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274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5CA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5D45B2D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F66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B59A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1858E1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F1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D55C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C09151F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37C12EB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9EE6DE2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268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086C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E8F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C58B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2FC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5E8F53B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BC23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7E1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A12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31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8DE0E9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C19F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B2AD9E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5F5AD5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935B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D3D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9BE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C5D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D311E" w:rsidRPr="00743905" w14:paraId="08EA7ED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DE82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EAF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88A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4BBA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FE10F55" w14:textId="77777777" w:rsidR="00ED311E" w:rsidRPr="00CD295A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E3D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AEDD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FBC6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0D5AA3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6D7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99F7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D311E" w:rsidRPr="00743905" w14:paraId="7BEB349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8781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219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E9B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8E6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4A1AD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EF3F1D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68C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86D391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133F3E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3E1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F039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B17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1E9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7F47A61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70AE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855F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764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BFC8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F43485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D8FBC7E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F01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F8D4C5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8E7A" w14:textId="77777777" w:rsidR="00ED311E" w:rsidRPr="00743905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AA0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8703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3CB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4DDF2E1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266D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29CB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36E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F908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1F57096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0BAC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B5E0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3DE6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6D21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7D40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8E30087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79813AF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037F5D9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D311E" w:rsidRPr="00743905" w14:paraId="50E2355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30C6" w14:textId="77777777" w:rsidR="00ED311E" w:rsidRPr="00743905" w:rsidRDefault="00ED311E" w:rsidP="00ED31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34C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13BA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AFFE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9E692EA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0D93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9D88FE6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415600C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31258A4" w14:textId="77777777" w:rsidR="00ED311E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72D5" w14:textId="77777777" w:rsidR="00ED311E" w:rsidRDefault="00ED31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1464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3750" w14:textId="77777777" w:rsidR="00ED311E" w:rsidRPr="00743905" w:rsidRDefault="00ED31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E2FC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6DABF1A" w14:textId="77777777" w:rsidR="00ED311E" w:rsidRDefault="00ED31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1243B59" w14:textId="77777777" w:rsidR="00ED311E" w:rsidRPr="005905D7" w:rsidRDefault="00ED311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7350125" w14:textId="77777777" w:rsidR="00ED311E" w:rsidRDefault="00ED311E" w:rsidP="00E56A6A">
      <w:pPr>
        <w:pStyle w:val="Heading1"/>
        <w:spacing w:line="360" w:lineRule="auto"/>
      </w:pPr>
      <w:r>
        <w:t>LINIA 200</w:t>
      </w:r>
    </w:p>
    <w:p w14:paraId="3779ADD3" w14:textId="77777777" w:rsidR="00ED311E" w:rsidRDefault="00ED311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D311E" w14:paraId="10FB148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5922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34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84CBFA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37BF" w14:textId="77777777" w:rsidR="00ED311E" w:rsidRPr="00032DF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583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2D8971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ED4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A4E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E40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5FC67B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C825" w14:textId="77777777" w:rsidR="00ED311E" w:rsidRPr="00032DF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AEC" w14:textId="77777777" w:rsidR="00ED311E" w:rsidRPr="00F716C0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ED311E" w14:paraId="29CEFDE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CB32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FC5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43E011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189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EE8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B55DE0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5C2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08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BE3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C703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6EF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D311E" w14:paraId="375BF6F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4A8D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C456" w14:textId="77777777" w:rsidR="00ED311E" w:rsidRDefault="00ED31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FAEEB29" w14:textId="77777777" w:rsidR="00ED311E" w:rsidRDefault="00ED31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6E84" w14:textId="77777777" w:rsidR="00ED311E" w:rsidRDefault="00ED31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AA12" w14:textId="77777777" w:rsidR="00ED311E" w:rsidRDefault="00ED311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CB578F0" w14:textId="77777777" w:rsidR="00ED311E" w:rsidRDefault="00ED311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6787" w14:textId="77777777" w:rsidR="00ED311E" w:rsidRDefault="00ED31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85CD" w14:textId="77777777" w:rsidR="00ED311E" w:rsidRDefault="00ED31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E88F" w14:textId="77777777" w:rsidR="00ED311E" w:rsidRDefault="00ED31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FAC7CAE" w14:textId="77777777" w:rsidR="00ED311E" w:rsidRDefault="00ED31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B08" w14:textId="77777777" w:rsidR="00ED311E" w:rsidRDefault="00ED31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1A5B" w14:textId="77777777" w:rsidR="00ED311E" w:rsidRDefault="00ED311E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D311E" w14:paraId="1863B80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3142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99A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1606BF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BE5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41D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D8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73C9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B8E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D8A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24C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159719E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37FE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D56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B65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FC9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929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AE3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7A7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18457A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1203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B1F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4FC6796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17A4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EA4A" w14:textId="77777777" w:rsidR="00ED311E" w:rsidRDefault="00ED31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7D4C817" w14:textId="77777777" w:rsidR="00ED311E" w:rsidRDefault="00ED31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DE78" w14:textId="77777777" w:rsidR="00ED311E" w:rsidRDefault="00ED31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5957" w14:textId="77777777" w:rsidR="00ED311E" w:rsidRDefault="00ED311E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3DD6" w14:textId="77777777" w:rsidR="00ED311E" w:rsidRDefault="00ED31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35DA" w14:textId="77777777" w:rsidR="00ED311E" w:rsidRDefault="00ED31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B062" w14:textId="77777777" w:rsidR="00ED311E" w:rsidRDefault="00ED31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8195E50" w14:textId="77777777" w:rsidR="00ED311E" w:rsidRDefault="00ED31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48B" w14:textId="77777777" w:rsidR="00ED311E" w:rsidRDefault="00ED31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972D" w14:textId="77777777" w:rsidR="00ED311E" w:rsidRDefault="00ED311E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31A246E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6DC4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A9A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675F" w14:textId="77777777" w:rsidR="00ED311E" w:rsidRPr="00032DF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A37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115108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C2C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689E9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E81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C61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7F84" w14:textId="77777777" w:rsidR="00ED311E" w:rsidRPr="00032DF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B85B" w14:textId="77777777" w:rsidR="00ED311E" w:rsidRPr="00F716C0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08D11E2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4569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A9E7" w14:textId="77777777" w:rsidR="00ED311E" w:rsidRDefault="00ED31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97FFE2C" w14:textId="77777777" w:rsidR="00ED311E" w:rsidRDefault="00ED31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D68B" w14:textId="77777777" w:rsidR="00ED311E" w:rsidRDefault="00ED31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7660" w14:textId="77777777" w:rsidR="00ED311E" w:rsidRDefault="00ED311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3471F95" w14:textId="77777777" w:rsidR="00ED311E" w:rsidRDefault="00ED311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87BE" w14:textId="77777777" w:rsidR="00ED311E" w:rsidRDefault="00ED31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8474" w14:textId="77777777" w:rsidR="00ED311E" w:rsidRDefault="00ED31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165A" w14:textId="77777777" w:rsidR="00ED311E" w:rsidRDefault="00ED31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6E16" w14:textId="77777777" w:rsidR="00ED311E" w:rsidRDefault="00ED31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1158" w14:textId="77777777" w:rsidR="00ED311E" w:rsidRDefault="00ED311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ED311E" w14:paraId="68E183E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F6B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525F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89EF2F0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8E5F" w14:textId="77777777" w:rsidR="00ED311E" w:rsidRDefault="00ED31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9A4A" w14:textId="77777777" w:rsidR="00ED311E" w:rsidRDefault="00ED31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2F00989" w14:textId="77777777" w:rsidR="00ED311E" w:rsidRDefault="00ED31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1F7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485C" w14:textId="77777777" w:rsidR="00ED311E" w:rsidRDefault="00ED31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E423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2C4F014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EF2E" w14:textId="77777777" w:rsidR="00ED311E" w:rsidRDefault="00ED31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F3B" w14:textId="77777777" w:rsidR="00ED311E" w:rsidRDefault="00ED311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2906248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1AF9" w14:textId="77777777" w:rsidR="00ED311E" w:rsidRDefault="00ED311E" w:rsidP="006017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8512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7D6C95F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2671" w14:textId="77777777" w:rsidR="00ED311E" w:rsidRDefault="00ED31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8A39" w14:textId="77777777" w:rsidR="00ED311E" w:rsidRDefault="00ED31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CAEB05C" w14:textId="77777777" w:rsidR="00ED311E" w:rsidRDefault="00ED31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7271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3BA8" w14:textId="77777777" w:rsidR="00ED311E" w:rsidRDefault="00ED31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775F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0543B1A" w14:textId="77777777" w:rsidR="00ED311E" w:rsidRDefault="00ED31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01C7" w14:textId="77777777" w:rsidR="00ED311E" w:rsidRDefault="00ED31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0503" w14:textId="77777777" w:rsidR="00ED311E" w:rsidRDefault="00ED311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BB3F9C0" w14:textId="77777777" w:rsidR="00ED311E" w:rsidRDefault="00ED311E" w:rsidP="00623FF6">
      <w:pPr>
        <w:spacing w:before="40" w:after="40" w:line="192" w:lineRule="auto"/>
        <w:ind w:right="57"/>
        <w:rPr>
          <w:lang w:val="ro-RO"/>
        </w:rPr>
      </w:pPr>
    </w:p>
    <w:p w14:paraId="21CE5A1F" w14:textId="77777777" w:rsidR="00ED311E" w:rsidRDefault="00ED311E" w:rsidP="006D4098">
      <w:pPr>
        <w:pStyle w:val="Heading1"/>
        <w:spacing w:line="360" w:lineRule="auto"/>
      </w:pPr>
      <w:r>
        <w:t>LINIA 201</w:t>
      </w:r>
    </w:p>
    <w:p w14:paraId="04641DC6" w14:textId="77777777" w:rsidR="00ED311E" w:rsidRDefault="00ED311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D311E" w14:paraId="63958ED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E57D" w14:textId="77777777" w:rsidR="00ED311E" w:rsidRDefault="00ED311E" w:rsidP="00ED31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947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ACCC" w14:textId="77777777" w:rsidR="00ED311E" w:rsidRPr="00C937B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CDB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C9143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4BF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282F46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4E5FDE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64BABB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68EC" w14:textId="77777777" w:rsidR="00ED311E" w:rsidRPr="00C937B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C64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7F03" w14:textId="77777777" w:rsidR="00ED311E" w:rsidRPr="00C937B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5D9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1DE3874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CD86" w14:textId="77777777" w:rsidR="00ED311E" w:rsidRDefault="00ED311E" w:rsidP="00ED31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999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54AD" w14:textId="77777777" w:rsidR="00ED311E" w:rsidRPr="00C937B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342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826DA8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9FF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F7E40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DE5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AF4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24C1" w14:textId="77777777" w:rsidR="00ED311E" w:rsidRPr="00C937B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FFA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25166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9A03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ED311E" w14:paraId="55CCB46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F5A7" w14:textId="77777777" w:rsidR="00ED311E" w:rsidRDefault="00ED311E" w:rsidP="00ED31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E45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44FC" w14:textId="77777777" w:rsidR="00ED311E" w:rsidRPr="00C937B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4DC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83E1AD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B00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A4E08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079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16A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F21C" w14:textId="77777777" w:rsidR="00ED311E" w:rsidRPr="00C937B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EAE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A9C35E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93203BA" w14:textId="77777777" w:rsidR="00ED311E" w:rsidRPr="003012FC" w:rsidRDefault="00ED311E">
      <w:pPr>
        <w:spacing w:before="40" w:after="40" w:line="192" w:lineRule="auto"/>
        <w:ind w:right="57"/>
      </w:pPr>
    </w:p>
    <w:p w14:paraId="18A9E522" w14:textId="77777777" w:rsidR="00ED311E" w:rsidRDefault="00ED311E" w:rsidP="00C53936">
      <w:pPr>
        <w:pStyle w:val="Heading1"/>
        <w:spacing w:line="360" w:lineRule="auto"/>
      </w:pPr>
      <w:r>
        <w:t>LINIA 202 A</w:t>
      </w:r>
    </w:p>
    <w:p w14:paraId="48C7FE7A" w14:textId="77777777" w:rsidR="00ED311E" w:rsidRDefault="00ED311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ED311E" w14:paraId="0C30A30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5FD8" w14:textId="77777777" w:rsidR="00ED311E" w:rsidRDefault="00ED311E" w:rsidP="00ED31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ACE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B034" w14:textId="77777777" w:rsidR="00ED311E" w:rsidRPr="0087494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85E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753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2B37C5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331B" w14:textId="77777777" w:rsidR="00ED311E" w:rsidRPr="0048429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70C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76D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E1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ED311E" w14:paraId="7E9781F9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A54D" w14:textId="77777777" w:rsidR="00ED311E" w:rsidRDefault="00ED311E" w:rsidP="00ED31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5FA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4E7C" w14:textId="77777777" w:rsidR="00ED311E" w:rsidRPr="0087494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AE5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D11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3916" w14:textId="77777777" w:rsidR="00ED311E" w:rsidRPr="0048429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FEE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90D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948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72F9B7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B11D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D311E" w:rsidRPr="00743905" w14:paraId="5290422D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1C0" w14:textId="77777777" w:rsidR="00ED311E" w:rsidRPr="00743905" w:rsidRDefault="00ED311E" w:rsidP="00ED31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72A0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BFB66F2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57CF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90D1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9B27C11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F4E5F5B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CAD1554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7180751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730F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EEFA" w14:textId="77777777" w:rsidR="00ED311E" w:rsidRPr="00743905" w:rsidRDefault="00ED31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F36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5B8D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D4CA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6B11571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ED311E" w:rsidRPr="00743905" w14:paraId="325E630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A60C" w14:textId="77777777" w:rsidR="00ED311E" w:rsidRPr="00743905" w:rsidRDefault="00ED311E" w:rsidP="00ED31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CAD6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6196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B358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78840D6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12C33FA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B651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9A9199E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9438" w14:textId="77777777" w:rsidR="00ED311E" w:rsidRPr="00743905" w:rsidRDefault="00ED31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0FAC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FF78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6B19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D311E" w:rsidRPr="00743905" w14:paraId="30709BB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6E7C" w14:textId="77777777" w:rsidR="00ED311E" w:rsidRPr="00743905" w:rsidRDefault="00ED311E" w:rsidP="00ED31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89AE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8AA3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26C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D75F97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27B1334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6239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870DE41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2A45" w14:textId="77777777" w:rsidR="00ED311E" w:rsidRPr="00743905" w:rsidRDefault="00ED31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7DEB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8D18" w14:textId="77777777" w:rsidR="00ED311E" w:rsidRPr="00743905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9AB4" w14:textId="77777777" w:rsidR="00ED311E" w:rsidRPr="00743905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B12C1C0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411376BF" w14:textId="77777777" w:rsidR="00ED311E" w:rsidRDefault="00ED311E" w:rsidP="00BD3926">
      <w:pPr>
        <w:pStyle w:val="Heading1"/>
        <w:spacing w:line="360" w:lineRule="auto"/>
      </w:pPr>
      <w:r>
        <w:t>LINIA 202 B</w:t>
      </w:r>
    </w:p>
    <w:p w14:paraId="22BF5FC5" w14:textId="77777777" w:rsidR="00ED311E" w:rsidRDefault="00ED311E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ED311E" w14:paraId="5C3B054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CF00" w14:textId="77777777" w:rsidR="00ED311E" w:rsidRDefault="00ED311E" w:rsidP="00ED311E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02F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F6DA" w14:textId="77777777" w:rsidR="00ED311E" w:rsidRPr="007C5BF9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C31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D84190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E8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883C6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E4DA" w14:textId="77777777" w:rsidR="00ED311E" w:rsidRPr="007C5BF9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6A3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C253" w14:textId="77777777" w:rsidR="00ED311E" w:rsidRPr="00BD268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D2E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5BF5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F46ABB1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49472719" w14:textId="77777777" w:rsidR="00ED311E" w:rsidRDefault="00ED311E" w:rsidP="001B4DE9">
      <w:pPr>
        <w:pStyle w:val="Heading1"/>
        <w:spacing w:line="360" w:lineRule="auto"/>
      </w:pPr>
      <w:r>
        <w:t>LINIA 213</w:t>
      </w:r>
    </w:p>
    <w:p w14:paraId="49B3CEB6" w14:textId="77777777" w:rsidR="00ED311E" w:rsidRDefault="00ED311E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ED311E" w14:paraId="7AB3F659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F3C9" w14:textId="77777777" w:rsidR="00ED311E" w:rsidRDefault="00ED311E" w:rsidP="00ED31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2D6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8C69" w14:textId="77777777" w:rsidR="00ED311E" w:rsidRPr="00BA7F8C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5B8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490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2D900B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9FC188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745126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FDF44A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32C1" w14:textId="77777777" w:rsidR="00ED311E" w:rsidRPr="009E006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FD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99E6" w14:textId="77777777" w:rsidR="00ED311E" w:rsidRPr="00BA7F8C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84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ED311E" w14:paraId="23F55AF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BB20" w14:textId="77777777" w:rsidR="00ED311E" w:rsidRDefault="00ED311E" w:rsidP="00ED31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B22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B7B0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C60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71F2A4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6AD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B403" w14:textId="77777777" w:rsidR="00ED311E" w:rsidRPr="009E006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C53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693C" w14:textId="77777777" w:rsidR="00ED311E" w:rsidRPr="00BA7F8C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5D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01732E8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2069" w14:textId="77777777" w:rsidR="00ED311E" w:rsidRDefault="00ED311E" w:rsidP="00ED31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0BB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9F28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B18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02C36E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1D1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3879" w14:textId="77777777" w:rsidR="00ED311E" w:rsidRPr="009E006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657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C42" w14:textId="77777777" w:rsidR="00ED311E" w:rsidRPr="00BA7F8C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923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34B531D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3733" w14:textId="77777777" w:rsidR="00ED311E" w:rsidRDefault="00ED311E" w:rsidP="00ED31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70A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7749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0E9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421FC5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4E6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FFE931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645ECD9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4024F6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7AD270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97CE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864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CAA" w14:textId="77777777" w:rsidR="00ED311E" w:rsidRPr="00BA7F8C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2E4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1175BBF" w14:textId="77777777" w:rsidR="00ED311E" w:rsidRDefault="00ED311E" w:rsidP="005B00A7">
      <w:pPr>
        <w:pStyle w:val="Heading1"/>
        <w:spacing w:line="360" w:lineRule="auto"/>
      </w:pPr>
      <w:r>
        <w:lastRenderedPageBreak/>
        <w:t>LINIA 218</w:t>
      </w:r>
    </w:p>
    <w:p w14:paraId="682781C8" w14:textId="77777777" w:rsidR="00ED311E" w:rsidRDefault="00ED311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ED311E" w14:paraId="5413EDA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B5DD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1D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434C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825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1130B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E8A1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7F428C7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2E49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981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219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607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:rsidRPr="00A8307A" w14:paraId="78ADE91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CDC8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3385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4232" w14:textId="77777777" w:rsidR="00ED311E" w:rsidRPr="00A830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3993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42AC31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D44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0E17B97" w14:textId="77777777" w:rsidR="00ED311E" w:rsidRPr="00664FA3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4618" w14:textId="77777777" w:rsidR="00ED311E" w:rsidRPr="00A830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D279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37EF" w14:textId="77777777" w:rsidR="00ED311E" w:rsidRPr="00A830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ACB6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3704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FE7031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C6DBB0E" w14:textId="77777777" w:rsidR="00ED311E" w:rsidRPr="00664FA3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D311E" w:rsidRPr="00A8307A" w14:paraId="08C7B3D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065B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9E9D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A070" w14:textId="77777777" w:rsidR="00ED311E" w:rsidRPr="00A830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B364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47EC57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A211" w14:textId="77777777" w:rsidR="00ED311E" w:rsidRPr="00664FA3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A504590" w14:textId="77777777" w:rsidR="00ED311E" w:rsidRPr="00664FA3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618E" w14:textId="77777777" w:rsidR="00ED311E" w:rsidRPr="00A830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5FED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CAAF" w14:textId="77777777" w:rsidR="00ED311E" w:rsidRPr="00A830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6F45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17FC8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C01412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ECEA61E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D311E" w:rsidRPr="00A8307A" w14:paraId="7E11281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7BD9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22E1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CCB4" w14:textId="77777777" w:rsidR="00ED311E" w:rsidRPr="003F40D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13B9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D05D1F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61F4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9280" w14:textId="77777777" w:rsidR="00ED311E" w:rsidRPr="003F40D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0F92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0A0F" w14:textId="77777777" w:rsidR="00ED311E" w:rsidRPr="003F40D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E03A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AF7CC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D311E" w:rsidRPr="00A8307A" w14:paraId="4A2F39D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802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BD1A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6955" w14:textId="77777777" w:rsidR="00ED311E" w:rsidRPr="003F40D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C861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921DAA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AFD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CF9877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C547" w14:textId="77777777" w:rsidR="00ED311E" w:rsidRPr="003F40D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0989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B751" w14:textId="77777777" w:rsidR="00ED311E" w:rsidRPr="003F40D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8380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5C6F9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D311E" w:rsidRPr="00A8307A" w14:paraId="3A8FC10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B36C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EB6E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D9D0" w14:textId="77777777" w:rsidR="00ED311E" w:rsidRPr="007328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EE56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0E10B1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19A8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4D8D" w14:textId="77777777" w:rsidR="00ED311E" w:rsidRPr="007B4F6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D617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0F37" w14:textId="77777777" w:rsidR="00ED311E" w:rsidRPr="007328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895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9EE8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B114FF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4BDB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5F2EB6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D311E" w:rsidRPr="00A8307A" w14:paraId="0C203D5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EDC2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03BE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68D1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D6C4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B809EC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9215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E01B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59A8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5787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932F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0544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DCF1331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8307A" w14:paraId="65C5BD3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9DF4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87F0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C40C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F399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1C5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4CBED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428B55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296C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03A6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FB67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813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1AA3E2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B1E5593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8307A" w14:paraId="0DB2B98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FEDC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1EE2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795F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3755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A19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5B761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CE7F51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FF0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5BCC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6ECF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2E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E9B7A61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D311E" w:rsidRPr="00A8307A" w14:paraId="4F7AAFF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2A4F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E520" w14:textId="77777777" w:rsidR="00ED311E" w:rsidRPr="00A8307A" w:rsidRDefault="00ED311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E0F5" w14:textId="77777777" w:rsidR="00ED311E" w:rsidRPr="00B26991" w:rsidRDefault="00ED31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D2DF" w14:textId="77777777" w:rsidR="00ED311E" w:rsidRPr="00A8307A" w:rsidRDefault="00ED311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93E0" w14:textId="77777777" w:rsidR="00ED311E" w:rsidRDefault="00ED31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D9AA35" w14:textId="77777777" w:rsidR="00ED311E" w:rsidRDefault="00ED31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635EB7" w14:textId="77777777" w:rsidR="00ED311E" w:rsidRDefault="00ED31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5371" w14:textId="77777777" w:rsidR="00ED311E" w:rsidRDefault="00ED31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0266" w14:textId="77777777" w:rsidR="00ED311E" w:rsidRPr="00A8307A" w:rsidRDefault="00ED311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CF8E" w14:textId="77777777" w:rsidR="00ED311E" w:rsidRPr="00B26991" w:rsidRDefault="00ED31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5E3" w14:textId="77777777" w:rsidR="00ED311E" w:rsidRPr="00FD3B28" w:rsidRDefault="00ED311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D2F6D22" w14:textId="77777777" w:rsidR="00ED311E" w:rsidRDefault="00ED311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D311E" w:rsidRPr="00A8307A" w14:paraId="59979DC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0920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DB68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E2E5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5B49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CF2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81A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E0FB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BEE5" w14:textId="77777777" w:rsidR="00ED311E" w:rsidRPr="00B2699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C7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D311E" w:rsidRPr="00A8307A" w14:paraId="4881394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3D81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3FA6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AF93" w14:textId="77777777" w:rsidR="00ED311E" w:rsidRPr="000D3BB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864C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D00107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473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EC71AE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E73E" w14:textId="77777777" w:rsidR="00ED311E" w:rsidRPr="000D3BB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16DA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A787" w14:textId="77777777" w:rsidR="00ED311E" w:rsidRPr="000D3BB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31D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F446F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D311E" w:rsidRPr="00A8307A" w14:paraId="398B60F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3D27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D682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3528" w14:textId="77777777" w:rsidR="00ED311E" w:rsidRPr="009658E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2A27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A2064A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22EB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69A3" w14:textId="77777777" w:rsidR="00ED311E" w:rsidRPr="009658E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6B00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E892" w14:textId="77777777" w:rsidR="00ED311E" w:rsidRPr="009658E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F65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CE509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D311E" w:rsidRPr="00A8307A" w14:paraId="3F0A47B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9D47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374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E7A2" w14:textId="77777777" w:rsidR="00ED311E" w:rsidRPr="00472E19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F80F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2D38DB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087F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A8EF" w14:textId="77777777" w:rsidR="00ED311E" w:rsidRPr="00472E19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A686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4A61" w14:textId="77777777" w:rsidR="00ED311E" w:rsidRPr="00472E19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5410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EAC812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D311E" w:rsidRPr="00A8307A" w14:paraId="4C2CC61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DD9F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E1B1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47B4" w14:textId="77777777" w:rsidR="00ED311E" w:rsidRPr="00530A8D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765E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E6D3E7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4A5D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BEF6" w14:textId="77777777" w:rsidR="00ED311E" w:rsidRPr="00530A8D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896F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254B" w14:textId="77777777" w:rsidR="00ED311E" w:rsidRPr="00530A8D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6A09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3D986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D311E" w:rsidRPr="00A8307A" w14:paraId="0DF1816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5297" w14:textId="77777777" w:rsidR="00ED311E" w:rsidRPr="00A75A00" w:rsidRDefault="00ED311E" w:rsidP="00ED311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519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E8E9C2B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EBB2" w14:textId="77777777" w:rsidR="00ED311E" w:rsidRPr="00530A8D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EFD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73505B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8281111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BB1A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AD1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FA43" w14:textId="77777777" w:rsidR="00ED311E" w:rsidRPr="00A8307A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AAF1" w14:textId="77777777" w:rsidR="00ED311E" w:rsidRPr="00530A8D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A7C9" w14:textId="77777777" w:rsidR="00ED311E" w:rsidRPr="00A8307A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13400CE9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BC16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5AE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31A0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9B9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E2DFEB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59181A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C9D3" w14:textId="77777777" w:rsidR="00ED311E" w:rsidRPr="00447EF5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69D386C8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8C68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654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F848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A63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27CF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D311E" w14:paraId="4BC39446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F4BA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523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0A16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C79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11687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2E0767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9A28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A07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987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5B96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5D1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D311E" w14:paraId="4BEB030A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1580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A1B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0D77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8C5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FE8D9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C016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F61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B1F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0464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1CC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33F2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D311E" w14:paraId="602F989D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17D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71E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3657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65A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92541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E3F2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979A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BCD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8D40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D31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F5F6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9AD15F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D311E" w14:paraId="7EBC2081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A59D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450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A7A462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7A84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222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C2D48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A05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580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25F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058B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8CE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3DFFE10C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E39C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9D2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E37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217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471D40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B4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68BB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A40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6F11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C6C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9885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D311E" w14:paraId="7973378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5DBB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96A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E4E7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24C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D4A666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4220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AC0B51F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248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26B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DB86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817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E822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D311E" w14:paraId="5DE6C04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1F2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E1E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A5C8F0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8C50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A17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D4D57B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2EB8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32DF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495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3A8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4CD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05D2C36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08CE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BCB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047CEE3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00AF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CB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1B10B2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57B1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058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F3C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CEF1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CF7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D311E" w14:paraId="7BE46E99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3955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243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561CC7A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77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977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DABC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54D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56D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E37B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A9F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ED311E" w14:paraId="52FE06C9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D195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E71E" w14:textId="77777777" w:rsidR="00ED311E" w:rsidRDefault="00ED31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01E4742" w14:textId="77777777" w:rsidR="00ED311E" w:rsidRDefault="00ED31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9542" w14:textId="77777777" w:rsidR="00ED311E" w:rsidRDefault="00ED31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B622" w14:textId="77777777" w:rsidR="00ED311E" w:rsidRDefault="00ED311E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FD3" w14:textId="77777777" w:rsidR="00ED311E" w:rsidRPr="00465A98" w:rsidRDefault="00ED31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158" w14:textId="77777777" w:rsidR="00ED311E" w:rsidRDefault="00ED31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BF94" w14:textId="77777777" w:rsidR="00ED311E" w:rsidRDefault="00ED31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7CF7" w14:textId="77777777" w:rsidR="00ED311E" w:rsidRPr="00984D71" w:rsidRDefault="00ED31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CE4B" w14:textId="77777777" w:rsidR="00ED311E" w:rsidRDefault="00ED311E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013F8AF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2A74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916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5683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A75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C1CD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AA9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49E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3393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6B6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89EC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D311E" w14:paraId="260BBC3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DD53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B0D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0417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A8B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C1C585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E65C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DB5FD1C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030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CD9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7CC8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F29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B8DD3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D311E" w14:paraId="7DE51045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0C2F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3E5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4CE671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3652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A94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597D93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D7402D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F9D9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BF3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827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CED9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167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D311E" w14:paraId="7B50DAA0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31FB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616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392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88B9" w14:textId="77777777" w:rsidR="00ED311E" w:rsidRDefault="00ED311E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4E00F48" w14:textId="77777777" w:rsidR="00ED311E" w:rsidRDefault="00ED311E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EA1E" w14:textId="77777777" w:rsidR="00ED311E" w:rsidRDefault="00ED311E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5E4033C6" w14:textId="77777777" w:rsidR="00ED311E" w:rsidRPr="0017470F" w:rsidRDefault="00ED311E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1994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D2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BFDA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F61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71A1226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2488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71B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3A11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8E0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6A31D1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57DF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457CF4B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3C73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D73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AE0B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D92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E878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D311E" w14:paraId="6C8FEA5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8848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1B4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CEE" w14:textId="77777777" w:rsidR="00ED311E" w:rsidRPr="00CF78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9CC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16798F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5DA9" w14:textId="77777777" w:rsidR="00ED311E" w:rsidRPr="00465A98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E141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51A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5C99" w14:textId="77777777" w:rsidR="00ED311E" w:rsidRPr="00984D7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320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D311E" w14:paraId="4A7BD1BD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CCBF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A90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4DD819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BC8C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36B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31F5EA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57FFC4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D2B6" w14:textId="77777777" w:rsidR="00ED311E" w:rsidRPr="00465A98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5C53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853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5723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B08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DEF256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2522D4B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2544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60D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0335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EB1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E9F74D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CB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97FBE25" w14:textId="77777777" w:rsidR="00ED311E" w:rsidRPr="00465A98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5459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E26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5DDC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B5F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26D9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D311E" w14:paraId="64F30E5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5303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7FD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4E92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0D5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3F7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79C0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7E5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7CF0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D8E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D311E" w14:paraId="60E2A1E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8262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C99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4D1F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58A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056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513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4EF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7AF3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785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D311E" w14:paraId="005031A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59D5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39B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F1C7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14C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7DB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E599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6E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9B7F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FD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D311E" w14:paraId="2C40285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BF7E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06D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1618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46F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0A7976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EED5" w14:textId="77777777" w:rsidR="00ED311E" w:rsidRPr="00465A98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4601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926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F43F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00A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7442130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2AC8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15B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1BB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05D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EC8DD5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994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128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1AF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457B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7D4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C5DA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D311E" w14:paraId="000B838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BE2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3F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8265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417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B5A7E3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9B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35449D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3A25F9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7940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721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3D56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E7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A527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ED311E" w14:paraId="0E4D46C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2D54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C93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C79F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290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6BBEA2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850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337C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031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C061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000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6447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D311E" w14:paraId="34E1B5A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EC19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455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CE4F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6CE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0FF1A0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9A9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8705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D30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E2CD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A6D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C742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D311E" w14:paraId="002E8A1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45D3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8E4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702B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FFC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C8A680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82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80AB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F6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91D2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FFB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365A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D311E" w14:paraId="06B5324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409C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6E6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895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A1A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5CBFD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6C3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A27F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A92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B7F4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E39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4949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D311E" w14:paraId="1623B74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D9CD" w14:textId="77777777" w:rsidR="00ED311E" w:rsidRDefault="00ED311E" w:rsidP="00ED31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86C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837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54A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824BF5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3DE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CA12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02F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4D59" w14:textId="77777777" w:rsidR="00ED311E" w:rsidRPr="00984D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40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BB31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33A105A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222FD33E" w14:textId="77777777" w:rsidR="00ED311E" w:rsidRDefault="00ED311E" w:rsidP="0095691E">
      <w:pPr>
        <w:pStyle w:val="Heading1"/>
        <w:spacing w:line="360" w:lineRule="auto"/>
      </w:pPr>
      <w:r>
        <w:t>LINIA 300</w:t>
      </w:r>
    </w:p>
    <w:p w14:paraId="1FC7A3CD" w14:textId="77777777" w:rsidR="00ED311E" w:rsidRDefault="00ED311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D311E" w14:paraId="5A6B974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C4B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7B9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715B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8DC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F7878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22C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E7A2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2CA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1E11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67BC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4F6AFF4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3B8F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C2B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40A3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B7D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934D1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DFC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760A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1F9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F7E2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7CC2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69DD53D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611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C94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800B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DD2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F3A24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E68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895CE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C291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F47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5CA2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74B6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EF5D5C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D311E" w14:paraId="338C1A6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022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2C2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8EE3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43FA" w14:textId="77777777" w:rsidR="00ED311E" w:rsidRDefault="00ED31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71996C" w14:textId="77777777" w:rsidR="00ED311E" w:rsidRDefault="00ED31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A8A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5E57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036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568F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03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22BE43D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BDE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571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4029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677E" w14:textId="77777777" w:rsidR="00ED311E" w:rsidRDefault="00ED31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3DB1" w14:textId="77777777" w:rsidR="00ED311E" w:rsidRPr="00E4222D" w:rsidRDefault="00ED31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0297EDF" w14:textId="77777777" w:rsidR="00ED311E" w:rsidRPr="00E4222D" w:rsidRDefault="00ED31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2F52D79" w14:textId="77777777" w:rsidR="00ED311E" w:rsidRPr="00E4222D" w:rsidRDefault="00ED31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2DE2332" w14:textId="77777777" w:rsidR="00ED311E" w:rsidRDefault="00ED31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FD65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006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55CD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6B2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ED311E" w14:paraId="60F9CF9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109A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60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EFDE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D923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76E41D" w14:textId="77777777" w:rsidR="00ED311E" w:rsidRDefault="00ED31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028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AE0C92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C9155D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6122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B5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E799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A98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B7D9A4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C9526A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D311E" w14:paraId="1994638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4FF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592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494E26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26A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4867" w14:textId="77777777" w:rsidR="00ED311E" w:rsidRDefault="00ED31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86D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9D7A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341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A62D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EE0F" w14:textId="77777777" w:rsidR="00ED311E" w:rsidRPr="00E4222D" w:rsidRDefault="00ED311E" w:rsidP="00E4222D"/>
        </w:tc>
      </w:tr>
      <w:tr w:rsidR="00ED311E" w14:paraId="044C2D4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271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36D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55F59ED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BD0D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818D" w14:textId="77777777" w:rsidR="00ED311E" w:rsidRDefault="00ED31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4C4D24A" w14:textId="77777777" w:rsidR="00ED311E" w:rsidRDefault="00ED31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597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27EE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B42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63E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EC3A" w14:textId="77777777" w:rsidR="00ED311E" w:rsidRPr="00E4222D" w:rsidRDefault="00ED311E" w:rsidP="00E4222D"/>
        </w:tc>
      </w:tr>
      <w:tr w:rsidR="00ED311E" w14:paraId="64239E8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168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C83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80E0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1999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D13BEBF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01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8D1F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9928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A7A6488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7672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C05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4F88937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8CB7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22F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544D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C24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D86C90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E40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6B2CF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D89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B0A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758C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39E6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A6C15A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13C0C44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511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763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B874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14E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DB1D44D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2A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E27A0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93E9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552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DE3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185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118FA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D311E" w14:paraId="43F0F3F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6E2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A02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CD153F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81EC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E5A" w14:textId="77777777" w:rsidR="00ED311E" w:rsidRDefault="00ED31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696F0AA" w14:textId="77777777" w:rsidR="00ED311E" w:rsidRDefault="00ED31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79B658E" w14:textId="77777777" w:rsidR="00ED311E" w:rsidRDefault="00ED31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AA1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F6DA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B44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F2A5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585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766AAC6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25BA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0ADE" w14:textId="77777777" w:rsidR="00ED311E" w:rsidRDefault="00ED31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  <w:p w14:paraId="6506A643" w14:textId="77777777" w:rsidR="00ED311E" w:rsidRDefault="00ED31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3A58" w14:textId="77777777" w:rsidR="00ED311E" w:rsidRDefault="00ED311E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3249" w14:textId="77777777" w:rsidR="00ED311E" w:rsidRDefault="00ED31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F14" w14:textId="77777777" w:rsidR="00ED311E" w:rsidRDefault="00ED31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4CC0" w14:textId="77777777" w:rsidR="00ED311E" w:rsidRDefault="00ED311E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3B36" w14:textId="77777777" w:rsidR="00ED311E" w:rsidRDefault="00ED31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822D" w14:textId="77777777" w:rsidR="00ED311E" w:rsidRDefault="00ED311E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C00D" w14:textId="77777777" w:rsidR="00ED311E" w:rsidRDefault="00ED311E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2932B11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EB0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058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8088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D5D8" w14:textId="77777777" w:rsidR="00ED311E" w:rsidRDefault="00ED31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A3C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AB56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078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64D185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A2D2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0F8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1046AC6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8D8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32C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DF73DB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354B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6C7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F27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7669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5B2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E706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BFE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652EE0C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EC4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E34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A8BC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F69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8EF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9BB0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7AB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66DCA44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18AD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795D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50FCB51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6E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D68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3B14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FC9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F3D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2F4A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D57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5B711A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D797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891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1E36183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020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960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CD08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5A83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6F22CA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E7E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4B56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ECB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ECA3DC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2EC7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567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26F4578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2CA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D6A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7A65DCE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0114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259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58E617E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F72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7586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429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6096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1EE6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467EA0C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7E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0F4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9F8F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1474" w14:textId="77777777" w:rsidR="00ED311E" w:rsidRDefault="00ED311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885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835E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ABB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D28EA4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0D1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73C9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23FD942" w14:textId="77777777" w:rsidR="00ED311E" w:rsidRDefault="00ED311E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039872F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D58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0FA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A766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D3F6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D287164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C7D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980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AE8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E96F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001F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4F9B66E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F1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880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4642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3F26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BD6614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D8A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A069CE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ABD88B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43346B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E2D0A6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4ADE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EFA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A2F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269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5E1686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36FB5B9" w14:textId="77777777" w:rsidR="00ED311E" w:rsidRPr="004870E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D311E" w14:paraId="48DC35E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817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A2B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2E232E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AC8C17C" w14:textId="77777777" w:rsidR="00ED311E" w:rsidRDefault="00ED311E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2B3878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9CA4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FB72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234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0C9F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019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9875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867D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605E021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16F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F99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C7C1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364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B1F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DDE0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9F3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D4397DD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D5AC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FFE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A00148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D311E" w14:paraId="15D1BE1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265F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CC74" w14:textId="77777777" w:rsidR="00ED311E" w:rsidRDefault="00ED31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0702BA0" w14:textId="77777777" w:rsidR="00ED311E" w:rsidRDefault="00ED31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566C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10AD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937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152D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03C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452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5E4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84E1A8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D311E" w14:paraId="5007EBF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BDA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206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2759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2958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EA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8D22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0C9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9D0FD3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E01C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4892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0DDDF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D311E" w14:paraId="041E500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7FC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C49D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890A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FB7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760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A3EF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0D6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761BCF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AD5D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46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5E235BB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E3C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D94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8F8608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6461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935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29A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C1BC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FE4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8704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83A6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579856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17E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E68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E5EA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0FF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1A1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DAA2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7E9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ABF964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6AA5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1C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20EAC81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5D4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72D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7A39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A78F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046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82D0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38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BF53CF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FBB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2BC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5743253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AB3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31CD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50A0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EB16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601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306C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6AB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38DB86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38C9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4A1D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61CD235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3B7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7DA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1F1A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DB18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48D1FD4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E85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E8174F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8D64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DE6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6A7B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EDD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DA2B9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C71068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D311E" w14:paraId="14D38E8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D93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F2E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9544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0E64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192177A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49D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E4F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EF8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FE5C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F3FB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1DDC7A7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4FD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EEE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0129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7BA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95E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94E7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5CA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38F3A8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0803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330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A0835D" w14:textId="77777777" w:rsidR="00ED311E" w:rsidRPr="00D344C9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D311E" w14:paraId="2F26E79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5F2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3EC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CB034A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CF9F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13DA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6D3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64DF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A33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6305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96F3" w14:textId="77777777" w:rsidR="00ED311E" w:rsidRDefault="00ED311E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B5C3D7" w14:textId="77777777" w:rsidR="00ED311E" w:rsidRPr="00D344C9" w:rsidRDefault="00ED311E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D311E" w14:paraId="10F3DDD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9FE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AD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40534A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CCA2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1906" w14:textId="77777777" w:rsidR="00ED311E" w:rsidRDefault="00ED31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99E188" w14:textId="77777777" w:rsidR="00ED311E" w:rsidRDefault="00ED31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FCE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8B928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35819E9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8ACB97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25545BE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55A96C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502D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B42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C75F66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3911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250F" w14:textId="77777777" w:rsidR="00ED311E" w:rsidRDefault="00ED31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1F68CC" w14:textId="77777777" w:rsidR="00ED311E" w:rsidRDefault="00ED31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04245D" w14:textId="77777777" w:rsidR="00ED311E" w:rsidRPr="00D344C9" w:rsidRDefault="00ED31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ED311E" w14:paraId="196F3D7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B468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ED2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8055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2482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1D74AB8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573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D1128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AED1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342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CA3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1C5B" w14:textId="77777777" w:rsidR="00ED311E" w:rsidRDefault="00ED31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BB78F2" w14:textId="77777777" w:rsidR="00ED311E" w:rsidRDefault="00ED31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1BA3FF" w14:textId="77777777" w:rsidR="00ED311E" w:rsidRDefault="00ED31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D311E" w14:paraId="36A50DC2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B65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505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5D0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040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B49733A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623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A83CD1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0DFB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295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535E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F5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06F9A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D311E" w14:paraId="541482B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8FE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CB16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D9BF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243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0EB414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C34BDC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E6050F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8C0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5A30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B55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6E56C2D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BC35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3BFF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F275B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9B8DC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99BEFE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E4E4E9F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D2B197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97D56EF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87CBABC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D311E" w14:paraId="3C4FBD5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2D6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8AA1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F24A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FCBE" w14:textId="77777777" w:rsidR="00ED311E" w:rsidRDefault="00ED311E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C23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875D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AF29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9076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CD2A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4E22AD4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A0D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9FEA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7EA5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40FA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7BCAA22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C918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8964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9BD8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7121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D9A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10E0F80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DC2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89F8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0D6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413E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534B6A5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D0F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E19A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BD4B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C9C0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ACF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7294A93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963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814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A84D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7E66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6EFBC29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581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C988F3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697A70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EF555E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B604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7A25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83E0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2F8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CFDB69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2124FB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D311E" w14:paraId="174644A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A2B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D498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C44E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AC3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754B510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D17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19E9D2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C3E1" w14:textId="77777777" w:rsidR="00ED311E" w:rsidRPr="00600D25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572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1C92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04DA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F8E3C1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D311E" w14:paraId="254673E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412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E6EF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7882530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450F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00C7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B234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3B8D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4EB7" w14:textId="77777777" w:rsidR="00ED311E" w:rsidRDefault="00ED31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88AF" w14:textId="77777777" w:rsidR="00ED311E" w:rsidRDefault="00ED31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958" w14:textId="77777777" w:rsidR="00ED311E" w:rsidRDefault="00ED31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D311E" w14:paraId="38A4378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441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80F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0016B6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43C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544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22D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DC3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ACA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9D9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826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ED311E" w14:paraId="103C6A7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559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6A8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8DA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779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1B6995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B03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44F7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6B6E" w14:textId="77777777" w:rsidR="00ED311E" w:rsidRPr="00E731A9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F5B418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AEE182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AC3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AE25" w14:textId="77777777" w:rsidR="00ED311E" w:rsidRDefault="00ED31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AFAC9A9" w14:textId="77777777" w:rsidR="00ED311E" w:rsidRDefault="00ED31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2173AED" w14:textId="77777777" w:rsidR="00ED311E" w:rsidRPr="001D4392" w:rsidRDefault="00ED311E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D311E" w14:paraId="247E696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454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6E4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0C7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D7C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77DA1F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752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D6C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4AB1" w14:textId="77777777" w:rsidR="00ED311E" w:rsidRPr="00E731A9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6C1486F" w14:textId="77777777" w:rsidR="00ED311E" w:rsidRPr="00E731A9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004A5E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D5CCDF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F75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82F3" w14:textId="77777777" w:rsidR="00ED311E" w:rsidRPr="00616BAF" w:rsidRDefault="00ED31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F25C8D" w14:textId="77777777" w:rsidR="00ED311E" w:rsidRDefault="00ED31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D55082" w14:textId="77777777" w:rsidR="00ED311E" w:rsidRPr="003B726B" w:rsidRDefault="00ED31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D311E" w14:paraId="121DC15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C75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71E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8B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73F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2512A5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3FD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E45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BC6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91F198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0C2A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8E3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A3771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2C1DD05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1C9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FCA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91C7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4EB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DF7B0F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23C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FD3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90E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C94F144" w14:textId="77777777" w:rsidR="00ED311E" w:rsidRPr="00E731A9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8F8A793" w14:textId="77777777" w:rsidR="00ED311E" w:rsidRPr="00E731A9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641A590" w14:textId="77777777" w:rsidR="00ED311E" w:rsidRPr="001D4392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8C8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1E8C" w14:textId="77777777" w:rsidR="00ED311E" w:rsidRDefault="00ED31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2A971C" w14:textId="77777777" w:rsidR="00ED311E" w:rsidRDefault="00ED31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F3D421" w14:textId="77777777" w:rsidR="00ED311E" w:rsidRPr="003B726B" w:rsidRDefault="00ED311E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D311E" w14:paraId="3916F3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E8C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239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1C2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2A5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A78E09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D50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604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A16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8342663" w14:textId="77777777" w:rsidR="00ED311E" w:rsidRPr="00E731A9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3B19DE0" w14:textId="77777777" w:rsidR="00ED311E" w:rsidRPr="00E731A9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0026228" w14:textId="77777777" w:rsidR="00ED311E" w:rsidRPr="001D4392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72D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B768" w14:textId="77777777" w:rsidR="00ED311E" w:rsidRPr="00616BAF" w:rsidRDefault="00ED31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81F7CF" w14:textId="77777777" w:rsidR="00ED311E" w:rsidRDefault="00ED31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0C90AB" w14:textId="77777777" w:rsidR="00ED311E" w:rsidRPr="003B726B" w:rsidRDefault="00ED311E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D311E" w14:paraId="7909609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2C78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C45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57A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8D2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2E7374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B9B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A02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510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44066F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0C9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B8A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BCB64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AA0ED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D311E" w14:paraId="4F0A72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84E8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ADB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516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41E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C40E29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64E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54D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D06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226601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7BC4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027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D311E" w14:paraId="1932604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DFEA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F36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25E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1D2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2F397D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0D2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DA0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FDB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99E0D6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2F2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22E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B5DD14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2ECF4C1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EC5F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CB2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4C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720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C5393F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5C9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1D3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F46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338A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155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4C8D23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D311E" w14:paraId="4BEFABF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AFB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395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737E49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9BB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94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E3093D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8A460A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577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284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26A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D6B6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F75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9E45F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3EA5D18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E1C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531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827F50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96B6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BDA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EC27B1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2AB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131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13F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2CC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CCC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2CA86E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4996C9F3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668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7F1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648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754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A0EE88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8FB64A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0E5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58F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311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6818F9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188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CA6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D311E" w14:paraId="7DA063E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3988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F07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122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EF0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03A157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513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1A6C0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EEF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3A3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1F5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123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39C540A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AA5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398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D88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F55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657977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9FE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46A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019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AFFADC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C1A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18D3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5FCF152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078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FE2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49D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4F4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272D57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45E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F12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77F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B9058E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1D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EC17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6E0194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369A6E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D311E" w14:paraId="3D88FAF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2C9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A7B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018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B29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5494D0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2D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B448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F4E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B63944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9CF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B7E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C0E7C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6288D4A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98C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5DF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85A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F36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781251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7E9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FA0B0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6869AE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F2991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FDA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359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114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19A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DA9B4C6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45ABA98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60B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E46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5B46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2D7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A0958C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4C7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555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917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DC5731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8E9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81D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E5CB0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66F9466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B15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C51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306A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032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9F62B2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93E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F351D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9D6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A0D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D7F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C40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320BB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D311E" w14:paraId="693DA62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0BF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B31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8DE4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57A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6630E1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7F0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5871F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6BA4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4FC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D0B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28F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FB6AD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D311E" w14:paraId="03B8F9C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190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7B4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C9D4D8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D5A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63A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AEE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9417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EF9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C4FB81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3FC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345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20AC1A1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B51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E18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6A4D343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ACE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FE5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32B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825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663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928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793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A713B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ED311E" w14:paraId="00818DF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B5B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5E5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AA17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16C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F6F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53B2DA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9D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0CB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99A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847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0BF547F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2B2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070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68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6D9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05F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60A33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B626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8DA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E0F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DD5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40CD083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8D6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6FB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EF9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61C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D4A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E55D27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862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A5B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462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6C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0D6846D8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E3A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1D9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E7DEBD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7E7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546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C70BD9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69A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FC8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538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AF19B7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D3A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D368" w14:textId="77777777" w:rsidR="00ED311E" w:rsidRPr="0019324E" w:rsidRDefault="00ED311E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BC34E5" w14:textId="77777777" w:rsidR="00ED311E" w:rsidRPr="000160B5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4460631" w14:textId="77777777" w:rsidR="00ED311E" w:rsidRPr="006B78FD" w:rsidRDefault="00ED311E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9718B23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30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CED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86D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A83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305419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CC8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F00BB0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B14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86B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75E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79A3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0A51DB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D311E" w14:paraId="6A4C97D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8438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55A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A99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4D0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D41E6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2A01D9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8D4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27E5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4CE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925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8A7F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E5F10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5C203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D311E" w14:paraId="44AF1F74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5C3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4B7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1C1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A49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8AC15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9C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CFA17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67243E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A3971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A3E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C86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0EB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15E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E8A71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60266E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D311E" w14:paraId="23E622C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88A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042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EAD8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38A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F57D3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8E4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24D32A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301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343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69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7A9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8A4588F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D311E" w14:paraId="56FC26D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A31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CD1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9738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165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66B6A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4DE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89D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CF0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DB1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27F7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BFD1430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D311E" w14:paraId="03B605A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EE4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D9A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127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4D6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B65C4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EFE22C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688D4C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CD4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E19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74A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965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3F01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4857868D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582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A4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D2E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C5D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DF604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37CA2B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F7A043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5D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F5D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EC5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886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0BB2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3B77C60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B5B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66A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3AF01F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B2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F22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BFF640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64E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23B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4B5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CA95DD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947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6148" w14:textId="77777777" w:rsidR="00ED311E" w:rsidRPr="0019324E" w:rsidRDefault="00ED311E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E28E3C4" w14:textId="77777777" w:rsidR="00ED311E" w:rsidRPr="000160B5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1B6C386" w14:textId="77777777" w:rsidR="00ED311E" w:rsidRPr="005C2BB7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11F1B0D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701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B88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189309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F6E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15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0F20D5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36B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28C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394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6B5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1A88" w14:textId="77777777" w:rsidR="00ED311E" w:rsidRPr="00DE4F3A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286A2E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2246D6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A86016E" w14:textId="77777777" w:rsidR="00ED311E" w:rsidRPr="00DE4F3A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D311E" w14:paraId="689EC07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498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71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BEAC37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955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3BD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FDC0B7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7B1867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44B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173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7B8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4B0E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1D78" w14:textId="77777777" w:rsidR="00ED311E" w:rsidRPr="00DE4F3A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2F4661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4FCCCC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149D5DF" w14:textId="77777777" w:rsidR="00ED311E" w:rsidRPr="00DE4F3A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D311E" w14:paraId="6F31BD5B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DFF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8E3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00D7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13A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4025F9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D15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D9F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ACC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4CE4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AC8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20A2941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4CD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770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71B137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FC9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514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C3F857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CF6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D20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0D9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38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F10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41927FE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B5F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3B8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0D229C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87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BD4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A90FFF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32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A817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5F4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40B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CA1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E00E54" w14:textId="77777777" w:rsidR="00ED311E" w:rsidRPr="00CB2A72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2ED9525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EDD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A6B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1F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26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732711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3D8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3AC7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D80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835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ED9C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732CC22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9C5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377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31E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BBB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5884AC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9D9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E0EA56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750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1C0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5478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593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3A296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527A5B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D311E" w14:paraId="3A7F983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7537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7C0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B39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BDE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839B99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563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EBC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082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D10A7F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DE70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468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D311E" w14:paraId="385D72C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FED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A8C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1EF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2F8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AF4895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6C8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6056A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FB8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5D8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AC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60C3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044E2B9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DBA8A6E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D311E" w14:paraId="7BEE653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2DC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3F2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BD2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FA1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FDBAF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611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C784E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161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6F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993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AE9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51091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D62FA3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D311E" w14:paraId="4894741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E97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39A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7BF5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3A0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7CDD3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20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CDCB0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B74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4D4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384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6220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86270A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D311E" w14:paraId="023D45A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63F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4ED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D8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FDA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758B0C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E2A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9BA27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BCF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95C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16B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4A1F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BF4B99" w14:textId="77777777" w:rsidR="00ED311E" w:rsidRPr="00D344C9" w:rsidRDefault="00ED311E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DC3F93C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D311E" w14:paraId="75AF83E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86E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980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06E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53C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1AFD8C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275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725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6A7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531742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D7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922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1BA66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FCC8FA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D311E" w14:paraId="108FF88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3D3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500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35C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D81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6D7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D9FFB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E92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DAA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102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94D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FFD7F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0BED0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D311E" w14:paraId="43B30E3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69F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626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C14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E12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AB9F0D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CB4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B7A7F8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AAF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BE0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3AF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959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DA6720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D311E" w14:paraId="4B015C4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3AC8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C9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1FD7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63C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61FBFF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B14CF3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FC8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793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7A6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CA5E2A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96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5F7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31652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16DD653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1AD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EC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53B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65A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422C7E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B5E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AE2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917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57181D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D520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FE4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FB830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4CB10CC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2DD3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C3A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D85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890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72CD8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654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EF14F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00FA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47F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C41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AB6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2D3F1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DB64A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D311E" w14:paraId="332C9F4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B57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86E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6A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994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9E84F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F71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998D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B955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D43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034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D2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C1C843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D311E" w14:paraId="5AAA959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9167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0D1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CC35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C95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AC28B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801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771E9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A3E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A43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862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01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EFD427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D311E" w14:paraId="7973783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946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D3C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1D8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6D8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D74C25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71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517A0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2B5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5D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975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C6F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0CFE729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018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363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A59A3B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05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3B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3846C5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BB9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9C9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6B8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CF65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15C2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D311E" w14:paraId="6B661F9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FC4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AF0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A9F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6C4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6810E8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D14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C7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5D1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7E0EF8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11E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0C22" w14:textId="77777777" w:rsidR="00ED311E" w:rsidRPr="00FF6B4A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D311E" w14:paraId="79E9A01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8FEA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D65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73B2C7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942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C49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9AF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904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2F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CAE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9E1D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1D602E5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7F3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AB0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5A3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65F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C17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110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E30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A1E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4DEC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7C1A19C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CF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E9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A06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DEA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0309E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B1F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7B42C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6AF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5E4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31D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F3F8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345128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D311E" w14:paraId="0EC9EDA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2A7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6B1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787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898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9B5D66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24A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5D0DF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ED5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BF6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923A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986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209A3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D311E" w14:paraId="635ACDD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5A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2A4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D61357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EA0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DEB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FA0D3D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9B8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669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221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B76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065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37B117D" w14:textId="77777777" w:rsidR="00ED311E" w:rsidRPr="00F10273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D311E" w14:paraId="661F857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6EE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6E2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8A9964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0B2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CC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587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8FB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115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FB9E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9B0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86A2C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6B0543B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B93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3E8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DEC987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EC2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C07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BFF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4B8A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C5E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D1F0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0E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59463E2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07B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C6E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545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8D1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0BC512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948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8796B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D3E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0E7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E01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C68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42E48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D311E" w14:paraId="1E1312C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249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F7E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DED6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9EF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A925BA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E64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8FC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B37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D01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157D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51EBD59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6417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BED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DAF1AF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6B6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8F8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DB04B6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E00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4C6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E50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20F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5A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FFD06D" w14:textId="77777777" w:rsidR="00ED311E" w:rsidRPr="00056F61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D311E" w14:paraId="1E5F9EB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D71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FB7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4C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AE5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98FCC1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C7C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C0CCB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AE3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927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4C8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949B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81CA7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3FF32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D311E" w14:paraId="53F5AE5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CF3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1B3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244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A7B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F16059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7F5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443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644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BD0A1E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E0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A71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3FD77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3967C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F4E8FF7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D311E" w14:paraId="6D6F447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DD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17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31C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DC4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D3E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FE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A58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E6A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D6B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B7688E9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D311E" w14:paraId="5FFDED1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395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36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DB7FAA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8DC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765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373E06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2EA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6E3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69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658E3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3D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D5E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67779DD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7F3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73F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733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FBE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0AEF79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23D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D7780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54B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0F2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269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12C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9E5298A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D311E" w14:paraId="67558DF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89E1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81F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92B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098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CD0C5D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046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815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C61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F72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DBA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6925862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D311E" w14:paraId="64E24E2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A84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6F1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307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1F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1AB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5BE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F92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C69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FD7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D311E" w14:paraId="4755AD9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59AD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396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2D4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70A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A68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AA2B6F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F5178A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8F23A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5573D8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E33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B54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7D9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EBB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483F068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645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C8A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815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7B1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8C104F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2E0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2DD76E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DF0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DE7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3421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C43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D311E" w14:paraId="02432C5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A097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1E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FB2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82D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B4F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2E392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1545E4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5E9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E6A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ABD7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52E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10AB0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77D055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14CF6F3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7C2A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357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2D4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048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B2C12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2A8D6A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843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C04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CB5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ECF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BA5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643794B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ACB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341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79E113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6F27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14E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36E540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862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B98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DDC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F64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891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CC286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D311E" w14:paraId="54EE880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313D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06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CDE42E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9D4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060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CF76AA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A3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057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964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DDE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D4A4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1D0CE6A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007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83D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A7E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057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3C276C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BA5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7EF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77A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757F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6095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2C247FE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98AA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73F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C6F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D17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CDD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943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EDC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189D93D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101E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428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19F826E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3C9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BEC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BD0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877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EADC1F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A26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91E630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DC99E9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F6A5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187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94A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5A6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150123E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FF7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AE7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8EC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4A4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0FD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50C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639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E76B4F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D746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8D6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35C92579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F278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C85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E79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070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F8E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80B5E3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72ACCA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FF93C7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845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A32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C29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4BD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4532BED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D311E" w14:paraId="4CB52CC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6EE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1C2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29F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8CB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F218FC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188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5B8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AF7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65D6FB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C93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A3EA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2A4D230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009F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B94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2A7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13B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CF3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963CF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89F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346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510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EABC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58C2324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9F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461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351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DB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AD804D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BB1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24A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ABD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D47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AB6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72A4685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DAC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516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42E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40E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C57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372677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6F8C03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FF1B77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719569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5FA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B64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6EE7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54BB" w14:textId="77777777" w:rsidR="00ED311E" w:rsidRPr="00D344C9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D311E" w14:paraId="750452B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CCB7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4CB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EB9DAB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28BF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FCC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762475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EDD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15C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024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443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FDC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0AD4604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83D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3DF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6F8564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310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36C6" w14:textId="77777777" w:rsidR="00ED311E" w:rsidRDefault="00ED311E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8153F57" w14:textId="77777777" w:rsidR="00ED311E" w:rsidRDefault="00ED311E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EC4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73C7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692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623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091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141D203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176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C0E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5E6120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466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79C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B7C60E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F5D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AE4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737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8E3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EA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79B9FCC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001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821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6CBAED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B184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0A5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D7C83D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210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C830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873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488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82E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78093FA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A6B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DD3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86F9B9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7E5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EB8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8809A0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94F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FC0A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16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98E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51A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D311E" w14:paraId="5D9567F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A3E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40B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8849E3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C03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806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BE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545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E63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F744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CE6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5BADACC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F4F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112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17EC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990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17F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E7BBE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E1E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851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3D8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9DF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D311E" w14:paraId="40EE48C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4AA5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705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74C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7CE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E9B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4B850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CAF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3D8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3F6C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0FF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D311E" w14:paraId="712CCC7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D02A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94E0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495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558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95E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7670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976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454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4A8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B0C41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45F257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D311E" w14:paraId="1AF98E7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348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672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096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AF6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D27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CC5E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0C8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D9A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A4C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2850F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CB6C6E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D311E" w14:paraId="5BDF59D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6EE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46D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E67E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417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9BD8BC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C0F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2D9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DFB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CA6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61A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D311E" w14:paraId="511B184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879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B16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7F6B5DB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1B62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59A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495B6A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08D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410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6FD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001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7DC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6471C7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ED311E" w14:paraId="598FC704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637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644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03C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0F0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AB77E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7B6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73D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D86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486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434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04AD20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1693AD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02A564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D311E" w14:paraId="5F35F11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E8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D8D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171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66F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6ECFE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3B5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4674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C5C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4406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872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9ACB4A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19B8FA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E31F5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D311E" w14:paraId="6092A8B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113E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441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6559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13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6C068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3E6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3189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18E2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4DDA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5D1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36329D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E49270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6BE08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D311E" w14:paraId="1062D03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4080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632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150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88E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2FC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DD08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396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C2F2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882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576B3A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D8272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D311E" w14:paraId="10FFFCB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DD84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D22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89F7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AF4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04036CE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2CCA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24D0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293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DAC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D0C0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5232D5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8F496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D311E" w14:paraId="32128D0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BB77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ACE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109B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D95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2C6A1A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2C7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32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B69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88A8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9203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0CF560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243BAF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D311E" w14:paraId="02E838A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1BD2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F09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01F1477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E3A3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A5DB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82C7A8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812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B061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5E0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A50E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EF9D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67AA09C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E1C6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20C1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1F162F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187D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31D4" w14:textId="77777777" w:rsidR="00ED311E" w:rsidRDefault="00ED311E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BBA5141" w14:textId="77777777" w:rsidR="00ED311E" w:rsidRDefault="00ED311E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1024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13A3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36E6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D18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DAF6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045F42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CFAC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B6E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79D6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06F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B37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0E86FE5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617B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9BD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DC6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2075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1B00B2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F67E7C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D311E" w14:paraId="5348D41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22DB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1E6C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A1C0088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3F7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AA51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BE5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E6EE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F693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5580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B8C9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D311E" w14:paraId="4F35B9E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F409" w14:textId="77777777" w:rsidR="00ED311E" w:rsidRDefault="00ED311E" w:rsidP="00ED31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BEE9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CEAA89D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832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1DA7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745E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3F25" w14:textId="77777777" w:rsidR="00ED311E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582B" w14:textId="77777777" w:rsidR="00ED311E" w:rsidRDefault="00ED31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87D" w14:textId="77777777" w:rsidR="00ED311E" w:rsidRPr="00600D25" w:rsidRDefault="00ED31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0618" w14:textId="77777777" w:rsidR="00ED311E" w:rsidRDefault="00ED31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B28F3FC" w14:textId="77777777" w:rsidR="00ED311E" w:rsidRPr="00836022" w:rsidRDefault="00ED311E" w:rsidP="0095691E">
      <w:pPr>
        <w:spacing w:before="40" w:line="192" w:lineRule="auto"/>
        <w:ind w:right="57"/>
        <w:rPr>
          <w:sz w:val="20"/>
          <w:lang w:val="en-US"/>
        </w:rPr>
      </w:pPr>
    </w:p>
    <w:p w14:paraId="40D2F32D" w14:textId="77777777" w:rsidR="00ED311E" w:rsidRDefault="00ED311E" w:rsidP="00956F37">
      <w:pPr>
        <w:pStyle w:val="Heading1"/>
        <w:spacing w:line="360" w:lineRule="auto"/>
      </w:pPr>
      <w:r>
        <w:t>LINIA 301 N</w:t>
      </w:r>
    </w:p>
    <w:p w14:paraId="77C7DE82" w14:textId="77777777" w:rsidR="00ED311E" w:rsidRDefault="00ED311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D311E" w14:paraId="567315A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2746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80A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259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AC7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A0CA7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E9E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7AF1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4D9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4BC3" w14:textId="77777777" w:rsidR="00ED311E" w:rsidRPr="0022092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2A6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8222AE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65C9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99C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2A6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681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54114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9EF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94CC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FD8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5FC" w14:textId="77777777" w:rsidR="00ED311E" w:rsidRPr="0022092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394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7A61E0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09C0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E91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BEC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3D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BD76B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291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272F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144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0E2D" w14:textId="77777777" w:rsidR="00ED311E" w:rsidRPr="0022092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CB4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68701" w14:textId="77777777" w:rsidR="00ED311E" w:rsidRPr="00474FB0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D311E" w14:paraId="00A9DAC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1B1A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8F5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9661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F3A8" w14:textId="77777777" w:rsidR="00ED311E" w:rsidRDefault="00ED31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366DDD" w14:textId="77777777" w:rsidR="00ED311E" w:rsidRDefault="00ED31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9E9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B30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935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75BA" w14:textId="77777777" w:rsidR="00ED311E" w:rsidRPr="0022092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183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52281ED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5053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4AEE" w14:textId="77777777" w:rsidR="00ED311E" w:rsidRDefault="00ED31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7C72" w14:textId="77777777" w:rsidR="00ED311E" w:rsidRDefault="00ED31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D38A" w14:textId="77777777" w:rsidR="00ED311E" w:rsidRDefault="00ED311E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42D4" w14:textId="77777777" w:rsidR="00ED311E" w:rsidRPr="00E4222D" w:rsidRDefault="00ED31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8A95DC" w14:textId="77777777" w:rsidR="00ED311E" w:rsidRPr="00E4222D" w:rsidRDefault="00ED31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2A3E067" w14:textId="77777777" w:rsidR="00ED311E" w:rsidRPr="00E4222D" w:rsidRDefault="00ED31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E4B433" w14:textId="77777777" w:rsidR="00ED311E" w:rsidRDefault="00ED31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7D7" w14:textId="77777777" w:rsidR="00ED311E" w:rsidRDefault="00ED31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6F9A" w14:textId="77777777" w:rsidR="00ED311E" w:rsidRDefault="00ED31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162" w14:textId="77777777" w:rsidR="00ED311E" w:rsidRPr="0022092F" w:rsidRDefault="00ED31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2FA9" w14:textId="77777777" w:rsidR="00ED311E" w:rsidRDefault="00ED311E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B6D145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0925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CCC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A25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AD1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6AEC48" w14:textId="77777777" w:rsidR="00ED311E" w:rsidRDefault="00ED31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493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C0B29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691705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160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669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0E6A" w14:textId="77777777" w:rsidR="00ED311E" w:rsidRPr="0022092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B96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D5E4B7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580DB6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D311E" w14:paraId="2B5A46E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5FD6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6AB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627A28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DE8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81F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136CA2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29D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F3C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92E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5714" w14:textId="77777777" w:rsidR="00ED311E" w:rsidRPr="0022092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70F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53C790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5AA" w14:textId="77777777" w:rsidR="00ED311E" w:rsidRDefault="00ED311E" w:rsidP="00ED31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6F9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A03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C0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AB6A84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13B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9C2E1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5969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F34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A8DC" w14:textId="77777777" w:rsidR="00ED311E" w:rsidRPr="0022092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029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FBEC64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5FC8D125" w14:textId="77777777" w:rsidR="00ED311E" w:rsidRDefault="00ED311E" w:rsidP="00E81B3B">
      <w:pPr>
        <w:pStyle w:val="Heading1"/>
        <w:spacing w:line="360" w:lineRule="auto"/>
      </w:pPr>
      <w:r>
        <w:t>LINIA 314 G</w:t>
      </w:r>
    </w:p>
    <w:p w14:paraId="360C5115" w14:textId="77777777" w:rsidR="00ED311E" w:rsidRDefault="00ED311E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D311E" w14:paraId="5C9AE02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67E7" w14:textId="77777777" w:rsidR="00ED311E" w:rsidRDefault="00ED311E" w:rsidP="00ED31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B12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13C4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FD9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BCD32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3FD9A5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02A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9A19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B97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6119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BA4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10C7C4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1D84" w14:textId="77777777" w:rsidR="00ED311E" w:rsidRDefault="00ED311E" w:rsidP="00ED31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2E6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7937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E00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3EB34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9714D2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328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0D5B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2B4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C98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EFF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3101C5C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6314" w14:textId="77777777" w:rsidR="00ED311E" w:rsidRDefault="00ED311E" w:rsidP="00ED31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A64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75A6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121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8292F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A1F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5BF2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487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49F0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38F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B3CE6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4F7A7C6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D324" w14:textId="77777777" w:rsidR="00ED311E" w:rsidRDefault="00ED311E" w:rsidP="00ED31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D01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BFAD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333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D0263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C02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55CB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FF4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FE10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6E0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D6B21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0829938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9FFE" w14:textId="77777777" w:rsidR="00ED311E" w:rsidRDefault="00ED311E" w:rsidP="00ED31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9BC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0115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54E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5DBE65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01FF83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582055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64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9AD3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779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3ED0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92A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D32579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2B24" w14:textId="77777777" w:rsidR="00ED311E" w:rsidRDefault="00ED311E" w:rsidP="00ED31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D04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2994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14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2FE244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AC2EB6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2CD6A9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081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F6AD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E0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D9E5" w14:textId="77777777" w:rsidR="00ED311E" w:rsidRPr="00DF53C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1A1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566D1B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5D7B50FA" w14:textId="77777777" w:rsidR="00ED311E" w:rsidRDefault="00ED311E" w:rsidP="003A5387">
      <w:pPr>
        <w:pStyle w:val="Heading1"/>
        <w:spacing w:line="360" w:lineRule="auto"/>
      </w:pPr>
      <w:r>
        <w:lastRenderedPageBreak/>
        <w:t>LINIA 316</w:t>
      </w:r>
    </w:p>
    <w:p w14:paraId="5EDE6322" w14:textId="77777777" w:rsidR="00ED311E" w:rsidRDefault="00ED311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5A920BF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EC44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A92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C6D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E9D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764E4D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8A8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45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1F4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91F3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091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2B44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4A405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D311E" w14:paraId="1BDDA1C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079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AF3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6883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1E6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BB8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252D68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EFDB52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61BF33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94E3F2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9D886A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2B3120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9FEF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590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67FE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96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BA085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D311E" w14:paraId="08B82FD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47E6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13C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8F3C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D7B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675AA4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60C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BB3C2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63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4ED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546F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FC1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4E3E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9859C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D311E" w14:paraId="63EFA62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D062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01B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72A89EB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44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B28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DAF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A54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35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020D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8E9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4F0EDBA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C63C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E21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1ED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1F4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01BC69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A81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18E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288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49C9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8B3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2441114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4B05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BEE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A33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666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06FFCA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9D0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0F0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5DB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68AE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AE2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8834CF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3F23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1A3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B99F35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12A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384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D5EE58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043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F85C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C77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55EE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77A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397AE67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468C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2B4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71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CF9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79B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E0F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C8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3684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248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5BEC4E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6A5B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053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DAE045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3C4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372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5AA9D7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CC1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9A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CDE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69F7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DCC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5BAB734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172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B1E3" w14:textId="77777777" w:rsidR="00ED311E" w:rsidRDefault="00ED31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F5C1008" w14:textId="77777777" w:rsidR="00ED311E" w:rsidRDefault="00ED31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E713" w14:textId="77777777" w:rsidR="00ED311E" w:rsidRDefault="00ED31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AF33" w14:textId="77777777" w:rsidR="00ED311E" w:rsidRDefault="00ED31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E3E1591" w14:textId="77777777" w:rsidR="00ED311E" w:rsidRDefault="00ED31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0D93" w14:textId="77777777" w:rsidR="00ED311E" w:rsidRDefault="00ED31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BF8E" w14:textId="77777777" w:rsidR="00ED311E" w:rsidRDefault="00ED31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DDF" w14:textId="77777777" w:rsidR="00ED311E" w:rsidRDefault="00ED31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4AF9" w14:textId="77777777" w:rsidR="00ED311E" w:rsidRPr="00F6236C" w:rsidRDefault="00ED31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1DAF" w14:textId="77777777" w:rsidR="00ED311E" w:rsidRDefault="00ED311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10F4C6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472E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882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A5B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C9A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8D81F8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59E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C131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2DF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73A4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074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43BC489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B1B5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3FA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B2EC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BA6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39B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A9EDB8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B59814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3C2089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5D15E3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C631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079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F1C5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B1D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CCBCE9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8789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574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3333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C8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6FCF0D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F9E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06F951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3B7777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71F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DE2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95C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DF9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D311E" w14:paraId="63573A4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A582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3DA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1CEDA5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C978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CB3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C94204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0938" w14:textId="77777777" w:rsidR="00ED311E" w:rsidRPr="00273EC0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9E9C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846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A3C2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2DB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7FBBB44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5304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942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B86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25B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75E267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76A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721C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7CE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6DD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7A2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052E5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4218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754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EC9F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577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70569E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0F4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CA8B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42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9138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D2E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4011BC2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E35A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9A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592C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902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C04FCB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925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BA00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5F0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5EE5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386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4D59C74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FE22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FE0C" w14:textId="77777777" w:rsidR="00ED311E" w:rsidRDefault="00ED311E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055E5D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DD31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7F3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32150F5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26F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DD2B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BC2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011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557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63C91A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2ECF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6A0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7C8A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867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BB0206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1C0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42F7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DD9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C35E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AFC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07B82B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586A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A7A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C1DB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F43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4C9571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2D1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FC14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84B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97E7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6BE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F8A78A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BC75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AD9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88B78E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4510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414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A2D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F69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0D4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E165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AFF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4D24B01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AEA6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014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2C5CF8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23F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72A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2D0514B" w14:textId="77777777" w:rsidR="00ED311E" w:rsidRPr="00830247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D1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267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A7A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A3C2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FBE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2370AEE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81FC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698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36B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AA3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68B79E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C48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3719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705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33D6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731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22CC0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6A19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11E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B0E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94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64589E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491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4B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56C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27FD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1B1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182EE38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80C5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C74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EB18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A90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667129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E24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8DB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CAD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9628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5B6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9CCF6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3723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210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68FB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31A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681F1E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D60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62A0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6CE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3037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745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54162188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AF30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7DF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F334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F6B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13EC39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7FA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FC0E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AA9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F085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13F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475860" w14:textId="77777777" w:rsidR="00ED311E" w:rsidRPr="000D7AA7" w:rsidRDefault="00ED31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D311E" w14:paraId="355B0B4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4342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78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0758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7A8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806A84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06C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E479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CA2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07C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4A5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71A86A9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5977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DB1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9EF5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D25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6DF3D3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2EC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82E8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D19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DA2F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23B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44A4EF9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07E7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10D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79405D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B4A4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BF8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2D5C67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1D0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0A3A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2D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F26D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06C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6511112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370A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384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A842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ADF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1859DB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A1B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49C03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5DFC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773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788A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190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768608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048B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409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FD65AA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1C3A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A93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95BD1F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7CD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810B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6D6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A9EA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30F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84ABEC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D311E" w14:paraId="44DAC32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3F4D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31D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8F72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E4C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66F64E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3F3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15C4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C74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0A00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75D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23F9283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6C6F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8E9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9CB5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968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AF5C3E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A54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1EAF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F88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AABC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AC6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32FE62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7BD0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914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81BF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3E0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8124A8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77B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093E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4DD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016C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5E3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D311E" w14:paraId="2827B3E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4A46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2CA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F377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F76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1C99FE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7D0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BD9A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963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6FBA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69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D311E" w14:paraId="7684E8B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8CD9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11D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10A4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B9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E25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CC52E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766F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463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3154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52F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A93789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65010C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2AAA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9D8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928B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CF6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E51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D92CB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3BA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49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43E1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F81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2E34CA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373F8F3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4076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F7E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8807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3B0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6C438A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BA0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967F3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AD82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0FF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87D6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FD2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53786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D311E" w14:paraId="59A9F31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065B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99D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A8B7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3A6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C65D3D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8E5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0CA7D4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757F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29C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A52C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519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4BE81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2C8B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D311E" w14:paraId="73AA7AE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6317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49D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7B54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097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1FB5D7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926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28334F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0E6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89D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D9F9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F48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8EEAE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D68B4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D311E" w14:paraId="124FD53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2A9B" w14:textId="77777777" w:rsidR="00ED311E" w:rsidRDefault="00ED311E" w:rsidP="00ED31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7BE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805E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977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A06EA9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FA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99022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831E" w14:textId="77777777" w:rsidR="00ED311E" w:rsidRPr="00514DA4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D8A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9F29" w14:textId="77777777" w:rsidR="00ED311E" w:rsidRPr="00F6236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EAF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F313E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BB39DB0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38DCD1D4" w14:textId="77777777" w:rsidR="00ED311E" w:rsidRDefault="00ED311E" w:rsidP="0080110B">
      <w:pPr>
        <w:pStyle w:val="Heading1"/>
        <w:spacing w:line="360" w:lineRule="auto"/>
      </w:pPr>
      <w:r>
        <w:t>LINIA 322</w:t>
      </w:r>
    </w:p>
    <w:p w14:paraId="0A6A8C9C" w14:textId="77777777" w:rsidR="00ED311E" w:rsidRDefault="00ED311E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D311E" w14:paraId="7F66E94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E0F0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2DB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30E7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032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8CDFE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020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7339667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7C1DCB5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AE2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057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BBFC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76A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2E92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ED311E" w14:paraId="7DFDA3D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76BC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C7A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9589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50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18BAF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34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F994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7D0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5734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4CE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ED311E" w14:paraId="6D64560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7275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B60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842E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B28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67A9CE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D69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E05A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CED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D89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080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ED311E" w14:paraId="125A5F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45E6F9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A56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ADDF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201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25341F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6F1757C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86F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DBA0E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6D5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4AD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346D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273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77E77D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03B2F3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25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568E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32F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01F16F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13C0C04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F0C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A2B2C4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054F8BA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57AD149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513A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14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5E5F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CD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BF54F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416F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EFC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138F795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FD35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997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0A85C4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5E9EB8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C07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29B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1F9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3E3F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A35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E99C69D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22A3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909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0435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56E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BE5644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A4457F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6AEED78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00A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31B51A8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4295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F9D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766D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39F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0E6C8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5CCF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60F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CA69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0BB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5EA24E5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6B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CE2CA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09E2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046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EE4B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702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4C459CD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E75B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3EC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B3A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D87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CD5F3C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6F5CDE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914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F8E9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D67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5D11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1EF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5988472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E66A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3B4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5CD043F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7DBB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3E9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E36B73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41E9D3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BBE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F82A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310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EE94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621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396EB6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CCC6" w14:textId="77777777" w:rsidR="00ED311E" w:rsidRDefault="00ED311E" w:rsidP="00ED31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D1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E0B5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771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2507B0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F60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955A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636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573B" w14:textId="77777777" w:rsidR="00ED311E" w:rsidRPr="00147A63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47D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22C52B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5FB47D4E" w14:textId="77777777" w:rsidR="00ED311E" w:rsidRDefault="00ED311E" w:rsidP="00C022B2">
      <w:pPr>
        <w:pStyle w:val="Heading1"/>
        <w:spacing w:line="276" w:lineRule="auto"/>
      </w:pPr>
      <w:r>
        <w:lastRenderedPageBreak/>
        <w:t>LINIA 328</w:t>
      </w:r>
    </w:p>
    <w:p w14:paraId="2A3812A6" w14:textId="77777777" w:rsidR="00ED311E" w:rsidRDefault="00ED311E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189C3D1F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20B4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6E4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B8A4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486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718E66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14A988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5C9B6C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AED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4152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C5E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2036E91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9CA1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B4F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3904E0A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9140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069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92A3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64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9D06A6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F69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A3AC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F7F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A471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3C5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35BA7EB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4B58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340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C2B2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F6C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F1A775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695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144BD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20EA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987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0F8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0E5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0C6D67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1604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6CD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838D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784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9D96DF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C13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6C8FE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6A9B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A66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C569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40F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AF31E4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7C89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7FA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37A38C2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7803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08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42FB4EF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FAE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61B4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19A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A8D0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F86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4C19F81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4C5D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54D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3ED799C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FF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0A4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43233A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FF1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D246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94C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9B56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095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3BAAF1B3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3C69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488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7E30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E4E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6D16809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A7F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DF2F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053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BB43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E09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F7F3B78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8A2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A91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BF54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BE4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3CC1601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730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3D6B6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124D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038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B0BB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C97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724F4E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1EAB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92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C248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235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BC2A82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BB5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7FA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202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6C4E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DB0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6BCC9A1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233F5CD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D85AE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ED311E" w14:paraId="43C4073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8A8B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EDC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F21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2D8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4E7CE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E8A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6CF3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64F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F63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8E0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50E4C2C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3116DC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CBC6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ED311E" w14:paraId="2A02DE4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CBED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16D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1F55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F42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EBD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59D2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B3B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58F0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A06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689FE94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C65DA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ED311E" w14:paraId="02AE02F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0A1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D67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753C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6F1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42901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930F" w14:textId="77777777" w:rsidR="00ED311E" w:rsidRPr="002A60A1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4B9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A37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FD7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4E8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A2764B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F564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ED311E" w14:paraId="3CCFF16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C67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40F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CDCE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0B9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D64D3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2640" w14:textId="77777777" w:rsidR="00ED311E" w:rsidRPr="002A60A1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34FA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187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39B2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23D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48DF3E6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769CCB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F2D0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ED311E" w14:paraId="5A420B3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3113" w14:textId="77777777" w:rsidR="00ED311E" w:rsidRDefault="00ED311E" w:rsidP="00ED31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56E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D42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B0A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1F6BC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8AC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2FC3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378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771A" w14:textId="77777777" w:rsidR="00ED311E" w:rsidRPr="00FA2F25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0A7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D57785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0FB02D7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C3CB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32B491BF" w14:textId="77777777" w:rsidR="00ED311E" w:rsidRDefault="00ED311E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79B1C617" w14:textId="77777777" w:rsidR="00ED311E" w:rsidRDefault="00ED311E" w:rsidP="00DE004B">
      <w:pPr>
        <w:pStyle w:val="Heading1"/>
        <w:spacing w:line="360" w:lineRule="auto"/>
      </w:pPr>
      <w:r>
        <w:t>LINIA 333</w:t>
      </w:r>
    </w:p>
    <w:p w14:paraId="3409486F" w14:textId="77777777" w:rsidR="00ED311E" w:rsidRDefault="00ED311E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D311E" w14:paraId="64D6AB35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8956" w14:textId="77777777" w:rsidR="00ED311E" w:rsidRDefault="00ED311E" w:rsidP="00ED311E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9F3B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3FF25EFE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17D4" w14:textId="77777777" w:rsidR="00ED311E" w:rsidRPr="00E15203" w:rsidRDefault="00ED311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0CE3" w14:textId="77777777" w:rsidR="00ED311E" w:rsidRDefault="00ED311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5C93761" w14:textId="77777777" w:rsidR="00ED311E" w:rsidRDefault="00ED311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790D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C875" w14:textId="77777777" w:rsidR="00ED311E" w:rsidRDefault="00ED311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717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E4E0" w14:textId="77777777" w:rsidR="00ED311E" w:rsidRDefault="00ED311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345612" w14:textId="77777777" w:rsidR="00ED311E" w:rsidRDefault="00ED311E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06145296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F2B6" w14:textId="77777777" w:rsidR="00ED311E" w:rsidRDefault="00ED311E" w:rsidP="00ED311E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FD85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1A6BA325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9563" w14:textId="77777777" w:rsidR="00ED311E" w:rsidRPr="00E15203" w:rsidRDefault="00ED311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D3B9" w14:textId="77777777" w:rsidR="00ED311E" w:rsidRDefault="00ED311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7E85B76" w14:textId="77777777" w:rsidR="00ED311E" w:rsidRDefault="00ED311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66E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577B" w14:textId="77777777" w:rsidR="00ED311E" w:rsidRDefault="00ED311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C208" w14:textId="77777777" w:rsidR="00ED311E" w:rsidRDefault="00ED311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7729" w14:textId="77777777" w:rsidR="00ED311E" w:rsidRDefault="00ED311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63839F6" w14:textId="77777777" w:rsidR="00ED311E" w:rsidRDefault="00ED311E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B0EB27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79148325" w14:textId="77777777" w:rsidR="00ED311E" w:rsidRDefault="00ED311E" w:rsidP="008C333F">
      <w:pPr>
        <w:pStyle w:val="Heading1"/>
        <w:spacing w:line="360" w:lineRule="auto"/>
      </w:pPr>
      <w:r>
        <w:t>LINIA 335</w:t>
      </w:r>
    </w:p>
    <w:p w14:paraId="22F81383" w14:textId="77777777" w:rsidR="00ED311E" w:rsidRDefault="00ED311E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D311E" w14:paraId="2C7B8D73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3FD0" w14:textId="77777777" w:rsidR="00ED311E" w:rsidRDefault="00ED311E" w:rsidP="00ED31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E36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F1C0" w14:textId="77777777" w:rsidR="00ED311E" w:rsidRPr="009050E5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5A1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402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7F9DDC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7BF116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C05C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73B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3690" w14:textId="77777777" w:rsidR="00ED311E" w:rsidRPr="009050E5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F36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E4708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BD629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1AEE4BEC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38D01BBC" w14:textId="77777777" w:rsidR="00ED311E" w:rsidRDefault="00ED311E" w:rsidP="00274DBB">
      <w:pPr>
        <w:pStyle w:val="Heading1"/>
        <w:spacing w:line="360" w:lineRule="auto"/>
      </w:pPr>
      <w:r>
        <w:lastRenderedPageBreak/>
        <w:t>LINIA 400</w:t>
      </w:r>
    </w:p>
    <w:p w14:paraId="22C4D271" w14:textId="77777777" w:rsidR="00ED311E" w:rsidRDefault="00ED311E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3273429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F60A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D84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7610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FBD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FBA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1C8934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6C7FC6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49A0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2DCE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17E5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80C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147BA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7BCD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ED311E" w14:paraId="7AF207D2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87B3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B6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4277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A1B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DD035E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0CB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E515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2261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D595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6FA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ED311E" w14:paraId="59D567C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FF4C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D1C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6CB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9B9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42F0E2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CD2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63B4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9568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8647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474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0835428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0AB9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409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8B32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A25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3DB64DF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508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F813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D11D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01B5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2AC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9380E99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46C82D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65F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0200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BB6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ACD2C9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A1D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EBC0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0541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8D05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BCB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0AE9306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C8D2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E47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DB09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C36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E305BA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A90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3999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58D5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AA57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7F9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6D396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F3FBAA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ED311E" w14:paraId="247E590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AF30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95E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E9F3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E9D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53BB44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DE5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A815B3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1C08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2A96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8180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F08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A4F7AB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7AF8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3C6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89C4F9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6BCF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CC2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ADDBEF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E82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A7EA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A43C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5EAD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D44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D1D7C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5AC5F00E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38F0" w14:textId="77777777" w:rsidR="00ED311E" w:rsidRDefault="00ED311E" w:rsidP="00ED31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181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2071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31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31DB2F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5CE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6D86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7E3B" w14:textId="77777777" w:rsidR="00ED311E" w:rsidRDefault="00ED31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B06" w14:textId="77777777" w:rsidR="00ED311E" w:rsidRPr="00F344E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DAD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972385" w14:textId="77777777" w:rsidR="00ED311E" w:rsidRDefault="00ED311E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6D94C0C6" w14:textId="77777777" w:rsidR="00ED311E" w:rsidRDefault="00ED311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7EB46084" w14:textId="77777777" w:rsidR="00ED311E" w:rsidRDefault="00ED311E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039CADC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9A11" w14:textId="77777777" w:rsidR="00ED311E" w:rsidRDefault="00ED311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709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8B4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482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84AD64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6D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83E9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638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07E2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2F8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06AB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7B4AE76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ED311E" w14:paraId="3352ABC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07F5" w14:textId="77777777" w:rsidR="00ED311E" w:rsidRDefault="00ED311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193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63AA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675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6FA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C9E4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F07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E23F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67D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4BFD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F545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ED311E" w14:paraId="09F308F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B60D" w14:textId="77777777" w:rsidR="00ED311E" w:rsidRDefault="00ED311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C74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54D884E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3570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0E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7F7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C36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678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470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FE4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14:paraId="2EF24B8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D7E6" w14:textId="77777777" w:rsidR="00ED311E" w:rsidRDefault="00ED311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5DE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6952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45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0E64AA6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BB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C3AA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F7D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F8CF" w14:textId="77777777" w:rsidR="00ED311E" w:rsidRPr="00BB2EA6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F77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486112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542F145B" w14:textId="77777777" w:rsidR="00ED311E" w:rsidRDefault="00ED311E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2D2CCB77" w14:textId="77777777" w:rsidR="00ED311E" w:rsidRDefault="00ED311E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D311E" w14:paraId="515B213E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56FE" w14:textId="77777777" w:rsidR="00ED311E" w:rsidRDefault="00ED311E" w:rsidP="00ED311E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20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455ADCA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393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2B9C" w14:textId="77777777" w:rsidR="00ED311E" w:rsidRDefault="00ED311E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2A1EFE61" w14:textId="77777777" w:rsidR="00ED311E" w:rsidRDefault="00ED311E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88B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6DCE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60C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E86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C4D6CF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3017209D" w14:textId="77777777" w:rsidR="00ED311E" w:rsidRDefault="00ED311E">
      <w:pPr>
        <w:spacing w:before="40" w:after="40" w:line="192" w:lineRule="auto"/>
        <w:ind w:right="57"/>
        <w:rPr>
          <w:sz w:val="20"/>
          <w:lang w:val="en-US"/>
        </w:rPr>
      </w:pPr>
    </w:p>
    <w:p w14:paraId="3651713E" w14:textId="77777777" w:rsidR="00ED311E" w:rsidRDefault="00ED311E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6D721F14" w14:textId="77777777" w:rsidR="00ED311E" w:rsidRDefault="00ED311E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7555911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2E03" w14:textId="77777777" w:rsidR="00ED311E" w:rsidRDefault="00ED311E" w:rsidP="00ED31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0AB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28B0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946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BAACF5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F36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E5A19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C18D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1CE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C714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245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B37E53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12BE" w14:textId="77777777" w:rsidR="00ED311E" w:rsidRDefault="00ED311E" w:rsidP="00ED31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F8B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2BEB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DE9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5DC3296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8F6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E57DD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B07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850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1A50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2E7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42AD92E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51D7" w14:textId="77777777" w:rsidR="00ED311E" w:rsidRDefault="00ED311E" w:rsidP="00ED31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888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CB09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D4E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58CE04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FF8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4AA71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1A7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BB6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B0BE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3DB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88403A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AAF1" w14:textId="77777777" w:rsidR="00ED311E" w:rsidRDefault="00ED311E" w:rsidP="00ED31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93E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3AA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1F0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720552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40D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5374595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319515C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810F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E96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DCCD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69C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D6C116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AFCB" w14:textId="77777777" w:rsidR="00ED311E" w:rsidRDefault="00ED311E" w:rsidP="00ED31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D9D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A1F6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60C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72AFA2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882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F373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592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B104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E3F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169A34A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AA96" w14:textId="77777777" w:rsidR="00ED311E" w:rsidRDefault="00ED311E" w:rsidP="00ED31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1F9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C83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210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6ABEC7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EEB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521DFF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7F9AA9F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B77B71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83C2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8F4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7768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A2F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42DC82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B5DE" w14:textId="77777777" w:rsidR="00ED311E" w:rsidRDefault="00ED311E" w:rsidP="00ED31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D40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C3DF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05C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668520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574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AB0B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93E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9C4B" w14:textId="77777777" w:rsidR="00ED311E" w:rsidRPr="00307FCB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DCD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654188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4E8136CF" w14:textId="77777777" w:rsidR="00ED311E" w:rsidRDefault="00ED311E" w:rsidP="004636F3">
      <w:pPr>
        <w:pStyle w:val="Heading1"/>
        <w:spacing w:line="360" w:lineRule="auto"/>
      </w:pPr>
      <w:r>
        <w:t>LINIA 408</w:t>
      </w:r>
    </w:p>
    <w:p w14:paraId="4E208428" w14:textId="77777777" w:rsidR="00ED311E" w:rsidRDefault="00ED311E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123C1FFD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CE05" w14:textId="77777777" w:rsidR="00ED311E" w:rsidRDefault="00ED311E" w:rsidP="00ED31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675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12+700</w:t>
            </w:r>
          </w:p>
          <w:p w14:paraId="7F0F400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55EC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E38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 Tășnad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6CA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84DB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EA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B63E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3FB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3E2BE447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D6B9" w14:textId="77777777" w:rsidR="00ED311E" w:rsidRDefault="00ED311E" w:rsidP="00ED31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385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75B6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8B6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B39CDE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ADB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1E8DF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39FF7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5A099EC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A3B0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72A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30BB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5B7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869C6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ED311E" w14:paraId="5F81578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5A1A" w14:textId="77777777" w:rsidR="00ED311E" w:rsidRDefault="00ED311E" w:rsidP="00ED31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6E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FCB6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CAA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65F32B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E84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C0DC6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8236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1D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568" w14:textId="77777777" w:rsidR="00ED311E" w:rsidRPr="00276B7A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962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08242D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53FF8039" w14:textId="77777777" w:rsidR="00ED311E" w:rsidRDefault="00ED311E" w:rsidP="00C70386">
      <w:pPr>
        <w:pStyle w:val="Heading1"/>
        <w:spacing w:line="360" w:lineRule="auto"/>
      </w:pPr>
      <w:r>
        <w:t>LINIA 409</w:t>
      </w:r>
    </w:p>
    <w:p w14:paraId="0BE6EA2B" w14:textId="77777777" w:rsidR="00ED311E" w:rsidRDefault="00ED311E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06D2F99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36D5" w14:textId="77777777" w:rsidR="00ED311E" w:rsidRDefault="00ED311E" w:rsidP="00ED31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609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918A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51AC" w14:textId="77777777" w:rsidR="00ED311E" w:rsidRDefault="00ED311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B11F49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658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FFCA1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F34F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F4B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FFB8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126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13F7FE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F457" w14:textId="77777777" w:rsidR="00ED311E" w:rsidRDefault="00ED311E" w:rsidP="00ED31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895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3FC7CED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66A5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C5E6" w14:textId="77777777" w:rsidR="00ED311E" w:rsidRDefault="00ED311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1CF9C912" w14:textId="77777777" w:rsidR="00ED311E" w:rsidRDefault="00ED311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7A1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1021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AB0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6B70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622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14:paraId="076C2F96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9AAF" w14:textId="77777777" w:rsidR="00ED311E" w:rsidRDefault="00ED311E" w:rsidP="00ED31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F64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DF4D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813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8EFDDB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5196FB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050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1106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E2A2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48E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9167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E61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6745483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484F" w14:textId="77777777" w:rsidR="00ED311E" w:rsidRDefault="00ED311E" w:rsidP="00ED31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EF1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30E0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F46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733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4152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BFC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1396" w14:textId="77777777" w:rsidR="00ED311E" w:rsidRPr="00C42B7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1B7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47DB1828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282D100B" w14:textId="77777777" w:rsidR="00ED311E" w:rsidRDefault="00ED311E" w:rsidP="00503CFC">
      <w:pPr>
        <w:pStyle w:val="Heading1"/>
        <w:spacing w:line="360" w:lineRule="auto"/>
      </w:pPr>
      <w:r>
        <w:t>LINIA 412</w:t>
      </w:r>
    </w:p>
    <w:p w14:paraId="63CD4E69" w14:textId="77777777" w:rsidR="00ED311E" w:rsidRDefault="00ED311E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D311E" w14:paraId="2B6F855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F8DF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5DF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06ED" w14:textId="77777777" w:rsidR="00ED311E" w:rsidRPr="005C35B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9A6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0EE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B61713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EE6D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7BD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3323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907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671164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D311E" w14:paraId="770CABD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509D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9A7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6B6C" w14:textId="77777777" w:rsidR="00ED311E" w:rsidRPr="005C35B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DDE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1CF0042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89A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0065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10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C4A375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0D18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366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2BA7500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4D4C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3AF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77B623B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059C" w14:textId="77777777" w:rsidR="00ED311E" w:rsidRPr="005C35B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F016" w14:textId="77777777" w:rsidR="00ED311E" w:rsidRDefault="00ED311E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7226198" w14:textId="77777777" w:rsidR="00ED311E" w:rsidRDefault="00ED311E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E9B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2F2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809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299A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BF6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93BC3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1CC4DDB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3D02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5F3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0451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85D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5E28BF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2EF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B58D7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1E18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EF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53A3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825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2D21F2C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643C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8D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C72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F39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B09917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94B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0E72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D65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3E5F13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BA5B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FEF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3A1AC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13BB5E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7AE8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DC6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988390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FA0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96B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5CEB35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F2E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BA79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880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46BD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A47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9A40F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6DA857C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B12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D54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7E9C00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F34A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30A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20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0068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672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270C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D61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3C3AC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7E7C99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86C6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4D6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16DF21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FA07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B5AF" w14:textId="77777777" w:rsidR="00ED311E" w:rsidRDefault="00ED311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C86DDEE" w14:textId="77777777" w:rsidR="00ED311E" w:rsidRDefault="00ED311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C7E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DDF5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CF3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D781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52F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BDC00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ED311E" w14:paraId="7E3FB6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2543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386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AB1C90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8E2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476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6DE215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DCE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2D2A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7F8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F44C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DF80" w14:textId="77777777" w:rsidR="00ED311E" w:rsidRDefault="00ED311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1950DCF" w14:textId="77777777" w:rsidR="00ED311E" w:rsidRDefault="00ED311E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ED311E" w14:paraId="5E5701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55A6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A2E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9EBD" w14:textId="77777777" w:rsidR="00ED311E" w:rsidRPr="005C35B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926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AAB2A4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97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ACC7E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91D5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529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9698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04F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8C7A70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10B3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885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EE88" w14:textId="77777777" w:rsidR="00ED311E" w:rsidRPr="005C35B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C67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A570AF6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496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A8933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B24718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2546D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1BF31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51CF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DD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5321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EF2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604207F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74AE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3FC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3F8A0C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84B9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A145" w14:textId="77777777" w:rsidR="00ED311E" w:rsidRPr="007239CA" w:rsidRDefault="00ED31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F83BBD7" w14:textId="77777777" w:rsidR="00ED311E" w:rsidRPr="007239CA" w:rsidRDefault="00ED31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BCA16E6" w14:textId="77777777" w:rsidR="00ED311E" w:rsidRDefault="00ED31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4FB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26D8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BB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0864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98E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3CA99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36E9EA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D5AA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BE6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6BAB25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7DC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3506" w14:textId="77777777" w:rsidR="00ED311E" w:rsidRDefault="00ED31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377EEDD7" w14:textId="77777777" w:rsidR="00ED311E" w:rsidRPr="007239CA" w:rsidRDefault="00ED31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0F9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26CA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4C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C85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AA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2A5653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6265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9CD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4F9263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E47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BD4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B4296B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50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4880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3C1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96F9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AD0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96C2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24B5E2C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9E4B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73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50C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BDA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8B26D37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A8E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87AC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935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8358A3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FB08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2B5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055C6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6BD395C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0212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709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4F1203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0C3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999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8F4CFC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FFC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34A4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30E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9A1BFA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F45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72C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ED311E" w14:paraId="2DB2699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E58F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78F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7006EC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594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07F4" w14:textId="77777777" w:rsidR="00ED311E" w:rsidRDefault="00ED31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DF5E05A" w14:textId="77777777" w:rsidR="00ED311E" w:rsidRDefault="00ED31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A5D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7447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C5D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F736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980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4E4197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ED311E" w14:paraId="03DF4DF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7A88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817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2FDE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058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05F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E333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F40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A232B2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27A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D2C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4248141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3075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AF6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C7E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EAE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0CD18D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69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FF2861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4ADD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D07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FFFA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141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7C1431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BC39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B92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4DA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183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15A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BC846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3144D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57AE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8B0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2738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83B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2893F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ED311E" w14:paraId="25FA893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E94D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E7B3" w14:textId="77777777" w:rsidR="00ED311E" w:rsidRDefault="00ED311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5E66" w14:textId="77777777" w:rsidR="00ED311E" w:rsidRDefault="00ED311E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3484" w14:textId="77777777" w:rsidR="00ED311E" w:rsidRDefault="00ED311E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EE2798A" w14:textId="77777777" w:rsidR="00ED311E" w:rsidRDefault="00ED311E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9386" w14:textId="77777777" w:rsidR="00ED311E" w:rsidRDefault="00ED311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6735" w14:textId="77777777" w:rsidR="00ED311E" w:rsidRPr="00396332" w:rsidRDefault="00ED311E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0279" w14:textId="77777777" w:rsidR="00ED311E" w:rsidRDefault="00ED311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4988180" w14:textId="77777777" w:rsidR="00ED311E" w:rsidRDefault="00ED311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BF0D" w14:textId="77777777" w:rsidR="00ED311E" w:rsidRPr="00396332" w:rsidRDefault="00ED311E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39DD" w14:textId="77777777" w:rsidR="00ED311E" w:rsidRDefault="00ED311E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ED311E" w14:paraId="6D4EDB1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943F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F95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8C19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8C1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1FA8B7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666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B304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6C2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CF9195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C36D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00B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CA5522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ED311E" w14:paraId="6D184D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0C75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900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9791" w14:textId="77777777" w:rsidR="00ED311E" w:rsidRPr="005C35B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578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A4F160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328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FA53C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B89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FE6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81C5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3FE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09034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3364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632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01F2" w14:textId="77777777" w:rsidR="00ED311E" w:rsidRPr="005C35B0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89E3" w14:textId="77777777" w:rsidR="00ED311E" w:rsidRDefault="00ED311E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1EFB5A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F952" w14:textId="77777777" w:rsidR="00ED311E" w:rsidRDefault="00ED311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21B254" w14:textId="77777777" w:rsidR="00ED311E" w:rsidRDefault="00ED311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C31DCC" w14:textId="77777777" w:rsidR="00ED311E" w:rsidRDefault="00ED311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20C9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744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40B5" w14:textId="77777777" w:rsidR="00ED311E" w:rsidRPr="00396332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22F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3232B3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123E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E56" w14:textId="77777777" w:rsidR="00ED311E" w:rsidRDefault="00ED311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6A5C" w14:textId="77777777" w:rsidR="00ED311E" w:rsidRPr="005C35B0" w:rsidRDefault="00ED311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F8FB" w14:textId="77777777" w:rsidR="00ED311E" w:rsidRDefault="00ED311E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7972" w14:textId="77777777" w:rsidR="00ED311E" w:rsidRDefault="00ED311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D019" w14:textId="77777777" w:rsidR="00ED311E" w:rsidRDefault="00ED311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2613" w14:textId="77777777" w:rsidR="00ED311E" w:rsidRDefault="00ED311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2AF7C52" w14:textId="77777777" w:rsidR="00ED311E" w:rsidRDefault="00ED311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3254" w14:textId="77777777" w:rsidR="00ED311E" w:rsidRPr="00396332" w:rsidRDefault="00ED311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8082" w14:textId="77777777" w:rsidR="00ED311E" w:rsidRDefault="00ED311E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D311E" w14:paraId="7F3C0C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390B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416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47EB1B0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8488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15D9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E166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EF67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2B1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081F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3CEA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F1CAE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802D1EB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ED311E" w14:paraId="561917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95F1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15FE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5E88A2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4AE4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CF1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888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9C94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A512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6C13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C1C9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080E4B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2C621A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5BA7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E46A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B30A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5C2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87C1B2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7C29A337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7A3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F53A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B83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3020F0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A0F1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FAC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14:paraId="757B39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C28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231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4463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653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D602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B3EBF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370F38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02E6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FE8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899B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EB2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14:paraId="38D5F85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3F6B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A3D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633F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303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C26AC8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2B4AF7F" w14:textId="77777777" w:rsidR="00ED311E" w:rsidRDefault="00ED311E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84D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9ED12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87DB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A95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0F3B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17F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5628298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FC5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3FB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6B51D5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1528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59E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6E8B98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416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3D4A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74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5152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B185" w14:textId="77777777" w:rsidR="00ED311E" w:rsidRDefault="00ED311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683BC8C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4E1A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136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4D0866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D0ED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D8F6" w14:textId="77777777" w:rsidR="00ED311E" w:rsidRPr="00B85537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3280613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BCEE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A88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05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9DB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E5B9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D311E" w14:paraId="44575C2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E9E2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656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2C9D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0D2" w14:textId="77777777" w:rsidR="00ED311E" w:rsidRPr="00B85537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DFE9B17" w14:textId="77777777" w:rsidR="00ED311E" w:rsidRPr="00B85537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A10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D4C0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949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CB5C36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BF4C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BD0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4A8BCB8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0682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9E9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135E562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019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0D58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0ADE70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B28E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DD55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E75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9A52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3D3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914EDF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6978B5B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DAE1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D0D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3999F8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96BA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216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79E6ED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F775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3D09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7415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4688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C7D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9872CB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4E1D4EC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94A2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F28E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C0FF40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4E9F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FC1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EFA898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B5B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4968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F47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89B1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2CEE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A59A4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567E56C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AA64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9B76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C34F59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F8F9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551A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267AED3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891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9FA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2C6F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9ED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F24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69376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264269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237B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0F2E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4E52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8E3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44863BF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68F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5F4A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5D1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8EF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132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4EE9876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062A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6F6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2E146DF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9B2C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CFB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6CF369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09C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301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0A65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6EBB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AB9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48F9BF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B2E4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B64F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41C9DAA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00DA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9B84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D53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D0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4380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3CF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F9A3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63C75E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E4436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65C4DC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FA46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214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7E27B9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A2C0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6C4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BE8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DEE5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CF76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944A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E473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A5FC8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D4837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1AE4C7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2EC8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9BA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A9320B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5F9A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51F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8E035D8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5C7E7EA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B430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7D2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908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DC78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B55E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CFC5D2" w14:textId="77777777" w:rsidR="00ED311E" w:rsidRDefault="00ED311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49335E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29FF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F1C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4154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1704" w14:textId="77777777" w:rsidR="00ED311E" w:rsidRDefault="00ED311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DCCFD0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44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89E06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C37C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2D62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F16D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C0EF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363269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240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5F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EA2B04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715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7874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2C7B9F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B9BA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E036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4C5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E01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FD2A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65F9F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540774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CEFD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A36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4135FBB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6085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A68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2169B0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02AF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E000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0D1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BFD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C0F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504BC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76C8F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4D9F24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5E51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1D3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67BE3DA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F01F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AB8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B885054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5F8A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ED60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573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9C91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3A5F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7F3A83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BD7A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ED8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1A5A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F0B2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BC3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BAB5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84D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6387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250F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ED311E" w14:paraId="00C8FF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B696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4B3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EA37C10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EAE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9FB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0FBBE6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54C3E1C9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C59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3AE6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6BEF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9C9F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4FB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AECBB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30B029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F0D8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5EB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81D8C6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A01D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2C77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E8C7FF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D91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8D07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FC8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2069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33A9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F7BA3A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D311E" w14:paraId="240C7C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7362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70B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662B92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2949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D0DB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972144A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8810D3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930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AC0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05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6D45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E49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ACECF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087579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5F36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4CAA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22DA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B9DE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87A6E17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2652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470F9F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3190CE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0B39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621F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25FE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35F3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422E98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55E0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469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1559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F942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1973178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0518FEE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4DF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9DE0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BDAF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C82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4BE1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AEF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1DD823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DC2A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437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66ED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44E6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0B3D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FB47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9DA5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AE64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F7F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D311E" w14:paraId="546BB2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92B29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5979B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9E652C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9C3C2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1BC5E9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867A9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19A641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0BFCAE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E993BA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D50B6E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245207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EA7F8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2CE0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741A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6FCE469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741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1A8C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D526710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DAE7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C721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167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3556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EBE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57BCBB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7F008EE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E9378BD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A8BC241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D311E" w14:paraId="4741478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ECA7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AC0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1A5FE48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C80D" w14:textId="77777777" w:rsidR="00ED311E" w:rsidRPr="005C35B0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7E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3CD341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E5F2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1FFF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647C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DAA3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8725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6495E0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922F" w14:textId="77777777" w:rsidR="00ED311E" w:rsidRDefault="00ED311E" w:rsidP="00ED31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D8E2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35A3EB4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48BE" w14:textId="77777777" w:rsidR="00ED311E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9A8F" w14:textId="77777777" w:rsidR="00ED311E" w:rsidRDefault="00ED311E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5C12B66" w14:textId="77777777" w:rsidR="00ED311E" w:rsidRDefault="00ED311E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E4E3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A39E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C55B" w14:textId="77777777" w:rsidR="00ED311E" w:rsidRDefault="00ED311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0F8B" w14:textId="77777777" w:rsidR="00ED311E" w:rsidRPr="00396332" w:rsidRDefault="00ED311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3F62" w14:textId="77777777" w:rsidR="00ED311E" w:rsidRDefault="00ED311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27AA158E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2ED91636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05A8E7BF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1B427967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1B46DF72" w14:textId="77777777" w:rsidR="00ED311E" w:rsidRDefault="00ED311E" w:rsidP="0002281B">
      <w:pPr>
        <w:pStyle w:val="Heading1"/>
        <w:spacing w:line="360" w:lineRule="auto"/>
      </w:pPr>
      <w:r>
        <w:lastRenderedPageBreak/>
        <w:t>LINIA 416</w:t>
      </w:r>
    </w:p>
    <w:p w14:paraId="08F6CDB1" w14:textId="77777777" w:rsidR="00ED311E" w:rsidRDefault="00ED311E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268A7D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B865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E44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DBFE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90A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869B69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A8EEF50" w14:textId="77777777" w:rsidR="00ED311E" w:rsidRDefault="00ED311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A0D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4A043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717A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1C9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29A3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442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41935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AAA9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E92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79ECCF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2DD7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6759" w14:textId="77777777" w:rsidR="00ED311E" w:rsidRPr="00575A50" w:rsidRDefault="00ED311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6199DCC" w14:textId="77777777" w:rsidR="00ED311E" w:rsidRDefault="00ED311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542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5898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A8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2388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1277" w14:textId="77777777" w:rsidR="00ED311E" w:rsidRDefault="00ED311E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158C8F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0031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4FE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7E13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966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3922F8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A374CA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818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E0BCA2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5569B3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8DB2E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513F4B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28C9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4B8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A5AD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A37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03A814E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0795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BB4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EFC1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B23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69E4EB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23F2DA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CC84C9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472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96C229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477037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4CDEB6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CD17E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91ABCF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1CFB3C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830E30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BE63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9CC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5CB4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A2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37B42FF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A0C8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01B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498F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AD6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B9FC93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294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A54C69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153460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2B1623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A11A74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4933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E22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981D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5A1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CF29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D311E" w14:paraId="3E737CD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537A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380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392E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8A1B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F2F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E0AB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F26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33499E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256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F8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7FF7E4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9952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C37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9768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5A6E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D810C2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CDA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037D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B65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F377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E25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ED311E" w14:paraId="1279AB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41C3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B4C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EF17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130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E7C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F2D8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26B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CB0A63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03AA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646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399A2E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DF27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B7A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5397AE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9FB2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2B9C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A87BF22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75C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725F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4B8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498B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289F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1D785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3308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9F4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8438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23E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115FF73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A5A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17CB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809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204036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D856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040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033C84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5D12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B3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86A71D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7682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1E6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B12888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086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21F9" w14:textId="77777777" w:rsidR="00ED311E" w:rsidRPr="00C4423F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D1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71DF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4291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7B1879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6158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3B7E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4F68" w14:textId="77777777" w:rsidR="00ED311E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FB5D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689C334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6001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F676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B626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D33C" w14:textId="77777777" w:rsidR="00ED311E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5FEB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ED311E" w14:paraId="6FE561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BAAE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99BA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396F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0808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005D0EF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12E0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021B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8846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9D54" w14:textId="77777777" w:rsidR="00ED311E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6654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236FE5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106B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AA2B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1089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143C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DCC320A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875D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5E03E7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9E58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5F40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E674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BF91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D311E" w14:paraId="2075C7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F326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B951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82E4154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F262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5C49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B504FAF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CD63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F627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0FF0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2587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A6DB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4F2A96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8536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423B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B490" w14:textId="77777777" w:rsidR="00ED311E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DE10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703FF6E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DCDA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7263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F59E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63FA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27EE" w14:textId="77777777" w:rsidR="00ED311E" w:rsidRPr="00620605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D311E" w14:paraId="45B76F3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68DF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0788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C20C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37CD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7C88D77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C77B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6477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E92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8BE7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CDA0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802925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D311E" w14:paraId="1D08FEB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9E12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F381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62F8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AC65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77728A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D56C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8067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C609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2037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8266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98412B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D311E" w14:paraId="1669363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D97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D543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4B79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3C84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29092CF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D69C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A1D61E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26A0" w14:textId="77777777" w:rsidR="00ED311E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86EA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A117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046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7F4439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D311E" w14:paraId="67A369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D164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DB5F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9086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2351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AA6D4F0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AE10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8276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E33A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F34D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9289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6A10D8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359E" w14:textId="77777777" w:rsidR="00ED311E" w:rsidRDefault="00ED311E" w:rsidP="00ED31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8FF7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EF6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40E3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F8FCD0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81D1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08FD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87D" w14:textId="77777777" w:rsidR="00ED311E" w:rsidRDefault="00ED311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6070" w14:textId="77777777" w:rsidR="00ED311E" w:rsidRPr="00C4423F" w:rsidRDefault="00ED311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7809" w14:textId="77777777" w:rsidR="00ED311E" w:rsidRDefault="00ED311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235ACB54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5A8DAD87" w14:textId="77777777" w:rsidR="00ED311E" w:rsidRDefault="00ED311E" w:rsidP="003146F4">
      <w:pPr>
        <w:pStyle w:val="Heading1"/>
        <w:spacing w:line="360" w:lineRule="auto"/>
      </w:pPr>
      <w:r>
        <w:t>LINIA 417</w:t>
      </w:r>
    </w:p>
    <w:p w14:paraId="0846F3BB" w14:textId="77777777" w:rsidR="00ED311E" w:rsidRDefault="00ED311E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D311E" w14:paraId="0731403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FEB0" w14:textId="77777777" w:rsidR="00ED311E" w:rsidRDefault="00ED311E" w:rsidP="00ED31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70CB" w14:textId="77777777" w:rsidR="00ED311E" w:rsidRDefault="00ED311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E0D5" w14:textId="77777777" w:rsidR="00ED311E" w:rsidRPr="002D7BD3" w:rsidRDefault="00ED311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10FD" w14:textId="77777777" w:rsidR="00ED311E" w:rsidRDefault="00ED311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E7C89EF" w14:textId="77777777" w:rsidR="00ED311E" w:rsidRDefault="00ED311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4AC46F5D" w14:textId="77777777" w:rsidR="00ED311E" w:rsidRDefault="00ED311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1EF2" w14:textId="77777777" w:rsidR="00ED311E" w:rsidRDefault="00ED311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93D13C9" w14:textId="77777777" w:rsidR="00ED311E" w:rsidRDefault="00ED311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F92F" w14:textId="77777777" w:rsidR="00ED311E" w:rsidRPr="00655FB7" w:rsidRDefault="00ED311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60F5" w14:textId="77777777" w:rsidR="00ED311E" w:rsidRDefault="00ED311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6B86" w14:textId="77777777" w:rsidR="00ED311E" w:rsidRPr="002D7BD3" w:rsidRDefault="00ED311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C953" w14:textId="77777777" w:rsidR="00ED311E" w:rsidRDefault="00ED311E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779F16D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67718A64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18544BC7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147844C6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5FC8A596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2700DCB5" w14:textId="77777777" w:rsidR="00601701" w:rsidRDefault="00601701">
      <w:pPr>
        <w:spacing w:before="40" w:after="40" w:line="192" w:lineRule="auto"/>
        <w:ind w:right="57"/>
        <w:rPr>
          <w:sz w:val="20"/>
          <w:lang w:val="ro-RO"/>
        </w:rPr>
      </w:pPr>
    </w:p>
    <w:p w14:paraId="65D07070" w14:textId="77777777" w:rsidR="00ED311E" w:rsidRDefault="00ED311E" w:rsidP="00D37279">
      <w:pPr>
        <w:pStyle w:val="Heading1"/>
        <w:spacing w:line="276" w:lineRule="auto"/>
      </w:pPr>
      <w:r>
        <w:lastRenderedPageBreak/>
        <w:t>LINIA 418</w:t>
      </w:r>
    </w:p>
    <w:p w14:paraId="08766902" w14:textId="77777777" w:rsidR="00ED311E" w:rsidRDefault="00ED311E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67FEFC3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2FEB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1B12" w14:textId="77777777" w:rsidR="00ED311E" w:rsidRDefault="00ED311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7A94D12" w14:textId="77777777" w:rsidR="00ED311E" w:rsidRDefault="00ED311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629D" w14:textId="77777777" w:rsidR="00ED311E" w:rsidRPr="00896D96" w:rsidRDefault="00ED311E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E7EB" w14:textId="77777777" w:rsidR="00ED311E" w:rsidRDefault="00ED311E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2E2F5C4" w14:textId="77777777" w:rsidR="00ED311E" w:rsidRDefault="00ED311E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4069" w14:textId="77777777" w:rsidR="00ED311E" w:rsidRDefault="00ED311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EAD" w14:textId="77777777" w:rsidR="00ED311E" w:rsidRPr="00896D96" w:rsidRDefault="00ED311E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6738" w14:textId="77777777" w:rsidR="00ED311E" w:rsidRDefault="00ED311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970E" w14:textId="77777777" w:rsidR="00ED311E" w:rsidRPr="00896D96" w:rsidRDefault="00ED311E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A10C" w14:textId="77777777" w:rsidR="00ED311E" w:rsidRDefault="00ED311E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ED311E" w14:paraId="3EF7DB8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7073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BFC6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DA28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1874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25B17DF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9810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D51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FC68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15C5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074C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05B1CA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B49F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1007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5F7B555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6115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4F5A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719F8C1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A68BB69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7EEA86EE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45DC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C3E3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D9CB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242E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D9C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6EEEAE6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217D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84AF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2A54" w14:textId="77777777" w:rsidR="00ED311E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2EB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DA96226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2F2A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0C56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3448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7D82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A56A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70C7A79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3F31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2739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2CB892E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6A86" w14:textId="77777777" w:rsidR="00ED311E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7517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459C81A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51A2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7290" w14:textId="77777777" w:rsidR="00ED311E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FFCA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BD6E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DEA7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597B5766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81BD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F69D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E5C4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4614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BCC37BF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62FF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F79847C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3DC7D8F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C9C219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092D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A38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DE63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3FD9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D311E" w14:paraId="2C0AF37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CFA6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0D36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BED6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F8FF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9B845FF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2F1D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3F88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0FA3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A1C6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26A9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6C8453D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0BEB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165A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6EAF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104E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9436D48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4131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CD12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DDF6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2FF0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D08C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718CB64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35CD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B317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0E86D58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A9B3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24F9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4F54258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44C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E8A5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BE1C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0C8A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F835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189F7A2C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EEBA" w14:textId="77777777" w:rsidR="00ED311E" w:rsidRDefault="00ED311E" w:rsidP="00ED31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81A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11D1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46A2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6FF882C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D939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465C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0B6B" w14:textId="77777777" w:rsidR="00ED311E" w:rsidRDefault="00ED311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D319" w14:textId="77777777" w:rsidR="00ED311E" w:rsidRPr="00896D96" w:rsidRDefault="00ED311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E03" w14:textId="77777777" w:rsidR="00ED311E" w:rsidRDefault="00ED311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91E9C7D" w14:textId="77777777" w:rsidR="00ED311E" w:rsidRDefault="00ED311E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6B5A988" w14:textId="77777777" w:rsidR="00ED311E" w:rsidRDefault="00ED311E" w:rsidP="00BF55B4">
      <w:pPr>
        <w:pStyle w:val="Heading1"/>
        <w:spacing w:line="360" w:lineRule="auto"/>
      </w:pPr>
      <w:r>
        <w:t>LINIA 421</w:t>
      </w:r>
    </w:p>
    <w:p w14:paraId="023585CD" w14:textId="77777777" w:rsidR="00ED311E" w:rsidRDefault="00ED311E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D311E" w14:paraId="21CBEC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B036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DDE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1442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FA2C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DF04DCB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162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980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11B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7709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75E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2DF564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B17D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D73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F5EE" w14:textId="77777777" w:rsidR="00ED311E" w:rsidRPr="00FE111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A333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DD2990C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19B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FF03" w14:textId="77777777" w:rsidR="00ED311E" w:rsidRPr="007B5B08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C9C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30F6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1A64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D311E" w14:paraId="31F2A9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BB42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B4D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14F531C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CC5A" w14:textId="77777777" w:rsidR="00ED311E" w:rsidRPr="00FE111C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4940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694EAB3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B5A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E08D" w14:textId="77777777" w:rsidR="00ED311E" w:rsidRPr="007B5B08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633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9864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F285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301711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9FB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7F9E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FB3BDA6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65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6174" w14:textId="77777777" w:rsidR="00ED311E" w:rsidRDefault="00ED311E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42B5B50" w14:textId="77777777" w:rsidR="00ED311E" w:rsidRDefault="00ED311E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BA1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0C3F" w14:textId="77777777" w:rsidR="00ED311E" w:rsidRPr="007B5B08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A035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EA7E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CA6D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AB8B97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1BBC6A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2A58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22F8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74E87C5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84DB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7849" w14:textId="77777777" w:rsidR="00ED311E" w:rsidRDefault="00ED311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403613C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170A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7EBF" w14:textId="77777777" w:rsidR="00ED311E" w:rsidRPr="007B5B08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545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0CBD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74CA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1AF28B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7035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60A4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2AA3670B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750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CB7F" w14:textId="77777777" w:rsidR="00ED311E" w:rsidRDefault="00ED311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AFD7C08" w14:textId="77777777" w:rsidR="00ED311E" w:rsidRDefault="00ED311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483F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9724" w14:textId="77777777" w:rsidR="00ED311E" w:rsidRPr="007B5B08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1C6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F9C6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0BD9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3EF255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31C5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376C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43BCF071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0075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6771" w14:textId="77777777" w:rsidR="00ED311E" w:rsidRDefault="00ED311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39C12D9" w14:textId="77777777" w:rsidR="00ED311E" w:rsidRDefault="00ED311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DC89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51B" w14:textId="77777777" w:rsidR="00ED311E" w:rsidRPr="007B5B08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35A3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661C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2D58" w14:textId="77777777" w:rsidR="00ED311E" w:rsidRDefault="00ED31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D311E" w14:paraId="058565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C7E3" w14:textId="77777777" w:rsidR="00ED311E" w:rsidRDefault="00ED311E" w:rsidP="00ED31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3DD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7A81DA0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62E3" w14:textId="77777777" w:rsidR="00ED311E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72F" w14:textId="77777777" w:rsidR="00ED311E" w:rsidRPr="00160207" w:rsidRDefault="00ED311E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A30932B" w14:textId="77777777" w:rsidR="00ED311E" w:rsidRDefault="00ED311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C472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0B93" w14:textId="77777777" w:rsidR="00ED311E" w:rsidRPr="007B5B08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EF27" w14:textId="77777777" w:rsidR="00ED311E" w:rsidRDefault="00ED31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8275" w14:textId="77777777" w:rsidR="00ED311E" w:rsidRPr="00E22A01" w:rsidRDefault="00ED31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B3CC" w14:textId="77777777" w:rsidR="00ED311E" w:rsidRPr="00821666" w:rsidRDefault="00ED31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986BDBE" w14:textId="77777777" w:rsidR="00ED311E" w:rsidRDefault="00ED311E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6CE7706" w14:textId="77777777" w:rsidR="00ED311E" w:rsidRDefault="00ED311E" w:rsidP="0050463B">
      <w:pPr>
        <w:pStyle w:val="Heading1"/>
        <w:spacing w:line="360" w:lineRule="auto"/>
      </w:pPr>
      <w:r>
        <w:t>LINIA 422</w:t>
      </w:r>
    </w:p>
    <w:p w14:paraId="29B904D6" w14:textId="77777777" w:rsidR="00ED311E" w:rsidRDefault="00ED311E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68BD7BB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4F8C" w14:textId="77777777" w:rsidR="00ED311E" w:rsidRDefault="00ED311E" w:rsidP="00ED31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8479" w14:textId="77777777" w:rsidR="00ED311E" w:rsidRDefault="00ED311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7C121542" w14:textId="77777777" w:rsidR="00ED311E" w:rsidRDefault="00ED311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7631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215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5A5839B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86D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99A9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AA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8DC2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F3B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0EC8F53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DE59" w14:textId="77777777" w:rsidR="00ED311E" w:rsidRDefault="00ED311E" w:rsidP="00ED31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E621" w14:textId="77777777" w:rsidR="00ED311E" w:rsidRDefault="00ED311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5C266C1C" w14:textId="77777777" w:rsidR="00ED311E" w:rsidRDefault="00ED311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4C22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85A6" w14:textId="77777777" w:rsidR="00ED311E" w:rsidRDefault="00ED311E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37930E37" w14:textId="77777777" w:rsidR="00ED311E" w:rsidRDefault="00ED311E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36D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9371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33A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C909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296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4EEAE7E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344A" w14:textId="77777777" w:rsidR="00ED311E" w:rsidRDefault="00ED311E" w:rsidP="00ED31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CC68" w14:textId="77777777" w:rsidR="00ED311E" w:rsidRDefault="00ED311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71137D3B" w14:textId="77777777" w:rsidR="00ED311E" w:rsidRDefault="00ED311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3D44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24D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5F79C684" w14:textId="77777777" w:rsidR="00ED311E" w:rsidRPr="002E25C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17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6D92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6BD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8707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E28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D311E" w14:paraId="35EF7EB2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8678" w14:textId="77777777" w:rsidR="00ED311E" w:rsidRDefault="00ED311E" w:rsidP="00ED31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7A5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3AA5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54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68769C3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79A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28CC871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3B65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7AD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77B1" w14:textId="77777777" w:rsidR="00ED311E" w:rsidRPr="00077620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C45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DC4FF3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190EA531" w14:textId="77777777" w:rsidR="00ED311E" w:rsidRDefault="00ED311E" w:rsidP="00380064">
      <w:pPr>
        <w:pStyle w:val="Heading1"/>
        <w:spacing w:line="360" w:lineRule="auto"/>
      </w:pPr>
      <w:r>
        <w:lastRenderedPageBreak/>
        <w:t>LINIA 500</w:t>
      </w:r>
    </w:p>
    <w:p w14:paraId="61E40CC2" w14:textId="77777777" w:rsidR="00ED311E" w:rsidRPr="00071303" w:rsidRDefault="00ED311E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D311E" w14:paraId="1AEF662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6504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0B9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8D98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EAD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1D4263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2CB5D0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CD3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C1920C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3B4E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E93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C091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4F9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73B7218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0FBA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54C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E44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A32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D0BD2B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99FE3B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BB8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8F9C79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CEE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795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ABC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2C2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04E94ED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CCFA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79D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2014A4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6F5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869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149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A8F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0FE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20B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AF2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14601B6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783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6A9E" w14:textId="77777777" w:rsidR="00ED311E" w:rsidRDefault="00ED311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FA8E" w14:textId="77777777" w:rsidR="00ED311E" w:rsidRPr="00D33E71" w:rsidRDefault="00ED311E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42E" w14:textId="77777777" w:rsidR="00ED311E" w:rsidRDefault="00ED311E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C433" w14:textId="77777777" w:rsidR="00ED311E" w:rsidRDefault="00ED311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AA0D" w14:textId="77777777" w:rsidR="00ED311E" w:rsidRDefault="00ED311E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802D" w14:textId="77777777" w:rsidR="00ED311E" w:rsidRDefault="00ED311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B3B14D1" w14:textId="77777777" w:rsidR="00ED311E" w:rsidRDefault="00ED311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60EE" w14:textId="77777777" w:rsidR="00ED311E" w:rsidRPr="00D33E71" w:rsidRDefault="00ED311E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D7C" w14:textId="77777777" w:rsidR="00ED311E" w:rsidRDefault="00ED311E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5553451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8248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D6A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6899DF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93C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15B7" w14:textId="77777777" w:rsidR="00ED311E" w:rsidRPr="0008670B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0C2B2B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84F214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570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E1D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919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DB9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52D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:rsidRPr="00456545" w14:paraId="3B41749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48EA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41F9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EF29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BB8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5E71141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95D8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7841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27F6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D3B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15E3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11E" w:rsidRPr="00456545" w14:paraId="0CE7F74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9780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F0C1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DB20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519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660B898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0C7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18C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4765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95C7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3F3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11E" w:rsidRPr="00456545" w14:paraId="3019459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5A9F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4FB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E69040A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9E1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BE5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BC5CB2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868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E00E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7D90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B62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DBE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11E" w:rsidRPr="00456545" w14:paraId="50B4179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0E38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5C0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B9E332B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C74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DD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DAE47D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D9B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410E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833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CF6B5C3" w14:textId="77777777" w:rsidR="00ED311E" w:rsidRPr="00456545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ADD7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D32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CC53B6" w14:textId="77777777" w:rsidR="00ED311E" w:rsidRPr="00A3090B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:rsidRPr="00456545" w14:paraId="1B780194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4869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B95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063D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1E8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B6E64F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4523A48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36CC17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37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10D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F8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06079D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DEA2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C93D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:rsidRPr="00456545" w14:paraId="40BF439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4B21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0BF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56B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C5B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813C4C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05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18B96D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9944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9EA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EAB8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795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D2EF5" w14:textId="77777777" w:rsidR="00ED311E" w:rsidRPr="005F21B7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D311E" w:rsidRPr="00456545" w14:paraId="6756F8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03B5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DB2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E51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E04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C1CCDF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67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A6E538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2088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EDF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13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9D0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10E8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D311E" w:rsidRPr="00456545" w14:paraId="022566A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8904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27E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E33E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88B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D8D50A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331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921E9E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15BE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026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DDDD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6D2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06E5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D311E" w:rsidRPr="00456545" w14:paraId="7494DD2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0236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C0E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AB31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51D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E0D732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8FE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84F20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967E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3B6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0A9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9F8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7888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D6DB3B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D311E" w:rsidRPr="00456545" w14:paraId="278045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1C3C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DA4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9D47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6B3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B5D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781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C28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2EEE7E0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A8F8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E95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543F9D3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ED311E" w:rsidRPr="00456545" w14:paraId="47632FD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7196" w14:textId="77777777" w:rsidR="00ED311E" w:rsidRPr="00456545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895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0F8C69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7B1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06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A6D875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41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AEE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D97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3EEB7D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BF0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1B3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7C002821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53C6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B8C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BE8B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D30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9CA3E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399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0D5646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57A105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F80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17C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155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765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DC736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43F0F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57EFBB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38B246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D311E" w14:paraId="16467AA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A58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3B4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5DF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F0D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31FC6A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6D8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BBB8A3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4B36C6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DC3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955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6A6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8B1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3299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1FEDCC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969434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D311E" w14:paraId="06C6853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D7D8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536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C2FAF3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B2CB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E48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957B24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4602FD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C70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FBB3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BB0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DF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E81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8DBE3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D311E" w14:paraId="29D9350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7A67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6D7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538B3A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27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67F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77C972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794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3352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8FC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A27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4D6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299302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D311E" w14:paraId="5E4BAB7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978E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CAAC" w14:textId="77777777" w:rsidR="00ED311E" w:rsidRDefault="00ED311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0925" w14:textId="77777777" w:rsidR="00ED311E" w:rsidRDefault="00ED311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900F" w14:textId="77777777" w:rsidR="00ED311E" w:rsidRDefault="00ED311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52C4B19" w14:textId="77777777" w:rsidR="00ED311E" w:rsidRDefault="00ED311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A1AD" w14:textId="77777777" w:rsidR="00ED311E" w:rsidRDefault="00ED311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280A" w14:textId="77777777" w:rsidR="00ED311E" w:rsidRDefault="00ED311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D855" w14:textId="77777777" w:rsidR="00ED311E" w:rsidRDefault="00ED311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7000069" w14:textId="77777777" w:rsidR="00ED311E" w:rsidRDefault="00ED311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7338" w14:textId="77777777" w:rsidR="00ED311E" w:rsidRPr="00D33E71" w:rsidRDefault="00ED311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F23A" w14:textId="77777777" w:rsidR="00ED311E" w:rsidRDefault="00ED311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0656E77" w14:textId="77777777" w:rsidR="00ED311E" w:rsidRDefault="00ED311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D311E" w14:paraId="5B90F96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CA39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AB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4CA263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D2C3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35B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F92942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B05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119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82D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A2BE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251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7C49F6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EAC3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2ED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A1C5BC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9B5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E9C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EF3CE8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187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632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4FD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DD4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7F8F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FC4759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6F02B1E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E131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F1A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614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8B4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BD88CE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C55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C72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7C4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2DFCBA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71A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0524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CD0341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0E4EA21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A3D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0E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AD31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1A5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42CAC2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B89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A526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602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8C3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23F7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62BC5E3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4F54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36D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8A2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E9C4" w14:textId="77777777" w:rsidR="00ED311E" w:rsidRDefault="00ED311E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582E2FD" w14:textId="77777777" w:rsidR="00ED311E" w:rsidRDefault="00ED311E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D52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4F4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D73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167+650</w:t>
            </w:r>
          </w:p>
          <w:p w14:paraId="1BD9890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D904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3184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7928CC3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EFFF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FF6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C0C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82E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FDDD8C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A7A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74FD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B8F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8F3D31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26D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43D3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4BAEDDF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6C23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49C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AFE1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361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B2DB54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335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4BD4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E41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818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C1BF" w14:textId="77777777" w:rsidR="00ED311E" w:rsidRPr="00534A5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322A9B5" w14:textId="77777777" w:rsidR="00ED311E" w:rsidRPr="00534A5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3D55F1F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D311E" w14:paraId="05A5A7E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EF75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05F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946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FC1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B0E062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925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CA9A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5C3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CE4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206A" w14:textId="77777777" w:rsidR="00ED311E" w:rsidRPr="00534A5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3FB3E13" w14:textId="77777777" w:rsidR="00ED311E" w:rsidRPr="00534A5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8894841" w14:textId="77777777" w:rsidR="00ED311E" w:rsidRPr="00534A55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D311E" w14:paraId="0E0DA2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FF6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A14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3933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1EA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7D7128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1DD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347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DE9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3E968D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41C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F757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30F9358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65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A0B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AE5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46F5" w14:textId="77777777" w:rsidR="00ED311E" w:rsidRPr="000C4604" w:rsidRDefault="00ED311E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F3A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55296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F227AC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479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EB2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71CA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FE5E" w14:textId="77777777" w:rsidR="00ED311E" w:rsidRPr="000C4604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0002787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D311E" w14:paraId="3ED4791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49E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7A6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CF07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4B6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587BFF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03B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DBB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2A4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63429C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A44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BC2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6240BFB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09D2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AC6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F99FA0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EB9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5AB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58C34A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ECC2B5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093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5894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036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4862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C4FF" w14:textId="77777777" w:rsidR="00ED311E" w:rsidRPr="00BB30B6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994BF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404410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D311E" w14:paraId="57C255B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3655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D1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7E7D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37E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267B4F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35B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242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77C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136B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A8B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3C6974C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4AE1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82F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0BED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5BA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2AA570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AD2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38D8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715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5F8CDC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590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616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5FEF00D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A1C8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502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5116BA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739A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D2E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0C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0B9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26E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485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D6D9" w14:textId="77777777" w:rsidR="00ED311E" w:rsidRPr="000C4604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D311E" w14:paraId="370DFF9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5422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967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EFE1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8CF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ADE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7BE2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839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82D0BE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2F34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9DA7" w14:textId="77777777" w:rsidR="00ED311E" w:rsidRPr="000C4604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D311E" w14:paraId="21535EF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EBE6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A36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F839AB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0E16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627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828696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179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E147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453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3B2784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82BA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FD39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9B63DF" w14:textId="77777777" w:rsidR="00ED311E" w:rsidRPr="006C1F61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7889D1B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0F37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7BC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A5F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71B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08F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08F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293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6EB5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1163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6E0C7A2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2FA6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C8F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310DD5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C60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99F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8F9903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697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1836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98C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D20BC0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BD1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15AC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011EEE" w14:textId="77777777" w:rsidR="00ED311E" w:rsidRPr="00D84BD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6FCD86A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423A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8D4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426A1E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207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CC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526198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197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111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B35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E07A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9A7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3C25129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08A4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502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8498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A88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3E9909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141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BB81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152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399A2C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9BA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B90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2445F59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94F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9D3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2803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DD8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1F2114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032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BF5B9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BD71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63E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81A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F356" w14:textId="77777777" w:rsidR="00ED311E" w:rsidRPr="00534C03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52EFF24" w14:textId="77777777" w:rsidR="00ED311E" w:rsidRPr="00534C03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6FEB3D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D311E" w14:paraId="6A2A61C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0AB4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705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011528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444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409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2CE11E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D3B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A0F8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183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1F0EDA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AF95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C7B6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907021" w14:textId="77777777" w:rsidR="00ED311E" w:rsidRPr="00D84BD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6398C3F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F2B1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586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DBE404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CE3D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EB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D07A6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6F487E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660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75E7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FFA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704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2523" w14:textId="77777777" w:rsidR="00ED311E" w:rsidRPr="001F07B1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887A0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BBED906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D311E" w14:paraId="068AD69A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018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57F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4FC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D74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B7F7A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2C8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4D7B6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07E0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D8D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A05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53E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ABE333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DBEA9F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D311E" w14:paraId="34A8C8F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8713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F1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244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1B2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C931F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8A0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AE332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995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46F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547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48B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549FB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6812D0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D311E" w14:paraId="1950A0F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B09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1F9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0825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40B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0EAA8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E4C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A25BF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087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786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FA54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413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1150A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D311E" w14:paraId="25A0728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EC56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797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4BA7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30D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12922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08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7BA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C40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1F2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C4E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EB26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91FD7A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D311E" w14:paraId="0D605D5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E84F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FC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027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134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3E836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1D9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25A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BAC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3E19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49E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40B3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D311E" w14:paraId="0FE5789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545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214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115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C06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4BF076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D7A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3A39E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F02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ED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AE0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BC3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5D8F96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D311E" w14:paraId="3FCBD52D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9A03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EC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B2B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774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288C6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FCD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B3129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8F2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DD4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A82E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D4F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0C82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7AAD57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D311E" w14:paraId="4E06FF2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F9D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56F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5C9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6B5D" w14:textId="77777777" w:rsidR="00ED311E" w:rsidRPr="00AD0C48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56A147" w14:textId="77777777" w:rsidR="00ED311E" w:rsidRPr="00AD0C48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207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C8893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D2EE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C71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3E0E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AAD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0257B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BD30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40AD12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D311E" w14:paraId="3EFFDF35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DB78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912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DAC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4BC1" w14:textId="77777777" w:rsidR="00ED311E" w:rsidRDefault="00ED31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1FF2D1" w14:textId="77777777" w:rsidR="00ED311E" w:rsidRDefault="00ED31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8B3359C" w14:textId="77777777" w:rsidR="00ED311E" w:rsidRDefault="00ED31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E1C7AE9" w14:textId="77777777" w:rsidR="00ED311E" w:rsidRPr="002532C4" w:rsidRDefault="00ED31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234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EE9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7B8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1EB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6A1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166A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EACBEA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41B1BA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D311E" w14:paraId="0DB40EF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C76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6BE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4587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FFE5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05C25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6EC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B23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A22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7DAB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CD0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D8EE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1712C0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D311E" w14:paraId="566DF58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146B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272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2504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CB1D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740E5F" w14:textId="77777777" w:rsidR="00ED311E" w:rsidRPr="0037264C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2F7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04E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30F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91D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0FA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2166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4A2038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D311E" w14:paraId="5D045AC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4C89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F896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840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21AF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95120F" w14:textId="77777777" w:rsidR="00ED311E" w:rsidRPr="003A070D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C15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CBB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423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D3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375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67D5E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D311E" w14:paraId="2D714DA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B07B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21E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2569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F11B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4868FC" w14:textId="77777777" w:rsidR="00ED311E" w:rsidRPr="00F401CD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4CA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FB9C35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BEA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B9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49E8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065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C5F98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E1C443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D311E" w14:paraId="4C0B303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62BE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0EE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B151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599F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9B629DE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C70DBED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E85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2CC0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89F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4B6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C95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BE72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B10514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D311E" w14:paraId="031F950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8261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A48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6D2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98C0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EFAFEEE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E12A9A2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D027608" w14:textId="77777777" w:rsidR="00ED311E" w:rsidRPr="002532C4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E40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BEB2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A5A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D715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166C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6064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C1A96F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D311E" w14:paraId="338620C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C4B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792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297ACB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3F9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9723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6EADE0D" w14:textId="77777777" w:rsidR="00ED311E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B556560" w14:textId="77777777" w:rsidR="00ED311E" w:rsidRDefault="00ED311E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E6B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32E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D4B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B551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C4C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CC1D1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D311E" w14:paraId="480A601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5492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315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C6D2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2A53" w14:textId="77777777" w:rsidR="00ED311E" w:rsidRPr="002D1130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57C894C" w14:textId="77777777" w:rsidR="00ED311E" w:rsidRPr="002D1130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5ABE59A" w14:textId="77777777" w:rsidR="00ED311E" w:rsidRPr="002D1130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193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043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81C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EBAAE8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E7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BA1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DAE5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2D5287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67E9C0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233710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A833EBA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D311E" w14:paraId="1E11B6D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B86E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3A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190F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1F4D" w14:textId="77777777" w:rsidR="00ED311E" w:rsidRPr="002D1130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B86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CCD8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4A7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2B59D5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E23A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8E9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D311E" w14:paraId="3193666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C966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FBA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1DCFBF6" w14:textId="77777777" w:rsidR="00ED311E" w:rsidRDefault="00ED311E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DA99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4F8" w14:textId="77777777" w:rsidR="00ED311E" w:rsidRPr="002D1130" w:rsidRDefault="00ED31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506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935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EC8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515A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DBE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D311E" w14:paraId="7EA25F6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A6FA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C70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E58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9760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E8F0E1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A9B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54B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4FF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70CE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398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09277DD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E0D487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D311E" w14:paraId="4C5FA8D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33D7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852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6FB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19BF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F992CB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70D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45D1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4EF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7D74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7A3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E75ACB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36F3561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D311E" w14:paraId="42D5FA4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5CAA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9D9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1CF9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26A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18E458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581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0A21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538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3D15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1CB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6220991" w14:textId="77777777" w:rsidR="00ED311E" w:rsidRPr="00CB3447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D311E" w14:paraId="04AABE3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961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8BB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83C9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A3B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3B5B7A53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89A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F0A1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361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F8FF5E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BDA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DF1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D311E" w14:paraId="538B320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DD15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42B4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9F39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3182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725465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F953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EC2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3A1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463341E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249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59FA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F89579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39785F4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0B2F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D41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7E4D4F8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FAAC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7B6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7C2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A3CF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37E7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94E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1341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D311E" w14:paraId="73FC522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2F9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676F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FF83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3DE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7D5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FE16152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58EA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BF7B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AD8C" w14:textId="77777777" w:rsidR="00ED311E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A1DD" w14:textId="77777777" w:rsidR="00ED311E" w:rsidRPr="004143AF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D311E" w14:paraId="2ADB76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BAB1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F823" w14:textId="77777777" w:rsidR="00ED311E" w:rsidRDefault="00ED311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1667" w14:textId="77777777" w:rsidR="00ED311E" w:rsidRPr="00D33E71" w:rsidRDefault="00ED311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5664" w14:textId="77777777" w:rsidR="00ED311E" w:rsidRDefault="00ED311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0982686" w14:textId="77777777" w:rsidR="00ED311E" w:rsidRDefault="00ED311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C79B" w14:textId="77777777" w:rsidR="00ED311E" w:rsidRDefault="00ED311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78D9" w14:textId="77777777" w:rsidR="00ED311E" w:rsidRDefault="00ED311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FA46" w14:textId="77777777" w:rsidR="00ED311E" w:rsidRDefault="00ED311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EFF4" w14:textId="77777777" w:rsidR="00ED311E" w:rsidRDefault="00ED311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10AC" w14:textId="77777777" w:rsidR="00ED311E" w:rsidRPr="004143AF" w:rsidRDefault="00ED311E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D311E" w14:paraId="44CA485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46D5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2DC0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E675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E9D4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65E1CE5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3D7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6BA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BD71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99D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B36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D311E" w14:paraId="7C6FDEA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135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249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76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3577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0605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EE52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870D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337CA73C" w14:textId="77777777" w:rsidR="00ED311E" w:rsidRDefault="00ED31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7466" w14:textId="77777777" w:rsidR="00ED311E" w:rsidRPr="00D33E71" w:rsidRDefault="00ED31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5176" w14:textId="77777777" w:rsidR="00ED311E" w:rsidRDefault="00ED31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D311E" w14:paraId="015592C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9A41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B2D0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4B6B16D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7099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7ACB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5B89617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A9C0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09D6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1D79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96C7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38D1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D311E" w14:paraId="0449093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AE02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6FE6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A273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BBB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17C7005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344E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4890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86F1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A218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44B0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7E750E8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CDA3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8D19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B7D02B3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73C1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8E28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3C3E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FAB4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9F9C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03CE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D166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D311E" w14:paraId="01987C8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830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A6A5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CF7F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26E2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1238D96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7308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4F2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15FE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6F16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9994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353D2BF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F55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E85F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574E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4087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41E31D2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F04C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34777E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D51E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D084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3217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89E6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60B5E68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CD32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B38E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37DC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D4B5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AB0D8E0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0143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A632CB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6C37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44FB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4A92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8068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2142596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A815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06F1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392C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1CDB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7FEF87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CC15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E62AC1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E0301F5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46EF7A8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01FD834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F325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AB61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9962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02B7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E1693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F74D50D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01E30CA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D311E" w14:paraId="4BE9BB3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6C3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2685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54B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8B4E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552E8F5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CCA2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1D39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DA4A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26C4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1DE6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D311E" w14:paraId="5324B1F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C29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84A8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1338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44A7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0B6976E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2BDC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8B42AF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EA0D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AA38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AB6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6F0A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57908C9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4630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7EE6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00C3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366B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D5F9131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FB57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223F9B9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92FDBC4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C0EB276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5BEA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1460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DB9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5A8C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4FFA3AB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687B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23C7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751D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C1FC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94CC253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EBEE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0B2D404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77C6D06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B6F7BA2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EAD0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1C3A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E836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54C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73E9388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6576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42EC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3685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5D8A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DCE4D13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B8DA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7311" w14:textId="77777777" w:rsidR="00ED311E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0DEC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D9CB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3064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7D95572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88D4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1B89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2D89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C7A5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F5FEDD8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3656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1543ED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EDBCE43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84C13A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CF57C4D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7296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B6EA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015A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CB6F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6C72BEC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9BA3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95E8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A904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E016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7D57977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C365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D1A226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F4D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74C9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0781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BA74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274AC12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21D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9E37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A037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179A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8B83C92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8DC5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063AB84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9EA0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3864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2D1E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BB1A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D311E" w14:paraId="6C79223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5799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85A3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9E33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D828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70B30E6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35FD481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1062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704B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CE47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C3F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D0CD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58D906B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48DC" w14:textId="77777777" w:rsidR="00ED311E" w:rsidRDefault="00ED311E" w:rsidP="00ED31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3DF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1BFFF6E8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467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F042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51F0C979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1B53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F600" w14:textId="77777777" w:rsidR="00ED311E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3657" w14:textId="77777777" w:rsidR="00ED311E" w:rsidRDefault="00ED311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75E" w14:textId="77777777" w:rsidR="00ED311E" w:rsidRPr="00D33E71" w:rsidRDefault="00ED311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9DF" w14:textId="77777777" w:rsidR="00ED311E" w:rsidRDefault="00ED311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E492D9" w14:textId="77777777" w:rsidR="00ED311E" w:rsidRPr="00BA7DAE" w:rsidRDefault="00ED311E" w:rsidP="000A5D7E">
      <w:pPr>
        <w:tabs>
          <w:tab w:val="left" w:pos="2748"/>
        </w:tabs>
        <w:rPr>
          <w:sz w:val="20"/>
          <w:lang w:val="ro-RO"/>
        </w:rPr>
      </w:pPr>
    </w:p>
    <w:p w14:paraId="3A2398B5" w14:textId="77777777" w:rsidR="00ED311E" w:rsidRDefault="00ED311E" w:rsidP="007E1810">
      <w:pPr>
        <w:pStyle w:val="Heading1"/>
        <w:spacing w:line="360" w:lineRule="auto"/>
      </w:pPr>
      <w:r>
        <w:lastRenderedPageBreak/>
        <w:t>LINIA 511</w:t>
      </w:r>
    </w:p>
    <w:p w14:paraId="02A63904" w14:textId="77777777" w:rsidR="00ED311E" w:rsidRPr="009B4FEF" w:rsidRDefault="00ED311E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D311E" w14:paraId="33107E5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F916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A86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0EA6" w14:textId="77777777" w:rsidR="00ED311E" w:rsidRPr="00D33E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B59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8F05AE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E92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A8CF8A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D2B027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6098DA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23E0" w14:textId="77777777" w:rsidR="00ED311E" w:rsidRPr="00D33E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362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0754" w14:textId="77777777" w:rsidR="00ED311E" w:rsidRPr="00D33E71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EBEC" w14:textId="77777777" w:rsidR="00ED311E" w:rsidRPr="009E7CE7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D311E" w14:paraId="26E0525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E0D9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B29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D2FB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A58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42EE45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BAB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487CB64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6A8E2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24E5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493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D5FE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334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5E0795B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666B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BAB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1D2C50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AE9A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3CF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EAF7C5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E5E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846B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CB0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69F6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F8D4" w14:textId="77777777" w:rsidR="00ED311E" w:rsidRPr="00193954" w:rsidRDefault="00ED31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FA4BD86" w14:textId="77777777" w:rsidR="00ED311E" w:rsidRPr="00176852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3FAB929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9E17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C7E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9454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546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578A16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FD3E0A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2FF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4C06F9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58527A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15ED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A1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CE7C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651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3978F003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F6F6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0D1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F1E4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A84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71A37B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161D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A32492E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62E19BE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19E5210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098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E43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CB69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70E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233FB9C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6F5D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3F8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7B9B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C76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8A8331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677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3796E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DEC2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6CD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BFC3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6A2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2621892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B554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38C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D4EE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6F8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DD54E7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808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9FD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196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2E42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74A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6E85722E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55C4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38E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347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695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549D33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C39EAE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AA0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0F8805D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C1EE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AEB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61A5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D58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3F9E0D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3105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4C4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3A3A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954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77F358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93F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5F78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584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AC41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1B3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08C0F23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7B95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D1F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5AC6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55A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A213EA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86CD20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1B3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83E2FA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4B6DA4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5DFDF7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788D52C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F8CE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E68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A8C1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E5C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73875CE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EEAE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81D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2665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ABE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E35E9F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CC5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4D54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49C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702D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06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40C4DD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2A89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9AE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F858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330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A90F62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E4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AB48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B09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621F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28F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A530C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D04F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D311E" w14:paraId="307BD7B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ED5A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899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FF70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366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ED477D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40F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F6C65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523F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15C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336F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EF61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1D561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D311E" w14:paraId="3FAE9B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65F8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07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257B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9EC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53EE98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7A1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06B2D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585E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D09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EEF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6DC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236C0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F3D7E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D311E" w14:paraId="7B0BFEE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BE80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0DF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91ED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F8B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FF1EA4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CFE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D104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5DF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D2ED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B42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2D52093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43C" w14:textId="77777777" w:rsidR="00ED311E" w:rsidRDefault="00ED311E" w:rsidP="00ED31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E84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7AED" w14:textId="77777777" w:rsidR="00ED311E" w:rsidRPr="002108A9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CA7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AA1EE2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2D7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CF5" w14:textId="77777777" w:rsidR="00ED311E" w:rsidRPr="00F02EF7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A27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7DF1" w14:textId="77777777" w:rsidR="00ED311E" w:rsidRPr="00BE2D76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6C6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3802E8" w14:textId="77777777" w:rsidR="00ED311E" w:rsidRDefault="00ED311E">
      <w:pPr>
        <w:spacing w:before="40" w:after="40" w:line="192" w:lineRule="auto"/>
        <w:ind w:right="57"/>
        <w:rPr>
          <w:sz w:val="20"/>
          <w:lang w:val="ro-RO"/>
        </w:rPr>
      </w:pPr>
    </w:p>
    <w:p w14:paraId="20D5650D" w14:textId="77777777" w:rsidR="00ED311E" w:rsidRDefault="00ED311E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359279D1" w14:textId="77777777" w:rsidR="00ED311E" w:rsidRDefault="00ED311E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D311E" w14:paraId="4DEFE239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1573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C46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854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B0C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E16ED9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4F9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20FC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536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EA9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727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6FBD8C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77E2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BE0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7488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324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EE1132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C0F2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FECE7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143A12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A8AC4B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8A96F0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6C7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E7F3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4EE3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2CB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125131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46596D29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D311E" w14:paraId="5F008B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6C1C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43D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7402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245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491704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317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310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77E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2EF5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51A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D311E" w14:paraId="43EA26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34B9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7B0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322D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CD8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4A58995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EA0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D529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309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7252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61C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7E2192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6E4E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58FC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B3A8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1477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6EAEA4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7A57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4ACC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33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9039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A09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0092F7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A3E1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CC7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0B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CF8A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D0C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2E7E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8D8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9577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F35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D311E" w14:paraId="3E29B4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C741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BF3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1DC0561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D17C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6C8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09D78B2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878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CFEF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DCC5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15FB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22AB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7895765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0C5B" w14:textId="77777777" w:rsidR="00ED311E" w:rsidRDefault="00ED311E" w:rsidP="00ED31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E86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C676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46D4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9C80210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11D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C2DC39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2B476A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C55B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0D3A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2363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8B72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E9F752" w14:textId="77777777" w:rsidR="00ED311E" w:rsidRDefault="00ED311E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6099629" w14:textId="77777777" w:rsidR="00ED311E" w:rsidRDefault="00ED311E" w:rsidP="00DE3370">
      <w:pPr>
        <w:pStyle w:val="Heading1"/>
        <w:spacing w:line="360" w:lineRule="auto"/>
      </w:pPr>
      <w:r>
        <w:t>LINIA 610</w:t>
      </w:r>
    </w:p>
    <w:p w14:paraId="78D2862C" w14:textId="77777777" w:rsidR="00ED311E" w:rsidRDefault="00ED311E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D311E" w14:paraId="6E2E7D8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39AD" w14:textId="77777777" w:rsidR="00ED311E" w:rsidRDefault="00ED311E" w:rsidP="00ED31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66B6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04D2" w14:textId="77777777" w:rsidR="00ED311E" w:rsidRPr="00F81D6F" w:rsidRDefault="00ED311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C8A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1F06D43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8A11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3698937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2C1D10F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07DEA45" w14:textId="77777777" w:rsidR="00ED311E" w:rsidRDefault="00ED31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06EB" w14:textId="77777777" w:rsidR="00ED311E" w:rsidRPr="00F81D6F" w:rsidRDefault="00ED311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6BDE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0AD4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1F0F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D311E" w14:paraId="2ECA16E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9B36" w14:textId="77777777" w:rsidR="00ED311E" w:rsidRDefault="00ED311E" w:rsidP="00ED31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2C61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CD5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F0A" w14:textId="77777777" w:rsidR="00ED311E" w:rsidRDefault="00ED31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9A2EF8C" w14:textId="77777777" w:rsidR="00ED311E" w:rsidRDefault="00ED31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8A5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E3826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6A0E3A46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EDE8A9D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742F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3664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9C55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220D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D311E" w14:paraId="4982732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F04" w14:textId="77777777" w:rsidR="00ED311E" w:rsidRDefault="00ED311E" w:rsidP="00ED31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B0C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020A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E624" w14:textId="77777777" w:rsidR="00ED311E" w:rsidRDefault="00ED31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D36C8DF" w14:textId="77777777" w:rsidR="00ED311E" w:rsidRDefault="00ED31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9C4EC07" w14:textId="77777777" w:rsidR="00ED311E" w:rsidRDefault="00ED31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9A4B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E93D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B9A0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219E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72DC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BDD07D6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D311E" w14:paraId="2C0E90F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D823" w14:textId="77777777" w:rsidR="00ED311E" w:rsidRDefault="00ED311E" w:rsidP="00ED31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890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F632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8572" w14:textId="77777777" w:rsidR="00ED311E" w:rsidRDefault="00ED31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EC669D7" w14:textId="77777777" w:rsidR="00ED311E" w:rsidRDefault="00ED31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27A9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5194DF8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6D0F92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74F7" w14:textId="77777777" w:rsidR="00ED311E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E8FF" w14:textId="77777777" w:rsidR="00ED311E" w:rsidRDefault="00ED31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3A21" w14:textId="77777777" w:rsidR="00ED311E" w:rsidRPr="00F81D6F" w:rsidRDefault="00ED31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E65E" w14:textId="77777777" w:rsidR="00ED311E" w:rsidRDefault="00ED31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DB63DD" w14:textId="77777777" w:rsidR="00ED311E" w:rsidRPr="00C60E02" w:rsidRDefault="00ED311E">
      <w:pPr>
        <w:tabs>
          <w:tab w:val="left" w:pos="3768"/>
        </w:tabs>
        <w:rPr>
          <w:sz w:val="20"/>
          <w:szCs w:val="20"/>
          <w:lang w:val="ro-RO"/>
        </w:rPr>
      </w:pPr>
    </w:p>
    <w:p w14:paraId="40AAC250" w14:textId="77777777" w:rsidR="00ED311E" w:rsidRDefault="00ED31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8FE2B9" w14:textId="77777777" w:rsidR="00601701" w:rsidRDefault="006017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3750A4" w14:textId="77777777" w:rsidR="00601701" w:rsidRDefault="006017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1CF4B0" w14:textId="77777777" w:rsidR="00601701" w:rsidRDefault="006017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ABF960" w14:textId="77777777" w:rsidR="00601701" w:rsidRDefault="006017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4AF51A" w14:textId="77777777" w:rsidR="00601701" w:rsidRDefault="006017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5DBD1C" w14:textId="77777777" w:rsidR="00601701" w:rsidRPr="00C21F42" w:rsidRDefault="006017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ED51B9" w14:textId="77777777" w:rsidR="00ED311E" w:rsidRPr="00C21F42" w:rsidRDefault="00ED31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8651E2B" w14:textId="77777777" w:rsidR="00ED311E" w:rsidRPr="00C21F42" w:rsidRDefault="00ED31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A432A1F" w14:textId="77777777" w:rsidR="00ED311E" w:rsidRPr="00C21F42" w:rsidRDefault="00ED311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DB39A37" w14:textId="77777777" w:rsidR="00ED311E" w:rsidRDefault="00ED311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E2FF73E" w14:textId="77777777" w:rsidR="00ED311E" w:rsidRPr="00C21F42" w:rsidRDefault="00ED311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12CAF08" w14:textId="77777777" w:rsidR="00ED311E" w:rsidRPr="00C21F42" w:rsidRDefault="00ED311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A43B7E0" w14:textId="77777777" w:rsidR="00ED311E" w:rsidRPr="00C21F42" w:rsidRDefault="00ED311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2F1CA6A" w14:textId="77777777" w:rsidR="00ED311E" w:rsidRPr="00C21F42" w:rsidRDefault="00ED311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5C40DB" w:rsidRDefault="00FB37F1" w:rsidP="005C40DB"/>
    <w:sectPr w:rsidR="00FB37F1" w:rsidRPr="005C40D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98A3" w14:textId="77777777" w:rsidR="00EA3E85" w:rsidRDefault="00EA3E85">
      <w:r>
        <w:separator/>
      </w:r>
    </w:p>
  </w:endnote>
  <w:endnote w:type="continuationSeparator" w:id="0">
    <w:p w14:paraId="0C22383D" w14:textId="77777777" w:rsidR="00EA3E85" w:rsidRDefault="00EA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2ABF" w14:textId="77777777" w:rsidR="00EA3E85" w:rsidRDefault="00EA3E85">
      <w:r>
        <w:separator/>
      </w:r>
    </w:p>
  </w:footnote>
  <w:footnote w:type="continuationSeparator" w:id="0">
    <w:p w14:paraId="0076ABAF" w14:textId="77777777" w:rsidR="00EA3E85" w:rsidRDefault="00EA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7EF0C4C1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5284E">
      <w:rPr>
        <w:b/>
        <w:bCs/>
        <w:i/>
        <w:iCs/>
        <w:sz w:val="22"/>
      </w:rPr>
      <w:t>decada 21-31 martie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580B8CC3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5284E">
      <w:rPr>
        <w:b/>
        <w:bCs/>
        <w:i/>
        <w:iCs/>
        <w:sz w:val="22"/>
      </w:rPr>
      <w:t>decada 21-31 martie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8D8CACB6"/>
    <w:lvl w:ilvl="0" w:tplc="68B8C2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/6oW6hnUIQThFYP8GAUVdqRQo65klQFYWCHfYlacB7DJFUvOBBZGn9xs7x9F6uiR6HC8pbqk1UJ3P9e2VVMYg==" w:salt="sOtN/aaX5DZEw3OIYe8ps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5F3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6C6F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1701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257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3E85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13669</Words>
  <Characters>77917</Characters>
  <Application>Microsoft Office Word</Application>
  <DocSecurity>0</DocSecurity>
  <Lines>649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2026-03-13T07:43:00Z</dcterms:created>
  <dcterms:modified xsi:type="dcterms:W3CDTF">2026-03-13T09:08:00Z</dcterms:modified>
</cp:coreProperties>
</file>