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9D43" w14:textId="77777777" w:rsidR="00413330" w:rsidRPr="00B26C8D" w:rsidRDefault="00413330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DBEB269" w14:textId="5AB9C1CB" w:rsidR="00413330" w:rsidRPr="00B26C8D" w:rsidRDefault="00413330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47CF63A6" w14:textId="77777777" w:rsidR="00413330" w:rsidRDefault="0041333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A2EBABB" w14:textId="77777777" w:rsidR="00413330" w:rsidRDefault="0041333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DBE998F" w14:textId="77777777" w:rsidR="00413330" w:rsidRDefault="00413330">
      <w:pPr>
        <w:jc w:val="center"/>
        <w:rPr>
          <w:sz w:val="28"/>
        </w:rPr>
      </w:pPr>
    </w:p>
    <w:p w14:paraId="4415E614" w14:textId="77777777" w:rsidR="00413330" w:rsidRDefault="00413330">
      <w:pPr>
        <w:jc w:val="center"/>
        <w:rPr>
          <w:sz w:val="28"/>
        </w:rPr>
      </w:pPr>
    </w:p>
    <w:p w14:paraId="05D433CB" w14:textId="77777777" w:rsidR="00413330" w:rsidRDefault="00413330">
      <w:pPr>
        <w:jc w:val="center"/>
        <w:rPr>
          <w:sz w:val="28"/>
        </w:rPr>
      </w:pPr>
    </w:p>
    <w:p w14:paraId="38D39E94" w14:textId="77777777" w:rsidR="00413330" w:rsidRDefault="00413330">
      <w:pPr>
        <w:jc w:val="center"/>
        <w:rPr>
          <w:sz w:val="28"/>
        </w:rPr>
      </w:pPr>
    </w:p>
    <w:p w14:paraId="29777792" w14:textId="77777777" w:rsidR="00413330" w:rsidRDefault="0041333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6732F3C7" w14:textId="77777777" w:rsidR="0041333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2CAA93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8BF0E08" w14:textId="77777777" w:rsidR="00413330" w:rsidRDefault="0041333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48A2298" w14:textId="77777777" w:rsidR="00413330" w:rsidRDefault="0041333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025E0B52" w14:textId="77777777" w:rsidR="00413330" w:rsidRDefault="0041333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13330" w14:paraId="5959B44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CE5040E" w14:textId="77777777" w:rsidR="00413330" w:rsidRDefault="0041333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8D980EE" w14:textId="77777777" w:rsidR="00413330" w:rsidRDefault="0041333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B33EDF9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23D362F" w14:textId="77777777" w:rsidR="00413330" w:rsidRDefault="0041333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15482EB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22F1CAD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6C189A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1F89A40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942359C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C0F6987" w14:textId="77777777" w:rsidR="00413330" w:rsidRDefault="004133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650414E" w14:textId="77777777" w:rsidR="00413330" w:rsidRDefault="004133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FE5F7F8" w14:textId="77777777" w:rsidR="00413330" w:rsidRDefault="00413330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466CC7F" w14:textId="77777777" w:rsidR="00413330" w:rsidRDefault="004133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6BFF117" w14:textId="77777777" w:rsidR="00413330" w:rsidRDefault="004133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C90C7BC" w14:textId="77777777" w:rsidR="00413330" w:rsidRDefault="004133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94B62F8" w14:textId="77777777" w:rsidR="00413330" w:rsidRDefault="0041333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C209EAF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A746A34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F1B236E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F2B2B4B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628D1A9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7000C25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7DED9C8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B55AE89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115B8A7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13330" w14:paraId="5137181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1672C24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E153B11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F87DAC9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9E1222B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CE89A99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27FA44A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5CE9A61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2053980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D7BE187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487E5D1" w14:textId="77777777" w:rsidR="00413330" w:rsidRDefault="004133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C883A73" w14:textId="77777777" w:rsidR="00413330" w:rsidRDefault="004133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9A4A4D7" w14:textId="77777777" w:rsidR="00413330" w:rsidRDefault="00413330">
      <w:pPr>
        <w:spacing w:line="192" w:lineRule="auto"/>
        <w:jc w:val="center"/>
      </w:pPr>
    </w:p>
    <w:p w14:paraId="4C54AE90" w14:textId="77777777" w:rsidR="00413330" w:rsidRDefault="0041333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7B997B6" w14:textId="77777777" w:rsidR="00413330" w:rsidRPr="006310EB" w:rsidRDefault="004133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5FE134F" w14:textId="77777777" w:rsidR="00413330" w:rsidRPr="006310EB" w:rsidRDefault="004133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F3790A6" w14:textId="77777777" w:rsidR="00413330" w:rsidRPr="006310EB" w:rsidRDefault="004133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4E7BC63" w14:textId="77777777" w:rsidR="00413330" w:rsidRPr="00A8307A" w:rsidRDefault="00413330" w:rsidP="00516DD3">
      <w:pPr>
        <w:pStyle w:val="Heading1"/>
        <w:spacing w:line="360" w:lineRule="auto"/>
      </w:pPr>
      <w:r w:rsidRPr="00A8307A">
        <w:t>LINIA 100</w:t>
      </w:r>
    </w:p>
    <w:p w14:paraId="393302EC" w14:textId="77777777" w:rsidR="00413330" w:rsidRPr="00A8307A" w:rsidRDefault="0041333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413330" w:rsidRPr="00AB76B4" w14:paraId="7536B3B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F33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6A33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D9E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3AFEE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712ED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4E1C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A772E0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EA1A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C9A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FB4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7D22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6B39CB5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ED4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208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A89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782E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D548D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8E634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844144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A89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8F5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827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7C2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7F9F94A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CD7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B6E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E8F7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3B61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BE01D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9CC15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CF70AD6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78F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E25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F7E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43FB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2E7DD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13330" w:rsidRPr="00AB76B4" w14:paraId="67F46A8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815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903E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6C7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61B79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68CFA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9D5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45E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EEE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620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346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78F4FF7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AB2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04A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924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8201C" w14:textId="77777777" w:rsidR="00413330" w:rsidRPr="00AB76B4" w:rsidRDefault="00413330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84BC59" w14:textId="77777777" w:rsidR="00413330" w:rsidRPr="00AB76B4" w:rsidRDefault="00413330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64A4" w14:textId="77777777" w:rsidR="00413330" w:rsidRPr="00AB76B4" w:rsidRDefault="004133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33DE45" w14:textId="77777777" w:rsidR="00413330" w:rsidRPr="00AB76B4" w:rsidRDefault="004133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5FE2A5C0" w14:textId="77777777" w:rsidR="00413330" w:rsidRPr="00AB76B4" w:rsidRDefault="004133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FDA8CB" w14:textId="77777777" w:rsidR="00413330" w:rsidRPr="00AB76B4" w:rsidRDefault="004133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38C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291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380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D73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058B409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B2C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F213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AC35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440C3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B54B1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5BF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547268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59E248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D87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E28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ABA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6E7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8ADEA4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301579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13330" w:rsidRPr="00AB76B4" w14:paraId="053970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7B7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FD7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70E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685F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88D4C9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FBFEEC2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616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10A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94C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2E40ACC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116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8531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13330" w:rsidRPr="00AB76B4" w14:paraId="5E28E35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38F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481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A1F07B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F93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0B399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C16B313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DE0A61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619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49B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372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FA2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F86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E24EEE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122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B5E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7D891E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1BC2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C2CB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0CB33D3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E90285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8070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F36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CDE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951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7925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2995260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576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06C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AE0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A2E4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15EAE5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8540BB0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39F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F9E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AA5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7E8D2B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301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D7D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4D130B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776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0E8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7A7D4D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4C7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E325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E4E2DF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27F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C9E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A86E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624C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F6D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316EA86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75C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404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FBF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C55E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4B9301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287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40F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EE2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97CAD9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B9B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8F1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7998B7D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FD4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D39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645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30E8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BF168C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46F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BC0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4697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25F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810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01B504A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C3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9BA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5D5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990D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EA5D8E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DF2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4293D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E2F327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AFED6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562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5E6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6FE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C16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DF67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13330" w:rsidRPr="00AB76B4" w14:paraId="7C324F6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4BB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C64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8D3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A775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D81FDB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FCBB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40B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D3FD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5E32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522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41C6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13330" w:rsidRPr="00AB76B4" w14:paraId="0612642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A36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414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2BBE88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810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A573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5C0B91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D8A6919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BC9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1AB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752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AD8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2BB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13C8F83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D18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6D2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2D7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4D05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C59F28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1B9D2C0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E1F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E4B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13E9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BEACED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F45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715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13330" w:rsidRPr="00AB76B4" w14:paraId="61D2B6E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09A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850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92E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5F82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7FD74D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7337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4FD54C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5A9871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7DD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9281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5CB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A83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413330" w:rsidRPr="00AB76B4" w14:paraId="17D2790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420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7BD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4EE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7DA6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F3274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D373BB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C2C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0452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E89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6F93AB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C31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151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1CBC66B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F15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707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BD2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B704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8FF3EC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B3E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BAB40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6996E3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725657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058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007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991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B70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3B5A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13330" w:rsidRPr="00AB76B4" w14:paraId="7EA8B6F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4F6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FA1C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03F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B262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8D3E51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4FF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EF86F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918ED2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831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7FA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B8C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84D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8E2F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782F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13330" w:rsidRPr="00AB76B4" w14:paraId="3F6A2C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1AA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A60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4E47009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1EA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7355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C47556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2CB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D36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1B1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F59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71FC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2370A64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DC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4D48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42DCA74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829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3BF1C" w14:textId="77777777" w:rsidR="00413330" w:rsidRPr="00AB76B4" w:rsidRDefault="00413330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D27705D" w14:textId="77777777" w:rsidR="00413330" w:rsidRPr="00AB76B4" w:rsidRDefault="00413330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557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05F4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625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F49F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62D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478AC94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BE6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C83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D7E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F1D3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D10FF2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672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A01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DEF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45C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4FA7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3C43FA9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AAC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E71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091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9C099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44E64E2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0E78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ED1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D33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7CC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4281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3C3BAC5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37B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3E8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5D4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D124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083FAB3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7FFD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FA6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439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B8D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3C5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76E4266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E59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7C5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152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BBF2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6302AC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13AB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D7F3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DAC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680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A21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28AA08C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975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4D6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E765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E75C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BC8C6B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D3D0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A60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681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11CCC0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706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FD6C" w14:textId="77777777" w:rsidR="00413330" w:rsidRPr="00AB76B4" w:rsidRDefault="00413330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2AAA9B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8D6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F9A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799BB6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7E0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A353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E898AE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DA291A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071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D40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F67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083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8BB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36E774F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B49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354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552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0D49D" w14:textId="77777777" w:rsidR="00413330" w:rsidRPr="00AB76B4" w:rsidRDefault="00413330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6E0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674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9769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F596CB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6C9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BAF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CFAB14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FC6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5B8A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080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6B576" w14:textId="77777777" w:rsidR="00413330" w:rsidRPr="00AB76B4" w:rsidRDefault="00413330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488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6787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6EE2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10EFD0B6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8C4A" w14:textId="77777777" w:rsidR="00413330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D93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9AE5C4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2F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F50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A91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7B7BE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4B0D7A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EF80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38D882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7ACD35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EA5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639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BE4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6D4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191C793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382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35F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147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4B04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3BAE4A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1DEE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B001AEF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E163D1B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6331F6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249AB0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42B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624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80D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F7B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7620F80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98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EF15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04C96B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4EE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5FA1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D39109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3379" w14:textId="77777777" w:rsidR="00413330" w:rsidRPr="00AB76B4" w:rsidRDefault="004133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486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628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ADA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E7E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664FB4B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7C8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478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8D0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9A7E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60B18A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D2F9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D839F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2E0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2A4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0523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FB85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41DB740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21B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EA93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C29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B7D8F" w14:textId="77777777" w:rsidR="00413330" w:rsidRPr="00AB76B4" w:rsidRDefault="00413330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CAFF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687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F0AD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4510D50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A8A0" w14:textId="77777777" w:rsidR="00413330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F7F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5817F42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4FE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AB4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E85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DBBA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ED2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A6712E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F4D3B4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E8DDD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092D43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E4701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E77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C5C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04AD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F54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0681EF9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CD8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2E2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A394E0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2D0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12DE0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179E8A2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44E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1DC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4B51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CE2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DBD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1D4A1C7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47B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81A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E06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3BFD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F740D80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B25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765122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5DB0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51B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E5E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914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3F7AD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8C9F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13330" w:rsidRPr="00AB76B4" w14:paraId="2BAB346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0EF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F37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19D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22AB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2CC9D1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796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A2B87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88B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CC5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FD9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D37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1E8EAE4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628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AC9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838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5E93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CB04B1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D1A4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5F1B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67E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E20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3F7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7C9730E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175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A136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BD8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24BA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36CE41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167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AA540A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F85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323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C57B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D413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9B0CD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80FE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13330" w:rsidRPr="00AB76B4" w14:paraId="11530E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6D1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430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1785EE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E4A3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3037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537D48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132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CB8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1C3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F3C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F14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31BBDD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AC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818B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AA09EB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B26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79315" w14:textId="77777777" w:rsidR="00413330" w:rsidRPr="00AB76B4" w:rsidRDefault="00413330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48C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8E7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9CC64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EBB9" w14:textId="77777777" w:rsidR="00413330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F86B" w14:textId="77777777" w:rsidR="00413330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0EE1CE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9D0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F71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3CAD40D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112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5388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75726D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57A6AC9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F88F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5834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330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681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298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5AAB971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34F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FA5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ADA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2DBA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4D08D2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C69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7C4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849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C60201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1C0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105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E48C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4C39A63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52BA073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AC1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AF5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7A2C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C526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203315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6EE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2BF3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CA7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C48589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B1BE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B3E1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5D8C38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BE4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5AB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649362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A8C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D4F0E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C1E9C7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6171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AEB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27A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1FB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AF3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16D93D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D08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FBF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D5A6D8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814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70FA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53F6BF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438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F5C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5A9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37A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277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0772A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6E8A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13330" w:rsidRPr="00AB76B4" w14:paraId="0302E79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62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9C2E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54C164C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1ED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07500" w14:textId="77777777" w:rsidR="00413330" w:rsidRPr="00AB76B4" w:rsidRDefault="00413330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97558BF" w14:textId="77777777" w:rsidR="00413330" w:rsidRPr="00AB76B4" w:rsidRDefault="00413330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A3F6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05BE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343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4AC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0A8F" w14:textId="77777777" w:rsidR="00413330" w:rsidRPr="00AB76B4" w:rsidRDefault="00413330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1E320" w14:textId="77777777" w:rsidR="00413330" w:rsidRPr="00AB76B4" w:rsidRDefault="00413330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B76B4" w14:paraId="102F3C7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E3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BA8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A9C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2F2B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4760B8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2AF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E6DEEF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A7469A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F05AD7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95D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D46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C8E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994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96F4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13330" w:rsidRPr="00AB76B4" w14:paraId="3A860D4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0E6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2EB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B28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86CF2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0D8295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265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464D0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406616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2C3E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F31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B85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BCF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13330" w:rsidRPr="00AB76B4" w14:paraId="553543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3A3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D406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21C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6F35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2351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56B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C6D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EDB9C9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44A2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155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10B70A3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0BA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6B761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BB5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FB2F2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FC0C14E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D3E9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024DD0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FF8F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B088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24B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CCD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107D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13330" w:rsidRPr="00AB76B4" w14:paraId="2C11E9A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DC0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FDC4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206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E948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9744CE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7995A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83048F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CD4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C7ED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80F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B5C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413330" w:rsidRPr="00AB76B4" w14:paraId="28B2A4F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EC1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E3DB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168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E4929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129823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178D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81A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6A4B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82B8BBF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09A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5C9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059FEAE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63F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5106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73FE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B49FA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CB1B31E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61B0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63F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1026E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C76E791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629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2E8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FBB75B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53BA66B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C92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D011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1BFD44C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435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3873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0472E6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2FEB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0AC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8921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A05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FEBE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218D5E9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89B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9FD28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D2E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4CCE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B564DE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A0E9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BAE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E27F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E12ECEA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7B17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D23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AB76B4" w14:paraId="1525820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EC8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9B76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BBF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87C4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6A47F7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FB9EF1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2B16F5F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E031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6FC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ACCB4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7DC0410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983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CEA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AB76B4" w14:paraId="1D44252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8BA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41FD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14342DA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8B0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A395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A65FE5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5DA491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8F49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CD4B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1BBE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342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4D6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FE39B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5AF8FE6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AB76B4" w14:paraId="58F0931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5FC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10C84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F8C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98F1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A42F995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CAFA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10D0C7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9265B27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83C090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FC2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161A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AF6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A31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098A6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810008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AB76B4" w14:paraId="13CE4C8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3C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261B2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94D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C2E1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FA1984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A6CB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1AB334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359BCAB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4A79960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3ECF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7C26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C0A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C00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E7705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13330" w:rsidRPr="00AB76B4" w14:paraId="5054744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4EA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82951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01B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D660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2258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F5C1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BB32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01622AA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A1C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6CB0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7F15839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A78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AB4E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BC6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AB3C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E4FE81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35BD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7D0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9E67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A83A5BD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391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C59A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4384E0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63A6FA8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CC3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44972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2659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F4CA2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B1BBE5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E12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067A72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941786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3572B51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A1C6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F4DE" w14:textId="77777777" w:rsidR="00413330" w:rsidRPr="00AB76B4" w:rsidRDefault="004133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D93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6FD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783C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13330" w:rsidRPr="00AB76B4" w14:paraId="52AF582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DE5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8C84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86C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596E6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C8AD32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E0E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0AA2B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10DAB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539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32E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CC0B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8BB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29D0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13330" w:rsidRPr="00AB76B4" w14:paraId="05C9285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DF7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E1DF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73F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E4991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628E9E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60B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8C377F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DDD62C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123E47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0026C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BA8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26D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FA0E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EB93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5835BEB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657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D06F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DFC2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E549C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4909740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A073D0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1A0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9C21E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B74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954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C21A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477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32C0E9C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999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8783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C78DCE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4F1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7A4F0" w14:textId="77777777" w:rsidR="00413330" w:rsidRPr="00AB76B4" w:rsidRDefault="00413330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54C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CB4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481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B0B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50B5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27140C1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B47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EB8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D597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7CE34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97EA49E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017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0AF15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AE6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A60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AF9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810A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413330" w:rsidRPr="00AB76B4" w14:paraId="304E508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DED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935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15EB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FC3BF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2B53508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C021B0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361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FD6322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C11C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D0AA7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A228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A44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F1CFAD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F92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C914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1A7D1A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58F2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83539" w14:textId="77777777" w:rsidR="00413330" w:rsidRPr="00AB76B4" w:rsidRDefault="00413330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4BEA88C" w14:textId="77777777" w:rsidR="00413330" w:rsidRPr="00AB76B4" w:rsidRDefault="00413330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154B85C" w14:textId="77777777" w:rsidR="00413330" w:rsidRPr="00AB76B4" w:rsidRDefault="00413330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6F6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5F71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70C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7BE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F918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6F0E1EDD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E96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3D21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DD60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6832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952D38D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98A9446" w14:textId="77777777" w:rsidR="00413330" w:rsidRPr="00AB76B4" w:rsidRDefault="00413330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294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77F8F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409B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181C41DE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A709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FBF64" w14:textId="77777777" w:rsidR="00413330" w:rsidRPr="00AB76B4" w:rsidRDefault="00413330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5DAE5EA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05B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FF16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DA24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0672E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4D309DB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DEE9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274DD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AD9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18B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A6B1D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C25AD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AE8FA0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E95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4D34" w14:textId="77777777" w:rsidR="00413330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F28BB7A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0D4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2AA4B" w14:textId="77777777" w:rsidR="00413330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FABC8E7" w14:textId="77777777" w:rsidR="00413330" w:rsidRPr="00AB76B4" w:rsidRDefault="004133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0E99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E4C3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FFD3C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2ABF5" w14:textId="77777777" w:rsidR="00413330" w:rsidRPr="00AB76B4" w:rsidRDefault="004133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A295" w14:textId="77777777" w:rsidR="00413330" w:rsidRPr="00AB76B4" w:rsidRDefault="004133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6FB54D2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DED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F6E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DDB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C1D88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D90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B2B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B90E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30B10F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7E85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4C6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7AF6086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D34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FE1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AEF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64E44" w14:textId="77777777" w:rsidR="00413330" w:rsidRPr="00AB76B4" w:rsidRDefault="00413330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A657A8A" w14:textId="77777777" w:rsidR="00413330" w:rsidRDefault="00413330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F972" w14:textId="77777777" w:rsidR="00413330" w:rsidRPr="00AB76B4" w:rsidRDefault="00413330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E040E2" w14:textId="77777777" w:rsidR="00413330" w:rsidRPr="00AB76B4" w:rsidRDefault="00413330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205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04AB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D8E8" w14:textId="77777777" w:rsidR="00413330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0C61" w14:textId="77777777" w:rsidR="00413330" w:rsidRPr="00AB76B4" w:rsidRDefault="00413330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3C5BF" w14:textId="77777777" w:rsidR="00413330" w:rsidRDefault="00413330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13330" w:rsidRPr="00AB76B4" w14:paraId="6EB3BD5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27D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792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F99C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8A121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D1A1F17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A6B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33DA3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A47C6C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EA2773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7E62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4EE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54A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745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1DF6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13330" w:rsidRPr="00AB76B4" w14:paraId="09B111A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A84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8594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B616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73F4C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C642BE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79A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49377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A50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88C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43F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1B8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4A5BD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13330" w:rsidRPr="00AB76B4" w14:paraId="2EFE303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29D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4EC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0821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C4736" w14:textId="77777777" w:rsidR="00413330" w:rsidRDefault="0041333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6F84B0B1" w14:textId="77777777" w:rsidR="00413330" w:rsidRPr="00AB76B4" w:rsidRDefault="0041333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5A7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F4F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501ED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3247922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A136" w14:textId="77777777" w:rsidR="00413330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88A4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1667383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A1E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CE0D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DB2911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7E1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41F7D" w14:textId="77777777" w:rsidR="00413330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5E8C91D" w14:textId="77777777" w:rsidR="00413330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E783B0D" w14:textId="77777777" w:rsidR="00413330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E093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2BE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AA69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5D28" w14:textId="77777777" w:rsidR="00413330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874B" w14:textId="77777777" w:rsidR="00413330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3CCE6BC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718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93E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81D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62A83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6A9D03D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A6762C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50C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8F881A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092613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AA7953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B8A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855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DD3A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E19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0D2A1D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658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900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A3D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AC254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3CDEC14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93C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1BF40C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261C0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E0E997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C21A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1EC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E4F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FEE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47A3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13330" w:rsidRPr="00AB76B4" w14:paraId="03E668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D47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0DA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A8C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B216B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D9E0B3D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2FA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E35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AFD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0E495F9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E15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B22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29B969F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4E9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5DAE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BB3B4D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E476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277D5" w14:textId="77777777" w:rsidR="00413330" w:rsidRPr="00AB76B4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ADBEEAF" w14:textId="77777777" w:rsidR="00413330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2609447" w14:textId="77777777" w:rsidR="00413330" w:rsidRPr="00AB76B4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5466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AD3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281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20B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E99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7998D4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1AF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C8C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49652E5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AF3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E3CAD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0AA8A11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AA7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17A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91B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A20F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0AB3" w14:textId="77777777" w:rsidR="00413330" w:rsidRPr="00AB76B4" w:rsidRDefault="00413330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3A81F7" w14:textId="77777777" w:rsidR="00413330" w:rsidRPr="00AB76B4" w:rsidRDefault="004133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36F64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587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4A1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E3415E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F60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691EF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8794F92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0EE7465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F4372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EC1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4A82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1256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F75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B807" w14:textId="77777777" w:rsidR="00413330" w:rsidRPr="00AB76B4" w:rsidRDefault="004133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5A1A727" w14:textId="77777777" w:rsidR="00413330" w:rsidRPr="00AB76B4" w:rsidRDefault="004133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5966F5D" w14:textId="77777777" w:rsidR="00413330" w:rsidRPr="00AB76B4" w:rsidRDefault="004133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73B27B8" w14:textId="77777777" w:rsidR="00413330" w:rsidRPr="00AB76B4" w:rsidRDefault="004133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11AE26D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5E5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28B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8FF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9A348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F9EAB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EDF2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3B39F2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852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5D5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D96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3B95" w14:textId="77777777" w:rsidR="00413330" w:rsidRPr="00AB76B4" w:rsidRDefault="004133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5FAF2C" w14:textId="77777777" w:rsidR="00413330" w:rsidRPr="00AB76B4" w:rsidRDefault="004133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9D0287E" w14:textId="77777777" w:rsidR="00413330" w:rsidRPr="00AB76B4" w:rsidRDefault="004133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13330" w:rsidRPr="00AB76B4" w14:paraId="659BE51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E15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B62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5E7C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A9F2E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DA97D5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D72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33DA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E1FB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484E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6E2F" w14:textId="77777777" w:rsidR="00413330" w:rsidRPr="00AB76B4" w:rsidRDefault="004133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13330" w:rsidRPr="00AB76B4" w14:paraId="6519C7D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031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71B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EDB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897EC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C902EB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0819E1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362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F61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5C99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E937BA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6852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E38A" w14:textId="77777777" w:rsidR="00413330" w:rsidRPr="00AB76B4" w:rsidRDefault="004133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6EDF21" w14:textId="77777777" w:rsidR="00413330" w:rsidRPr="00AB76B4" w:rsidRDefault="004133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2BF17" w14:textId="77777777" w:rsidR="00413330" w:rsidRPr="00AB76B4" w:rsidRDefault="004133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13330" w:rsidRPr="00AB76B4" w14:paraId="30B0CF7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984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1B2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CA4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E3CEB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33DA84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B6F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441363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766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385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6941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CD3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462D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13330" w:rsidRPr="00AB76B4" w14:paraId="7A264E6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CE4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646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B29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143A3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F7C7314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CAE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710C3B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E56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1ED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256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A21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AF78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13330" w:rsidRPr="00AB76B4" w14:paraId="20AA39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C24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DC6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3C6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70A5D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E5634E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992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4343B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6896F2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17A742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5CF9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A614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8CC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9FC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6EF6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13330" w:rsidRPr="00AB76B4" w14:paraId="232DE60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A8F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8CD8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5352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33400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9EBB37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174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67DB9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FD19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C43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C386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D43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D4CB7A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13330" w:rsidRPr="00AB76B4" w14:paraId="72CCEB8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26A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CB6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573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72F3F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C7C570F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A5C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DF7A5A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7E31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C9B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0F86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8D2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4F1C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413330" w:rsidRPr="00AB76B4" w14:paraId="5244693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CB1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605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BBBE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524EC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E669FE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23A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39D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098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709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23C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9927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13330" w:rsidRPr="00AB76B4" w14:paraId="5979ACB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831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368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F0C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4D50B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14DE867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965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D9D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744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3EFA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A8A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13330" w:rsidRPr="00AB76B4" w14:paraId="3A5C71D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E23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649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D93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1C23B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952953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317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73A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9EB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ED67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60F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13330" w:rsidRPr="00AB76B4" w14:paraId="27CAF106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648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6637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C74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7F2B3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FD67E11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1F2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49FD5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EAD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6BC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9EC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AD6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E681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13330" w:rsidRPr="00AB76B4" w14:paraId="6E87D5F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A6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EF0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3CA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BAD99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FCFC0F0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029A8D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A22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FF7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931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5DF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501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66AF4A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C9A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1028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1206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F11E6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0E745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0928BB2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EDD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A06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723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5B31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459A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4524C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C44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0F1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8CA9E2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3320A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36F9D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31DCCE7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7ED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14F3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62B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45D1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462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70B0245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AB1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B4C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1D0EFD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D1C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50AB1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A6814DF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906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37C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B8F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DC56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B6F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07E8363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553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1C677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DA7B8D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FD3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E9F85" w14:textId="77777777" w:rsidR="00413330" w:rsidRPr="00AB76B4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29A780E" w14:textId="77777777" w:rsidR="00413330" w:rsidRPr="00AB76B4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502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DD2A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D66C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D36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AEA3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413330" w:rsidRPr="00AB76B4" w14:paraId="486B7FC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CDF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A152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53F2898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3B9F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321F6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04AA84C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1B7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66E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66C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4E477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D92F5" w14:textId="77777777" w:rsidR="00413330" w:rsidRPr="00AB76B4" w:rsidRDefault="00413330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57DE23E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70D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45F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E89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AECD6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D4C95BF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AF9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AFE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594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EDD88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5237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6D10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260F90A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3D6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470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E8A4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B5F6B" w14:textId="77777777" w:rsidR="00413330" w:rsidRPr="00AB76B4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0486A5B" w14:textId="77777777" w:rsidR="00413330" w:rsidRPr="00AB76B4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00C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6BF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D4BA" w14:textId="77777777" w:rsidR="00413330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90FBB2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FAB2" w14:textId="77777777" w:rsidR="00413330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609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454A35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D34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DDC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30CF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501E5" w14:textId="77777777" w:rsidR="00413330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D66A7CC" w14:textId="77777777" w:rsidR="00413330" w:rsidRPr="00AB76B4" w:rsidRDefault="004133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35B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AA4CC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F9B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12949A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94B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1283" w14:textId="77777777" w:rsidR="00413330" w:rsidRPr="00AB76B4" w:rsidRDefault="00413330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6D710A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ABB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2A2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89C18B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4307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14ADE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D9212FF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8D2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630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482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CBE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2C29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7291045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A2A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D5A1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3568B6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020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BC008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992D0C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C61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A7E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5E4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BDB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9A28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7AC930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6FB8DF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D85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5D8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B8A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912D3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3240F27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379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6F5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AA7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CAEF6AB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CA9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F211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20441A7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67B4BDA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D8D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067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43A6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3FC29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0DDAE54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7582B0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804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FD758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32AD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FC0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6E1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EC8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36A943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A71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7ED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024E0C1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3B3C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02E95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F66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930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439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EB3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792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350AE4C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B45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453F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E29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F4784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457878B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AB4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823A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CBF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A6242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0E8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88F3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416378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ADA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F54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77F5AC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22A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FB6B6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312261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E00E145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EDBA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4E8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B2B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AFA9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9B1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DCCF9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59E3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13330" w:rsidRPr="00AB76B4" w14:paraId="1C7B51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1CA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5AF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417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E6C77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7A40E70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A63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58844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72C8C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DCD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DFD2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7293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13330" w:rsidRPr="00AB76B4" w14:paraId="0BC2F5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FD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CCE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B5A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CB6CA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C0D252C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CEE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A8ECB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64A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2BC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99CF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613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13330" w:rsidRPr="00AB76B4" w14:paraId="5292EB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382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B86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236E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50EE6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AB96286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87C6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366949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CB65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AC2C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DC98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6712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8FBAD9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AA1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DE17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2C1F8DD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0E5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37066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E89F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8075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27F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1CF4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778A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5293C5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4AAF3B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E04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B32B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A8AB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46A49" w14:textId="77777777" w:rsidR="00413330" w:rsidRPr="00AB76B4" w:rsidRDefault="004133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34E8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07F93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AF554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D4289EE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25750" w14:textId="77777777" w:rsidR="00413330" w:rsidRPr="00AB76B4" w:rsidRDefault="004133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689C" w14:textId="77777777" w:rsidR="00413330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D60CA0" w14:textId="77777777" w:rsidR="00413330" w:rsidRPr="00AB76B4" w:rsidRDefault="004133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435567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13F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EB8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A37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BC4C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8C9CBA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5D38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AFE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D98F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475214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BB4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1AE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13330" w:rsidRPr="00AB76B4" w14:paraId="10B31E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6FB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EC2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BB5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78EF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903459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42E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212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FC4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3AB805D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EA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030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33864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60E12550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8F1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8720F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8A0D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FFEC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8AEC10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F4EF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F4CFB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2D0861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B5744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39AF2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001B80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CFD88E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9239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580BE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CD2B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BD7D6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780524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A3286E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5EC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7CF32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88B4E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0A8F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9AE8AE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13C04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38C3F6A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0DB1BF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DD49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624FB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A1B8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1E871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60E0AFB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3EA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0A641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ADA55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CA0D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A2643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EA85B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18961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43F89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527E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F7A6D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C8B0F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8ECC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13330" w:rsidRPr="00AB76B4" w14:paraId="75BE890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68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26F2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9F05E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26DD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82CEC2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6BA71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F5573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1FFEF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84709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DF3EA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417B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13330" w:rsidRPr="00AB76B4" w14:paraId="042C772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427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D9BA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383A4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0273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D8BFFC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1517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FFDF1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1EFF9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3F926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E057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354E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13330" w:rsidRPr="00AB76B4" w14:paraId="44B9CC7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80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EA4FB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B012F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87D31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AA6F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3A3809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88B8D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27A20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F36B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63CED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031AA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E23090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E5BF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13330" w:rsidRPr="00AB76B4" w14:paraId="66CFE4A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FFF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99A7E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B4ED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B721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548E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7AC79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848E25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20440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E965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A3A4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D9C7B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13330" w:rsidRPr="00AB76B4" w14:paraId="2469CB9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38A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126A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583A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972F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2C55F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EA64E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C2CF38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6D86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801B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D79D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B6C32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13330" w:rsidRPr="00AB76B4" w14:paraId="009FE45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506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B523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EFCE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8DE5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0279BA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8C52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4F893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4FA0F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DE7D4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79791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2849B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13330" w:rsidRPr="00AB76B4" w14:paraId="42331DD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C92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607D5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B56E9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FD83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2F6958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D2B32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62EF27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17EA1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7D273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52F4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4BF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13330" w:rsidRPr="00AB76B4" w14:paraId="73FBC65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800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5C3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5AA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90E2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8E1FB4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21408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77620F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5F9832F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02A8295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9E0662B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0BC69DE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6593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97E9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C74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0FD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CABE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B76B4" w14:paraId="69290AF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B02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8D9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61C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7B2D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014B2E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343D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23BB1C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0EC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519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A0C5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304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D6A6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B76B4" w14:paraId="2DE26EE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ECD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D92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951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E911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9D0CAE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54C2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7EB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8C5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D45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8460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6A7E7F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716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30B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D47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EC57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7DA854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CCB7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1257FC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DC6074F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1133458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8CBFB39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47178B8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03121D4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7EBACF1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75654D2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600C9C3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370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C9D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80C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96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74DF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B76B4" w14:paraId="0E8663F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78C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2A8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B08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1D31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CC538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309A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48B3866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6BFF5A39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2D4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C37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B16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CD8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5944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B76B4" w14:paraId="1CC0B75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A4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A20F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90A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960F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CE9632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CD7CF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EC7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DAB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156628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391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311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B47A3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3DAA5E0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631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451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EEA839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906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B70A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01D50B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FAF6AF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FBFF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0FF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78EF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536F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286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7AD78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0C61B1D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4D0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7E9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AB5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6E01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3F628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42AF8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E10F9B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420B142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53D05DE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1170E21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0B3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0C5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93D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79E9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AACB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13330" w:rsidRPr="00AB76B4" w14:paraId="1013AD9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80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0DB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AF7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3885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C719EC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500D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99EF71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783B166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466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FD8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513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C2B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BB96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13330" w:rsidRPr="00AB76B4" w14:paraId="69F2762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1AD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E7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9BA9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9245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5377B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9EBC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8D7F8B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CAE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6D0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D4C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90D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13330" w:rsidRPr="00AB76B4" w14:paraId="1173D2C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6FA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4CC5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CC1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1C8E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304EAC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FE294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C94457F" w14:textId="77777777" w:rsidR="00413330" w:rsidRPr="00AB76B4" w:rsidRDefault="004133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EB2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3FF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E08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B5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FC46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7BF502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13330" w:rsidRPr="00AB76B4" w14:paraId="2B845489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C1A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FC7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6F7B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9C77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8765C4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CCA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C1B75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E7C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A22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520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1E9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2AD0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13330" w:rsidRPr="00AB76B4" w14:paraId="5069274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DCB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52B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C75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54FA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CE29E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D07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30423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96A47D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1FD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5345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0BC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960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13330" w:rsidRPr="00AB76B4" w14:paraId="3E7B39B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64E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956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A10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39F3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DF772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67F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00432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711DE40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C1896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27E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993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F4C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039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3644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13330" w:rsidRPr="00AB76B4" w14:paraId="1F0B211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B1E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493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47EF0D6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2D9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AE4E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F2C217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EC1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F7D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941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99D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7924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213074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724F586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165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C66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18D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1CB3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73F1E8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B84125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14C15F6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53E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B465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0D8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F73094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FF7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836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DA872F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13330" w:rsidRPr="00AB76B4" w14:paraId="3094CFB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09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99F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0EF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D2ED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5B98D5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5F9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DB458F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AC6B01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5D1A9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D22FA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7C06B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98E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005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45E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742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DCCE0A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674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4FA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A89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B295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A1D98C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C7B616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454E5C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5EC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134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DD6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1C0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F1D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6F4E40C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441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A60C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630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A66C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FE69D1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544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B27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445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9D0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324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DFE4AE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3B2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3DB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2FF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0C1F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88DF32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F18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6FF205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4882C6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545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466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D1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E9F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95AC4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13330" w:rsidRPr="00AB76B4" w14:paraId="5E0437D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3B1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8E0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12E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4697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C4E8E2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A0E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F186D0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22C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C43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089D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77C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13330" w:rsidRPr="00AB76B4" w14:paraId="3316B56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A9B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9CD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1E6B9A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BFD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961B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0F6A0F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FF4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FEF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F80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1E31E4E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4D2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9A9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FB9B9B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24A20C9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863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7B8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815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8F9B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D0FC44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D4D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768D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E78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A6BECF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399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0D6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13330" w:rsidRPr="00AB76B4" w14:paraId="34966FD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F7B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BD3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8E2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0E17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F863D8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BF3B08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D2E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DA0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575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CCA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7FF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1A64EB3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52A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92025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030303D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CF4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7FE7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D0AB92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12C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2BDE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F79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9450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B04D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30BD90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91C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F96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DCA6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A66B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492AAF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43C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5A3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650D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62825E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36BB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CA1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3DFA9855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F9D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F41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C12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6512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E932AA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D8A72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81F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C16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FF0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DBF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1F7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CFCAE8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B9F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4FE5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EEE1FA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3D0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211C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220F02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375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1F0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E378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87B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2DE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060BB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3962018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F6E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42E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42A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6E27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CFBEB0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D4B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8117AD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A9A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7A6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C29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A2C4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2026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13330" w:rsidRPr="00AB76B4" w14:paraId="2B32F2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898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04D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9AA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C7CA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3A7913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A2CA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000F64A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07D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D7E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E35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BD0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96EF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13330" w:rsidRPr="00AB76B4" w14:paraId="094AF837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C48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759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30C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C8B8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A3275B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D0F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19035C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F22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59A5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8D3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6AD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31F32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13330" w:rsidRPr="00AB76B4" w14:paraId="2DAD23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1AE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610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1BB4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9D22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B9F1F3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878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E8A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721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95F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4657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4A72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13330" w:rsidRPr="00AB76B4" w14:paraId="3BBF20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6AD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F78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B0B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2189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5558CC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0786A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FAB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2FA82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B5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B8A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997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60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11D00C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6D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C88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534D2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FC9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7393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D7B3B4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D675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1A9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169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120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078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7A81D81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714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E6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5C0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5FDE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AAA033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658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28387C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AFD721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80E425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261475C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092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811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8B3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0BA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D17ED7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E2D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8551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F3A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2324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E7EAB8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8616B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E2F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D77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6B4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A9C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63F5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22F888B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4B9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A32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3B62A05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A6F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723E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838F8C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F74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ABE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23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CF6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89F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D3C9F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13330" w:rsidRPr="00AB76B4" w14:paraId="5269BA1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A50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BB6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2B0466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55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3A00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54F1B3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3CB5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E76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03E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D34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7DB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72CF2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2362BBC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3D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4AEB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96B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9B3B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030524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8D0CBE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190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FC989F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DA2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6CD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C65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38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FE766F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C25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956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8C96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2AD4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6FFA17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7E1470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2B8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89F54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6C1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B85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04A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75DD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1794055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8FC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D02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2988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1FCF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2314CC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85AE34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E001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6E69FB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88AFBA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7E3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1A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A9F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9FF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1B57FC1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04C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C07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5C8CF2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AB3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4595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793E63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ECF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3465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B76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5DF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3A2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677C1F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5B5D67F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BBE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5ED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A3FD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09CC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B6B97E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1F7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E5716C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EED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956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896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481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DC1B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13330" w:rsidRPr="00AB76B4" w14:paraId="65FB44E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4A7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6B77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A8C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C8BA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44713D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B89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9A422C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C13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8F0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0EC2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AFB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219F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13330" w:rsidRPr="00AB76B4" w14:paraId="7C4E486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3EA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2C7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EE39F2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71A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1FEF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C204DD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C6D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4F33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34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3ED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98DB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0D6D329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3D4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DC7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037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1FF0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C2C9C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C39D4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5794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BB1D8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93B8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A8A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A74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0BA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C3A9FF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FA6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7584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152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F663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A0244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179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59F5E4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139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CE4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99B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0CB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88F56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13330" w:rsidRPr="00AB76B4" w14:paraId="6514346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DD9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633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220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44C8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3B7FE2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F45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11182D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E03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9CE8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149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7FE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5D6F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13330" w:rsidRPr="00AB76B4" w14:paraId="4F86F2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D3F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A8C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C20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13C3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FFB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A45CAA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627B5B9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1752C7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643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983A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3FE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A7D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EA0711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C1EAAB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13330" w:rsidRPr="00AB76B4" w14:paraId="1796653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23C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615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E42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78F3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28D366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E6CBA9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6DB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86169F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C29EF3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A7F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3F6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DF2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D6B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46E53B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483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4FE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778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05B8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32EEB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1FD3C6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1EA7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38BDA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63B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CD4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2C0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D43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7D52E9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787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1013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8DF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E1C6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874E6A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7C052F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2C4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7B18A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74F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486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C2F4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7AA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5BA6BD6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43D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A72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B24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1EE2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809609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9EA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6F0812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6BBD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1BDD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AF8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7BB5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9FF6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13330" w:rsidRPr="00AB76B4" w14:paraId="28B94A5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BC6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DCA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084155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451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1C24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FD6CA6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A1A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BF1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674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851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527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B39853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:rsidRPr="00AB76B4" w14:paraId="243C2C31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4CB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EEA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8085A0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A4D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9E3C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21535A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2B8C72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5BDCC1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D4C21F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CBEF76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56CD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CF0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A9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B71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019D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6BB6982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1A8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BF3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FC8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65C1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C18067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00B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55E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487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289CF21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508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068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102A857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D69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0A1E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FA0C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7394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C6D038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D2C33D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BAD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B93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8A7D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87C68F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38A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45D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1A4DE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13330" w:rsidRPr="00AB76B4" w14:paraId="7BB6A8D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AA3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27E8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42B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7C87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BF12A6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C633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C0748C6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E7FC141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6258E9E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9DCF920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D4DFD2A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2B7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742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188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437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7F8F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13330" w:rsidRPr="00AB76B4" w14:paraId="65EBF66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382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969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079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FE2D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D8561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52B415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2D334EF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B49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601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03EE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C56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72E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13330" w:rsidRPr="00AB76B4" w14:paraId="42AE01E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27E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E29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CFF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FFC3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A0AA5E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D766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76270B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1C49350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D540E06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CAACB3A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F43621D" w14:textId="77777777" w:rsidR="00413330" w:rsidRPr="00AB76B4" w:rsidRDefault="004133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B78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347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E6A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211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2E87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13330" w:rsidRPr="00AB76B4" w14:paraId="7090078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52A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C8A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1C10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6136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3A2968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F74AF1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42E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0A46D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015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9793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050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D98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49E50B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7B7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71B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C85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6125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D6B371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52CC41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BD3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605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D6A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9CF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0F6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67830DC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B3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859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E5E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3501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833C27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453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E712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388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605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BB4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6C2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9154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13330" w:rsidRPr="00AB76B4" w14:paraId="69840FD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61B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2871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6BF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FE0C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E7F866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730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BCE1B1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9CF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E98B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D75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EDE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13330" w:rsidRPr="00AB76B4" w14:paraId="06FB27F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58D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F5C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F74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E5CE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5CEB20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FB10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486F2F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F77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D84D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5E2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2E6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5BB3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13330" w:rsidRPr="00AB76B4" w14:paraId="1929A6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C41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4071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310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4C9C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94CDB8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07B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CB744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3390F2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F08187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CB3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FC4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474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1133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BE2D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13330" w:rsidRPr="00AB76B4" w14:paraId="6212D12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5B1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7E9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47E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1B1E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0F3782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A28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EC817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02EB45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449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C0D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E80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8FC7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913A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13330" w:rsidRPr="00AB76B4" w14:paraId="6ACBCB0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412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5237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06D967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589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FCBF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DE1281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1CBADF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DDE55C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1DE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C02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13A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D17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AC09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3FB2A33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D74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B60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D79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128B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2F3619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0D1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66A7E5E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22BBCF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093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F5A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AE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289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59FDF39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1D2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4FBC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A0A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BA42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CC40C5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E9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B86842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287B8D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BCBA5B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EA1367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9B477E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B67F97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EDF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359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83F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CD8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F96F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13330" w:rsidRPr="00AB76B4" w14:paraId="2CD7CCD1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3E7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0FE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89B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BF24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E3B05A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4D2C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E07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8D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35D2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0F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56BC27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428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C4E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A56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AD43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51CDDE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0A0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BF9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43D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70D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4D61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66FC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13330" w:rsidRPr="00AB76B4" w14:paraId="251773D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BE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1518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187D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6826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94678B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224F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1678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B42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8126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229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74FC2C52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EFA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86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E1C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675C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B20B31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B5B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46C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32D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CB4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471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90F0EB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65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1524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18C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59A9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267D9E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97A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0AFED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C4D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0E7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E4C8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054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A07E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13330" w:rsidRPr="00AB76B4" w14:paraId="45AD542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CFA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1A3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2E7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10C9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FAD940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158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CA5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2D7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2CF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1C8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13330" w:rsidRPr="00AB76B4" w14:paraId="3F955C4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D4A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0A9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18F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316E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4B2347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B5C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F56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37C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BDA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CE1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E61A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13330" w:rsidRPr="00AB76B4" w14:paraId="6B4103C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A986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695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C8B615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AF7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2F03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EB5D1A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900E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4AD2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A2F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BBA3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82F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5D3FE0F9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2FD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A58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CBA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3054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A4DA04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7B7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02F5C8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4CE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034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8DB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AEA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3D21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13330" w:rsidRPr="00AB76B4" w14:paraId="3844336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8CC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330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E50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685B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874D7A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275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8A365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5E6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809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C48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33E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CC221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13330" w:rsidRPr="00AB76B4" w14:paraId="0F7078C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E3F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43A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193F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5423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2FA24A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F68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C675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479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82C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45E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CC8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751FD5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13330" w:rsidRPr="00AB76B4" w14:paraId="58D580E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338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348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916575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5E9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7040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9A332D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9DA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EA5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907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6AB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CD5E" w14:textId="77777777" w:rsidR="00413330" w:rsidRPr="00AB76B4" w:rsidRDefault="00413330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1D07AB4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7A5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B7A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E13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92EF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46B526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4A3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57A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E9D0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9BD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6A90" w14:textId="77777777" w:rsidR="00413330" w:rsidRPr="00AB76B4" w:rsidRDefault="00413330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C900B20" w14:textId="77777777" w:rsidR="00413330" w:rsidRPr="00AB76B4" w:rsidRDefault="00413330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13330" w:rsidRPr="00AB76B4" w14:paraId="73D9053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CF2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2D5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5EC6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A036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672714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3E6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673244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434FC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173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E92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418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E49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928E5F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94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5E7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C2C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45EA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910D04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37EA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7ED8E8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9E3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818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466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0AAE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3A76F8F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E9B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AE6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A9B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D010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5EC806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68C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875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2ECE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B9B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03E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BFEB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13330" w:rsidRPr="00AB76B4" w14:paraId="7FE981F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D5D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A45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CCA5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C187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2D28BE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09A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6D4A19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C1A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F907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D21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BB0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4E81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13330" w:rsidRPr="00AB76B4" w14:paraId="1EFD7C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D97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654D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0CFE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4EC6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B2DB4D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316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7F4930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CB8BC5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61D74A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310DC7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8E7C5F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EA22F5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FE95D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0BC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095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467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F53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9D21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13330" w:rsidRPr="00AB76B4" w14:paraId="0E7045B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9AF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084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E3D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46FB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CFF82F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5D4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0F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8C5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E97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BB7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5AFA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13330" w:rsidRPr="00AB76B4" w14:paraId="763D4B9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C2E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7CC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A13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9E36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894AC8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519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0D0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A2B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E4A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A26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8367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13330" w:rsidRPr="00AB76B4" w14:paraId="475EB4C0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8AB994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19D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13F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5A47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3F2E45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7E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8A1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048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3C2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C24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13330" w:rsidRPr="00AB76B4" w14:paraId="4449C4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490D2F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78F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CB7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55F8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A2DAD3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9FD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B225C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D5F87F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4EF548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05B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65C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0F0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79C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447C128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0429F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66F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D0F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29FA0" w14:textId="77777777" w:rsidR="00413330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B82755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AD7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B6E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7B63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2F532A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C2A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710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C3E7E3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13330" w:rsidRPr="00AB76B4" w14:paraId="6EBAE0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E011D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88F6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AA9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A7D0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7B6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AE7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6D08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C464" w14:textId="77777777" w:rsidR="00413330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0D2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413330" w:rsidRPr="00AB76B4" w14:paraId="30D742E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34D36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4E5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433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5715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FBA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489E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867D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330E5" w14:textId="77777777" w:rsidR="00413330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77F9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413330" w:rsidRPr="00AB76B4" w14:paraId="214F917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ECA2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D88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2F2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CB3A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F37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233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7A72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7194" w14:textId="77777777" w:rsidR="00413330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38D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413330" w:rsidRPr="00AB76B4" w14:paraId="21DFAE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8C3C9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A68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7EA66E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82C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5606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0A4F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652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952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D8A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81C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0C1DC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13330" w:rsidRPr="00AB76B4" w14:paraId="3AE903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36D985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3757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2FD5DB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3F3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081E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4D2E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0E5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E31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008D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487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413330" w:rsidRPr="00AB76B4" w14:paraId="7DB6AD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26F34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81D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65F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1F7F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3B2C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43A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E1B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221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E38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1592A24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37543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59BD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15952B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7F44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2220D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2EA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A60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D02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524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961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413330" w:rsidRPr="00AB76B4" w14:paraId="008447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68BCDC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224C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EEAC75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C3B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69B7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249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47B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EEC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D4A2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6510" w14:textId="77777777" w:rsidR="00413330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5C8B99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13330" w:rsidRPr="00AB76B4" w14:paraId="02AD35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B3DC5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3E25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B71DAA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D78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29CA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86F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989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DA16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DFF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BBD6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766DDC1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EDA54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F40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BF5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BC1B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9A2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597A0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D4B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C54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093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37D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413330" w:rsidRPr="00AB76B4" w14:paraId="58D9E8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A145E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B052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3D9007F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6D5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84C5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5861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DE94" w14:textId="77777777" w:rsidR="00413330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97A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AAE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189C" w14:textId="77777777" w:rsidR="00413330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F93EC3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13330" w:rsidRPr="00AB76B4" w14:paraId="1D2D5C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AAEDE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FF20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2BC955A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B82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01A1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C19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69C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B6EB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E70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BAB5" w14:textId="77777777" w:rsidR="00413330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7059B8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13330" w:rsidRPr="00AB76B4" w14:paraId="4E8A65A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3C79ED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70C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9D89F7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5BA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B74E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ECFB9B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D97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E1C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5766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FE3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1CD9D" w14:textId="77777777" w:rsidR="00413330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C9D20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13330" w:rsidRPr="00AB76B4" w14:paraId="7DC88B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698F4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B778F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271662B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086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D564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0B382C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C49A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8622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8BB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8CC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9445" w14:textId="77777777" w:rsidR="00413330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51BFD1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13330" w:rsidRPr="00AB76B4" w14:paraId="64C49C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AA351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6A62" w14:textId="77777777" w:rsidR="00413330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0B12" w14:textId="77777777" w:rsidR="00413330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F605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E42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2BC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E81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3A1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3582" w14:textId="77777777" w:rsidR="00413330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413330" w:rsidRPr="00AB76B4" w14:paraId="74B051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A3D18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9047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671D822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F71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2474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8C6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B857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009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FA37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89F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57B5E5B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1F62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EC0C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F8570E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F7C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761E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A54442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109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65E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F78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074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494B" w14:textId="77777777" w:rsidR="00413330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C5EB0E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13330" w:rsidRPr="00AB76B4" w14:paraId="11FA89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55C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8906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776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9052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6884F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982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5308F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D04C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9CD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6C9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312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B76B4" w14:paraId="01BC84D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49F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DC86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BCF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6DCE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65FC04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D45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8BC9C0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5A7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2BC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436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F04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7A56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232798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56D009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13330" w:rsidRPr="00AB76B4" w14:paraId="0443D4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DEE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23E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B137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62321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4E8898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B26B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69A2E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898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F0E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B70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3AF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5DA6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6D8306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EC5C5D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13330" w:rsidRPr="00AB76B4" w14:paraId="77316D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397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5CBB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4455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577C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D1886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9BEB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C6454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839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2218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562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86F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C43C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413330" w:rsidRPr="00AB76B4" w14:paraId="536808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A94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FA3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83B0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6FF3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4A63DB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B83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86F1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BB3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227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0283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4936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13330" w:rsidRPr="00AB76B4" w14:paraId="325472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D1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A18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560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2CA4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A6B70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219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8C5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5BD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15F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4EB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DAB5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C73677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413330" w:rsidRPr="00AB76B4" w14:paraId="1A06DA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36FE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A92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392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53E6E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8B59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B1B1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859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E73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22E0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C733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E144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0DC99D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13330" w:rsidRPr="00AB76B4" w14:paraId="1AC635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8B2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381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D90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D68A9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FF0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495F8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2E294A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DF05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DE0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4A4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0F5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51B4C4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34936C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13330" w:rsidRPr="00AB76B4" w14:paraId="54CE4E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AA0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E0FA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50D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61EA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02984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AAD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EC2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32D0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3A91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BA0D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5717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13330" w:rsidRPr="00AB76B4" w14:paraId="29DAC7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8C83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403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2D0B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E2E2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CC1E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427251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C7A8D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421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E54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4B46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BA0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E91C90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13330" w:rsidRPr="00AB76B4" w14:paraId="076227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638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74E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B97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EA60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435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E94B7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A1D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E3F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B12B5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886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13330" w:rsidRPr="00AB76B4" w14:paraId="5C9B45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903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9A8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0BD6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F22B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46BF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FDF1BF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403A1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F45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CCB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B45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47D9" w14:textId="77777777" w:rsidR="00413330" w:rsidRPr="007B5A25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26C3789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13330" w:rsidRPr="00AB76B4" w14:paraId="0A713A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6B1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617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2B6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732E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99B69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A34A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3282A3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A89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C70D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DD57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1D2A" w14:textId="77777777" w:rsidR="00413330" w:rsidRPr="00AB76B4" w:rsidRDefault="00413330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37D77" w14:textId="77777777" w:rsidR="00413330" w:rsidRPr="00AB76B4" w:rsidRDefault="00413330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13330" w:rsidRPr="00AB76B4" w14:paraId="7B2C50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408A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9B65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EB8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93012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260BF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CC0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5B4A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1BAC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5DA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23359" w14:textId="77777777" w:rsidR="00413330" w:rsidRPr="00AB76B4" w:rsidRDefault="00413330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89DD8" w14:textId="77777777" w:rsidR="00413330" w:rsidRPr="00AB76B4" w:rsidRDefault="00413330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13330" w:rsidRPr="00AB76B4" w14:paraId="634EDB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0B60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4B0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B12D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ECC1F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D9B195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5F5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9D7E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8FE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C79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0C1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E5C1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13330" w:rsidRPr="00AB76B4" w14:paraId="14E166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4537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5469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FE9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4DA5A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697833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1DA2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EB948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A213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7F1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FE3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20BF5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13330" w:rsidRPr="00AB76B4" w14:paraId="41B7834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8AA9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37E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6248AB1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6AF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A38B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61E7EE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817A7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1524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FE1E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C77ED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18D5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:rsidRPr="00AB76B4" w14:paraId="1665BE8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E37B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B15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01C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8ADC0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03E72E6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945B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AA46BD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BF23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992E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9FFC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531F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13330" w:rsidRPr="00AB76B4" w14:paraId="374408C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1B08" w14:textId="77777777" w:rsidR="00413330" w:rsidRPr="00AB76B4" w:rsidRDefault="00413330" w:rsidP="004133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E18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5619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3F26C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7F7DE17" w14:textId="77777777" w:rsidR="00413330" w:rsidRPr="00AB76B4" w:rsidRDefault="004133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015C8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9C8F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DA04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8A8B" w14:textId="77777777" w:rsidR="00413330" w:rsidRPr="00AB76B4" w:rsidRDefault="004133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CE16" w14:textId="77777777" w:rsidR="00413330" w:rsidRPr="00AB76B4" w:rsidRDefault="004133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481235AD" w14:textId="77777777" w:rsidR="00413330" w:rsidRPr="00A8307A" w:rsidRDefault="00413330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4F1ECDE" w14:textId="77777777" w:rsidR="00413330" w:rsidRPr="005905D7" w:rsidRDefault="00413330" w:rsidP="006B4CB8">
      <w:pPr>
        <w:pStyle w:val="Heading1"/>
        <w:spacing w:line="360" w:lineRule="auto"/>
      </w:pPr>
      <w:r w:rsidRPr="005905D7">
        <w:t>LINIA 116</w:t>
      </w:r>
    </w:p>
    <w:p w14:paraId="7018B758" w14:textId="77777777" w:rsidR="00413330" w:rsidRPr="005905D7" w:rsidRDefault="0041333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13330" w:rsidRPr="00743905" w14:paraId="4EBE80E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BBB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636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18E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37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1022DB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0D95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635FA2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68BC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C17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1C3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55D5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54A80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13330" w:rsidRPr="00743905" w14:paraId="785B50E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5437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BF9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BB4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3C9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42EC76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4E2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DB418C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E96E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036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ED4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624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13330" w:rsidRPr="00743905" w14:paraId="3165B9F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4A7E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BF2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27C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852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150528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17A0C30" w14:textId="77777777" w:rsidR="00413330" w:rsidRPr="00743905" w:rsidRDefault="00413330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417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41C6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2BD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819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575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7F2174B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C02E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711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502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8E4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A3577D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EC6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9E62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83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7BD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BF7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8B411F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13330" w:rsidRPr="00743905" w14:paraId="18BAE90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575D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5E5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442AAA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EFA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F01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1E3118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13F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F5D5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97D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D41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7C8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7FED2E" w14:textId="77777777" w:rsidR="00413330" w:rsidRPr="0007721B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5D78B0C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CFC3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441C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FE5989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08C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F3B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358891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A1E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DCE3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B78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647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279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6267C3B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0842733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EDB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C319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F514C4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3FF9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DC3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34622F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2B2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A945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B32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C49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B94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29021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3E2DF58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E1AA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2B0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640419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8D7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8E0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87ECDC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0D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C515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75B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EB7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E820" w14:textId="77777777" w:rsidR="00413330" w:rsidRPr="00537749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13330" w:rsidRPr="00743905" w14:paraId="583F81B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31F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68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FDEACD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E9B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6A11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ED3F98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54D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66F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332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25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D8D1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61394C8" w14:textId="77777777" w:rsidR="00413330" w:rsidRPr="005A767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752A7E92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1BA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E5E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9BE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3C2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56B277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AD6FFD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9B2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A5EC4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F8FF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434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B3B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7B8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7D7D42B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9E66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968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B36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41A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B7C55D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1A5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41C9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83E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09A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5CD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79DD83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13330" w:rsidRPr="00743905" w14:paraId="51DA126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8835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259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88A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EE6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9DC969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E893EE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D72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97349A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6DD9A1C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E6DE31C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8AE993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D37B58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D3CF0B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4891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CE9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A67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B42A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638B0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13330" w:rsidRPr="00743905" w14:paraId="6DF7571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67A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965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AB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08B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7083FB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280B37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6BE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044E23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4B40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B13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21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FE4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13330" w:rsidRPr="00743905" w14:paraId="023A6F3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F103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CA0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EC8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ADE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551025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81B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5FF0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49D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3C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703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D93BC2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7A64F3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13330" w:rsidRPr="00743905" w14:paraId="1819A47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503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59E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EDFB59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A20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569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BB777F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C61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991A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37E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D73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DAA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462C2D" w14:textId="77777777" w:rsidR="00413330" w:rsidRPr="001D7D9E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3461CFB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8B0C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18D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9C8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28F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D2C1C2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627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10DB9A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69840B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9F8834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14DC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FC2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97B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2360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75DB1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13330" w:rsidRPr="00743905" w14:paraId="11FCD12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EC88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E37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1FB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FD3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1C4924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68B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2171F0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4BB3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EB0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EDC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8FA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7D79CDA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E2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CB5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A7A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882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71D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9C9329B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6A73FCC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94746A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04E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06E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B7B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900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13330" w:rsidRPr="00743905" w14:paraId="5D56CFF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9413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6DC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F8A383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6B2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64F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80DBD8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0E2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EE44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7E4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EA0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B04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F3F04F" w14:textId="77777777" w:rsidR="00413330" w:rsidRPr="0007721B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4621287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9C6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5163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3928317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38D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6A71" w14:textId="77777777" w:rsidR="00413330" w:rsidRPr="00743905" w:rsidRDefault="004133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E873396" w14:textId="77777777" w:rsidR="00413330" w:rsidRPr="00743905" w:rsidRDefault="004133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E6B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09E5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62F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8B1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722D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510043E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9B2E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D26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DF8B1E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F97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036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DA0509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D0A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678C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328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9E7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EAA9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0B2E69" w14:textId="77777777" w:rsidR="00413330" w:rsidRPr="00951746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3C0A76A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623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958B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330DC1A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DF9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2368" w14:textId="77777777" w:rsidR="00413330" w:rsidRPr="00743905" w:rsidRDefault="004133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FC2232D" w14:textId="77777777" w:rsidR="00413330" w:rsidRPr="00743905" w:rsidRDefault="004133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396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3BBE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CB6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C8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7482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3CE6417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56FC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EBB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DA8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F0A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92A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F62B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94A1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979C97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BAE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A289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4B83522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E5A4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B100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CE22079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2C5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9DF9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3CE5490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2E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76DF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00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9BC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2431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032CF75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80A8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626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B1A09AB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A436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8335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CF76F0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4E0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D8CE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192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972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9C0A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7ADD5A7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7D1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008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BFB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CCE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884E30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825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DC26A8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4FE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F25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248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89CF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D2AA5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13330" w:rsidRPr="00743905" w14:paraId="7E8736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798B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90E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BB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884C" w14:textId="77777777" w:rsidR="00413330" w:rsidRPr="00743905" w:rsidRDefault="00413330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2FA8A67" w14:textId="77777777" w:rsidR="00413330" w:rsidRPr="00743905" w:rsidRDefault="00413330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4D23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74808A4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418035A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F260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3B3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A8C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437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413330" w:rsidRPr="00743905" w14:paraId="1170785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5E6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A44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D1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7C4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47FC78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51632B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E0C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F2433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C0BF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38B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18A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682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1FD5795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7978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B35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6117DD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0AB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695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6FD1EA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629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CD84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FD3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428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287" w14:textId="77777777" w:rsidR="00413330" w:rsidRPr="00351657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13330" w:rsidRPr="00743905" w14:paraId="6601E57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F69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EB1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F06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775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649144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C9ADEA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5D4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CF484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9D96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514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8C5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FD4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3B11515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AB9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04F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343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527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0FB1D5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DB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38965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656A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7D3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259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CD9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0DC1F42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D96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490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CA526A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D06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EE8A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D67E5F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348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6D5E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789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9FE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4E7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3674F3A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B27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56B8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B64972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8EF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CDD0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9EC841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7D4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4696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BAC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C11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E806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A7D3CA" w14:textId="77777777" w:rsidR="00413330" w:rsidRPr="003B409E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5727A64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5303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6AA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B637A06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1217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FB5D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A6CDC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ADC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4931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A27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460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30C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3EB7A3F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1868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0CDE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66D9E9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60B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6152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B849C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199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1FA2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58E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619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EF97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4358E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13330" w:rsidRPr="00743905" w14:paraId="7823B4C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033C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E7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8C5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CEC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128D5C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69ECD7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770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0CC3E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45C5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49A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FA5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BD0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5440C0B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F9E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269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648BC4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FEF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07A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E9BF3B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00C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ED2B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75C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6A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184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13330" w:rsidRPr="00743905" w14:paraId="70CA33B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235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DD81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558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2E86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EB2B54E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8E23719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71A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DDF18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523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528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EB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C640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3DA9F01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71E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B25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98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80B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32FDEA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E7E3F6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3BB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83FD4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04F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8B4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98D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F6E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2406B550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F188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D14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BAE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561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503455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EEC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53D3B0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9916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C74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79A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08D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13330" w:rsidRPr="00743905" w14:paraId="61627BE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812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71E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9D7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6D7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494831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C64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5EDA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93C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320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41D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13330" w:rsidRPr="00743905" w14:paraId="100E134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3CF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A31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300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366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567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1A82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B4EF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7D9082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4CA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95D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13330" w:rsidRPr="00743905" w14:paraId="2D9FDA7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7C63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A38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496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130B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54E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F053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6D07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8D5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4C39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13330" w:rsidRPr="00743905" w14:paraId="43BD220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E3B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4D5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EFA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B1F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FA2B06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CDB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C2843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AA99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56E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5D1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645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54436E4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ED2B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570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4BB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811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7834D9C" w14:textId="77777777" w:rsidR="00413330" w:rsidRPr="00D73778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5FC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134D60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5C1F" w14:textId="77777777" w:rsidR="00413330" w:rsidRPr="00D73778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EBD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E04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457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3171520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7787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58C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736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586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8305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FB03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4B4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9F1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1DB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13330" w:rsidRPr="00743905" w14:paraId="254595C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26B1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451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852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EDAF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D0205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E501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3DF15B5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0507906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A3FC4D4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B6ED759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6579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9B4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3E0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0AA2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99FAC23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D9B98E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13330" w:rsidRPr="00743905" w14:paraId="0DE0D89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0405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E2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842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ACDB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DC126C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46C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7AFD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EEC9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9287BA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497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BEE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13330" w:rsidRPr="00743905" w14:paraId="793738B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3BE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A3E4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3F6A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9A53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8AC53A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A814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E2C1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D7A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E5E53AA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DAB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54CD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19FCDBE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3186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BD5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802ABE3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E6AE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521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1871A2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80E4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6BF1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D078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70E7637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0808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CBAF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5C4DBAD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193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586E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3AB1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841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5D881B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04E6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BC9C6F7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6E2E2A7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91DC9F4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72B4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2DCC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ACBF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F9B8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96FBFC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13330" w:rsidRPr="00743905" w14:paraId="34D7FF4F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21E7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533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421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242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44BB88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D53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3ABB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135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D0A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DE5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1B242F9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40A8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476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C9C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BA33" w14:textId="77777777" w:rsidR="00413330" w:rsidRDefault="004133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BAB0760" w14:textId="77777777" w:rsidR="00413330" w:rsidRDefault="004133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B46C756" w14:textId="77777777" w:rsidR="00413330" w:rsidRDefault="004133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55A29CC" w14:textId="77777777" w:rsidR="00413330" w:rsidRPr="00743905" w:rsidRDefault="004133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52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6908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3126" w14:textId="77777777" w:rsidR="00413330" w:rsidRDefault="00413330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473C3F18" w14:textId="77777777" w:rsidR="00413330" w:rsidRPr="004E7F11" w:rsidRDefault="00413330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4FB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EAB5" w14:textId="77777777" w:rsidR="00413330" w:rsidRDefault="0041333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6F409AE" w14:textId="77777777" w:rsidR="00413330" w:rsidRPr="00743905" w:rsidRDefault="0041333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5424A78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12A9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CBB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72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A32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F47372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B67E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DD7E0E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DDB012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7189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75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BDA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114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5B2F0DC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FD4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2A8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487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4CD3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4582DD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8BB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78D9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F698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B98164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CC0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1CC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065ED69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5F55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1EE4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ED2D09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20C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1A56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ADB221F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C0AE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7647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5BE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70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C0A2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01FA5D6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A96E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CD9B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6369BD5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232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048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8431516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B90B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C2D9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CF3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E07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89B4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4895778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66A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F98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82D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4102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CEAA778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3D8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9B9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D96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D3B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7C54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65D92FD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890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E65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A2CB46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9A6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2F50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18FF31F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A6EA4AE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1B09EC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CE0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AFAC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495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E2CE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BBE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186A4C0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F0F1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435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28C4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979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C24FC3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7FF9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29958AF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FEC1A9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8EC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BCE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DD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0E3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13330" w:rsidRPr="00743905" w14:paraId="12BE824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0ED8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42B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726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3EDA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105EBB6" w14:textId="77777777" w:rsidR="00413330" w:rsidRPr="00CD295A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A00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F5A4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8606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FB447C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8972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AB8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13330" w:rsidRPr="00743905" w14:paraId="59A3BAC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15BE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F117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DBB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E07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450F6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66D3079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591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40AA31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720636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63E5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122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F9F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7C56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1DA8B0C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F500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EE3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BA6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FC1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2F721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638FE33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D18E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680050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ED70" w14:textId="77777777" w:rsidR="00413330" w:rsidRPr="00743905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A51F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826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C790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7EBD78B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ED5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63BD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ABA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F15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B93267B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0BF6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9696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D78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2FA1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FD12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1945D41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3CA458E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1DB223D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13330" w:rsidRPr="00743905" w14:paraId="5BF3AAD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142" w14:textId="77777777" w:rsidR="00413330" w:rsidRPr="00743905" w:rsidRDefault="00413330" w:rsidP="004133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A228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C8EC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F142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8403D8F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3C7E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FCB6152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86185CA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0569218" w14:textId="77777777" w:rsidR="00413330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51ED" w14:textId="77777777" w:rsidR="00413330" w:rsidRDefault="004133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535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9EBB" w14:textId="77777777" w:rsidR="00413330" w:rsidRPr="00743905" w:rsidRDefault="004133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4E50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5593FDB" w14:textId="77777777" w:rsidR="00413330" w:rsidRDefault="004133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DEEFF96" w14:textId="77777777" w:rsidR="00413330" w:rsidRPr="005905D7" w:rsidRDefault="0041333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3D96F60" w14:textId="77777777" w:rsidR="00413330" w:rsidRDefault="00413330" w:rsidP="00E56A6A">
      <w:pPr>
        <w:pStyle w:val="Heading1"/>
        <w:spacing w:line="360" w:lineRule="auto"/>
      </w:pPr>
      <w:r>
        <w:lastRenderedPageBreak/>
        <w:t>LINIA 200</w:t>
      </w:r>
    </w:p>
    <w:p w14:paraId="57928E84" w14:textId="77777777" w:rsidR="00413330" w:rsidRDefault="0041333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13330" w14:paraId="0839C6E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3339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E04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F60FEE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CE33" w14:textId="77777777" w:rsidR="00413330" w:rsidRPr="00032DF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36E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AAEBEA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A1A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31C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616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89D61C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8CC" w14:textId="77777777" w:rsidR="00413330" w:rsidRPr="00032DF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8435" w14:textId="77777777" w:rsidR="00413330" w:rsidRPr="00F716C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13330" w14:paraId="3841FB7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BFF1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535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14614C2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77A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AC7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CA041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421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614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953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4B0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48B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13330" w14:paraId="0FA10B6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77B7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9ADF" w14:textId="77777777" w:rsidR="00413330" w:rsidRDefault="004133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B432C5C" w14:textId="77777777" w:rsidR="00413330" w:rsidRDefault="004133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ACF9" w14:textId="77777777" w:rsidR="00413330" w:rsidRDefault="00413330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A757" w14:textId="77777777" w:rsidR="00413330" w:rsidRDefault="00413330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149C179" w14:textId="77777777" w:rsidR="00413330" w:rsidRDefault="00413330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504" w14:textId="77777777" w:rsidR="00413330" w:rsidRDefault="004133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3DEC" w14:textId="77777777" w:rsidR="00413330" w:rsidRDefault="00413330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DEA" w14:textId="77777777" w:rsidR="00413330" w:rsidRDefault="004133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ECE620D" w14:textId="77777777" w:rsidR="00413330" w:rsidRDefault="004133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87D5" w14:textId="77777777" w:rsidR="00413330" w:rsidRDefault="00413330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BA91" w14:textId="77777777" w:rsidR="00413330" w:rsidRDefault="00413330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13330" w14:paraId="5071A4C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D671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821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F4CB2C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510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B0D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270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2C8E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F93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4EB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574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32987A4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D877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1A1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6597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F4E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DBE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E78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38D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538169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10B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49E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3F210A1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3788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120E" w14:textId="77777777" w:rsidR="00413330" w:rsidRDefault="004133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0D37F07" w14:textId="77777777" w:rsidR="00413330" w:rsidRDefault="004133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DE27" w14:textId="77777777" w:rsidR="00413330" w:rsidRDefault="0041333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30E6" w14:textId="77777777" w:rsidR="00413330" w:rsidRDefault="00413330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99E8" w14:textId="77777777" w:rsidR="00413330" w:rsidRDefault="004133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3584" w14:textId="77777777" w:rsidR="00413330" w:rsidRDefault="0041333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F9CC" w14:textId="77777777" w:rsidR="00413330" w:rsidRDefault="004133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F60CFDD" w14:textId="77777777" w:rsidR="00413330" w:rsidRDefault="004133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3970" w14:textId="77777777" w:rsidR="00413330" w:rsidRDefault="0041333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4399" w14:textId="77777777" w:rsidR="00413330" w:rsidRDefault="00413330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1EF5E24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9F3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134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4CEA" w14:textId="77777777" w:rsidR="00413330" w:rsidRPr="00032DF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5BB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3134EF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13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00F11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0031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07A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7AAD" w14:textId="77777777" w:rsidR="00413330" w:rsidRPr="00032DF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F7DE" w14:textId="77777777" w:rsidR="00413330" w:rsidRPr="00F716C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3820CF7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B2F3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FE3A" w14:textId="77777777" w:rsidR="00413330" w:rsidRDefault="0041333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2CBCAC4" w14:textId="77777777" w:rsidR="00413330" w:rsidRDefault="0041333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96EB" w14:textId="77777777" w:rsidR="00413330" w:rsidRDefault="0041333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ADC8" w14:textId="77777777" w:rsidR="00413330" w:rsidRDefault="00413330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CF7A799" w14:textId="77777777" w:rsidR="00413330" w:rsidRDefault="00413330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7F88" w14:textId="77777777" w:rsidR="00413330" w:rsidRDefault="0041333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7447" w14:textId="77777777" w:rsidR="00413330" w:rsidRDefault="0041333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8289" w14:textId="77777777" w:rsidR="00413330" w:rsidRDefault="0041333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AB31" w14:textId="77777777" w:rsidR="00413330" w:rsidRDefault="0041333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6685" w14:textId="77777777" w:rsidR="00413330" w:rsidRDefault="00413330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413330" w14:paraId="6341E8F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B9B6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6A02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390C856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5D83" w14:textId="77777777" w:rsidR="00413330" w:rsidRDefault="0041333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555C" w14:textId="77777777" w:rsidR="00413330" w:rsidRDefault="0041333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D99A47B" w14:textId="77777777" w:rsidR="00413330" w:rsidRDefault="0041333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D879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9956" w14:textId="77777777" w:rsidR="00413330" w:rsidRDefault="0041333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49FD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6364F45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D42B" w14:textId="77777777" w:rsidR="00413330" w:rsidRDefault="0041333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681C" w14:textId="77777777" w:rsidR="00413330" w:rsidRDefault="00413330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2BD59DEB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249F" w14:textId="77777777" w:rsidR="00413330" w:rsidRDefault="00413330" w:rsidP="009F427F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EB7D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04FDA7A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3969" w14:textId="77777777" w:rsidR="00413330" w:rsidRDefault="0041333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48BD" w14:textId="77777777" w:rsidR="00413330" w:rsidRDefault="0041333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0C33B19" w14:textId="77777777" w:rsidR="00413330" w:rsidRDefault="0041333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1003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2C70" w14:textId="77777777" w:rsidR="00413330" w:rsidRDefault="0041333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AD83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FD458ED" w14:textId="77777777" w:rsidR="00413330" w:rsidRDefault="0041333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49E1" w14:textId="77777777" w:rsidR="00413330" w:rsidRDefault="0041333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DEAF" w14:textId="77777777" w:rsidR="00413330" w:rsidRDefault="00413330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D180707" w14:textId="77777777" w:rsidR="00413330" w:rsidRDefault="00413330" w:rsidP="00623FF6">
      <w:pPr>
        <w:spacing w:before="40" w:after="40" w:line="192" w:lineRule="auto"/>
        <w:ind w:right="57"/>
        <w:rPr>
          <w:lang w:val="ro-RO"/>
        </w:rPr>
      </w:pPr>
    </w:p>
    <w:p w14:paraId="3BC9CB77" w14:textId="77777777" w:rsidR="00413330" w:rsidRDefault="00413330" w:rsidP="006D4098">
      <w:pPr>
        <w:pStyle w:val="Heading1"/>
        <w:spacing w:line="360" w:lineRule="auto"/>
      </w:pPr>
      <w:r>
        <w:lastRenderedPageBreak/>
        <w:t>LINIA 201</w:t>
      </w:r>
    </w:p>
    <w:p w14:paraId="478F569E" w14:textId="77777777" w:rsidR="00413330" w:rsidRDefault="0041333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13330" w14:paraId="22C76D1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C2B0" w14:textId="77777777" w:rsidR="00413330" w:rsidRDefault="00413330" w:rsidP="004133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CB3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627C" w14:textId="77777777" w:rsidR="00413330" w:rsidRPr="00C937B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16E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2E45F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77A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08155F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CCB370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B0AC2A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B34D" w14:textId="77777777" w:rsidR="00413330" w:rsidRPr="00C937B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5A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BF62" w14:textId="77777777" w:rsidR="00413330" w:rsidRPr="00C937B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D06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7CFEDB3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EB7D" w14:textId="77777777" w:rsidR="00413330" w:rsidRDefault="00413330" w:rsidP="004133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F5F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29F2" w14:textId="77777777" w:rsidR="00413330" w:rsidRPr="00C937B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169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FFD358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D07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1B174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E5C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53A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A66E" w14:textId="77777777" w:rsidR="00413330" w:rsidRPr="00C937B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A59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FFBE0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A6F5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13330" w14:paraId="21A85C0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88B2" w14:textId="77777777" w:rsidR="00413330" w:rsidRDefault="00413330" w:rsidP="004133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0C0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2994" w14:textId="77777777" w:rsidR="00413330" w:rsidRPr="00C937B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061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1E11C1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444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EAE17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2FE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881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A1CC" w14:textId="77777777" w:rsidR="00413330" w:rsidRPr="00C937B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F17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CE4694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2DE7292" w14:textId="77777777" w:rsidR="00413330" w:rsidRPr="003012FC" w:rsidRDefault="00413330">
      <w:pPr>
        <w:spacing w:before="40" w:after="40" w:line="192" w:lineRule="auto"/>
        <w:ind w:right="57"/>
      </w:pPr>
    </w:p>
    <w:p w14:paraId="0E0DFD9B" w14:textId="77777777" w:rsidR="00413330" w:rsidRDefault="00413330" w:rsidP="00C53936">
      <w:pPr>
        <w:pStyle w:val="Heading1"/>
        <w:spacing w:line="360" w:lineRule="auto"/>
      </w:pPr>
      <w:r>
        <w:t>LINIA 202 A</w:t>
      </w:r>
    </w:p>
    <w:p w14:paraId="49C6E34C" w14:textId="77777777" w:rsidR="00413330" w:rsidRDefault="00413330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13330" w14:paraId="0354610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917" w14:textId="77777777" w:rsidR="00413330" w:rsidRDefault="00413330" w:rsidP="004133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A96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C763" w14:textId="77777777" w:rsidR="00413330" w:rsidRPr="0087494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066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0E7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BB7ABA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A10D" w14:textId="77777777" w:rsidR="00413330" w:rsidRPr="0048429E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592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D016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A83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413330" w14:paraId="57FCEF87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1639" w14:textId="77777777" w:rsidR="00413330" w:rsidRDefault="00413330" w:rsidP="004133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52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5D76" w14:textId="77777777" w:rsidR="00413330" w:rsidRPr="0087494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560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16E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52A5" w14:textId="77777777" w:rsidR="00413330" w:rsidRPr="0048429E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67E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A1DE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AE2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CA79BE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13E9C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13330" w:rsidRPr="00743905" w14:paraId="34FBEA56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5A2" w14:textId="77777777" w:rsidR="00413330" w:rsidRPr="00743905" w:rsidRDefault="00413330" w:rsidP="004133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C76F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0B1ADE9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B384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9B2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675B16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91E4AA3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A221B6B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982A74B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D6C4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F40B" w14:textId="77777777" w:rsidR="00413330" w:rsidRPr="00743905" w:rsidRDefault="0041333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37D8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1808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DE73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47198B4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413330" w:rsidRPr="00743905" w14:paraId="3FCD591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0E1" w14:textId="77777777" w:rsidR="00413330" w:rsidRPr="00743905" w:rsidRDefault="00413330" w:rsidP="004133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5732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02BD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E3F3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B1D291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8E7F717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1548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5E04286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E093" w14:textId="77777777" w:rsidR="00413330" w:rsidRPr="00743905" w:rsidRDefault="0041333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55B2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75E3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78C9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13330" w:rsidRPr="00743905" w14:paraId="215D33A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79D0" w14:textId="77777777" w:rsidR="00413330" w:rsidRPr="00743905" w:rsidRDefault="00413330" w:rsidP="004133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F6F5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D90A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BC6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D622E49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A967AD0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64AB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30CA533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6E65" w14:textId="77777777" w:rsidR="00413330" w:rsidRPr="00743905" w:rsidRDefault="0041333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DC81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031A" w14:textId="77777777" w:rsidR="00413330" w:rsidRPr="00743905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C5CE" w14:textId="77777777" w:rsidR="00413330" w:rsidRPr="00743905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F93298B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36C1B9E6" w14:textId="77777777" w:rsidR="00413330" w:rsidRDefault="00413330" w:rsidP="00BD3926">
      <w:pPr>
        <w:pStyle w:val="Heading1"/>
        <w:spacing w:line="360" w:lineRule="auto"/>
      </w:pPr>
      <w:r>
        <w:t>LINIA 202 B</w:t>
      </w:r>
    </w:p>
    <w:p w14:paraId="41058D4A" w14:textId="77777777" w:rsidR="00413330" w:rsidRDefault="00413330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413330" w14:paraId="5397B41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678" w14:textId="77777777" w:rsidR="00413330" w:rsidRDefault="00413330" w:rsidP="00413330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B11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963B" w14:textId="77777777" w:rsidR="00413330" w:rsidRPr="007C5BF9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101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09197E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465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FF839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1758" w14:textId="77777777" w:rsidR="00413330" w:rsidRPr="007C5BF9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67B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5D3" w14:textId="77777777" w:rsidR="00413330" w:rsidRPr="00BD268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A82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3238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DE47E24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20322EBA" w14:textId="77777777" w:rsidR="00413330" w:rsidRDefault="00413330" w:rsidP="001B4DE9">
      <w:pPr>
        <w:pStyle w:val="Heading1"/>
        <w:spacing w:line="360" w:lineRule="auto"/>
      </w:pPr>
      <w:r>
        <w:t>LINIA 213</w:t>
      </w:r>
    </w:p>
    <w:p w14:paraId="40375BB4" w14:textId="77777777" w:rsidR="00413330" w:rsidRDefault="00413330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413330" w14:paraId="67F9878F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E2D5" w14:textId="77777777" w:rsidR="00413330" w:rsidRDefault="00413330" w:rsidP="004133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21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0B53" w14:textId="77777777" w:rsidR="00413330" w:rsidRPr="00BA7F8C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406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78D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6FDD0E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243113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01F958A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CA01E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374A" w14:textId="77777777" w:rsidR="00413330" w:rsidRPr="009E006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F51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39B7" w14:textId="77777777" w:rsidR="00413330" w:rsidRPr="00BA7F8C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EA7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413330" w14:paraId="15B5B9C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58DB" w14:textId="77777777" w:rsidR="00413330" w:rsidRDefault="00413330" w:rsidP="004133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B69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30B2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E9D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AC3BA6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6DB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C1B8" w14:textId="77777777" w:rsidR="00413330" w:rsidRPr="009E006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B18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0B86" w14:textId="77777777" w:rsidR="00413330" w:rsidRPr="00BA7F8C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C7F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5A4D80D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0014" w14:textId="77777777" w:rsidR="00413330" w:rsidRDefault="00413330" w:rsidP="004133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E89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B7DD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512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C513EE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308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8F5F" w14:textId="77777777" w:rsidR="00413330" w:rsidRPr="009E006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11A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A502" w14:textId="77777777" w:rsidR="00413330" w:rsidRPr="00BA7F8C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406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420A16C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8921" w14:textId="77777777" w:rsidR="00413330" w:rsidRDefault="00413330" w:rsidP="004133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B7F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632D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B24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80F39A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DE4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A12905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5378DC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F46EC0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ED98F2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9C84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17E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7368" w14:textId="77777777" w:rsidR="00413330" w:rsidRPr="00BA7F8C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8E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189C20" w14:textId="77777777" w:rsidR="00413330" w:rsidRPr="006A7611" w:rsidRDefault="00413330">
      <w:pPr>
        <w:spacing w:before="40" w:after="40" w:line="192" w:lineRule="auto"/>
        <w:ind w:right="57"/>
      </w:pPr>
    </w:p>
    <w:p w14:paraId="55B02AEA" w14:textId="77777777" w:rsidR="00413330" w:rsidRDefault="00413330" w:rsidP="005B00A7">
      <w:pPr>
        <w:pStyle w:val="Heading1"/>
        <w:spacing w:line="360" w:lineRule="auto"/>
      </w:pPr>
      <w:r>
        <w:lastRenderedPageBreak/>
        <w:t>LINIA 218</w:t>
      </w:r>
    </w:p>
    <w:p w14:paraId="626B4712" w14:textId="77777777" w:rsidR="00413330" w:rsidRDefault="0041333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413330" w14:paraId="37379B1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653D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BDF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4ACF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AE0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D14F2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6F7F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C803D4B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E22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A10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5AFD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86C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:rsidRPr="00A8307A" w14:paraId="63D80A9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A5CD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A661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A948" w14:textId="77777777" w:rsidR="00413330" w:rsidRPr="00A830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2B63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7C551A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BA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D69416E" w14:textId="77777777" w:rsidR="00413330" w:rsidRPr="00664FA3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06A8" w14:textId="77777777" w:rsidR="00413330" w:rsidRPr="00A830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31DF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25DC" w14:textId="77777777" w:rsidR="00413330" w:rsidRPr="00A830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277C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EB39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85C5EC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AACD79A" w14:textId="77777777" w:rsidR="00413330" w:rsidRPr="00664FA3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13330" w:rsidRPr="00A8307A" w14:paraId="1BB943E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D596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C512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F479" w14:textId="77777777" w:rsidR="00413330" w:rsidRPr="00A830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6A87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4A62BC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87C9" w14:textId="77777777" w:rsidR="00413330" w:rsidRPr="00664FA3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AF7FA6B" w14:textId="77777777" w:rsidR="00413330" w:rsidRPr="00664FA3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B0E3" w14:textId="77777777" w:rsidR="00413330" w:rsidRPr="00A830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E262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B56C" w14:textId="77777777" w:rsidR="00413330" w:rsidRPr="00A830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D8AE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6935A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18FE58C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865FD76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13330" w:rsidRPr="00A8307A" w14:paraId="0812065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AD72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B9CB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703F" w14:textId="77777777" w:rsidR="00413330" w:rsidRPr="003F40D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F004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7F75BD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948D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A43E" w14:textId="77777777" w:rsidR="00413330" w:rsidRPr="003F40D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88C9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4B94" w14:textId="77777777" w:rsidR="00413330" w:rsidRPr="003F40D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4E53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58CA9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13330" w:rsidRPr="00A8307A" w14:paraId="3510642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F983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F73F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11DE" w14:textId="77777777" w:rsidR="00413330" w:rsidRPr="003F40D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2D4A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0A6034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748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98E78A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7A76" w14:textId="77777777" w:rsidR="00413330" w:rsidRPr="003F40D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FF33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0473" w14:textId="77777777" w:rsidR="00413330" w:rsidRPr="003F40D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56BD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F7BE1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13330" w:rsidRPr="00A8307A" w14:paraId="5B5A0CB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A202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FF25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EECE" w14:textId="77777777" w:rsidR="00413330" w:rsidRPr="007328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2FCE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2A9295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2010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0004" w14:textId="77777777" w:rsidR="00413330" w:rsidRPr="007B4F6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A38C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02B4" w14:textId="77777777" w:rsidR="00413330" w:rsidRPr="007328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B33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D40A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217758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3C07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FFC4119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13330" w:rsidRPr="00A8307A" w14:paraId="7BE1790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778A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9F4F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59B1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936D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2D71F3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3758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EA0F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190A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7B70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3341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82DF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A481F31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8307A" w14:paraId="0862B46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219F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9D44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FEA2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9140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1C9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3CAC9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B6E21F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85F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4D19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A2C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A56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0113BD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03124EF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8307A" w14:paraId="22EDD8E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8326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1754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D923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1BEF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825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09EB16D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0990AB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C371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9F4A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C089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1BC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480F96E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13330" w:rsidRPr="00A8307A" w14:paraId="21C5397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53D5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447" w14:textId="77777777" w:rsidR="00413330" w:rsidRPr="00A8307A" w:rsidRDefault="0041333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3FB9" w14:textId="77777777" w:rsidR="00413330" w:rsidRPr="00B26991" w:rsidRDefault="0041333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846F" w14:textId="77777777" w:rsidR="00413330" w:rsidRPr="00A8307A" w:rsidRDefault="00413330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6346" w14:textId="77777777" w:rsidR="00413330" w:rsidRDefault="0041333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93632C" w14:textId="77777777" w:rsidR="00413330" w:rsidRDefault="0041333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507AA8" w14:textId="77777777" w:rsidR="00413330" w:rsidRDefault="0041333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598B" w14:textId="77777777" w:rsidR="00413330" w:rsidRDefault="0041333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1385" w14:textId="77777777" w:rsidR="00413330" w:rsidRPr="00A8307A" w:rsidRDefault="0041333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AFFA" w14:textId="77777777" w:rsidR="00413330" w:rsidRPr="00B26991" w:rsidRDefault="0041333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01C8" w14:textId="77777777" w:rsidR="00413330" w:rsidRPr="00FD3B28" w:rsidRDefault="0041333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0442828" w14:textId="77777777" w:rsidR="00413330" w:rsidRDefault="0041333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13330" w:rsidRPr="00A8307A" w14:paraId="3FF92D0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114E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AD36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BC38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94BF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4C8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115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D342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66D6" w14:textId="77777777" w:rsidR="00413330" w:rsidRPr="00B2699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141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13330" w:rsidRPr="00A8307A" w14:paraId="1ABDB20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F128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6B4A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D4F7" w14:textId="77777777" w:rsidR="00413330" w:rsidRPr="000D3BB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F4D3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6B2E79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C06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FC3791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6ACD" w14:textId="77777777" w:rsidR="00413330" w:rsidRPr="000D3BB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0BFF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0117" w14:textId="77777777" w:rsidR="00413330" w:rsidRPr="000D3BB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A5D3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75AA9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13330" w:rsidRPr="00A8307A" w14:paraId="51DB536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8074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C9EA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05E0" w14:textId="77777777" w:rsidR="00413330" w:rsidRPr="009658E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438F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C98EFA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857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148B" w14:textId="77777777" w:rsidR="00413330" w:rsidRPr="009658E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0AC3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4D5" w14:textId="77777777" w:rsidR="00413330" w:rsidRPr="009658E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08A0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5B346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13330" w:rsidRPr="00A8307A" w14:paraId="6350024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817D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87E7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8D8C" w14:textId="77777777" w:rsidR="00413330" w:rsidRPr="00472E19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0B86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A70173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697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4237" w14:textId="77777777" w:rsidR="00413330" w:rsidRPr="00472E19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1D22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8395" w14:textId="77777777" w:rsidR="00413330" w:rsidRPr="00472E19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C9FD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1C71A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13330" w:rsidRPr="00A8307A" w14:paraId="7394E0E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D208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2E3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F154" w14:textId="77777777" w:rsidR="00413330" w:rsidRPr="00530A8D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0ED0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E31F99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08D8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45A0" w14:textId="77777777" w:rsidR="00413330" w:rsidRPr="00530A8D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C80B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1B53" w14:textId="77777777" w:rsidR="00413330" w:rsidRPr="00530A8D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0402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DBE28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13330" w:rsidRPr="00A8307A" w14:paraId="1E6186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6FCA" w14:textId="77777777" w:rsidR="00413330" w:rsidRPr="00A75A00" w:rsidRDefault="00413330" w:rsidP="004133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58B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23F725A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ADCE" w14:textId="77777777" w:rsidR="00413330" w:rsidRPr="00530A8D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79C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E2674C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45AB396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4B72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38F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52CB" w14:textId="77777777" w:rsidR="00413330" w:rsidRPr="00A8307A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0146" w14:textId="77777777" w:rsidR="00413330" w:rsidRPr="00530A8D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B7DE" w14:textId="77777777" w:rsidR="00413330" w:rsidRPr="00A8307A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3C07A809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E2CE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B2A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9FBE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106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D54BA6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67FAE6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721E" w14:textId="77777777" w:rsidR="00413330" w:rsidRPr="00447EF5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E93A930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6A6F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EF8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DC26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752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8EAE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13330" w14:paraId="57550CDF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2323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9C3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44DA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024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8659E7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D7D9BD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5C8E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834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1B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3937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DB5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13330" w14:paraId="7E431E13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A68B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130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39E1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3F0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E71A8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7433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7E1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EB2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E6AC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347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5AD3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13330" w14:paraId="38FF23FC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ABD8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81D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F9FD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3EA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10053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88FC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175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599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245C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DF3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5721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7865F3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13330" w14:paraId="65D9C7F4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4913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1F2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86C701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EAEA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FF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1F51C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5E9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A72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D34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951A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A6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0973D1EF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C31D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29D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218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E3E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B7E124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DCE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2D5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3F4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C814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7FD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9DCA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13330" w14:paraId="273924A4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85AE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457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DD97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D14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6E49DE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7BD8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11AD2C8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6C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26D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A096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6C1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080C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13330" w14:paraId="0E7A2DC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72F4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F08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2FC53F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38E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5E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5D5C7F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27C7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D93B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816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2581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C4F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3A6EB1D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68DE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AEE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D6C3B0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F18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61E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A275B4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22A3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B19E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AB2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C0B5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A4C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13330" w14:paraId="035E88C7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7F9D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833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1631B3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BEB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FD2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8641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313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27B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0A79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A01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413330" w14:paraId="0420DEE1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0A8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66DF" w14:textId="77777777" w:rsidR="00413330" w:rsidRDefault="004133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6EB4AAF" w14:textId="77777777" w:rsidR="00413330" w:rsidRDefault="004133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F4F7" w14:textId="77777777" w:rsidR="00413330" w:rsidRDefault="00413330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75F4" w14:textId="77777777" w:rsidR="00413330" w:rsidRDefault="00413330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03C1" w14:textId="77777777" w:rsidR="00413330" w:rsidRPr="00465A98" w:rsidRDefault="004133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F588" w14:textId="77777777" w:rsidR="00413330" w:rsidRDefault="00413330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23F7" w14:textId="77777777" w:rsidR="00413330" w:rsidRDefault="004133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B876" w14:textId="77777777" w:rsidR="00413330" w:rsidRPr="00984D71" w:rsidRDefault="00413330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58E9" w14:textId="77777777" w:rsidR="00413330" w:rsidRDefault="00413330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97EFE0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1781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B1C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6B05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9A7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FC88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9D37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019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AFD4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144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F035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13330" w14:paraId="38CB6B3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8CCA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D0B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B4B4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599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67808E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14D4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5FDE879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538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5FA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4116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B92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F67B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13330" w14:paraId="773995B6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079A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8AF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1D6096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0ADD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949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9FDD8D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A75941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0F38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C18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CDA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69D0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1F9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13330" w14:paraId="49ECE6DA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527D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6A7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189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8199" w14:textId="77777777" w:rsidR="00413330" w:rsidRDefault="00413330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2648028" w14:textId="77777777" w:rsidR="00413330" w:rsidRDefault="00413330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37F" w14:textId="77777777" w:rsidR="00413330" w:rsidRDefault="00413330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1FB12E98" w14:textId="77777777" w:rsidR="00413330" w:rsidRPr="0017470F" w:rsidRDefault="00413330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2FA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B02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682A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DC3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93A6E6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191B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E77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A516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033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4C19CE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5BC2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60300B6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1AC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749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FAC9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A56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EEC4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13330" w14:paraId="4FBE2DD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2C41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9F9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45F0" w14:textId="77777777" w:rsidR="00413330" w:rsidRPr="00CF78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D91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890E79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661" w14:textId="77777777" w:rsidR="00413330" w:rsidRPr="00465A98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D5C2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4A3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1366" w14:textId="77777777" w:rsidR="00413330" w:rsidRPr="00984D7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8F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13330" w14:paraId="147EF6A7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86C6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2DB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2CB08B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227B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A5E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A4E318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4CF2B9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ED84" w14:textId="77777777" w:rsidR="00413330" w:rsidRPr="00465A98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C5BB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7C9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592B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A11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9079F8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71993177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F86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83F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417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952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71CE83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40C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393C280" w14:textId="77777777" w:rsidR="00413330" w:rsidRPr="00465A98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9406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76C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BC62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AF2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BF43D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13330" w14:paraId="1683502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9732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217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D4B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8B3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34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5D0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2AB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7F7A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52B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13330" w14:paraId="6A52D82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FD5A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31F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F3D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B63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CC9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06C3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14C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B0AB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679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13330" w14:paraId="6F4ADBC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2086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76E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DEBA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58B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3C5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2B0D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E9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9295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228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13330" w14:paraId="531B167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49DD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798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0C81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903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E04A37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F41C" w14:textId="77777777" w:rsidR="00413330" w:rsidRPr="00465A98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C01E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38F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4B9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5F4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0C6350F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4CAA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09B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C51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FCD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68CC85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156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57F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B41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E120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B6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EE8B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13330" w14:paraId="58816B0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A18C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551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6BE2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767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745C53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E27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F1ACE8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27139A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83A1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92E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7279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B8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34468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413330" w14:paraId="4D9889E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ACCD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3CB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34D4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A3C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E7BC47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8FD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6AE4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937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A9D4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032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7DB6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13330" w14:paraId="37DF7BF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74EC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691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50D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4E7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DF9ABD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F55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929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C86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43A5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0E4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84F1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13330" w14:paraId="7709CA0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FB83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891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E92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81F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14EF56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BF3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87AE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DF9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68E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0FB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519C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13330" w14:paraId="73A9D90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18A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1F2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548A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1A8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D7C80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072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6CC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799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9A72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016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C74C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13330" w14:paraId="405F602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D0DB" w14:textId="77777777" w:rsidR="00413330" w:rsidRDefault="00413330" w:rsidP="004133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452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38EA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43B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1FBCEF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34F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D446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94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56C6" w14:textId="77777777" w:rsidR="00413330" w:rsidRPr="00984D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E17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07B1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5F770C9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0BDB7CED" w14:textId="77777777" w:rsidR="00413330" w:rsidRDefault="00413330" w:rsidP="0095691E">
      <w:pPr>
        <w:pStyle w:val="Heading1"/>
        <w:spacing w:line="360" w:lineRule="auto"/>
      </w:pPr>
      <w:r>
        <w:t>LINIA 300</w:t>
      </w:r>
    </w:p>
    <w:p w14:paraId="7E543C74" w14:textId="77777777" w:rsidR="00413330" w:rsidRDefault="0041333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13330" w14:paraId="74D45FB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C5D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D6C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8214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280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FB3073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685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E2A3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60A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C868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057D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228F1E5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622D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8B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D915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C1E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26F15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623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6FA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692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F74D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21A9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15E36EE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060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3D5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1E88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2A03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2E906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8F8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FAC1B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A0C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684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A99F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E33F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81C15B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13330" w14:paraId="2E00EED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E87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C33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18B4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97AA" w14:textId="77777777" w:rsidR="00413330" w:rsidRDefault="004133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2052A2" w14:textId="77777777" w:rsidR="00413330" w:rsidRDefault="004133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170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0D7C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3DF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089F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A363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3DCA8FA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D0A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1CE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352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A36F" w14:textId="77777777" w:rsidR="00413330" w:rsidRDefault="004133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C094" w14:textId="77777777" w:rsidR="00413330" w:rsidRPr="00E4222D" w:rsidRDefault="004133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669ACC7" w14:textId="77777777" w:rsidR="00413330" w:rsidRPr="00E4222D" w:rsidRDefault="004133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F164548" w14:textId="77777777" w:rsidR="00413330" w:rsidRPr="00E4222D" w:rsidRDefault="004133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6C9FB8" w14:textId="77777777" w:rsidR="00413330" w:rsidRDefault="004133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1109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732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02FE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BF1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413330" w14:paraId="767BF6A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B94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E12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D237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462B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78D6AF" w14:textId="77777777" w:rsidR="00413330" w:rsidRDefault="004133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C31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D999E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3F139F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4BF1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3CC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C102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3E1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7FF0CCB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E9A74B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13330" w14:paraId="2097515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652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EA3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F0365D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FBB1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B3DA" w14:textId="77777777" w:rsidR="00413330" w:rsidRDefault="004133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AA7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1270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148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321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D0DB" w14:textId="77777777" w:rsidR="00413330" w:rsidRPr="00E4222D" w:rsidRDefault="00413330" w:rsidP="00E4222D"/>
        </w:tc>
      </w:tr>
      <w:tr w:rsidR="00413330" w14:paraId="5411F66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C3D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AFE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2F2E00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5616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6E06" w14:textId="77777777" w:rsidR="00413330" w:rsidRDefault="004133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D98A277" w14:textId="77777777" w:rsidR="00413330" w:rsidRDefault="004133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713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3256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ECC7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587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ED0E" w14:textId="77777777" w:rsidR="00413330" w:rsidRPr="00E4222D" w:rsidRDefault="00413330" w:rsidP="00E4222D"/>
        </w:tc>
      </w:tr>
      <w:tr w:rsidR="00413330" w14:paraId="7049C9F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59E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2C57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B50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F34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044094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561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6DE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9C8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887A2F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5D4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69B2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43B2676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310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8B7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934D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AB7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952D54A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73E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E3BCE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EA4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38A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15F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A6AF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15C799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7295103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E5C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242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386C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66EB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C3F1D7C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0F4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6568D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B2DD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943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CF5A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8856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BD208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13330" w14:paraId="25A4277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F00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4C2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6732626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7751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2D1A" w14:textId="77777777" w:rsidR="00413330" w:rsidRDefault="004133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96B0DA5" w14:textId="77777777" w:rsidR="00413330" w:rsidRDefault="004133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AF74C8F" w14:textId="77777777" w:rsidR="00413330" w:rsidRDefault="004133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C6B7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403D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0B0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AF9D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560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490BCF1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AD9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4308" w14:textId="77777777" w:rsidR="00413330" w:rsidRDefault="004133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0E55BF5" w14:textId="77777777" w:rsidR="00413330" w:rsidRDefault="004133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7581" w14:textId="77777777" w:rsidR="00413330" w:rsidRDefault="0041333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DC36" w14:textId="77777777" w:rsidR="00413330" w:rsidRDefault="004133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DCDB" w14:textId="77777777" w:rsidR="00413330" w:rsidRDefault="004133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A436" w14:textId="77777777" w:rsidR="00413330" w:rsidRDefault="0041333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7F9D" w14:textId="77777777" w:rsidR="00413330" w:rsidRDefault="004133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7544" w14:textId="77777777" w:rsidR="00413330" w:rsidRDefault="0041333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7344" w14:textId="77777777" w:rsidR="00413330" w:rsidRDefault="00413330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4DBB01F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B76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0B9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94A0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8B01" w14:textId="77777777" w:rsidR="00413330" w:rsidRDefault="004133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6C7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A9B9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F85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1A0358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D1D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B4A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4BF9B4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73B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020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6CAEE1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7B2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C470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CFE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D619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417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526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BB71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55D942C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9DD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FE3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991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F2C2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D4A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75F2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85E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9BBCEB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5BB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1A0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243457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E4B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25D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FC4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6EE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431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2CF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92E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CD6E1A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1B9D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1C3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7D9D99C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246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15D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19E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4DE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95D0CA8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40E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B14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707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FD7761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A59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DCFC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4AFA0ED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F05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18B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107ABED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F539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665F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05A61C1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309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0990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CB0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A7BC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B45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4CDEBA8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B9F2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7E7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5C8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E968" w14:textId="77777777" w:rsidR="00413330" w:rsidRDefault="00413330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1B5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9DC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5AE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C280CF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D4B8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55C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66DC9AC" w14:textId="77777777" w:rsidR="00413330" w:rsidRDefault="00413330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314E030F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E3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B11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F79B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C1F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35CCD3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72F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D3A8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A5C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A3A6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07C7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0DEB987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1EE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768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2257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4E00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0BE5382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5F4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3D29B8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1A4B8B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74EDE4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7B1500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483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41F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3F5F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E100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AEB8D66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99C5812" w14:textId="77777777" w:rsidR="00413330" w:rsidRPr="004870EE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13330" w14:paraId="49A7EE3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AC4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F4B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7098FD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4DFDFC9" w14:textId="77777777" w:rsidR="00413330" w:rsidRDefault="00413330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B98C9B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EF1D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FFC0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6F3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9F86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B72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A371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E4D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0CE2597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785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41D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3FA2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F1DC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4DC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ADDE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05C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1B34F8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E7E0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638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81F6B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13330" w14:paraId="63BED4C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10A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E27C" w14:textId="77777777" w:rsidR="00413330" w:rsidRDefault="0041333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FC386A4" w14:textId="77777777" w:rsidR="00413330" w:rsidRDefault="0041333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0204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3563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D9F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27F4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8C0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31A7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9B3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D7C57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13330" w14:paraId="03C0627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7D6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D19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E997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22F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3BA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0CD1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B30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3FDD14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84AE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C76C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FE6D9F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13330" w14:paraId="60CC8AD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A38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8D1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780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DDB1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A2C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46B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C57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E11081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75B9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E09B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310698E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3052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7CB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6C4C0B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C0BE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07B3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2D3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E3A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93B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4624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C68B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77D8F19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26D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C36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0FF4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D7EF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D2E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A589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77F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A505BF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BC8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E19B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1195809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187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EC7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8903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096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F7E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2F3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CE2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3E49CBF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8B1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76C1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50CC4B3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D65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2F0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2FAA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3EBC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920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022C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18C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00BF02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AC50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B3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173C44C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191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189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5040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5B7A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DBD21F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54D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8DEEB9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9CAC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568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CC4F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E21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DE768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7727BD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13330" w14:paraId="4ED669F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FB8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57B5" w14:textId="77777777" w:rsidR="00413330" w:rsidRDefault="004133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4B09E7C" w14:textId="77777777" w:rsidR="00413330" w:rsidRDefault="004133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CBD3" w14:textId="77777777" w:rsidR="00413330" w:rsidRPr="00600D25" w:rsidRDefault="00413330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09C9" w14:textId="77777777" w:rsidR="00413330" w:rsidRDefault="00413330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3E583D56" w14:textId="77777777" w:rsidR="00413330" w:rsidRDefault="00413330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D37F" w14:textId="77777777" w:rsidR="00413330" w:rsidRDefault="004133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A55F" w14:textId="77777777" w:rsidR="00413330" w:rsidRDefault="00413330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1F7B" w14:textId="77777777" w:rsidR="00413330" w:rsidRDefault="004133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25C6FBA" w14:textId="77777777" w:rsidR="00413330" w:rsidRDefault="004133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F555" w14:textId="77777777" w:rsidR="00413330" w:rsidRPr="00600D25" w:rsidRDefault="00413330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91A7" w14:textId="77777777" w:rsidR="00413330" w:rsidRDefault="00413330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413330" w14:paraId="264ABCC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0334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91C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0F08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5EE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CEC8CB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B0B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B985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F70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3CF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EE3F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42F7D8B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181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44B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B47C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E5F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1F2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324D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75B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F629FE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5B66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17D1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7D9CDE" w14:textId="77777777" w:rsidR="00413330" w:rsidRPr="00D344C9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13330" w14:paraId="4DFB16A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168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693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6EE05E9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1DC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DF06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DBA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1DF1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72D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0569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512D" w14:textId="77777777" w:rsidR="00413330" w:rsidRDefault="00413330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1B28DB" w14:textId="77777777" w:rsidR="00413330" w:rsidRPr="00D344C9" w:rsidRDefault="00413330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13330" w14:paraId="1F03EFE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D364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5FF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ED69EB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4148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165C" w14:textId="77777777" w:rsidR="00413330" w:rsidRDefault="004133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FFBB1E5" w14:textId="77777777" w:rsidR="00413330" w:rsidRDefault="004133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7C4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81753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167A46ED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6BFFAF5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4AF5794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39DA1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09D5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EA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7782BE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37A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EF79" w14:textId="77777777" w:rsidR="00413330" w:rsidRDefault="004133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CD9F97" w14:textId="77777777" w:rsidR="00413330" w:rsidRDefault="004133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704B41" w14:textId="77777777" w:rsidR="00413330" w:rsidRPr="00D344C9" w:rsidRDefault="004133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413330" w14:paraId="1B7A5F7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45E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14A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FAD8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28C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3D35E3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112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237D7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89DC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71B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8866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8CFD" w14:textId="77777777" w:rsidR="00413330" w:rsidRDefault="004133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87C13E" w14:textId="77777777" w:rsidR="00413330" w:rsidRDefault="004133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0D40C3" w14:textId="77777777" w:rsidR="00413330" w:rsidRDefault="004133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13330" w14:paraId="3638D1B2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38C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A8C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5BA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ACE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EE7D90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1F6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487E3A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3AE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31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3F3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9F0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1ADA63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13330" w14:paraId="0D958A9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695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FF2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3907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A98C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FFA17D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871142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51F0AD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873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2C0D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B20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77FEBE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4D26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6150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A82C98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C37C0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3797328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54386D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A99DB7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B858F38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DD41E2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13330" w14:paraId="623A8E9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CD8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560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F59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9F47" w14:textId="77777777" w:rsidR="00413330" w:rsidRDefault="00413330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5E9C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24DF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3A3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D824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9FFE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372BC6C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17D7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882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2CA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A6EF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D7DF9B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A19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16D1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49C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7ECE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6AD2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0F2FD4A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1EA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D73F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6427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04F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90B0E35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3F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86CE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3D2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542B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BC47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0D88E94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AA8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44FE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C993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546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83E31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19A9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61519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8840EF6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3EA59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A056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FC54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EA5F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1FC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E89990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5810CA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13330" w14:paraId="5AC19A8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199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C845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AFB1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1516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EFEA32B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689B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A8072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6552" w14:textId="77777777" w:rsidR="00413330" w:rsidRPr="00600D25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C1D2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76A0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89B9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2D87DA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13330" w14:paraId="6792381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E8D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31A1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5A2F02A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4CB5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803D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7EC0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5662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9DC8" w14:textId="77777777" w:rsidR="00413330" w:rsidRDefault="004133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D3A1" w14:textId="77777777" w:rsidR="00413330" w:rsidRDefault="004133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9664" w14:textId="77777777" w:rsidR="00413330" w:rsidRDefault="004133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13330" w14:paraId="4713AF1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D7C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44A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C71FC8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972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46A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570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9A6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4CF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3FE7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716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413330" w14:paraId="3670D5F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F42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2EA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868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605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A3333D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7C1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9F6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0CF9" w14:textId="77777777" w:rsidR="00413330" w:rsidRPr="00E731A9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E16AA4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68EBC3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1E5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98D8" w14:textId="77777777" w:rsidR="00413330" w:rsidRDefault="004133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2588630" w14:textId="77777777" w:rsidR="00413330" w:rsidRDefault="004133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920B29C" w14:textId="77777777" w:rsidR="00413330" w:rsidRPr="001D4392" w:rsidRDefault="00413330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13330" w14:paraId="06B4B7C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A05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FF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42D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5D1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23B026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2B1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4E1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DE08" w14:textId="77777777" w:rsidR="00413330" w:rsidRPr="00E731A9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D3BBC69" w14:textId="77777777" w:rsidR="00413330" w:rsidRPr="00E731A9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7B8016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919BC2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17BD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E23" w14:textId="77777777" w:rsidR="00413330" w:rsidRPr="00616BAF" w:rsidRDefault="004133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FFBB57" w14:textId="77777777" w:rsidR="00413330" w:rsidRDefault="004133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C2BC0A" w14:textId="77777777" w:rsidR="00413330" w:rsidRPr="003B726B" w:rsidRDefault="004133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13330" w14:paraId="2B131BE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4512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BB3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707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5B8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ED3C73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A6C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E8A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D40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A4B46A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2A3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619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5AD7B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693B0BC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D67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740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4B17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8D7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73B0AF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29D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69A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4D9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5C96190" w14:textId="77777777" w:rsidR="00413330" w:rsidRPr="00E731A9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9B0A4A2" w14:textId="77777777" w:rsidR="00413330" w:rsidRPr="00E731A9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8A8B417" w14:textId="77777777" w:rsidR="00413330" w:rsidRPr="001D4392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BD0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9DE" w14:textId="77777777" w:rsidR="00413330" w:rsidRDefault="004133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294941" w14:textId="77777777" w:rsidR="00413330" w:rsidRDefault="004133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EC02FA" w14:textId="77777777" w:rsidR="00413330" w:rsidRPr="003B726B" w:rsidRDefault="00413330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13330" w14:paraId="4995BE8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E52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E4E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2BF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A03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AB4DB3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64C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29E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281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A6C8B10" w14:textId="77777777" w:rsidR="00413330" w:rsidRPr="00E731A9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11FD210" w14:textId="77777777" w:rsidR="00413330" w:rsidRPr="00E731A9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CCA5CD9" w14:textId="77777777" w:rsidR="00413330" w:rsidRPr="001D4392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AAAD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9161" w14:textId="77777777" w:rsidR="00413330" w:rsidRPr="00616BAF" w:rsidRDefault="004133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0E0A9B" w14:textId="77777777" w:rsidR="00413330" w:rsidRDefault="004133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B9CA61" w14:textId="77777777" w:rsidR="00413330" w:rsidRPr="003B726B" w:rsidRDefault="00413330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13330" w14:paraId="7F0FA6D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4D3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111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735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0EE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6955BA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39C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BFB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7D9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46CF21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DC8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8A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22E50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B857D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13330" w14:paraId="612694A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024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7A5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606D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F7C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2EDB63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A65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08C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006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299532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99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654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13330" w14:paraId="7E9A81E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B84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BEC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E414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B7A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C1A043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B8A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E1B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DC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4FFE4D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B5A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F3C8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C26FBE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280D1AB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08C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AB5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C5E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2FA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080CF2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B8D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157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CF7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385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E32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4974A9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13330" w14:paraId="0A871B2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9A9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809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9569E2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500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F5A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684A46A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9B5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FE5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24D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73F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062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3DDE5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60BF2E5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6A7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C25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85CD06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E37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9F2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813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2A5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51A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25B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C47A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74B59C2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70939191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52D2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FC2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86E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607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B60C9A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B25522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826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7F6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8D2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E0ED8E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DCB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71E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13330" w14:paraId="2BDA0FD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620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E9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D5F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051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8E355D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DC6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98804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7B4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88A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F5B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2F59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655517D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B93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6F5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509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91D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A076DD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2DB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8FB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3F9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C551F8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72A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3662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7033714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06A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85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1EA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FC3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182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721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126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0D40EEA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B38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842E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646CAC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DD131F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413330" w14:paraId="1FA1E12C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11D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8B1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183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EF4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421A0B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D84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1EA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2C9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C1E4AD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A1E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CA3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3DD1A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66313D4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0A1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5B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691D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A5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21D334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F1E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5F12F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566C5C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BF14E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9E9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EBA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453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CC2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9EC381B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58B249E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BA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70C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8ED4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386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50CB82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A4F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11D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4B1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8FD46A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A52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472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535A0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23A8A4E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66E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72C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F5D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25D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49B251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B7B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97224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D11D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1EC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789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C04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8D169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13330" w14:paraId="08736D0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0A0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C61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7EB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D1B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FA09C9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CC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218AA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7917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341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E37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444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F2BE1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13330" w14:paraId="7EA0C1C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2B9D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F4D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AD9790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05D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2D2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A95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EC2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AE6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49DFF1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BC0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DB2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0FEDE09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FD1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1B9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542F7D2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A46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9A2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728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61A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683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B4F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70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D1992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413330" w14:paraId="10E630F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A05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9B2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D83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07F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C79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45156B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F0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574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FF9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020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49D610B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4194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C06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0FF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AF0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C5D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20A2C2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22C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84B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1D9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18E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0091FF1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ECB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077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067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0F5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705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4C6923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502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DD2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2994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16D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46FDB50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EBC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0EE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975AE2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9F2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AA5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FE31D3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033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A02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F63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5C5C9E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B3A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3794" w14:textId="77777777" w:rsidR="00413330" w:rsidRPr="0019324E" w:rsidRDefault="0041333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58E78F" w14:textId="77777777" w:rsidR="00413330" w:rsidRPr="000160B5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EB814AC" w14:textId="77777777" w:rsidR="00413330" w:rsidRPr="006B78FD" w:rsidRDefault="0041333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9348DDD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476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180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94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419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9705FE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22E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7164AB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FA3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193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570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9D27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38FA834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13330" w14:paraId="28856784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08E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CFC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9FB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F45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7F904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BCF22D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DE7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E8C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064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E88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749B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6C2CA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FB0F43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13330" w14:paraId="78450B7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F53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222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2BB4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63D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322BE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613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B967D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8D0C70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6FDB9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025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00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0A5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C83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B864D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0209F6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13330" w14:paraId="56D29F5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B48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155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39B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FC0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8C4F6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87A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A378AF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98B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A76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D45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F6D5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4283DAB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13330" w14:paraId="0E0444C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8F3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434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0A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F1D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10EF3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CB0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C90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8E9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406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22E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E228990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13330" w14:paraId="2D4038D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B29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758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26C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16A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730DD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7E7A13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C2185B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8E2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465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4F7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15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83D3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62FFF35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DF2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F05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52E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5A8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D2D05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38ECD7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86DAC8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278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BB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FA8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87A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C226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1802C0C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FC2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DF1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7D8CE5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075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959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65B7FA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BDB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828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2A3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D08652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D18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6CA" w14:textId="77777777" w:rsidR="00413330" w:rsidRPr="0019324E" w:rsidRDefault="0041333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379FFE" w14:textId="77777777" w:rsidR="00413330" w:rsidRPr="000160B5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A018973" w14:textId="77777777" w:rsidR="00413330" w:rsidRPr="005C2BB7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321601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FDB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24A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F68DAB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1D6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368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2D9CC6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D3E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E19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33A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666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BFEE" w14:textId="77777777" w:rsidR="00413330" w:rsidRPr="00DE4F3A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1E6FBF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55DA2F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4412B28" w14:textId="77777777" w:rsidR="00413330" w:rsidRPr="00DE4F3A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13330" w14:paraId="37910D5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5167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C57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0AE596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588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F40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3A7BF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7B2025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1D7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4CF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D82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449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AC65" w14:textId="77777777" w:rsidR="00413330" w:rsidRPr="00DE4F3A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0D9753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17350C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FEE6477" w14:textId="77777777" w:rsidR="00413330" w:rsidRPr="00DE4F3A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13330" w14:paraId="2FD911C4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4F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B73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900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3EF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9F38A4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C6D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5DF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366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086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4D9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12FF136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4E5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E8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4E8151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D1BD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321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698EAC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BE8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7D9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913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49D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B88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4A012C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0F64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648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14CF91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B8B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9B7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823697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AAA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15E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DFB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2A1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1C7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5FA73F" w14:textId="77777777" w:rsidR="00413330" w:rsidRPr="00CB2A72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4613CC1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002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2B5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50C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7CE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DF1494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A63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922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F4A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628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F564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6943C1F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F17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04D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A96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CEB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09249D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62D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6AAA76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DC7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FC8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AF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BBC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C0EAC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FAA975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13330" w14:paraId="1AE3763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55F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40D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51B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E2F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08D503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F4B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0D2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C15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789686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8DA4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8BF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13330" w14:paraId="3D03D73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327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7C1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3FCD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581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FAD422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75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18D72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0AF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CC7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110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E454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3F13990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83A3B5B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13330" w14:paraId="72E1FE9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BE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68A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F2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3DA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94E1EC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C71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28127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6FD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A0D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485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5BE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D01B3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AFF1F4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13330" w14:paraId="38B6887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0F1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F72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CC24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2D0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258A3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497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959DE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EB6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CC1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99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1FEE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5FA129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13330" w14:paraId="3E57F93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56F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D0E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C8BD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BE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ADB003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57B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C696A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1F7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FFA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DCE7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299C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723F83" w14:textId="77777777" w:rsidR="00413330" w:rsidRPr="00D344C9" w:rsidRDefault="00413330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6FB361F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13330" w14:paraId="13E5528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699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B2D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FA2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D93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FBA192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FF9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61A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582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38ED6D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8CD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E28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68423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0C22A80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13330" w14:paraId="014ED01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0F2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3C4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D67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B3F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285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A6CB9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C02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C51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58F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433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52768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992C8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13330" w14:paraId="32221C9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35B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414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B0F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C71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623D0B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C79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9F4B90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453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481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35C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25A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F879A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13330" w14:paraId="4DB0AF3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0AF2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DF4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4A5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BC6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0B2A7E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0DF706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F1F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9D6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D6C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F3A7AD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955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D8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9A8A1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15D9DA1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559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053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629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9FC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D558C1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F13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F6D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4A4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5DF89A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0CE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E55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6CE6A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00601600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092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45F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D75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EAB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0CA090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50B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CE59A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055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410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925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44A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82C37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9139B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13330" w14:paraId="66D731D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9C6D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AB5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CAC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62D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99E7A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D8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33E2B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5914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E2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C3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982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3CBACD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13330" w14:paraId="746FD99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2B5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FDE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25D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69C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FE0A12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700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E01B0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942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21C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0DC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C15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D0F5BB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13330" w14:paraId="4219D26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EA0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80F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BB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A1B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4675F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77E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5EA931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CAF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8DD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488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FBB9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28ABF2D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BBD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F07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F27B21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D4D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CD9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134AD4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F08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8CE4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C77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FD3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36E0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13330" w14:paraId="03F8670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DB52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B6B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B50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6A5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6599BC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9A5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401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69D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3E2ED4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12B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C05D" w14:textId="77777777" w:rsidR="00413330" w:rsidRPr="00FF6B4A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13330" w14:paraId="3CCB56F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8C8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A20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0B42E2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3DB7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893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1C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7C5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281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FE6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D11F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70B8C41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579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FA1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4EE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C80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2D3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DF0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35A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3C87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D51E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63B36E4A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077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002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C05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F5D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A60FD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0B1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491BD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06A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7AA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484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CB2B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FC28BC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13330" w14:paraId="001C1B7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FD5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31D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341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E27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3FD2C2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580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018EF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305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0DB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1A7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4FB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7B2A8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13330" w14:paraId="5ED303C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9A6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FF6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512A07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9A9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91B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E6DE08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090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B41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EE2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74E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E1B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663D444" w14:textId="77777777" w:rsidR="00413330" w:rsidRPr="00F10273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13330" w14:paraId="021337D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CEC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06C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94CFF1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F60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DD2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4D9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FEE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EEF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FD9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5E1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62DF0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72CAF57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BED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385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7C275D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917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5BF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569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B19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FC6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B484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EF2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025B5B9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0D47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536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84F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C1F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70B948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74E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8B944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E62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198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127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1F4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4565B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13330" w14:paraId="35C844B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A347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9D5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9BB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726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B126EE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C2A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9477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6AE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F94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1A01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094D92E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351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881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B39EB8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CE2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3AF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800D19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935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97D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237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737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614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1EFFF0" w14:textId="77777777" w:rsidR="00413330" w:rsidRPr="00056F61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13330" w14:paraId="089BC7D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4CF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3C5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0B47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33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5AC192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687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ACCC9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456D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4EC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E1A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D5EE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DBD48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74A99E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13330" w14:paraId="526B77E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B0A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0AE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3E4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DA2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38570F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DF2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18D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CE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AE4214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6E1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A65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C756D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5B138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209F0E7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13330" w14:paraId="3130FD5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C1C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451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93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999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528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FE0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1FF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78D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7A5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4252CB5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13330" w14:paraId="3233495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AC92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33F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BFD0C7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9EC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DE3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E7D93B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A1B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A59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EBE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1FDA01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408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710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7728F32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8DD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34A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845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EF9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43BBE8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49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C9E6F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A17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6BB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AC3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A3A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182EF73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13330" w14:paraId="7D701FB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14D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299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433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B28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45BCB0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86E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AD0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CBB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08D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066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24BB51F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13330" w14:paraId="5132401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2EF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62A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344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7E7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DDB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8A7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370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7B1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8ECE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13330" w14:paraId="102832F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8DB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630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D57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17F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06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BBE91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7EA2C7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B896B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79C66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A5B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6BC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6207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761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5279D34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08C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61B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4B3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D96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8CC68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B92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7320F2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0A6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F73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DA0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878C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13330" w14:paraId="0F7E08D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7D2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AD9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707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4DB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DEF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928AD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8E6434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284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C5F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BD8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606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9F204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5A5AA2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330430E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018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974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426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7D0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8A7491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4ABBF2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7C0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077B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0B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769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BD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05ECBA0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FA0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2F9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CF3AB8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C3F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B7F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E432AA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C01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B6E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7F0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698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7A2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D7FC0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13330" w14:paraId="39099EE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EFB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052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B2FF34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B3A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83A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BA7AA6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501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4EB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533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45A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1DF9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22693B0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5F7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ED4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E4E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6F6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803ABD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20A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9B8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7E3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BF7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6757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37B87AA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BE9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2CB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AF4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533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9BC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E96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D7A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A1ACC7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733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A10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1AA1B3A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49F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2E6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A6B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79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EDD2B5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FD1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0A0874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972DD0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EE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2EF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3B1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527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281D4C9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2DF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F81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22A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9B1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3C5F64">
              <w:rPr>
                <w:b/>
                <w:bCs/>
                <w:sz w:val="20"/>
                <w:lang w:val="ro-RO"/>
              </w:rPr>
              <w:t xml:space="preserve">ntre varf R1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 si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3C5F64">
              <w:rPr>
                <w:b/>
                <w:bCs/>
                <w:sz w:val="20"/>
                <w:lang w:val="ro-RO"/>
              </w:rPr>
              <w:t xml:space="preserve">rf R5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Apahida, inclusiv linia IV directa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983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A40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C5A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5768B3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4DB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462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597B781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378C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A9C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92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7AB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9B8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2D1342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C9730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14FF29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A91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162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486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C75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1698E0D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13330" w14:paraId="72C4BE9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FADD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F68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929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292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97CF67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14A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902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E0F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D7D316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30A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AC38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4520997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071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66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F25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504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3E4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3A7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50D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1971C90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323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460F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13330" w14:paraId="116E4D3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744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AB2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A51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972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BD8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DD49E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A0F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2E9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929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BF4A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2CBDB57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9D21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E1A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49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6A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BF8966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37E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5E45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6B5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90A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FD2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47E3C61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45D8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233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EF1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4E7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3B3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7D2719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F5D7C8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08062C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85A243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329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572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1E4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8E30" w14:textId="77777777" w:rsidR="00413330" w:rsidRPr="00D344C9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13330" w14:paraId="6E22341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531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70A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50E815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3D3F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698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39389D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7AC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32A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355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24E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606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72BA205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67E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A5E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4B5E72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F1F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D4BE" w14:textId="77777777" w:rsidR="00413330" w:rsidRDefault="00413330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35A5D74" w14:textId="77777777" w:rsidR="00413330" w:rsidRDefault="00413330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229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4FE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E79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E03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B5A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23DA7E7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4EF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9EE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FD23A4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2D6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BB2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2930AC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64D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5EE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B8D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C48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5B1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0E13699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82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E2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E96D7B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F3C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FBC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F36E83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826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177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E6C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1D0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881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3D998BC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DAB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5B6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73A4B7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49E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1BA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D8CE0F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0A9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33A7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68D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759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3DF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13330" w14:paraId="6A0BC28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BAC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F11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1A774F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37F7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F1D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DF2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C6A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1AC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5F3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BFA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2F4F730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A277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AA1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F02E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DFC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225F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9E9763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344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790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2D2D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DCF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13330" w14:paraId="01BB467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AD16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E64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9D6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6BE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035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10884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244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5D6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3FA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14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13330" w14:paraId="1C99F16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01C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963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CC6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6A9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ED6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5AD7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BC7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7985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B2D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BDCB0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B23845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13330" w14:paraId="63A87BF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BB95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21B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3F9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72B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493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BD6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5DB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A63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A3E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01C9A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0A20BB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13330" w14:paraId="268973B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AE2F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1A0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D63C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79E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698CFB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554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94C3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C76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3D43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2FC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13330" w14:paraId="5767A5D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D55A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951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199C8FF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9DD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42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4D33AD2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C05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1B3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493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0E2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EC3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D3336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413330" w14:paraId="1E3C5DB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4ED9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AC9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8A2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B7E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320CCD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FB3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AE7D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DEE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460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C17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7DD48F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F4568C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D1587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13330" w14:paraId="26A10FA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33F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555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C72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503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04DDF1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347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028F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2AC6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CD7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186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169476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EE4999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E56D5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13330" w14:paraId="316D1D7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54F7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378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5844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E5D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BE71B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BEE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2A8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18D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4A86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BCA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A1A924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869D94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C1307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13330" w14:paraId="5EC63E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6A14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4C0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67A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E00C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226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73A6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78A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68B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864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EB5426A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C1903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13330" w14:paraId="12CE924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5BB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D89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F3F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200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10286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D7AB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B17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C1F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2E5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CB80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801A5B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3E805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13330" w14:paraId="7FC31D2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6D43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510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0B8E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2A65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29B1612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7EE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B0B2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86C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C879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976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CAD501E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E7841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13330" w14:paraId="7BC7EBA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4C5B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497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8DDAD8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D07C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D55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AA5A3C9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1CA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DB4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A89A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D6FD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86D8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6F23366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4D3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1237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5E4C916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4349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0EB3" w14:textId="77777777" w:rsidR="00413330" w:rsidRDefault="00413330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1E5D84B" w14:textId="77777777" w:rsidR="00413330" w:rsidRDefault="00413330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AB69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9FDA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5DB1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0D92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4B57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2A20E0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F5B0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41A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2A1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AC0F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AC2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C4AC21D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8EA1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83E4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DA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38F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E2AB94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DD4806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13330" w14:paraId="6045DE8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A6AE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38F3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5CCB705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EE4B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84E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04C2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7B1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06EE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A471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3D93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13330" w14:paraId="4645342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997" w14:textId="77777777" w:rsidR="00413330" w:rsidRDefault="00413330" w:rsidP="004133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74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5DB38C0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E4F0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6DB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6EA8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710" w14:textId="77777777" w:rsidR="00413330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B72C" w14:textId="77777777" w:rsidR="00413330" w:rsidRDefault="004133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DBF8" w14:textId="77777777" w:rsidR="00413330" w:rsidRPr="00600D25" w:rsidRDefault="004133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696B" w14:textId="77777777" w:rsidR="00413330" w:rsidRDefault="004133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F23C567" w14:textId="77777777" w:rsidR="00413330" w:rsidRPr="0095691E" w:rsidRDefault="00413330" w:rsidP="0095691E"/>
    <w:p w14:paraId="0405D0F2" w14:textId="77777777" w:rsidR="00413330" w:rsidRDefault="00413330" w:rsidP="00956F37">
      <w:pPr>
        <w:pStyle w:val="Heading1"/>
        <w:spacing w:line="360" w:lineRule="auto"/>
      </w:pPr>
      <w:r>
        <w:t>LINIA 301 N</w:t>
      </w:r>
    </w:p>
    <w:p w14:paraId="6E2D8298" w14:textId="77777777" w:rsidR="00413330" w:rsidRDefault="0041333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13330" w14:paraId="5325F19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E146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58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B352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0F8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EFA2F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3CD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E7A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53F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3A2D" w14:textId="77777777" w:rsidR="00413330" w:rsidRPr="0022092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906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372CEC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5252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088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CE2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3BC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57F45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BC0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B13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0A4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3A30" w14:textId="77777777" w:rsidR="00413330" w:rsidRPr="0022092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13D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1F0ECED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D665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CC7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C62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58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3500B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6C6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7D7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4DA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1BF7" w14:textId="77777777" w:rsidR="00413330" w:rsidRPr="0022092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CF2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0C3309" w14:textId="77777777" w:rsidR="00413330" w:rsidRPr="00474FB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13330" w14:paraId="34004A4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D206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EC9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865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8CC6" w14:textId="77777777" w:rsidR="00413330" w:rsidRDefault="0041333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593602" w14:textId="77777777" w:rsidR="00413330" w:rsidRDefault="0041333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FC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3167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160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140A" w14:textId="77777777" w:rsidR="00413330" w:rsidRPr="0022092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830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54212C4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827A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3F63" w14:textId="77777777" w:rsidR="00413330" w:rsidRDefault="0041333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43A" w14:textId="77777777" w:rsidR="00413330" w:rsidRDefault="0041333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580D" w14:textId="77777777" w:rsidR="00413330" w:rsidRDefault="00413330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C28B" w14:textId="77777777" w:rsidR="00413330" w:rsidRPr="00E4222D" w:rsidRDefault="0041333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C60FD79" w14:textId="77777777" w:rsidR="00413330" w:rsidRPr="00E4222D" w:rsidRDefault="0041333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FE906E4" w14:textId="77777777" w:rsidR="00413330" w:rsidRPr="00E4222D" w:rsidRDefault="0041333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9BA1D17" w14:textId="77777777" w:rsidR="00413330" w:rsidRDefault="0041333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10B" w14:textId="77777777" w:rsidR="00413330" w:rsidRDefault="0041333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73A1" w14:textId="77777777" w:rsidR="00413330" w:rsidRDefault="0041333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968B" w14:textId="77777777" w:rsidR="00413330" w:rsidRPr="0022092F" w:rsidRDefault="0041333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F08" w14:textId="77777777" w:rsidR="00413330" w:rsidRDefault="00413330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BA30C3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BE77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909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6432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914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DE4234" w14:textId="77777777" w:rsidR="00413330" w:rsidRDefault="0041333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ABB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2D873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8A9CBC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A056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D3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72F1" w14:textId="77777777" w:rsidR="00413330" w:rsidRPr="0022092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533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106C37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B84AB0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13330" w14:paraId="7623749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0C9A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294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E0CEDD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5C2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BC8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F484CA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72B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C9D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194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2F93" w14:textId="77777777" w:rsidR="00413330" w:rsidRPr="0022092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0D7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32F3281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7CB5" w14:textId="77777777" w:rsidR="00413330" w:rsidRDefault="00413330" w:rsidP="004133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054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EA6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81A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C20D6C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AA5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21B72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F35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411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506B" w14:textId="77777777" w:rsidR="00413330" w:rsidRPr="0022092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DC8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550C49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12386E81" w14:textId="77777777" w:rsidR="00413330" w:rsidRDefault="00413330" w:rsidP="00E81B3B">
      <w:pPr>
        <w:pStyle w:val="Heading1"/>
        <w:spacing w:line="360" w:lineRule="auto"/>
      </w:pPr>
      <w:r>
        <w:t>LINIA 314 G</w:t>
      </w:r>
    </w:p>
    <w:p w14:paraId="19F3F50D" w14:textId="77777777" w:rsidR="00413330" w:rsidRDefault="0041333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13330" w14:paraId="16F87B7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B150" w14:textId="77777777" w:rsidR="00413330" w:rsidRDefault="00413330" w:rsidP="004133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2FB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5229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A2F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9FE72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C737B9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212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B214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8C1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64F6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EF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B4E7D7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2905" w14:textId="77777777" w:rsidR="00413330" w:rsidRDefault="00413330" w:rsidP="004133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85C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D86B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526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9BB82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FF439F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A8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9F38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E51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4A3F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10C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6A075D3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B3B2" w14:textId="77777777" w:rsidR="00413330" w:rsidRDefault="00413330" w:rsidP="004133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8F9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DBEB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791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7A8C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615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7B1B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AA9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B015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034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3247E2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5B5C9C1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5E7A" w14:textId="77777777" w:rsidR="00413330" w:rsidRDefault="00413330" w:rsidP="004133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311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C666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13B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222DF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998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5FDA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148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1D7E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546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49916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159DF89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5575" w14:textId="77777777" w:rsidR="00413330" w:rsidRDefault="00413330" w:rsidP="004133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17B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3E9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A89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DB7F64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57110C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D9DD20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21D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2445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40A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7154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5B4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786DFC5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F412" w14:textId="77777777" w:rsidR="00413330" w:rsidRDefault="00413330" w:rsidP="004133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3A1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A19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EBD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332AFD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A91330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F5EB46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F99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84D9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49C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518D" w14:textId="77777777" w:rsidR="00413330" w:rsidRPr="00DF53C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38F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98B746" w14:textId="77777777" w:rsidR="00413330" w:rsidRDefault="00413330" w:rsidP="003A5387">
      <w:pPr>
        <w:pStyle w:val="Heading1"/>
        <w:spacing w:line="360" w:lineRule="auto"/>
      </w:pPr>
      <w:r>
        <w:lastRenderedPageBreak/>
        <w:t>LINIA 316</w:t>
      </w:r>
    </w:p>
    <w:p w14:paraId="4ABBBE43" w14:textId="77777777" w:rsidR="00413330" w:rsidRDefault="0041333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62ED162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F545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253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98D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1C8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8E682D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37B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5D9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8DD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954D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9D6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6C6D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46105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13330" w14:paraId="05C4873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D8B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62E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333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D15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18C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C33141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E958E5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A837CD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1595C5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C3912D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49548C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A3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E9A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1B1C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D58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7EFD3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13330" w14:paraId="4092C88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FBDB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E73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D69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104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1C1C24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821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F8BE6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969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13A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AE00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1DC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F124B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AA75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13330" w14:paraId="64CCA92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38DB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1FA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544FE0F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76BE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190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491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8A2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377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ADCA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D9A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561D02C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C33D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9F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A5A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C0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AA136A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F25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AF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55E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9DB0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652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79E00A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81C0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823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14D4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E03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5FB21C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DFA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CAC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2EA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87E5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441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787EB8B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A49A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6FF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074AC7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66B7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3C4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032E8F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845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601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249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3F1F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DA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6149C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5DBD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FA4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F8E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476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141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13D1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68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0BA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BF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41B3E5C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5299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BCB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2BD233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6B5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08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5BA87A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C9B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63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E35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F99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E04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762A3A4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10BB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93D2" w14:textId="77777777" w:rsidR="00413330" w:rsidRDefault="004133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6DBE0D7" w14:textId="77777777" w:rsidR="00413330" w:rsidRDefault="004133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432" w14:textId="77777777" w:rsidR="00413330" w:rsidRDefault="0041333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5EB5" w14:textId="77777777" w:rsidR="00413330" w:rsidRDefault="0041333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5911699" w14:textId="77777777" w:rsidR="00413330" w:rsidRDefault="0041333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EB69" w14:textId="77777777" w:rsidR="00413330" w:rsidRDefault="004133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07D" w14:textId="77777777" w:rsidR="00413330" w:rsidRDefault="0041333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C0FB" w14:textId="77777777" w:rsidR="00413330" w:rsidRDefault="004133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214B" w14:textId="77777777" w:rsidR="00413330" w:rsidRPr="00F6236C" w:rsidRDefault="0041333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185A" w14:textId="77777777" w:rsidR="00413330" w:rsidRDefault="0041333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715918B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23FD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8B8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CC74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552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24BCEC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381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3ACC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71E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D9C5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3F4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ABDA61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74C1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CEF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35E0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8FC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0B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A1A293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8ABA71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C3669E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E89E4F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938F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79B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289D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10E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49C9E22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863C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7E2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1CD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73F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6109B4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B0A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F25DEA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ADC247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6A47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147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D79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DAA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13330" w14:paraId="1450A25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10AF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FDB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64B1DC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8CB9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73D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771E8C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124C" w14:textId="77777777" w:rsidR="00413330" w:rsidRPr="00273EC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D3CF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A31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4D35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8A2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1A59706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8C9E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8A8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2924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F5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95467E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040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6AD2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DD0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D846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B0C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762E8E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E18C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AD6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E1ED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04D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714410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DD9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D678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ED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EBBD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85E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5508FD6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8E94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5E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9986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808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8725C2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5A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2D17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8A8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EEE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EA0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775C85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CB28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919A" w14:textId="77777777" w:rsidR="00413330" w:rsidRDefault="00413330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EB9932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AFE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48D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FFD54D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C2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34A2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E61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00BC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257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75ABC10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1BA6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A70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0EA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560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449A60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758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0EAB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804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D1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BFD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405BF76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FC6A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447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D6BB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8D7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986E2C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6F2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B443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60E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73B4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AEE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5E80E24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5E06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CEB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0A527B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33E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128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E1E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9BF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F61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C6A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3A9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63B9F8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06A6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CDC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1BED2A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896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64F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7BC9604" w14:textId="77777777" w:rsidR="00413330" w:rsidRPr="00830247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0C3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8D7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DE9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E2CE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92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73DBB9C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2797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B73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1127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B9E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5D8416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5F9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124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BDA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832A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E2F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4B9E0C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1E7F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DD4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EEC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9B1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61C6D2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F47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52C6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2BB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687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AA3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5BB2DF7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72F0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149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AF8F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DE7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54322B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BC1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AB7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6CC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884C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B76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1D0C2E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80DE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C94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496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355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D0CB3C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BD9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38D3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D0D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A2CC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575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16A19E7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D64C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206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5CB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CD4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27170C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9D8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0B57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12A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4E14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39D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49FDFD" w14:textId="77777777" w:rsidR="00413330" w:rsidRPr="000D7AA7" w:rsidRDefault="0041333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13330" w14:paraId="50B79B8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0C1F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EE8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C4A0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7F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219F7A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A08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0D24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F23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4DE0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43D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4040D6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264B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D11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D13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385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4583EE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902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6A5A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DE3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479D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54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3AC2CD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F95E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52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FBA381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139E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438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E93758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5E1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774B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311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209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3E4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CF867C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024C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C8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A895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3CC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89CD0F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A8B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F76BD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FE82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8E2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4318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B52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7B7962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DEE4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AC3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265911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7BD6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BD3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F491C2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E63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D014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720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2A2C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933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4590F9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13330" w14:paraId="2728B9C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2E64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775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033F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5C0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39C781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2A3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A4D4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D8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295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BEA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BA1A2C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EE33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0D9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403D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35D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3ED05C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24C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4B80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397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DE34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456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0136560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EA75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8AD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D33E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C9A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BD4636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E6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A7C1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673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632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9AA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13330" w14:paraId="235E2C5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53EF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BD1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C780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299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D687A6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9D3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7B10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F45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C48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A8A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13330" w14:paraId="6C384EA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25F3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D06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629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79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88C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40329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F34B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6AA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2DF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27C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121E41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6F13868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1FA7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27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A0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221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25B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F3DBA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91A6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3ED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4DB1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67C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E8212A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342B8BB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1BA0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B6B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8D42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0EF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33717F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D4C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5536F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CB24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185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A465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6CD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B40A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13330" w14:paraId="1F23AD5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2DBE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921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B73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5C0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31E792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223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2FB74C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42B4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44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9B64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FE9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F456E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68BF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13330" w14:paraId="0ABCD731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AD34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873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502E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DBE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4EA71D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731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E90307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6A7D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3EF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3F74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280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5253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13BB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13330" w14:paraId="1963563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2216" w14:textId="77777777" w:rsidR="00413330" w:rsidRDefault="00413330" w:rsidP="004133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4AB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DBBF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E7A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E23030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E5F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216C8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668A" w14:textId="77777777" w:rsidR="00413330" w:rsidRPr="00514DA4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7A6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72BA" w14:textId="77777777" w:rsidR="00413330" w:rsidRPr="00F6236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EA9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D166D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2EE7AF5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5F0CF087" w14:textId="77777777" w:rsidR="00413330" w:rsidRDefault="00413330" w:rsidP="0080110B">
      <w:pPr>
        <w:pStyle w:val="Heading1"/>
        <w:spacing w:line="360" w:lineRule="auto"/>
      </w:pPr>
      <w:r>
        <w:t>LINIA 322</w:t>
      </w:r>
    </w:p>
    <w:p w14:paraId="0E746302" w14:textId="77777777" w:rsidR="00413330" w:rsidRDefault="00413330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13330" w14:paraId="5EA0952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EFC9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C45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1588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ABB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5CC825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029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7519A49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73CCBB0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EAF7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BD1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7134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9AC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A8C2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413330" w14:paraId="19E581F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EE35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367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D9C1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A43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59DC44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A50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7B3F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219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6185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DF9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13330" w14:paraId="61C27E2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E610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9FC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207E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2AE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E6FBC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873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09DE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6F0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303D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860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13330" w14:paraId="08F0C2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6EB1C6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F2B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2A39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8FD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FBC21B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F6657E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EEE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A4B23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C3F6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9D1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F32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A5B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1FFE4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753C67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02C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5697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CCB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394D3C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F8E6B7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8D3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D82558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1C1871D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70D31AD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9C79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C87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5678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203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4B0306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7D55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E77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5D9BB16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7C5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788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6D7885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59724A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4F2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146B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00A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A77D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2F5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C7D01A0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C3D5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AF0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618F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5F6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36EAB9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7B98A0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63F14E5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307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4148D1B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92E6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75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CA59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8A1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B909A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213A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A08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7CC5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5DD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7792FDD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CB6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84BFE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DA94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305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5103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EC2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09AE8F55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415C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1EF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D56E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D10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FDEBAE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7EB4328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9C9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7A5C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5C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FC1C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7AB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05EE9B3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62FC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0C6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4566ACD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B35E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D42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28275B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1EAEB7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E82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F58F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31E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8681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ACD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22F20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6A12" w14:textId="77777777" w:rsidR="00413330" w:rsidRDefault="00413330" w:rsidP="004133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F98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54DC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766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2EF333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122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42B5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E50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38FA" w14:textId="77777777" w:rsidR="00413330" w:rsidRPr="00147A63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C86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F6CF63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62E1A094" w14:textId="77777777" w:rsidR="00413330" w:rsidRDefault="00413330" w:rsidP="00C022B2">
      <w:pPr>
        <w:pStyle w:val="Heading1"/>
        <w:spacing w:line="276" w:lineRule="auto"/>
      </w:pPr>
      <w:r>
        <w:lastRenderedPageBreak/>
        <w:t>LINIA 328</w:t>
      </w:r>
    </w:p>
    <w:p w14:paraId="04DA30C0" w14:textId="77777777" w:rsidR="00413330" w:rsidRDefault="00413330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03B893A0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E734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8B3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525D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A44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77E561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4B9693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7806AAB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F83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570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F50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3D1D085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3373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729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32DC5C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1E44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F8E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C7A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5CC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A3F9D0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D68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FF35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871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7532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DD3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F3146FF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D58A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CBF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FC2E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39B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CA711F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1D2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EE5AB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9CC9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B7B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BD02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A60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A28BD9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6B4C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011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08A7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01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01447D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BBE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795AC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06D8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46B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ACF2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A60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3BCD01B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987B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65A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1D7A74C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E555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F56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0B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6598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47A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4D1A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8ED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1D7674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65A7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9CE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17F6E63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A579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01B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3BA61BD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3C5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7CF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77A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A771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843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0A004AC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0B0D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EB4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51AD0E4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A8A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3B2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9804C6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969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D489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5AE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D5D5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59F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C67BD4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7909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219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1B16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D92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9B6B0C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677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0F1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747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99B9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080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700D2715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3B0F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7D2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03D2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8F4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0CF06D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FF2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59889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6033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5FB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CB7F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7CB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3EE7893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015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0E6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0214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7FA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B0E61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708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BE7D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68A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6F38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DE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D7ACAF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AC9EFE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04456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13330" w14:paraId="32D7CE46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B690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8C0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C61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8EB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F4ACFF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BCC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D34C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E7B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5BC3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055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375F52C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5EF719D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6675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13330" w14:paraId="33A0033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2075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F7D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4DC0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734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2AE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D8E1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299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AD38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F56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6447D21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2F57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13330" w14:paraId="53B3D23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24A9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37A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7D05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1EF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72147D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0573" w14:textId="77777777" w:rsidR="00413330" w:rsidRPr="002A60A1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F587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137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4E9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58D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1C70328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F2E6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13330" w14:paraId="10259EA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C660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196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7E07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4D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3CAA5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78DC" w14:textId="77777777" w:rsidR="00413330" w:rsidRPr="002A60A1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850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06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1E2E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AE4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839361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45DC9E5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B454C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13330" w14:paraId="21E21FB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3B45" w14:textId="77777777" w:rsidR="00413330" w:rsidRDefault="00413330" w:rsidP="004133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8E4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D757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2DB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71FBA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3F2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78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620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D540" w14:textId="77777777" w:rsidR="00413330" w:rsidRPr="00FA2F25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BFA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52476DD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194DBAD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53C2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7AE70D4F" w14:textId="77777777" w:rsidR="00413330" w:rsidRDefault="00413330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76DA4638" w14:textId="77777777" w:rsidR="00413330" w:rsidRDefault="00413330" w:rsidP="00DE004B">
      <w:pPr>
        <w:pStyle w:val="Heading1"/>
        <w:spacing w:line="360" w:lineRule="auto"/>
      </w:pPr>
      <w:r>
        <w:t>LINIA 333</w:t>
      </w:r>
    </w:p>
    <w:p w14:paraId="2EC4C25D" w14:textId="77777777" w:rsidR="00413330" w:rsidRDefault="00413330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13330" w14:paraId="623F0D23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328A" w14:textId="77777777" w:rsidR="00413330" w:rsidRDefault="00413330" w:rsidP="00413330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C049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43C9766D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1F7F" w14:textId="77777777" w:rsidR="00413330" w:rsidRPr="00E15203" w:rsidRDefault="004133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1431" w14:textId="77777777" w:rsidR="00413330" w:rsidRDefault="004133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09BD7977" w14:textId="77777777" w:rsidR="00413330" w:rsidRDefault="004133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7FA8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1710" w14:textId="77777777" w:rsidR="00413330" w:rsidRDefault="004133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A225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3D69" w14:textId="77777777" w:rsidR="00413330" w:rsidRDefault="004133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FDA211" w14:textId="77777777" w:rsidR="00413330" w:rsidRDefault="00413330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CF8787A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E2F0" w14:textId="77777777" w:rsidR="00413330" w:rsidRDefault="00413330" w:rsidP="00413330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E842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5F4FE200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F26B" w14:textId="77777777" w:rsidR="00413330" w:rsidRPr="00E15203" w:rsidRDefault="004133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B33C" w14:textId="77777777" w:rsidR="00413330" w:rsidRDefault="004133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60DDFC3" w14:textId="77777777" w:rsidR="00413330" w:rsidRDefault="004133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02F2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E637" w14:textId="77777777" w:rsidR="00413330" w:rsidRDefault="004133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9FD3" w14:textId="77777777" w:rsidR="00413330" w:rsidRDefault="004133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454F" w14:textId="77777777" w:rsidR="00413330" w:rsidRDefault="004133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B7AB181" w14:textId="77777777" w:rsidR="00413330" w:rsidRDefault="00413330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32DFA0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60467063" w14:textId="77777777" w:rsidR="00413330" w:rsidRDefault="00413330" w:rsidP="008C333F">
      <w:pPr>
        <w:pStyle w:val="Heading1"/>
        <w:spacing w:line="360" w:lineRule="auto"/>
      </w:pPr>
      <w:r>
        <w:t>LINIA 335</w:t>
      </w:r>
    </w:p>
    <w:p w14:paraId="09527B75" w14:textId="77777777" w:rsidR="00413330" w:rsidRDefault="00413330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13330" w14:paraId="69A81A2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E3C9" w14:textId="77777777" w:rsidR="00413330" w:rsidRDefault="00413330" w:rsidP="004133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7D4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A572" w14:textId="77777777" w:rsidR="00413330" w:rsidRPr="009050E5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D71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3F1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7EB263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3272C2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E7B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6A9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2BC1" w14:textId="77777777" w:rsidR="00413330" w:rsidRPr="009050E5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393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9B01D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26FC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70FF848F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360E735E" w14:textId="77777777" w:rsidR="00413330" w:rsidRDefault="00413330" w:rsidP="00274DBB">
      <w:pPr>
        <w:pStyle w:val="Heading1"/>
        <w:spacing w:line="360" w:lineRule="auto"/>
      </w:pPr>
      <w:r>
        <w:lastRenderedPageBreak/>
        <w:t>LINIA 400</w:t>
      </w:r>
    </w:p>
    <w:p w14:paraId="636CA5E7" w14:textId="77777777" w:rsidR="00413330" w:rsidRDefault="00413330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0759C7B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7711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B37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084F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AE1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92A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517339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623AA9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F7D6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A130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7D1D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90B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055E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CAEC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413330" w14:paraId="573D8745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51AE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302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9EB1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A13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DBD048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C70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C657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CD2D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FB76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959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413330" w14:paraId="1851FD5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36BC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ADE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53A7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E90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DF6EC8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127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6E9C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56A7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016F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51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7181A6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D578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19A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43A8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670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462CB5E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5AA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81B2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4DC7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8309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F5D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55A71CF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B958F4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E5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9D26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69E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6540D95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5C2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5E6B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EF15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C04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4B2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7954A8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ED3C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0B3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E0FA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AB0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3E67EC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00C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37B2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6F12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E35A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B70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2F793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04AFB3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413330" w14:paraId="6E92FB5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B7B7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DAC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794+850</w:t>
            </w:r>
          </w:p>
          <w:p w14:paraId="11B28C7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8316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972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2A1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021B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BDC6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00FD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BC4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2B790A4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A1B6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79E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F134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158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F3AD53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20C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5BDE801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B280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7832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9A3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EA0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BA2458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0ED1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526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899F12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B77D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317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AFE9FA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CCB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56AC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036A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C7F5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2A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03535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43909EF1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C946" w14:textId="77777777" w:rsidR="00413330" w:rsidRDefault="00413330" w:rsidP="004133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409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E476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4E6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853562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F6D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9C69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21FD" w14:textId="77777777" w:rsidR="00413330" w:rsidRDefault="004133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971" w14:textId="77777777" w:rsidR="00413330" w:rsidRPr="00F344E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C86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2E56E0" w14:textId="77777777" w:rsidR="00413330" w:rsidRDefault="00413330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367C13EA" w14:textId="77777777" w:rsidR="00413330" w:rsidRDefault="0041333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114DA9D" w14:textId="77777777" w:rsidR="00413330" w:rsidRDefault="00413330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5C9D7B9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9460" w14:textId="77777777" w:rsidR="00413330" w:rsidRDefault="004133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EA7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8490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5E0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8F82AF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A88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6335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DC3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1742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059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81CD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2617081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413330" w14:paraId="01040B5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27F" w14:textId="77777777" w:rsidR="00413330" w:rsidRDefault="004133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3F8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5CF5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1C5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05D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448D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80F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FA05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6DA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97A3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246D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413330" w14:paraId="585CB90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81D2" w14:textId="77777777" w:rsidR="00413330" w:rsidRDefault="004133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0E0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1FD75B5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5339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83E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18B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48F4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60A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C05B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4D3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14:paraId="4AC4E09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579F" w14:textId="77777777" w:rsidR="00413330" w:rsidRDefault="004133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684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F711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F74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D03502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07E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FB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466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E2D3" w14:textId="77777777" w:rsidR="00413330" w:rsidRPr="00BB2EA6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6B9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E8018D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78511CEE" w14:textId="77777777" w:rsidR="00413330" w:rsidRDefault="00413330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5ACFDCA8" w14:textId="77777777" w:rsidR="00413330" w:rsidRDefault="00413330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13330" w14:paraId="2255DBF9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FF28" w14:textId="77777777" w:rsidR="00413330" w:rsidRDefault="00413330" w:rsidP="00413330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917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582EB72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52F4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1C0E" w14:textId="77777777" w:rsidR="00413330" w:rsidRDefault="00413330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2C560E84" w14:textId="77777777" w:rsidR="00413330" w:rsidRDefault="00413330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B81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37E7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61F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6B1E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6F439A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2E49A6D" w14:textId="77777777" w:rsidR="00413330" w:rsidRDefault="00413330">
      <w:pPr>
        <w:spacing w:before="40" w:after="40" w:line="192" w:lineRule="auto"/>
        <w:ind w:right="57"/>
        <w:rPr>
          <w:sz w:val="20"/>
          <w:lang w:val="en-US"/>
        </w:rPr>
      </w:pPr>
    </w:p>
    <w:p w14:paraId="33F8AC93" w14:textId="77777777" w:rsidR="009F427F" w:rsidRDefault="009F427F">
      <w:pPr>
        <w:spacing w:before="40" w:after="40" w:line="192" w:lineRule="auto"/>
        <w:ind w:right="57"/>
        <w:rPr>
          <w:sz w:val="20"/>
          <w:lang w:val="en-US"/>
        </w:rPr>
      </w:pPr>
    </w:p>
    <w:p w14:paraId="5DA50238" w14:textId="77777777" w:rsidR="009F427F" w:rsidRDefault="009F427F">
      <w:pPr>
        <w:spacing w:before="40" w:after="40" w:line="192" w:lineRule="auto"/>
        <w:ind w:right="57"/>
        <w:rPr>
          <w:sz w:val="20"/>
          <w:lang w:val="en-US"/>
        </w:rPr>
      </w:pPr>
    </w:p>
    <w:p w14:paraId="7301B279" w14:textId="77777777" w:rsidR="009F427F" w:rsidRDefault="009F427F">
      <w:pPr>
        <w:spacing w:before="40" w:after="40" w:line="192" w:lineRule="auto"/>
        <w:ind w:right="57"/>
        <w:rPr>
          <w:sz w:val="20"/>
          <w:lang w:val="en-US"/>
        </w:rPr>
      </w:pPr>
    </w:p>
    <w:p w14:paraId="6C6CD266" w14:textId="77777777" w:rsidR="009F427F" w:rsidRDefault="009F427F">
      <w:pPr>
        <w:spacing w:before="40" w:after="40" w:line="192" w:lineRule="auto"/>
        <w:ind w:right="57"/>
        <w:rPr>
          <w:sz w:val="20"/>
          <w:lang w:val="en-US"/>
        </w:rPr>
      </w:pPr>
    </w:p>
    <w:p w14:paraId="4BC852A7" w14:textId="77777777" w:rsidR="009F427F" w:rsidRDefault="009F427F">
      <w:pPr>
        <w:spacing w:before="40" w:after="40" w:line="192" w:lineRule="auto"/>
        <w:ind w:right="57"/>
        <w:rPr>
          <w:sz w:val="20"/>
          <w:lang w:val="en-US"/>
        </w:rPr>
      </w:pPr>
    </w:p>
    <w:p w14:paraId="2306FCD0" w14:textId="77777777" w:rsidR="00413330" w:rsidRDefault="00413330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404</w:t>
      </w:r>
    </w:p>
    <w:p w14:paraId="5E1D7441" w14:textId="77777777" w:rsidR="00413330" w:rsidRDefault="00413330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1F2150C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C066" w14:textId="77777777" w:rsidR="00413330" w:rsidRDefault="00413330" w:rsidP="004133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DA4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ABBC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325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D246AB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38F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CDAD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166C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E14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76C1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A8E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47B4356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B83C" w14:textId="77777777" w:rsidR="00413330" w:rsidRDefault="00413330" w:rsidP="004133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BCC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DB41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2DB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0E97D54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15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B7FF8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FA46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F83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4272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0DA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223F2B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B4C5" w14:textId="77777777" w:rsidR="00413330" w:rsidRDefault="00413330" w:rsidP="004133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D46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C118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A6B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2FE6AA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A77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7A6FE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816F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4AD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6AA2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8FB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E9B44C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5083" w14:textId="77777777" w:rsidR="00413330" w:rsidRDefault="00413330" w:rsidP="004133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6DC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7FD9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6FA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A14943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135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7C9FB30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15A44B5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382C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DB9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B6AD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2A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14FDCD5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5B6A" w14:textId="77777777" w:rsidR="00413330" w:rsidRDefault="00413330" w:rsidP="004133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B22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1275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EF7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0C5783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756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C1D5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0B8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98CE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F15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E8B6DD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F6B8" w14:textId="77777777" w:rsidR="00413330" w:rsidRDefault="00413330" w:rsidP="004133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E8C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F942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2B5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960DA8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62E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5B2D7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5FECA14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3F4C3B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0F6A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229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90FE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1D5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3D8D2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C0A2" w14:textId="77777777" w:rsidR="00413330" w:rsidRDefault="00413330" w:rsidP="004133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B84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5DAF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B1C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F2620C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9EA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170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37C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A5D0" w14:textId="77777777" w:rsidR="00413330" w:rsidRPr="00307FCB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FD7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20F078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6AD44644" w14:textId="77777777" w:rsidR="00413330" w:rsidRDefault="00413330" w:rsidP="004636F3">
      <w:pPr>
        <w:pStyle w:val="Heading1"/>
        <w:spacing w:line="360" w:lineRule="auto"/>
      </w:pPr>
      <w:r>
        <w:lastRenderedPageBreak/>
        <w:t>LINIA 408</w:t>
      </w:r>
    </w:p>
    <w:p w14:paraId="6C989982" w14:textId="77777777" w:rsidR="00413330" w:rsidRDefault="00413330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02D12E03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0557" w14:textId="77777777" w:rsidR="00413330" w:rsidRDefault="00413330" w:rsidP="0041333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B0D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514C" w14:textId="77777777" w:rsidR="00413330" w:rsidRPr="00276B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89A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233C81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1C0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912F0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C63FF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4A90BC7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59D3" w14:textId="77777777" w:rsidR="00413330" w:rsidRPr="00276B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C98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D34D" w14:textId="77777777" w:rsidR="00413330" w:rsidRPr="00276B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FE9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D145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413330" w14:paraId="04ACF32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E09D" w14:textId="77777777" w:rsidR="00413330" w:rsidRDefault="00413330" w:rsidP="0041333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B15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34D3" w14:textId="77777777" w:rsidR="00413330" w:rsidRPr="00276B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35A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5503226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EE7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64310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BA94" w14:textId="77777777" w:rsidR="00413330" w:rsidRPr="00276B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7BD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7454" w14:textId="77777777" w:rsidR="00413330" w:rsidRPr="00276B7A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5FF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F815BF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1C67C0E9" w14:textId="77777777" w:rsidR="00413330" w:rsidRDefault="00413330" w:rsidP="00C70386">
      <w:pPr>
        <w:pStyle w:val="Heading1"/>
        <w:spacing w:line="360" w:lineRule="auto"/>
      </w:pPr>
      <w:r>
        <w:t>LINIA 409</w:t>
      </w:r>
    </w:p>
    <w:p w14:paraId="53605EF2" w14:textId="77777777" w:rsidR="00413330" w:rsidRDefault="00413330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3EE13CD1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3B83" w14:textId="77777777" w:rsidR="00413330" w:rsidRDefault="00413330" w:rsidP="004133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E30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BC6F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E010" w14:textId="77777777" w:rsidR="00413330" w:rsidRDefault="0041333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728D2C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033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CA2B4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E60B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E8E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7C2B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7B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0BB69399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F37E" w14:textId="77777777" w:rsidR="00413330" w:rsidRDefault="00413330" w:rsidP="004133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133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5AA735F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56DF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7DAE" w14:textId="77777777" w:rsidR="00413330" w:rsidRDefault="0041333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2A965FCB" w14:textId="77777777" w:rsidR="00413330" w:rsidRDefault="0041333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B19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7BDE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CC3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2848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24E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14:paraId="4B8F0752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F79" w14:textId="77777777" w:rsidR="00413330" w:rsidRDefault="00413330" w:rsidP="004133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8C5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E6E8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FE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40E7F3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B3408B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789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01714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5EE7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AC2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D451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0F3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8F5633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AEED" w14:textId="77777777" w:rsidR="00413330" w:rsidRDefault="00413330" w:rsidP="004133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A7A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2DD9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AD8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049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E7AE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E69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E34E" w14:textId="77777777" w:rsidR="00413330" w:rsidRPr="00C42B7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06D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28EB21E6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46438BE0" w14:textId="77777777" w:rsidR="00413330" w:rsidRDefault="00413330" w:rsidP="00503CFC">
      <w:pPr>
        <w:pStyle w:val="Heading1"/>
        <w:spacing w:line="360" w:lineRule="auto"/>
      </w:pPr>
      <w:r>
        <w:lastRenderedPageBreak/>
        <w:t>LINIA 412</w:t>
      </w:r>
    </w:p>
    <w:p w14:paraId="2859FA66" w14:textId="77777777" w:rsidR="00413330" w:rsidRDefault="0041333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13330" w14:paraId="7A0B289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F5B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657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7279" w14:textId="77777777" w:rsidR="00413330" w:rsidRPr="005C35B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5E4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A1B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6FCB8F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462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3D3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4A1C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F9E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809C65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13330" w14:paraId="46FD8B8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DDAF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384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9E84" w14:textId="77777777" w:rsidR="00413330" w:rsidRPr="005C35B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FE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0489D7F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E76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623B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642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BC1E33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8868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D12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4FDE22E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A91F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B84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F6C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DD4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473B97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D70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0A54C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546E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C18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90D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E34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7219C3E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0682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761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AB3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32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C71DFD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9BB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90EE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CA3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D81511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F1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3DB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8309B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4C4E39F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FEE9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2A4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9C6D1E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B5E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25F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5E72766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8A3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EFB7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ED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E6E4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942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AFDF93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5B79A88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F4FE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CA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B1D8B8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2DFB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C6A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F80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9B41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D26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647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474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AE658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547FE10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737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A02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691D98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019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ABE7" w14:textId="77777777" w:rsidR="00413330" w:rsidRDefault="00413330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A22BEC4" w14:textId="77777777" w:rsidR="00413330" w:rsidRDefault="00413330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5D2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E6C2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536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6A37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B63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CB4E1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413330" w14:paraId="1883036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DD55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DA6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9B350B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AE1B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1B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D0E40B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A3F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1640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59F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B8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1BC4" w14:textId="77777777" w:rsidR="00413330" w:rsidRDefault="00413330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B9905DE" w14:textId="77777777" w:rsidR="00413330" w:rsidRDefault="00413330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413330" w14:paraId="7DADD4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FDAE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E5E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E70D" w14:textId="77777777" w:rsidR="00413330" w:rsidRPr="005C35B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C6D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2F4469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5EA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C3AC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BA89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F63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14D1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788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351BEA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66FA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324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97A0" w14:textId="77777777" w:rsidR="00413330" w:rsidRPr="005C35B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C54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0D2A4D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8B3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E8FAD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1EC3B5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AC35D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9B5C4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75A5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05B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4852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61E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D135FC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4D1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89F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52DB0B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D444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28D8" w14:textId="77777777" w:rsidR="00413330" w:rsidRPr="007239CA" w:rsidRDefault="004133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CC0AEC5" w14:textId="77777777" w:rsidR="00413330" w:rsidRPr="007239CA" w:rsidRDefault="004133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6FDC6A3" w14:textId="77777777" w:rsidR="00413330" w:rsidRDefault="004133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137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65B3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3BD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A0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5BD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4444E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6CE6DB9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232C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37D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13ADE7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1BA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8847" w14:textId="77777777" w:rsidR="00413330" w:rsidRDefault="004133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77FC9C3" w14:textId="77777777" w:rsidR="00413330" w:rsidRPr="007239CA" w:rsidRDefault="004133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F9A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93BD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BC5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00B0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4AC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73C4299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BA4C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28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5FA840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C9D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29A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698F97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9E0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45AC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8F0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0A0E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9C1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230D5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1F7A551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1F83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65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E199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B0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2550DD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2CA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EF2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F04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2ECCAB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6571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5D0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38434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1E49B1B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FEDC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12A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023EE4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0B6A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BC9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C94F4C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62E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BFC9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5EA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E6B33C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6691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7E8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413330" w14:paraId="759D878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0F00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26D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886475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E61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DCFF" w14:textId="77777777" w:rsidR="00413330" w:rsidRDefault="004133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B960326" w14:textId="77777777" w:rsidR="00413330" w:rsidRDefault="004133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7A7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AAEF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5C0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642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8C9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8349DF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413330" w14:paraId="3C75384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AAEB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DCC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7FB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324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A59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2705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9A0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00A69C4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A112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EF6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10C68F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B2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6A4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5CF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5A6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88D40D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266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3B76DB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3B69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DF8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C9E1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B16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7DA7E5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FFCE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5EF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47D5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3E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F6E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F8C62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D7600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92EF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E3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E354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F524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E47F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13330" w14:paraId="51B0C06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3D6F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6CAA" w14:textId="77777777" w:rsidR="00413330" w:rsidRDefault="004133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AF71" w14:textId="77777777" w:rsidR="00413330" w:rsidRDefault="00413330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5B4B" w14:textId="77777777" w:rsidR="00413330" w:rsidRDefault="00413330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2E60C89" w14:textId="77777777" w:rsidR="00413330" w:rsidRDefault="00413330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B7C3" w14:textId="77777777" w:rsidR="00413330" w:rsidRDefault="004133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A56F" w14:textId="77777777" w:rsidR="00413330" w:rsidRPr="00396332" w:rsidRDefault="00413330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54E3" w14:textId="77777777" w:rsidR="00413330" w:rsidRDefault="004133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10D5FD5" w14:textId="77777777" w:rsidR="00413330" w:rsidRDefault="004133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4047" w14:textId="77777777" w:rsidR="00413330" w:rsidRPr="00396332" w:rsidRDefault="00413330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BB9" w14:textId="77777777" w:rsidR="00413330" w:rsidRDefault="00413330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413330" w14:paraId="144C3DB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2F4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F2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A6A8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558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42C9F8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8BF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EDC8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E41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3D6A59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4369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090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80D60E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413330" w14:paraId="49B29D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523F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20A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00AF" w14:textId="77777777" w:rsidR="00413330" w:rsidRPr="005C35B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E98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55AC37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D43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1F56C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532E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F6B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6647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9A8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C8908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194F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DE1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E664" w14:textId="77777777" w:rsidR="00413330" w:rsidRPr="005C35B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345E" w14:textId="77777777" w:rsidR="00413330" w:rsidRDefault="00413330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858A9C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0B64" w14:textId="77777777" w:rsidR="00413330" w:rsidRDefault="0041333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FCE726" w14:textId="77777777" w:rsidR="00413330" w:rsidRDefault="0041333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A3C8554" w14:textId="77777777" w:rsidR="00413330" w:rsidRDefault="0041333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D057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77D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4675" w14:textId="77777777" w:rsidR="00413330" w:rsidRPr="00396332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C2E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7E0CB4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0F8A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F905" w14:textId="77777777" w:rsidR="00413330" w:rsidRDefault="004133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377D" w14:textId="77777777" w:rsidR="00413330" w:rsidRPr="005C35B0" w:rsidRDefault="0041333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AE38" w14:textId="77777777" w:rsidR="00413330" w:rsidRDefault="00413330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8544" w14:textId="77777777" w:rsidR="00413330" w:rsidRDefault="004133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6343" w14:textId="77777777" w:rsidR="00413330" w:rsidRDefault="0041333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C7D8" w14:textId="77777777" w:rsidR="00413330" w:rsidRDefault="004133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08A2A6C1" w14:textId="77777777" w:rsidR="00413330" w:rsidRDefault="004133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233" w14:textId="77777777" w:rsidR="00413330" w:rsidRPr="00396332" w:rsidRDefault="0041333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9F2F" w14:textId="77777777" w:rsidR="00413330" w:rsidRDefault="00413330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13330" w14:paraId="094FDA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38BB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27E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3C4140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D484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77B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271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9726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39D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A6F4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9AC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30E293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470E00B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413330" w14:paraId="20B977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703E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DA36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7655FB5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365D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794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984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A7B3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319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D368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120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BF4B53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0C1C07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C857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6DFF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B8E9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46D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E81C503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236FCEA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5F8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210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7E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D87A0B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E16D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F4FA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14:paraId="56F116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0859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10E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4E34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E40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B0C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A623D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CB94BD1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55A3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175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6F9A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183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14:paraId="35CA79B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08D7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09D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EF3F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0693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570023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51165B4" w14:textId="77777777" w:rsidR="00413330" w:rsidRDefault="00413330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19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817489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501D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1FA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4A6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06D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05BB8D3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5AF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B9FB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DF69C8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2EA0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C3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8A06DC0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043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84EE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54D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50D1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340C" w14:textId="77777777" w:rsidR="00413330" w:rsidRDefault="00413330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6FB09F8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930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418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6C44EB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4E17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CE7B" w14:textId="77777777" w:rsidR="00413330" w:rsidRPr="00B85537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729FD8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054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7232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AAFF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F9B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A03B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13330" w14:paraId="220AF9D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91F9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FA8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537F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1C28" w14:textId="77777777" w:rsidR="00413330" w:rsidRPr="00B85537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FE40F62" w14:textId="77777777" w:rsidR="00413330" w:rsidRPr="00B85537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0F2B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EC64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974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8F9C481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3059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BBF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5AA5AAA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09A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CB7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C9884ED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32C4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6BA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9E6FFF2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C0A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9DEB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F78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772A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7BE6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34E0E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37C1E20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B340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502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18DC0F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5A35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8FF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EFD32C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B929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602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184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40A7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FD84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8A894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1504AA5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1F73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458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396780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4CCF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82FB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B68B29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622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A85D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D4EB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331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76D7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A5DC64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3A4898A6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A66A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366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B9BFE0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7955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989B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AEF4D4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D8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9911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1B6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255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27A6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4C042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292830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E69C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9B0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49C3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9F1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F395314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0DAB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2612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6F4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08D3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878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453EC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D6D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C7B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48816D0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FBE9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E507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C91E6A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705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65E4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9CB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FDDB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B19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000600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B051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00AD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6979A0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ECB1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49D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CB5D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5779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88A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B13B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DA0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0D53B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50ACE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108C42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94E9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4F6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34E67EE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E680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69E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C5F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8904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5B10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2AF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EBE6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3AB50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401C5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49EE5F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0224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1D0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6AA5A2C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BB8E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1BD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6B1E3A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5178AAB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BE71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C2FA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C710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8D46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95D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102F2B" w14:textId="77777777" w:rsidR="00413330" w:rsidRDefault="00413330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382D21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23F4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1B56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87F6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BA6B" w14:textId="77777777" w:rsidR="00413330" w:rsidRDefault="00413330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E994A6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24D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DDF08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28E4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7A6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ED59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50D0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AF4DB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AD45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FE2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2AA8F4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AB32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7D4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42DA82B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787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A7A8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88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D113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845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21FD0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46F736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2019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41C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740B83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2923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1A07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0016511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A5D1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2C6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2FA1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3232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61A3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0169E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48ABE4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58B003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801D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9CA6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D49440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5F5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DCA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0459610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CD1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A6B4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F57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F1A3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A30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00F91E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E8E9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175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8FF8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E060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C76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6084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591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40A5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B9B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413330" w14:paraId="0FCB6B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8AF4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97F2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309F41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9DCD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B42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364D72E0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543CC25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113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539B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6A9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809D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E080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2663B2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4D527B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0EF7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D0B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B1655D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3D6D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3F1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646FE13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DDC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9141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76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BE51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F6F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CCAE96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13330" w14:paraId="4CA9AF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CA6A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307B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14CAEC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0F2A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964D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E86CBD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4478020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3739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5942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DA6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2EFB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286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C1D8D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530AF7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6026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51B7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D75B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C44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B74D7BD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5D9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364C506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BE7361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0CEC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5C0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3FE7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7EF2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3C6453CE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9233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96F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D69B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AD5C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D8F6CF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2548264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2C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78178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171F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E21F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7B48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3F96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1A1D72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D86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EE10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C563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3E2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550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A72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8A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66B4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E9ED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13330" w14:paraId="17D48B3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CE63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7B29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765BD3D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F524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4BE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5664D75A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69E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4206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8CC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F19B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75D7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444117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EE0CE8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1FC2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E2E572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88FD5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A6BAB8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A132F0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2BFE8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D12724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D7414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F13423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6A04A5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2D0FD3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5AB6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B00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AA0504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E6C5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D187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DFB3091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F349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EB5E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69AA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39F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7B7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16609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B8565CF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79FC34A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713C8EB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13330" w14:paraId="16B56C4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9061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AD74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28341A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E5DA" w14:textId="77777777" w:rsidR="00413330" w:rsidRPr="005C35B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BBA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5F2DF3E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24BD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0FC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A3B8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B152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6AC9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D0B31E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4D0" w14:textId="77777777" w:rsidR="00413330" w:rsidRDefault="00413330" w:rsidP="004133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C6EE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1FE76A5C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135B" w14:textId="77777777" w:rsidR="00413330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4BEB" w14:textId="77777777" w:rsidR="00413330" w:rsidRDefault="00413330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ADC699D" w14:textId="77777777" w:rsidR="00413330" w:rsidRDefault="00413330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6D73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9E36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3165" w14:textId="77777777" w:rsidR="00413330" w:rsidRDefault="004133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B6DF" w14:textId="77777777" w:rsidR="00413330" w:rsidRPr="00396332" w:rsidRDefault="004133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7848" w14:textId="77777777" w:rsidR="00413330" w:rsidRDefault="004133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18568C4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0CC03F5B" w14:textId="77777777" w:rsidR="00413330" w:rsidRDefault="00413330" w:rsidP="0002281B">
      <w:pPr>
        <w:pStyle w:val="Heading1"/>
        <w:spacing w:line="360" w:lineRule="auto"/>
      </w:pPr>
      <w:r>
        <w:t>LINIA 416</w:t>
      </w:r>
    </w:p>
    <w:p w14:paraId="464B3E7B" w14:textId="77777777" w:rsidR="00413330" w:rsidRDefault="0041333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2251A1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C5E8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2B3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10A9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ECE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DBC14A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37180D1" w14:textId="77777777" w:rsidR="00413330" w:rsidRDefault="00413330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C19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79CA6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3BB1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B55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963E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79C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4CD0DD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8028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418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4E24DA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E9CF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9F9C" w14:textId="77777777" w:rsidR="00413330" w:rsidRPr="00575A50" w:rsidRDefault="0041333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1FE15CB" w14:textId="77777777" w:rsidR="00413330" w:rsidRDefault="0041333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B25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544F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1FD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AB87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1427" w14:textId="77777777" w:rsidR="00413330" w:rsidRDefault="00413330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36BFB4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F6A1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211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DF7F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116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EC2AFC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DDF305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CCB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1B3B69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67183F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BE0A04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370C25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7C0F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351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DE6A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7CA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69CCD39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A973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866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1CC4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69C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DB7408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A3310A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411899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39E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5330B4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245200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0EB6A7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260259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D8F852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5F3D47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62B25B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558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4CB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212E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E8F6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3618BC5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7131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521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49B3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3B2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C62534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E4A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64C7E1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F8DA8B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88DA6ED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D49D27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6576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380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6946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636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33DFA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13330" w14:paraId="68C893AB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8DA0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378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E804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E793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D1A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2EE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7A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A654E6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A2F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6019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4BAC83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F93C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652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D0BF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11D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75158E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2ED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C10D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EC7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25F1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60A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413330" w14:paraId="318576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BCA7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20A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1D55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1E3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2A1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0688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562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A2C688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384B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7DF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252B51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363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EF6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C1B441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F6C1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203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0325FC7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3CE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E54D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A45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C69D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534B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678E80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4260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21CF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E03C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360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EA0DC9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E33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F565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0EEA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1B7FE2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DB28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8830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709EA0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0593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B14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54D67E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E50D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F40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5E83F6A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6AD3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E5A9" w14:textId="77777777" w:rsidR="00413330" w:rsidRPr="00C4423F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696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4233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77B2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77652E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BBAA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339C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D320" w14:textId="77777777" w:rsidR="00413330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11DF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FC0680A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11D0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2BA9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B6BC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F096" w14:textId="77777777" w:rsidR="00413330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7D5D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413330" w14:paraId="30A2F0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BCC7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1667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4DDA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7559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8B07FF1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2B9F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6242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3C3F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EE31" w14:textId="77777777" w:rsidR="00413330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535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33105B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7F89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8FEC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2F6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C98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39AD531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BEED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3642F7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F8C4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3493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95D1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1F0E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13330" w14:paraId="7987D8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3576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BFBE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F80A7A1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8987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E92B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048EA65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DB05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F661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CBDD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7F4D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98A5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669436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F41E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0B20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9794" w14:textId="77777777" w:rsidR="00413330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D126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A0C641D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870D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C162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A743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AD4D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3565" w14:textId="77777777" w:rsidR="00413330" w:rsidRPr="00620605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13330" w14:paraId="0559218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E902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E797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5AFA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21D5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446A958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5AF3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0F25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C360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17E9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1DE9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84C6F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13330" w14:paraId="3430B65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24C4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3C30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ADC5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181D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10E2B2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93CE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C74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B2BB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7BB0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DAEA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F23E4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13330" w14:paraId="393C1F4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49FA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C6E7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3F8B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971B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D28B7F4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00FA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0061E5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5766" w14:textId="77777777" w:rsidR="00413330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A94B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4F6E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F6BD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1B14F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13330" w14:paraId="19E960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EEAF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82E5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646D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B69E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45792F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B2E0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1B0F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E692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1388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0D7E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2C1141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5FA0" w14:textId="77777777" w:rsidR="00413330" w:rsidRDefault="00413330" w:rsidP="004133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56AA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93EC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883E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FFBA59E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51E0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D00C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35C1" w14:textId="77777777" w:rsidR="00413330" w:rsidRDefault="004133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D4FA" w14:textId="77777777" w:rsidR="00413330" w:rsidRPr="00C4423F" w:rsidRDefault="004133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4693" w14:textId="77777777" w:rsidR="00413330" w:rsidRDefault="004133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2D06071F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39A197ED" w14:textId="77777777" w:rsidR="00413330" w:rsidRDefault="00413330" w:rsidP="003146F4">
      <w:pPr>
        <w:pStyle w:val="Heading1"/>
        <w:spacing w:line="360" w:lineRule="auto"/>
      </w:pPr>
      <w:r>
        <w:t>LINIA 417</w:t>
      </w:r>
    </w:p>
    <w:p w14:paraId="074E20E3" w14:textId="77777777" w:rsidR="00413330" w:rsidRDefault="00413330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13330" w14:paraId="1CCAF6B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6A5F" w14:textId="77777777" w:rsidR="00413330" w:rsidRDefault="00413330" w:rsidP="004133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AA69" w14:textId="77777777" w:rsidR="00413330" w:rsidRDefault="004133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4734" w14:textId="77777777" w:rsidR="00413330" w:rsidRPr="002D7BD3" w:rsidRDefault="0041333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4D30" w14:textId="77777777" w:rsidR="00413330" w:rsidRDefault="004133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D7D0639" w14:textId="77777777" w:rsidR="00413330" w:rsidRDefault="004133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064A61A" w14:textId="77777777" w:rsidR="00413330" w:rsidRDefault="004133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14C7" w14:textId="77777777" w:rsidR="00413330" w:rsidRDefault="0041333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53AEE55" w14:textId="77777777" w:rsidR="00413330" w:rsidRDefault="0041333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1D20" w14:textId="77777777" w:rsidR="00413330" w:rsidRPr="00655FB7" w:rsidRDefault="0041333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4432" w14:textId="77777777" w:rsidR="00413330" w:rsidRDefault="0041333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F766" w14:textId="77777777" w:rsidR="00413330" w:rsidRPr="002D7BD3" w:rsidRDefault="0041333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D79A" w14:textId="77777777" w:rsidR="00413330" w:rsidRDefault="00413330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5C3C6D9" w14:textId="77777777" w:rsidR="00413330" w:rsidRDefault="00413330" w:rsidP="00D37279">
      <w:pPr>
        <w:pStyle w:val="Heading1"/>
        <w:spacing w:line="276" w:lineRule="auto"/>
      </w:pPr>
      <w:r>
        <w:lastRenderedPageBreak/>
        <w:t>LINIA 418</w:t>
      </w:r>
    </w:p>
    <w:p w14:paraId="22B06ACB" w14:textId="77777777" w:rsidR="00413330" w:rsidRDefault="00413330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2B3C4A3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C02A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03F7" w14:textId="77777777" w:rsidR="00413330" w:rsidRDefault="004133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F1F0C79" w14:textId="77777777" w:rsidR="00413330" w:rsidRDefault="004133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4D9B" w14:textId="77777777" w:rsidR="00413330" w:rsidRPr="00896D96" w:rsidRDefault="00413330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105E" w14:textId="77777777" w:rsidR="00413330" w:rsidRDefault="00413330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5D4D6EA" w14:textId="77777777" w:rsidR="00413330" w:rsidRDefault="00413330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B715" w14:textId="77777777" w:rsidR="00413330" w:rsidRDefault="004133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85EE" w14:textId="77777777" w:rsidR="00413330" w:rsidRPr="00896D96" w:rsidRDefault="00413330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EB7B" w14:textId="77777777" w:rsidR="00413330" w:rsidRDefault="004133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965C" w14:textId="77777777" w:rsidR="00413330" w:rsidRPr="00896D96" w:rsidRDefault="00413330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4EF7" w14:textId="77777777" w:rsidR="00413330" w:rsidRDefault="00413330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413330" w14:paraId="03C32B6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52A8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BF7D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EAAF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3854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1D5D8FE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4006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DF0D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CA64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41E8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A7B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67109D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A6CC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D4C5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E3B82B9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E865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47D3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4526163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76EF6FF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7065AEB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D1BE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6733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EF10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2FF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9D5F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68703A9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967D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E5EA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3E2B" w14:textId="77777777" w:rsidR="00413330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A5A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5A5F10C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599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F910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A36C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1A16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8C24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41CA38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647D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E5E0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8BBB3BD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531E" w14:textId="77777777" w:rsidR="00413330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90AD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31AEA1B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DC90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301D" w14:textId="77777777" w:rsidR="00413330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C465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13D5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B49C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6D78955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7098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6F67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A9BE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CA5F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23106B2A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FD21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35AB0C8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093CC1AD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DEB53A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78CA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CE01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B010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3C64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13330" w14:paraId="3B927FC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368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E469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4BA4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8E98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8594A04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4B67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80FE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4A31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234D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1139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4BC078B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382E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27B6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3347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138B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96B92F1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DA0D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0EE6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4FCB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E81A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009E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5BFFD54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59EC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85FA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E09C075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0D11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005E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5060304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DD0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B3B2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70CF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8811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C253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15A410F9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BB13" w14:textId="77777777" w:rsidR="00413330" w:rsidRDefault="00413330" w:rsidP="004133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820D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DE66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E4CD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7B68AA6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FE02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8EA9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AD81" w14:textId="77777777" w:rsidR="00413330" w:rsidRDefault="004133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0BF9" w14:textId="77777777" w:rsidR="00413330" w:rsidRPr="00896D96" w:rsidRDefault="004133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2EB1" w14:textId="77777777" w:rsidR="00413330" w:rsidRDefault="004133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2BDDAC" w14:textId="77777777" w:rsidR="00413330" w:rsidRDefault="00413330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537E065" w14:textId="77777777" w:rsidR="00413330" w:rsidRDefault="00413330" w:rsidP="00BF55B4">
      <w:pPr>
        <w:pStyle w:val="Heading1"/>
        <w:spacing w:line="360" w:lineRule="auto"/>
      </w:pPr>
      <w:r>
        <w:t>LINIA 421</w:t>
      </w:r>
    </w:p>
    <w:p w14:paraId="2BA87123" w14:textId="77777777" w:rsidR="00413330" w:rsidRDefault="00413330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13330" w14:paraId="1078E5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B83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5B9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7204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EC34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E775E2F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C0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7E6B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905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E9D2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F34E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62A2B6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DA5D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CE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6FD3" w14:textId="77777777" w:rsidR="00413330" w:rsidRPr="00FE111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654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B76B297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2F0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407D" w14:textId="77777777" w:rsidR="00413330" w:rsidRPr="007B5B08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DB8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3F0F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FAF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13330" w14:paraId="0DB5ED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2F2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556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F7BE87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2931" w14:textId="77777777" w:rsidR="00413330" w:rsidRPr="00FE111C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48B2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1488CF0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967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7E24" w14:textId="77777777" w:rsidR="00413330" w:rsidRPr="007B5B08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115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A794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923D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44A5C4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86CF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790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69F20CD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3AE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26A7" w14:textId="77777777" w:rsidR="00413330" w:rsidRDefault="00413330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5CFDA57" w14:textId="77777777" w:rsidR="00413330" w:rsidRDefault="00413330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173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4FC" w14:textId="77777777" w:rsidR="00413330" w:rsidRPr="007B5B08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7AC1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BB2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DFA1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D9CD4C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657124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53EA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FC44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40FDA8C0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A4BD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E271" w14:textId="77777777" w:rsidR="00413330" w:rsidRDefault="004133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2BEE596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91D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A1B" w14:textId="77777777" w:rsidR="00413330" w:rsidRPr="007B5B08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D11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63E8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7B1F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254003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FD27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A6D9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5BDE98F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162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52AD" w14:textId="77777777" w:rsidR="00413330" w:rsidRDefault="004133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6CA95A3" w14:textId="77777777" w:rsidR="00413330" w:rsidRDefault="004133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3912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63D9" w14:textId="77777777" w:rsidR="00413330" w:rsidRPr="007B5B08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3C7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A49C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D1A8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1632B4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C824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C4A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A3EF225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525B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2986" w14:textId="77777777" w:rsidR="00413330" w:rsidRDefault="004133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455E9ED" w14:textId="77777777" w:rsidR="00413330" w:rsidRDefault="004133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E078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3E59" w14:textId="77777777" w:rsidR="00413330" w:rsidRPr="007B5B08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C59C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AD04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46E5" w14:textId="77777777" w:rsidR="00413330" w:rsidRDefault="00413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13330" w14:paraId="2EDF77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0AA2" w14:textId="77777777" w:rsidR="00413330" w:rsidRDefault="00413330" w:rsidP="004133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C277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B86325B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D92C" w14:textId="77777777" w:rsidR="00413330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6099" w14:textId="77777777" w:rsidR="00413330" w:rsidRPr="00160207" w:rsidRDefault="00413330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5AB4B1D6" w14:textId="77777777" w:rsidR="00413330" w:rsidRDefault="004133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39EE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3B79" w14:textId="77777777" w:rsidR="00413330" w:rsidRPr="007B5B08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6CE6" w14:textId="77777777" w:rsidR="00413330" w:rsidRDefault="004133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229" w14:textId="77777777" w:rsidR="00413330" w:rsidRPr="00E22A01" w:rsidRDefault="004133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97FD" w14:textId="77777777" w:rsidR="00413330" w:rsidRPr="00821666" w:rsidRDefault="0041333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4DEF2193" w14:textId="77777777" w:rsidR="00413330" w:rsidRDefault="0041333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4DF7AD6" w14:textId="77777777" w:rsidR="00413330" w:rsidRDefault="00413330" w:rsidP="0050463B">
      <w:pPr>
        <w:pStyle w:val="Heading1"/>
        <w:spacing w:line="360" w:lineRule="auto"/>
      </w:pPr>
      <w:r>
        <w:t>LINIA 422</w:t>
      </w:r>
    </w:p>
    <w:p w14:paraId="1C785317" w14:textId="77777777" w:rsidR="00413330" w:rsidRDefault="00413330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5D045B7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49AF" w14:textId="77777777" w:rsidR="00413330" w:rsidRDefault="00413330" w:rsidP="004133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9E7B" w14:textId="77777777" w:rsidR="00413330" w:rsidRDefault="004133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44FFC1B4" w14:textId="77777777" w:rsidR="00413330" w:rsidRDefault="004133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FB52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45F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4A8CF20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62C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AE7B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5DC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84DE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0FF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414D591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49BD" w14:textId="77777777" w:rsidR="00413330" w:rsidRDefault="00413330" w:rsidP="004133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9926" w14:textId="77777777" w:rsidR="00413330" w:rsidRDefault="004133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6A7B1733" w14:textId="77777777" w:rsidR="00413330" w:rsidRDefault="004133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FBE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E134" w14:textId="77777777" w:rsidR="00413330" w:rsidRDefault="00413330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20854D47" w14:textId="77777777" w:rsidR="00413330" w:rsidRDefault="00413330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57E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6B8C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B4E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A9A1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69D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332EAE7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5285" w14:textId="77777777" w:rsidR="00413330" w:rsidRDefault="00413330" w:rsidP="004133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94A2" w14:textId="77777777" w:rsidR="00413330" w:rsidRDefault="004133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336BB5F0" w14:textId="77777777" w:rsidR="00413330" w:rsidRDefault="004133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7CAC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AD1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61D27C87" w14:textId="77777777" w:rsidR="00413330" w:rsidRPr="002E25CE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43F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9340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CD2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0EE9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CDE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13330" w14:paraId="5506581A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269B" w14:textId="77777777" w:rsidR="00413330" w:rsidRDefault="00413330" w:rsidP="004133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BDF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3BF1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618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54F6046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E27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7EE4FE5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736E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129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7BB" w14:textId="77777777" w:rsidR="00413330" w:rsidRPr="0007762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41B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6EC2BF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4F3057D2" w14:textId="77777777" w:rsidR="00413330" w:rsidRDefault="00413330" w:rsidP="00380064">
      <w:pPr>
        <w:pStyle w:val="Heading1"/>
        <w:spacing w:line="360" w:lineRule="auto"/>
      </w:pPr>
      <w:r>
        <w:lastRenderedPageBreak/>
        <w:t>LINIA 500</w:t>
      </w:r>
    </w:p>
    <w:p w14:paraId="0CA5F6A6" w14:textId="77777777" w:rsidR="00413330" w:rsidRPr="00071303" w:rsidRDefault="0041333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13330" w14:paraId="65B48C1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EC3C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A0E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6EFF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058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545E9AC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622541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995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807BE8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262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082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9369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1BC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32ADD46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3BCB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CFD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0117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A4D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D41FC5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77A517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6DD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B45C34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E77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8F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EF5F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FB5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461DA87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C2B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B4E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31F3FF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A63D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A0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F57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928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2D6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1697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80B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7D5D636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FCEE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2CC5" w14:textId="77777777" w:rsidR="00413330" w:rsidRDefault="004133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7A94" w14:textId="77777777" w:rsidR="00413330" w:rsidRPr="00D33E71" w:rsidRDefault="0041333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40BB" w14:textId="77777777" w:rsidR="00413330" w:rsidRDefault="00413330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0BEB" w14:textId="77777777" w:rsidR="00413330" w:rsidRDefault="004133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02E0" w14:textId="77777777" w:rsidR="00413330" w:rsidRDefault="0041333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104E" w14:textId="77777777" w:rsidR="00413330" w:rsidRDefault="004133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53584BB" w14:textId="77777777" w:rsidR="00413330" w:rsidRDefault="004133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8A4" w14:textId="77777777" w:rsidR="00413330" w:rsidRPr="00D33E71" w:rsidRDefault="0041333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650D" w14:textId="77777777" w:rsidR="00413330" w:rsidRDefault="00413330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3B73B9F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9C20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172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1C2B88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A67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557" w14:textId="77777777" w:rsidR="00413330" w:rsidRPr="0008670B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3D7933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038AD2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A62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2E9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E7D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EC0A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24E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:rsidRPr="00456545" w14:paraId="6822995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35A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8BC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D38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88C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04A10E3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78FE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840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BF4C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91FC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6669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3330" w:rsidRPr="00456545" w14:paraId="655AB71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9E96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9D42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D2B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1D0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E69B895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5EC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A1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E7D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051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B287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3330" w:rsidRPr="00456545" w14:paraId="39781DC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C339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41B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B58F0ED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94D5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75F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FC33C4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53F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259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A796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F2E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0705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3330" w:rsidRPr="00456545" w14:paraId="366437A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9E9A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ED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34603A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6DE8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392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62A0E7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E24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FCAE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7EF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F01CF2E" w14:textId="77777777" w:rsidR="00413330" w:rsidRPr="00456545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DE7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80E0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D3D377" w14:textId="77777777" w:rsidR="00413330" w:rsidRPr="00A3090B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:rsidRPr="00456545" w14:paraId="06C897EE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B6B8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926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3FED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3E0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C06EDE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0E1979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980C86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133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21D7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19A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6B3391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1952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4332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:rsidRPr="00456545" w14:paraId="269885B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32DE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4B5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02C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77D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E5035C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BFC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10BCB2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3253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5DB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EF5C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4BC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FF1B6" w14:textId="77777777" w:rsidR="00413330" w:rsidRPr="005F21B7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13330" w:rsidRPr="00456545" w14:paraId="315675A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C871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B8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DA23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405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9ED0CD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AB3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54004C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E47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73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9B42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FF5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8C16E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13330" w:rsidRPr="00456545" w14:paraId="067244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5F42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4DC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AD3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4D2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2F4DAA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50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589F99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BE9E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860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3B3F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C54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F9926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13330" w:rsidRPr="00456545" w14:paraId="7512B96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D559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A49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952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262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EEA75D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D61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E9CABB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34E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E00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6EE3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34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826C2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E7B8E6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13330" w:rsidRPr="00456545" w14:paraId="546B701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19F5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AEF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D15C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B22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1A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1EEE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6A7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065A9D6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B01C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178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993C14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413330" w:rsidRPr="00456545" w14:paraId="7B0F00B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7A13" w14:textId="77777777" w:rsidR="00413330" w:rsidRPr="00456545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029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4DF627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8D3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AD6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7F83A1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4C9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1A5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9C3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DC607D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B9D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CB5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171E6214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EA03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28D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93D4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1B4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1E38F3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218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A430AD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904CF0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0AFE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AF1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69D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239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74EED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EFC3EC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00E50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35F391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13330" w14:paraId="33915A5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659F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3BC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67C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2EB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B82963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B7B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3D6A5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52614B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099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DBA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1119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C2D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4BE5B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9B839A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B88A0E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13330" w14:paraId="3B1A9F0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A93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BFD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309DC1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678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9C5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1AAFB8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780996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D33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A89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68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500D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AD3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49A3B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13330" w14:paraId="079FDFE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0A45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B60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1C731B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2D1F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FC1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831F11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D6A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8F53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535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4767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39B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7BE390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13330" w14:paraId="75585E6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402A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5B48" w14:textId="77777777" w:rsidR="00413330" w:rsidRDefault="004133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B2B2" w14:textId="77777777" w:rsidR="00413330" w:rsidRDefault="0041333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32D4" w14:textId="77777777" w:rsidR="00413330" w:rsidRDefault="00413330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DF7B287" w14:textId="77777777" w:rsidR="00413330" w:rsidRDefault="00413330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B1C5" w14:textId="77777777" w:rsidR="00413330" w:rsidRDefault="004133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AC68" w14:textId="77777777" w:rsidR="00413330" w:rsidRDefault="0041333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E375" w14:textId="77777777" w:rsidR="00413330" w:rsidRDefault="004133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314B288" w14:textId="77777777" w:rsidR="00413330" w:rsidRDefault="004133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D9A3" w14:textId="77777777" w:rsidR="00413330" w:rsidRPr="00D33E71" w:rsidRDefault="0041333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79B" w14:textId="77777777" w:rsidR="00413330" w:rsidRDefault="00413330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067FF14A" w14:textId="77777777" w:rsidR="00413330" w:rsidRDefault="00413330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13330" w14:paraId="6D5B605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69F0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F1D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C00437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97F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F66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CD8DEC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3AB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B64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B14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222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E37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03EE65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ADAB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69E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BBE117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E09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E87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419727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641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B18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980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2F4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5046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FC379D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307747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8096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E6F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525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037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CAFABA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BFD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579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925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BFD482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49D9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C939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6A5CCE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339CC75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766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68D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C96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D4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37A507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55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5A95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BB0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DE8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9293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34079D8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9925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E4E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32B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5491" w14:textId="77777777" w:rsidR="00413330" w:rsidRDefault="00413330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D301539" w14:textId="77777777" w:rsidR="00413330" w:rsidRDefault="00413330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D75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0D54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0D4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4D506A3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1767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8636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53413A2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608A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5F9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9B9D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B0A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DA7B4C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6A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CD0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6E4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6F8E47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B6A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7C17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3DB2033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BB3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D7F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6344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12A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96F65A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B11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498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4E5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0D5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20A" w14:textId="77777777" w:rsidR="00413330" w:rsidRPr="00534A5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EB840BD" w14:textId="77777777" w:rsidR="00413330" w:rsidRPr="00534A5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D987AF5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13330" w14:paraId="34C0131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1245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13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C17E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B85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F48E87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424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1747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B9E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058C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A6E5" w14:textId="77777777" w:rsidR="00413330" w:rsidRPr="00534A5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B9793A2" w14:textId="77777777" w:rsidR="00413330" w:rsidRPr="00534A5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1076BD2" w14:textId="77777777" w:rsidR="00413330" w:rsidRPr="00534A55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13330" w14:paraId="6A37779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E485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9EA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57EF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56A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49CDF1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A69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65D2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72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34DFAD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FC7E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3C12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7B0839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FCFB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0A7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6232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0D81" w14:textId="77777777" w:rsidR="00413330" w:rsidRPr="000C4604" w:rsidRDefault="00413330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D29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D41A8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00AB80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08F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A69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F30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3D45" w14:textId="77777777" w:rsidR="00413330" w:rsidRPr="000C4604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7D03EDC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13330" w14:paraId="7C46810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198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23E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58E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379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D7D582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4C3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025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A35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8C6DFC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9E59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99F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43CA0FF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09D8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84C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D83847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9FF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BA6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C29861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00A1DC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846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6233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FEE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4BC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7200" w14:textId="77777777" w:rsidR="00413330" w:rsidRPr="00BB30B6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95603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C99CFE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13330" w14:paraId="09F70EB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176E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AB7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6353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589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DFC995C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25A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541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9BB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BA5D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62A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5E918AA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5F2A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C28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4B1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00E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BA0A3A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935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322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B94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3F5002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DCAD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84E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7115E66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0DDF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DB8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512E11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5D1D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03F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4A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5CAE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2BC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782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B1F" w14:textId="77777777" w:rsidR="00413330" w:rsidRPr="000C4604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13330" w14:paraId="65E9D5A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1A6F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16A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CD2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CAA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49C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4072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42B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0E000B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0F5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CEA2" w14:textId="77777777" w:rsidR="00413330" w:rsidRPr="000C4604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13330" w14:paraId="374A73F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0F0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811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DE62BA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EA79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112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751EB6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25D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4E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A37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76728B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3905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394E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7D1991" w14:textId="77777777" w:rsidR="00413330" w:rsidRPr="006C1F61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3D36A0D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BB18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52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7669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40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A4F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92D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E03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C59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18A1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618800A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505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344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E5757F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AC4C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D79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6CFCE7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573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A45D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2CE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37C28D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529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6BEE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6D48A1" w14:textId="77777777" w:rsidR="00413330" w:rsidRPr="00D84BDE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0BAA536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1C4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CBE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B0ADC3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6499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13C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4419D1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9FD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300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563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FF89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FD0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01D00B1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9067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8E2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DDC9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63E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451777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04E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BE0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184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A188B6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F5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7B7C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60B213A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DF99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C88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9D2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58B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71B71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365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F734D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4E7A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97A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D84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E424" w14:textId="77777777" w:rsidR="00413330" w:rsidRPr="00534C03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F6B3191" w14:textId="77777777" w:rsidR="00413330" w:rsidRPr="00534C03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593E2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13330" w14:paraId="53924D9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5520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637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77BF14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D05E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856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D7BD54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9BA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F237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09B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AE1796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734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39FE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C2E9EE3" w14:textId="77777777" w:rsidR="00413330" w:rsidRPr="00D84BDE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68F73BC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A60C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EE6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8ECC42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1655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B8F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9469F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3B33C5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CF1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A99B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69A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733F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A6B" w14:textId="77777777" w:rsidR="00413330" w:rsidRPr="001F07B1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A04F3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40CC53B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13330" w14:paraId="6253809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345A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475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F57A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27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4FCEB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40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9A219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EFD9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43C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05DC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A27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4C0650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3F0A76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13330" w14:paraId="7D75E91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476C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CBE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5CAC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00B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9411D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63F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CEC1C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5D43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CF5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547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FA0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36D40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66FE37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13330" w14:paraId="57C60D8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7B7C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080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04E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D30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C5ADD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624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89037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64F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707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FB38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79B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49802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13330" w14:paraId="7E9E54E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676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D9B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32E4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3BA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64716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FF3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F02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7FE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C7E8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021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DC50D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D1736C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13330" w14:paraId="69BD890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FFB3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464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D9E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362C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8620F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25B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7994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010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05A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B91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5BE9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13330" w14:paraId="79E9257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1022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C3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695E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06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E3832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09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E2824C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1C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4FF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3A7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374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C5F952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13330" w14:paraId="39AB0A0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70FF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989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9EC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F3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15166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C94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7AC06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A1BD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937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4B3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868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96F7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A16D9B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13330" w14:paraId="2B802EBA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E855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FD8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584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0438" w14:textId="77777777" w:rsidR="00413330" w:rsidRPr="00AD0C48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D9CC2F" w14:textId="77777777" w:rsidR="00413330" w:rsidRPr="00AD0C48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F9D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D0AED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24E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9D1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360D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8CB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F8AD17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1505F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C9216C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13330" w14:paraId="7A0CEAA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6105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F9A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2075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0976" w14:textId="77777777" w:rsidR="00413330" w:rsidRDefault="004133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2ACF5A" w14:textId="77777777" w:rsidR="00413330" w:rsidRDefault="004133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D61A795" w14:textId="77777777" w:rsidR="00413330" w:rsidRDefault="004133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666CA95" w14:textId="77777777" w:rsidR="00413330" w:rsidRPr="002532C4" w:rsidRDefault="004133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8C9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9497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119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923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2E7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BEB0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C33A7E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4BC621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13330" w14:paraId="72B7FB5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9C5F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E00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1527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6465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E0276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2A1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19AF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0EE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E82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E76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7107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E1FBD9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13330" w14:paraId="0F9DC00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94D3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102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CC03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3288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656205" w14:textId="77777777" w:rsidR="00413330" w:rsidRPr="0037264C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591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C51D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D4F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8D28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078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DCAC1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0C423C9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13330" w14:paraId="66AF4E1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40A9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4F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36B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1D02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94DC778" w14:textId="77777777" w:rsidR="00413330" w:rsidRPr="003A070D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163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259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B5E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FA3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082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0BF47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13330" w14:paraId="7268AFD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3A0B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9D9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DC1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FCBB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ACC74C3" w14:textId="77777777" w:rsidR="00413330" w:rsidRPr="00F401CD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4D2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3A4DC2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E89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A3B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A7A7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9B6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CB307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70FC0E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13330" w14:paraId="7B2BA6E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AFD7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9D02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F74C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E078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475A56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0616557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9B1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7F94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14A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13DF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3D9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75D3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CBFF52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13330" w14:paraId="4454E22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420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96A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5524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2311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4C069E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CA67ACB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9C19BB4" w14:textId="77777777" w:rsidR="00413330" w:rsidRPr="002532C4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4B8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DC00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A5B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724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2A9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A7A9C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62A6AEE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13330" w14:paraId="237EFA5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07FC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F90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08A815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EEB4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5D63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22E6B51" w14:textId="77777777" w:rsidR="004133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9D7DFC9" w14:textId="77777777" w:rsidR="00413330" w:rsidRDefault="00413330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084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2321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627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088F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188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021226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13330" w14:paraId="080231F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DBB0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CC3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8604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2317" w14:textId="77777777" w:rsidR="00413330" w:rsidRPr="002D11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7A708D1" w14:textId="77777777" w:rsidR="00413330" w:rsidRPr="002D11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E09FD24" w14:textId="77777777" w:rsidR="00413330" w:rsidRPr="002D11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FEF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DAC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213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D444AA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2AE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F2B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B70A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93D029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49951D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8E5900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9D33E1A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13330" w14:paraId="58754E6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48E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206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C9B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3119" w14:textId="77777777" w:rsidR="00413330" w:rsidRPr="002D11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7C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5465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872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4FBA7C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25E8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F9F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13330" w14:paraId="42B6371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AA0C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660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433E1F4" w14:textId="77777777" w:rsidR="00413330" w:rsidRDefault="00413330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051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06B7" w14:textId="77777777" w:rsidR="00413330" w:rsidRPr="002D1130" w:rsidRDefault="004133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7FB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2BCE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4AC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EFC4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F78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13330" w14:paraId="50D8949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CA78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3841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0D93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92D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8617AFF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7A7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8A9D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4DD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789C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D42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5B8FA6C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46BA65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13330" w14:paraId="5D8C79FE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62C4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CC3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A7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B7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829705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792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8193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B02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BA83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EE1D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0A07CB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7DC67F1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13330" w14:paraId="75297DD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DF69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CB0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CB5C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3FCC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432318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E4C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61A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7EA9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E826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A99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88C9B2A" w14:textId="77777777" w:rsidR="00413330" w:rsidRPr="00CB3447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13330" w14:paraId="5951FA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63F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EF4B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C274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841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BEAC5FC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42C5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3A75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91DD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6BBB2C3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B6C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1B1A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797A35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6545F4B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4E7E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14A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30F606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3FA9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420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18BF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1A73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770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46A6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442A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13330" w14:paraId="680DFB5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608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1828" w14:textId="77777777" w:rsidR="00413330" w:rsidRDefault="00413330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9BE9" w14:textId="77777777" w:rsidR="00413330" w:rsidRDefault="00413330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0A44" w14:textId="77777777" w:rsidR="00413330" w:rsidRDefault="00413330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2DD8BDA1" w14:textId="77777777" w:rsidR="00413330" w:rsidRPr="00302813" w:rsidRDefault="00413330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84C1" w14:textId="77777777" w:rsidR="00413330" w:rsidRDefault="00413330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D3F3" w14:textId="77777777" w:rsidR="00413330" w:rsidRPr="00D33E71" w:rsidRDefault="00413330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0A97" w14:textId="77777777" w:rsidR="00413330" w:rsidRDefault="00413330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516F955" w14:textId="77777777" w:rsidR="00413330" w:rsidRDefault="00413330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E760" w14:textId="77777777" w:rsidR="00413330" w:rsidRDefault="00413330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23C" w14:textId="77777777" w:rsidR="00413330" w:rsidRDefault="00413330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13330" w14:paraId="03A0D60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43D9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E1F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2CE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620B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239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FEEA79A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99AE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A724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DE87" w14:textId="77777777" w:rsidR="00413330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C1B4" w14:textId="77777777" w:rsidR="00413330" w:rsidRPr="004143AF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330" w14:paraId="7CA78FD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C65E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478" w14:textId="77777777" w:rsidR="00413330" w:rsidRDefault="0041333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5DC8" w14:textId="77777777" w:rsidR="00413330" w:rsidRPr="00D33E71" w:rsidRDefault="0041333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B8B7" w14:textId="77777777" w:rsidR="00413330" w:rsidRDefault="0041333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110365F" w14:textId="77777777" w:rsidR="00413330" w:rsidRDefault="0041333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B7F2" w14:textId="77777777" w:rsidR="00413330" w:rsidRDefault="0041333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AC29" w14:textId="77777777" w:rsidR="00413330" w:rsidRDefault="0041333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744A" w14:textId="77777777" w:rsidR="00413330" w:rsidRDefault="0041333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1B18" w14:textId="77777777" w:rsidR="00413330" w:rsidRDefault="0041333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23E3" w14:textId="77777777" w:rsidR="00413330" w:rsidRPr="004143AF" w:rsidRDefault="00413330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13330" w14:paraId="5178885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CC73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2B2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1730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9554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D4DB252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E8E7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C29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4D5C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7B71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80A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13330" w14:paraId="1039595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681A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5AC6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5A02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F723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CFA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46FB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FB0E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BB902E8" w14:textId="77777777" w:rsidR="00413330" w:rsidRDefault="004133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484F" w14:textId="77777777" w:rsidR="00413330" w:rsidRPr="00D33E71" w:rsidRDefault="004133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EA38" w14:textId="77777777" w:rsidR="00413330" w:rsidRDefault="004133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13330" w14:paraId="118FE8B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F15F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FE8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E9CE28B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B142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04C0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40EF013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D6D3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5943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1583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28F1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842F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13330" w14:paraId="2EAF84E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DF64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E588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62F5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0E98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828C2E5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B7B0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B55F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06EF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B765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7CD9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1ECD484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2CF8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EF86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750C1D2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5C79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56DD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2C02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2CC1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D4C2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EDB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C03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13330" w14:paraId="769DE97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FC85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4D69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9FD7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EE20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C2EEE35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4404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2258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8273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78FA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EAC1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31F49DC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93A8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464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81A7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D14A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33FD3C1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8515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1D34AC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6D3E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DDA8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52B8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2AC4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5B3BD00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EABD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14A5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02CB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DB2C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384EE04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F0C9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4126FC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74D4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658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12D5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2615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60A49B3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18E0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00AB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A245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1E8A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EA75624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A442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CA3126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4CC48FD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C18BEA5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C568447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6472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3C49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924F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E014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23103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5DF2073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BECA5E2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13330" w14:paraId="022A6C4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EEE4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6D1B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7B34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3DED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591843E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FB84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CB40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16FD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BF5B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C40F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13330" w14:paraId="4AD4E2F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C1E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57B3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65D6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DAB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4853450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CDEF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CD20D1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C758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782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D637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DA77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2359B6B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1DFA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E546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8605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49E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7F21355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66DE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E6314F5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A27F1B0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96FE25A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625F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C1E3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E02F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1FD3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18CB90C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AAB9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4FCE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4816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3AF2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13256A4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ADD1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A42F568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5CD5F64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2D1332F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39DD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9813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D1A3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5805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424F72B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2D4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FB17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9173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B86D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42E0AA9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BFCC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DD1C" w14:textId="77777777" w:rsidR="00413330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5982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9E13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348B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4C7E985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B57D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6E01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DDEE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A477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CFB3B22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3FEC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591FE4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429620B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2A30F45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48DAAA6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8151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C031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E162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2E51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1C37F56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17CE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0284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6323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FFBF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F1E078C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5270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AB5E96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A0C5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7E35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8C86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BF48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53854F9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B4B4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19C8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6EE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EA2A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CD04811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82DA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3CDB465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604E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7378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81FC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6DA5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330" w14:paraId="1183403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6A31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B510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09CB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8890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638D1A8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CCFEF9A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AB0F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1632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5B66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2CB9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98CA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23DBEBB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7F14" w14:textId="77777777" w:rsidR="00413330" w:rsidRDefault="00413330" w:rsidP="004133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2131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6559499D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ECC5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0826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301E77B1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8BA2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8085" w14:textId="77777777" w:rsidR="00413330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50C6" w14:textId="77777777" w:rsidR="00413330" w:rsidRDefault="004133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8954" w14:textId="77777777" w:rsidR="00413330" w:rsidRPr="00D33E71" w:rsidRDefault="004133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DB6" w14:textId="77777777" w:rsidR="00413330" w:rsidRDefault="004133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6EE0ECA" w14:textId="77777777" w:rsidR="00413330" w:rsidRPr="00BA7DAE" w:rsidRDefault="00413330" w:rsidP="000A5D7E">
      <w:pPr>
        <w:tabs>
          <w:tab w:val="left" w:pos="2748"/>
        </w:tabs>
        <w:rPr>
          <w:sz w:val="20"/>
          <w:lang w:val="ro-RO"/>
        </w:rPr>
      </w:pPr>
    </w:p>
    <w:p w14:paraId="2B530DF6" w14:textId="77777777" w:rsidR="00413330" w:rsidRDefault="00413330" w:rsidP="007E1810">
      <w:pPr>
        <w:pStyle w:val="Heading1"/>
        <w:spacing w:line="360" w:lineRule="auto"/>
      </w:pPr>
      <w:r>
        <w:lastRenderedPageBreak/>
        <w:t>LINIA 511</w:t>
      </w:r>
    </w:p>
    <w:p w14:paraId="2C4B5B27" w14:textId="77777777" w:rsidR="00413330" w:rsidRPr="009B4FEF" w:rsidRDefault="0041333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330" w14:paraId="490BC36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744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8C3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CBA8" w14:textId="77777777" w:rsidR="00413330" w:rsidRPr="00D33E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D64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660518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E1D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39BA10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47CDAD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4E523E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A08" w14:textId="77777777" w:rsidR="00413330" w:rsidRPr="00D33E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B1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0D65" w14:textId="77777777" w:rsidR="00413330" w:rsidRPr="00D33E71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BF33" w14:textId="77777777" w:rsidR="00413330" w:rsidRPr="009E7CE7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13330" w14:paraId="6830775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D88C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716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C155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9AD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2F8167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2CA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6F77AD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F31C16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17D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1C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DAEC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6D7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4143089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7AC2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2DC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3E937A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DDA3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E5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D64D94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5FA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0C06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10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EC0B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5550" w14:textId="77777777" w:rsidR="00413330" w:rsidRPr="00193954" w:rsidRDefault="0041333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A2AA685" w14:textId="77777777" w:rsidR="00413330" w:rsidRPr="00176852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08D5B4B2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859C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9C1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35AE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37A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3A269D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8C3401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3C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CC7D18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8BE971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2B6F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2D5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6C81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664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6A19184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0A8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752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34E2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822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29C6AB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9FB6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A19C98E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A562E84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5743674D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DDCC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B95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3853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6E3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1A678F8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70DB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597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6D18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DCC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B5C8F5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176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D4AEDD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5130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96C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F8D4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11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6A3BBDB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78D9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D1A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F60C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DFF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67AA8C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4CD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8674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12BD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CD94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765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6D83690A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4A8E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EAD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8B0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0A5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240B23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70204A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739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554BB3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8992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764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BCF6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1F8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2F9001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8D28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205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2152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0D9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8E0730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F80D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133D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099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C3A4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146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04ED029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1FF8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57B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387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590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96383B1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9BFD37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AF4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3F2482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0C80EDD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5EEFB5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C2C33C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7171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DF5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8D34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EF1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0D89995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AA56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574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BEFA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16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D34C35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C8E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4021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EF4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66F6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C21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0CB519C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2514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551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4C9E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38B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917A7D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B72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51C5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1CD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115E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FB6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C218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EC98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413330" w14:paraId="144034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BED0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EB0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77F6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AFB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136950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9F6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923FC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9295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171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0F89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009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B8A9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13330" w14:paraId="73A725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FD99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DBC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62D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0C1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BCA46E4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860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377A8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6BCB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4F2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16C9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D66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47F9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FB10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413330" w14:paraId="3FAF7CF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7F6C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347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982A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626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990709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78B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D37D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1A4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0F82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BAA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70D21EB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24CB" w14:textId="77777777" w:rsidR="00413330" w:rsidRDefault="00413330" w:rsidP="004133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57A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E486" w14:textId="77777777" w:rsidR="00413330" w:rsidRPr="002108A9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E07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929065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CC6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AB32" w14:textId="77777777" w:rsidR="00413330" w:rsidRPr="00F02EF7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741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1814" w14:textId="77777777" w:rsidR="00413330" w:rsidRPr="00BE2D76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97E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F10E20" w14:textId="77777777" w:rsidR="00413330" w:rsidRDefault="00413330">
      <w:pPr>
        <w:spacing w:before="40" w:after="40" w:line="192" w:lineRule="auto"/>
        <w:ind w:right="57"/>
        <w:rPr>
          <w:sz w:val="20"/>
          <w:lang w:val="ro-RO"/>
        </w:rPr>
      </w:pPr>
    </w:p>
    <w:p w14:paraId="313E6448" w14:textId="77777777" w:rsidR="00413330" w:rsidRDefault="00413330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4199FB24" w14:textId="77777777" w:rsidR="00413330" w:rsidRDefault="0041333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13330" w14:paraId="0E4B7F9C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7DE0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E68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741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B46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A1ECA2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F6A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9518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974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6027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A9A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5AA85E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3FC5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0F9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7924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122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C69A4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779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6B440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1EC99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52987E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54F1956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B41C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750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8C18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6CE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3D0C140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A9253D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413330" w14:paraId="77F7C6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B2F7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6C5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4CA7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A23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22E37FF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17B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A3EA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0DD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D60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E47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13330" w14:paraId="2EF2D1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A055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DEE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3D45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709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F3E3C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C0E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2A92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F5E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C171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BEB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27DFF4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C26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DEE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25BE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D93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84D021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613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00B5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E54A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10F1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A4D9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189464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3ECB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D31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7E3A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0B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B9E2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EEE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236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298B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8E6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330" w14:paraId="63BCCC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6C9E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EE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1D51AB8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43CC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C173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1B32388A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BF0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5E0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3CA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09FE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016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5E500E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A256" w14:textId="77777777" w:rsidR="00413330" w:rsidRDefault="00413330" w:rsidP="004133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B37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4149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71ED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1B053D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F2B0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4A44CFE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E2A53E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EEDB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1FE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9A50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CE4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0409D5F" w14:textId="77777777" w:rsidR="00413330" w:rsidRDefault="00413330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5A3B531" w14:textId="77777777" w:rsidR="00413330" w:rsidRDefault="00413330" w:rsidP="00DE3370">
      <w:pPr>
        <w:pStyle w:val="Heading1"/>
        <w:spacing w:line="360" w:lineRule="auto"/>
      </w:pPr>
      <w:r>
        <w:t>LINIA 610</w:t>
      </w:r>
    </w:p>
    <w:p w14:paraId="046AF365" w14:textId="77777777" w:rsidR="00413330" w:rsidRDefault="0041333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330" w14:paraId="7428F5E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0DF6" w14:textId="77777777" w:rsidR="00413330" w:rsidRDefault="00413330" w:rsidP="004133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468C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3AD5" w14:textId="77777777" w:rsidR="00413330" w:rsidRPr="00F81D6F" w:rsidRDefault="0041333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CC48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205A3E5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7BCF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C337217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CACB78C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90A2B82" w14:textId="77777777" w:rsidR="00413330" w:rsidRDefault="004133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62B" w14:textId="77777777" w:rsidR="00413330" w:rsidRPr="00F81D6F" w:rsidRDefault="0041333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E3B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502A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0D9C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330" w14:paraId="5EC05ED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61F" w14:textId="77777777" w:rsidR="00413330" w:rsidRDefault="00413330" w:rsidP="004133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B26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B63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13D" w14:textId="77777777" w:rsidR="00413330" w:rsidRDefault="004133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38496B1" w14:textId="77777777" w:rsidR="00413330" w:rsidRDefault="004133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F3B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B3B781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093ABA7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C2CECB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705C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5164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263F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0C37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13330" w14:paraId="11A4993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352D" w14:textId="77777777" w:rsidR="00413330" w:rsidRDefault="00413330" w:rsidP="004133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B55F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D5ED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CBD3" w14:textId="77777777" w:rsidR="00413330" w:rsidRDefault="004133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578389E" w14:textId="77777777" w:rsidR="00413330" w:rsidRDefault="004133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020CC82" w14:textId="77777777" w:rsidR="00413330" w:rsidRDefault="004133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5929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741A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ED2D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831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5FA2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A6A78AE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13330" w14:paraId="3D7A81D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699B" w14:textId="77777777" w:rsidR="00413330" w:rsidRDefault="00413330" w:rsidP="004133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59F8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FE8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85B2" w14:textId="77777777" w:rsidR="00413330" w:rsidRDefault="004133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4D3AC0C" w14:textId="77777777" w:rsidR="00413330" w:rsidRDefault="004133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C8C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CFA159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11A8385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33FF" w14:textId="77777777" w:rsidR="00413330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9DB3" w14:textId="77777777" w:rsidR="00413330" w:rsidRDefault="004133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8A42" w14:textId="77777777" w:rsidR="00413330" w:rsidRPr="00F81D6F" w:rsidRDefault="004133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E296" w14:textId="77777777" w:rsidR="00413330" w:rsidRDefault="004133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D2E2EE" w14:textId="77777777" w:rsidR="00413330" w:rsidRPr="00C60E02" w:rsidRDefault="00413330">
      <w:pPr>
        <w:tabs>
          <w:tab w:val="left" w:pos="3768"/>
        </w:tabs>
        <w:rPr>
          <w:sz w:val="20"/>
          <w:szCs w:val="20"/>
          <w:lang w:val="ro-RO"/>
        </w:rPr>
      </w:pPr>
    </w:p>
    <w:p w14:paraId="05CF255A" w14:textId="77777777" w:rsidR="00413330" w:rsidRDefault="004133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DD8D68" w14:textId="77777777" w:rsidR="009F427F" w:rsidRDefault="009F42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3444A8" w14:textId="77777777" w:rsidR="009F427F" w:rsidRDefault="009F42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4DF81F" w14:textId="77777777" w:rsidR="009F427F" w:rsidRDefault="009F42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5B3B27" w14:textId="77777777" w:rsidR="009F427F" w:rsidRDefault="009F42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5FA570" w14:textId="77777777" w:rsidR="009F427F" w:rsidRDefault="009F42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00D718" w14:textId="77777777" w:rsidR="009F427F" w:rsidRPr="00C21F42" w:rsidRDefault="009F427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D89B8C" w14:textId="77777777" w:rsidR="00413330" w:rsidRPr="00C21F42" w:rsidRDefault="004133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ED4505A" w14:textId="77777777" w:rsidR="00413330" w:rsidRPr="00C21F42" w:rsidRDefault="004133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21B8EB2" w14:textId="77777777" w:rsidR="00413330" w:rsidRPr="00C21F42" w:rsidRDefault="0041333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63E2232" w14:textId="77777777" w:rsidR="00413330" w:rsidRDefault="0041333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8B2C8B5" w14:textId="77777777" w:rsidR="00413330" w:rsidRPr="00C21F42" w:rsidRDefault="0041333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DCA9AD9" w14:textId="77777777" w:rsidR="00413330" w:rsidRPr="00C21F42" w:rsidRDefault="0041333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0A36188" w14:textId="77777777" w:rsidR="00413330" w:rsidRPr="00C21F42" w:rsidRDefault="0041333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6E16B0E" w14:textId="77777777" w:rsidR="00413330" w:rsidRPr="00C21F42" w:rsidRDefault="0041333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A9486F" w:rsidRDefault="00FB37F1" w:rsidP="00A9486F"/>
    <w:sectPr w:rsidR="00FB37F1" w:rsidRPr="00A9486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8FFF" w14:textId="77777777" w:rsidR="00680EBC" w:rsidRDefault="00680EBC">
      <w:r>
        <w:separator/>
      </w:r>
    </w:p>
  </w:endnote>
  <w:endnote w:type="continuationSeparator" w:id="0">
    <w:p w14:paraId="4DF12494" w14:textId="77777777" w:rsidR="00680EBC" w:rsidRDefault="0068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4CD3" w14:textId="77777777" w:rsidR="00680EBC" w:rsidRDefault="00680EBC">
      <w:r>
        <w:separator/>
      </w:r>
    </w:p>
  </w:footnote>
  <w:footnote w:type="continuationSeparator" w:id="0">
    <w:p w14:paraId="1A16A5A8" w14:textId="77777777" w:rsidR="00680EBC" w:rsidRDefault="0068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0BF3AF36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8606A">
      <w:rPr>
        <w:b/>
        <w:bCs/>
        <w:i/>
        <w:iCs/>
        <w:sz w:val="22"/>
      </w:rPr>
      <w:t>decada 1-10 aprilie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622AFD31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8606A">
      <w:rPr>
        <w:b/>
        <w:bCs/>
        <w:i/>
        <w:iCs/>
        <w:sz w:val="22"/>
      </w:rPr>
      <w:t>decada 1-10 aprilie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9CC232AA"/>
    <w:lvl w:ilvl="0" w:tplc="E0E078F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racc42Haqey1DywbiTe8gA0nIZ817shr2ST2B+ndLUmyJ6uItqymip0607B/ucfEYprHxJmzIceC/Hcr2jefQ==" w:salt="k76+VI3Shn0jYvd2MJmvi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7F1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EBC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1C3B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427F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D78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13699</Words>
  <Characters>78090</Characters>
  <Application>Microsoft Office Word</Application>
  <DocSecurity>0</DocSecurity>
  <Lines>650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2026-03-23T07:30:00Z</dcterms:created>
  <dcterms:modified xsi:type="dcterms:W3CDTF">2026-03-23T09:02:00Z</dcterms:modified>
</cp:coreProperties>
</file>