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1303E" w14:textId="77777777" w:rsidR="004A640D" w:rsidRPr="00B26C8D" w:rsidRDefault="004A640D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B26C8D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0035823F" w14:textId="564AF65E" w:rsidR="004A640D" w:rsidRPr="00B26C8D" w:rsidRDefault="004A640D" w:rsidP="007D169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B26C8D">
        <w:rPr>
          <w:b/>
          <w:sz w:val="16"/>
          <w:szCs w:val="16"/>
          <w:lang w:val="ro-RO"/>
        </w:rPr>
        <w:t xml:space="preserve"> (de la pagina 1 la pagina )</w:t>
      </w:r>
    </w:p>
    <w:p w14:paraId="1FD24A49" w14:textId="77777777" w:rsidR="004A640D" w:rsidRDefault="004A640D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61788A1E" w14:textId="77777777" w:rsidR="004A640D" w:rsidRDefault="004A640D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68578094" w14:textId="77777777" w:rsidR="004A640D" w:rsidRDefault="004A640D">
      <w:pPr>
        <w:jc w:val="center"/>
        <w:rPr>
          <w:sz w:val="28"/>
        </w:rPr>
      </w:pPr>
    </w:p>
    <w:p w14:paraId="7FECAC3E" w14:textId="77777777" w:rsidR="004A640D" w:rsidRDefault="004A640D">
      <w:pPr>
        <w:jc w:val="center"/>
        <w:rPr>
          <w:sz w:val="28"/>
        </w:rPr>
      </w:pPr>
    </w:p>
    <w:p w14:paraId="3598B7BE" w14:textId="77777777" w:rsidR="004A640D" w:rsidRDefault="004A640D">
      <w:pPr>
        <w:jc w:val="center"/>
        <w:rPr>
          <w:sz w:val="28"/>
        </w:rPr>
      </w:pPr>
    </w:p>
    <w:p w14:paraId="75460CA6" w14:textId="77777777" w:rsidR="004A640D" w:rsidRDefault="004A640D">
      <w:pPr>
        <w:jc w:val="center"/>
        <w:rPr>
          <w:sz w:val="28"/>
        </w:rPr>
      </w:pPr>
    </w:p>
    <w:p w14:paraId="1B602E93" w14:textId="77777777" w:rsidR="004A640D" w:rsidRDefault="004A640D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CLUJ</w:t>
      </w:r>
    </w:p>
    <w:p w14:paraId="53E77107" w14:textId="77777777" w:rsidR="004A640D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03EFDA9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70E7F926" w14:textId="77777777" w:rsidR="004A640D" w:rsidRDefault="004A640D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0E4E1E52" w14:textId="77777777" w:rsidR="004A640D" w:rsidRDefault="004A640D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martie 2026</w:t>
      </w:r>
    </w:p>
    <w:p w14:paraId="65EDD879" w14:textId="77777777" w:rsidR="004A640D" w:rsidRDefault="004A640D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4A640D" w14:paraId="6D5226AE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70968BFF" w14:textId="77777777" w:rsidR="004A640D" w:rsidRDefault="004A640D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5A85A102" w14:textId="77777777" w:rsidR="004A640D" w:rsidRDefault="004A640D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537EAECE" w14:textId="77777777" w:rsidR="004A640D" w:rsidRDefault="004A640D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3E04EFF3" w14:textId="77777777" w:rsidR="004A640D" w:rsidRDefault="004A640D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5E761252" w14:textId="77777777" w:rsidR="004A640D" w:rsidRDefault="004A640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72A9B3D8" w14:textId="77777777" w:rsidR="004A640D" w:rsidRDefault="004A640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365606C" w14:textId="77777777" w:rsidR="004A640D" w:rsidRDefault="004A640D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13311249" w14:textId="77777777" w:rsidR="004A640D" w:rsidRDefault="004A640D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5C974885" w14:textId="77777777" w:rsidR="004A640D" w:rsidRDefault="004A640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32C5F387" w14:textId="77777777" w:rsidR="004A640D" w:rsidRDefault="004A640D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6F1C5A62" w14:textId="77777777" w:rsidR="004A640D" w:rsidRDefault="004A640D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2DC4415D" w14:textId="77777777" w:rsidR="004A640D" w:rsidRDefault="004A640D" w:rsidP="00E046C7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5D0C45A7" w14:textId="77777777" w:rsidR="004A640D" w:rsidRDefault="004A640D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3AD912B3" w14:textId="77777777" w:rsidR="004A640D" w:rsidRDefault="004A640D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34AF409C" w14:textId="77777777" w:rsidR="004A640D" w:rsidRDefault="004A640D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424E6382" w14:textId="77777777" w:rsidR="004A640D" w:rsidRDefault="004A640D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544C4CF7" w14:textId="77777777" w:rsidR="004A640D" w:rsidRDefault="004A640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E31784D" w14:textId="77777777" w:rsidR="004A640D" w:rsidRDefault="004A640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1AE0C9E9" w14:textId="77777777" w:rsidR="004A640D" w:rsidRDefault="004A640D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3CAEC25E" w14:textId="77777777" w:rsidR="004A640D" w:rsidRDefault="004A640D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17635802" w14:textId="77777777" w:rsidR="004A640D" w:rsidRDefault="004A640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5933FF9E" w14:textId="77777777" w:rsidR="004A640D" w:rsidRDefault="004A640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3AE247C3" w14:textId="77777777" w:rsidR="004A640D" w:rsidRDefault="004A640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15E7C4E1" w14:textId="77777777" w:rsidR="004A640D" w:rsidRDefault="004A640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778B8B0" w14:textId="77777777" w:rsidR="004A640D" w:rsidRDefault="004A640D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4A640D" w14:paraId="31257BB1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03A2CD09" w14:textId="77777777" w:rsidR="004A640D" w:rsidRDefault="004A640D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17A0946F" w14:textId="77777777" w:rsidR="004A640D" w:rsidRDefault="004A640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066B28B7" w14:textId="77777777" w:rsidR="004A640D" w:rsidRDefault="004A640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5805A568" w14:textId="77777777" w:rsidR="004A640D" w:rsidRDefault="004A640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6BA77812" w14:textId="77777777" w:rsidR="004A640D" w:rsidRDefault="004A640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12B63CF5" w14:textId="77777777" w:rsidR="004A640D" w:rsidRDefault="004A640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744D4490" w14:textId="77777777" w:rsidR="004A640D" w:rsidRDefault="004A640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34C460B" w14:textId="77777777" w:rsidR="004A640D" w:rsidRDefault="004A640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3027E60B" w14:textId="77777777" w:rsidR="004A640D" w:rsidRDefault="004A640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05B109DE" w14:textId="77777777" w:rsidR="004A640D" w:rsidRDefault="004A640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73D44344" w14:textId="77777777" w:rsidR="004A640D" w:rsidRDefault="004A640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06071609" w14:textId="77777777" w:rsidR="004A640D" w:rsidRDefault="004A640D">
      <w:pPr>
        <w:spacing w:line="192" w:lineRule="auto"/>
        <w:jc w:val="center"/>
      </w:pPr>
    </w:p>
    <w:p w14:paraId="58E51DDA" w14:textId="77777777" w:rsidR="004A640D" w:rsidRDefault="004A640D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68B71214" w14:textId="77777777" w:rsidR="004A640D" w:rsidRPr="006310EB" w:rsidRDefault="004A640D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523D79F5" w14:textId="77777777" w:rsidR="004A640D" w:rsidRPr="006310EB" w:rsidRDefault="004A640D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1B7C8D0A" w14:textId="77777777" w:rsidR="004A640D" w:rsidRPr="006310EB" w:rsidRDefault="004A640D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245C34B6" w14:textId="77777777" w:rsidR="004A640D" w:rsidRPr="00A8307A" w:rsidRDefault="004A640D" w:rsidP="00516DD3">
      <w:pPr>
        <w:pStyle w:val="Heading1"/>
        <w:spacing w:line="360" w:lineRule="auto"/>
      </w:pPr>
      <w:r w:rsidRPr="00A8307A">
        <w:t>LINIA 100</w:t>
      </w:r>
    </w:p>
    <w:p w14:paraId="005EF5E0" w14:textId="77777777" w:rsidR="004A640D" w:rsidRPr="00A8307A" w:rsidRDefault="004A640D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4A640D" w:rsidRPr="00AB76B4" w14:paraId="0FA3145A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37FD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FC5CC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3DFA6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A7DA84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B76D36A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98510" w14:textId="77777777" w:rsidR="004A640D" w:rsidRPr="00AB76B4" w:rsidRDefault="004A640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492A4E2" w14:textId="77777777" w:rsidR="004A640D" w:rsidRPr="00AB76B4" w:rsidRDefault="004A640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C456C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01979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E1D9C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2BDAB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:rsidRPr="00AB76B4" w14:paraId="5EEB0507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08241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1F557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E0303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D68665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4EEB7B9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ADE52" w14:textId="77777777" w:rsidR="004A640D" w:rsidRPr="00AB76B4" w:rsidRDefault="004A640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CFFA66A" w14:textId="77777777" w:rsidR="004A640D" w:rsidRPr="00AB76B4" w:rsidRDefault="004A640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FF3F1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E50AD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9B472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C4AB6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:rsidRPr="00AB76B4" w14:paraId="075CCC88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C05F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CECC1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385D9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E2B896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0D03BC4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1AFFC" w14:textId="77777777" w:rsidR="004A640D" w:rsidRPr="00AB76B4" w:rsidRDefault="004A640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731931F5" w14:textId="77777777" w:rsidR="004A640D" w:rsidRPr="00AB76B4" w:rsidRDefault="004A640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E74EC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85162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6F9AA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4B92A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3041E5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4A640D" w:rsidRPr="00AB76B4" w14:paraId="2E1AF3E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24D2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45498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E2FEB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414F5E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68EB2DF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0FA2A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9FF56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57D9B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06459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67748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:rsidRPr="00AB76B4" w14:paraId="5506F9B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AA3A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E4D95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33728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A7ADD6" w14:textId="77777777" w:rsidR="004A640D" w:rsidRPr="00AB76B4" w:rsidRDefault="004A640D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FC495F9" w14:textId="77777777" w:rsidR="004A640D" w:rsidRPr="00AB76B4" w:rsidRDefault="004A640D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A6A3E" w14:textId="77777777" w:rsidR="004A640D" w:rsidRPr="00AB76B4" w:rsidRDefault="004A640D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18A9EDF" w14:textId="77777777" w:rsidR="004A640D" w:rsidRPr="00AB76B4" w:rsidRDefault="004A640D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38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0DFD9C65" w14:textId="77777777" w:rsidR="004A640D" w:rsidRPr="00AB76B4" w:rsidRDefault="004A640D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56577D3" w14:textId="77777777" w:rsidR="004A640D" w:rsidRPr="00AB76B4" w:rsidRDefault="004A640D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2CF24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16AB9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82275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EC7E1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:rsidRPr="00AB76B4" w14:paraId="60D34F8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1922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BE88C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5095F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953211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2AE84A1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2CEC9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E63B4A1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52158CDB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99DE1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A7EEF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44128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48D6D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1D9245AC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0F879E5F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4A640D" w:rsidRPr="00AB76B4" w14:paraId="2CD0875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67B5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A46EB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FA01A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8DF3AA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10C9A218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225C2466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D20F1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586C1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F85B7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31196AAA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DC38A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35F6D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4A640D" w:rsidRPr="00AB76B4" w14:paraId="3B1AD16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56EB8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57FAE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2B901333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D4EF6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0B1F7D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1DC3DC5F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7DE9F9CE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1571D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7B000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7E03E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2881D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C6EFD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:rsidRPr="00AB76B4" w14:paraId="4F81172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123A2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0B9F1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788A4650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85D53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E13982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4D67E98C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267777FA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27CAC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5BDEF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43F6F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25559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110DF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640D" w:rsidRPr="00AB76B4" w14:paraId="42D6833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DCDC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FB0A6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8AA26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D41F1D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0DBA74EE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45247653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C19E8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AA542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2B5DD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76078D83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CDD91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CCAA2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640D" w:rsidRPr="00AB76B4" w14:paraId="4401292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B111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9BC15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5571427A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01BC8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06C338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4C7BDCB0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E1F42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20037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F24A2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D2F00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0C5CD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640D" w:rsidRPr="00AB76B4" w14:paraId="6C340D4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4BBA5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F9A29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9DC0D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7BD1AA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762732A8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F574F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54A57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1C0DF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48211FF9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4820D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E0A76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640D" w:rsidRPr="00AB76B4" w14:paraId="2316D54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8641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42707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A3951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95C957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35A048B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D1E97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B5562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751DD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C6D24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3E075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:rsidRPr="00AB76B4" w14:paraId="037C3DC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BAEC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CC24E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70A9E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0F38E6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0D069FCE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D69EB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3452C2C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7FBC589D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7A08DEC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17F8F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76F49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5114C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558EB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10EDB6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4A640D" w:rsidRPr="00AB76B4" w14:paraId="3448ED70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D879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27F1D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33741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4B898A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5CE82D33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AF4F6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46FBC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F6E7D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EA087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14332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0B9B13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4A640D" w:rsidRPr="00AB76B4" w14:paraId="1939137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AABD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818B0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3EC7CD83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3EF90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AA1A0B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23B5CA5A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10209492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06F84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309EC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07CF4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6446E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BF4BF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640D" w:rsidRPr="00AB76B4" w14:paraId="320AEE8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D5C8E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48BA1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D6360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4A2315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7C30A1DC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70BE6ED4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EA93C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F4421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57DF4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45BDDCEC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11710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E85AC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4A640D" w:rsidRPr="00AB76B4" w14:paraId="430E6F1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739B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60016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E32B8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FC97E3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5D5B872D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DAD88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73D6E842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1699327A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22799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5D1AE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9C36D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ADD73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4A640D" w:rsidRPr="00AB76B4" w14:paraId="2E5A57C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089F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C7CE1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F714C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1A34DE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246B14B2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3B05C7A8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94D73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D1151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E1069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514890FE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F3C0F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FF8D8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640D" w:rsidRPr="00AB76B4" w14:paraId="3A6259B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2B70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A4AF7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AD96B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93C917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069674DD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DFF5A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509FAF6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3AED6BFC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41547A5D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71720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F228F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D8C0E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2F98F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6CC22E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4A640D" w:rsidRPr="00AB76B4" w14:paraId="69B3547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B1C0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509E2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91BF7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5285C1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EE231B5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99FC7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9389E2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6D1D6EDA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2938A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2CFCD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ACDED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AF0DD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B71A1E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719D7B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4A640D" w:rsidRPr="00AB76B4" w14:paraId="6E70B7A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8550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6171D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36E1B78F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BC4E4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CD0D6F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4289346A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C9F3A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529F2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6F364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4324D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A67E6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:rsidRPr="00AB76B4" w14:paraId="725098E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32882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5FA24" w14:textId="77777777" w:rsidR="004A640D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12+500</w:t>
            </w:r>
          </w:p>
          <w:p w14:paraId="4509F4BE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F09AC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22CD7F" w14:textId="77777777" w:rsidR="004A640D" w:rsidRPr="00AB76B4" w:rsidRDefault="004A640D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2A325BF4" w14:textId="77777777" w:rsidR="004A640D" w:rsidRPr="00AB76B4" w:rsidRDefault="004A640D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E58CF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1EDBF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A651E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61A98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737B2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:rsidRPr="00AB76B4" w14:paraId="5E14C1EF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DB30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68633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70A20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5C3EEC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5AE6C0A5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95CC5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8E1D0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B9FCA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DB6D8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C2142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:rsidRPr="00AB76B4" w14:paraId="65E565B6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D4C6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F9FCC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23637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56C568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0EDFF010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96204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202E1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539E5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ADCF5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B89E1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:rsidRPr="00AB76B4" w14:paraId="029415D7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E364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F38DD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53F57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1BCA44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322B6E7E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A9ECE" w14:textId="77777777" w:rsidR="004A640D" w:rsidRPr="00AB76B4" w:rsidRDefault="004A640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B262B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41797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9B8C6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25142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:rsidRPr="00AB76B4" w14:paraId="3497FDE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89D0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1A697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0B7E7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ABE754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3BD671DF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B4CE8" w14:textId="77777777" w:rsidR="004A640D" w:rsidRPr="00AB76B4" w:rsidRDefault="004A640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23266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47641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9778C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C3131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:rsidRPr="00AB76B4" w14:paraId="76B1590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3EC8B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66CBC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632C7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16C4E5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108C85C6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4A4B7" w14:textId="77777777" w:rsidR="004A640D" w:rsidRPr="00AB76B4" w:rsidRDefault="004A640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FEBA1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F4FBD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2502CDBE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BC1D2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7804A" w14:textId="77777777" w:rsidR="004A640D" w:rsidRPr="00AB76B4" w:rsidRDefault="004A640D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:rsidRPr="00AB76B4" w14:paraId="05B7CF6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1E3C0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AEDD5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A02B6E1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EBFE9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85363E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0A7ED83F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3F3A95B2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D98F8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22A9F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A0F5E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C81C8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BC095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:rsidRPr="00AB76B4" w14:paraId="65CBFB2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C4987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DB934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6CECB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E7FF7D" w14:textId="77777777" w:rsidR="004A640D" w:rsidRPr="00AB76B4" w:rsidRDefault="004A640D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 xml:space="preserve">– </w:t>
            </w: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12BA8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4D6A6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B79A5" w14:textId="77777777" w:rsidR="004A640D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23+800</w:t>
            </w:r>
          </w:p>
          <w:p w14:paraId="6F167286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478BD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8C074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:rsidRPr="00AB76B4" w14:paraId="5637585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FF47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42728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ECD45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35C28F" w14:textId="77777777" w:rsidR="004A640D" w:rsidRPr="00AB76B4" w:rsidRDefault="004A640D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5B068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D520E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1DFD8" w14:textId="77777777" w:rsidR="004A640D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03352595" w14:textId="77777777" w:rsidR="004A640D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F7CE1" w14:textId="77777777" w:rsidR="004A640D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67C9D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:rsidRPr="00AB76B4" w14:paraId="70BB22F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5027C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D12B6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3846C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3BCE78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456CA404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CFFCC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004E26DB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513548D8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86389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F3133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F2E5F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2B8DF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:rsidRPr="00AB76B4" w14:paraId="5EF5364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5E43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F1113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ECC7C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778EF0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4AB33127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18633" w14:textId="77777777" w:rsidR="004A640D" w:rsidRPr="00AB76B4" w:rsidRDefault="004A640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393634FC" w14:textId="77777777" w:rsidR="004A640D" w:rsidRPr="00AB76B4" w:rsidRDefault="004A640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6F9B74F2" w14:textId="77777777" w:rsidR="004A640D" w:rsidRPr="00AB76B4" w:rsidRDefault="004A640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39E25A1B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3BA790C1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918E0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C1E45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20F31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D8146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:rsidRPr="00AB76B4" w14:paraId="4A386B7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0A940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9B318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6BB89E6C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28362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96FAAE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001BA1E8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EF9B4" w14:textId="77777777" w:rsidR="004A640D" w:rsidRPr="00AB76B4" w:rsidRDefault="004A640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E3F9E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B4E5E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A27F0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B2071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:rsidRPr="00AB76B4" w14:paraId="11AF7E2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801A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54C2D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80F05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752741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3B6FCCF1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61BB5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A31C6A5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E8441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48310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4C14C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85B33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:rsidRPr="00AB76B4" w14:paraId="382C208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9B14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4F9E0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2D547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BCC289" w14:textId="77777777" w:rsidR="004A640D" w:rsidRPr="00AB76B4" w:rsidRDefault="004A640D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  <w:r>
              <w:rPr>
                <w:b/>
                <w:bCs/>
                <w:sz w:val="20"/>
                <w:lang w:val="ro-RO"/>
              </w:rPr>
              <w:br/>
              <w:t xml:space="preserve">+ linia 3 directă </w:t>
            </w:r>
            <w:r>
              <w:rPr>
                <w:b/>
                <w:bCs/>
                <w:sz w:val="20"/>
                <w:lang w:val="ro-RO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FCF06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5D712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8A8BA" w14:textId="77777777" w:rsidR="004A640D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62BDC395" w14:textId="77777777" w:rsidR="004A640D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50711" w14:textId="77777777" w:rsidR="004A640D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CEC25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:rsidRPr="00AB76B4" w14:paraId="531CA5C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8DA20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4B37F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6FFFB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7708F1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EC756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3B521A84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57CFFF7C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1892777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65BBDDE4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33C4F9D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7276E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0884B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97D4A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843C5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:rsidRPr="00AB76B4" w14:paraId="2D9D757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0622B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2B8CD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3FC87E9E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E4DB1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E72E0D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05DEB61E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D4715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CD495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43DCE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3F455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13B52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:rsidRPr="00AB76B4" w14:paraId="6848E4F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CE79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DA2D0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C01DF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3088AC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56F82552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C97EE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461D3078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94F79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AB3AA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B7160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94A03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3942A2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BE301F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4A640D" w:rsidRPr="00AB76B4" w14:paraId="27B852F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7B93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2A30C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5EBBB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81661B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68371FB4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82D03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B737FCB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A4EF5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40064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FF20A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5512F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:rsidRPr="00AB76B4" w14:paraId="2AE65A9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8DDE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66A12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00802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D01BE7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0BCB4B55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5AA43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19087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249C3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47298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CDFE7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:rsidRPr="00AB76B4" w14:paraId="7E21D74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F0DA1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AB61A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8CA66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99ABC8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355FF3E5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C62AC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05022918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F3192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D7C30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22896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BD2BD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D08B1B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755A9C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4A640D" w:rsidRPr="00AB76B4" w14:paraId="021AA4A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DB3DC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9E7C0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3C3C68B9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A4EFB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04E1D9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4B594CF9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AD223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C4ED9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9B546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BFB1E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DB30C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:rsidRPr="00AB76B4" w14:paraId="3990527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B9DF1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70962" w14:textId="77777777" w:rsidR="004A640D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650FD57B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DCA91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D0F252" w14:textId="77777777" w:rsidR="004A640D" w:rsidRPr="00AB76B4" w:rsidRDefault="004A640D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CFEDE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A64A4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3A0D3" w14:textId="77777777" w:rsidR="004A640D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D8FCC" w14:textId="77777777" w:rsidR="004A640D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27A72" w14:textId="77777777" w:rsidR="004A640D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:rsidRPr="00AB76B4" w14:paraId="5A29D17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94E8A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6E8C4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741C5894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F1A80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28A0B3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4AA9EB23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73AE7E25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A48E1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AA7E5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7D2F6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4E7E1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08BA3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640D" w:rsidRPr="00AB76B4" w14:paraId="15620F2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4C51A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A433E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2A8B2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5E8238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2BB651BF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AD718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A6ADD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2947F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77B7C1D9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48962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74FA3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6714A7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6B902ED8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:rsidRPr="00AB76B4" w14:paraId="6A6D5F1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B25CC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607E1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93DD8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067218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0253C87B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ECE47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C7174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9630D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18F9E9ED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FFAD8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710D4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640D" w:rsidRPr="00AB76B4" w14:paraId="502FA54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F465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A68C9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56D2B34C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54C77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C3539C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076B748C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2CF6A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BE3F6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50EAA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04F60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1D184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:rsidRPr="00AB76B4" w14:paraId="5D981FF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2CB2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38055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0FAF044A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44254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B17A3C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1CAB5B51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AEE4A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4921C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5EE25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E0790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4FE8C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A361587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E4BFA0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4A640D" w:rsidRPr="00AB76B4" w14:paraId="4D917A5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EFB1B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41360" w14:textId="77777777" w:rsidR="004A640D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67+170</w:t>
            </w:r>
          </w:p>
          <w:p w14:paraId="0228182E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44911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E3FF67" w14:textId="77777777" w:rsidR="004A640D" w:rsidRPr="00AB76B4" w:rsidRDefault="004A640D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44C9BDF4" w14:textId="77777777" w:rsidR="004A640D" w:rsidRPr="00AB76B4" w:rsidRDefault="004A640D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90193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E2644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ECB94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4D48A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AA1ED" w14:textId="77777777" w:rsidR="004A640D" w:rsidRPr="00AB76B4" w:rsidRDefault="004A640D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B2DB3D" w14:textId="77777777" w:rsidR="004A640D" w:rsidRPr="00AB76B4" w:rsidRDefault="004A640D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A640D" w:rsidRPr="00AB76B4" w14:paraId="1B29BDA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F4ADF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8431A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2FA1D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71F0D2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7B306A4C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AE6CA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1F248C8E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5830EDC4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681E4B4C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B8D4E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8DC5A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A3BA5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EDF57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7AE181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4A640D" w:rsidRPr="00AB76B4" w14:paraId="0498337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5999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61E73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AC96A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7DC4B7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46F09F2F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7ADE9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F778355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06F63CDB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96365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6D842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32927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E9A74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4A640D" w:rsidRPr="00AB76B4" w14:paraId="30FB290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9E6A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C27F7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6184D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CF3FA1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8CE7F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68ACC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7717A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16393199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07554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1DA93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:rsidRPr="00AB76B4" w14:paraId="2E422BAD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7DB6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D8C7B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30A99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3A671A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439209EA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33C0F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F73F46D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4BF6F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0C3E4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7CF01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D36A5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065D9D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4A640D" w:rsidRPr="00AB76B4" w14:paraId="20FE6604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44F2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BBB1F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691D8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45CF6E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67337F22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122D4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9C1F2EF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1A572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4F275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66FDC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E206B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4A640D" w:rsidRPr="00AB76B4" w14:paraId="22340C9A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C6352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B1FA6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9FB7F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D208F5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0DAE8655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430DC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35AC9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EBC64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6E7E2D54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DEA05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7C16C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:rsidRPr="00AB76B4" w14:paraId="23C638D7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248C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AD5F8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F4D08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7AFFC1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5FB26368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C73E2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67C8B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4B95D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1737E899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2F7D1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9FCA4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1D6E191D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A640D" w:rsidRPr="00AB76B4" w14:paraId="3878D90A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58A4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83875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451AD923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8FE7D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17D508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135462A9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99D33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08306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F3A53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D3E06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124AC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4A640D" w:rsidRPr="00AB76B4" w14:paraId="0F4CA806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B2688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1F757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A8679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757678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074EC160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D3166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D18BA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A8F62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1C8B6717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E9195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3CBC3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640D" w:rsidRPr="00AB76B4" w14:paraId="02B640B3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99CB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6C049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B8B8E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45BB06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5A24B982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4DED9262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2E15917E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B6B17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7FC70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C3F8A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008E4583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D64CA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08E0C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640D" w:rsidRPr="00AB76B4" w14:paraId="1D792ABB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BA71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9495C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0AB023C5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8EBC6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59CF0A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386890BE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1E85A842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4C0A6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F5D85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3A084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1C2B1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6D8DD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1DA8AF4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08115F14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640D" w:rsidRPr="00AB76B4" w14:paraId="6D510736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FEB5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03720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FAA81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4CF5A7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5C78B287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5BAFD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2C33C7F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76F4C400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7103B79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65405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20D19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D4448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173F2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BC9D313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58B3304E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640D" w:rsidRPr="00AB76B4" w14:paraId="6E9B7E4C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E8B84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B2C2E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AC9C3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8B0ACB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3629D621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8754B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588BF20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A18F24A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7A13B52E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A9DAB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FA1FB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5F380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B3CC2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C46AE59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4A640D" w:rsidRPr="00AB76B4" w14:paraId="3D17253C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90E16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E5229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2C583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B00B88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72B30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08E8F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9A751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0449E13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129C0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B8556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4A640D" w:rsidRPr="00AB76B4" w14:paraId="4954DDA9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C4557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CEC93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CB8AB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1535DE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24C02C8A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96805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8895D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AB73D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52B45BC7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1B91B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73C84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26F96999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A640D" w:rsidRPr="00AB76B4" w14:paraId="75CBF56D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87662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26D36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481C5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830B2D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0550A86D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A0BFB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38A605E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E9FDB3A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55AA322F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4277C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BCE43" w14:textId="77777777" w:rsidR="004A640D" w:rsidRPr="00AB76B4" w:rsidRDefault="004A640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4B0E3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2D86B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D5668C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4A640D" w:rsidRPr="00AB76B4" w14:paraId="480FE087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5E5F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81B16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3D3C9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F0BA15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621F9F54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04256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06DE1DE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27EC89B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2BCAC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CEE92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939F3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0C9C3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49174F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4A640D" w:rsidRPr="00AB76B4" w14:paraId="68F5B57F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5890A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710FC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370E8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AF5A8F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6931F777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F7010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8AAFBDD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628D3642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5E676E2C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0FA72EA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7482F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9105D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578BC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57992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:rsidRPr="00AB76B4" w14:paraId="5F08B671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B2DD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A8714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CC5FC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042579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651E4D06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567DD69D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F3368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A83E59C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C80CB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5AD89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F26AD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BA6BF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:rsidRPr="00AB76B4" w14:paraId="0EEDF24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BEAB5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823E8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17064264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DB843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02DC8D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 și St. Măldăeni</w:t>
            </w:r>
          </w:p>
          <w:p w14:paraId="1FD3CA84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  <w:p w14:paraId="1B0CF3C3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04718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459F4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BD79C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B39B6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1E43F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:rsidRPr="00AB76B4" w14:paraId="7B59F84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03EE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4B5BF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D5CFF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C558CF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75ECE38C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276B6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9F0D98A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67088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7CC60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856D7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85963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4A640D" w:rsidRPr="00AB76B4" w14:paraId="2EA7D84B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71A1B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154F3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4D1A3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DB0825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05D45A8C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EA25DF0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A990D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9CE71E6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446DD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F82FA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05982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69BE7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:rsidRPr="00AB76B4" w14:paraId="5FDC617B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73F5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A7F7B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  <w:p w14:paraId="2EA966BB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6CDA1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9B6E15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2FDAF83E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7E72297A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 Mihăeşti</w:t>
            </w:r>
          </w:p>
          <w:p w14:paraId="7CAE2E0B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Mihăeşti -</w:t>
            </w:r>
          </w:p>
          <w:p w14:paraId="41295E99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EDE22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CB44B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D5121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E1516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BCC61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640D" w:rsidRPr="00AB76B4" w14:paraId="0AFD6F53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8706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CB4C3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F96E7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CCCB59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47A1EE59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2A419E15" w14:textId="77777777" w:rsidR="004A640D" w:rsidRPr="00AB76B4" w:rsidRDefault="004A640D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A45A0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DD53B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A0490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396DD0C5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EE1D8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AF1DD" w14:textId="77777777" w:rsidR="004A640D" w:rsidRPr="00AB76B4" w:rsidRDefault="004A640D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:rsidRPr="00AB76B4" w14:paraId="110E4F0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473EE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054D1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2AA39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090D72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0755A5DC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89B6C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9FF6868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54675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CC6D5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48210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E91DB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:rsidRPr="00AB76B4" w14:paraId="2F68441A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AC2E4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38EA0" w14:textId="77777777" w:rsidR="004A640D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68537C3F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126+340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25AEB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F6E800" w14:textId="77777777" w:rsidR="004A640D" w:rsidRPr="00AB76B4" w:rsidRDefault="004A640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F20CB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9C897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10F36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179F7" w14:textId="77777777" w:rsidR="004A640D" w:rsidRPr="00AB76B4" w:rsidRDefault="004A640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0A936" w14:textId="77777777" w:rsidR="004A640D" w:rsidRPr="00AB76B4" w:rsidRDefault="004A640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640D" w:rsidRPr="00AB76B4" w14:paraId="3646E17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957DC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C7886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89235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7DD9CF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9E33F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FA3E7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FC1B8" w14:textId="77777777" w:rsidR="004A640D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1EA7596E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EA389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478B0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640D" w:rsidRPr="00AB76B4" w14:paraId="033D1B2D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355EF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4A045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546DE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3C7749" w14:textId="77777777" w:rsidR="004A640D" w:rsidRPr="00AB76B4" w:rsidRDefault="004A640D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56B8EDAE" w14:textId="77777777" w:rsidR="004A640D" w:rsidRDefault="004A640D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314F7" w14:textId="77777777" w:rsidR="004A640D" w:rsidRPr="00AB76B4" w:rsidRDefault="004A640D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2C7F8A9" w14:textId="77777777" w:rsidR="004A640D" w:rsidRPr="00AB76B4" w:rsidRDefault="004A640D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B3653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FDA35" w14:textId="77777777" w:rsidR="004A640D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2E4BE" w14:textId="77777777" w:rsidR="004A640D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E1D6C" w14:textId="77777777" w:rsidR="004A640D" w:rsidRPr="00AB76B4" w:rsidRDefault="004A640D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6B8E40" w14:textId="77777777" w:rsidR="004A640D" w:rsidRDefault="004A640D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4A640D" w:rsidRPr="00AB76B4" w14:paraId="0B78D57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2C5E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AF3A3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16464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3548A9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603170CE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180E0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179FCC0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0FE21065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6E9BA078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81B1F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55419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802C6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F288A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F32254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4A640D" w:rsidRPr="00AB76B4" w14:paraId="4B53DA7D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43AB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DB504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60F47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84F2CD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3763A4C6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514FA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1F27484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CC08C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39779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6C3EA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6C260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9B9299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4A640D" w:rsidRPr="00AB76B4" w14:paraId="371E71E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1BE41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CC371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29B66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904742" w14:textId="77777777" w:rsidR="004A640D" w:rsidRDefault="004A640D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000A9974" w14:textId="77777777" w:rsidR="004A640D" w:rsidRPr="00AB76B4" w:rsidRDefault="004A640D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DAEF7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DF991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C3439" w14:textId="77777777" w:rsidR="004A640D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456C54FC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51F23" w14:textId="77777777" w:rsidR="004A640D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86885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640D" w:rsidRPr="00AB76B4" w14:paraId="7027C614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D474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A2873" w14:textId="77777777" w:rsidR="004A640D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137+760</w:t>
            </w:r>
          </w:p>
          <w:p w14:paraId="46EEBA77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43647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5333D6" w14:textId="77777777" w:rsidR="004A640D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 </w:t>
            </w:r>
          </w:p>
          <w:p w14:paraId="6AF85DC0" w14:textId="77777777" w:rsidR="004A640D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553173C1" w14:textId="77777777" w:rsidR="004A640D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Cap. Y 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28741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BC824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9ECC3" w14:textId="77777777" w:rsidR="004A640D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CCCF4" w14:textId="77777777" w:rsidR="004A640D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F9DDC" w14:textId="77777777" w:rsidR="004A640D" w:rsidRDefault="004A640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640D" w:rsidRPr="00AB76B4" w14:paraId="2E53B0A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E035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41D4E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52131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E6FEFC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22D0ED81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4342D54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BC396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5E4B23B0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03A4FABF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B3422C3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68794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C129B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295FC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09794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:rsidRPr="00AB76B4" w14:paraId="598E008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DC3D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D0280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5C962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CB8933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195B1FC7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EDC40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BB45D9E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1782C1F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2A41842B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83678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E730F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0DBA5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71092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63A3C2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4A640D" w:rsidRPr="00AB76B4" w14:paraId="554B66D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7E81B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02735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CD61A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AE5F9E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0096DE69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F037D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5A5BC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3DBA4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380</w:t>
            </w:r>
          </w:p>
          <w:p w14:paraId="5B0DDAD9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1A07B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66CDF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:rsidRPr="00AB76B4" w14:paraId="7746819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589BE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221FA" w14:textId="77777777" w:rsidR="004A640D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146+830</w:t>
            </w:r>
          </w:p>
          <w:p w14:paraId="708E597F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C49B6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74863D" w14:textId="77777777" w:rsidR="004A640D" w:rsidRPr="00AB76B4" w:rsidRDefault="004A640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1B4E91B4" w14:textId="77777777" w:rsidR="004A640D" w:rsidRDefault="004A640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30385B11" w14:textId="77777777" w:rsidR="004A640D" w:rsidRPr="00AB76B4" w:rsidRDefault="004A640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A693F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4A06F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B7040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E54B8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4C7EC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640D" w:rsidRPr="00AB76B4" w14:paraId="423E983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6B4C1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138CA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18DC6DB5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987CD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8BB583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5CBF4DF6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EBB72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9DF86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11315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6130C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5AE77" w14:textId="77777777" w:rsidR="004A640D" w:rsidRPr="00AB76B4" w:rsidRDefault="004A640D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222F5DA" w14:textId="77777777" w:rsidR="004A640D" w:rsidRPr="00AB76B4" w:rsidRDefault="004A640D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:rsidRPr="00AB76B4" w14:paraId="408EFB1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359A9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3B21D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5D84D6FA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829DC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AAAC20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2B99FAE1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4D3A4681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FAFA89E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48280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F3ED0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9BB5B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56D65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2A5A4" w14:textId="77777777" w:rsidR="004A640D" w:rsidRPr="00AB76B4" w:rsidRDefault="004A640D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5CF95846" w14:textId="77777777" w:rsidR="004A640D" w:rsidRPr="00AB76B4" w:rsidRDefault="004A640D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64BC4B25" w14:textId="77777777" w:rsidR="004A640D" w:rsidRPr="00AB76B4" w:rsidRDefault="004A640D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269BC2DA" w14:textId="77777777" w:rsidR="004A640D" w:rsidRPr="00AB76B4" w:rsidRDefault="004A640D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:rsidRPr="00AB76B4" w14:paraId="18282BA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274CC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783BC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5A408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028D7D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8FAD24C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277F0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31A01339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E2DCC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FDEDF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60334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5B4D6" w14:textId="77777777" w:rsidR="004A640D" w:rsidRPr="00AB76B4" w:rsidRDefault="004A640D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1775280" w14:textId="77777777" w:rsidR="004A640D" w:rsidRPr="00AB76B4" w:rsidRDefault="004A640D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09A4F3C3" w14:textId="77777777" w:rsidR="004A640D" w:rsidRPr="00AB76B4" w:rsidRDefault="004A640D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4A640D" w:rsidRPr="00AB76B4" w14:paraId="6505EAB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0494A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8739F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88F7F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55FB31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59924A9C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52B45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9E5C8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12330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FDA1A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F0669" w14:textId="77777777" w:rsidR="004A640D" w:rsidRPr="00AB76B4" w:rsidRDefault="004A640D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4A640D" w:rsidRPr="00AB76B4" w14:paraId="1B8003C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895C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45335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8E85A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36A533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76C93EF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6B73FBC8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F1E31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6256E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6A874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54894C85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9771D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B637C" w14:textId="77777777" w:rsidR="004A640D" w:rsidRPr="00AB76B4" w:rsidRDefault="004A640D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DD45E9D" w14:textId="77777777" w:rsidR="004A640D" w:rsidRPr="00AB76B4" w:rsidRDefault="004A640D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3EB3AE" w14:textId="77777777" w:rsidR="004A640D" w:rsidRPr="00AB76B4" w:rsidRDefault="004A640D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4A640D" w:rsidRPr="00AB76B4" w14:paraId="40330B86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0D3D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EA11F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7F26F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0C73CD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BC35364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30DF3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461B0F53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7BA4C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2B299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A923D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91544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F182C9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4A640D" w:rsidRPr="00AB76B4" w14:paraId="727DA4AE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DD77E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0BF03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C9F73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3DB715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BA5A0F1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C2CF7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5FF603C1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ADF0C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BCAB1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BC18B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CB1C9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AD4003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4A640D" w:rsidRPr="00AB76B4" w14:paraId="7020CD2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38F23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70928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71C66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B938DE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0C75EE2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FF3D2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C899289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54C7640A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0055BE69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66F66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C912A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A0340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B85FD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B02FA6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4A640D" w:rsidRPr="00AB76B4" w14:paraId="23C951C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AD61D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4F013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AE510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5280AF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D1FACBE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2AF77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A825C25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5D134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7A8F4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99C84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641CE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45B74B1C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4A640D" w:rsidRPr="00AB76B4" w14:paraId="6E58D4E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381E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FE363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33CFB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47583A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3108A66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A6962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2AC9B808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5E62C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BE29A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105C2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6DF2F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1CE3B9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4A640D" w:rsidRPr="00AB76B4" w14:paraId="289BA43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3BB9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907E5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08DF2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6247C5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96815A6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36D47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40CD1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C8777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5BC65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93234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07C19E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4A640D" w:rsidRPr="00AB76B4" w14:paraId="49AD2CF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889D4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C89C4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E18DD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9CCF5F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ECC375E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4F269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450C8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BC9B3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57E9E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73BC8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4A640D" w:rsidRPr="00AB76B4" w14:paraId="6C723EC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2DA3F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B668B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9E387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5A5D47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4B93F38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AF354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5A8E5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D28B2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EDD6C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1713E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4A640D" w:rsidRPr="00AB76B4" w14:paraId="17B53499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F174E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E0267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ECEA9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4AE770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A9D7673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5ED8C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B06F08B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6F8C9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30D44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09FCD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F5ADC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2D6629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4A640D" w:rsidRPr="00AB76B4" w14:paraId="3EA9EC2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953F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D462F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A7109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4F38C4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4419085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02520594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CA847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07766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1591A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3F423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9DDAB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:rsidRPr="00AB76B4" w14:paraId="280E959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621FD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29DC3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AF3D1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F878AF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73AB0D0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419DC9DE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62D3A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1F345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E78CF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D4F67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BF0B8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:rsidRPr="00AB76B4" w14:paraId="6A5E451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CA388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A79A9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27CA3FC2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CB698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F592C7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110CA08E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82D45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D8710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31FDF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A6430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2456C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:rsidRPr="00AB76B4" w14:paraId="4B5FFED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126B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859E7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236DD440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47337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74E842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74FF1FAA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EA7FA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F1F54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19695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AAD65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ACF4F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:rsidRPr="00AB76B4" w14:paraId="015C190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F47CE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2864D" w14:textId="77777777" w:rsidR="004A640D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5A56F0FE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822E1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0EED14" w14:textId="77777777" w:rsidR="004A640D" w:rsidRPr="00AB76B4" w:rsidRDefault="004A640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9A9DBD9" w14:textId="77777777" w:rsidR="004A640D" w:rsidRPr="00AB76B4" w:rsidRDefault="004A640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40DE4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5B98B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C01E8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1F739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62CA8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4A640D" w:rsidRPr="00AB76B4" w14:paraId="40CD13F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D067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CE09A" w14:textId="77777777" w:rsidR="004A640D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162+250</w:t>
            </w:r>
          </w:p>
          <w:p w14:paraId="61414970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B3132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8B0708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0A999CC5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FE365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36B83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067EA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F685C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337B7" w14:textId="77777777" w:rsidR="004A640D" w:rsidRPr="00AB76B4" w:rsidRDefault="004A640D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:rsidRPr="00AB76B4" w14:paraId="033DD04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4A6B5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C2067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40787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51A679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56C6765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755DA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53C99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2A075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FB2917A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3E185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F69E2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:rsidRPr="00AB76B4" w14:paraId="285BEAC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C1113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80B94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0F91D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A1D141" w14:textId="77777777" w:rsidR="004A640D" w:rsidRPr="00AB76B4" w:rsidRDefault="004A640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09E5B768" w14:textId="77777777" w:rsidR="004A640D" w:rsidRPr="00AB76B4" w:rsidRDefault="004A640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9CFF2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B557A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AE5A4" w14:textId="77777777" w:rsidR="004A640D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54088085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75424" w14:textId="77777777" w:rsidR="004A640D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3E384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:rsidRPr="00AB76B4" w14:paraId="206203E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B04D2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4EA64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0F312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99AD04" w14:textId="77777777" w:rsidR="004A640D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1C8F4421" w14:textId="77777777" w:rsidR="004A640D" w:rsidRPr="00AB76B4" w:rsidRDefault="004A640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55904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4BCAD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72AF6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7D6811C7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F0D82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604C6" w14:textId="77777777" w:rsidR="004A640D" w:rsidRPr="00AB76B4" w:rsidRDefault="004A640D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640D" w:rsidRPr="00AB76B4" w14:paraId="053B251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BDAC7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4F0C9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59D64FD2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10E6C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5304A0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05E53B3B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DF663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21766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858F4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96B9E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28A94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640D" w:rsidRPr="00AB76B4" w14:paraId="5AD9F02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B78BD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3D522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71B45775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C291A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119F30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0914DEFD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B4EA1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42B3D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B9834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AEE73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A950E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0BA52DC7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640D" w:rsidRPr="00AB76B4" w14:paraId="6A1B4FC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EDF3B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6DD30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02C91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BA7E03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72810092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FC5D1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4C89B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0A872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456AD17D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38B77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A3303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1AC3F1AE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640D" w:rsidRPr="00AB76B4" w14:paraId="02ED801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0DF56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4AFBF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7137E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A3B233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06F817D0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6B62C66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23AD8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D2838A0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128E4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A99B4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7775E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B16FB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:rsidRPr="00AB76B4" w14:paraId="1D67A4E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8A5C9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CF447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7A9413B1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46D95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AC9F69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C2E0C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F7753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17363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45457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449FF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:rsidRPr="00AB76B4" w14:paraId="483A2E1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605A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33125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100C0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B6BB51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7D3CC5AC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860FB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D482F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72C76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5BB1683B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89692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53189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:rsidRPr="00AB76B4" w14:paraId="1DF3C37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C93F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36C1F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5737D360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4FC38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3CAADD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2F73B4CE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04EC187C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3F1C2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E9FD5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667B2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51624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F544B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6D1ACB1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DAEE46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4A640D" w:rsidRPr="00AB76B4" w14:paraId="689C3D5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E12AE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F795F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01B63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C771B2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20616D24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4CFC0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1C2D224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47D4E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7E516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C6F55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7F0C2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4A640D" w:rsidRPr="00AB76B4" w14:paraId="77CF59C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AC810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9FF40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23A9B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DF058F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62E4E9BB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7A046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AFC6224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DC837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694E1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A3B17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9BE1F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4A640D" w:rsidRPr="00AB76B4" w14:paraId="5691912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492DE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32B7B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80FE9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672BCC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4907F5E5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1224A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C3D5163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8415E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09D78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5FB22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00876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:rsidRPr="00AB76B4" w14:paraId="4A7CD96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496E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FC6A5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1C547EF0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66C3D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C3630F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C1CE0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CA2D4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F769B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5FF1D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8B71B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DD549CC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:rsidRPr="00AB76B4" w14:paraId="473E99C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DD48F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040FF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A68AD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DEA038" w14:textId="77777777" w:rsidR="004A640D" w:rsidRPr="00AB76B4" w:rsidRDefault="004A640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56959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74F7A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0D47C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017478BC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8760C" w14:textId="77777777" w:rsidR="004A640D" w:rsidRPr="00AB76B4" w:rsidRDefault="004A640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59B94" w14:textId="77777777" w:rsidR="004A640D" w:rsidRDefault="004A640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D8E4D77" w14:textId="77777777" w:rsidR="004A640D" w:rsidRPr="00AB76B4" w:rsidRDefault="004A640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:rsidRPr="00AB76B4" w14:paraId="39598FD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84E9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0CBE5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ABD3A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5A13EA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1FBAE60B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7F0B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96EBA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9806D" w14:textId="77777777" w:rsidR="004A640D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6DE0D1E7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171F1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D2176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4A640D" w:rsidRPr="00AB76B4" w14:paraId="62A0E46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F50F8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20039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F8B82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27DD47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3760F1F1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E7BDA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210BF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92BDB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15F43A71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2B846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42A4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9A5A466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:rsidRPr="00AB76B4" w14:paraId="0BD6333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1283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10B0C" w14:textId="77777777" w:rsidR="004A640D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  <w:p w14:paraId="7B71B4EE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70C0A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D5C5F4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peste sch.</w:t>
            </w:r>
            <w:r>
              <w:rPr>
                <w:b/>
                <w:bCs/>
                <w:sz w:val="20"/>
                <w:lang w:val="ro-RO"/>
              </w:rPr>
              <w:t xml:space="preserve"> 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8182D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45DD4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03B93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A3AA9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9517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:rsidRPr="00AB76B4" w14:paraId="416E3CBD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C228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034CD3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A721C2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C6C08F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8D5E073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1085F3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4EFA3F4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087197F8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8DFADC9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81A9D56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0012B141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6826C94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0396C3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BB7748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DBC0B9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7D628E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433ACA43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:rsidRPr="00AB76B4" w14:paraId="12ED6FD2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CF4AE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E37EC5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8310F4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2E1BC2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AEBC761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4CAF47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42ED04DE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19E09CD5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ED453C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85EEEF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2BFC06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704AAB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:rsidRPr="00AB76B4" w14:paraId="428564B8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77BC5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83FC0D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693D23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5B4D51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BB20D6C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B9986A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318EC7B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34F996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57AD3C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9DA40C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AB449D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741639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4A640D" w:rsidRPr="00AB76B4" w14:paraId="37ED41FF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5C2C9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BE47A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CE9E38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987CB3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1F494E7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0137E6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CA49CF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7E64DC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F043E1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690785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527207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4A640D" w:rsidRPr="00AB76B4" w14:paraId="39CAC8B5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AA1B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CF98D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263696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08D5DC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30129B2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A96428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745236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82A8DF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956940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F387DA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AF9A9A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4A640D" w:rsidRPr="00AB76B4" w14:paraId="37CDBAB7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9B86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95405E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5CD32413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1BC325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1A3EE7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0EC034E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478393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8FA01B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FDFB01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935558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3DCDBC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020A8B0E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853EF9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4A640D" w:rsidRPr="00AB76B4" w14:paraId="6E3429C7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CA4E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DE0BA5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7195B5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88EF49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5095A3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C89916B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149C6B73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D2C962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848DB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3C9804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A0ADB1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4A640D" w:rsidRPr="00AB76B4" w14:paraId="0310A4D6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A643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7E32A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691F9B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EE6456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8C07CA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413B457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72FA2CEB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9A1FDF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C56216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50C90D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3DC738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4A640D" w:rsidRPr="00AB76B4" w14:paraId="30D10114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5207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A7976F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695357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AF1E86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F32E66E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BEC53A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7A135E8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9DFE96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3CC3B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2C393D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9CAE21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4A640D" w:rsidRPr="00AB76B4" w14:paraId="4EFE727E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34FB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B45D6C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70C2B6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EAAF16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A4BB935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0CF467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4A08FE91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1AD0C6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C81C7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F7CCBA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75E5D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4A640D" w:rsidRPr="00AB76B4" w14:paraId="041940CC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B3760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80B0F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D063A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04DFB9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0079167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1E40C" w14:textId="77777777" w:rsidR="004A640D" w:rsidRPr="00AB76B4" w:rsidRDefault="004A640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F769314" w14:textId="77777777" w:rsidR="004A640D" w:rsidRPr="00AB76B4" w:rsidRDefault="004A640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52F51D43" w14:textId="77777777" w:rsidR="004A640D" w:rsidRPr="00AB76B4" w:rsidRDefault="004A640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2070799F" w14:textId="77777777" w:rsidR="004A640D" w:rsidRPr="00AB76B4" w:rsidRDefault="004A640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15F679EB" w14:textId="77777777" w:rsidR="004A640D" w:rsidRPr="00AB76B4" w:rsidRDefault="004A640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2BAFE5D8" w14:textId="77777777" w:rsidR="004A640D" w:rsidRPr="00AB76B4" w:rsidRDefault="004A640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14F29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69A8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2330F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DAB6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04756A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A640D" w:rsidRPr="00AB76B4" w14:paraId="4021282E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78B0E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E73BA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A5FAA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24E657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FA53918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C5558" w14:textId="77777777" w:rsidR="004A640D" w:rsidRPr="00AB76B4" w:rsidRDefault="004A640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2B2C725" w14:textId="77777777" w:rsidR="004A640D" w:rsidRPr="00AB76B4" w:rsidRDefault="004A640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E966F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DE3F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EA54F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8C534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623F3E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A640D" w:rsidRPr="00AB76B4" w14:paraId="01337657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53D0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F2A0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B413A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92383E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A848B32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CF3ED" w14:textId="77777777" w:rsidR="004A640D" w:rsidRPr="00AB76B4" w:rsidRDefault="004A640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6A131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2A354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08EC6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24A26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:rsidRPr="00AB76B4" w14:paraId="26CDE2F9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F959D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B6FBE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AAAD9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290852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7310231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DC174" w14:textId="77777777" w:rsidR="004A640D" w:rsidRPr="00AB76B4" w:rsidRDefault="004A640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C636D0F" w14:textId="77777777" w:rsidR="004A640D" w:rsidRPr="00AB76B4" w:rsidRDefault="004A640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1D5BC433" w14:textId="77777777" w:rsidR="004A640D" w:rsidRPr="00AB76B4" w:rsidRDefault="004A640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648293A5" w14:textId="77777777" w:rsidR="004A640D" w:rsidRPr="00AB76B4" w:rsidRDefault="004A640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006706D9" w14:textId="77777777" w:rsidR="004A640D" w:rsidRPr="00AB76B4" w:rsidRDefault="004A640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0B7E6783" w14:textId="77777777" w:rsidR="004A640D" w:rsidRPr="00AB76B4" w:rsidRDefault="004A640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0B55B44F" w14:textId="77777777" w:rsidR="004A640D" w:rsidRPr="00AB76B4" w:rsidRDefault="004A640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71F2E087" w14:textId="77777777" w:rsidR="004A640D" w:rsidRPr="00AB76B4" w:rsidRDefault="004A640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0D9C8194" w14:textId="77777777" w:rsidR="004A640D" w:rsidRPr="00AB76B4" w:rsidRDefault="004A640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4823B1F4" w14:textId="77777777" w:rsidR="004A640D" w:rsidRPr="00AB76B4" w:rsidRDefault="004A640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EB768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EDB7C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7018F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398CC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C9BFC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A640D" w:rsidRPr="00AB76B4" w14:paraId="122FE15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231A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4829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20AFB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CC276A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510B405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70B97" w14:textId="77777777" w:rsidR="004A640D" w:rsidRPr="00AB76B4" w:rsidRDefault="004A640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60E48FA6" w14:textId="77777777" w:rsidR="004A640D" w:rsidRPr="00AB76B4" w:rsidRDefault="004A640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3B67AD72" w14:textId="77777777" w:rsidR="004A640D" w:rsidRPr="00AB76B4" w:rsidRDefault="004A640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5B599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4777D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8C621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5EA6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3D77F6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A640D" w:rsidRPr="00AB76B4" w14:paraId="0B6BE7C7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4EA06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2C816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2E103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AF14F1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CC34E1F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8DCAB" w14:textId="77777777" w:rsidR="004A640D" w:rsidRPr="00AB76B4" w:rsidRDefault="004A640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66B0E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5D74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602F5996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CB732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CBBA1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896C763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640D" w:rsidRPr="00AB76B4" w14:paraId="6A374657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7635B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B7E63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054C7E2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F4327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100B7B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B953F21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07A3BFD7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34F55" w14:textId="77777777" w:rsidR="004A640D" w:rsidRPr="00AB76B4" w:rsidRDefault="004A640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73A83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C63C5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C4E8A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DD307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065BE03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640D" w:rsidRPr="00AB76B4" w14:paraId="60D32C1C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5BDC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AE21C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1282E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0F6F02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C229B23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64768" w14:textId="77777777" w:rsidR="004A640D" w:rsidRPr="00AB76B4" w:rsidRDefault="004A640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40E5BBD" w14:textId="77777777" w:rsidR="004A640D" w:rsidRPr="00AB76B4" w:rsidRDefault="004A640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15E23E59" w14:textId="77777777" w:rsidR="004A640D" w:rsidRPr="00AB76B4" w:rsidRDefault="004A640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237EAA42" w14:textId="77777777" w:rsidR="004A640D" w:rsidRPr="00AB76B4" w:rsidRDefault="004A640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4D567C38" w14:textId="77777777" w:rsidR="004A640D" w:rsidRPr="00AB76B4" w:rsidRDefault="004A640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84CCF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75A39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CF8F2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75D9D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2F3A0F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4A640D" w:rsidRPr="00AB76B4" w14:paraId="1E4F453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02622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3B8C6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45646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4EAD2B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75640A2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A63E9" w14:textId="77777777" w:rsidR="004A640D" w:rsidRPr="00AB76B4" w:rsidRDefault="004A640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AD7D26A" w14:textId="77777777" w:rsidR="004A640D" w:rsidRPr="00AB76B4" w:rsidRDefault="004A640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4AFEE39" w14:textId="77777777" w:rsidR="004A640D" w:rsidRPr="00AB76B4" w:rsidRDefault="004A640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2BFA6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F0CF5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1020D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8678A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D90987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4A640D" w:rsidRPr="00AB76B4" w14:paraId="32E0CF39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EA877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1CF7F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2150E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1E6C5E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E30010E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544B0" w14:textId="77777777" w:rsidR="004A640D" w:rsidRPr="00AB76B4" w:rsidRDefault="004A640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948DC2C" w14:textId="77777777" w:rsidR="004A640D" w:rsidRPr="00AB76B4" w:rsidRDefault="004A640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33B5B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8F4D1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4B8D6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3CB73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4A640D" w:rsidRPr="00AB76B4" w14:paraId="65D4B5F7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8C61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85ACC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0442A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F3C311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68F4BC7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ADAA7" w14:textId="77777777" w:rsidR="004A640D" w:rsidRPr="00AB76B4" w:rsidRDefault="004A640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7282E579" w14:textId="77777777" w:rsidR="004A640D" w:rsidRPr="00AB76B4" w:rsidRDefault="004A640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A44A1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78DA8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25694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018A6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1E6A94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6AEB742C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A640D" w:rsidRPr="00AB76B4" w14:paraId="43ED8F22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B9D8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769A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C67B5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936E55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CFC9C13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C860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4FADAD01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2D4A2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43075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3B7AB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9F9AF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8C6AE4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4A640D" w:rsidRPr="00AB76B4" w14:paraId="4AFAB04D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F12F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945C9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6DBDB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4D1E00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784BDBE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FF066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36652BF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57812D1F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CDFE5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621AB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66FEA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0593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4A640D" w:rsidRPr="00AB76B4" w14:paraId="1E389318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4B59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952D9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C2D8A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DBF7C1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7BC5AD1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4C423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C15661A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0BFAE929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3CF8B28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A5F63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A3B58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38BC4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5AE26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96E0BE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4A640D" w:rsidRPr="00AB76B4" w14:paraId="4409B387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FD0CA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9C3C1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0AC78C06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36B8B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51712A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626F1E8A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37C8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C620B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9F92B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8B0CD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37B9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1838546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:rsidRPr="00AB76B4" w14:paraId="09925358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914EA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42ACC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261+350</w:t>
            </w:r>
          </w:p>
          <w:p w14:paraId="6F4AD37C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03429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FDC2F7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122D4ECE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6F34FCD7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X+Y și </w:t>
            </w:r>
          </w:p>
          <w:p w14:paraId="5ED4B34C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F59BB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21CB9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4AB1D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5636E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46261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1BBF00E7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4A640D" w:rsidRPr="00AB76B4" w14:paraId="5E6D9C4D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1E00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FC755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EDFD7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FE44BF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FA04726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42D66EFF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</w:t>
            </w:r>
          </w:p>
          <w:p w14:paraId="376CFF95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5D3E3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EA6B8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ED966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261+400</w:t>
            </w:r>
          </w:p>
          <w:p w14:paraId="5867284C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1CA66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E55E9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5072C7F3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4A640D" w:rsidRPr="00AB76B4" w14:paraId="3729B8C1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2CCF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DDE3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19ADF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AF4923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68957B4F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87D5C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FDE0F55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64FF12B5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87D9A0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589A938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D2DC487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93A33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A711E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28DC0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4D058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:rsidRPr="00AB76B4" w14:paraId="598D5C47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19675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5F84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15863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089D17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627F4E00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48E03D40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5D9AA5A0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0E21D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F3718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17548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CEB4D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BBFE4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:rsidRPr="00AB76B4" w14:paraId="7D8A89DE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F074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A51C1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F3B1F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DBDE38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01E8C88A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20077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8C71F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BE4B3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18B5B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C0438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:rsidRPr="00AB76B4" w14:paraId="7062924A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80C53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D9D99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3E16E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9C138D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55A6D2DA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3CBBC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52DBE3A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58B88CE6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24599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4C397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05CDC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7381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16EBD57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4A640D" w:rsidRPr="00AB76B4" w14:paraId="1D73759D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0763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F2705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8E4A6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C89BA1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37075BD6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AED65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2B520E9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5801C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064D3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8C466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35D69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4A640D" w:rsidRPr="00AB76B4" w14:paraId="7E20ED17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3D429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lastRenderedPageBreak/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F17B8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095D93D6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D2FBD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1D4BF0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27F70DB5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59239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77AC2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D4D73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076120FA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AD563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90424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6AC0B65D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:rsidRPr="00AB76B4" w14:paraId="06FEEAED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8D5B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FBB99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C8065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869C26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03214882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74984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C1FD3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DCE7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21C5E1BA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16F24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1985C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4A640D" w:rsidRPr="00AB76B4" w14:paraId="7ABCF51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2FFB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89EA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A5670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D2D943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02E59943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D35627A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FB29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26A20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E145B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FD2E2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9EA44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:rsidRPr="00AB76B4" w14:paraId="1CB69DC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34AA6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38D50" w14:textId="77777777" w:rsidR="004A640D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3FF0E2B8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69093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55282D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14F318D9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CEFC8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7B948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BA8AB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273BA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E649D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:rsidRPr="00AB76B4" w14:paraId="03D598C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06EE2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A8A6C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D4586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C0FBED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548D6932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9828C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21778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B0B91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57E7A3A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D04D1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EC203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:rsidRPr="00AB76B4" w14:paraId="34F0DA30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B9CC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EA717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D1159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9F3DB3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560EE8F9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50C767F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A980B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7906C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C627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94F68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83833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:rsidRPr="00AB76B4" w14:paraId="1051C2DF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F3F3A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95B19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4608D5C7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E0B55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05A621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3FC30932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48866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1849A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8CFBA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5ECDB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C890A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0A022BAA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:rsidRPr="00AB76B4" w14:paraId="0EE221C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9BA3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87FA7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5EF6E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3F068E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3DEB6D3F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AE6CD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020502F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EA16F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3D68D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AA4AF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C8FA9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10282E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4A640D" w:rsidRPr="00AB76B4" w14:paraId="0E2AF30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0066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9F243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FF0CB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1590B5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355D5E59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95A11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4E0120EE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933BD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29501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B1BCF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6A2E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433A93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4A640D" w:rsidRPr="00AB76B4" w14:paraId="2E8CB4A4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9C396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110E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17B35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205035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3EB1E4AF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EE8D6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70573CB8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15D06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A8486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ADE40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D015C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FA0488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4A640D" w:rsidRPr="00AB76B4" w14:paraId="53ECDAD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ACC3F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A7078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96E6D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4E4CB4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3EE147AB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74063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E0AED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614B1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4A80A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F4406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118374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4A640D" w:rsidRPr="00AB76B4" w14:paraId="246FAA5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8B47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FF178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F57CC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67E05D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4E170C8E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54979F8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8FA35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503984B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67BAB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323DD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3BFD5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3339B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:rsidRPr="00AB76B4" w14:paraId="2BB21A3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75839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06384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03668C8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90AA1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898D32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64FA6E4F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6C0E9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3A048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8CAE4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C536A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8C108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:rsidRPr="00AB76B4" w14:paraId="7B317814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50D4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AB778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D6A5C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E61740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7C16C531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7EBEE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2F42B825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2D9F1D23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4C2D9C4F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0CD25F5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F4704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4652E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A71F3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241C1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:rsidRPr="00AB76B4" w14:paraId="7D63E09A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97EB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8E791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86D4E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B63C0E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2F2A9C16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0B2B7E9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616CC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56FF2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4569A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B3AEB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0359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:rsidRPr="00AB76B4" w14:paraId="0760DA20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C678E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DBD48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4A232F06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FD80A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9FCFD3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1FF4A37A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04049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EF680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37F5D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9FE15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549A9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4D7D706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4A640D" w:rsidRPr="00AB76B4" w14:paraId="034A49E5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A20B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13E1C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3FB8A844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C085B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7941C2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16DC79E2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C94BE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2F4FE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DA869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2B2D1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2BA45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6F50A156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:rsidRPr="00AB76B4" w14:paraId="703D4581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8E29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7AF09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2CB94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08C866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32FCF6E1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2D97D91A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0793C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36E7D4E1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E8CA8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70FD4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7092A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75F3C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:rsidRPr="00AB76B4" w14:paraId="5914AC86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555A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768B1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7FFAE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988497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00234830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6494F6CF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D44D5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AD67B3D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2C787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D3CF7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8AF0A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FEE45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:rsidRPr="00AB76B4" w14:paraId="405E2BB1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7A42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DE6D4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D3D57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7702C8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0FB273C6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C10207C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B1FAC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22BACF2B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3AA7B9C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50B73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53DAD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BFC47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9EEE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:rsidRPr="00AB76B4" w14:paraId="226F78B3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F0C19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0236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729A034C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D6A55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64EBC2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69B56A1C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49F18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83D46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39374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C87B5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EF7EE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18CA42C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:rsidRPr="00AB76B4" w14:paraId="472A1022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6204E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2096F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0AA89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CB20FC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47BD4DDF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13443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601EB66B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91D09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BA6E8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ED471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8DBCD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751EC4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4A640D" w:rsidRPr="00AB76B4" w14:paraId="4D4BBCEA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B468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ABB44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F1677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0DA952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4B25A3AD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50B78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229602D1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6C817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71516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0DB36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687DF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976D5F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4A640D" w:rsidRPr="00AB76B4" w14:paraId="312B5625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B29F5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58ABF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0DC8AD36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9B2C7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3C650C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02FD2E4B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597D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DD29F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5CFE4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52529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F6CBD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:rsidRPr="00AB76B4" w14:paraId="3232A08A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87DB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CC229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1846C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E201DF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06E8B4D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BE2C0CC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B11F3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4BC7355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129C1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BB734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01F34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9FB83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:rsidRPr="00AB76B4" w14:paraId="53A18039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A0B4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2F9AD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124FC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14A7CB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B760530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1F899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3B9AF0A8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F263D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AB765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A713D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6F8F1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B90FD7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4A640D" w:rsidRPr="00AB76B4" w14:paraId="28B43DC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0F1BB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689C6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027B4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5FF5C4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1641DB8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4FA8E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5D9CE3D7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D892B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41D3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0FA8D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8E8F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6D0061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4A640D" w:rsidRPr="00AB76B4" w14:paraId="351F039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24858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E1E07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2C603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134844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8371E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30F72848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14D11658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3452ECAF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ED0AF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8C4FC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9B151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44BFD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33540167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38C693C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4A640D" w:rsidRPr="00AB76B4" w14:paraId="37B97EC1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9A5B4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6A8CF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6CC72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8DE138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905F6D6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54DB533F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57A1D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3BFAAFC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B357DD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89AAF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30AA9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CBC34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CE35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:rsidRPr="00AB76B4" w14:paraId="7415732E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09445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509F5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BF59D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6A5A4F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C174D1B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4F5FECB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C808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081A5E4F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0ABD3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CC786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F1B8B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0A8B8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:rsidRPr="00AB76B4" w14:paraId="0AB83B2B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B1D4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3179D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DB6C7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29DAD8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1BD4F56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769958ED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56F4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9BA3E39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1E54D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69796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21C72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A4224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:rsidRPr="00AB76B4" w14:paraId="12168CBA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9D29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4251B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05646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5A909F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A6B11C1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50BD5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78F3A16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2C627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89DC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90248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93FBA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BE858E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4A640D" w:rsidRPr="00AB76B4" w14:paraId="1802AAF7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18408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2CCD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08086AAF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17F9C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B95AD0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4DDDC0EB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ECBAA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81FDC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B125D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C52A6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B947B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574BF4FE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:rsidRPr="00AB76B4" w14:paraId="2B27E34F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7C0E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4F304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26FB9056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CE958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F08DFE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1B840585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32D4744B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1B7E24D5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5157D313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3149559F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686CE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E8912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D3129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3BF85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7320D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:rsidRPr="00AB76B4" w14:paraId="2A3396E1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0539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D2609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9084E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B0546D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21A3CD5D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A349D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13DFB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3A2F1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0F8EF2D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5C164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9237F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:rsidRPr="00AB76B4" w14:paraId="4003C3A3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041E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AA63A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7C2CE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A93A78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5C34DB11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72C51455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9F61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1C750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8196E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66D49B34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2F8AE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AD61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F93467C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4A640D" w:rsidRPr="00AB76B4" w14:paraId="6D76B203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50DB8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C2CF4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54FB3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7F75AD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DD213D5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FD61B" w14:textId="77777777" w:rsidR="004A640D" w:rsidRPr="00AB76B4" w:rsidRDefault="004A640D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24D589E0" w14:textId="77777777" w:rsidR="004A640D" w:rsidRPr="00AB76B4" w:rsidRDefault="004A640D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2F171577" w14:textId="77777777" w:rsidR="004A640D" w:rsidRPr="00AB76B4" w:rsidRDefault="004A640D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239F4DD3" w14:textId="77777777" w:rsidR="004A640D" w:rsidRPr="00AB76B4" w:rsidRDefault="004A640D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1795818" w14:textId="77777777" w:rsidR="004A640D" w:rsidRPr="00AB76B4" w:rsidRDefault="004A640D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17354C4A" w14:textId="77777777" w:rsidR="004A640D" w:rsidRPr="00AB76B4" w:rsidRDefault="004A640D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C75DE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2AE53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6768D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ED53E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277314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4A640D" w:rsidRPr="00AB76B4" w14:paraId="29D4ADE0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FEB8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3CCC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30851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82DD18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8E179" w14:textId="77777777" w:rsidR="004A640D" w:rsidRPr="00AB76B4" w:rsidRDefault="004A640D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39EAD41" w14:textId="77777777" w:rsidR="004A640D" w:rsidRPr="00AB76B4" w:rsidRDefault="004A640D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29698FB3" w14:textId="77777777" w:rsidR="004A640D" w:rsidRPr="00AB76B4" w:rsidRDefault="004A640D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A8DE2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1F85B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1B26C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69A59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FC1C4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4A640D" w:rsidRPr="00AB76B4" w14:paraId="44DA9557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F3022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6665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FDC5D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859254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74BA9B6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A7512" w14:textId="77777777" w:rsidR="004A640D" w:rsidRPr="00AB76B4" w:rsidRDefault="004A640D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82A1818" w14:textId="77777777" w:rsidR="004A640D" w:rsidRPr="00AB76B4" w:rsidRDefault="004A640D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11EB2192" w14:textId="77777777" w:rsidR="004A640D" w:rsidRPr="00AB76B4" w:rsidRDefault="004A640D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04739125" w14:textId="77777777" w:rsidR="004A640D" w:rsidRPr="00AB76B4" w:rsidRDefault="004A640D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6093E745" w14:textId="77777777" w:rsidR="004A640D" w:rsidRPr="00AB76B4" w:rsidRDefault="004A640D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251C3010" w14:textId="77777777" w:rsidR="004A640D" w:rsidRPr="00AB76B4" w:rsidRDefault="004A640D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CA22A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6029E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F4DAD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3BD7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07587D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4A640D" w:rsidRPr="00AB76B4" w14:paraId="6C9F1B18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013F5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A605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DD3C0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713BCC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80FF326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46EFE42D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17759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51C8BD7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D9058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7669F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8B5E8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75E7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:rsidRPr="00AB76B4" w14:paraId="562F6E1C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F6633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07D61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6DDAF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636E8C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294C0E2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5FB877A4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2AABD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CFE89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D9A7E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CD3F9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CEF9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:rsidRPr="00AB76B4" w14:paraId="574CF6BB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FF93E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9ADE5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0F319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7AD5CE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86923DE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1C1EE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6C9AFD6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B7F8E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94A1F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D5171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A2F26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4F8925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4A640D" w:rsidRPr="00AB76B4" w14:paraId="0ED54877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36CE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D52A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7C381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13FD9C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4CF52A07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A3F0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45302238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D86CC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932C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CC625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A3D7B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4A640D" w:rsidRPr="00AB76B4" w14:paraId="530B4952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9BA39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9F10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F741A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B5E0E2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0C813D55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AA9D7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7AF26D47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72445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73F1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B140A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CAB8F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6E645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4A640D" w:rsidRPr="00AB76B4" w14:paraId="4A0E0CB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BD15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AB6DB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5BC83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2DB5F8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02AAD6C5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DF7B7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015118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34D7387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2D55F0F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8FA6F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C4698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D1FFE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126E6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2DEDF1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4A640D" w:rsidRPr="00AB76B4" w14:paraId="2487FA33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AC457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AFABF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2539E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1EB356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6CD2A309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58455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F7298A8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0A572E77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E3F01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3F6E8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4118D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21DF3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63B0F1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4A640D" w:rsidRPr="00AB76B4" w14:paraId="4D8D1F16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638B1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9A0B1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3966573B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D3D5D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97E4D7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4E32CD98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0E06109F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19B8536B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4F76D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4FC58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19D73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22AC1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F1031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:rsidRPr="00AB76B4" w14:paraId="5DCB8FDA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E6F6D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579AC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9837E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86419B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1C8FA011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C6DF6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0B1362A4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01BBF31E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A6898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B4684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D28BE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0E55A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:rsidRPr="00AB76B4" w14:paraId="41BDD638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7616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1064D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BAFC9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637682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76C60D73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EE5C5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1BC18D1C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6B4F3D24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59E98357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6E6084C8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07D2E73E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40FDEF4B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1EBCE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03CB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519A3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532B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169E26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4A640D" w:rsidRPr="00AB76B4" w14:paraId="3E508D7C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07F3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DB47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0319D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CC105A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589C2F00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3F8D3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DB116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F6B57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5B3FC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69A0B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:rsidRPr="00AB76B4" w14:paraId="50BF90FD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A0B2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18D8E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03F9B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64C792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3248F09A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31625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546E2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D23D7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4E3D7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5AF28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3D7BB5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4A640D" w:rsidRPr="00AB76B4" w14:paraId="7C7AB8FC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29A0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BD8A9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396B3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B9198F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78165631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58E7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6233F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30971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E20EC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1D4B9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:rsidRPr="00AB76B4" w14:paraId="2E527D70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9E73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661D8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45A8E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92F78A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782F5002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D45A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4F05A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595BF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E8D2F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B4B3F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:rsidRPr="00AB76B4" w14:paraId="01926448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30B74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B2BD8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DDAFA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569D08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51D3318B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0823B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030D804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BEF56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9A6EE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5FFDB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55718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5AE1B9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4A640D" w:rsidRPr="00AB76B4" w14:paraId="31243E18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CB1C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5F0C6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2CE0C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D76E56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7CB0BA1F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13239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06B08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6DFD6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5C49F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4E439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4A640D" w:rsidRPr="00AB76B4" w14:paraId="02035080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EDAF6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2EAB4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421+800</w:t>
            </w:r>
          </w:p>
          <w:p w14:paraId="3782E557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50E74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28356E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Iablaniţa –</w:t>
            </w:r>
          </w:p>
          <w:p w14:paraId="4796AD21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CA19A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09040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AB21B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F7AE4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A68CC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:rsidRPr="00AB76B4" w14:paraId="691CC220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3F1AD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B560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F8B9A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8B7CF8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154610D6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093F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87936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F05B3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A923F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95C37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C3A85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4A640D" w:rsidRPr="00AB76B4" w14:paraId="592C32AA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4741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A453C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0BCEC041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22C99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6598C9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27A3417F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45CF5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F0935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106CC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ECA6E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89D6D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:rsidRPr="00AB76B4" w14:paraId="3120424D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9C52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9B33C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DB62C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C2AAB8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6A1C54E5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1BF5D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64473B6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E0E52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832F5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7D2AC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9D904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7741B3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4A640D" w:rsidRPr="00AB76B4" w14:paraId="73F2938E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4862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1AB39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27876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B3F6AD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110AF9FC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4E653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BA4FDAE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4DC0B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A780D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C4D56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FA214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6997D5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4A640D" w:rsidRPr="00AB76B4" w14:paraId="70125CBA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9A42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1B09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F754E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3407E1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311F14B6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A5905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AE5D28E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B8533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1D9C8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CA8D7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6427C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FE1449F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4A640D" w:rsidRPr="00AB76B4" w14:paraId="378CC4CD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C4B07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6FDF8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3659F64D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AAE55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0EBBDC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4049BD9D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C0FF1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C7D92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A2EE5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5CD65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5A376" w14:textId="77777777" w:rsidR="004A640D" w:rsidRPr="00AB76B4" w:rsidRDefault="004A640D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:rsidRPr="00AB76B4" w14:paraId="6DBBBA70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CBA2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ED38E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6AFEC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37D990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24A22136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0DB6C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EB107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A1783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4B862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25F7E" w14:textId="77777777" w:rsidR="004A640D" w:rsidRPr="00AB76B4" w:rsidRDefault="004A640D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41C64116" w14:textId="77777777" w:rsidR="004A640D" w:rsidRPr="00AB76B4" w:rsidRDefault="004A640D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4A640D" w:rsidRPr="00AB76B4" w14:paraId="4B4207B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4589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47381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01ACB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50AC0B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32E51B15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CBC7D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0CE7C24F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215FB56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7D348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13E1C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8808E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88CE6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:rsidRPr="00AB76B4" w14:paraId="7FE1B8D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E6E6A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EB32B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C7095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B7D6A1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61B19170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5634F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595FB493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F5460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4D31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23E79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34EC5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:rsidRPr="00AB76B4" w14:paraId="4020D0D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D6282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8CA81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D6FF6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7CF394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39994BFC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4C68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03966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6E588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06654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268C7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5A5FF9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4A640D" w:rsidRPr="00AB76B4" w14:paraId="7D5375D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790FB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1C9B8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47E33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0A22A6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5DE01604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97DE1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7F1F063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D5D8A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A6BF3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C0392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1DE04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1F2176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4A640D" w:rsidRPr="00AB76B4" w14:paraId="3076A80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BDDD9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A7851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694E3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CAC405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21CEE1E3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C94DD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5A79C2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5A1D8085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38D842B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5B8321A4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50AE8A43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52FB0594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311E56C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B0DDD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FC8E1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A384D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ED6A3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0CFDEF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4A640D" w:rsidRPr="00AB76B4" w14:paraId="52BC926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8F54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C617C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48EF8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FD670F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4A676F4F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600C3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83B97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2E859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865A9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1019A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77386E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4A640D" w:rsidRPr="00AB76B4" w14:paraId="195CE76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527B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0F7DA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11E65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77C501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31CDC009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CE446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E2473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93381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9D300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0798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11D673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4A640D" w:rsidRPr="00AB76B4" w14:paraId="619F614D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C260401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46CEE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3ED1C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2C0E63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27309CD3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CFF41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927B9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5A626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3AD48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BAD2C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4A640D" w:rsidRPr="00AB76B4" w14:paraId="4DECA39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64AB9A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80A9D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BF072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23FCDD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05A86DA6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33819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A0BD2CD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22A2D366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5B94AA1F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F5EB2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0C109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A3F2E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6711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:rsidRPr="00AB76B4" w14:paraId="767A7FF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4BDE66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FB80A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407F6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924846" w14:textId="77777777" w:rsidR="004A640D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1FEB9274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E2AB5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92EEE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A3DBF" w14:textId="77777777" w:rsidR="004A640D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170FA7B3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1334D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9F06F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5EC99589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4A640D" w:rsidRPr="00AB76B4" w14:paraId="0BD4AB6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8CD0DF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5CB43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3916B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AEAC08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A99E8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F1B72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CA6CD" w14:textId="77777777" w:rsidR="004A640D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7DDC4" w14:textId="77777777" w:rsidR="004A640D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37321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S 15 și S 40</w:t>
            </w:r>
          </w:p>
        </w:tc>
      </w:tr>
      <w:tr w:rsidR="004A640D" w:rsidRPr="00AB76B4" w14:paraId="327BA77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8C07657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8E557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2E64A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D97ABF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6F7BC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AB4FF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E8256" w14:textId="77777777" w:rsidR="004A640D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B0610" w14:textId="77777777" w:rsidR="004A640D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4988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23,  și S 34</w:t>
            </w:r>
          </w:p>
        </w:tc>
      </w:tr>
      <w:tr w:rsidR="004A640D" w:rsidRPr="00AB76B4" w14:paraId="76F0C63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CD36953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C75BC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D8C4E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BC7276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008E3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1B539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20D80" w14:textId="77777777" w:rsidR="004A640D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C870B" w14:textId="77777777" w:rsidR="004A640D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59CE5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25,  și S 34</w:t>
            </w:r>
          </w:p>
        </w:tc>
      </w:tr>
      <w:tr w:rsidR="004A640D" w:rsidRPr="00AB76B4" w14:paraId="3605D96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F23C8D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9A2CC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09B74115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8755B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CAFCC6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0142A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2801A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92E0D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882F0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3FF57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C377164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4A640D" w:rsidRPr="00AB76B4" w14:paraId="51C6220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730B1C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DE2D9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11748915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BB3FC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F49DB8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36725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8E555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2E77D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778C2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075DB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4A640D" w:rsidRPr="00AB76B4" w14:paraId="27F257D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156893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9A20D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A8D9C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077F0C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Jabăr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>
              <w:rPr>
                <w:b/>
                <w:bCs/>
                <w:sz w:val="20"/>
                <w:lang w:val="ro-RO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1E659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EA8E5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2146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4E079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458DF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:rsidRPr="00AB76B4" w14:paraId="70290CE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201A50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E2EAD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607184DA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28F82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487925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C514A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75D59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4F487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5A6AD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80733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4A640D" w:rsidRPr="00AB76B4" w14:paraId="24CFF4A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1E046BD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6BE9D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51CB73E9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A9A8C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77ABB9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3C141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9CDC8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82C19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0AF00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6467A" w14:textId="77777777" w:rsidR="004A640D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70CA87FD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4A640D" w:rsidRPr="00AB76B4" w14:paraId="14243C4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8E9EC0F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1CE2C" w14:textId="77777777" w:rsidR="004A640D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537+650</w:t>
            </w:r>
          </w:p>
          <w:p w14:paraId="431F35D7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537+925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15A5D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D472C8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44A0F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9EE66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BADCC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756EF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ED0FC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:rsidRPr="00AB76B4" w14:paraId="4EB5C4B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2A06E6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796D8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2CEE3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079BF3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Topolovăț, linia 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6B00A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DCC45BA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BBF19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EE358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488D3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1E909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S10</w:t>
            </w:r>
          </w:p>
        </w:tc>
      </w:tr>
      <w:tr w:rsidR="004A640D" w:rsidRPr="00AB76B4" w14:paraId="2EC0A21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47FD57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EC52E" w14:textId="77777777" w:rsidR="004A640D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543+850</w:t>
            </w:r>
          </w:p>
          <w:p w14:paraId="096F2FA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544+100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31CFE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FBE62A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97AFA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F989F" w14:textId="77777777" w:rsidR="004A640D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ED066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D9B37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875BA" w14:textId="77777777" w:rsidR="004A640D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78995E39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4A640D" w:rsidRPr="00AB76B4" w14:paraId="023E058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F168600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F7257" w14:textId="77777777" w:rsidR="004A640D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545+925</w:t>
            </w:r>
          </w:p>
          <w:p w14:paraId="677219E4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83910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91F09C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8435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B98E6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58FFE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1ADFB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C648D" w14:textId="77777777" w:rsidR="004A640D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328A647E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4A640D" w:rsidRPr="00AB76B4" w14:paraId="4E6BB88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065BD2B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6E0E7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5ABEFD4B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81E5B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81696B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15B5F821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CBDB1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5EF83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267FB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BE313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3100A" w14:textId="77777777" w:rsidR="004A640D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0FEB3C0F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4A640D" w:rsidRPr="00AB76B4" w14:paraId="5C1B23B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59406C4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4453F" w14:textId="77777777" w:rsidR="004A640D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6C717CFE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506E5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766B4F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7CFFBA05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049A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56A0D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22FFD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7F0C0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BC88C" w14:textId="77777777" w:rsidR="004A640D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5C971AF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4A640D" w:rsidRPr="00AB76B4" w14:paraId="2897D0C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835CE7E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F754A" w14:textId="77777777" w:rsidR="004A640D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37698" w14:textId="77777777" w:rsidR="004A640D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696F7A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  <w:r>
              <w:rPr>
                <w:b/>
                <w:bCs/>
                <w:sz w:val="20"/>
                <w:lang w:val="ro-RO"/>
              </w:rPr>
              <w:t>, linia 3 abatută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64F05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25965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C44CB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7F611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7A73E" w14:textId="77777777" w:rsidR="004A640D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S5</w:t>
            </w:r>
          </w:p>
        </w:tc>
      </w:tr>
      <w:tr w:rsidR="004A640D" w:rsidRPr="00AB76B4" w14:paraId="110558B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33191FF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AE1D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3F75E445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300B6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FF1132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38527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808C7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58B71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33D07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8FA41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:rsidRPr="00AB76B4" w14:paraId="2B25D784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55A8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4BF56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D0DA6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91771E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</w:t>
            </w:r>
          </w:p>
          <w:p w14:paraId="28937D43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93221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4FE12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3C977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4944C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A1F0B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4A640D" w:rsidRPr="00AB76B4" w14:paraId="65426DBD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9B9B8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6AEB9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5AC9B1BE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4AB41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1A9F4C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045E19C7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FA1BD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C9D36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7FA61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D4C4E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529ED" w14:textId="77777777" w:rsidR="004A640D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5A86178D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4A640D" w:rsidRPr="00AB76B4" w14:paraId="7AA24C4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8CC9E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EA4E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869FC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A6DA5C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013F841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7A0C4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04F6029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8E061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4E12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D5414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F59BB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:rsidRPr="00AB76B4" w14:paraId="2B42F19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F8FE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E0C0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F5323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053836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64A48EE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CC015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21C1B594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FC157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8E087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A5E2E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BDAF6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2BD773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5F52694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8D5C067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4A640D" w:rsidRPr="00AB76B4" w14:paraId="57B1E94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AA384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FD63E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AF9D1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7E92FB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3D968AC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15EE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1F1DA1F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99ED1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EA3AC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9DEF8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B8FA3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B214E5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5D83CE7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3A54E18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4A640D" w:rsidRPr="00AB76B4" w14:paraId="472BE68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00F1B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05A6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7C701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1A38B2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2FDDB81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AD1B5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8ABF189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DD416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E1621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3A410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9DCDE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1B0F6F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4A640D" w:rsidRPr="00AB76B4" w14:paraId="2FF544A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5ECD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9C56C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7B041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71764B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3D3FC6E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7D1FD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FC26E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2E8E7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DB1D2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B9F34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076688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4A640D" w:rsidRPr="00AB76B4" w14:paraId="02B6B28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6F72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8570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EC576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1A22A0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CAF172F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955B8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A4033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D9B86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449F5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61386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37B527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4C2D58DB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4A640D" w:rsidRPr="00AB76B4" w14:paraId="66A5A37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BF79B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6B3E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F7C8E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4A27CE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4E5E9F8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DAAA9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8C786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B270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474EF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6BC6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F5C0FC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CF96507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4A640D" w:rsidRPr="00AB76B4" w14:paraId="579E5E1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C2773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25B37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23150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DA85DC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DFA73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98DEA16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045A45CE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4B453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6886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ABBDE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60A31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61A1CBC5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171339D5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4A640D" w:rsidRPr="00AB76B4" w14:paraId="104739D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9883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0BDD8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FE2CE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4CE2C9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5A50CB6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59E33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2DC93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4C945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A3C0C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E8C58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EB131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4A640D" w:rsidRPr="00AB76B4" w14:paraId="0FA3689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2854F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0F4E1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F12AA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7BBCB3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32107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816E914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1F86E7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1DE82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20BED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04FC0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04B9E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62E1E88E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4A640D" w:rsidRPr="00AB76B4" w14:paraId="3672D3D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ADB2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43FA8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B0080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5EFAA0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1BAF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02DA244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6E811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19417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B0DE0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01AD9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4A640D" w:rsidRPr="00AB76B4" w14:paraId="61A3785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4E2B9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ABF53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AD78D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EC1490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DB81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2EB699F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C3FE5DB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1EE62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2E7C3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20C97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9D425" w14:textId="77777777" w:rsidR="004A640D" w:rsidRPr="007B5A25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33BC80BC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4A640D" w:rsidRPr="00AB76B4" w14:paraId="0125F10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D62E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19979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98CF9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121A60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D8AC09F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C7565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0C00712C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2516C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A44B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A3DCD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1B2D9" w14:textId="77777777" w:rsidR="004A640D" w:rsidRPr="00AB76B4" w:rsidRDefault="004A640D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86EC5A" w14:textId="77777777" w:rsidR="004A640D" w:rsidRPr="00AB76B4" w:rsidRDefault="004A640D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4A640D" w:rsidRPr="00AB76B4" w14:paraId="2A60320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CFD40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C5A51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1A125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5FBDCA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A00D4CE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0EEA8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0546A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30E85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0DE02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1B675" w14:textId="77777777" w:rsidR="004A640D" w:rsidRPr="00AB76B4" w:rsidRDefault="004A640D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11AE7F" w14:textId="77777777" w:rsidR="004A640D" w:rsidRPr="00AB76B4" w:rsidRDefault="004A640D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4A640D" w:rsidRPr="00AB76B4" w14:paraId="6943E5E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CF690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BC3FC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A73F0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9E8C69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17D8A42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DF85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C1C50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6D738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B54FC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838FD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DF1C0C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A640D" w:rsidRPr="00AB76B4" w14:paraId="2C20691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BE55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DC6E7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467DB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011187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C0A4122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18E1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3FE69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3F310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07C62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0B80F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41E5F9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A640D" w:rsidRPr="00AB76B4" w14:paraId="6D71211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2C7C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3736E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580+050</w:t>
            </w:r>
          </w:p>
          <w:p w14:paraId="28A00978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81783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CACB0A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3DDC1F4A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93FDC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3BCEE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3C06B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98710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F4183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:rsidRPr="00AB76B4" w14:paraId="5E6EB559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76A2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3ECB6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1DBCBD03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BED16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B34C65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6B868BA4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80153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7929B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0531E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1AE32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47739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:rsidRPr="00AB76B4" w14:paraId="52969EFF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09E5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88BFB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EE456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2AB460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5056878A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A899C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D9DDC4C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9130B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C791D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F51DD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4365F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4A640D" w:rsidRPr="00AB76B4" w14:paraId="2D965A42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7739" w14:textId="77777777" w:rsidR="004A640D" w:rsidRPr="00AB76B4" w:rsidRDefault="004A640D" w:rsidP="004A640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0B6B2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DC791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1DFE15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54A967DC" w14:textId="77777777" w:rsidR="004A640D" w:rsidRPr="00AB76B4" w:rsidRDefault="004A640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2430F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34BA6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9F7CC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42B71" w14:textId="77777777" w:rsidR="004A640D" w:rsidRPr="00AB76B4" w:rsidRDefault="004A640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38231" w14:textId="77777777" w:rsidR="004A640D" w:rsidRPr="00AB76B4" w:rsidRDefault="004A640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7C116240" w14:textId="77777777" w:rsidR="004A640D" w:rsidRPr="00A8307A" w:rsidRDefault="004A640D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5F0345C6" w14:textId="77777777" w:rsidR="004A640D" w:rsidRPr="005905D7" w:rsidRDefault="004A640D" w:rsidP="006B4CB8">
      <w:pPr>
        <w:pStyle w:val="Heading1"/>
        <w:spacing w:line="360" w:lineRule="auto"/>
      </w:pPr>
      <w:r w:rsidRPr="005905D7">
        <w:t>LINIA 116</w:t>
      </w:r>
    </w:p>
    <w:p w14:paraId="1B98AF46" w14:textId="77777777" w:rsidR="004A640D" w:rsidRPr="005905D7" w:rsidRDefault="004A640D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4A640D" w:rsidRPr="00743905" w14:paraId="3D997C20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8CAF3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A0CC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B87C1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3C231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1DDABC9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443FD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0481386D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5635" w14:textId="77777777" w:rsidR="004A640D" w:rsidRPr="00743905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1A53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4D1B8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E6B84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37F818B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4A640D" w:rsidRPr="00743905" w14:paraId="67D8E4AA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BAE2B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57998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68B1E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3E201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48320D9D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244A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351A0612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BC8D" w14:textId="77777777" w:rsidR="004A640D" w:rsidRPr="00743905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94929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87EDC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BD60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4A640D" w:rsidRPr="00743905" w14:paraId="13FCC485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30F7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83A16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94D57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8B316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6DAB1A79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582378BC" w14:textId="77777777" w:rsidR="004A640D" w:rsidRPr="00743905" w:rsidRDefault="004A640D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A9F9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4A1F3" w14:textId="77777777" w:rsidR="004A640D" w:rsidRPr="00743905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E815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2A65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4A72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640D" w:rsidRPr="00743905" w14:paraId="702A6CC7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BD245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847F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DD767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4709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2F5AFC16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5AD56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791D0" w14:textId="77777777" w:rsidR="004A640D" w:rsidRPr="00743905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9CAC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5099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B674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138854D0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4A640D" w:rsidRPr="00743905" w14:paraId="7471A1E8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F77F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27783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6A5FB527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8DD4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F719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7D2A684C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0334E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0F61" w14:textId="77777777" w:rsidR="004A640D" w:rsidRPr="00743905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C021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54D4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349D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7D43E95" w14:textId="77777777" w:rsidR="004A640D" w:rsidRPr="0007721B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A640D" w:rsidRPr="00743905" w14:paraId="53C18F55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D41EF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74306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4B92DE73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CAE21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11C5A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388985E8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2EDA0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CC85" w14:textId="77777777" w:rsidR="004A640D" w:rsidRPr="00743905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CE966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2DB27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E2CA0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B22DE94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A640D" w:rsidRPr="00743905" w14:paraId="67D64D46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4993A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2EBF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6EE925B5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862C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EB60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2F958DDB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D08B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3100" w14:textId="77777777" w:rsidR="004A640D" w:rsidRPr="00743905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91F0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F5BDC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DF30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D260D3A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A640D" w:rsidRPr="00743905" w14:paraId="78E81FA4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F6327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9827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43B8C07F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A80C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49B05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741BCD4E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15E8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546C3" w14:textId="77777777" w:rsidR="004A640D" w:rsidRPr="00743905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88CBE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3010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CA3E3" w14:textId="77777777" w:rsidR="004A640D" w:rsidRPr="00537749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4A640D" w:rsidRPr="00743905" w14:paraId="708B3DA9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D13B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D1F8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70111BF0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9C856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78B7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5F1EC66A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CAB7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3B222" w14:textId="77777777" w:rsidR="004A640D" w:rsidRPr="00743905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5B285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6EF0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9FC3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0437ECFC" w14:textId="77777777" w:rsidR="004A640D" w:rsidRPr="005A7670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A640D" w:rsidRPr="00743905" w14:paraId="22338441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6C7D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C70F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6782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D6FF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247FB65A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528359A2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8BDF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68CB2B2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0117B" w14:textId="77777777" w:rsidR="004A640D" w:rsidRPr="00743905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8C13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9A06D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C422D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640D" w:rsidRPr="00743905" w14:paraId="102D4625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652A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D4E6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250D3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37D40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58C8EED8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B235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457A5" w14:textId="77777777" w:rsidR="004A640D" w:rsidRPr="00743905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3E37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A5B1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F2561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5809EF46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4A640D" w:rsidRPr="00743905" w14:paraId="67962869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BAA1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C8D61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8260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E894D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76B61314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4206EABD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33E5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1E9BACDD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55435780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1380B2B4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4B5457C4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7DB7D2C4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101D9DDF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2071" w14:textId="77777777" w:rsidR="004A640D" w:rsidRPr="00743905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843C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F54C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F360E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709A1F0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4A640D" w:rsidRPr="00743905" w14:paraId="4F905AB6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3524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5642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1F3F2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8802E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7C0A2286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2BDB6944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0F7A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1BF87086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76CF" w14:textId="77777777" w:rsidR="004A640D" w:rsidRPr="00743905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7AA88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FA40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30BB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4A640D" w:rsidRPr="00743905" w14:paraId="286E0925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DDB8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AC160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93826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BCD17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37B7C98B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B9956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648CA" w14:textId="77777777" w:rsidR="004A640D" w:rsidRPr="00743905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5157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435EB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64DF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1AAB7317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3E6AF60C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4A640D" w:rsidRPr="00743905" w14:paraId="03C9832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1A1AA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CCB3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4750D5FB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C7B1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28C0C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0FD36B6D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EE85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2774" w14:textId="77777777" w:rsidR="004A640D" w:rsidRPr="00743905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15D63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8D68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5C518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3C6FC4B" w14:textId="77777777" w:rsidR="004A640D" w:rsidRPr="001D7D9E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640D" w:rsidRPr="00743905" w14:paraId="0E529FA1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CBC1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A1BA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B24A6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EA77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6794C23A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1398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0BB896F9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43847F63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4D17C3E5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F43F" w14:textId="77777777" w:rsidR="004A640D" w:rsidRPr="00743905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D661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CF146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0E073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9BF6356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4A640D" w:rsidRPr="00743905" w14:paraId="5F657069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9E9C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B8636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8A0A8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1B1C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6264BEFC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FC421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814061F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AED3" w14:textId="77777777" w:rsidR="004A640D" w:rsidRPr="00743905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EAD26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52BC6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21C6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640D" w:rsidRPr="00743905" w14:paraId="6A2B0368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650EC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B5357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8EFC5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33720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6A94E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879F7A5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1A1E3469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13CD4DDB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7664" w14:textId="77777777" w:rsidR="004A640D" w:rsidRPr="00743905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BE22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F619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9C519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4A640D" w:rsidRPr="00743905" w14:paraId="04F2B01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96E2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1760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201064FD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10B5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BE94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540C10E7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13F4A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DDC3" w14:textId="77777777" w:rsidR="004A640D" w:rsidRPr="00743905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9609F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AB59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4B47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C72A361" w14:textId="77777777" w:rsidR="004A640D" w:rsidRPr="0007721B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A640D" w:rsidRPr="00743905" w14:paraId="56FD4B8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E887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77263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52+000</w:t>
            </w:r>
          </w:p>
          <w:p w14:paraId="740C16CE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CAAF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35A23" w14:textId="77777777" w:rsidR="004A640D" w:rsidRPr="00743905" w:rsidRDefault="004A640D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7775E440" w14:textId="77777777" w:rsidR="004A640D" w:rsidRPr="00743905" w:rsidRDefault="004A640D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6F0E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0CAE" w14:textId="77777777" w:rsidR="004A640D" w:rsidRPr="00743905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4994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73F4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3287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640D" w:rsidRPr="00743905" w14:paraId="67278418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FFEB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1ADD8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7BE6F847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FC090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4F6B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71C2A66B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3BF3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B478" w14:textId="77777777" w:rsidR="004A640D" w:rsidRPr="00743905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F153E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C776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6CED7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EB9C0D4" w14:textId="77777777" w:rsidR="004A640D" w:rsidRPr="00951746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A640D" w:rsidRPr="00743905" w14:paraId="3888BC0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68F4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E497D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54+000</w:t>
            </w:r>
          </w:p>
          <w:p w14:paraId="75B5E2CD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55+600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BA9F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522F" w14:textId="77777777" w:rsidR="004A640D" w:rsidRPr="00743905" w:rsidRDefault="004A640D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016BA88C" w14:textId="77777777" w:rsidR="004A640D" w:rsidRPr="00743905" w:rsidRDefault="004A640D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C3AD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7BE5" w14:textId="77777777" w:rsidR="004A640D" w:rsidRPr="00743905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E071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FFB8F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272BE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640D" w:rsidRPr="00743905" w14:paraId="5853436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9D60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C7299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521D6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FE8CE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0D69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66889" w14:textId="77777777" w:rsidR="004A640D" w:rsidRPr="00743905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1F1E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4C07A973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C7BAA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0F42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640D" w:rsidRPr="00743905" w14:paraId="7DC3E07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D7387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C2DA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482129F8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3E3D7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8734B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084BC2F7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3327A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46DBB" w14:textId="77777777" w:rsidR="004A640D" w:rsidRPr="00743905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58A1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ED14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A1B3D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4A640D" w:rsidRPr="00743905" w14:paraId="0A0A997F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7A91F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FED65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01F2FB16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21BA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D940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5B9C66AE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C19EC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3E1D" w14:textId="77777777" w:rsidR="004A640D" w:rsidRPr="00743905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AAE0A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5E66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1B55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640D" w:rsidRPr="00743905" w14:paraId="33640BD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5C4D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4D489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A4816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564C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20078770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A7C1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7A78FAC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F9D4B" w14:textId="77777777" w:rsidR="004A640D" w:rsidRPr="00743905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F79F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58380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B632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B6456D5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4A640D" w:rsidRPr="00743905" w14:paraId="2F7A76A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DE25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FD46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51303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736DB" w14:textId="77777777" w:rsidR="004A640D" w:rsidRPr="00743905" w:rsidRDefault="004A640D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51501E17" w14:textId="77777777" w:rsidR="004A640D" w:rsidRPr="00743905" w:rsidRDefault="004A640D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2A7B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3A2D6728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14:paraId="7ADB4564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18/20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201B1" w14:textId="77777777" w:rsidR="004A640D" w:rsidRPr="00743905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7C096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19CD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EA91C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4-10 Cap Y</w:t>
            </w:r>
          </w:p>
        </w:tc>
      </w:tr>
      <w:tr w:rsidR="004A640D" w:rsidRPr="00743905" w14:paraId="6A76B7E7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E811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48508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047DE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DFD3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05B462C5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743DCD1F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1FE2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71ACE95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0DCA" w14:textId="77777777" w:rsidR="004A640D" w:rsidRPr="00743905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B8D4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6A90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1672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640D" w:rsidRPr="00743905" w14:paraId="25EBC6E4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045D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65B38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41E661B7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7250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2FD2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65644D13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DBE2C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589E1" w14:textId="77777777" w:rsidR="004A640D" w:rsidRPr="00743905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6C29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1831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EB96" w14:textId="77777777" w:rsidR="004A640D" w:rsidRPr="00351657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4A640D" w:rsidRPr="00743905" w14:paraId="7DCBCC78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9D3CC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1114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EE92E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7D67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594BB447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484FFC28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67BE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55DBC5E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01B8B" w14:textId="77777777" w:rsidR="004A640D" w:rsidRPr="00743905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D8295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54DD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F67BF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640D" w:rsidRPr="00743905" w14:paraId="54C20C57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1FBE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E7125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9053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B1F8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44D04D90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5852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414EE72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C6F25" w14:textId="77777777" w:rsidR="004A640D" w:rsidRPr="00743905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0AF36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EA37B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258B7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640D" w:rsidRPr="00743905" w14:paraId="1ED23FB3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57B9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22030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5C698BF5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B0A86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8C54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EF7173B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30C6B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6AD8" w14:textId="77777777" w:rsidR="004A640D" w:rsidRPr="00743905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B19E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C95F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32C96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640D" w:rsidRPr="00743905" w14:paraId="7CAFFE14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7B44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F8CE3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14ECA840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6A2D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32C3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A3D4AB2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738B2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7010B" w14:textId="77777777" w:rsidR="004A640D" w:rsidRPr="00743905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FF0EA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A2CC1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3C9BF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3AF71DE" w14:textId="77777777" w:rsidR="004A640D" w:rsidRPr="003B409E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A640D" w:rsidRPr="00743905" w14:paraId="2E0C1056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33A75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5147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4CF8E22A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4924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A26D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52EF9DA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41144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714DA" w14:textId="77777777" w:rsidR="004A640D" w:rsidRPr="00743905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7BD0B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44A3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DB6F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640D" w:rsidRPr="00743905" w14:paraId="237AAE76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7302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7DD4E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3451E16A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15E73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2B6F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57C0A01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8A98B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29E4" w14:textId="77777777" w:rsidR="004A640D" w:rsidRPr="00743905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D4FD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3BA7C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61950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645EBF9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A640D" w:rsidRPr="00743905" w14:paraId="1A23FE49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3BA23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89F51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4AEA8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40C5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166A81F6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0F087D48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AEE80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55C78F2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8AA98" w14:textId="77777777" w:rsidR="004A640D" w:rsidRPr="00743905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320F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E1CB3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E229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640D" w:rsidRPr="00743905" w14:paraId="69D384DD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F039E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C115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32EDFFB2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72AED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A914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7F813C27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A6D8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67DEB" w14:textId="77777777" w:rsidR="004A640D" w:rsidRPr="00743905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964DA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F0025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57C70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4A640D" w:rsidRPr="00743905" w14:paraId="2FC6DE34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D0A9E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44AA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FEB93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3AA0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616EC5E5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71AABDC0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6D9B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BFF9AB6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3C4B" w14:textId="77777777" w:rsidR="004A640D" w:rsidRPr="00743905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CC9B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E3B76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BFFF3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640D" w:rsidRPr="00743905" w14:paraId="0BA68B62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2AF5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F070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E736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B318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13A48D91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AD7B218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801F6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CCFF989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B4F8" w14:textId="77777777" w:rsidR="004A640D" w:rsidRPr="00743905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F4A69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8074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AA19B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640D" w:rsidRPr="00743905" w14:paraId="66F5F0A9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DA70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B821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A1BB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514E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003A1D65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4923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4AB0AC51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F772A" w14:textId="77777777" w:rsidR="004A640D" w:rsidRPr="00743905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B7B00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A627B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B3FF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4A640D" w:rsidRPr="00743905" w14:paraId="0EF09854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77FD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CA4D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B7F4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C628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586DE76A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AE9E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EA676" w14:textId="77777777" w:rsidR="004A640D" w:rsidRPr="00743905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4C625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6C02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65826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4A640D" w:rsidRPr="00743905" w14:paraId="3FECE496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7EFF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C41E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497AD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BAD86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CDA2D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CAC9" w14:textId="77777777" w:rsidR="004A640D" w:rsidRPr="00743905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26412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17960BB0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B303B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4AB5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4A640D" w:rsidRPr="00743905" w14:paraId="1E9C09EB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A185E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D218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9DDFA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91F1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A763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5CD4" w14:textId="77777777" w:rsidR="004A640D" w:rsidRPr="00743905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FF05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319A9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6719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4A640D" w:rsidRPr="00743905" w14:paraId="20B6E9B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53C0F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DF46D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BF6F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C3E5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7D09CF00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736A5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8D85DB0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0B9E" w14:textId="77777777" w:rsidR="004A640D" w:rsidRPr="00743905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8EB5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87538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B96B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640D" w:rsidRPr="00743905" w14:paraId="4CEAAFF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08232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8FE7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085A8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57DE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4ABBD7AF" w14:textId="77777777" w:rsidR="004A640D" w:rsidRPr="00D73778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2E1E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094BEAB3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988A" w14:textId="77777777" w:rsidR="004A640D" w:rsidRPr="00D73778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3B2DC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7BC3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5B983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640D" w:rsidRPr="00743905" w14:paraId="2679FBE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DFE68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CDE6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BC89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58E4A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08168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2210" w14:textId="77777777" w:rsidR="004A640D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48AE4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126D1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FF89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4A640D" w:rsidRPr="00743905" w14:paraId="184CA79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23559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55C0B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DB21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B3F41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07667848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2991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7044571F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08CF29FE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0E8A9951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76287A0F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F9627" w14:textId="77777777" w:rsidR="004A640D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FDA7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2E54E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C1EB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4D33374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1569D63D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4A640D" w:rsidRPr="00743905" w14:paraId="329851D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40D9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A69D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B073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8F655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1CEEA75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3A3C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7DE52" w14:textId="77777777" w:rsidR="004A640D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D76A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15ACDF5E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1D551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58CB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4A640D" w:rsidRPr="00743905" w14:paraId="5C7A737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9253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53400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8A02A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565FE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5F68921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983E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879E2" w14:textId="77777777" w:rsidR="004A640D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BA94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7A6A93AF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8B32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8E949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640D" w:rsidRPr="00743905" w14:paraId="044B556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06FB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A818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19CA838D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5821B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CFD07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A83F0BA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DAB9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1CC29" w14:textId="77777777" w:rsidR="004A640D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242C0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51376AFC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17F8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45771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640D" w:rsidRPr="00743905" w14:paraId="4A35C52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2C75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79FE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D7EB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399F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68626E23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82BB4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57215CF3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35F7B7D6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7B54533F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952A" w14:textId="77777777" w:rsidR="004A640D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96112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D045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D403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B5154FB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4A640D" w:rsidRPr="00743905" w14:paraId="6B9E3859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23D7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0AB33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490ED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8C64A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028BD7D5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3BCC7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F330" w14:textId="77777777" w:rsidR="004A640D" w:rsidRPr="00743905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6190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A516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7F352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640D" w:rsidRPr="00743905" w14:paraId="5002CA74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AAF0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E95B9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C08E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0C96" w14:textId="77777777" w:rsidR="004A640D" w:rsidRDefault="004A640D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6F0999DA" w14:textId="77777777" w:rsidR="004A640D" w:rsidRDefault="004A640D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5E602559" w14:textId="77777777" w:rsidR="004A640D" w:rsidRDefault="004A640D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2985A991" w14:textId="77777777" w:rsidR="004A640D" w:rsidRPr="00743905" w:rsidRDefault="004A640D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6D82D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E82C" w14:textId="77777777" w:rsidR="004A640D" w:rsidRPr="00743905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D82B" w14:textId="77777777" w:rsidR="004A640D" w:rsidRDefault="004A640D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0C23D0F3" w14:textId="77777777" w:rsidR="004A640D" w:rsidRPr="004E7F11" w:rsidRDefault="004A640D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3C042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96D7" w14:textId="77777777" w:rsidR="004A640D" w:rsidRDefault="004A640D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777EA166" w14:textId="77777777" w:rsidR="004A640D" w:rsidRPr="00743905" w:rsidRDefault="004A640D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640D" w:rsidRPr="00743905" w14:paraId="7A3274A6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9C7C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8FA72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A023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2573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5961723C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85040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5EDB62AB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21651589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F353" w14:textId="77777777" w:rsidR="004A640D" w:rsidRPr="00743905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86B9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363AA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33F5C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640D" w:rsidRPr="00743905" w14:paraId="47D703F7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20866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93A3F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C7333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C7672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58F8C443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17CE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40F08" w14:textId="77777777" w:rsidR="004A640D" w:rsidRPr="00743905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6D8A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2344137D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C5969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ED10F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640D" w:rsidRPr="00743905" w14:paraId="57ED951B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FFA91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4C5D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7B0A74C2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22AC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5056A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39DD80AF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96DD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553B" w14:textId="77777777" w:rsidR="004A640D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89413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6176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8CD6E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640D" w:rsidRPr="00743905" w14:paraId="048044E5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03BA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C506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7AD03178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6D4F0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3B6E8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122CB335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B252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EB39" w14:textId="77777777" w:rsidR="004A640D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D814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64018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5C7D7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640D" w:rsidRPr="00743905" w14:paraId="7AE5F872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FCB19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F69FA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8B3E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80E5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22B8B3F3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C3431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F724" w14:textId="77777777" w:rsidR="004A640D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1AE3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4536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2527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640D" w:rsidRPr="00743905" w14:paraId="352A1270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91EDB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91B3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295F4736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BAB86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0367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67FF6A72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4CA3840F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380E1BD3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4878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EDCC4" w14:textId="77777777" w:rsidR="004A640D" w:rsidRPr="00743905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81562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23B2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4E5D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640D" w:rsidRPr="00743905" w14:paraId="196A3F6B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2258F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7B4BF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DB60B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6F62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5D06BC98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E03AF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0B604311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06F9ABA3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3221" w14:textId="77777777" w:rsidR="004A640D" w:rsidRPr="00743905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1F261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C5DA4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10D5B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4A640D" w:rsidRPr="00743905" w14:paraId="2670E4D0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F99CE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3494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9C2D8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B156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5753F40D" w14:textId="77777777" w:rsidR="004A640D" w:rsidRPr="00CD295A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7F52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F5C82" w14:textId="77777777" w:rsidR="004A640D" w:rsidRPr="00743905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BA66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6467A65B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DFF3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D66E3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640D" w:rsidRPr="00743905" w14:paraId="2F644A83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6CAF1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44F0D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974D8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47B7A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481DEA6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05474C4B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7F63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7A91BDE5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442EFE97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BF32" w14:textId="77777777" w:rsidR="004A640D" w:rsidRPr="00743905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8C0EB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FCD2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CB19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640D" w:rsidRPr="00743905" w14:paraId="41A7A6C1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B418E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EC6BE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3EEA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7352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CB9E23C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022902A6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4EAD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027241C8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54AB" w14:textId="77777777" w:rsidR="004A640D" w:rsidRPr="00743905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1B1D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DCCE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ED0A8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640D" w:rsidRPr="00743905" w14:paraId="7EB15764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1F44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D55C8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D0F2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C8DFB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78FCD9E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14C5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9266" w14:textId="77777777" w:rsidR="004A640D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21BCF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BC5A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38E9A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1C0295D8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2A3B4887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3F5A1A57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4A640D" w:rsidRPr="00743905" w14:paraId="2AF71E7E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284B8" w14:textId="77777777" w:rsidR="004A640D" w:rsidRPr="00743905" w:rsidRDefault="004A640D" w:rsidP="004A640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8E89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B1C2C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4AE3C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06CFD27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89456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759F98E8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06B9EB2E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257FF098" w14:textId="77777777" w:rsidR="004A640D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DC97E" w14:textId="77777777" w:rsidR="004A640D" w:rsidRDefault="004A640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AB2F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EFDB1" w14:textId="77777777" w:rsidR="004A640D" w:rsidRPr="00743905" w:rsidRDefault="004A640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76469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5DD40CAD" w14:textId="77777777" w:rsidR="004A640D" w:rsidRDefault="004A640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655992DA" w14:textId="77777777" w:rsidR="004A640D" w:rsidRPr="005905D7" w:rsidRDefault="004A640D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11DE9445" w14:textId="77777777" w:rsidR="004A640D" w:rsidRDefault="004A640D" w:rsidP="00E56A6A">
      <w:pPr>
        <w:pStyle w:val="Heading1"/>
        <w:spacing w:line="360" w:lineRule="auto"/>
      </w:pPr>
      <w:r>
        <w:t>LINIA 200</w:t>
      </w:r>
    </w:p>
    <w:p w14:paraId="22EADDD4" w14:textId="77777777" w:rsidR="004A640D" w:rsidRDefault="004A640D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A640D" w14:paraId="4523D718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CE1CA" w14:textId="77777777" w:rsidR="004A640D" w:rsidRDefault="004A640D" w:rsidP="00484E94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B8B5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5780C5AE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C7A75" w14:textId="77777777" w:rsidR="004A640D" w:rsidRPr="00032DF2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9099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03524356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DE721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888E7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BAF6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45692AAC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6ECA0" w14:textId="77777777" w:rsidR="004A640D" w:rsidRPr="00032DF2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9A15" w14:textId="77777777" w:rsidR="004A640D" w:rsidRPr="00F716C0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4A640D" w14:paraId="0DDC4098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87CB" w14:textId="77777777" w:rsidR="004A640D" w:rsidRDefault="004A640D" w:rsidP="00484E94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2295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61806B92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97C8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AA208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7756E698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3F51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E80F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954ED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BDAE5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95203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4A640D" w14:paraId="6EC15EBE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6B24D" w14:textId="77777777" w:rsidR="004A640D" w:rsidRDefault="004A640D" w:rsidP="00484E94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1ED1" w14:textId="77777777" w:rsidR="004A640D" w:rsidRDefault="004A640D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339238E1" w14:textId="77777777" w:rsidR="004A640D" w:rsidRDefault="004A640D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CDA72" w14:textId="77777777" w:rsidR="004A640D" w:rsidRDefault="004A640D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FE90" w14:textId="77777777" w:rsidR="004A640D" w:rsidRDefault="004A640D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7256A829" w14:textId="77777777" w:rsidR="004A640D" w:rsidRDefault="004A640D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E2289" w14:textId="77777777" w:rsidR="004A640D" w:rsidRDefault="004A640D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9C23" w14:textId="77777777" w:rsidR="004A640D" w:rsidRDefault="004A640D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D7AA" w14:textId="77777777" w:rsidR="004A640D" w:rsidRDefault="004A640D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53FF57BE" w14:textId="77777777" w:rsidR="004A640D" w:rsidRDefault="004A640D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5FCB4" w14:textId="77777777" w:rsidR="004A640D" w:rsidRDefault="004A640D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2F59" w14:textId="77777777" w:rsidR="004A640D" w:rsidRDefault="004A640D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4A640D" w14:paraId="617A70CA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9125" w14:textId="77777777" w:rsidR="004A640D" w:rsidRDefault="004A640D" w:rsidP="00484E94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8DE21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15AE7FD8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B2BA7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6899F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A7E71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17B2F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9484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48A6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CC0BA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640D" w14:paraId="0F14530B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F1B1" w14:textId="77777777" w:rsidR="004A640D" w:rsidRDefault="004A640D" w:rsidP="00484E94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D3E3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9B55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9ECFD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568F9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8E1BD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DBDC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0D477CB6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1A47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4C633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640D" w14:paraId="2BE90FC8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28F89" w14:textId="77777777" w:rsidR="004A640D" w:rsidRDefault="004A640D" w:rsidP="00484E94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939A2" w14:textId="77777777" w:rsidR="004A640D" w:rsidRDefault="004A640D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74F4E4E6" w14:textId="77777777" w:rsidR="004A640D" w:rsidRDefault="004A640D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3EB7" w14:textId="77777777" w:rsidR="004A640D" w:rsidRDefault="004A640D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F9BA" w14:textId="77777777" w:rsidR="004A640D" w:rsidRDefault="004A640D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12929" w14:textId="77777777" w:rsidR="004A640D" w:rsidRDefault="004A640D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50CDE" w14:textId="77777777" w:rsidR="004A640D" w:rsidRDefault="004A640D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8DF7" w14:textId="77777777" w:rsidR="004A640D" w:rsidRDefault="004A640D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39B23D88" w14:textId="77777777" w:rsidR="004A640D" w:rsidRDefault="004A640D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6D8A" w14:textId="77777777" w:rsidR="004A640D" w:rsidRDefault="004A640D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A0686" w14:textId="77777777" w:rsidR="004A640D" w:rsidRDefault="004A640D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640D" w14:paraId="3F653C7A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41FA" w14:textId="77777777" w:rsidR="004A640D" w:rsidRDefault="004A640D" w:rsidP="00484E94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D0E4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6FBA" w14:textId="77777777" w:rsidR="004A640D" w:rsidRPr="00032DF2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F158D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489A9A0A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46F9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AF3BA64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25297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3089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DF51F" w14:textId="77777777" w:rsidR="004A640D" w:rsidRPr="00032DF2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A21E" w14:textId="77777777" w:rsidR="004A640D" w:rsidRPr="00F716C0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640D" w14:paraId="11A065A6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FD85" w14:textId="77777777" w:rsidR="004A640D" w:rsidRDefault="004A640D" w:rsidP="00484E94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B20E" w14:textId="77777777" w:rsidR="004A640D" w:rsidRDefault="004A640D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7D529BA6" w14:textId="77777777" w:rsidR="004A640D" w:rsidRDefault="004A640D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23F7" w14:textId="77777777" w:rsidR="004A640D" w:rsidRDefault="004A640D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B3E4" w14:textId="77777777" w:rsidR="004A640D" w:rsidRDefault="004A640D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0EAC00A8" w14:textId="77777777" w:rsidR="004A640D" w:rsidRDefault="004A640D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E3CD" w14:textId="77777777" w:rsidR="004A640D" w:rsidRDefault="004A640D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2736" w14:textId="77777777" w:rsidR="004A640D" w:rsidRDefault="004A640D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0048" w14:textId="77777777" w:rsidR="004A640D" w:rsidRDefault="004A640D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B6CD" w14:textId="77777777" w:rsidR="004A640D" w:rsidRDefault="004A640D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2BED8" w14:textId="77777777" w:rsidR="004A640D" w:rsidRDefault="004A640D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4A640D" w14:paraId="218CC943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4A79" w14:textId="77777777" w:rsidR="004A640D" w:rsidRDefault="004A640D" w:rsidP="00484E94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DF480" w14:textId="77777777" w:rsidR="004A640D" w:rsidRDefault="004A640D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3199A599" w14:textId="77777777" w:rsidR="004A640D" w:rsidRDefault="004A640D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2A2EA" w14:textId="77777777" w:rsidR="004A640D" w:rsidRDefault="004A640D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0DE06" w14:textId="77777777" w:rsidR="004A640D" w:rsidRDefault="004A640D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53B25F20" w14:textId="77777777" w:rsidR="004A640D" w:rsidRDefault="004A640D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2B62" w14:textId="77777777" w:rsidR="004A640D" w:rsidRDefault="004A640D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549DC" w14:textId="77777777" w:rsidR="004A640D" w:rsidRDefault="004A640D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4F1D" w14:textId="77777777" w:rsidR="004A640D" w:rsidRDefault="004A640D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155B15B5" w14:textId="77777777" w:rsidR="004A640D" w:rsidRDefault="004A640D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7221" w14:textId="77777777" w:rsidR="004A640D" w:rsidRDefault="004A640D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50BB" w14:textId="77777777" w:rsidR="004A640D" w:rsidRDefault="004A640D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640D" w14:paraId="4AFBE62D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D314" w14:textId="77777777" w:rsidR="004A640D" w:rsidRDefault="004A640D" w:rsidP="00484E94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B6189" w14:textId="77777777" w:rsidR="004A640D" w:rsidRDefault="004A640D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6239923E" w14:textId="77777777" w:rsidR="004A640D" w:rsidRDefault="004A640D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C4DAE" w14:textId="77777777" w:rsidR="004A640D" w:rsidRDefault="004A640D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0166" w14:textId="77777777" w:rsidR="004A640D" w:rsidRDefault="004A640D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2F9B8331" w14:textId="77777777" w:rsidR="004A640D" w:rsidRDefault="004A640D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C02B" w14:textId="77777777" w:rsidR="004A640D" w:rsidRDefault="004A640D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D3BDD" w14:textId="77777777" w:rsidR="004A640D" w:rsidRDefault="004A640D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6C11" w14:textId="77777777" w:rsidR="004A640D" w:rsidRDefault="004A640D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1984BFC4" w14:textId="77777777" w:rsidR="004A640D" w:rsidRDefault="004A640D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71C9" w14:textId="77777777" w:rsidR="004A640D" w:rsidRDefault="004A640D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2EC9C" w14:textId="77777777" w:rsidR="004A640D" w:rsidRDefault="004A640D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3CBA2D75" w14:textId="77777777" w:rsidR="004A640D" w:rsidRDefault="004A640D" w:rsidP="00623FF6">
      <w:pPr>
        <w:spacing w:before="40" w:after="40" w:line="192" w:lineRule="auto"/>
        <w:ind w:right="57"/>
        <w:rPr>
          <w:lang w:val="ro-RO"/>
        </w:rPr>
      </w:pPr>
    </w:p>
    <w:p w14:paraId="2B177067" w14:textId="77777777" w:rsidR="004A640D" w:rsidRDefault="004A640D" w:rsidP="006D4098">
      <w:pPr>
        <w:pStyle w:val="Heading1"/>
        <w:spacing w:line="360" w:lineRule="auto"/>
      </w:pPr>
      <w:r>
        <w:t>LINIA 201</w:t>
      </w:r>
    </w:p>
    <w:p w14:paraId="3D3FDA3D" w14:textId="77777777" w:rsidR="004A640D" w:rsidRDefault="004A640D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4A640D" w14:paraId="4135FC86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2030" w14:textId="77777777" w:rsidR="004A640D" w:rsidRDefault="004A640D" w:rsidP="004A640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BCF6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F5F2" w14:textId="77777777" w:rsidR="004A640D" w:rsidRPr="00C937B4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10D2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41DFBD7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33FBF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6DC157A7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2D4C96A2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6E3B8D28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1C3B" w14:textId="77777777" w:rsidR="004A640D" w:rsidRPr="00C937B4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F086E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34DB0" w14:textId="77777777" w:rsidR="004A640D" w:rsidRPr="00C937B4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17CD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14:paraId="646AD71A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56D7B" w14:textId="77777777" w:rsidR="004A640D" w:rsidRDefault="004A640D" w:rsidP="004A640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E87D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F753" w14:textId="77777777" w:rsidR="004A640D" w:rsidRPr="00C937B4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104EB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C067613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9469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506745B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BCC5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8B91D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8EEF" w14:textId="77777777" w:rsidR="004A640D" w:rsidRPr="00C937B4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25B57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66DD64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48156E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4A640D" w14:paraId="2CBF724D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FED9" w14:textId="77777777" w:rsidR="004A640D" w:rsidRDefault="004A640D" w:rsidP="004A640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B515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2AFFB" w14:textId="77777777" w:rsidR="004A640D" w:rsidRPr="00C937B4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629B8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98B434B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19114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7477745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6516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E0B9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2E9FC" w14:textId="77777777" w:rsidR="004A640D" w:rsidRPr="00C937B4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714AE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13513087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4790C3D9" w14:textId="77777777" w:rsidR="004A640D" w:rsidRPr="003012FC" w:rsidRDefault="004A640D">
      <w:pPr>
        <w:spacing w:before="40" w:after="40" w:line="192" w:lineRule="auto"/>
        <w:ind w:right="57"/>
      </w:pPr>
    </w:p>
    <w:p w14:paraId="667387F3" w14:textId="77777777" w:rsidR="004A640D" w:rsidRDefault="004A640D" w:rsidP="00C53936">
      <w:pPr>
        <w:pStyle w:val="Heading1"/>
        <w:spacing w:line="360" w:lineRule="auto"/>
      </w:pPr>
      <w:r>
        <w:lastRenderedPageBreak/>
        <w:t>LINIA 202 A</w:t>
      </w:r>
    </w:p>
    <w:p w14:paraId="7933601F" w14:textId="77777777" w:rsidR="004A640D" w:rsidRDefault="004A640D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4A640D" w14:paraId="1102442F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B8637" w14:textId="77777777" w:rsidR="004A640D" w:rsidRDefault="004A640D" w:rsidP="004A640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8B6AF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53515" w14:textId="77777777" w:rsidR="004A640D" w:rsidRPr="00874940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5AD8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3DFBE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EBB5C9B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8551" w14:textId="77777777" w:rsidR="004A640D" w:rsidRPr="0048429E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35A8E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5C32A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D0A56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4A640D" w14:paraId="29D30EA5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E88BB" w14:textId="77777777" w:rsidR="004A640D" w:rsidRDefault="004A640D" w:rsidP="004A640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0369E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C0638" w14:textId="77777777" w:rsidR="004A640D" w:rsidRPr="00874940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75C60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9409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EE9D9" w14:textId="77777777" w:rsidR="004A640D" w:rsidRPr="0048429E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F5BD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90737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67B42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1553683F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D3077D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4A640D" w:rsidRPr="00743905" w14:paraId="6C840738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58751" w14:textId="77777777" w:rsidR="004A640D" w:rsidRPr="00743905" w:rsidRDefault="004A640D" w:rsidP="004A640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EAD2" w14:textId="77777777" w:rsidR="004A640D" w:rsidRPr="00743905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26313D34" w14:textId="77777777" w:rsidR="004A640D" w:rsidRPr="00743905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AF3C" w14:textId="77777777" w:rsidR="004A640D" w:rsidRPr="00743905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0653D" w14:textId="77777777" w:rsidR="004A640D" w:rsidRPr="00743905" w:rsidRDefault="004A640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0D8CA34" w14:textId="77777777" w:rsidR="004A640D" w:rsidRPr="00743905" w:rsidRDefault="004A640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67D1D5B9" w14:textId="77777777" w:rsidR="004A640D" w:rsidRPr="00743905" w:rsidRDefault="004A640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78011A2E" w14:textId="77777777" w:rsidR="004A640D" w:rsidRPr="00743905" w:rsidRDefault="004A640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5D566034" w14:textId="77777777" w:rsidR="004A640D" w:rsidRPr="00743905" w:rsidRDefault="004A640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90B8" w14:textId="77777777" w:rsidR="004A640D" w:rsidRPr="00743905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DB6EA" w14:textId="77777777" w:rsidR="004A640D" w:rsidRPr="00743905" w:rsidRDefault="004A640D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F0134" w14:textId="77777777" w:rsidR="004A640D" w:rsidRPr="00743905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0BB3" w14:textId="77777777" w:rsidR="004A640D" w:rsidRPr="00743905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8368" w14:textId="77777777" w:rsidR="004A640D" w:rsidRPr="00743905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75E4FB27" w14:textId="77777777" w:rsidR="004A640D" w:rsidRPr="00743905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4A640D" w:rsidRPr="00743905" w14:paraId="4F24FAFF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5D985" w14:textId="77777777" w:rsidR="004A640D" w:rsidRPr="00743905" w:rsidRDefault="004A640D" w:rsidP="004A640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85A2" w14:textId="77777777" w:rsidR="004A640D" w:rsidRPr="00743905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141D1" w14:textId="77777777" w:rsidR="004A640D" w:rsidRPr="00743905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6979D" w14:textId="77777777" w:rsidR="004A640D" w:rsidRPr="00743905" w:rsidRDefault="004A640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3B33936" w14:textId="77777777" w:rsidR="004A640D" w:rsidRPr="00743905" w:rsidRDefault="004A640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6DA6C699" w14:textId="77777777" w:rsidR="004A640D" w:rsidRPr="00743905" w:rsidRDefault="004A640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DD0B2" w14:textId="77777777" w:rsidR="004A640D" w:rsidRPr="00743905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3CDC12E8" w14:textId="77777777" w:rsidR="004A640D" w:rsidRPr="00743905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E2ABE" w14:textId="77777777" w:rsidR="004A640D" w:rsidRPr="00743905" w:rsidRDefault="004A640D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A9A68" w14:textId="77777777" w:rsidR="004A640D" w:rsidRPr="00743905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26A62" w14:textId="77777777" w:rsidR="004A640D" w:rsidRPr="00743905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8334D" w14:textId="77777777" w:rsidR="004A640D" w:rsidRPr="00743905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640D" w:rsidRPr="00743905" w14:paraId="34FB5240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DE34C" w14:textId="77777777" w:rsidR="004A640D" w:rsidRPr="00743905" w:rsidRDefault="004A640D" w:rsidP="004A640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D293" w14:textId="77777777" w:rsidR="004A640D" w:rsidRPr="00743905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FD76" w14:textId="77777777" w:rsidR="004A640D" w:rsidRPr="00743905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6A36" w14:textId="77777777" w:rsidR="004A640D" w:rsidRPr="00743905" w:rsidRDefault="004A640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EA28B5C" w14:textId="77777777" w:rsidR="004A640D" w:rsidRPr="00743905" w:rsidRDefault="004A640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7CC91811" w14:textId="77777777" w:rsidR="004A640D" w:rsidRPr="00743905" w:rsidRDefault="004A640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D479A" w14:textId="77777777" w:rsidR="004A640D" w:rsidRPr="00743905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7A0A980" w14:textId="77777777" w:rsidR="004A640D" w:rsidRPr="00743905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6314" w14:textId="77777777" w:rsidR="004A640D" w:rsidRPr="00743905" w:rsidRDefault="004A640D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A5FE" w14:textId="77777777" w:rsidR="004A640D" w:rsidRPr="00743905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F629" w14:textId="77777777" w:rsidR="004A640D" w:rsidRPr="00743905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6A86" w14:textId="77777777" w:rsidR="004A640D" w:rsidRPr="00743905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288F243D" w14:textId="77777777" w:rsidR="004A640D" w:rsidRDefault="004A640D">
      <w:pPr>
        <w:spacing w:before="40" w:after="40" w:line="192" w:lineRule="auto"/>
        <w:ind w:right="57"/>
        <w:rPr>
          <w:sz w:val="20"/>
          <w:lang w:val="ro-RO"/>
        </w:rPr>
      </w:pPr>
    </w:p>
    <w:p w14:paraId="7B7B74BF" w14:textId="77777777" w:rsidR="004A640D" w:rsidRDefault="004A640D" w:rsidP="00BD3926">
      <w:pPr>
        <w:pStyle w:val="Heading1"/>
        <w:spacing w:line="360" w:lineRule="auto"/>
      </w:pPr>
      <w:r>
        <w:t>LINIA 202 B</w:t>
      </w:r>
    </w:p>
    <w:p w14:paraId="4A3AB008" w14:textId="77777777" w:rsidR="004A640D" w:rsidRDefault="004A640D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4A640D" w14:paraId="6D01A6E8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00B6E" w14:textId="77777777" w:rsidR="004A640D" w:rsidRDefault="004A640D" w:rsidP="004A640D">
            <w:pPr>
              <w:numPr>
                <w:ilvl w:val="0"/>
                <w:numId w:val="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63B5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1468" w14:textId="77777777" w:rsidR="004A640D" w:rsidRPr="007C5BF9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CCB27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420A43E6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B941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E5EBF43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C6693" w14:textId="77777777" w:rsidR="004A640D" w:rsidRPr="007C5BF9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7EB58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C75EC" w14:textId="77777777" w:rsidR="004A640D" w:rsidRPr="00BD268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4A863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6CCD02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736D02AC" w14:textId="77777777" w:rsidR="004A640D" w:rsidRDefault="004A640D">
      <w:pPr>
        <w:spacing w:before="40" w:after="40" w:line="192" w:lineRule="auto"/>
        <w:ind w:right="57"/>
        <w:rPr>
          <w:sz w:val="20"/>
          <w:lang w:val="ro-RO"/>
        </w:rPr>
      </w:pPr>
    </w:p>
    <w:p w14:paraId="19AD6B95" w14:textId="77777777" w:rsidR="004A640D" w:rsidRDefault="004A640D" w:rsidP="001B4DE9">
      <w:pPr>
        <w:pStyle w:val="Heading1"/>
        <w:spacing w:line="360" w:lineRule="auto"/>
      </w:pPr>
      <w:r>
        <w:lastRenderedPageBreak/>
        <w:t>LINIA 213</w:t>
      </w:r>
    </w:p>
    <w:p w14:paraId="2D04F3B8" w14:textId="77777777" w:rsidR="004A640D" w:rsidRDefault="004A640D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4A640D" w14:paraId="7AA8A4E7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6A359" w14:textId="77777777" w:rsidR="004A640D" w:rsidRDefault="004A640D" w:rsidP="004A640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56E70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A81D" w14:textId="77777777" w:rsidR="004A640D" w:rsidRPr="00BA7F8C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29D2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10321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261D86B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7EB822A9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7916AA86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598D4A2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231BB" w14:textId="77777777" w:rsidR="004A640D" w:rsidRPr="009E0061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958B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E1B2" w14:textId="77777777" w:rsidR="004A640D" w:rsidRPr="00BA7F8C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3F3B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4A640D" w14:paraId="386517FA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B3664" w14:textId="77777777" w:rsidR="004A640D" w:rsidRDefault="004A640D" w:rsidP="004A640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27990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5DFB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49C4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0E92A70B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055F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DE613" w14:textId="77777777" w:rsidR="004A640D" w:rsidRPr="009E0061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05B90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59C65" w14:textId="77777777" w:rsidR="004A640D" w:rsidRPr="00BA7F8C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BCE9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640D" w14:paraId="7A122CBD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5A9CA" w14:textId="77777777" w:rsidR="004A640D" w:rsidRDefault="004A640D" w:rsidP="004A640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F674E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AC24D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C8D5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43416A72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D73CD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57E4" w14:textId="77777777" w:rsidR="004A640D" w:rsidRPr="009E0061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88630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E0C3" w14:textId="77777777" w:rsidR="004A640D" w:rsidRPr="00BA7F8C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8676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640D" w14:paraId="56641B0F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B40A1" w14:textId="77777777" w:rsidR="004A640D" w:rsidRDefault="004A640D" w:rsidP="004A640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1E9B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1EA0A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5148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4A971438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72C0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D11F164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5466414C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1E3F4BF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131320E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A27DD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82EE4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B9FFF" w14:textId="77777777" w:rsidR="004A640D" w:rsidRPr="00BA7F8C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B1D6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96EF0C1" w14:textId="77777777" w:rsidR="004A640D" w:rsidRPr="006A7611" w:rsidRDefault="004A640D">
      <w:pPr>
        <w:spacing w:before="40" w:after="40" w:line="192" w:lineRule="auto"/>
        <w:ind w:right="57"/>
      </w:pPr>
    </w:p>
    <w:p w14:paraId="3707A25C" w14:textId="77777777" w:rsidR="004A640D" w:rsidRDefault="004A640D" w:rsidP="005B00A7">
      <w:pPr>
        <w:pStyle w:val="Heading1"/>
        <w:spacing w:line="360" w:lineRule="auto"/>
      </w:pPr>
      <w:r>
        <w:t>LINIA 218</w:t>
      </w:r>
    </w:p>
    <w:p w14:paraId="3AEC649C" w14:textId="77777777" w:rsidR="004A640D" w:rsidRDefault="004A640D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A640D" w14:paraId="2A4FA7E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C8F90" w14:textId="77777777" w:rsidR="004A640D" w:rsidRDefault="004A640D" w:rsidP="004A640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4774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F332" w14:textId="77777777" w:rsidR="004A640D" w:rsidRPr="00CF787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7BEFF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316723D0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C10C" w14:textId="77777777" w:rsidR="004A640D" w:rsidRPr="00465A98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0F5BC513" w14:textId="77777777" w:rsidR="004A640D" w:rsidRPr="00465A98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29F7" w14:textId="77777777" w:rsidR="004A640D" w:rsidRPr="00CF787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CE30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4B8AA" w14:textId="77777777" w:rsidR="004A640D" w:rsidRPr="00984D7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3890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:rsidRPr="00A8307A" w14:paraId="6DCA91A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4C16" w14:textId="77777777" w:rsidR="004A640D" w:rsidRPr="00A75A00" w:rsidRDefault="004A640D" w:rsidP="004A640D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BD0AC" w14:textId="77777777" w:rsidR="004A640D" w:rsidRPr="00A8307A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0071" w14:textId="77777777" w:rsidR="004A640D" w:rsidRPr="00A8307A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E476" w14:textId="77777777" w:rsidR="004A640D" w:rsidRPr="00A8307A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2DB74FB" w14:textId="77777777" w:rsidR="004A640D" w:rsidRPr="00A8307A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3B386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3CAAFCB6" w14:textId="77777777" w:rsidR="004A640D" w:rsidRPr="00664FA3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B494" w14:textId="77777777" w:rsidR="004A640D" w:rsidRPr="00A8307A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538CD" w14:textId="77777777" w:rsidR="004A640D" w:rsidRPr="00A8307A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102A9" w14:textId="77777777" w:rsidR="004A640D" w:rsidRPr="00A8307A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006B4" w14:textId="77777777" w:rsidR="004A640D" w:rsidRPr="00A8307A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AE0426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31E22110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B1B34EF" w14:textId="77777777" w:rsidR="004A640D" w:rsidRPr="00664FA3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4A640D" w:rsidRPr="00A8307A" w14:paraId="0069727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2DC43" w14:textId="77777777" w:rsidR="004A640D" w:rsidRPr="00A75A00" w:rsidRDefault="004A640D" w:rsidP="004A640D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9E21" w14:textId="77777777" w:rsidR="004A640D" w:rsidRPr="00A8307A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1CC6" w14:textId="77777777" w:rsidR="004A640D" w:rsidRPr="00A8307A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A807" w14:textId="77777777" w:rsidR="004A640D" w:rsidRPr="00A8307A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AC5F50D" w14:textId="77777777" w:rsidR="004A640D" w:rsidRPr="00A8307A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CBC3" w14:textId="77777777" w:rsidR="004A640D" w:rsidRPr="00664FA3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37D3E217" w14:textId="77777777" w:rsidR="004A640D" w:rsidRPr="00664FA3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558F" w14:textId="77777777" w:rsidR="004A640D" w:rsidRPr="00A8307A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03A8C" w14:textId="77777777" w:rsidR="004A640D" w:rsidRPr="00A8307A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2E068" w14:textId="77777777" w:rsidR="004A640D" w:rsidRPr="00A8307A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7BD8F" w14:textId="77777777" w:rsidR="004A640D" w:rsidRPr="00A8307A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30179A" w14:textId="77777777" w:rsidR="004A640D" w:rsidRPr="00A8307A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C064424" w14:textId="77777777" w:rsidR="004A640D" w:rsidRPr="00A8307A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770E0B6" w14:textId="77777777" w:rsidR="004A640D" w:rsidRPr="00A8307A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4A640D" w:rsidRPr="00A8307A" w14:paraId="66D4549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42F4" w14:textId="77777777" w:rsidR="004A640D" w:rsidRPr="00A75A00" w:rsidRDefault="004A640D" w:rsidP="004A640D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70EB" w14:textId="77777777" w:rsidR="004A640D" w:rsidRPr="00A8307A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ACD46" w14:textId="77777777" w:rsidR="004A640D" w:rsidRPr="003F40D2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D178" w14:textId="77777777" w:rsidR="004A640D" w:rsidRPr="00A8307A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36DB6AC" w14:textId="77777777" w:rsidR="004A640D" w:rsidRPr="00A8307A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5A24E" w14:textId="77777777" w:rsidR="004A640D" w:rsidRPr="00A8307A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03831" w14:textId="77777777" w:rsidR="004A640D" w:rsidRPr="003F40D2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88FF0" w14:textId="77777777" w:rsidR="004A640D" w:rsidRPr="00A8307A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9F64" w14:textId="77777777" w:rsidR="004A640D" w:rsidRPr="003F40D2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7176" w14:textId="77777777" w:rsidR="004A640D" w:rsidRPr="00A8307A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765CD6" w14:textId="77777777" w:rsidR="004A640D" w:rsidRPr="00A8307A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4A640D" w:rsidRPr="00A8307A" w14:paraId="373982F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C5F8" w14:textId="77777777" w:rsidR="004A640D" w:rsidRPr="00A75A00" w:rsidRDefault="004A640D" w:rsidP="004A640D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C63C" w14:textId="77777777" w:rsidR="004A640D" w:rsidRPr="00A8307A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1D179" w14:textId="77777777" w:rsidR="004A640D" w:rsidRPr="003F40D2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DFB74" w14:textId="77777777" w:rsidR="004A640D" w:rsidRPr="00A8307A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AD46B93" w14:textId="77777777" w:rsidR="004A640D" w:rsidRPr="00A8307A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FEFD2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4102A39" w14:textId="77777777" w:rsidR="004A640D" w:rsidRPr="00A8307A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0ABDE" w14:textId="77777777" w:rsidR="004A640D" w:rsidRPr="003F40D2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E3159" w14:textId="77777777" w:rsidR="004A640D" w:rsidRPr="00A8307A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0B08" w14:textId="77777777" w:rsidR="004A640D" w:rsidRPr="003F40D2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C1ABB" w14:textId="77777777" w:rsidR="004A640D" w:rsidRPr="00A8307A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2A5632" w14:textId="77777777" w:rsidR="004A640D" w:rsidRPr="00A8307A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4A640D" w:rsidRPr="00A8307A" w14:paraId="6D2B1AE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56E3" w14:textId="77777777" w:rsidR="004A640D" w:rsidRPr="00A75A00" w:rsidRDefault="004A640D" w:rsidP="004A640D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006E" w14:textId="77777777" w:rsidR="004A640D" w:rsidRPr="00A8307A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5E1E" w14:textId="77777777" w:rsidR="004A640D" w:rsidRPr="00732832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7CCB" w14:textId="77777777" w:rsidR="004A640D" w:rsidRPr="00A8307A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80C2DB2" w14:textId="77777777" w:rsidR="004A640D" w:rsidRPr="00A8307A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D71C" w14:textId="77777777" w:rsidR="004A640D" w:rsidRPr="00A8307A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3805" w14:textId="77777777" w:rsidR="004A640D" w:rsidRPr="007B4F6A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FF28E" w14:textId="77777777" w:rsidR="004A640D" w:rsidRPr="00A8307A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90A26" w14:textId="77777777" w:rsidR="004A640D" w:rsidRPr="00732832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4877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03F664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5C10293A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0A7A2C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3FDDD99" w14:textId="77777777" w:rsidR="004A640D" w:rsidRPr="00A8307A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4A640D" w:rsidRPr="00A8307A" w14:paraId="04C062A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3EE1" w14:textId="77777777" w:rsidR="004A640D" w:rsidRPr="00A75A00" w:rsidRDefault="004A640D" w:rsidP="004A640D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CF650" w14:textId="77777777" w:rsidR="004A640D" w:rsidRPr="00A8307A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13DB" w14:textId="77777777" w:rsidR="004A640D" w:rsidRPr="00B2699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ACA1" w14:textId="77777777" w:rsidR="004A640D" w:rsidRPr="00A8307A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58B4E77" w14:textId="77777777" w:rsidR="004A640D" w:rsidRPr="00A8307A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E0AFE" w14:textId="77777777" w:rsidR="004A640D" w:rsidRPr="00A8307A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86AFF" w14:textId="77777777" w:rsidR="004A640D" w:rsidRPr="00B2699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7F5F" w14:textId="77777777" w:rsidR="004A640D" w:rsidRPr="00A8307A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24F9" w14:textId="77777777" w:rsidR="004A640D" w:rsidRPr="00B2699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3268A" w14:textId="77777777" w:rsidR="004A640D" w:rsidRPr="00A8307A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1A8446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39517348" w14:textId="77777777" w:rsidR="004A640D" w:rsidRPr="00A8307A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A640D" w:rsidRPr="00A8307A" w14:paraId="4841A53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678A9" w14:textId="77777777" w:rsidR="004A640D" w:rsidRPr="00A75A00" w:rsidRDefault="004A640D" w:rsidP="004A640D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E83A" w14:textId="77777777" w:rsidR="004A640D" w:rsidRPr="00A8307A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CC412" w14:textId="77777777" w:rsidR="004A640D" w:rsidRPr="00B2699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ADFEC" w14:textId="77777777" w:rsidR="004A640D" w:rsidRPr="00A8307A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4477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6085A00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971AADB" w14:textId="77777777" w:rsidR="004A640D" w:rsidRPr="00A8307A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4933C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526B" w14:textId="77777777" w:rsidR="004A640D" w:rsidRPr="00A8307A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3A2BF" w14:textId="77777777" w:rsidR="004A640D" w:rsidRPr="00B2699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44FE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16AE8251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3FCA2030" w14:textId="77777777" w:rsidR="004A640D" w:rsidRPr="00A8307A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A640D" w:rsidRPr="00A8307A" w14:paraId="7E068B4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BBEF1" w14:textId="77777777" w:rsidR="004A640D" w:rsidRPr="00A75A00" w:rsidRDefault="004A640D" w:rsidP="004A640D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F17A" w14:textId="77777777" w:rsidR="004A640D" w:rsidRPr="00A8307A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AB91" w14:textId="77777777" w:rsidR="004A640D" w:rsidRPr="00B2699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68FC7" w14:textId="77777777" w:rsidR="004A640D" w:rsidRPr="00A8307A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67E52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3B8B12C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F71A89B" w14:textId="77777777" w:rsidR="004A640D" w:rsidRPr="00A8307A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2CAB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82EB" w14:textId="77777777" w:rsidR="004A640D" w:rsidRPr="00A8307A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79AA" w14:textId="77777777" w:rsidR="004A640D" w:rsidRPr="00B2699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582E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1C22CC5B" w14:textId="77777777" w:rsidR="004A640D" w:rsidRPr="00A8307A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4A640D" w:rsidRPr="00A8307A" w14:paraId="3B84141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958C3" w14:textId="77777777" w:rsidR="004A640D" w:rsidRPr="00A75A00" w:rsidRDefault="004A640D" w:rsidP="004A640D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F1F5C" w14:textId="77777777" w:rsidR="004A640D" w:rsidRPr="00A8307A" w:rsidRDefault="004A640D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E330" w14:textId="77777777" w:rsidR="004A640D" w:rsidRPr="00B26991" w:rsidRDefault="004A640D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8F51" w14:textId="77777777" w:rsidR="004A640D" w:rsidRPr="00A8307A" w:rsidRDefault="004A640D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D8F6" w14:textId="77777777" w:rsidR="004A640D" w:rsidRDefault="004A640D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D703A99" w14:textId="77777777" w:rsidR="004A640D" w:rsidRDefault="004A640D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584C245" w14:textId="77777777" w:rsidR="004A640D" w:rsidRDefault="004A640D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9DDE" w14:textId="77777777" w:rsidR="004A640D" w:rsidRDefault="004A640D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2E75" w14:textId="77777777" w:rsidR="004A640D" w:rsidRPr="00A8307A" w:rsidRDefault="004A640D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0C0F" w14:textId="77777777" w:rsidR="004A640D" w:rsidRPr="00B26991" w:rsidRDefault="004A640D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04EDA" w14:textId="77777777" w:rsidR="004A640D" w:rsidRPr="00FD3B28" w:rsidRDefault="004A640D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78FDCBE5" w14:textId="77777777" w:rsidR="004A640D" w:rsidRDefault="004A640D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4A640D" w:rsidRPr="00A8307A" w14:paraId="1129EC9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9E06" w14:textId="77777777" w:rsidR="004A640D" w:rsidRPr="00A75A00" w:rsidRDefault="004A640D" w:rsidP="004A640D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41D1" w14:textId="77777777" w:rsidR="004A640D" w:rsidRPr="00A8307A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CF83" w14:textId="77777777" w:rsidR="004A640D" w:rsidRPr="00B2699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78D3C" w14:textId="77777777" w:rsidR="004A640D" w:rsidRPr="00A8307A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21CED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79AD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4C9EC" w14:textId="77777777" w:rsidR="004A640D" w:rsidRPr="00A8307A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4809" w14:textId="77777777" w:rsidR="004A640D" w:rsidRPr="00B2699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F714B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A640D" w:rsidRPr="00A8307A" w14:paraId="215F350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53180" w14:textId="77777777" w:rsidR="004A640D" w:rsidRPr="00A75A00" w:rsidRDefault="004A640D" w:rsidP="004A640D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AAAC" w14:textId="77777777" w:rsidR="004A640D" w:rsidRPr="00A8307A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835ED" w14:textId="77777777" w:rsidR="004A640D" w:rsidRPr="000D3BB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9B874" w14:textId="77777777" w:rsidR="004A640D" w:rsidRPr="00A8307A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B15F2C8" w14:textId="77777777" w:rsidR="004A640D" w:rsidRPr="00A8307A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FEF26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2564E76" w14:textId="77777777" w:rsidR="004A640D" w:rsidRPr="00A8307A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CD8D" w14:textId="77777777" w:rsidR="004A640D" w:rsidRPr="000D3BB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550A" w14:textId="77777777" w:rsidR="004A640D" w:rsidRPr="00A8307A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5107" w14:textId="77777777" w:rsidR="004A640D" w:rsidRPr="000D3BB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63EB4" w14:textId="77777777" w:rsidR="004A640D" w:rsidRPr="00A8307A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B04BF7" w14:textId="77777777" w:rsidR="004A640D" w:rsidRPr="00A8307A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4A640D" w:rsidRPr="00A8307A" w14:paraId="56AD284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F48D" w14:textId="77777777" w:rsidR="004A640D" w:rsidRPr="00A75A00" w:rsidRDefault="004A640D" w:rsidP="004A640D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29DDD" w14:textId="77777777" w:rsidR="004A640D" w:rsidRPr="00A8307A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EFC8D" w14:textId="77777777" w:rsidR="004A640D" w:rsidRPr="009658E6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BA230" w14:textId="77777777" w:rsidR="004A640D" w:rsidRPr="00A8307A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AD9D3AB" w14:textId="77777777" w:rsidR="004A640D" w:rsidRPr="00A8307A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24DC" w14:textId="77777777" w:rsidR="004A640D" w:rsidRPr="00A8307A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4C851" w14:textId="77777777" w:rsidR="004A640D" w:rsidRPr="009658E6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8E56" w14:textId="77777777" w:rsidR="004A640D" w:rsidRPr="00A8307A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5AF3" w14:textId="77777777" w:rsidR="004A640D" w:rsidRPr="009658E6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7F0B9" w14:textId="77777777" w:rsidR="004A640D" w:rsidRPr="00A8307A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3AB7E2" w14:textId="77777777" w:rsidR="004A640D" w:rsidRPr="00A8307A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4A640D" w:rsidRPr="00A8307A" w14:paraId="3FA2312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FEB96" w14:textId="77777777" w:rsidR="004A640D" w:rsidRPr="00A75A00" w:rsidRDefault="004A640D" w:rsidP="004A640D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BC9F" w14:textId="77777777" w:rsidR="004A640D" w:rsidRPr="00A8307A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A0584" w14:textId="77777777" w:rsidR="004A640D" w:rsidRPr="00472E19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660E" w14:textId="77777777" w:rsidR="004A640D" w:rsidRPr="00A8307A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531FD67" w14:textId="77777777" w:rsidR="004A640D" w:rsidRPr="00A8307A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3BDA" w14:textId="77777777" w:rsidR="004A640D" w:rsidRPr="00A8307A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BCF2B" w14:textId="77777777" w:rsidR="004A640D" w:rsidRPr="00472E19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78E91" w14:textId="77777777" w:rsidR="004A640D" w:rsidRPr="00A8307A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54ABB" w14:textId="77777777" w:rsidR="004A640D" w:rsidRPr="00472E19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E418" w14:textId="77777777" w:rsidR="004A640D" w:rsidRPr="00A8307A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6B1F73" w14:textId="77777777" w:rsidR="004A640D" w:rsidRPr="00A8307A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A640D" w:rsidRPr="00A8307A" w14:paraId="2239507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39B39" w14:textId="77777777" w:rsidR="004A640D" w:rsidRPr="00A75A00" w:rsidRDefault="004A640D" w:rsidP="004A640D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CA8C" w14:textId="77777777" w:rsidR="004A640D" w:rsidRPr="00A8307A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54BD5" w14:textId="77777777" w:rsidR="004A640D" w:rsidRPr="00530A8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ADE3A" w14:textId="77777777" w:rsidR="004A640D" w:rsidRPr="00A8307A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E9C4B95" w14:textId="77777777" w:rsidR="004A640D" w:rsidRPr="00A8307A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7E5A" w14:textId="77777777" w:rsidR="004A640D" w:rsidRPr="00A8307A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19C3" w14:textId="77777777" w:rsidR="004A640D" w:rsidRPr="00530A8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12A3A" w14:textId="77777777" w:rsidR="004A640D" w:rsidRPr="00A8307A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DCB7C" w14:textId="77777777" w:rsidR="004A640D" w:rsidRPr="00530A8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3AC5" w14:textId="77777777" w:rsidR="004A640D" w:rsidRPr="00A8307A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1F98E4" w14:textId="77777777" w:rsidR="004A640D" w:rsidRPr="00A8307A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A640D" w:rsidRPr="00A8307A" w14:paraId="5C1AB43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01BA8" w14:textId="77777777" w:rsidR="004A640D" w:rsidRPr="00A75A00" w:rsidRDefault="004A640D" w:rsidP="004A640D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1A145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2454B879" w14:textId="77777777" w:rsidR="004A640D" w:rsidRPr="00A8307A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BCB7" w14:textId="77777777" w:rsidR="004A640D" w:rsidRPr="00530A8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5B29D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3AF20DB9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73054021" w14:textId="77777777" w:rsidR="004A640D" w:rsidRPr="00A8307A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2E98" w14:textId="77777777" w:rsidR="004A640D" w:rsidRPr="00A8307A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59C2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22777" w14:textId="77777777" w:rsidR="004A640D" w:rsidRPr="00A8307A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0DEB8" w14:textId="77777777" w:rsidR="004A640D" w:rsidRPr="00530A8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EE32" w14:textId="77777777" w:rsidR="004A640D" w:rsidRPr="00A8307A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14:paraId="36F862A2" w14:textId="77777777" w:rsidTr="00447EF5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FA87" w14:textId="77777777" w:rsidR="004A640D" w:rsidRDefault="004A640D" w:rsidP="004A640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7BE45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B43DD" w14:textId="77777777" w:rsidR="004A640D" w:rsidRPr="00CF787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7D95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DB98030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6077A114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6ED4" w14:textId="77777777" w:rsidR="004A640D" w:rsidRPr="00447EF5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7C87B0CD" w14:textId="77777777" w:rsidR="004A640D" w:rsidRPr="00465A98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696FD" w14:textId="77777777" w:rsidR="004A640D" w:rsidRPr="00CF787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651E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2F774" w14:textId="77777777" w:rsidR="004A640D" w:rsidRPr="00984D7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08E2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9DCE18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4A640D" w14:paraId="5D1DF32E" w14:textId="77777777" w:rsidTr="00447EF5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BAB0" w14:textId="77777777" w:rsidR="004A640D" w:rsidRDefault="004A640D" w:rsidP="004A640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E9FA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CEFF" w14:textId="77777777" w:rsidR="004A640D" w:rsidRPr="00CF787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E8CD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4E2C3FD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0A856747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C245" w14:textId="77777777" w:rsidR="004A640D" w:rsidRPr="00465A98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4A2BE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4060D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EEF3" w14:textId="77777777" w:rsidR="004A640D" w:rsidRPr="00984D7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C308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4A640D" w14:paraId="3B79E20B" w14:textId="77777777" w:rsidTr="00447EF5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0D6A" w14:textId="77777777" w:rsidR="004A640D" w:rsidRDefault="004A640D" w:rsidP="004A640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9650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701A" w14:textId="77777777" w:rsidR="004A640D" w:rsidRPr="00CF787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A64A5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263E78F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15B8" w14:textId="77777777" w:rsidR="004A640D" w:rsidRPr="00465A98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F33C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811E7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37ADF" w14:textId="77777777" w:rsidR="004A640D" w:rsidRPr="00984D7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DA071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90EA4F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4A640D" w14:paraId="4C15914C" w14:textId="77777777" w:rsidTr="00447EF5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197E3" w14:textId="77777777" w:rsidR="004A640D" w:rsidRDefault="004A640D" w:rsidP="004A640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BBC6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92BD" w14:textId="77777777" w:rsidR="004A640D" w:rsidRPr="00CF787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64783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3D220D2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BC8E" w14:textId="77777777" w:rsidR="004A640D" w:rsidRPr="00465A98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B6A22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45F5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FBD45" w14:textId="77777777" w:rsidR="004A640D" w:rsidRPr="00984D7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BDE2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0D5B52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207538ED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4A640D" w14:paraId="345CD743" w14:textId="77777777" w:rsidTr="00447EF5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3E919" w14:textId="77777777" w:rsidR="004A640D" w:rsidRDefault="004A640D" w:rsidP="004A640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251C6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30C81623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0433" w14:textId="77777777" w:rsidR="004A640D" w:rsidRPr="00CF787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D6F2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8D1C127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DAB2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BD39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51663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B645" w14:textId="77777777" w:rsidR="004A640D" w:rsidRPr="00984D7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5AE4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14:paraId="58DBA2D8" w14:textId="77777777" w:rsidTr="00447EF5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AF7AF" w14:textId="77777777" w:rsidR="004A640D" w:rsidRDefault="004A640D" w:rsidP="004A640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E650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80EC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D339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1396045B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1D7F1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444A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6C1F2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B2C84" w14:textId="77777777" w:rsidR="004A640D" w:rsidRPr="00984D7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7A85B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62942F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4A640D" w14:paraId="5415E0DA" w14:textId="77777777" w:rsidTr="00447EF5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31527" w14:textId="77777777" w:rsidR="004A640D" w:rsidRDefault="004A640D" w:rsidP="004A640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6D74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F7BF" w14:textId="77777777" w:rsidR="004A640D" w:rsidRPr="00CF787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36EC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4176E216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C44A1" w14:textId="77777777" w:rsidR="004A640D" w:rsidRPr="00465A98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F7197C7" w14:textId="77777777" w:rsidR="004A640D" w:rsidRPr="00465A98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651D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BEFBC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8F636" w14:textId="77777777" w:rsidR="004A640D" w:rsidRPr="00984D7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3349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7E3DCE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4A640D" w14:paraId="2B3C179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DCF1" w14:textId="77777777" w:rsidR="004A640D" w:rsidRDefault="004A640D" w:rsidP="004A640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BE9EA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0C3959C1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E6E1" w14:textId="77777777" w:rsidR="004A640D" w:rsidRPr="00CF787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A0E31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7A4F6070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3A598" w14:textId="77777777" w:rsidR="004A640D" w:rsidRPr="00465A98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48A44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2893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64907" w14:textId="77777777" w:rsidR="004A640D" w:rsidRPr="00984D7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C38CE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14:paraId="5D140D8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029F" w14:textId="77777777" w:rsidR="004A640D" w:rsidRDefault="004A640D" w:rsidP="004A640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E6BA6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256489A3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0ECE3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C7C8F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73934759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51385" w14:textId="77777777" w:rsidR="004A640D" w:rsidRPr="00465A98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CEA0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ACF7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353B" w14:textId="77777777" w:rsidR="004A640D" w:rsidRPr="00984D7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E66F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4A640D" w14:paraId="1AB501A0" w14:textId="77777777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191C" w14:textId="77777777" w:rsidR="004A640D" w:rsidRDefault="004A640D" w:rsidP="004A640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26ED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3C8A578C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5CAB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8D88D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85730" w14:textId="77777777" w:rsidR="004A640D" w:rsidRPr="00465A98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AE98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D51C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6F7D" w14:textId="77777777" w:rsidR="004A640D" w:rsidRPr="00984D7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B97E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4A640D" w14:paraId="7C7BFE12" w14:textId="77777777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0B80" w14:textId="77777777" w:rsidR="004A640D" w:rsidRDefault="004A640D" w:rsidP="004A640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20611" w14:textId="77777777" w:rsidR="004A640D" w:rsidRDefault="004A640D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2E4F887A" w14:textId="77777777" w:rsidR="004A640D" w:rsidRDefault="004A640D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3830B" w14:textId="77777777" w:rsidR="004A640D" w:rsidRDefault="004A640D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704DB" w14:textId="77777777" w:rsidR="004A640D" w:rsidRDefault="004A640D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0074" w14:textId="77777777" w:rsidR="004A640D" w:rsidRPr="00465A98" w:rsidRDefault="004A640D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3323" w14:textId="77777777" w:rsidR="004A640D" w:rsidRDefault="004A640D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AD1E" w14:textId="77777777" w:rsidR="004A640D" w:rsidRDefault="004A640D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24D9" w14:textId="77777777" w:rsidR="004A640D" w:rsidRPr="00984D71" w:rsidRDefault="004A640D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8794" w14:textId="77777777" w:rsidR="004A640D" w:rsidRDefault="004A640D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3E41CBD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F96B" w14:textId="77777777" w:rsidR="004A640D" w:rsidRDefault="004A640D" w:rsidP="004A640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34189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5D912" w14:textId="77777777" w:rsidR="004A640D" w:rsidRPr="00CF787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55923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6623" w14:textId="77777777" w:rsidR="004A640D" w:rsidRPr="00465A98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01F10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7431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A4B4E" w14:textId="77777777" w:rsidR="004A640D" w:rsidRPr="00984D7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7981A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42C9BB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4A640D" w14:paraId="49296C8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51CAA" w14:textId="77777777" w:rsidR="004A640D" w:rsidRDefault="004A640D" w:rsidP="004A640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9CBE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0FF3" w14:textId="77777777" w:rsidR="004A640D" w:rsidRPr="00CF787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3988B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7BF00055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9B60A" w14:textId="77777777" w:rsidR="004A640D" w:rsidRPr="00465A98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43D96C88" w14:textId="77777777" w:rsidR="004A640D" w:rsidRPr="00465A98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8184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64BD7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5B5C" w14:textId="77777777" w:rsidR="004A640D" w:rsidRPr="00984D7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5B39C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5843B0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4A640D" w14:paraId="30F97673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B28F" w14:textId="77777777" w:rsidR="004A640D" w:rsidRDefault="004A640D" w:rsidP="004A640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F10A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28D5E55A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C6392" w14:textId="77777777" w:rsidR="004A640D" w:rsidRPr="00CF787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4A285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2EAB90EC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06E387F4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436D" w14:textId="77777777" w:rsidR="004A640D" w:rsidRPr="00465A98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E97BE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04A7C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578D" w14:textId="77777777" w:rsidR="004A640D" w:rsidRPr="00984D7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9BAA1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4A640D" w14:paraId="6084876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E9F3" w14:textId="77777777" w:rsidR="004A640D" w:rsidRDefault="004A640D" w:rsidP="004A640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F6C2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1E1C" w14:textId="77777777" w:rsidR="004A640D" w:rsidRPr="00CF787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E367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062AA7FC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1F8D" w14:textId="77777777" w:rsidR="004A640D" w:rsidRPr="00465A98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6776361E" w14:textId="77777777" w:rsidR="004A640D" w:rsidRPr="00465A98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0B32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53F06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BC6B" w14:textId="77777777" w:rsidR="004A640D" w:rsidRPr="00984D7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C3CA6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EF75BC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4A640D" w14:paraId="5F7625F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9ADE" w14:textId="77777777" w:rsidR="004A640D" w:rsidRDefault="004A640D" w:rsidP="004A640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25EB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7818" w14:textId="77777777" w:rsidR="004A640D" w:rsidRPr="00CF787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914C0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69ADD008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2AB48" w14:textId="77777777" w:rsidR="004A640D" w:rsidRPr="00465A98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C3F9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E0A1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14AAC" w14:textId="77777777" w:rsidR="004A640D" w:rsidRPr="00984D7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A6C36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4A640D" w14:paraId="1E8A42F3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C6B12" w14:textId="77777777" w:rsidR="004A640D" w:rsidRDefault="004A640D" w:rsidP="004A640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7DA9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6E159A5A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665B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68E0C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32D425CC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0FBAC8DF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CA9D" w14:textId="77777777" w:rsidR="004A640D" w:rsidRPr="00465A98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93F8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6E02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FF32" w14:textId="77777777" w:rsidR="004A640D" w:rsidRPr="00984D71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8EB0B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1D1DE296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7DE29D52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72F6E" w14:textId="77777777" w:rsidR="004A640D" w:rsidRDefault="004A640D" w:rsidP="004A640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6FEC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965DD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57A72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200732DE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7451D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6635AE8" w14:textId="77777777" w:rsidR="004A640D" w:rsidRPr="00465A98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22EF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34EB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EC37" w14:textId="77777777" w:rsidR="004A640D" w:rsidRPr="00984D71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F9D0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B04F64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4A640D" w14:paraId="480B8834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A4580" w14:textId="77777777" w:rsidR="004A640D" w:rsidRDefault="004A640D" w:rsidP="004A640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9434C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A7EE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2FE7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6D9B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D874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D1CD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E8263" w14:textId="77777777" w:rsidR="004A640D" w:rsidRPr="00984D71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CC6F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4A640D" w14:paraId="4370A9F9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1079" w14:textId="77777777" w:rsidR="004A640D" w:rsidRDefault="004A640D" w:rsidP="004A640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ED24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7493A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3D65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00F7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AE331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922A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6140C" w14:textId="77777777" w:rsidR="004A640D" w:rsidRPr="00984D71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BF271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4A640D" w14:paraId="7A2CB69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95E4" w14:textId="77777777" w:rsidR="004A640D" w:rsidRDefault="004A640D" w:rsidP="004A640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1CE7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91EC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BF9EE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FE837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C6E22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9D443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0D3DF" w14:textId="77777777" w:rsidR="004A640D" w:rsidRPr="00984D71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016D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4A640D" w14:paraId="20F983B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CDB3" w14:textId="77777777" w:rsidR="004A640D" w:rsidRDefault="004A640D" w:rsidP="004A640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2113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8F99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CB52E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5D4F5BF5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7B353" w14:textId="77777777" w:rsidR="004A640D" w:rsidRPr="00465A98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5185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F110A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8F89" w14:textId="77777777" w:rsidR="004A640D" w:rsidRPr="00984D71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871FB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3D9F9A9B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F2C5F" w14:textId="77777777" w:rsidR="004A640D" w:rsidRDefault="004A640D" w:rsidP="004A640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5FC05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23EE7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4241E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41CA8B02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3AC16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D9219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9535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B0112" w14:textId="77777777" w:rsidR="004A640D" w:rsidRPr="00984D71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0242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E4550C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4A640D" w14:paraId="0D8CD7C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FFB5" w14:textId="77777777" w:rsidR="004A640D" w:rsidRDefault="004A640D" w:rsidP="004A640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07C99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DC1D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18FB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87823DC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7E20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5B6744E0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23CA2882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C29E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6F47F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A8D1" w14:textId="77777777" w:rsidR="004A640D" w:rsidRPr="00984D71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3D5C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51A753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4A640D" w14:paraId="22059F2F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E7861" w14:textId="77777777" w:rsidR="004A640D" w:rsidRDefault="004A640D" w:rsidP="004A640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1CF2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C4590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54A07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1E5C889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AE904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A0F9A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55EB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0372" w14:textId="77777777" w:rsidR="004A640D" w:rsidRPr="00984D71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6F59E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2999FF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4A640D" w14:paraId="1B50B5A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895DB" w14:textId="77777777" w:rsidR="004A640D" w:rsidRDefault="004A640D" w:rsidP="004A640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9CCD8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75F3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D24D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379CAE3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240E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12C3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AF55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50AE" w14:textId="77777777" w:rsidR="004A640D" w:rsidRPr="00984D71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0645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713D7D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4A640D" w14:paraId="5B17197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DDCC" w14:textId="77777777" w:rsidR="004A640D" w:rsidRDefault="004A640D" w:rsidP="004A640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D9BB3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EB89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AB881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FD5244C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65FB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B1717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19D14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3EC4B" w14:textId="77777777" w:rsidR="004A640D" w:rsidRPr="00984D71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E5E5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3C445B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4A640D" w14:paraId="5BFD875D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01B5" w14:textId="77777777" w:rsidR="004A640D" w:rsidRDefault="004A640D" w:rsidP="004A640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647AF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8D0A0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71F9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7095438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BE5D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3BD57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39E5A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C454" w14:textId="77777777" w:rsidR="004A640D" w:rsidRPr="00984D71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E97FE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F9BE11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4A640D" w14:paraId="1A62687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D7EC" w14:textId="77777777" w:rsidR="004A640D" w:rsidRDefault="004A640D" w:rsidP="004A640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4A1C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DD1B1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2BA7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AD1498F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CD03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8D2AB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B725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FC27" w14:textId="77777777" w:rsidR="004A640D" w:rsidRPr="00984D71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24BB9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0FACBB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4C4D56BF" w14:textId="77777777" w:rsidR="004A640D" w:rsidRDefault="004A640D">
      <w:pPr>
        <w:spacing w:before="40" w:after="40" w:line="192" w:lineRule="auto"/>
        <w:ind w:right="57"/>
        <w:rPr>
          <w:sz w:val="20"/>
          <w:lang w:val="ro-RO"/>
        </w:rPr>
      </w:pPr>
    </w:p>
    <w:p w14:paraId="6593DD92" w14:textId="77777777" w:rsidR="004A640D" w:rsidRDefault="004A640D" w:rsidP="0095691E">
      <w:pPr>
        <w:pStyle w:val="Heading1"/>
        <w:spacing w:line="360" w:lineRule="auto"/>
      </w:pPr>
      <w:r>
        <w:t>LINIA 300</w:t>
      </w:r>
    </w:p>
    <w:p w14:paraId="74A80CDE" w14:textId="77777777" w:rsidR="004A640D" w:rsidRDefault="004A640D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4A640D" w14:paraId="700DD56D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90E3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D5890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6F25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A865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8800F3E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B4BD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69C4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D3309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BA7E7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1545" w14:textId="77777777" w:rsidR="004A640D" w:rsidRPr="00D344C9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640D" w14:paraId="5D0FC628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9CE0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C14F7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2E88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EF956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2104198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12687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FFBA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77FC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CA4D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B7F3" w14:textId="77777777" w:rsidR="004A640D" w:rsidRPr="00D344C9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640D" w14:paraId="7642CA42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E76A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A327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ADA40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7CE1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F3A7CFC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A0B1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4F69BA3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A770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D4AC1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AA80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EC8EB" w14:textId="77777777" w:rsidR="004A640D" w:rsidRPr="00D344C9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FFE9FBC" w14:textId="77777777" w:rsidR="004A640D" w:rsidRPr="00D344C9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4A640D" w14:paraId="59079B71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3372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084CA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31445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8191" w14:textId="77777777" w:rsidR="004A640D" w:rsidRDefault="004A640D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D408419" w14:textId="77777777" w:rsidR="004A640D" w:rsidRDefault="004A640D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8868E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EB667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84578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BAFA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ACD01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14:paraId="73F074B1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33677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22BD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A6648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A5C8" w14:textId="77777777" w:rsidR="004A640D" w:rsidRDefault="004A640D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ECA64" w14:textId="77777777" w:rsidR="004A640D" w:rsidRPr="00E4222D" w:rsidRDefault="004A640D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01724EA" w14:textId="77777777" w:rsidR="004A640D" w:rsidRPr="00E4222D" w:rsidRDefault="004A640D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62EFDC87" w14:textId="77777777" w:rsidR="004A640D" w:rsidRPr="00E4222D" w:rsidRDefault="004A640D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6EC17BD" w14:textId="77777777" w:rsidR="004A640D" w:rsidRDefault="004A640D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76854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A40F9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5DDC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C8CBF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4A640D" w14:paraId="50E750FE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9AD7F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1E36F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14A8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4A44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A961FB8" w14:textId="77777777" w:rsidR="004A640D" w:rsidRDefault="004A640D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BA9FD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DC52813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6F9F4095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929C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E3587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4121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75498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D35419B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F22B0D9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4A640D" w14:paraId="576B4F5A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B0A25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12089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6E29DB3E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D18F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347E" w14:textId="77777777" w:rsidR="004A640D" w:rsidRDefault="004A640D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linia 1</w:t>
            </w:r>
            <w:r>
              <w:rPr>
                <w:b/>
                <w:bCs/>
                <w:sz w:val="20"/>
                <w:lang w:val="ro-RO"/>
              </w:rPr>
              <w:br/>
              <w:t>peste sch. 5 și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7B92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79EA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D2BD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5023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2064" w14:textId="77777777" w:rsidR="004A640D" w:rsidRPr="00E4222D" w:rsidRDefault="004A640D" w:rsidP="00E4222D"/>
        </w:tc>
      </w:tr>
      <w:tr w:rsidR="004A640D" w14:paraId="404CB853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02449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D046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D968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4BAA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73EE8D46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EB270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03DD7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14211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52603B4D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CA7E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83597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49DE21D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1327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3B88E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DCF5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4D6A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493EAE01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64125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91DE7AD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DE3BE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A84B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32EE5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E55F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7A3E7A13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640D" w14:paraId="453585F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0C97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E981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BBDF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5B31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04241FFA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5DA2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874094F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6067A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23A8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B9364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0F03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A16BBF6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4A640D" w14:paraId="177A738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0889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E5081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09932B73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6924C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5E4E" w14:textId="77777777" w:rsidR="004A640D" w:rsidRDefault="004A640D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5DC99101" w14:textId="77777777" w:rsidR="004A640D" w:rsidRDefault="004A640D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>
              <w:rPr>
                <w:b/>
                <w:bCs/>
                <w:sz w:val="20"/>
                <w:lang w:val="ro-RO"/>
              </w:rPr>
              <w:br/>
              <w:t>+ sch. 11 și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CB5D2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806B2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8021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144EF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E6FF9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640D" w14:paraId="11FB082B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FEF18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443C3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853BA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0CFC7" w14:textId="77777777" w:rsidR="004A640D" w:rsidRDefault="004A640D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Buftea </w:t>
            </w:r>
            <w:r>
              <w:rPr>
                <w:b/>
                <w:bCs/>
                <w:sz w:val="20"/>
                <w:lang w:val="ro-RO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FCA87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7097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118A3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700AFF80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8CCFB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CA037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640D" w14:paraId="60CCDABB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51736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8584C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1C3021BF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5075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A1EC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2B9AC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B447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FBDB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E843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A14CE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640D" w14:paraId="795EA74B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251B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493C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6720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B18DC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5686C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A90F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9CA2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798ADA2D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DCB1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F6550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640D" w14:paraId="1F41833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4E48D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DC40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53BA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EBD32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CEA9A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DBB5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9665B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2EB85BFE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DFC2F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79E8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640D" w14:paraId="1314E648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4795A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4264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E839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C89C7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5E7E8489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F7587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9C41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25C8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3F0D3E07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5A3F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1C93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640D" w14:paraId="541488F6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31872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DA168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6045F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29870" w14:textId="77777777" w:rsidR="004A640D" w:rsidRDefault="004A640D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D80E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62FB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2579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514FA18B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44CF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DA7F2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3600B460" w14:textId="77777777" w:rsidR="004A640D" w:rsidRDefault="004A640D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640D" w14:paraId="291BB0A5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72726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B839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06E7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A7521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673C6015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EF174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1B13B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8DFDB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899C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BF039" w14:textId="77777777" w:rsidR="004A640D" w:rsidRPr="00D344C9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640D" w14:paraId="4C9D397D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48030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678A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D227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04C5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4B30FB44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49BA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82D3F3B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5ADFB264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52CB9F1D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68A3EDE1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9C27A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B82E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B245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8010B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72ECE620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05453F62" w14:textId="77777777" w:rsidR="004A640D" w:rsidRPr="004870EE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4A640D" w14:paraId="1AFBA6DC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354AA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3D8F2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97ED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3B09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89D3C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0641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9E0B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1C14C8D8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9BD77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6482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F9AA6BD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4A640D" w14:paraId="7914291F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05B0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FA85" w14:textId="77777777" w:rsidR="004A640D" w:rsidRDefault="004A640D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5B0A8207" w14:textId="77777777" w:rsidR="004A640D" w:rsidRDefault="004A640D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B2BD9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ED7D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9D18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5C89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E429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AE46A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9A973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CD66CAD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4A640D" w14:paraId="175AF7C8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8945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CB0D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60ED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54E92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41526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C320B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7E4E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0252338E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0916D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B6FA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5A35E06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4A640D" w14:paraId="56EC8923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060D7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FDFE4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E1C1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7E3C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Vest - Buda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08475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67357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AD98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66+850</w:t>
            </w:r>
          </w:p>
          <w:p w14:paraId="710763A7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6E9CA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C86B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640D" w14:paraId="6C39D935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5DC81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2412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98CE5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F1C88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8A9D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7097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3C9B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665DC16D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25880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A0189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640D" w14:paraId="73BC3399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EAA70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389F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0DA1EC81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D8F2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8BB7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9B01D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63110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4F547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5CB1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AB91C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640D" w14:paraId="09787279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458EA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3C4E1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4A43D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69FE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7E0BC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54D43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C953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777541A7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48EF7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D77C3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640D" w14:paraId="732F62B2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C3E88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7D88C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B577D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2E26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F5C8B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1A2F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672B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5F75E49D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04EF3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19A0A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640D" w14:paraId="3B0F2A79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4A9C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D3DED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A5A8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901D6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8467B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D16C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2F5ED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399148D5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F503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4191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640D" w14:paraId="14A1C032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32C8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FFCA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E01F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C2ED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48FAEABE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6366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F4E1ADE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9962F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35342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B7B5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8574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F857FCB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F84619D" w14:textId="77777777" w:rsidR="004A640D" w:rsidRPr="00D344C9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4A640D" w14:paraId="0F4862A0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6F0E5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338B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A37BB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F1C7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62C0280C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3C84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7337F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F7B09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DCCB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0706" w14:textId="77777777" w:rsidR="004A640D" w:rsidRPr="00D344C9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640D" w14:paraId="50156895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C47E6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F3019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1E5A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327F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FF6C4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CC17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772F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509CFDF8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0044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FD21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A01BF52" w14:textId="77777777" w:rsidR="004A640D" w:rsidRPr="00D344C9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4A640D" w14:paraId="7AA96BBD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9F405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34020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0FF00370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A440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9E671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A69EC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E59A7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2A1F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A18E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AA90" w14:textId="77777777" w:rsidR="004A640D" w:rsidRDefault="004A640D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91C3851" w14:textId="77777777" w:rsidR="004A640D" w:rsidRPr="00D344C9" w:rsidRDefault="004A640D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4A640D" w14:paraId="3CC3C7A9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73C94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BCA9D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5A98C280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A7DB2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4DD4B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A78F7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384F52BB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56258FD9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7A0C5ACF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704B561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1F96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6CB2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0D65D324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C3D4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254E3" w14:textId="77777777" w:rsidR="004A640D" w:rsidRDefault="004A640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19F5D22" w14:textId="77777777" w:rsidR="004A640D" w:rsidRDefault="004A640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9C4C4EE" w14:textId="77777777" w:rsidR="004A640D" w:rsidRPr="00D344C9" w:rsidRDefault="004A640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4A640D" w14:paraId="697F062F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7922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E5EA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F36AD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13735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51FB41D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D776E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2EB87F5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BA968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EC7BC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3FAD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BB85" w14:textId="77777777" w:rsidR="004A640D" w:rsidRDefault="004A640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8FAB7E8" w14:textId="77777777" w:rsidR="004A640D" w:rsidRDefault="004A640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56E09EA" w14:textId="77777777" w:rsidR="004A640D" w:rsidRDefault="004A640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4A640D" w14:paraId="3C1E3574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3169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580A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7821A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ECB2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FA34CEB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AE8F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68977FF6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DC4F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4714F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966D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6AC50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EDD554C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4A640D" w14:paraId="2B9B4B67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6BE5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91857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AE07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C1617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5383823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18CE7102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42D2087B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C3DB7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83F98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60D7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300C01E8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1E70A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94897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C62C085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38064DE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3FAA551E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049029C8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299F94E1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6A1F508E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4E62491A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4A640D" w14:paraId="2B04A26D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89E7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5ACD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B5C49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0596D" w14:textId="77777777" w:rsidR="004A640D" w:rsidRDefault="004A640D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7CA6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9BCF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342E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BCB4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4FFC3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640D" w14:paraId="2800BD46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E71E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A5A97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33E3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6DEB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21BEC44A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CFE49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013A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C538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DC331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6246F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640D" w14:paraId="4AAF396C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DF27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A1E6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E061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AB54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D6670EF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5C3D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A5AB7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EE0E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652E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643C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640D" w14:paraId="30112522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C617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E42BC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1318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4FAA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ADD25B1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D795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88A58A0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1E76E8BD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2CB62BE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7E2D2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57D49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4420B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688BF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98DEAE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4A38424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4A640D" w14:paraId="3189656D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4AD7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EA82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2CE1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A1A8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BE695C7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CD4C7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F4B95D5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E76B" w14:textId="77777777" w:rsidR="004A640D" w:rsidRPr="00600D25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DC1F2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4517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7DF0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0AD4053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4A640D" w14:paraId="2BD2FA1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E60E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90A8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1C8C7AB0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B7CF1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4FC92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50C5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6669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C9F9" w14:textId="77777777" w:rsidR="004A640D" w:rsidRDefault="004A640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32ACD" w14:textId="77777777" w:rsidR="004A640D" w:rsidRDefault="004A640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D00A" w14:textId="77777777" w:rsidR="004A640D" w:rsidRDefault="004A640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4A640D" w14:paraId="5D0DC16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BBEB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3059B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6E9ADFFA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F5D66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EFB55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A739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80A27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48D7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955AC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5ABC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4A640D" w14:paraId="0060F5D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26F5A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6BA19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01DD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3847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257DD017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4C317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4729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FC8C3" w14:textId="77777777" w:rsidR="004A640D" w:rsidRPr="00E731A9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27C5A4A7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644A5CE7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AF9A4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7B562" w14:textId="77777777" w:rsidR="004A640D" w:rsidRDefault="004A640D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06E66246" w14:textId="77777777" w:rsidR="004A640D" w:rsidRDefault="004A640D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4F54B999" w14:textId="77777777" w:rsidR="004A640D" w:rsidRPr="001D4392" w:rsidRDefault="004A640D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4A640D" w14:paraId="5C04D26A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3984A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6134B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F0641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B592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3F95603B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8821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84BE0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3D42D" w14:textId="77777777" w:rsidR="004A640D" w:rsidRPr="00E731A9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24FF894F" w14:textId="77777777" w:rsidR="004A640D" w:rsidRPr="00E731A9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7A434FB2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0355621E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D583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00C5" w14:textId="77777777" w:rsidR="004A640D" w:rsidRPr="00616BAF" w:rsidRDefault="004A640D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6EF71FD" w14:textId="77777777" w:rsidR="004A640D" w:rsidRDefault="004A640D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AF4CA62" w14:textId="77777777" w:rsidR="004A640D" w:rsidRPr="003B726B" w:rsidRDefault="004A640D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4A640D" w14:paraId="621EC5B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0AEB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AE1E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7916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FFB5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6D339DDD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22B0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C06F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23DF6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096FE5D4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0B93A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EBD49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B9083D8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640D" w14:paraId="5C9BDD0D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3EBED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EB2E6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1E630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8A7F6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17B0711F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06330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A19BB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9E6FD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6EFF3965" w14:textId="77777777" w:rsidR="004A640D" w:rsidRPr="00E731A9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5049CE74" w14:textId="77777777" w:rsidR="004A640D" w:rsidRPr="00E731A9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3A820E3C" w14:textId="77777777" w:rsidR="004A640D" w:rsidRPr="001D4392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8E253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F4B6B" w14:textId="77777777" w:rsidR="004A640D" w:rsidRDefault="004A640D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9BD035E" w14:textId="77777777" w:rsidR="004A640D" w:rsidRDefault="004A640D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336E92B" w14:textId="77777777" w:rsidR="004A640D" w:rsidRPr="003B726B" w:rsidRDefault="004A640D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4A640D" w14:paraId="246BB2B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3208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55D7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1F963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3477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450E897B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FBC3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35E01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A10FF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293AEF2A" w14:textId="77777777" w:rsidR="004A640D" w:rsidRPr="00E731A9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54F5E0B8" w14:textId="77777777" w:rsidR="004A640D" w:rsidRPr="00E731A9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77BAD11A" w14:textId="77777777" w:rsidR="004A640D" w:rsidRPr="001D4392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4BF9D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7DCE6" w14:textId="77777777" w:rsidR="004A640D" w:rsidRPr="00616BAF" w:rsidRDefault="004A640D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7924EDA" w14:textId="77777777" w:rsidR="004A640D" w:rsidRDefault="004A640D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2E7DF3B" w14:textId="77777777" w:rsidR="004A640D" w:rsidRPr="003B726B" w:rsidRDefault="004A640D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4A640D" w14:paraId="404A836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355D1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1622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DDCB5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FB18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0AA5C4C7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ABFD7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61C3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5AB1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023924E0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606B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C7CF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3A91FFF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A3D64A3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4A640D" w14:paraId="7B6487E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EE2A1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8EB6B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32CD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5AE87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3F953288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05BCE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C3DB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701D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2D65F449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4FA3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061D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4A640D" w14:paraId="39FD2E46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FD056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5E78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D24C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C8A00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0E26D40E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DD74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5FBE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C322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2C3CC84B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CB007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BAA8" w14:textId="77777777" w:rsidR="004A640D" w:rsidRPr="00D344C9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285AAF20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640D" w14:paraId="60EEF5F7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107E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7C2E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6B25A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DEAB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3CF13E6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26DC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EAAA1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9AC3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1EE21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1FCF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C62E67" w14:textId="77777777" w:rsidR="004A640D" w:rsidRPr="00D344C9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4A640D" w14:paraId="0C230B46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EE8AF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16741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54B2EEBF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DEFD3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654B5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69CC82B0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65BE7918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881C8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BD5C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834E2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A05D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1D698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6A251A6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640D" w14:paraId="3CE8F954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3839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BA9A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3E0C5BE5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E31A3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33087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64D97DB0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B031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F06D1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508D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F5C8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DB37" w14:textId="77777777" w:rsidR="004A640D" w:rsidRPr="00D344C9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3AAA937D" w14:textId="77777777" w:rsidR="004A640D" w:rsidRPr="00D344C9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640D" w14:paraId="3D620053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1D9F7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3B963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BF0F0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72F8F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06384AE8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389E6479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146A8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06690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5963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0CD0F1DA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E53A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C247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4A640D" w14:paraId="21919B32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4485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9063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7F95C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61EA2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51A1E905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5392F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B1FAE24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94C3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FD613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4A3EA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4283" w14:textId="77777777" w:rsidR="004A640D" w:rsidRPr="00D344C9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640D" w14:paraId="55A88C58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8D86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14F01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C6D4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8C1C1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11FDE401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0BA80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FACED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9AD35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0C368B12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E996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F43C" w14:textId="77777777" w:rsidR="004A640D" w:rsidRPr="00D344C9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640D" w14:paraId="6437F700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CF10C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83478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DB01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6F22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620346EA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5780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D90D5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A1238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64E9DC30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1025D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9D52" w14:textId="77777777" w:rsidR="004A640D" w:rsidRPr="00D344C9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73045696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87AA5D1" w14:textId="77777777" w:rsidR="004A640D" w:rsidRPr="00D344C9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4A640D" w14:paraId="6A82EB8B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B9E0E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5DDF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053D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A4BD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2252CD9D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C98A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943D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D196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494A30C6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DE822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2FC6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3D8AD73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640D" w14:paraId="6CD4C76A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31A60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976A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7C5F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83190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54D22E1D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FEF58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5CDD086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13C55815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4D0E856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E264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2E42D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887FB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AF47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237223D1" w14:textId="77777777" w:rsidR="004A640D" w:rsidRPr="00D344C9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640D" w14:paraId="22A513DE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31A14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52BF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F4F4A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A4EC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23B0BFD0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4C61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DF976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7DDA3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58CE91C7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B6ECA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F9A6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0972CF8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640D" w14:paraId="19671A2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E319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FF972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4933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231FA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79C3EE74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FBF8A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7840473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B783C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6214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F494B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ACA6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FBB242A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4A640D" w14:paraId="788D2463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31B2B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601A9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A7D58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787B7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ADE3CCB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EBE6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F3C9A37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0AA6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2D89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D98E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EEEF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D7E1234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4A640D" w14:paraId="0449AD20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9DF73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37C9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7E6F0144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9973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7B1C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D311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EA40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6022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423ACBBF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3E98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2FBF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640D" w14:paraId="47DAA0F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3461F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5CE27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3162A588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1372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C95E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4E388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99DB6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4FFE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DAD4C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1746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56FAA07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4A640D" w14:paraId="28831D1B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DF614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28A5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1171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3EB2D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1EFFE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2E0CA86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5C10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7C13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A977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BF56D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640D" w14:paraId="15AD4FB6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6BBA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8D06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D979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2DCF0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29EE8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746FB35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DA53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7339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4014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082C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640D" w14:paraId="7FDAE8EB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B6C9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C034D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8959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F624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C8FA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969E914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F57F7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854F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F4BB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552EB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640D" w14:paraId="26A085A2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8C17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906A1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49E011C6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B71E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B9BC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33915836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1CD35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A4FEE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949F5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72571671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4D01C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7ABE" w14:textId="77777777" w:rsidR="004A640D" w:rsidRPr="0019324E" w:rsidRDefault="004A640D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661AA2E" w14:textId="77777777" w:rsidR="004A640D" w:rsidRPr="000160B5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7BCA9AC6" w14:textId="77777777" w:rsidR="004A640D" w:rsidRPr="006B78FD" w:rsidRDefault="004A640D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14:paraId="676B38FF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5A4F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C8D53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6701C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7BC89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338AFDC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4778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45257114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FE5BB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D1798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EE1D5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8A62" w14:textId="77777777" w:rsidR="004A640D" w:rsidRPr="00D344C9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99BC1EA" w14:textId="77777777" w:rsidR="004A640D" w:rsidRPr="00D344C9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4A640D" w14:paraId="1A26CCD7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68CBE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2366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D9BE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2381F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05FDEE5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68F6C4AA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3A6EA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75433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DF4D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45E59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44550" w14:textId="77777777" w:rsidR="004A640D" w:rsidRPr="00D344C9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C43E4C2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3ABA005" w14:textId="77777777" w:rsidR="004A640D" w:rsidRPr="00D344C9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4A640D" w14:paraId="3F6068C1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12AB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1DAA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B9AE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2784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8A0F4F4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2142C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92CCC87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06AF2A24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8F06B6B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58E2A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8DC5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A6DFE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A8A6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2C4E06A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5E222DE" w14:textId="77777777" w:rsidR="004A640D" w:rsidRPr="00D344C9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4A640D" w14:paraId="2D6B9289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803D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792FB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7389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32C21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E80D445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0C37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094DA02E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6C47B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C45E6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70A1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CCCB" w14:textId="77777777" w:rsidR="004A640D" w:rsidRPr="00D344C9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C686EB2" w14:textId="77777777" w:rsidR="004A640D" w:rsidRPr="00D344C9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4A640D" w14:paraId="4D9BA23B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4C84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2703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8DBC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317F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F6BCAEC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4AE41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CA61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9D21E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8B6F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8068E" w14:textId="77777777" w:rsidR="004A640D" w:rsidRPr="00D344C9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0A03845" w14:textId="77777777" w:rsidR="004A640D" w:rsidRPr="00D344C9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4A640D" w14:paraId="3FA59AEE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B9250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901F1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C768E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1708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2394189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6993DE03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68B9109A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C9ED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544BE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AF6FB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B95F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16893" w14:textId="77777777" w:rsidR="004A640D" w:rsidRPr="00D344C9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640D" w14:paraId="3219D496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79E5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23370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2314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BCD6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3DB4046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7D3D91CC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3E0F2D2E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111B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E1904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90FC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E7EB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DEA13" w14:textId="77777777" w:rsidR="004A640D" w:rsidRPr="00D344C9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640D" w14:paraId="744200A3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57BC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B8796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402D597D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EDBA4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CE423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7591073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8B74F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3FFE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CDB80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06CD8A75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54C86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75FC" w14:textId="77777777" w:rsidR="004A640D" w:rsidRPr="0019324E" w:rsidRDefault="004A640D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FDC456D" w14:textId="77777777" w:rsidR="004A640D" w:rsidRPr="000160B5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30602A42" w14:textId="77777777" w:rsidR="004A640D" w:rsidRPr="005C2BB7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14:paraId="32168579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F652D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41D9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74DFD4C8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EA47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75BF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A3BCC98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C381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CEF01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A33F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9656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0AAD" w14:textId="77777777" w:rsidR="004A640D" w:rsidRPr="00DE4F3A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2C279D9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69C93BFE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680F6805" w14:textId="77777777" w:rsidR="004A640D" w:rsidRPr="00DE4F3A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4A640D" w14:paraId="5ABF691E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B3DE3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1F985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52DE24CE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C33C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AAD0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C61DB7C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412DE96E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0272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8EF4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01AD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13E49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5AD8" w14:textId="77777777" w:rsidR="004A640D" w:rsidRPr="00DE4F3A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716D18FC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016479F4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06A7499B" w14:textId="77777777" w:rsidR="004A640D" w:rsidRPr="00DE4F3A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4A640D" w14:paraId="42824C7A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96DE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C3F9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31514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7036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3999C08D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CC1A7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1B1A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2A2D1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F4D5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5F1A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640D" w14:paraId="7526763F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CAA9B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BE52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35372A9A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A357B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79DD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7F59E661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01F0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20D6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AAFA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0EC4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35CB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022C9A97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565B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CA7C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5FB8C053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722B8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BC46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0E326B3A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84079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48D5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FC47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1506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49DE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1A49673" w14:textId="77777777" w:rsidR="004A640D" w:rsidRPr="00CB2A72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14:paraId="4D4BA436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33A0C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691C3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C789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DBE4A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0E3A0FE7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BD6C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D464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D958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D6B7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0AD7" w14:textId="77777777" w:rsidR="004A640D" w:rsidRPr="00D344C9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640D" w14:paraId="1CF1C5DC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777BE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A2D7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04BE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7E9ED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61362181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04E17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2AB0CEB4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9D17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5630F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F8E9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AE0E7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DE2EB18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5619DDB" w14:textId="77777777" w:rsidR="004A640D" w:rsidRPr="00D344C9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4A640D" w14:paraId="3E441DCB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4099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DF7B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70D7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1BBF3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15743CEF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66A1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051C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B5C0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0BD15188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18C85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8BA69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4A640D" w14:paraId="3CCFB73D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D1CE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8BC9B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847F2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ED3F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2C67E07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9AFF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7901B46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492F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B7A8C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92B0C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2B33" w14:textId="77777777" w:rsidR="004A640D" w:rsidRPr="00D344C9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6371414" w14:textId="77777777" w:rsidR="004A640D" w:rsidRPr="00D344C9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0A0A00DC" w14:textId="77777777" w:rsidR="004A640D" w:rsidRPr="00D344C9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4A640D" w14:paraId="268349F9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5654C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BC8AF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EC4A1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A3346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FEDD5A7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3D9D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98A70A0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F73A1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C898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58A4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C7B4C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782E5C7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3B5F4F5" w14:textId="77777777" w:rsidR="004A640D" w:rsidRPr="00D344C9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4A640D" w14:paraId="0A5539F8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AFC0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0782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4C6E3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EE94C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9B90BF5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C9FE0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E5E4777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7A11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D635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9AF28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16DC5" w14:textId="77777777" w:rsidR="004A640D" w:rsidRPr="00D344C9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00CE90D" w14:textId="77777777" w:rsidR="004A640D" w:rsidRPr="00D344C9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4A640D" w14:paraId="2989EF3A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D92F3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29B8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5D65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B319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1DEA3E5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24B8E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B59455F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755F5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6900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E0C68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E985E" w14:textId="77777777" w:rsidR="004A640D" w:rsidRPr="00D344C9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4183CE5" w14:textId="77777777" w:rsidR="004A640D" w:rsidRPr="00D344C9" w:rsidRDefault="004A640D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40E4EDF7" w14:textId="77777777" w:rsidR="004A640D" w:rsidRPr="00D344C9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4A640D" w14:paraId="773E8663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5D63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A6638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6895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E7BB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153ED557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B2D5E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842EB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C0E10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2E842360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DF01F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18B5C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94C27CE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299FEC71" w14:textId="77777777" w:rsidR="004A640D" w:rsidRPr="00D344C9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4A640D" w14:paraId="3E9BDC56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6DEA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7DDA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FF7D9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2FFF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246B2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23ED44A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2C225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E62D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29F0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8AA5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08DA718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55024AE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4A640D" w14:paraId="43D32F08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A0C3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4AA8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E593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0A60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42EED3C6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F3708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172F2186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CF93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EF39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E6015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E191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9D24CA4" w14:textId="77777777" w:rsidR="004A640D" w:rsidRPr="00D344C9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4A640D" w14:paraId="0C62802B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1EA0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39600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487B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F5F4A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2CE77419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465DB13B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0F96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973B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D6C94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735B41CE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6616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2358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165E081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640D" w14:paraId="102FB9BA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BBA27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13D6A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DDC8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20610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0A3F8DCD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F99DC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6318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C3ED9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4F23EE56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B3B79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6FD2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FBF7D1E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640D" w14:paraId="7AA03631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4C62D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36943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A2307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AEC5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7736C45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D6F74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8798D8E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674F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4306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2ACD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ECA59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17583F0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4534C3B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4A640D" w14:paraId="77158122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EFEE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080A9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AF54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24D8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1ED7212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0344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1022AA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EC13B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7B660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2E5C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B3CB7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D65024A" w14:textId="77777777" w:rsidR="004A640D" w:rsidRPr="00D344C9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4A640D" w14:paraId="04F35ADF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7F4A8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9BE3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6188C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89ED5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6222168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45F5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950A42A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C923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EA14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6DB1A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6C7B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10E8439" w14:textId="77777777" w:rsidR="004A640D" w:rsidRPr="00D344C9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4A640D" w14:paraId="52204028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1E087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F4169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D0C9E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016F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735D8DE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7272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FAC6949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0089D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72282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3CD43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65CBB" w14:textId="77777777" w:rsidR="004A640D" w:rsidRPr="00D344C9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640D" w14:paraId="1EF920B2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30A6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1C48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68FED709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C6F28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00D0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0ED8F6A5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CB91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5948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E16AA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6D18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1CF2" w14:textId="77777777" w:rsidR="004A640D" w:rsidRPr="00D344C9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4A640D" w14:paraId="028608C6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809A8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4653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C540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9260E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4395C007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9752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0944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65CC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0ACC12C3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7989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B6D89" w14:textId="77777777" w:rsidR="004A640D" w:rsidRPr="00FF6B4A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4A640D" w14:paraId="3698A2BE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B4BE6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AAB3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5C804E0C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04F7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E5312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59D20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A853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B2782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77845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EB4D" w14:textId="77777777" w:rsidR="004A640D" w:rsidRPr="00D344C9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640D" w14:paraId="13DDD386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2E97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08FC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572E2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4F894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339C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CC73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3D62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C97C4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18C3" w14:textId="77777777" w:rsidR="004A640D" w:rsidRPr="00D344C9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640D" w14:paraId="41E5F3E0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779F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F497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118ED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0E4C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1EF370C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C578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AE734AE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CD7DE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5116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B958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44A6" w14:textId="77777777" w:rsidR="004A640D" w:rsidRPr="00D344C9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2A292C8" w14:textId="77777777" w:rsidR="004A640D" w:rsidRPr="00D344C9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4A640D" w14:paraId="2601BDDA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9D76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A7D7A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C8157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AE682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0709E564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1F0D7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27134D5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A939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C9B04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C1D9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49B1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37FD6A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4A640D" w14:paraId="0975EA7E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D0EB7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5700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083870A6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3504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CDACE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4312F085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1F66F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CB2E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A68CB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1FB7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A5F1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5F8EEF0F" w14:textId="77777777" w:rsidR="004A640D" w:rsidRPr="00F10273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4A640D" w14:paraId="64431049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1A7A9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C79A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0FEB242F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7CC41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3C7C2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37C5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F2F52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743D1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7979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FAEA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03FA253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640D" w14:paraId="0F811CCE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49AF4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98C10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6E8EFA61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860C2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E6B0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2E3A7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43EEE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1251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E8FCF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BEA3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640D" w14:paraId="60ADE1D0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B70B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0147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6EA4C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0F7F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78EA4337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18B24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7E3CF26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D44B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4C3C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97E7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475E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58EC1CE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4A640D" w14:paraId="264767B7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CA93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0CFF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50D3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A5B6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00822903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0F2A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E8523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94FA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E036D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646CF" w14:textId="77777777" w:rsidR="004A640D" w:rsidRPr="00D344C9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640D" w14:paraId="5FECB7DE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29C58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48CAD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45657EDF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096D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8153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46D5281D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0CE01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E4AA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02199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F49A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81E7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685391C" w14:textId="77777777" w:rsidR="004A640D" w:rsidRPr="00056F61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4A640D" w14:paraId="38841DE0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6B18B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5D891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21FEC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F7447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7B9CB5EF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92A0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591E742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18E5E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F7940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6292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381A" w14:textId="77777777" w:rsidR="004A640D" w:rsidRPr="00D344C9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AD23F12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ECA78AA" w14:textId="77777777" w:rsidR="004A640D" w:rsidRPr="00D344C9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4A640D" w14:paraId="1878CDBE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AE7A0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4C960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696D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569C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5CCA7A9C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E87A4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677AB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B3D7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2B94F4FB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70BAA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415D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3F366FF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BC33927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5B7451F3" w14:textId="77777777" w:rsidR="004A640D" w:rsidRPr="00D344C9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4A640D" w14:paraId="07594CEE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9AC2A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C5A9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1CEB7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3918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F15CD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2946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2711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7957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6C0FF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56D6BE8F" w14:textId="77777777" w:rsidR="004A640D" w:rsidRPr="00D344C9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4A640D" w14:paraId="3A2BB9F1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90182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90CD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381EC145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41C5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CE3E8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290FFDBF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4048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CF753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91DF2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264E8AE2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2BBE5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1814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640D" w14:paraId="0017B4EF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2400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D87C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E7A2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222D7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34F8F03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E3823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E2C6C95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701D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FD629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7C3A2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8BE13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2080966E" w14:textId="77777777" w:rsidR="004A640D" w:rsidRPr="00D344C9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4A640D" w14:paraId="09937B14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4E66E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C6E2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280B3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04080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6C73070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A0C89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FA10F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2AC9E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0004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7265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1A675779" w14:textId="77777777" w:rsidR="004A640D" w:rsidRPr="00D344C9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4A640D" w14:paraId="5D5D9150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51A1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9837F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6A2A2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18AA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0F63E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3831C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9BA2A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B3CD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9171" w14:textId="77777777" w:rsidR="004A640D" w:rsidRPr="00D344C9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4A640D" w14:paraId="566719AA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C8E3D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9B4BE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7BD28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8317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0835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941C706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1B7D0F11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7B7C982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0BA3AE5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245A6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BEB5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F195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B414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640D" w14:paraId="3E2EE601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063A7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BCFCA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5538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52135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A37BC41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DE6D3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CCD04FD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6408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6623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A47BF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4DF8" w14:textId="77777777" w:rsidR="004A640D" w:rsidRPr="00D344C9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4A640D" w14:paraId="55668F3B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A9612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C04FB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80638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87E8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1A8F8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94C1C32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67E2656E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A20CC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2B44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C4F7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1BD6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7FAADFE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16F1CD88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640D" w14:paraId="708629DE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1A672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B3F5A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34A9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336D8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64BFB8D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4BFE0618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B78F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D7EC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2CA9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02483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9C9E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640D" w14:paraId="6B9AA277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12CFF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81C82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5BDA9A51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EF43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D561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5ABF9D6A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6C7AC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D4FF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075D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549F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C4FCD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06E1EA7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4A640D" w14:paraId="5719BAC5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7991B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6D9D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5E0EDA7A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6E3B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1CD90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6D67D82A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CAEB5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71B84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74E8C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D4886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3F34D" w14:textId="77777777" w:rsidR="004A640D" w:rsidRPr="00D344C9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640D" w14:paraId="6F7B8DD1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03B1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D54E5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CCDA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A42E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00086284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0159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8914C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C92E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4C8DE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AE0B7" w14:textId="77777777" w:rsidR="004A640D" w:rsidRPr="00D344C9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640D" w14:paraId="5961198A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C73BF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16B15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F8D7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845D0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4A7A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5055D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B687F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27A4B451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5BA4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6A913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640D" w14:paraId="347B9699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A297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646D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0A741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339D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02B2076C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3779B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5A01FB9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6AEDBF56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2353A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0BCEC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952E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F1AF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640D" w14:paraId="488CE41C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D4520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1926D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B231B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B5E7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1265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7E5E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8F2D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62747F92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EF628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2882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640D" w14:paraId="73401CF1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DAB0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8DF2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47FF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B543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7AAF3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4CA5FD6D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6F80D93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452D851D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872A9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C863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B55B5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3CF21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279DFEAE" w14:textId="77777777" w:rsidR="004A640D" w:rsidRPr="00D344C9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4A640D" w14:paraId="53BC53FA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518B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3568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9D6FC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534A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38DD449B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B891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4661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EB773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35F0AA2B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02F8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7CBA5" w14:textId="77777777" w:rsidR="004A640D" w:rsidRPr="00D344C9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640D" w14:paraId="6583D739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9241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D228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1CD3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B1C1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A108E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2F9F073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55F3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033F4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E80A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9DA7" w14:textId="77777777" w:rsidR="004A640D" w:rsidRPr="00D344C9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640D" w14:paraId="631E6F3E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9175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CF0A0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7E9AA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BF9CB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6EDAD52F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5041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0A1E8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2862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A0F0A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F1DC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640D" w14:paraId="6C74EE09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E9423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CACB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C3E9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8647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3A53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3453352E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772BF3EF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6C3A09F0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099C2E9B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B1DF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8F60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14E23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F5CB9" w14:textId="77777777" w:rsidR="004A640D" w:rsidRPr="00D344C9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640D" w14:paraId="6BD32781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BE63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0C431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35F358AE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DCC9F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DF8D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46F024B9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BAC2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4704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B5A8B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442A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C58A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640D" w14:paraId="19147A6D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811E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91C1C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0C285191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D0AA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ACAF2" w14:textId="77777777" w:rsidR="004A640D" w:rsidRDefault="004A640D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1D880CE" w14:textId="77777777" w:rsidR="004A640D" w:rsidRDefault="004A640D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235FA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D9B2C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E1A5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37C1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C586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640D" w14:paraId="1FCA9FC8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6BC8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BCBD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4D8D5369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B830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E97F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10581BB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EBF8B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24D0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404A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331E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F6BD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640D" w14:paraId="2A2BEFB4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7D72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4452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017EE9B1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CDFD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66EE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6A7C626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98C39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5608A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57575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F5D9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F78D9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640D" w14:paraId="5D3A8426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7A22E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5BE17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2ECA4A1B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9A7CE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53F1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035C10AF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ABAA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8B66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69E99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F258F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0877C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640D" w14:paraId="103756ED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C996C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68221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357AE0D0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F6793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4E57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B3493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C47F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AEE7D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0DA6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47ACA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640D" w14:paraId="19A99D3B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76C6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5801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028A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62B7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E69D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A64F099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F613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2FE3C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1AA3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ACD0F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4A640D" w14:paraId="5B84B65E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9FAD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76F04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AA4A6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B56FC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4E3DB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E860806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EA241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4372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F5038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4C15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4A640D" w14:paraId="723AE046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0DFE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67496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5184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298A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58540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5B44D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D5D2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D00D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758D1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4371874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70B1DB67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4A640D" w14:paraId="05305123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ABFF6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314D0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3E3D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795D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9809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B7467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D52CF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9C4D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0C4B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9C7564F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1F471654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4A640D" w14:paraId="4F9535EC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5D2B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0FF7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54C4C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EA15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0D4D05D1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E2C3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49C1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62EB4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9512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599AD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4A640D" w14:paraId="3FF1C360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281CB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012B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678B9FD7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F769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5E19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5D7DAEBC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55157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57CA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AA6A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869AA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91B2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F544BEE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4A640D" w14:paraId="7B34E85C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1284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2739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844F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92EE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F569233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36AEC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A2A4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175A5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35C0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9D580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692065AA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1AE9269E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D7B3889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4A640D" w14:paraId="093B4EA8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316B8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7014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83F0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4B68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CB2979D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6324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B0E5B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8E53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AFB1D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7634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50838D98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61DBDEDA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013AD8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4A640D" w14:paraId="00B6454E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42DF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3358F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92E8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8D98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BAEECB6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C02EC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8D481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1841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42B6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43CCC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3CAD418A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5DB82665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CA5D3AB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4A640D" w14:paraId="1BEF53C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D7050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A8FF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20E4A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AE395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9589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6A69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0F61E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EAAAE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67728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6065F7DF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E31026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4A640D" w14:paraId="13A212C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DC831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E3E7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50888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52DA9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E758794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3B23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CB003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5E7F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0E46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48A1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289220FB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9080485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4A640D" w14:paraId="0E1D123F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E397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FCA2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B874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B1FAA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D6AC1AF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5130B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856E1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9ACF6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D2E2F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B297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537D2BD0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406A60E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4A640D" w14:paraId="0A3D0D2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1C658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2CE13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101879E9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8C4E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49B5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61104F29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9D0C1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556D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2437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484A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037E4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640D" w14:paraId="0A7A175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7D96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DD54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2EFBA054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94EE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1CD7" w14:textId="77777777" w:rsidR="004A640D" w:rsidRDefault="004A640D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26574EA8" w14:textId="77777777" w:rsidR="004A640D" w:rsidRDefault="004A640D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141BE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1780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5E8C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DA8E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4E2F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640D" w14:paraId="2C958451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D921D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B1689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61DB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F177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63313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35B25FBB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5E48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09F5C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76E6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40D4D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2AF2234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3C01FEC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4A640D" w14:paraId="2014A421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DA55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1F6F4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030B9CBA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33E1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344D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25E98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A0EC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13DF2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604D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55FAF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640D" w14:paraId="144EAFB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93A83" w14:textId="77777777" w:rsidR="004A640D" w:rsidRDefault="004A640D" w:rsidP="004A640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69A17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590250C7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B5C3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E105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34DD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D708" w14:textId="77777777" w:rsidR="004A640D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1218" w14:textId="77777777" w:rsidR="004A640D" w:rsidRDefault="004A640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E170" w14:textId="77777777" w:rsidR="004A640D" w:rsidRPr="00600D25" w:rsidRDefault="004A640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3A70" w14:textId="77777777" w:rsidR="004A640D" w:rsidRDefault="004A640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276295E9" w14:textId="77777777" w:rsidR="00484E94" w:rsidRDefault="00484E94" w:rsidP="00956F37">
      <w:pPr>
        <w:pStyle w:val="Heading1"/>
        <w:spacing w:line="360" w:lineRule="auto"/>
      </w:pPr>
    </w:p>
    <w:p w14:paraId="2B4646CF" w14:textId="749586D5" w:rsidR="004A640D" w:rsidRDefault="004A640D" w:rsidP="00956F37">
      <w:pPr>
        <w:pStyle w:val="Heading1"/>
        <w:spacing w:line="360" w:lineRule="auto"/>
      </w:pPr>
      <w:r>
        <w:t>LINIA 301 N</w:t>
      </w:r>
    </w:p>
    <w:p w14:paraId="42172FF7" w14:textId="77777777" w:rsidR="004A640D" w:rsidRDefault="004A640D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4A640D" w14:paraId="18C5A3C8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FC7D" w14:textId="77777777" w:rsidR="004A640D" w:rsidRDefault="004A640D" w:rsidP="004A640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EE25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5FE1F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2CEB0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5503790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7272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33ECD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D31F1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1A5F8" w14:textId="77777777" w:rsidR="004A640D" w:rsidRPr="0022092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8F682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14:paraId="44C8E0C1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FF3A" w14:textId="77777777" w:rsidR="004A640D" w:rsidRDefault="004A640D" w:rsidP="004A640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5087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219A5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972D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F3A50B8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7859A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27DB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EDE43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1AB25" w14:textId="77777777" w:rsidR="004A640D" w:rsidRPr="0022092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9F8E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14:paraId="75B63F36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219B" w14:textId="77777777" w:rsidR="004A640D" w:rsidRDefault="004A640D" w:rsidP="004A640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1AD1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7FCB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6D9B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69AAB80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21F53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8741D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B68E2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3729B" w14:textId="77777777" w:rsidR="004A640D" w:rsidRPr="0022092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0693E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924D8F" w14:textId="77777777" w:rsidR="004A640D" w:rsidRPr="00474FB0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4A640D" w14:paraId="409E432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3F9C5" w14:textId="77777777" w:rsidR="004A640D" w:rsidRDefault="004A640D" w:rsidP="004A640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1DDDA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89B3C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189F" w14:textId="77777777" w:rsidR="004A640D" w:rsidRDefault="004A640D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3258513" w14:textId="77777777" w:rsidR="004A640D" w:rsidRDefault="004A640D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E04D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BEDF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33C5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06B4" w14:textId="77777777" w:rsidR="004A640D" w:rsidRPr="0022092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DDDC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14:paraId="4B0A056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2D6F5" w14:textId="77777777" w:rsidR="004A640D" w:rsidRDefault="004A640D" w:rsidP="004A640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39CA" w14:textId="77777777" w:rsidR="004A640D" w:rsidRDefault="004A640D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CA7C" w14:textId="77777777" w:rsidR="004A640D" w:rsidRDefault="004A640D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AB130" w14:textId="77777777" w:rsidR="004A640D" w:rsidRDefault="004A640D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C7CD7" w14:textId="77777777" w:rsidR="004A640D" w:rsidRPr="00E4222D" w:rsidRDefault="004A640D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1CE2E6D" w14:textId="77777777" w:rsidR="004A640D" w:rsidRPr="00E4222D" w:rsidRDefault="004A640D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0DD80236" w14:textId="77777777" w:rsidR="004A640D" w:rsidRPr="00E4222D" w:rsidRDefault="004A640D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2D999C6" w14:textId="77777777" w:rsidR="004A640D" w:rsidRDefault="004A640D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17B2" w14:textId="77777777" w:rsidR="004A640D" w:rsidRDefault="004A640D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2EE8B" w14:textId="77777777" w:rsidR="004A640D" w:rsidRDefault="004A640D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0D09" w14:textId="77777777" w:rsidR="004A640D" w:rsidRPr="0022092F" w:rsidRDefault="004A640D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ED123" w14:textId="77777777" w:rsidR="004A640D" w:rsidRDefault="004A640D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14:paraId="147D01DF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E2A84" w14:textId="77777777" w:rsidR="004A640D" w:rsidRDefault="004A640D" w:rsidP="004A640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1EB96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7A6F8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D4AE4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56EDBA6" w14:textId="77777777" w:rsidR="004A640D" w:rsidRDefault="004A640D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72CE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85A1A49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3AF2702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2BF3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AFA45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FFF9C" w14:textId="77777777" w:rsidR="004A640D" w:rsidRPr="0022092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DD5A5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F99E9D7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0EACC137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4A640D" w14:paraId="2C8AEA7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85E8" w14:textId="77777777" w:rsidR="004A640D" w:rsidRDefault="004A640D" w:rsidP="004A640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CA1A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2C4449D2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0D93A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5B0A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40F367B9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FCEC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C5FA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ABEF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DECA" w14:textId="77777777" w:rsidR="004A640D" w:rsidRPr="0022092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EC09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2C8FB0DC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9EDC" w14:textId="77777777" w:rsidR="004A640D" w:rsidRDefault="004A640D" w:rsidP="004A640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850A4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A5A93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9FAE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9D7ADBA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9868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D538D79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71D91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2FE0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62F2" w14:textId="77777777" w:rsidR="004A640D" w:rsidRPr="0022092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B84B9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F80AC7C" w14:textId="77777777" w:rsidR="004A640D" w:rsidRDefault="004A640D">
      <w:pPr>
        <w:spacing w:before="40" w:after="40" w:line="192" w:lineRule="auto"/>
        <w:ind w:right="57"/>
        <w:rPr>
          <w:sz w:val="20"/>
          <w:lang w:val="ro-RO"/>
        </w:rPr>
      </w:pPr>
    </w:p>
    <w:p w14:paraId="1B4DA453" w14:textId="77777777" w:rsidR="004A640D" w:rsidRDefault="004A640D" w:rsidP="00E81B3B">
      <w:pPr>
        <w:pStyle w:val="Heading1"/>
        <w:spacing w:line="360" w:lineRule="auto"/>
      </w:pPr>
      <w:r>
        <w:t>LINIA 314 G</w:t>
      </w:r>
    </w:p>
    <w:p w14:paraId="0CA5CCE9" w14:textId="77777777" w:rsidR="004A640D" w:rsidRDefault="004A640D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A640D" w14:paraId="295E6260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2C86E" w14:textId="77777777" w:rsidR="004A640D" w:rsidRDefault="004A640D" w:rsidP="004A640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103C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B9355" w14:textId="77777777" w:rsidR="004A640D" w:rsidRPr="00DF53C6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ECEF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7816A7C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ADEF2D5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C2C6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0744" w14:textId="77777777" w:rsidR="004A640D" w:rsidRPr="00DF53C6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6D4D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2C9D" w14:textId="77777777" w:rsidR="004A640D" w:rsidRPr="00DF53C6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76CD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14:paraId="3AE9921E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D6CA" w14:textId="77777777" w:rsidR="004A640D" w:rsidRDefault="004A640D" w:rsidP="004A640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CDC06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1A772" w14:textId="77777777" w:rsidR="004A640D" w:rsidRPr="00DF53C6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1B561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0581279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DC96355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7045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F058" w14:textId="77777777" w:rsidR="004A640D" w:rsidRPr="00DF53C6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81B50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A081" w14:textId="77777777" w:rsidR="004A640D" w:rsidRPr="00DF53C6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669E7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14:paraId="0D062003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6284" w14:textId="77777777" w:rsidR="004A640D" w:rsidRDefault="004A640D" w:rsidP="004A640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1EB9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65E98" w14:textId="77777777" w:rsidR="004A640D" w:rsidRPr="00DF53C6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E0AF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BE36FF8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B4120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E6622" w14:textId="77777777" w:rsidR="004A640D" w:rsidRPr="00DF53C6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E36C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5B22" w14:textId="77777777" w:rsidR="004A640D" w:rsidRPr="00DF53C6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20A54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67336B3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14:paraId="35A43776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C24C" w14:textId="77777777" w:rsidR="004A640D" w:rsidRDefault="004A640D" w:rsidP="004A640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A1B9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EDF4" w14:textId="77777777" w:rsidR="004A640D" w:rsidRPr="00DF53C6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588E1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790D983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2BCA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BCE0" w14:textId="77777777" w:rsidR="004A640D" w:rsidRPr="00DF53C6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A4B5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28A98" w14:textId="77777777" w:rsidR="004A640D" w:rsidRPr="00DF53C6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D711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6F66598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14:paraId="260878B8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07488" w14:textId="77777777" w:rsidR="004A640D" w:rsidRDefault="004A640D" w:rsidP="004A640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372A6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24437" w14:textId="77777777" w:rsidR="004A640D" w:rsidRPr="00DF53C6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B9C2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79C64820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46C9EF2F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4BE9A5C8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BCFA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9C10" w14:textId="77777777" w:rsidR="004A640D" w:rsidRPr="00DF53C6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D21A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0371" w14:textId="77777777" w:rsidR="004A640D" w:rsidRPr="00DF53C6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D147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14:paraId="6D23A5FF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0236" w14:textId="77777777" w:rsidR="004A640D" w:rsidRDefault="004A640D" w:rsidP="004A640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A384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C6E3" w14:textId="77777777" w:rsidR="004A640D" w:rsidRPr="00DF53C6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8B454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08AAC765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1AB02F1B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740BE83C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464D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ABF3B" w14:textId="77777777" w:rsidR="004A640D" w:rsidRPr="00DF53C6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0A4E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444D" w14:textId="77777777" w:rsidR="004A640D" w:rsidRPr="00DF53C6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02260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60FCB60" w14:textId="77777777" w:rsidR="004A640D" w:rsidRDefault="004A640D" w:rsidP="003A5387">
      <w:pPr>
        <w:pStyle w:val="Heading1"/>
        <w:spacing w:line="360" w:lineRule="auto"/>
      </w:pPr>
      <w:r>
        <w:lastRenderedPageBreak/>
        <w:t>LINIA 316</w:t>
      </w:r>
    </w:p>
    <w:p w14:paraId="66F9EAEE" w14:textId="77777777" w:rsidR="004A640D" w:rsidRDefault="004A640D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A640D" w14:paraId="6A73D50A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68A20" w14:textId="77777777" w:rsidR="004A640D" w:rsidRDefault="004A640D" w:rsidP="004A640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A30D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F0C1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FD71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7B8BD660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2AAB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DBD75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A1B74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04FC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1B33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E863B1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E457A5C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4A640D" w14:paraId="23743F8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D49E" w14:textId="77777777" w:rsidR="004A640D" w:rsidRDefault="004A640D" w:rsidP="004A640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B87F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A6CB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9E9A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F4028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5EACF993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2CEF5B57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758FD166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29612A1F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0F99A8AD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14E8BE48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83EF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A2F01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28A1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9EA6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D4314D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4A640D" w14:paraId="21966AC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D3F6" w14:textId="77777777" w:rsidR="004A640D" w:rsidRDefault="004A640D" w:rsidP="004A640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62A0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814C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0D09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7611F698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E2DBD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89D83B3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5446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F0FF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523D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9B58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A446C0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3B0E0B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4A640D" w14:paraId="4388DAD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2EC7" w14:textId="77777777" w:rsidR="004A640D" w:rsidRDefault="004A640D" w:rsidP="004A640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158C5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29+350</w:t>
            </w:r>
          </w:p>
          <w:p w14:paraId="42273430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FF3C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8CEC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Ozun - </w:t>
            </w:r>
            <w:r>
              <w:rPr>
                <w:b/>
                <w:bCs/>
                <w:sz w:val="20"/>
                <w:lang w:val="ro-RO"/>
              </w:rPr>
              <w:br/>
              <w:t>Sfântu Gheorghe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7F168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FB0C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FD426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A9902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CCE72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3E3E08E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FB1D" w14:textId="77777777" w:rsidR="004A640D" w:rsidRDefault="004A640D" w:rsidP="004A640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6A4A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7824F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D9FB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3D3D3E63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F2B63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0637D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562E5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8C50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977A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14:paraId="3985CFA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2B43" w14:textId="77777777" w:rsidR="004A640D" w:rsidRDefault="004A640D" w:rsidP="004A640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D87E6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6563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50D9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40CB4C0E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89E7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546F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0748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30A5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FB76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14:paraId="3469551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431D" w14:textId="77777777" w:rsidR="004A640D" w:rsidRDefault="004A640D" w:rsidP="004A640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4A7DF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6128E4E9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2A2BF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6D01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3E847D54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E1AB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5B60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C4E44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338C2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2AD7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7C1A2C5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171A6" w14:textId="77777777" w:rsidR="004A640D" w:rsidRDefault="004A640D" w:rsidP="004A640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1CC8B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9ECE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020D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95EB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5979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94F98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75DA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FACD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14:paraId="5B6E066A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3E359" w14:textId="77777777" w:rsidR="004A640D" w:rsidRDefault="004A640D" w:rsidP="004A640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7A5D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32C421FF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8EFCE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8634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66CD66F5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3BEAF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3F2D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8813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1BDD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DDAC1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14:paraId="78C57B67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8E45B" w14:textId="77777777" w:rsidR="004A640D" w:rsidRDefault="004A640D" w:rsidP="004A640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345A" w14:textId="77777777" w:rsidR="004A640D" w:rsidRDefault="004A640D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53AE2A80" w14:textId="77777777" w:rsidR="004A640D" w:rsidRDefault="004A640D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471E" w14:textId="77777777" w:rsidR="004A640D" w:rsidRDefault="004A640D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222D6" w14:textId="77777777" w:rsidR="004A640D" w:rsidRDefault="004A640D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7F6F5CE1" w14:textId="77777777" w:rsidR="004A640D" w:rsidRDefault="004A640D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2E94" w14:textId="77777777" w:rsidR="004A640D" w:rsidRDefault="004A640D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6D3EF" w14:textId="77777777" w:rsidR="004A640D" w:rsidRDefault="004A640D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D4E85" w14:textId="77777777" w:rsidR="004A640D" w:rsidRDefault="004A640D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FDDC" w14:textId="77777777" w:rsidR="004A640D" w:rsidRPr="00F6236C" w:rsidRDefault="004A640D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CCDF2" w14:textId="77777777" w:rsidR="004A640D" w:rsidRDefault="004A640D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38F37BEB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0AFD" w14:textId="77777777" w:rsidR="004A640D" w:rsidRDefault="004A640D" w:rsidP="004A640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6D65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77B3B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617A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08AB2D09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7016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D036" w14:textId="77777777" w:rsidR="004A640D" w:rsidRPr="00514DA4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87C1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AC50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518E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14:paraId="3501CF81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5BD36" w14:textId="77777777" w:rsidR="004A640D" w:rsidRDefault="004A640D" w:rsidP="004A640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8AE76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C9CD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F6448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721CD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F88BB38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7B833605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3BC667C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1DB488E0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3CD85" w14:textId="77777777" w:rsidR="004A640D" w:rsidRPr="00514DA4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0407A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8E5D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8456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14:paraId="61FE9BBE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4FDF" w14:textId="77777777" w:rsidR="004A640D" w:rsidRDefault="004A640D" w:rsidP="004A640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E6D8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B539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33DC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380D44D5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664E9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262A2E11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3B35F98C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529E" w14:textId="77777777" w:rsidR="004A640D" w:rsidRPr="00514DA4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3A50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CA68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CC3A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4A640D" w14:paraId="30114093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BD95" w14:textId="77777777" w:rsidR="004A640D" w:rsidRDefault="004A640D" w:rsidP="004A640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FD1C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452CD7F0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4F7F0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A5A8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6547CDFC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1FFB" w14:textId="77777777" w:rsidR="004A640D" w:rsidRPr="00273EC0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59514" w14:textId="77777777" w:rsidR="004A640D" w:rsidRPr="00514DA4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5299D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A1D91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F99F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14:paraId="51D70985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70BF7" w14:textId="77777777" w:rsidR="004A640D" w:rsidRDefault="004A640D" w:rsidP="004A640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BDEC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CF39A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583A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37B77785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09FA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87B6F" w14:textId="77777777" w:rsidR="004A640D" w:rsidRPr="00514DA4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3355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20DD6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988EE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14:paraId="57526AC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52535" w14:textId="77777777" w:rsidR="004A640D" w:rsidRDefault="004A640D" w:rsidP="004A640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3FB1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302F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64E78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6BFD31CD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C6800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C2CF" w14:textId="77777777" w:rsidR="004A640D" w:rsidRPr="00514DA4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44DF3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F3972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9FE8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14:paraId="359CBA1E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78341" w14:textId="77777777" w:rsidR="004A640D" w:rsidRDefault="004A640D" w:rsidP="004A640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30D1C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C35E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5989C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118C59A3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8833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0F008" w14:textId="77777777" w:rsidR="004A640D" w:rsidRPr="00514DA4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4524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A2E92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9597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14:paraId="7AC49D0A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D8D4" w14:textId="77777777" w:rsidR="004A640D" w:rsidRDefault="004A640D" w:rsidP="004A640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253E" w14:textId="77777777" w:rsidR="004A640D" w:rsidRDefault="004A640D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229C8867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98D4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ECCF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15019B57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1FC9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514A" w14:textId="77777777" w:rsidR="004A640D" w:rsidRPr="00514DA4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53AE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2535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F4AC7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08C4F90C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8670" w14:textId="77777777" w:rsidR="004A640D" w:rsidRDefault="004A640D" w:rsidP="004A640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74FA1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69E44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7B2F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72DC83E0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255C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1ED00" w14:textId="77777777" w:rsidR="004A640D" w:rsidRPr="00514DA4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E3C8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2DC5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0CEA9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14:paraId="6500CBDF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F810" w14:textId="77777777" w:rsidR="004A640D" w:rsidRDefault="004A640D" w:rsidP="004A640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321DB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69033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AC80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22947847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041A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17C9" w14:textId="77777777" w:rsidR="004A640D" w:rsidRPr="00514DA4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58A8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BE851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C499C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14:paraId="11A539A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20EC" w14:textId="77777777" w:rsidR="004A640D" w:rsidRDefault="004A640D" w:rsidP="004A640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E1B1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01F8029F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2D89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94DA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1C87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3CC2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D6E2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19869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B4D0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14:paraId="1200F8A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5879" w14:textId="77777777" w:rsidR="004A640D" w:rsidRDefault="004A640D" w:rsidP="004A640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8DD65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67C23173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FE6BD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B1F5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5E7EE0EA" w14:textId="77777777" w:rsidR="004A640D" w:rsidRPr="00830247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753D7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28FD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92922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BD22C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AAD23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14:paraId="521400D0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B9F9" w14:textId="77777777" w:rsidR="004A640D" w:rsidRDefault="004A640D" w:rsidP="004A640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B56FB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A6A2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991AE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5416B194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74DDD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DB9E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02F6A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7C875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1E6E7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14:paraId="74357772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FDAF" w14:textId="77777777" w:rsidR="004A640D" w:rsidRDefault="004A640D" w:rsidP="004A640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FF69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3B02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689BA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0F9E81C9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5ADFF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EF65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CD4C7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B9D07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3DB01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14:paraId="5B8CFCC4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4588F" w14:textId="77777777" w:rsidR="004A640D" w:rsidRDefault="004A640D" w:rsidP="004A640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416F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93735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DE12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2E1F2F02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B2ABA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31AF5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E65F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9B49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1205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14:paraId="57ED36D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D8D3" w14:textId="77777777" w:rsidR="004A640D" w:rsidRDefault="004A640D" w:rsidP="004A640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E687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B94A4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26258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6213B317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A737E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5F18" w14:textId="77777777" w:rsidR="004A640D" w:rsidRPr="00514DA4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1001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F2F8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F0A2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14:paraId="6B170926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DB497" w14:textId="77777777" w:rsidR="004A640D" w:rsidRDefault="004A640D" w:rsidP="004A640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E092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5011A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27E5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42CF7A25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DC452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4053" w14:textId="77777777" w:rsidR="004A640D" w:rsidRPr="00514DA4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9562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934A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4AAF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98FC62" w14:textId="77777777" w:rsidR="004A640D" w:rsidRPr="000D7AA7" w:rsidRDefault="004A640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4A640D" w14:paraId="5832A91F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6F6EE" w14:textId="77777777" w:rsidR="004A640D" w:rsidRDefault="004A640D" w:rsidP="004A640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F9AE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64D5E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0216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4CA3F842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D5F7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4458" w14:textId="77777777" w:rsidR="004A640D" w:rsidRPr="00514DA4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28EC0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B5116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A438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6BACAF47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ED9E" w14:textId="77777777" w:rsidR="004A640D" w:rsidRDefault="004A640D" w:rsidP="004A640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E9AB1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15F67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5C9DC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26CDD5CA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6A31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9C267" w14:textId="77777777" w:rsidR="004A640D" w:rsidRPr="00514DA4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3B2C5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291A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B95C0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14:paraId="1920284C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3066" w14:textId="77777777" w:rsidR="004A640D" w:rsidRDefault="004A640D" w:rsidP="004A640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B1C5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3D9E7795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5EA2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159D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6586FAAE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CC77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B03F" w14:textId="77777777" w:rsidR="004A640D" w:rsidRPr="00514DA4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3183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3327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1A5E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14:paraId="4ACAEFA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9C2B" w14:textId="77777777" w:rsidR="004A640D" w:rsidRDefault="004A640D" w:rsidP="004A640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D135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3CD90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E44E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396059C1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1DA6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5E4FA8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BE84" w14:textId="77777777" w:rsidR="004A640D" w:rsidRPr="00514DA4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A9AA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C530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98186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0B499FA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80C44" w14:textId="77777777" w:rsidR="004A640D" w:rsidRDefault="004A640D" w:rsidP="004A640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748D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30133BFC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10890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26A3B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0A124542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B723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A277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86AC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D4D5A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3981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0F13F278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4A640D" w14:paraId="04971CE0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0DD5" w14:textId="77777777" w:rsidR="004A640D" w:rsidRDefault="004A640D" w:rsidP="004A640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26C62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DACC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A8CDE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C4AE26F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DA899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9BB1E" w14:textId="77777777" w:rsidR="004A640D" w:rsidRPr="00514DA4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C36F4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0C4E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C1C3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14:paraId="5CA246DD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7858" w14:textId="77777777" w:rsidR="004A640D" w:rsidRDefault="004A640D" w:rsidP="004A640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9FEF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8771B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E1422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E574793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1A978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F3CFA" w14:textId="77777777" w:rsidR="004A640D" w:rsidRPr="00514DA4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419A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7150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FBEAB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5C96DE3F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7496" w14:textId="77777777" w:rsidR="004A640D" w:rsidRDefault="004A640D" w:rsidP="004A640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68958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A932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AADCB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91A1B49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B7DA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B1B75" w14:textId="77777777" w:rsidR="004A640D" w:rsidRPr="00514DA4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3B9C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9CEC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EDFC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4A640D" w14:paraId="4537C544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00EA" w14:textId="77777777" w:rsidR="004A640D" w:rsidRDefault="004A640D" w:rsidP="004A640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4C54E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2394C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EB1A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5844441F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46E2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A1BF9" w14:textId="77777777" w:rsidR="004A640D" w:rsidRPr="00514DA4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116D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40B6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47637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4A640D" w14:paraId="1AF6C78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79EC5" w14:textId="77777777" w:rsidR="004A640D" w:rsidRDefault="004A640D" w:rsidP="004A640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28F9B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1550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A5609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650D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985CAB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E7C2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DCF0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A667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6E46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02413765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14:paraId="13B79D7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60FB" w14:textId="77777777" w:rsidR="004A640D" w:rsidRDefault="004A640D" w:rsidP="004A640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41BF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7F794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1D5A4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A535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4A7B7AC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1E06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28C2B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2C1B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0E385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0B854BBF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14:paraId="0FA53629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128EA" w14:textId="77777777" w:rsidR="004A640D" w:rsidRDefault="004A640D" w:rsidP="004A640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B5972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4C59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B551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048CCD1B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52ED8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402EA7C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A84F7" w14:textId="77777777" w:rsidR="004A640D" w:rsidRPr="00514DA4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BE37A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2A0CE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BE5F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6743EA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4A640D" w14:paraId="35A49F59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B87AE" w14:textId="77777777" w:rsidR="004A640D" w:rsidRDefault="004A640D" w:rsidP="004A640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0EE4F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32D35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A224B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71E2817E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AE58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11C32B48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1D4F" w14:textId="77777777" w:rsidR="004A640D" w:rsidRPr="00514DA4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235D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5B15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2C96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386F5B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14A902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4A640D" w14:paraId="7BE464B7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E936" w14:textId="77777777" w:rsidR="004A640D" w:rsidRDefault="004A640D" w:rsidP="004A640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C61DC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2F2F7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FB07E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3432A58B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A22F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2BB2FF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EDD3E" w14:textId="77777777" w:rsidR="004A640D" w:rsidRPr="00514DA4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A7010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D5CC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BF7F6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4EF54046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C435" w14:textId="77777777" w:rsidR="004A640D" w:rsidRDefault="004A640D" w:rsidP="004A640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BE550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939E2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447B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0775F110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DA623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6ACB76D0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EB32" w14:textId="77777777" w:rsidR="004A640D" w:rsidRPr="00514DA4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0AAB8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2083E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2398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79355E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012500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4A640D" w14:paraId="26BC703D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F9E03" w14:textId="77777777" w:rsidR="004A640D" w:rsidRDefault="004A640D" w:rsidP="004A640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DB81A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C7D35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4A33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2E374864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0F135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5923FAA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14C8D" w14:textId="77777777" w:rsidR="004A640D" w:rsidRPr="00514DA4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975C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591F8" w14:textId="77777777" w:rsidR="004A640D" w:rsidRPr="00F6236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A000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9FEFBA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262A9A72" w14:textId="77777777" w:rsidR="004A640D" w:rsidRDefault="004A640D">
      <w:pPr>
        <w:spacing w:before="40" w:after="40" w:line="192" w:lineRule="auto"/>
        <w:ind w:right="57"/>
        <w:rPr>
          <w:sz w:val="20"/>
          <w:lang w:val="ro-RO"/>
        </w:rPr>
      </w:pPr>
    </w:p>
    <w:p w14:paraId="443AD687" w14:textId="77777777" w:rsidR="004A640D" w:rsidRDefault="004A640D" w:rsidP="0080110B">
      <w:pPr>
        <w:pStyle w:val="Heading1"/>
        <w:spacing w:line="360" w:lineRule="auto"/>
      </w:pPr>
      <w:r>
        <w:t>LINIA 322</w:t>
      </w:r>
    </w:p>
    <w:p w14:paraId="2044C852" w14:textId="77777777" w:rsidR="004A640D" w:rsidRDefault="004A640D" w:rsidP="00925A61">
      <w:pPr>
        <w:pStyle w:val="Heading1"/>
        <w:spacing w:line="360" w:lineRule="auto"/>
        <w:rPr>
          <w:b w:val="0"/>
          <w:bCs w:val="0"/>
          <w:sz w:val="8"/>
        </w:rPr>
      </w:pPr>
      <w:r>
        <w:t>CÂMPIA TURZII - TURDA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A640D" w14:paraId="17C3199F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AC03" w14:textId="77777777" w:rsidR="004A640D" w:rsidRDefault="004A640D" w:rsidP="004A640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A7BB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BD6C" w14:textId="77777777" w:rsidR="004A640D" w:rsidRPr="00147A63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6C842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F3D2E4C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5D46F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vârf sch. 23 la </w:t>
            </w:r>
          </w:p>
          <w:p w14:paraId="0B5357A1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TDJ </w:t>
            </w:r>
          </w:p>
          <w:p w14:paraId="175582E6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6900" w14:textId="77777777" w:rsidR="004A640D" w:rsidRPr="00147A63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0EB9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9B45D" w14:textId="77777777" w:rsidR="004A640D" w:rsidRPr="00147A63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90FA6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1A5888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Grupa de linii Turda.</w:t>
            </w:r>
          </w:p>
        </w:tc>
      </w:tr>
      <w:tr w:rsidR="004A640D" w14:paraId="58FAC031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B5CA" w14:textId="77777777" w:rsidR="004A640D" w:rsidRDefault="004A640D" w:rsidP="004A640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D5BB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4E7D" w14:textId="77777777" w:rsidR="004A640D" w:rsidRPr="00147A63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C5F0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1E94853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88492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CEDF" w14:textId="77777777" w:rsidR="004A640D" w:rsidRPr="00147A63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2856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57A9" w14:textId="77777777" w:rsidR="004A640D" w:rsidRPr="00147A63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E84D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spre grupa de linii Turda. </w:t>
            </w:r>
          </w:p>
        </w:tc>
      </w:tr>
      <w:tr w:rsidR="004A640D" w14:paraId="3C09E89A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F90F" w14:textId="77777777" w:rsidR="004A640D" w:rsidRDefault="004A640D" w:rsidP="004A640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E8573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4DD1" w14:textId="77777777" w:rsidR="004A640D" w:rsidRPr="00147A63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17E1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7A0DB1E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2F992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308D" w14:textId="77777777" w:rsidR="004A640D" w:rsidRPr="00147A63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7B3F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FAA1" w14:textId="77777777" w:rsidR="004A640D" w:rsidRPr="00147A63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A4B1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spre grupa de linii Turda. </w:t>
            </w:r>
          </w:p>
        </w:tc>
      </w:tr>
      <w:tr w:rsidR="004A640D" w14:paraId="091FD1A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32D2EAA" w14:textId="77777777" w:rsidR="004A640D" w:rsidRDefault="004A640D" w:rsidP="004A640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1DFA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EE114" w14:textId="77777777" w:rsidR="004A640D" w:rsidRPr="00147A63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8D44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48D12ABE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</w:t>
            </w:r>
          </w:p>
          <w:p w14:paraId="1B6187FA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şi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4A34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ED7233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2E90A" w14:textId="77777777" w:rsidR="004A640D" w:rsidRPr="00147A63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30EA9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61DC6" w14:textId="77777777" w:rsidR="004A640D" w:rsidRPr="00147A63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0E721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4390EFC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4BAC664" w14:textId="77777777" w:rsidR="004A640D" w:rsidRDefault="004A640D" w:rsidP="004A640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9B230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59656" w14:textId="77777777" w:rsidR="004A640D" w:rsidRPr="00147A63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0BE0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711577C6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</w:t>
            </w:r>
          </w:p>
          <w:p w14:paraId="5FA0DA3E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6B58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ADFDB3F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  <w:r w:rsidRPr="005B2AF6">
              <w:rPr>
                <w:b/>
                <w:bCs/>
                <w:sz w:val="19"/>
                <w:szCs w:val="19"/>
                <w:lang w:val="ro-RO"/>
              </w:rPr>
              <w:t>Grupa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5B2AF6">
              <w:rPr>
                <w:b/>
                <w:bCs/>
                <w:sz w:val="19"/>
                <w:szCs w:val="19"/>
                <w:lang w:val="ro-RO"/>
              </w:rPr>
              <w:t>A</w:t>
            </w: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14:paraId="38EAD648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12 </w:t>
            </w:r>
          </w:p>
          <w:p w14:paraId="242B4C31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(restul liniei este închisă)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6CAF2" w14:textId="77777777" w:rsidR="004A640D" w:rsidRPr="00147A63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62E9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33293" w14:textId="77777777" w:rsidR="004A640D" w:rsidRPr="00147A63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1881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13E9596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296A" w14:textId="77777777" w:rsidR="004A640D" w:rsidRDefault="004A640D" w:rsidP="004A640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A0F9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5+635</w:t>
            </w:r>
          </w:p>
          <w:p w14:paraId="01AC45A8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5+685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DF4D" w14:textId="77777777" w:rsidR="004A640D" w:rsidRPr="00147A63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5955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78BEB983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47DFDA2A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3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5598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AE58" w14:textId="77777777" w:rsidR="004A640D" w:rsidRPr="00147A63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61ED7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F2C6" w14:textId="77777777" w:rsidR="004A640D" w:rsidRPr="00147A63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7982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3B46B052" w14:textId="77777777">
        <w:trPr>
          <w:cantSplit/>
          <w:trHeight w:val="629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8555" w14:textId="77777777" w:rsidR="004A640D" w:rsidRDefault="004A640D" w:rsidP="004A640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0CCF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2FA5" w14:textId="77777777" w:rsidR="004A640D" w:rsidRPr="00147A63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D3F6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1DB86A7F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46DA53CB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schimbătorul </w:t>
            </w:r>
          </w:p>
          <w:p w14:paraId="40CD5B6D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numărul 8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45C8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6+550</w:t>
            </w:r>
          </w:p>
          <w:p w14:paraId="2D36D3B0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3CC19" w14:textId="77777777" w:rsidR="004A640D" w:rsidRPr="00147A63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A7A9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CA4C" w14:textId="77777777" w:rsidR="004A640D" w:rsidRPr="00147A63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9F86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3C6B6C9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0F0F" w14:textId="77777777" w:rsidR="004A640D" w:rsidRDefault="004A640D" w:rsidP="004A640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810D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97F5" w14:textId="77777777" w:rsidR="004A640D" w:rsidRPr="00147A63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495F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Turda </w:t>
            </w:r>
          </w:p>
          <w:p w14:paraId="0F2DCAA2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6BE9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0FB949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41817" w14:textId="77777777" w:rsidR="004A640D" w:rsidRPr="00147A63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CD36B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7807" w14:textId="77777777" w:rsidR="004A640D" w:rsidRPr="00147A63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7B50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52AB3944" w14:textId="77777777">
        <w:trPr>
          <w:cantSplit/>
          <w:trHeight w:val="1114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12C4E" w14:textId="77777777" w:rsidR="004A640D" w:rsidRDefault="004A640D" w:rsidP="004A640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D6B33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66C94" w14:textId="77777777" w:rsidR="004A640D" w:rsidRPr="00147A63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044F4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586220A7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14:paraId="478B829B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3, 15, 17 şi 22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E4947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01E1" w14:textId="77777777" w:rsidR="004A640D" w:rsidRPr="00147A63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13D2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1529" w14:textId="77777777" w:rsidR="004A640D" w:rsidRPr="00147A63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CB6BC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4B1AB3A9" w14:textId="77777777">
        <w:trPr>
          <w:cantSplit/>
          <w:trHeight w:val="197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0BFEC" w14:textId="77777777" w:rsidR="004A640D" w:rsidRDefault="004A640D" w:rsidP="004A640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F6886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6+660</w:t>
            </w:r>
          </w:p>
          <w:p w14:paraId="36A9A177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2255" w14:textId="77777777" w:rsidR="004A640D" w:rsidRPr="00147A63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D106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0AF0AB39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4DE56D97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A296C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FFD5" w14:textId="77777777" w:rsidR="004A640D" w:rsidRPr="00147A63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A61EC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B88E1" w14:textId="77777777" w:rsidR="004A640D" w:rsidRPr="00147A63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FA07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5FB99BF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416B" w14:textId="77777777" w:rsidR="004A640D" w:rsidRDefault="004A640D" w:rsidP="004A640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9CB5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A8BD" w14:textId="77777777" w:rsidR="004A640D" w:rsidRPr="00147A63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F4475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67F228A0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D6029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DD29" w14:textId="77777777" w:rsidR="004A640D" w:rsidRPr="00147A63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46B0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8AC7" w14:textId="77777777" w:rsidR="004A640D" w:rsidRPr="00147A63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E103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8841F82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şi 8.</w:t>
            </w:r>
          </w:p>
        </w:tc>
      </w:tr>
    </w:tbl>
    <w:p w14:paraId="6EA10F1F" w14:textId="77777777" w:rsidR="004A640D" w:rsidRDefault="004A640D">
      <w:pPr>
        <w:spacing w:before="40" w:after="40" w:line="192" w:lineRule="auto"/>
        <w:ind w:right="57"/>
        <w:rPr>
          <w:sz w:val="20"/>
          <w:lang w:val="ro-RO"/>
        </w:rPr>
      </w:pPr>
    </w:p>
    <w:p w14:paraId="05F769C1" w14:textId="77777777" w:rsidR="004A640D" w:rsidRDefault="004A640D" w:rsidP="00C022B2">
      <w:pPr>
        <w:pStyle w:val="Heading1"/>
        <w:spacing w:line="276" w:lineRule="auto"/>
      </w:pPr>
      <w:r>
        <w:t>LINIA 328</w:t>
      </w:r>
    </w:p>
    <w:p w14:paraId="7FA0BE97" w14:textId="77777777" w:rsidR="004A640D" w:rsidRDefault="004A640D" w:rsidP="00C022B2">
      <w:pPr>
        <w:pStyle w:val="Heading1"/>
        <w:spacing w:line="276" w:lineRule="auto"/>
        <w:rPr>
          <w:b w:val="0"/>
          <w:bCs w:val="0"/>
          <w:sz w:val="8"/>
        </w:rPr>
      </w:pPr>
      <w:r>
        <w:t>ARAD - ORADEA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A640D" w14:paraId="53DB56A7" w14:textId="77777777">
        <w:trPr>
          <w:cantSplit/>
          <w:trHeight w:val="6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CB0DF" w14:textId="77777777" w:rsidR="004A640D" w:rsidRDefault="004A640D" w:rsidP="004A640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4B54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8BA13" w14:textId="77777777" w:rsidR="004A640D" w:rsidRPr="00FA2F25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153C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71D690B0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4F79A460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Utvinişu Nou -</w:t>
            </w:r>
          </w:p>
          <w:p w14:paraId="08A3DB35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Sântana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3C0D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7041" w14:textId="77777777" w:rsidR="004A640D" w:rsidRPr="00FA2F25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0238F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7+400</w:t>
            </w:r>
          </w:p>
          <w:p w14:paraId="51611CC2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2954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2FBE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36C02AD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81B36" w14:textId="77777777" w:rsidR="004A640D" w:rsidRDefault="004A640D" w:rsidP="004A640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8B898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E47C2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39B37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0E668099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02B8D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37C04" w14:textId="77777777" w:rsidR="004A640D" w:rsidRPr="00FA2F25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97D59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A7547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21C9A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25203468" w14:textId="77777777">
        <w:trPr>
          <w:cantSplit/>
          <w:trHeight w:val="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96836" w14:textId="77777777" w:rsidR="004A640D" w:rsidRDefault="004A640D" w:rsidP="004A640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F7FC4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32C2" w14:textId="77777777" w:rsidR="004A640D" w:rsidRPr="00FA2F25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0AEC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2AD506C2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003E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F23141B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1185" w14:textId="77777777" w:rsidR="004A640D" w:rsidRPr="00FA2F25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009F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9D6B" w14:textId="77777777" w:rsidR="004A640D" w:rsidRPr="00FA2F25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FDA8C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2E0DB8B6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743E2" w14:textId="77777777" w:rsidR="004A640D" w:rsidRDefault="004A640D" w:rsidP="004A640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2797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BAAD" w14:textId="77777777" w:rsidR="004A640D" w:rsidRPr="00FA2F25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4B21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4BE3E104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40DB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290C257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409A" w14:textId="77777777" w:rsidR="004A640D" w:rsidRPr="00FA2F25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F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1044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7BCA4" w14:textId="77777777" w:rsidR="004A640D" w:rsidRPr="00FA2F25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EBC5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321BAFD0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F748" w14:textId="77777777" w:rsidR="004A640D" w:rsidRDefault="004A640D" w:rsidP="004A640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264D6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47+000</w:t>
            </w:r>
          </w:p>
          <w:p w14:paraId="4E436438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8A990" w14:textId="77777777" w:rsidR="004A640D" w:rsidRPr="00FA2F25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BE65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Chișineu Criș </w:t>
            </w:r>
          </w:p>
          <w:p w14:paraId="17BE14AA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B8DDA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DEB12" w14:textId="77777777" w:rsidR="004A640D" w:rsidRPr="00FA2F25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C337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FF3B" w14:textId="77777777" w:rsidR="004A640D" w:rsidRPr="00FA2F25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C43A4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14:paraId="6FF271D5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4921B" w14:textId="77777777" w:rsidR="004A640D" w:rsidRDefault="004A640D" w:rsidP="004A640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603F4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54+900</w:t>
            </w:r>
          </w:p>
          <w:p w14:paraId="5F628214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51C52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5492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3F055CA0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3C11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03F22" w14:textId="77777777" w:rsidR="004A640D" w:rsidRPr="00FA2F25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9E7F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28E2" w14:textId="77777777" w:rsidR="004A640D" w:rsidRPr="00FA2F25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402B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71373AE6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EBC5" w14:textId="77777777" w:rsidR="004A640D" w:rsidRDefault="004A640D" w:rsidP="004A640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2B3EA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CFF90" w14:textId="77777777" w:rsidR="004A640D" w:rsidRPr="00FA2F25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EBD6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Ciumeghiu </w:t>
            </w:r>
          </w:p>
          <w:p w14:paraId="26E8573F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D1F2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E0462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B0AC7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52B4" w14:textId="77777777" w:rsidR="004A640D" w:rsidRPr="00FA2F25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9822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3ED390D2" w14:textId="77777777">
        <w:trPr>
          <w:cantSplit/>
          <w:trHeight w:val="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B6EA1" w14:textId="77777777" w:rsidR="004A640D" w:rsidRDefault="004A640D" w:rsidP="004A640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1809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13B9" w14:textId="77777777" w:rsidR="004A640D" w:rsidRPr="00FA2F25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5CD2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Salonta</w:t>
            </w:r>
          </w:p>
          <w:p w14:paraId="5161E278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9EAF0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FF6CEC1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6AC96" w14:textId="77777777" w:rsidR="004A640D" w:rsidRPr="00FA2F25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D49A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F72E" w14:textId="77777777" w:rsidR="004A640D" w:rsidRPr="00FA2F25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7461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4D54E15C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78B20" w14:textId="77777777" w:rsidR="004A640D" w:rsidRDefault="004A640D" w:rsidP="004A640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1255E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395A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C0000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5E8BABF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0F472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EA90E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870A7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8618" w14:textId="77777777" w:rsidR="004A640D" w:rsidRPr="00FA2F25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0EE1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A,  4 A, 7 A, 1 B, </w:t>
            </w:r>
          </w:p>
          <w:p w14:paraId="6A9E7E24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B, 3 B, Cap Y.</w:t>
            </w:r>
          </w:p>
          <w:p w14:paraId="5D5A11F4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6FA68A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4A640D" w14:paraId="60EC6990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66F79" w14:textId="77777777" w:rsidR="004A640D" w:rsidRDefault="004A640D" w:rsidP="004A640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F41C3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A9049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E0E11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6FEA24D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5550A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3E25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8DF4B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0F85" w14:textId="77777777" w:rsidR="004A640D" w:rsidRPr="00FA2F25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41E6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A, 1B - 3B, </w:t>
            </w:r>
          </w:p>
          <w:p w14:paraId="4BEFF390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Depou, Cap Y.</w:t>
            </w:r>
          </w:p>
          <w:p w14:paraId="4F5FC170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8CD5A2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4A640D" w14:paraId="49156687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9E9D" w14:textId="77777777" w:rsidR="004A640D" w:rsidRDefault="004A640D" w:rsidP="004A640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3DD0E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42AC5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8263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D9FE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D0CB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4EEB0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5A1D7" w14:textId="77777777" w:rsidR="004A640D" w:rsidRPr="00FA2F25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E8F06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A, Cap Y.</w:t>
            </w:r>
          </w:p>
          <w:p w14:paraId="56418B75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8FDCC6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4A640D" w14:paraId="2BD2E564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37A3" w14:textId="77777777" w:rsidR="004A640D" w:rsidRDefault="004A640D" w:rsidP="004A640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245F4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25E09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422F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2BDC06B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9D51" w14:textId="77777777" w:rsidR="004A640D" w:rsidRPr="002A60A1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FB19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3E3A6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0AA2" w14:textId="77777777" w:rsidR="004A640D" w:rsidRPr="00FA2F25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1AC97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3A, 4A, Cap Y.</w:t>
            </w:r>
          </w:p>
          <w:p w14:paraId="6D56D81F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AE111A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4A640D" w14:paraId="7122F851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0A17" w14:textId="77777777" w:rsidR="004A640D" w:rsidRDefault="004A640D" w:rsidP="004A640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E941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0E5E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2F59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3044544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3D0A" w14:textId="77777777" w:rsidR="004A640D" w:rsidRPr="002A60A1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C5B82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F70E1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A3BBB" w14:textId="77777777" w:rsidR="004A640D" w:rsidRPr="00FA2F25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6686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7A, 1B - 3B și </w:t>
            </w:r>
          </w:p>
          <w:p w14:paraId="57340A9B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Y.</w:t>
            </w:r>
          </w:p>
          <w:p w14:paraId="0287B3AE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04C5BF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4A640D" w14:paraId="7344CE63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3AA7" w14:textId="77777777" w:rsidR="004A640D" w:rsidRDefault="004A640D" w:rsidP="004A640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02FD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F9A73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EEE5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5BD74BF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AE03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6EC5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A78EB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CB3B" w14:textId="77777777" w:rsidR="004A640D" w:rsidRPr="00FA2F25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53A7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3A, 4 A și </w:t>
            </w:r>
          </w:p>
          <w:p w14:paraId="00B7F082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Depoul Oradea.</w:t>
            </w:r>
          </w:p>
          <w:p w14:paraId="2B925F9A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6A6F83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</w:tbl>
    <w:p w14:paraId="31AEB3B3" w14:textId="77777777" w:rsidR="004A640D" w:rsidRDefault="004A640D" w:rsidP="00C022B2">
      <w:pPr>
        <w:spacing w:before="40" w:after="40" w:line="276" w:lineRule="auto"/>
        <w:ind w:right="57"/>
        <w:rPr>
          <w:sz w:val="20"/>
          <w:lang w:val="ro-RO"/>
        </w:rPr>
      </w:pPr>
    </w:p>
    <w:p w14:paraId="18505CE1" w14:textId="77777777" w:rsidR="004A640D" w:rsidRDefault="004A640D" w:rsidP="00DE004B">
      <w:pPr>
        <w:pStyle w:val="Heading1"/>
        <w:spacing w:line="360" w:lineRule="auto"/>
      </w:pPr>
      <w:r>
        <w:t>LINIA 333</w:t>
      </w:r>
    </w:p>
    <w:p w14:paraId="5E07E839" w14:textId="77777777" w:rsidR="004A640D" w:rsidRDefault="004A640D" w:rsidP="00BF4A2E">
      <w:pPr>
        <w:pStyle w:val="Heading1"/>
        <w:spacing w:line="360" w:lineRule="auto"/>
        <w:rPr>
          <w:b w:val="0"/>
          <w:bCs w:val="0"/>
          <w:sz w:val="8"/>
        </w:rPr>
      </w:pPr>
      <w:r>
        <w:t>SALONTA – FRONTIERA DE STAT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4A640D" w14:paraId="49FB13BA" w14:textId="77777777" w:rsidTr="00E15203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AD4B" w14:textId="77777777" w:rsidR="004A640D" w:rsidRDefault="004A640D" w:rsidP="004A640D">
            <w:pPr>
              <w:numPr>
                <w:ilvl w:val="0"/>
                <w:numId w:val="33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073C" w14:textId="77777777" w:rsidR="004A640D" w:rsidRDefault="004A640D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4+800</w:t>
            </w:r>
          </w:p>
          <w:p w14:paraId="2F7785B4" w14:textId="77777777" w:rsidR="004A640D" w:rsidRDefault="004A640D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1C5D" w14:textId="77777777" w:rsidR="004A640D" w:rsidRPr="00E15203" w:rsidRDefault="004A640D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5203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9EAB0" w14:textId="77777777" w:rsidR="004A640D" w:rsidRDefault="004A640D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Salonta – </w:t>
            </w:r>
          </w:p>
          <w:p w14:paraId="006D1FAF" w14:textId="77777777" w:rsidR="004A640D" w:rsidRDefault="004A640D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Frontiera de Stat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52376" w14:textId="77777777" w:rsidR="004A640D" w:rsidRDefault="004A640D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4A1F" w14:textId="77777777" w:rsidR="004A640D" w:rsidRDefault="004A640D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6DFC" w14:textId="77777777" w:rsidR="004A640D" w:rsidRDefault="004A640D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5DE0" w14:textId="77777777" w:rsidR="004A640D" w:rsidRDefault="004A640D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B3421A1" w14:textId="77777777" w:rsidR="004A640D" w:rsidRDefault="004A640D" w:rsidP="009551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04B445A0" w14:textId="77777777" w:rsidTr="00E15203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09253" w14:textId="77777777" w:rsidR="004A640D" w:rsidRDefault="004A640D" w:rsidP="004A640D">
            <w:pPr>
              <w:numPr>
                <w:ilvl w:val="0"/>
                <w:numId w:val="33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A4622" w14:textId="77777777" w:rsidR="004A640D" w:rsidRDefault="004A640D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10+700</w:t>
            </w:r>
          </w:p>
          <w:p w14:paraId="621140DE" w14:textId="77777777" w:rsidR="004A640D" w:rsidRDefault="004A640D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7F88" w14:textId="77777777" w:rsidR="004A640D" w:rsidRPr="00E15203" w:rsidRDefault="004A640D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35A0C" w14:textId="77777777" w:rsidR="004A640D" w:rsidRDefault="004A640D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Salonta – </w:t>
            </w:r>
          </w:p>
          <w:p w14:paraId="05726FCE" w14:textId="77777777" w:rsidR="004A640D" w:rsidRDefault="004A640D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Frontiera de Stat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E577" w14:textId="77777777" w:rsidR="004A640D" w:rsidRDefault="004A640D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BF7B" w14:textId="77777777" w:rsidR="004A640D" w:rsidRDefault="004A640D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07C77" w14:textId="77777777" w:rsidR="004A640D" w:rsidRDefault="004A640D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3D692" w14:textId="77777777" w:rsidR="004A640D" w:rsidRDefault="004A640D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C7B63E6" w14:textId="77777777" w:rsidR="004A640D" w:rsidRDefault="004A640D" w:rsidP="009551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2DFC127" w14:textId="77777777" w:rsidR="004A640D" w:rsidRDefault="004A640D">
      <w:pPr>
        <w:spacing w:before="40" w:after="40" w:line="192" w:lineRule="auto"/>
        <w:ind w:right="57"/>
        <w:rPr>
          <w:sz w:val="20"/>
          <w:lang w:val="ro-RO"/>
        </w:rPr>
      </w:pPr>
    </w:p>
    <w:p w14:paraId="44F31F53" w14:textId="77777777" w:rsidR="004A640D" w:rsidRDefault="004A640D" w:rsidP="008C333F">
      <w:pPr>
        <w:pStyle w:val="Heading1"/>
        <w:spacing w:line="360" w:lineRule="auto"/>
      </w:pPr>
      <w:r>
        <w:t>LINIA 335</w:t>
      </w:r>
    </w:p>
    <w:p w14:paraId="3E05819A" w14:textId="77777777" w:rsidR="004A640D" w:rsidRDefault="004A640D" w:rsidP="00AA23E7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ORADEA VEST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A640D" w14:paraId="622C7CC2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9D19A" w14:textId="77777777" w:rsidR="004A640D" w:rsidRDefault="004A640D" w:rsidP="004A640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AE6EC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9CDD2" w14:textId="77777777" w:rsidR="004A640D" w:rsidRPr="009050E5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99BD8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B444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53DC65D9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493C2B2B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0FBB2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4A4CB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2E45F" w14:textId="77777777" w:rsidR="004A640D" w:rsidRPr="009050E5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0E8C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FAB1E7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87C8BB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</w:tbl>
    <w:p w14:paraId="5FBAFB9C" w14:textId="77777777" w:rsidR="004A640D" w:rsidRDefault="004A640D">
      <w:pPr>
        <w:spacing w:before="40" w:after="40" w:line="192" w:lineRule="auto"/>
        <w:ind w:right="57"/>
        <w:rPr>
          <w:sz w:val="20"/>
          <w:lang w:val="ro-RO"/>
        </w:rPr>
      </w:pPr>
    </w:p>
    <w:p w14:paraId="467B7F45" w14:textId="77777777" w:rsidR="004A640D" w:rsidRDefault="004A640D" w:rsidP="00274DBB">
      <w:pPr>
        <w:pStyle w:val="Heading1"/>
        <w:spacing w:line="360" w:lineRule="auto"/>
      </w:pPr>
      <w:r>
        <w:lastRenderedPageBreak/>
        <w:t>LINIA 400</w:t>
      </w:r>
    </w:p>
    <w:p w14:paraId="0ACE5DB9" w14:textId="77777777" w:rsidR="004A640D" w:rsidRDefault="004A640D" w:rsidP="00D95833">
      <w:pPr>
        <w:pStyle w:val="Heading1"/>
        <w:spacing w:line="360" w:lineRule="auto"/>
        <w:rPr>
          <w:b w:val="0"/>
          <w:bCs w:val="0"/>
          <w:sz w:val="8"/>
        </w:rPr>
      </w:pPr>
      <w:bookmarkStart w:id="3" w:name="_Hlk210635328"/>
      <w:r>
        <w:t>EPISCOPIA BIHOR - HALMEU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A640D" w14:paraId="2D4EF65B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E4C03" w14:textId="77777777" w:rsidR="004A640D" w:rsidRDefault="004A640D" w:rsidP="004A640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E5B5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29B1" w14:textId="77777777" w:rsidR="004A640D" w:rsidRPr="00F344E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75C72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23FAE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5151CDE0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  <w:p w14:paraId="4A53F825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8141" w14:textId="77777777" w:rsidR="004A640D" w:rsidRPr="00F344E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5DFA" w14:textId="77777777" w:rsidR="004A640D" w:rsidRDefault="004A640D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FE9C" w14:textId="77777777" w:rsidR="004A640D" w:rsidRPr="00F344E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388C1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42251D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968A92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4A640D" w14:paraId="092E62BF" w14:textId="77777777">
        <w:trPr>
          <w:cantSplit/>
          <w:trHeight w:val="9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C970" w14:textId="77777777" w:rsidR="004A640D" w:rsidRDefault="004A640D" w:rsidP="004A640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5B95C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D8EF" w14:textId="77777777" w:rsidR="004A640D" w:rsidRPr="00F344E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32D9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lui Mihai</w:t>
            </w:r>
          </w:p>
          <w:p w14:paraId="2352897F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9EBC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prima joantă a sch. R3 și km 719+700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364B9" w14:textId="77777777" w:rsidR="004A640D" w:rsidRPr="00F344E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BB930" w14:textId="77777777" w:rsidR="004A640D" w:rsidRDefault="004A640D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582F" w14:textId="77777777" w:rsidR="004A640D" w:rsidRPr="00F344E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FAC35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km 719+700 și călcâi sch. R16</w:t>
            </w:r>
          </w:p>
        </w:tc>
      </w:tr>
      <w:tr w:rsidR="004A640D" w14:paraId="6D907C61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F40E" w14:textId="77777777" w:rsidR="004A640D" w:rsidRDefault="004A640D" w:rsidP="004A640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9F8B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64E5" w14:textId="77777777" w:rsidR="004A640D" w:rsidRPr="00F344E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9761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Sanislău</w:t>
            </w:r>
          </w:p>
          <w:p w14:paraId="17C15D8D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EA0B1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A887" w14:textId="77777777" w:rsidR="004A640D" w:rsidRPr="00F344E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1132" w14:textId="77777777" w:rsidR="004A640D" w:rsidRDefault="004A640D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56FF3" w14:textId="77777777" w:rsidR="004A640D" w:rsidRPr="00F344E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8D60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2524B768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93A4" w14:textId="77777777" w:rsidR="004A640D" w:rsidRDefault="004A640D" w:rsidP="004A640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CE4E7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4218" w14:textId="77777777" w:rsidR="004A640D" w:rsidRPr="00F344E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53D5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G-ral Avramescu</w:t>
            </w:r>
          </w:p>
          <w:p w14:paraId="0AC6E64D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DC3C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6AF7A" w14:textId="77777777" w:rsidR="004A640D" w:rsidRPr="00F344E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6D8AD" w14:textId="77777777" w:rsidR="004A640D" w:rsidRDefault="004A640D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3A57" w14:textId="77777777" w:rsidR="004A640D" w:rsidRPr="00F344E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FF1C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3850FF26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C948" w14:textId="77777777" w:rsidR="004A640D" w:rsidRDefault="004A640D" w:rsidP="004A640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280FB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774+100</w:t>
            </w:r>
          </w:p>
          <w:p w14:paraId="0D7B155F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F9E79" w14:textId="77777777" w:rsidR="004A640D" w:rsidRPr="00F344E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744E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Avramescu –</w:t>
            </w:r>
          </w:p>
          <w:p w14:paraId="443DA0D6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Mare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1D0B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E6AC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C0663" w14:textId="77777777" w:rsidR="004A640D" w:rsidRDefault="004A640D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DDCC2" w14:textId="77777777" w:rsidR="004A640D" w:rsidRPr="00F344E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ABB51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14:paraId="30749B98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1DCA" w14:textId="77777777" w:rsidR="004A640D" w:rsidRDefault="004A640D" w:rsidP="004A640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7EB5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780+200</w:t>
            </w:r>
          </w:p>
          <w:p w14:paraId="5381EC06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88F33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7C62" w14:textId="77777777" w:rsidR="004A640D" w:rsidRDefault="004A640D" w:rsidP="005F7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Avramescu –</w:t>
            </w:r>
          </w:p>
          <w:p w14:paraId="037281D0" w14:textId="77777777" w:rsidR="004A640D" w:rsidRDefault="004A640D" w:rsidP="005F7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Mare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AC39B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F03D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359B0" w14:textId="77777777" w:rsidR="004A640D" w:rsidRDefault="004A640D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5C6D" w14:textId="77777777" w:rsidR="004A640D" w:rsidRPr="00F344E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A90DF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14:paraId="4C365588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481F53B" w14:textId="77777777" w:rsidR="004A640D" w:rsidRDefault="004A640D" w:rsidP="004A640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99834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0A61B" w14:textId="77777777" w:rsidR="004A640D" w:rsidRPr="00F344E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141E2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 Sud</w:t>
            </w:r>
          </w:p>
          <w:p w14:paraId="50B9607B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1F4E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8DE41" w14:textId="77777777" w:rsidR="004A640D" w:rsidRPr="00F344E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6B9B" w14:textId="77777777" w:rsidR="004A640D" w:rsidRDefault="004A640D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40D39" w14:textId="77777777" w:rsidR="004A640D" w:rsidRPr="00F344E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C1D8C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23F3E409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1BCB" w14:textId="77777777" w:rsidR="004A640D" w:rsidRDefault="004A640D" w:rsidP="004A640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2F56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C200" w14:textId="77777777" w:rsidR="004A640D" w:rsidRPr="00F344E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1F9D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279FAAEB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CDE4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7978" w14:textId="77777777" w:rsidR="004A640D" w:rsidRPr="00F344E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7E20A" w14:textId="77777777" w:rsidR="004A640D" w:rsidRDefault="004A640D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4D69" w14:textId="77777777" w:rsidR="004A640D" w:rsidRPr="00F344E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7C54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1B6B6B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7 </w:t>
            </w:r>
          </w:p>
          <w:p w14:paraId="43F4DDF5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expedieri. </w:t>
            </w:r>
          </w:p>
        </w:tc>
      </w:tr>
      <w:tr w:rsidR="004A640D" w14:paraId="65576AC0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FF38D" w14:textId="77777777" w:rsidR="004A640D" w:rsidRDefault="004A640D" w:rsidP="004A640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5098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D864" w14:textId="77777777" w:rsidR="004A640D" w:rsidRPr="00F344E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17A3B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Micula</w:t>
            </w:r>
          </w:p>
          <w:p w14:paraId="193ACD54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3C336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799+650</w:t>
            </w:r>
          </w:p>
          <w:p w14:paraId="5FC4FB8E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36A0D" w14:textId="77777777" w:rsidR="004A640D" w:rsidRPr="00F344E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4B0A" w14:textId="77777777" w:rsidR="004A640D" w:rsidRDefault="004A640D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A210" w14:textId="77777777" w:rsidR="004A640D" w:rsidRPr="00F344E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D1B26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14:paraId="2E24E954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741CE" w14:textId="77777777" w:rsidR="004A640D" w:rsidRDefault="004A640D" w:rsidP="004A640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77EA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809+075</w:t>
            </w:r>
          </w:p>
          <w:p w14:paraId="46C9446B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292BD" w14:textId="77777777" w:rsidR="004A640D" w:rsidRPr="00F344E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3CA5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7D275390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C268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FCCD" w14:textId="77777777" w:rsidR="004A640D" w:rsidRPr="00F344E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A2954" w14:textId="77777777" w:rsidR="004A640D" w:rsidRDefault="004A640D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41B8" w14:textId="77777777" w:rsidR="004A640D" w:rsidRPr="00F344E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379C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DD060F9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14:paraId="6DFA70BC" w14:textId="77777777">
        <w:trPr>
          <w:cantSplit/>
          <w:trHeight w:val="6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8102F" w14:textId="77777777" w:rsidR="004A640D" w:rsidRDefault="004A640D" w:rsidP="004A640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1BEA8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BF5DF" w14:textId="77777777" w:rsidR="004A640D" w:rsidRPr="00F344E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2063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251B4E88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și 8 largă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085B5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4379" w14:textId="77777777" w:rsidR="004A640D" w:rsidRPr="00F344E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7672E" w14:textId="77777777" w:rsidR="004A640D" w:rsidRDefault="004A640D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0A9B" w14:textId="77777777" w:rsidR="004A640D" w:rsidRPr="00F344E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9AD4F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BC3CF9D" w14:textId="77777777" w:rsidR="004A640D" w:rsidRDefault="004A640D" w:rsidP="004418C0">
      <w:pPr>
        <w:spacing w:before="40" w:after="40" w:line="192" w:lineRule="auto"/>
        <w:ind w:right="57"/>
        <w:rPr>
          <w:sz w:val="20"/>
          <w:lang w:val="ro-RO"/>
        </w:rPr>
      </w:pPr>
    </w:p>
    <w:p w14:paraId="610019EC" w14:textId="77777777" w:rsidR="004A640D" w:rsidRDefault="004A640D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401</w:t>
      </w:r>
    </w:p>
    <w:p w14:paraId="5BEF702A" w14:textId="77777777" w:rsidR="004A640D" w:rsidRDefault="004A640D" w:rsidP="00B64F3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SATU MARE - BAIA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A640D" w14:paraId="437DB2DE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D7A6" w14:textId="77777777" w:rsidR="004A640D" w:rsidRDefault="004A640D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3AD5B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62C9" w14:textId="77777777" w:rsidR="004A640D" w:rsidRPr="00BB2EA6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93FB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6AC9F1A7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7BF7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8ACF0" w14:textId="77777777" w:rsidR="004A640D" w:rsidRPr="00BB2EA6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56D8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36646" w14:textId="77777777" w:rsidR="004A640D" w:rsidRPr="00BB2EA6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620D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493F4D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</w:t>
            </w:r>
          </w:p>
          <w:p w14:paraId="330E37C1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7 prim. - exp. </w:t>
            </w:r>
          </w:p>
        </w:tc>
      </w:tr>
      <w:tr w:rsidR="004A640D" w14:paraId="1B90ADF4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3BAA0" w14:textId="77777777" w:rsidR="004A640D" w:rsidRDefault="004A640D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B6D01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BA3E" w14:textId="77777777" w:rsidR="004A640D" w:rsidRPr="00BB2EA6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2D887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Botiz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A490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AE2FB" w14:textId="77777777" w:rsidR="004A640D" w:rsidRPr="00BB2EA6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299A5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F5FB" w14:textId="77777777" w:rsidR="004A640D" w:rsidRPr="00BB2EA6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6A03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90C808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56DE08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direcția Botiz - Micula.</w:t>
            </w:r>
          </w:p>
        </w:tc>
      </w:tr>
      <w:tr w:rsidR="004A640D" w14:paraId="472CFB8B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2357" w14:textId="77777777" w:rsidR="004A640D" w:rsidRDefault="004A640D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6ED6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26+690</w:t>
            </w:r>
          </w:p>
          <w:p w14:paraId="5FFEE45A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B3E04" w14:textId="77777777" w:rsidR="004A640D" w:rsidRPr="00BB2EA6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F9D2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Medieșul Aurit- Seini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A303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8CFE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E37D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8E596" w14:textId="77777777" w:rsidR="004A640D" w:rsidRPr="00BB2EA6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87A7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640D" w14:paraId="03EF7D72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AD03A" w14:textId="77777777" w:rsidR="004A640D" w:rsidRDefault="004A640D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2F48C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7088" w14:textId="77777777" w:rsidR="004A640D" w:rsidRPr="00BB2EA6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EACC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Bușag</w:t>
            </w:r>
          </w:p>
          <w:p w14:paraId="58BD6255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248FE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72A9D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AAA12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B30A2" w14:textId="77777777" w:rsidR="004A640D" w:rsidRPr="00BB2EA6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58441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5AC2B00" w14:textId="77777777" w:rsidR="004A640D" w:rsidRDefault="004A640D">
      <w:pPr>
        <w:spacing w:before="40" w:after="40" w:line="192" w:lineRule="auto"/>
        <w:ind w:right="57"/>
        <w:rPr>
          <w:sz w:val="20"/>
          <w:lang w:val="ro-RO"/>
        </w:rPr>
      </w:pPr>
    </w:p>
    <w:p w14:paraId="50624D4C" w14:textId="77777777" w:rsidR="004A640D" w:rsidRDefault="004A640D" w:rsidP="00351931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401 A</w:t>
      </w:r>
    </w:p>
    <w:p w14:paraId="663C2A28" w14:textId="77777777" w:rsidR="004A640D" w:rsidRDefault="004A640D" w:rsidP="00FE7817">
      <w:pPr>
        <w:pStyle w:val="Heading1"/>
        <w:spacing w:line="360" w:lineRule="auto"/>
        <w:rPr>
          <w:sz w:val="8"/>
          <w:lang w:val="en-US"/>
        </w:rPr>
      </w:pPr>
      <w:r>
        <w:rPr>
          <w:lang w:val="en-US"/>
        </w:rPr>
        <w:t>BOTIZ - BIXAD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A640D" w14:paraId="1332D135" w14:textId="77777777" w:rsidTr="00F27CE9">
        <w:trPr>
          <w:cantSplit/>
          <w:trHeight w:val="7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40A9" w14:textId="77777777" w:rsidR="004A640D" w:rsidRDefault="004A640D" w:rsidP="004A640D">
            <w:pPr>
              <w:numPr>
                <w:ilvl w:val="0"/>
                <w:numId w:val="1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F5E19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4+200</w:t>
            </w:r>
          </w:p>
          <w:p w14:paraId="07C9C299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0F11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  <w:r>
              <w:rPr>
                <w:b/>
                <w:bCs/>
                <w:sz w:val="32"/>
                <w:lang w:val="en-US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DF4D1" w14:textId="77777777" w:rsidR="004A640D" w:rsidRDefault="004A640D" w:rsidP="00F27CE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Botiz - </w:t>
            </w:r>
          </w:p>
          <w:p w14:paraId="2865B026" w14:textId="77777777" w:rsidR="004A640D" w:rsidRDefault="004A640D" w:rsidP="00F27CE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Livada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5A73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D3E8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34DD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7C3FF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AD6F2F1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</w:tbl>
    <w:p w14:paraId="1F90A6F0" w14:textId="77777777" w:rsidR="004A640D" w:rsidRDefault="004A640D">
      <w:pPr>
        <w:spacing w:before="40" w:after="40" w:line="192" w:lineRule="auto"/>
        <w:ind w:right="57"/>
        <w:rPr>
          <w:sz w:val="20"/>
          <w:lang w:val="en-US"/>
        </w:rPr>
      </w:pPr>
    </w:p>
    <w:p w14:paraId="71589EF5" w14:textId="77777777" w:rsidR="00484E94" w:rsidRDefault="00484E94">
      <w:pPr>
        <w:spacing w:before="40" w:after="40" w:line="192" w:lineRule="auto"/>
        <w:ind w:right="57"/>
        <w:rPr>
          <w:sz w:val="20"/>
          <w:lang w:val="en-US"/>
        </w:rPr>
      </w:pPr>
    </w:p>
    <w:p w14:paraId="71C6C1BC" w14:textId="77777777" w:rsidR="004A640D" w:rsidRDefault="004A640D" w:rsidP="00EE0B7F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lastRenderedPageBreak/>
        <w:t>LINIA 404</w:t>
      </w:r>
    </w:p>
    <w:p w14:paraId="71033B8F" w14:textId="77777777" w:rsidR="004A640D" w:rsidRDefault="004A640D" w:rsidP="0028675E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SĂCUIENI BIHOR - SĂRMĂŞAG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A640D" w14:paraId="18919A80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DD4E" w14:textId="77777777" w:rsidR="004A640D" w:rsidRDefault="004A640D" w:rsidP="004A640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B2A8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0AF26" w14:textId="77777777" w:rsidR="004A640D" w:rsidRPr="00307FCB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0FA8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Marghita</w:t>
            </w:r>
          </w:p>
          <w:p w14:paraId="4C018B7A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şi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0B34A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FB1446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749B" w14:textId="77777777" w:rsidR="004A640D" w:rsidRPr="00307FCB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73A78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F778" w14:textId="77777777" w:rsidR="004A640D" w:rsidRPr="00307FCB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48365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337AEEE5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0EE0E" w14:textId="77777777" w:rsidR="004A640D" w:rsidRDefault="004A640D" w:rsidP="004A640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427C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8801D" w14:textId="77777777" w:rsidR="004A640D" w:rsidRPr="00307FCB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B60C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Marghita</w:t>
            </w:r>
          </w:p>
          <w:p w14:paraId="200FB836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BEE5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1A116A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C827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D664B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3B31" w14:textId="77777777" w:rsidR="004A640D" w:rsidRPr="00307FCB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D8883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61EA6C5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90D9" w14:textId="77777777" w:rsidR="004A640D" w:rsidRDefault="004A640D" w:rsidP="004A640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09D83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8BC5" w14:textId="77777777" w:rsidR="004A640D" w:rsidRPr="00307FCB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F4F6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Suplacu de Barcău</w:t>
            </w:r>
          </w:p>
          <w:p w14:paraId="0D074688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2, 3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759E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09220AA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F3BE" w14:textId="77777777" w:rsidR="004A640D" w:rsidRPr="00307FCB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C600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98C9" w14:textId="77777777" w:rsidR="004A640D" w:rsidRPr="00307FCB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25FE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7116A320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5B75" w14:textId="77777777" w:rsidR="004A640D" w:rsidRDefault="004A640D" w:rsidP="004A640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A27F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6B9E1" w14:textId="77777777" w:rsidR="004A640D" w:rsidRPr="00307FCB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BB1C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Suplacu de Barcău</w:t>
            </w:r>
          </w:p>
          <w:p w14:paraId="63182139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F71E2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16 până </w:t>
            </w:r>
          </w:p>
          <w:p w14:paraId="5E80AD56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14:paraId="0986ABF7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axul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CF8A" w14:textId="77777777" w:rsidR="004A640D" w:rsidRPr="00307FCB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AC6F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0D38" w14:textId="77777777" w:rsidR="004A640D" w:rsidRPr="00307FCB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F096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14:paraId="330EAC89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ED67" w14:textId="77777777" w:rsidR="004A640D" w:rsidRDefault="004A640D" w:rsidP="004A640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C35C0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6DC77" w14:textId="77777777" w:rsidR="004A640D" w:rsidRPr="00307FCB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4B9A4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5EA29E85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3B45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68F93" w14:textId="77777777" w:rsidR="004A640D" w:rsidRPr="00307FCB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EB525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835DF" w14:textId="77777777" w:rsidR="004A640D" w:rsidRPr="00307FCB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74F01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14:paraId="576EE380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CF12" w14:textId="77777777" w:rsidR="004A640D" w:rsidRDefault="004A640D" w:rsidP="004A640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DD46F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7992" w14:textId="77777777" w:rsidR="004A640D" w:rsidRPr="00307FCB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A84F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435CC979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9FA93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8FECE83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stație până </w:t>
            </w:r>
          </w:p>
          <w:p w14:paraId="12457420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D849EC2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359E" w14:textId="77777777" w:rsidR="004A640D" w:rsidRPr="00307FCB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D0A2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48F5A" w14:textId="77777777" w:rsidR="004A640D" w:rsidRPr="00307FCB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2185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5F23AFA0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A8CD3" w14:textId="77777777" w:rsidR="004A640D" w:rsidRDefault="004A640D" w:rsidP="004A640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96700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3781" w14:textId="77777777" w:rsidR="004A640D" w:rsidRPr="00307FCB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14CD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5AA9B425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C7B5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A438B" w14:textId="77777777" w:rsidR="004A640D" w:rsidRPr="00307FCB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0EB3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D5C0" w14:textId="77777777" w:rsidR="004A640D" w:rsidRPr="00307FCB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2EFBC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7156D08" w14:textId="77777777" w:rsidR="004A640D" w:rsidRDefault="004A640D">
      <w:pPr>
        <w:spacing w:before="40" w:after="40" w:line="192" w:lineRule="auto"/>
        <w:ind w:right="57"/>
        <w:rPr>
          <w:sz w:val="20"/>
          <w:lang w:val="ro-RO"/>
        </w:rPr>
      </w:pPr>
    </w:p>
    <w:p w14:paraId="46A2E330" w14:textId="77777777" w:rsidR="004A640D" w:rsidRDefault="004A640D" w:rsidP="004636F3">
      <w:pPr>
        <w:pStyle w:val="Heading1"/>
        <w:spacing w:line="360" w:lineRule="auto"/>
      </w:pPr>
      <w:r>
        <w:t>LINIA 408</w:t>
      </w:r>
    </w:p>
    <w:p w14:paraId="71F283B3" w14:textId="77777777" w:rsidR="004A640D" w:rsidRDefault="004A640D" w:rsidP="00967460">
      <w:pPr>
        <w:pStyle w:val="Heading1"/>
        <w:spacing w:line="360" w:lineRule="auto"/>
        <w:rPr>
          <w:b w:val="0"/>
          <w:bCs w:val="0"/>
          <w:sz w:val="8"/>
        </w:rPr>
      </w:pPr>
      <w:r>
        <w:t>CAREI - ZALĂU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A640D" w14:paraId="4F16F7EA" w14:textId="77777777">
        <w:trPr>
          <w:cantSplit/>
          <w:trHeight w:val="1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4D01" w14:textId="77777777" w:rsidR="004A640D" w:rsidRDefault="004A640D" w:rsidP="004A640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E1D9F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12+700</w:t>
            </w:r>
          </w:p>
          <w:p w14:paraId="78E312C8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48170" w14:textId="77777777" w:rsidR="004A640D" w:rsidRPr="00276B7A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6660D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Carei - Tășnad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DBB0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B60B" w14:textId="77777777" w:rsidR="004A640D" w:rsidRPr="00276B7A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9AC4C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B374" w14:textId="77777777" w:rsidR="004A640D" w:rsidRPr="00276B7A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84CCC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14:paraId="2B180DF4" w14:textId="77777777">
        <w:trPr>
          <w:cantSplit/>
          <w:trHeight w:val="1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1A2A0" w14:textId="77777777" w:rsidR="004A640D" w:rsidRDefault="004A640D" w:rsidP="004A640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AD10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2FF5" w14:textId="77777777" w:rsidR="004A640D" w:rsidRPr="00276B7A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8845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143896BC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71B4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E45E434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A50623F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17 / 19, 21, 23, 25, 27, 29, 31 </w:t>
            </w:r>
          </w:p>
          <w:p w14:paraId="78D61666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33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64FA6" w14:textId="77777777" w:rsidR="004A640D" w:rsidRPr="00276B7A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76B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A723E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6D51" w14:textId="77777777" w:rsidR="004A640D" w:rsidRPr="00276B7A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7B07D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2A9EBA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M - 11 M abătute.</w:t>
            </w:r>
          </w:p>
        </w:tc>
      </w:tr>
      <w:tr w:rsidR="004A640D" w14:paraId="1B2B9C5B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0EF3" w14:textId="77777777" w:rsidR="004A640D" w:rsidRDefault="004A640D" w:rsidP="004A640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65ACB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5E168" w14:textId="77777777" w:rsidR="004A640D" w:rsidRPr="00276B7A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52D71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170D4004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D8595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8DAA4CF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16075" w14:textId="77777777" w:rsidR="004A640D" w:rsidRPr="00276B7A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276B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E3861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ACD6" w14:textId="77777777" w:rsidR="004A640D" w:rsidRPr="00276B7A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9882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319FC8A" w14:textId="77777777" w:rsidR="004A640D" w:rsidRDefault="004A640D">
      <w:pPr>
        <w:spacing w:before="40" w:after="40" w:line="192" w:lineRule="auto"/>
        <w:ind w:right="57"/>
        <w:rPr>
          <w:sz w:val="20"/>
          <w:lang w:val="ro-RO"/>
        </w:rPr>
      </w:pPr>
    </w:p>
    <w:p w14:paraId="688921FC" w14:textId="77777777" w:rsidR="004A640D" w:rsidRDefault="004A640D" w:rsidP="00C70386">
      <w:pPr>
        <w:pStyle w:val="Heading1"/>
        <w:spacing w:line="360" w:lineRule="auto"/>
      </w:pPr>
      <w:r>
        <w:t>LINIA 409</w:t>
      </w:r>
    </w:p>
    <w:p w14:paraId="6FE99D15" w14:textId="77777777" w:rsidR="004A640D" w:rsidRDefault="004A640D" w:rsidP="003013A1">
      <w:pPr>
        <w:pStyle w:val="Heading1"/>
        <w:spacing w:line="360" w:lineRule="auto"/>
        <w:rPr>
          <w:b w:val="0"/>
          <w:bCs w:val="0"/>
          <w:sz w:val="8"/>
        </w:rPr>
      </w:pPr>
      <w:r>
        <w:t>ZALĂU - JIBOU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A640D" w14:paraId="267DBF3E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14FA" w14:textId="77777777" w:rsidR="004A640D" w:rsidRDefault="004A640D" w:rsidP="004A640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DBFD1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9EA6" w14:textId="77777777" w:rsidR="004A640D" w:rsidRPr="00C42B7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72B76" w14:textId="77777777" w:rsidR="004A640D" w:rsidRDefault="004A640D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3B8B0996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B906A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0E012F1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378A0" w14:textId="77777777" w:rsidR="004A640D" w:rsidRPr="00C42B7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C42B7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5A22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932E" w14:textId="77777777" w:rsidR="004A640D" w:rsidRPr="00C42B7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03AD5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0BF6288D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7A66" w14:textId="77777777" w:rsidR="004A640D" w:rsidRDefault="004A640D" w:rsidP="004A640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82D5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100+050</w:t>
            </w:r>
          </w:p>
          <w:p w14:paraId="4A89EECF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101+050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B5557" w14:textId="77777777" w:rsidR="004A640D" w:rsidRPr="00C42B7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B1C9" w14:textId="77777777" w:rsidR="004A640D" w:rsidRDefault="004A640D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Zalău -</w:t>
            </w:r>
          </w:p>
          <w:p w14:paraId="43225B4A" w14:textId="77777777" w:rsidR="004A640D" w:rsidRDefault="004A640D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Mirșid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4F59C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F1F56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12E4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B76FD" w14:textId="77777777" w:rsidR="004A640D" w:rsidRPr="00C42B7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B0A9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640D" w14:paraId="7B4D34F4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E64F0" w14:textId="77777777" w:rsidR="004A640D" w:rsidRDefault="004A640D" w:rsidP="004A640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4278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9FC64" w14:textId="77777777" w:rsidR="004A640D" w:rsidRPr="00C42B7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597A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7CC96C4B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564C6451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166FE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C909DE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838F" w14:textId="77777777" w:rsidR="004A640D" w:rsidRPr="00C42B7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2B7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FCCCE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0DC17" w14:textId="77777777" w:rsidR="004A640D" w:rsidRPr="00C42B7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55B8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76F8E8C4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56EEC" w14:textId="77777777" w:rsidR="004A640D" w:rsidRDefault="004A640D" w:rsidP="004A640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D3E5B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151C" w14:textId="77777777" w:rsidR="004A640D" w:rsidRPr="00C42B7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83F3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E4A2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EF26" w14:textId="77777777" w:rsidR="004A640D" w:rsidRPr="00C42B7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2B7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4458A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CBCF1" w14:textId="77777777" w:rsidR="004A640D" w:rsidRPr="00C42B7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1C21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</w:tbl>
    <w:p w14:paraId="46068BAF" w14:textId="77777777" w:rsidR="004A640D" w:rsidRDefault="004A640D">
      <w:pPr>
        <w:spacing w:before="40" w:after="40" w:line="192" w:lineRule="auto"/>
        <w:ind w:right="57"/>
        <w:rPr>
          <w:sz w:val="20"/>
          <w:lang w:val="ro-RO"/>
        </w:rPr>
      </w:pPr>
    </w:p>
    <w:p w14:paraId="0A01AC9C" w14:textId="77777777" w:rsidR="004A640D" w:rsidRDefault="004A640D" w:rsidP="00503CFC">
      <w:pPr>
        <w:pStyle w:val="Heading1"/>
        <w:spacing w:line="360" w:lineRule="auto"/>
      </w:pPr>
      <w:r>
        <w:t>LINIA 412</w:t>
      </w:r>
    </w:p>
    <w:p w14:paraId="7D479F0E" w14:textId="77777777" w:rsidR="004A640D" w:rsidRDefault="004A640D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A640D" w14:paraId="590FB176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D9BE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1908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F490" w14:textId="77777777" w:rsidR="004A640D" w:rsidRPr="005C35B0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1C0A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6A2C5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6C6F3236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28DF" w14:textId="77777777" w:rsidR="004A640D" w:rsidRPr="00396332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B22E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46E8" w14:textId="77777777" w:rsidR="004A640D" w:rsidRPr="00396332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72076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3D253FDC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4A640D" w14:paraId="3316B16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F434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3DCB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527C" w14:textId="77777777" w:rsidR="004A640D" w:rsidRPr="005C35B0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C52A9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Apahida</w:t>
            </w:r>
          </w:p>
          <w:p w14:paraId="479C01A6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8187E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075C9" w14:textId="77777777" w:rsidR="004A640D" w:rsidRPr="00396332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7BF4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15F73AFA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8+978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3BB2" w14:textId="77777777" w:rsidR="004A640D" w:rsidRPr="00396332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0250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14:paraId="11407BE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478A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241AA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2+690</w:t>
            </w:r>
          </w:p>
          <w:p w14:paraId="3EDDEA01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FAA2" w14:textId="77777777" w:rsidR="004A640D" w:rsidRPr="005C35B0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03A0" w14:textId="77777777" w:rsidR="004A640D" w:rsidRDefault="004A640D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4C59E4BF" w14:textId="77777777" w:rsidR="004A640D" w:rsidRDefault="004A640D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94223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0EE3" w14:textId="77777777" w:rsidR="004A640D" w:rsidRPr="00396332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C998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AFB8" w14:textId="77777777" w:rsidR="004A640D" w:rsidRPr="00396332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22E71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E1C5DA0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14:paraId="5851C9DB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DA6F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EBC07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1B01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D3A0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782B6814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4C7FE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DB93782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36711" w14:textId="77777777" w:rsidR="004A640D" w:rsidRPr="00396332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5E626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F3A8" w14:textId="77777777" w:rsidR="004A640D" w:rsidRPr="00396332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422E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14:paraId="78AFCF5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CD05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1952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5D32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F0B20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35AA9ACD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16B95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92D69" w14:textId="77777777" w:rsidR="004A640D" w:rsidRPr="00396332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FFFC5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3423EE40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E43D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F3F1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14A4116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14:paraId="00316F4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24175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5DAED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3A2CA37E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8FA1B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B5C6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  <w:p w14:paraId="091D5037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AF505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8CA6" w14:textId="77777777" w:rsidR="004A640D" w:rsidRPr="00396332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E68E4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A93A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EAF8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624E350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14:paraId="6746D4FB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58F0B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D5398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210CB1B8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95B7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7E52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FEE9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F26F" w14:textId="77777777" w:rsidR="004A640D" w:rsidRPr="00396332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523C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38D55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BEEE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706B47C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14:paraId="0E861EC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59C85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4D0C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12+880</w:t>
            </w:r>
          </w:p>
          <w:p w14:paraId="00C277B7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5D5B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3689" w14:textId="77777777" w:rsidR="004A640D" w:rsidRDefault="004A640D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374A2034" w14:textId="77777777" w:rsidR="004A640D" w:rsidRDefault="004A640D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3D17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E58CD" w14:textId="77777777" w:rsidR="004A640D" w:rsidRPr="00396332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161D9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3B692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FD8BA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20A41AB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(zona TN km 12+908)</w:t>
            </w:r>
          </w:p>
        </w:tc>
      </w:tr>
      <w:tr w:rsidR="004A640D" w14:paraId="7B3A1D9E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69FAA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1685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1AC4DD63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D631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C442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367BE321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549F2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2A467" w14:textId="77777777" w:rsidR="004A640D" w:rsidRPr="00396332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D4F0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AED01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315D4" w14:textId="77777777" w:rsidR="004A640D" w:rsidRDefault="004A640D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24195762" w14:textId="77777777" w:rsidR="004A640D" w:rsidRDefault="004A640D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14+685)</w:t>
            </w:r>
          </w:p>
        </w:tc>
      </w:tr>
      <w:tr w:rsidR="004A640D" w14:paraId="0B7CE2C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F407D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F29F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974D" w14:textId="77777777" w:rsidR="004A640D" w:rsidRPr="005C35B0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4123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4FF99F39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40CC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E8ABF2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5AF2" w14:textId="77777777" w:rsidR="004A640D" w:rsidRPr="00396332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2F5AA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6F6B" w14:textId="77777777" w:rsidR="004A640D" w:rsidRPr="00396332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5508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40A89AA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DCF0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9D6CD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25ABA" w14:textId="77777777" w:rsidR="004A640D" w:rsidRPr="005C35B0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6CC1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0B1C2A7E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D959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1D004E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73A1630F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1623588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FAC66AA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B73CF" w14:textId="77777777" w:rsidR="004A640D" w:rsidRPr="00396332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7CFA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662D" w14:textId="77777777" w:rsidR="004A640D" w:rsidRPr="00396332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DA0A5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14:paraId="5FB5C47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DCA8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7CB88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22E80A95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AB85E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FB781" w14:textId="77777777" w:rsidR="004A640D" w:rsidRPr="007239CA" w:rsidRDefault="004A640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451FA309" w14:textId="77777777" w:rsidR="004A640D" w:rsidRPr="007239CA" w:rsidRDefault="004A640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69BE5B92" w14:textId="77777777" w:rsidR="004A640D" w:rsidRDefault="004A640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BDEEF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44A13" w14:textId="77777777" w:rsidR="004A640D" w:rsidRPr="00396332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A66CF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FDF8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A0D26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07766F6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14:paraId="16CA6284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9538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F6196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1C7F5B9C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3847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DD602" w14:textId="77777777" w:rsidR="004A640D" w:rsidRDefault="004A640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</w:p>
          <w:p w14:paraId="1687D8E1" w14:textId="77777777" w:rsidR="004A640D" w:rsidRPr="007239CA" w:rsidRDefault="004A640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F485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C88C8" w14:textId="77777777" w:rsidR="004A640D" w:rsidRPr="00396332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1AE1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E263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AFBC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14:paraId="51ADBBC9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23AA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2190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090769A8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0B6C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33AE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32378762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871B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8DBBE" w14:textId="77777777" w:rsidR="004A640D" w:rsidRPr="00396332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E60F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0A5B7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3645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98D846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14:paraId="6FA6134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9FD5E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9AF7A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BB3A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48D18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7D859048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D0DB3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3431A" w14:textId="77777777" w:rsidR="004A640D" w:rsidRPr="00396332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0354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73B680E8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C4ADA" w14:textId="77777777" w:rsidR="004A640D" w:rsidRPr="00396332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06FBA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ADB06F0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14:paraId="2AD9ABB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9E5F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82CB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23338F3F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B3423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EACC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23CB63E9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4A647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DA52" w14:textId="77777777" w:rsidR="004A640D" w:rsidRPr="00396332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33E2D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3A551BA4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2D81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8A047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(zonă pod km 21+537)</w:t>
            </w:r>
          </w:p>
        </w:tc>
      </w:tr>
      <w:tr w:rsidR="004A640D" w14:paraId="50639E8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D8935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AE83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2024C5F6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B3733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6849" w14:textId="77777777" w:rsidR="004A640D" w:rsidRDefault="004A640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0EDA7A4F" w14:textId="77777777" w:rsidR="004A640D" w:rsidRDefault="004A640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2EE9B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9C35" w14:textId="77777777" w:rsidR="004A640D" w:rsidRPr="00396332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664F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C25B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1F36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3ADD21BA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22+212)</w:t>
            </w:r>
          </w:p>
        </w:tc>
      </w:tr>
      <w:tr w:rsidR="004A640D" w14:paraId="0AF8719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B513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35731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E2F7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1AB5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910E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B74E" w14:textId="77777777" w:rsidR="004A640D" w:rsidRPr="00396332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F07F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52B104B6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AC61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80585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14:paraId="71FADA7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A97C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EF03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20E66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1D65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72878A53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27BCD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9E445CF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6E3FA" w14:textId="77777777" w:rsidR="004A640D" w:rsidRPr="00396332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B620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BCE54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74B27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14:paraId="4266F187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B7253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C06E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1379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0F28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314B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E6DFA30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C23EB83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E5E5" w14:textId="77777777" w:rsidR="004A640D" w:rsidRPr="00396332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64BD9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88C84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5EC6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379BF5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4A640D" w14:paraId="1DFE192F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C94B3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4389" w14:textId="77777777" w:rsidR="004A640D" w:rsidRDefault="004A640D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8B491" w14:textId="77777777" w:rsidR="004A640D" w:rsidRDefault="004A640D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3E856" w14:textId="77777777" w:rsidR="004A640D" w:rsidRDefault="004A640D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2824CD90" w14:textId="77777777" w:rsidR="004A640D" w:rsidRDefault="004A640D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EC822" w14:textId="77777777" w:rsidR="004A640D" w:rsidRDefault="004A640D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95E2" w14:textId="77777777" w:rsidR="004A640D" w:rsidRPr="00396332" w:rsidRDefault="004A640D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D2E9" w14:textId="77777777" w:rsidR="004A640D" w:rsidRDefault="004A640D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606201A2" w14:textId="77777777" w:rsidR="004A640D" w:rsidRDefault="004A640D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582E6" w14:textId="77777777" w:rsidR="004A640D" w:rsidRPr="00396332" w:rsidRDefault="004A640D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8806" w14:textId="77777777" w:rsidR="004A640D" w:rsidRDefault="004A640D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între orele 7,00 - 18,00 </w:t>
            </w:r>
          </w:p>
        </w:tc>
      </w:tr>
      <w:tr w:rsidR="004A640D" w14:paraId="774CF722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8F318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2C373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0E38D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66AB8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4058EE29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6227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3420A" w14:textId="77777777" w:rsidR="004A640D" w:rsidRPr="00396332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6B99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57F1B10F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27C8A" w14:textId="77777777" w:rsidR="004A640D" w:rsidRPr="00396332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B025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</w:t>
            </w:r>
          </w:p>
          <w:p w14:paraId="67425893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25+811)</w:t>
            </w:r>
          </w:p>
        </w:tc>
      </w:tr>
      <w:tr w:rsidR="004A640D" w14:paraId="7CF8BD4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1DD98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EF00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3CA96" w14:textId="77777777" w:rsidR="004A640D" w:rsidRPr="005C35B0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FB26F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7FDD3346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4F44C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D1CE8CB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B7DC6" w14:textId="77777777" w:rsidR="004A640D" w:rsidRPr="00396332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0074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F2EB8" w14:textId="77777777" w:rsidR="004A640D" w:rsidRPr="00396332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14BF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11B298B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30B9C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15B61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6DE1" w14:textId="77777777" w:rsidR="004A640D" w:rsidRPr="005C35B0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3422E" w14:textId="77777777" w:rsidR="004A640D" w:rsidRDefault="004A640D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4BFEB8B3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08AA4" w14:textId="77777777" w:rsidR="004A640D" w:rsidRDefault="004A640D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DD3605C" w14:textId="77777777" w:rsidR="004A640D" w:rsidRDefault="004A640D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1249EC3" w14:textId="77777777" w:rsidR="004A640D" w:rsidRDefault="004A640D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638D" w14:textId="77777777" w:rsidR="004A640D" w:rsidRPr="00396332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E15B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01E53" w14:textId="77777777" w:rsidR="004A640D" w:rsidRPr="00396332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2DD2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14:paraId="227C67A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C27A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985AD" w14:textId="77777777" w:rsidR="004A640D" w:rsidRDefault="004A640D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495E" w14:textId="77777777" w:rsidR="004A640D" w:rsidRPr="005C35B0" w:rsidRDefault="004A640D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5705" w14:textId="77777777" w:rsidR="004A640D" w:rsidRDefault="004A640D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01351" w14:textId="77777777" w:rsidR="004A640D" w:rsidRDefault="004A640D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1BC40" w14:textId="77777777" w:rsidR="004A640D" w:rsidRDefault="004A640D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DB70" w14:textId="77777777" w:rsidR="004A640D" w:rsidRDefault="004A640D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714218A6" w14:textId="77777777" w:rsidR="004A640D" w:rsidRDefault="004A640D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884A7" w14:textId="77777777" w:rsidR="004A640D" w:rsidRPr="00396332" w:rsidRDefault="004A640D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C752" w14:textId="77777777" w:rsidR="004A640D" w:rsidRDefault="004A640D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4A640D" w14:paraId="01555F2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19431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CE73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410309E3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29D3" w14:textId="77777777" w:rsidR="004A640D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44DC1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7D79B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1DC3" w14:textId="77777777" w:rsidR="004A640D" w:rsidRPr="00396332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DB47B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1A913" w14:textId="77777777" w:rsidR="004A640D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284D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636E91D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</w:t>
            </w:r>
          </w:p>
          <w:p w14:paraId="4399E0E4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42+327)</w:t>
            </w:r>
          </w:p>
        </w:tc>
      </w:tr>
      <w:tr w:rsidR="004A640D" w14:paraId="504C02C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F0F5D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D3A39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44+985</w:t>
            </w:r>
          </w:p>
          <w:p w14:paraId="1C5FA767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D64A" w14:textId="77777777" w:rsidR="004A640D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A8D62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  <w:r w:rsidRPr="00EF5BBB">
              <w:rPr>
                <w:b/>
                <w:bCs/>
                <w:sz w:val="20"/>
                <w:lang w:val="ro-RO"/>
              </w:rPr>
              <w:t xml:space="preserve">(zona TN km </w:t>
            </w:r>
            <w:r>
              <w:rPr>
                <w:b/>
                <w:bCs/>
                <w:sz w:val="20"/>
                <w:lang w:val="ro-RO"/>
              </w:rPr>
              <w:t>45</w:t>
            </w:r>
            <w:r w:rsidRPr="00EF5BBB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035 Cap X</w:t>
            </w:r>
            <w:r w:rsidRPr="00EF5BBB">
              <w:rPr>
                <w:b/>
                <w:bCs/>
                <w:sz w:val="20"/>
                <w:lang w:val="ro-RO"/>
              </w:rPr>
              <w:t>)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9A6F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3FC8" w14:textId="77777777" w:rsidR="004A640D" w:rsidRPr="00396332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6C2FB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0387" w14:textId="77777777" w:rsidR="004A640D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B44E8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6F6394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14:paraId="1E4230A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44ABE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0D74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D7FC" w14:textId="77777777" w:rsidR="004A640D" w:rsidRPr="005C35B0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EA4E7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  <w:p w14:paraId="41692143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(Intre semnal intrare</w:t>
            </w:r>
          </w:p>
          <w:p w14:paraId="792DDE07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BB8D0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DF096" w14:textId="77777777" w:rsidR="004A640D" w:rsidRPr="00396332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3690F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7AC2319F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6A46A" w14:textId="77777777" w:rsidR="004A640D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E2F87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640D" w14:paraId="29B52F2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2BA4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41C88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3AE4" w14:textId="77777777" w:rsidR="004A640D" w:rsidRPr="005C35B0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AFA20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4C91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9E83BF0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</w:t>
            </w:r>
          </w:p>
          <w:p w14:paraId="5D5065DD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BCE7" w14:textId="77777777" w:rsidR="004A640D" w:rsidRPr="00396332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E028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2A48" w14:textId="77777777" w:rsidR="004A640D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FE7F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640D" w14:paraId="519A8579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F6714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37AA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E66F4" w14:textId="77777777" w:rsidR="004A640D" w:rsidRPr="005C35B0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04B38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4FB2A678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13A91EA4" w14:textId="77777777" w:rsidR="004A640D" w:rsidRDefault="004A640D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93346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00D906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297CA" w14:textId="77777777" w:rsidR="004A640D" w:rsidRPr="00396332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0DB5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88CD4" w14:textId="77777777" w:rsidR="004A640D" w:rsidRPr="00396332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8413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20C66AB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521E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1699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5EB5D348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759FC" w14:textId="77777777" w:rsidR="004A640D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3D071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5C206C39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9EBF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AEFA2" w14:textId="77777777" w:rsidR="004A640D" w:rsidRPr="00396332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8096B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E398A" w14:textId="77777777" w:rsidR="004A640D" w:rsidRPr="00396332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26416" w14:textId="77777777" w:rsidR="004A640D" w:rsidRDefault="004A640D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14:paraId="53642E04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80C2C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E833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5593BBE0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67EE" w14:textId="77777777" w:rsidR="004A640D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EC9FD" w14:textId="77777777" w:rsidR="004A640D" w:rsidRPr="00B85537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0EC7AF0D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4BC8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F0B21" w14:textId="77777777" w:rsidR="004A640D" w:rsidRPr="00396332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AB1CD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E3E2" w14:textId="77777777" w:rsidR="004A640D" w:rsidRPr="00396332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29D8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640D" w14:paraId="3FFE0479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634AE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FE043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3724" w14:textId="77777777" w:rsidR="004A640D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40E4" w14:textId="77777777" w:rsidR="004A640D" w:rsidRPr="00B85537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2F991204" w14:textId="77777777" w:rsidR="004A640D" w:rsidRPr="00B85537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FD39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2F0D" w14:textId="77777777" w:rsidR="004A640D" w:rsidRPr="00396332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DA2A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57AE724B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39CF5" w14:textId="77777777" w:rsidR="004A640D" w:rsidRPr="00396332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4A8E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14:paraId="4EA794C0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E7C76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980ED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25D3D792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BCDA" w14:textId="77777777" w:rsidR="004A640D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6D59C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2D2D700E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08D45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7525" w14:textId="77777777" w:rsidR="004A640D" w:rsidRPr="00396332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E78E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07A1" w14:textId="77777777" w:rsidR="004A640D" w:rsidRPr="00396332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8B8C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7AD4E73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4A640D" w14:paraId="289DB747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27713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EC7E8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5967C501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D9A44" w14:textId="77777777" w:rsidR="004A640D" w:rsidRPr="005C35B0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419EA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2632FF8D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27A06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FBB0" w14:textId="77777777" w:rsidR="004A640D" w:rsidRPr="00396332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78206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42061" w14:textId="77777777" w:rsidR="004A640D" w:rsidRPr="00396332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215A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21B33C4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4A640D" w14:paraId="1B6393E5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CE6CD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0F4D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2A7AEC18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1681" w14:textId="77777777" w:rsidR="004A640D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3F23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187EE740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A4B4E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7CD00" w14:textId="77777777" w:rsidR="004A640D" w:rsidRPr="00396332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2E6E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1D2A1" w14:textId="77777777" w:rsidR="004A640D" w:rsidRPr="00396332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A4BD2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A6B8F41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14:paraId="479172A7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D8584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8042D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5075096A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703E5" w14:textId="77777777" w:rsidR="004A640D" w:rsidRPr="005C35B0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409C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2B846109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713C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D1E7" w14:textId="77777777" w:rsidR="004A640D" w:rsidRPr="00396332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7337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8FF31" w14:textId="77777777" w:rsidR="004A640D" w:rsidRPr="00396332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B82B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1D01A66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4A640D" w14:paraId="09F59D7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41F7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7DA4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DF6A" w14:textId="77777777" w:rsidR="004A640D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8906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229388C4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29C06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85D55" w14:textId="77777777" w:rsidR="004A640D" w:rsidRPr="00396332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66D6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FB3B" w14:textId="77777777" w:rsidR="004A640D" w:rsidRPr="00396332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CD7F6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1107D3C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67F9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F8676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40062FE3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FB32" w14:textId="77777777" w:rsidR="004A640D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7DF0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581832AF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D3CE4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BE16" w14:textId="77777777" w:rsidR="004A640D" w:rsidRPr="00396332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A21DD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20D41" w14:textId="77777777" w:rsidR="004A640D" w:rsidRPr="00396332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34A8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14:paraId="408AA62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E683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C32A3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6CCF8B93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A8A0C" w14:textId="77777777" w:rsidR="004A640D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EF41C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927D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A7B8" w14:textId="77777777" w:rsidR="004A640D" w:rsidRPr="00396332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DFD4E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93C5" w14:textId="77777777" w:rsidR="004A640D" w:rsidRPr="00396332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CA4E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47DCEBB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9709ED9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4A640D" w14:paraId="2B4DCFA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5E0CB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9A6C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6DF9F06E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9ABF1" w14:textId="77777777" w:rsidR="004A640D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5F951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7E2E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77D1" w14:textId="77777777" w:rsidR="004A640D" w:rsidRPr="00396332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C3CE2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8672B" w14:textId="77777777" w:rsidR="004A640D" w:rsidRPr="00396332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AB7E1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72D3C16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D66C985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+6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4A640D" w14:paraId="3848C4A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324EF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CFAC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5BC7D412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FA789" w14:textId="77777777" w:rsidR="004A640D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E2F4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7091563F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km 105+343</w:t>
            </w:r>
          </w:p>
          <w:p w14:paraId="12A6A427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29FC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7CC4" w14:textId="77777777" w:rsidR="004A640D" w:rsidRPr="00396332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4B56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FDCE" w14:textId="77777777" w:rsidR="004A640D" w:rsidRPr="00396332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1A054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DE07DD9" w14:textId="77777777" w:rsidR="004A640D" w:rsidRDefault="004A640D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14:paraId="7B4A4F0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DE854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C34B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EF9D9" w14:textId="77777777" w:rsidR="004A640D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3DF5C" w14:textId="77777777" w:rsidR="004A640D" w:rsidRDefault="004A640D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7E4CAAFA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41DD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5139DAB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6F8E" w14:textId="77777777" w:rsidR="004A640D" w:rsidRPr="00396332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6A89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DC57" w14:textId="77777777" w:rsidR="004A640D" w:rsidRPr="00396332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0D5E3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14:paraId="293CD0D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709D9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B428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49F932C7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EABC" w14:textId="77777777" w:rsidR="004A640D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32476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0F5A8794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01E6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92D2" w14:textId="77777777" w:rsidR="004A640D" w:rsidRPr="00396332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E59F4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D369" w14:textId="77777777" w:rsidR="004A640D" w:rsidRPr="00396332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44107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C2F9A3C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14:paraId="55E658B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3779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EA5C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33DB9740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64533" w14:textId="77777777" w:rsidR="004A640D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96BED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640E37FD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DD66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4888" w14:textId="77777777" w:rsidR="004A640D" w:rsidRPr="00396332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33EE9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1848" w14:textId="77777777" w:rsidR="004A640D" w:rsidRPr="00396332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5F5E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010717D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1DEA82C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4A640D" w14:paraId="20026EB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DE7E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3DE0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31737366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D7CD" w14:textId="77777777" w:rsidR="004A640D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99718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51365E14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40C25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A9FA" w14:textId="77777777" w:rsidR="004A640D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C10C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D269" w14:textId="77777777" w:rsidR="004A640D" w:rsidRPr="00396332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D2F2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4A640D" w14:paraId="107021B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7CC3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F83D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42D3B" w14:textId="77777777" w:rsidR="004A640D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7E7A9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ECDA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1325A" w14:textId="77777777" w:rsidR="004A640D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5614A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2F5E" w14:textId="77777777" w:rsidR="004A640D" w:rsidRPr="00396332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02109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4A640D" w14:paraId="4F5BD0D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8CAD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93DA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4BCBE537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52B5" w14:textId="77777777" w:rsidR="004A640D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E0E3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  <w:p w14:paraId="6CDA5D52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116+224 </w:t>
            </w:r>
          </w:p>
          <w:p w14:paraId="103B128C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32CCC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A60D5" w14:textId="77777777" w:rsidR="004A640D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933C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460E" w14:textId="77777777" w:rsidR="004A640D" w:rsidRPr="00396332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5816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CE60507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14:paraId="15D6E4C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5BEB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119A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6DFF0281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0C97" w14:textId="77777777" w:rsidR="004A640D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F543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1C3107A6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2BE5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B9B3" w14:textId="77777777" w:rsidR="004A640D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C2C6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E8FE" w14:textId="77777777" w:rsidR="004A640D" w:rsidRPr="00396332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218D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8FE10CB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4A640D" w14:paraId="23EA4F4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A15A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F6D3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3BCFE3AE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5AAF" w14:textId="77777777" w:rsidR="004A640D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C890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571FFFBF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01A32E83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0F2F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75BC" w14:textId="77777777" w:rsidR="004A640D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495D2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48209" w14:textId="77777777" w:rsidR="004A640D" w:rsidRPr="00396332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9113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CD35ED8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14:paraId="6450C24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085D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0C7E0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0D262" w14:textId="77777777" w:rsidR="004A640D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3FD06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0AFEC01A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C4EA7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5B02591F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421EF27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06C6F" w14:textId="77777777" w:rsidR="004A640D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C99D1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5C94F" w14:textId="77777777" w:rsidR="004A640D" w:rsidRPr="00396332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8A221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14:paraId="4F3F8823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AD69F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52A7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78FAF" w14:textId="77777777" w:rsidR="004A640D" w:rsidRPr="005C35B0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FFD32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7E515215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10C6F78D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A2E1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5C7697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6B6D" w14:textId="77777777" w:rsidR="004A640D" w:rsidRPr="00396332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C1601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5034C" w14:textId="77777777" w:rsidR="004A640D" w:rsidRPr="00396332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59D7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7FE73FD0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68A4B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4872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C1827" w14:textId="77777777" w:rsidR="004A640D" w:rsidRPr="005C35B0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68BB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C298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3A4E" w14:textId="77777777" w:rsidR="004A640D" w:rsidRPr="00396332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8A32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5B10" w14:textId="77777777" w:rsidR="004A640D" w:rsidRPr="00396332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41F73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4A640D" w14:paraId="0E82E62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58801E0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BCDD32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17E9371" w14:textId="77777777" w:rsidR="004A640D" w:rsidRPr="005C35B0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FEB2C72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6C14D572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4D73EA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64E1CE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D3750CF" w14:textId="77777777" w:rsidR="004A640D" w:rsidRPr="00396332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23FF26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60028A6" w14:textId="77777777" w:rsidR="004A640D" w:rsidRPr="00396332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F244BF5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7C95C86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FC9A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B78E2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16F9673F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A9A26" w14:textId="77777777" w:rsidR="004A640D" w:rsidRPr="005C35B0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8A1D6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1D65564D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C8D5B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BD8B" w14:textId="77777777" w:rsidR="004A640D" w:rsidRPr="00396332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F3D09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5D4E" w14:textId="77777777" w:rsidR="004A640D" w:rsidRPr="00396332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6DC6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1552943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2B1CAB36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05E0EF1E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214203BA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4A640D" w14:paraId="139416AF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8BA8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7217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2194AFD4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18D4" w14:textId="77777777" w:rsidR="004A640D" w:rsidRPr="005C35B0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5B6D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174B3958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A927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223F" w14:textId="77777777" w:rsidR="004A640D" w:rsidRPr="00396332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A5FF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8230C" w14:textId="77777777" w:rsidR="004A640D" w:rsidRPr="00396332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53D0E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143BF3F9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EDD3" w14:textId="77777777" w:rsidR="004A640D" w:rsidRDefault="004A640D" w:rsidP="004A640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7E9C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175+445</w:t>
            </w:r>
          </w:p>
          <w:p w14:paraId="275C010A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925C" w14:textId="77777777" w:rsidR="004A640D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B8FF7" w14:textId="77777777" w:rsidR="004A640D" w:rsidRDefault="004A640D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226EC795" w14:textId="77777777" w:rsidR="004A640D" w:rsidRDefault="004A640D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B523C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76A0" w14:textId="77777777" w:rsidR="004A640D" w:rsidRPr="00396332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9C61F" w14:textId="77777777" w:rsidR="004A640D" w:rsidRDefault="004A640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25F9D" w14:textId="77777777" w:rsidR="004A640D" w:rsidRPr="00396332" w:rsidRDefault="004A640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E766" w14:textId="77777777" w:rsidR="004A640D" w:rsidRDefault="004A640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5B0B489C" w14:textId="77777777" w:rsidR="004A640D" w:rsidRDefault="004A640D">
      <w:pPr>
        <w:spacing w:before="40" w:after="40" w:line="192" w:lineRule="auto"/>
        <w:ind w:right="57"/>
        <w:rPr>
          <w:sz w:val="20"/>
          <w:lang w:val="ro-RO"/>
        </w:rPr>
      </w:pPr>
    </w:p>
    <w:p w14:paraId="7EF8ED59" w14:textId="77777777" w:rsidR="004A640D" w:rsidRDefault="004A640D" w:rsidP="0002281B">
      <w:pPr>
        <w:pStyle w:val="Heading1"/>
        <w:spacing w:line="360" w:lineRule="auto"/>
      </w:pPr>
      <w:r>
        <w:t>LINIA 416</w:t>
      </w:r>
    </w:p>
    <w:p w14:paraId="2EB6705C" w14:textId="77777777" w:rsidR="004A640D" w:rsidRDefault="004A640D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A640D" w14:paraId="553447C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14B2C" w14:textId="77777777" w:rsidR="004A640D" w:rsidRDefault="004A640D" w:rsidP="004A640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90FA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FB74A" w14:textId="77777777" w:rsidR="004A640D" w:rsidRPr="00C4423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75E04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57EE618B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6F210422" w14:textId="77777777" w:rsidR="004A640D" w:rsidRDefault="004A640D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8891B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A0BB48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9743" w14:textId="77777777" w:rsidR="004A640D" w:rsidRPr="00C4423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0EAF0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CDEE" w14:textId="77777777" w:rsidR="004A640D" w:rsidRPr="00C4423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0E02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7EA4478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84F3" w14:textId="77777777" w:rsidR="004A640D" w:rsidRDefault="004A640D" w:rsidP="004A640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03352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75BDB0D8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64994" w14:textId="77777777" w:rsidR="004A640D" w:rsidRPr="00C4423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7708" w14:textId="77777777" w:rsidR="004A640D" w:rsidRPr="00575A50" w:rsidRDefault="004A640D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6D300D39" w14:textId="77777777" w:rsidR="004A640D" w:rsidRDefault="004A640D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84110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EF3D" w14:textId="77777777" w:rsidR="004A640D" w:rsidRPr="00C4423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A445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CABE0" w14:textId="77777777" w:rsidR="004A640D" w:rsidRPr="00C4423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B526" w14:textId="77777777" w:rsidR="004A640D" w:rsidRDefault="004A640D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14:paraId="68F563E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9B067" w14:textId="77777777" w:rsidR="004A640D" w:rsidRDefault="004A640D" w:rsidP="004A640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16B03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314DA" w14:textId="77777777" w:rsidR="004A640D" w:rsidRPr="00C4423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C2F8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7A9B5A6A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34E888CC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4D05A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1A49E929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208282EB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9E52D9D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7813BB5F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81576" w14:textId="77777777" w:rsidR="004A640D" w:rsidRPr="00C4423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23B6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2E0C6" w14:textId="77777777" w:rsidR="004A640D" w:rsidRPr="00C4423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D5BC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14:paraId="6B316BC5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E0F3" w14:textId="77777777" w:rsidR="004A640D" w:rsidRDefault="004A640D" w:rsidP="004A640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950F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31E91" w14:textId="77777777" w:rsidR="004A640D" w:rsidRPr="00C4423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86A68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13E6E76F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1C494406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41C36495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69020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31042053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0658DE02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1A499BA4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4E49CCD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21601D1F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7F49EE06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523D4C1F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297D" w14:textId="77777777" w:rsidR="004A640D" w:rsidRPr="00C4423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6D4A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F714C" w14:textId="77777777" w:rsidR="004A640D" w:rsidRPr="00C4423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A3A0A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14:paraId="0936B44A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521C" w14:textId="77777777" w:rsidR="004A640D" w:rsidRDefault="004A640D" w:rsidP="004A640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EB97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CDD84" w14:textId="77777777" w:rsidR="004A640D" w:rsidRPr="00C4423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ECBF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5278FC0E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A866C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3FB39A4D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6833573C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14A67BC8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51E7591C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25C84" w14:textId="77777777" w:rsidR="004A640D" w:rsidRPr="00C4423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40985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1DCB" w14:textId="77777777" w:rsidR="004A640D" w:rsidRPr="00C4423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AC92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CE1CE2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4A640D" w14:paraId="4CD649A4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387A" w14:textId="77777777" w:rsidR="004A640D" w:rsidRDefault="004A640D" w:rsidP="004A640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5FA2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FB659" w14:textId="77777777" w:rsidR="004A640D" w:rsidRPr="00C4423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4EC5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BE9E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AB88B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A429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70E46F71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424E3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7BC0D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14:paraId="7A2390F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3E96D" w14:textId="77777777" w:rsidR="004A640D" w:rsidRDefault="004A640D" w:rsidP="004A640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ED411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3F01" w14:textId="77777777" w:rsidR="004A640D" w:rsidRPr="00C4423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F75B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466150C6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4994B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1403A">
              <w:rPr>
                <w:b/>
                <w:bCs/>
                <w:sz w:val="20"/>
                <w:lang w:val="ro-RO"/>
              </w:rPr>
              <w:t>de la calcai sch. R10 pana la km 12+300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9922A" w14:textId="77777777" w:rsidR="004A640D" w:rsidRPr="00C4423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90669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7C9FA" w14:textId="77777777" w:rsidR="004A640D" w:rsidRPr="00C4423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C61E0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12+300 pana la varf R9</w:t>
            </w:r>
          </w:p>
        </w:tc>
      </w:tr>
      <w:tr w:rsidR="004A640D" w14:paraId="7D8ACFF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DFFBE" w14:textId="77777777" w:rsidR="004A640D" w:rsidRDefault="004A640D" w:rsidP="004A640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900F4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5DD1" w14:textId="77777777" w:rsidR="004A640D" w:rsidRPr="00C4423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9F835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40EED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D75BC" w14:textId="77777777" w:rsidR="004A640D" w:rsidRPr="00C4423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8CC1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7806B1AF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8428" w14:textId="77777777" w:rsidR="004A640D" w:rsidRPr="00C4423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9B67F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14:paraId="031B6B0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5E64" w14:textId="77777777" w:rsidR="004A640D" w:rsidRDefault="004A640D" w:rsidP="004A640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9F653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52DB9961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062A" w14:textId="77777777" w:rsidR="004A640D" w:rsidRPr="00C4423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509F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AEEDC05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9A1C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40C65" w14:textId="77777777" w:rsidR="004A640D" w:rsidRPr="00C4423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71EF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B9F3C" w14:textId="77777777" w:rsidR="004A640D" w:rsidRPr="00C4423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8B096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36671F2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7FE5" w14:textId="77777777" w:rsidR="004A640D" w:rsidRDefault="004A640D" w:rsidP="004A640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B4411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22C9" w14:textId="77777777" w:rsidR="004A640D" w:rsidRPr="00C4423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2DFF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DBF5338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88567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9637" w14:textId="77777777" w:rsidR="004A640D" w:rsidRPr="00C4423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6EA2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66F60E99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AE3F2" w14:textId="77777777" w:rsidR="004A640D" w:rsidRPr="00C4423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5EA8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6344D5E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3305A" w14:textId="77777777" w:rsidR="004A640D" w:rsidRDefault="004A640D" w:rsidP="004A640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B8F9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157EFEDA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3B53B" w14:textId="77777777" w:rsidR="004A640D" w:rsidRPr="00C4423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C6F93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8613DC2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B0FC6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DFAA" w14:textId="77777777" w:rsidR="004A640D" w:rsidRPr="00C4423F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97A91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BF2E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0B86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69DC7FE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F61B9" w14:textId="77777777" w:rsidR="004A640D" w:rsidRDefault="004A640D" w:rsidP="004A640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4EFBE" w14:textId="77777777" w:rsidR="004A640D" w:rsidRDefault="004A640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1754" w14:textId="77777777" w:rsidR="004A640D" w:rsidRDefault="004A640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BA0C" w14:textId="77777777" w:rsidR="004A640D" w:rsidRDefault="004A640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22B319C" w14:textId="77777777" w:rsidR="004A640D" w:rsidRDefault="004A640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D994" w14:textId="77777777" w:rsidR="004A640D" w:rsidRDefault="004A640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9ED8A" w14:textId="77777777" w:rsidR="004A640D" w:rsidRPr="00C4423F" w:rsidRDefault="004A640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AB1C2" w14:textId="77777777" w:rsidR="004A640D" w:rsidRDefault="004A640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2253B" w14:textId="77777777" w:rsidR="004A640D" w:rsidRDefault="004A640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4CC2" w14:textId="77777777" w:rsidR="004A640D" w:rsidRDefault="004A640D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în abatere la liniile 5 - 12</w:t>
            </w:r>
          </w:p>
        </w:tc>
      </w:tr>
      <w:tr w:rsidR="004A640D" w14:paraId="4F55E68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6B95" w14:textId="77777777" w:rsidR="004A640D" w:rsidRDefault="004A640D" w:rsidP="004A640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00DB7" w14:textId="77777777" w:rsidR="004A640D" w:rsidRDefault="004A640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B1678" w14:textId="77777777" w:rsidR="004A640D" w:rsidRDefault="004A640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9F680" w14:textId="77777777" w:rsidR="004A640D" w:rsidRDefault="004A640D" w:rsidP="00BF77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DF25E78" w14:textId="77777777" w:rsidR="004A640D" w:rsidRDefault="004A640D" w:rsidP="00BF77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16DC" w14:textId="77777777" w:rsidR="004A640D" w:rsidRDefault="004A640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CB3A9" w14:textId="77777777" w:rsidR="004A640D" w:rsidRDefault="004A640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4E03" w14:textId="77777777" w:rsidR="004A640D" w:rsidRDefault="004A640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E86FB" w14:textId="77777777" w:rsidR="004A640D" w:rsidRDefault="004A640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265F" w14:textId="77777777" w:rsidR="004A640D" w:rsidRDefault="004A640D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769B0BB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97E9E" w14:textId="77777777" w:rsidR="004A640D" w:rsidRDefault="004A640D" w:rsidP="004A640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485E" w14:textId="77777777" w:rsidR="004A640D" w:rsidRDefault="004A640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4173D" w14:textId="77777777" w:rsidR="004A640D" w:rsidRPr="00C4423F" w:rsidRDefault="004A640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C57E0" w14:textId="77777777" w:rsidR="004A640D" w:rsidRDefault="004A640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2654089D" w14:textId="77777777" w:rsidR="004A640D" w:rsidRDefault="004A640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B3985" w14:textId="77777777" w:rsidR="004A640D" w:rsidRDefault="004A640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458E" w14:textId="77777777" w:rsidR="004A640D" w:rsidRPr="00C4423F" w:rsidRDefault="004A640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B592A" w14:textId="77777777" w:rsidR="004A640D" w:rsidRDefault="004A640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79F3" w14:textId="77777777" w:rsidR="004A640D" w:rsidRDefault="004A640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2303" w14:textId="77777777" w:rsidR="004A640D" w:rsidRDefault="004A640D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2269B01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D85AF" w14:textId="77777777" w:rsidR="004A640D" w:rsidRDefault="004A640D" w:rsidP="004A640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5D85" w14:textId="77777777" w:rsidR="004A640D" w:rsidRDefault="004A640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69413" w14:textId="77777777" w:rsidR="004A640D" w:rsidRPr="00C4423F" w:rsidRDefault="004A640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B9829" w14:textId="77777777" w:rsidR="004A640D" w:rsidRDefault="004A640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0BA92F18" w14:textId="77777777" w:rsidR="004A640D" w:rsidRDefault="004A640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6928" w14:textId="77777777" w:rsidR="004A640D" w:rsidRDefault="004A640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D4F21A2" w14:textId="77777777" w:rsidR="004A640D" w:rsidRDefault="004A640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A38AA" w14:textId="77777777" w:rsidR="004A640D" w:rsidRPr="00C4423F" w:rsidRDefault="004A640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B27D" w14:textId="77777777" w:rsidR="004A640D" w:rsidRDefault="004A640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525A" w14:textId="77777777" w:rsidR="004A640D" w:rsidRPr="00C4423F" w:rsidRDefault="004A640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C4B17" w14:textId="77777777" w:rsidR="004A640D" w:rsidRDefault="004A640D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4A640D" w14:paraId="1EAD726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0F48" w14:textId="77777777" w:rsidR="004A640D" w:rsidRDefault="004A640D" w:rsidP="004A640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2336" w14:textId="77777777" w:rsidR="004A640D" w:rsidRDefault="004A640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4E22913A" w14:textId="77777777" w:rsidR="004A640D" w:rsidRDefault="004A640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A4A45" w14:textId="77777777" w:rsidR="004A640D" w:rsidRPr="00C4423F" w:rsidRDefault="004A640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F7A2" w14:textId="77777777" w:rsidR="004A640D" w:rsidRDefault="004A640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467BCF07" w14:textId="77777777" w:rsidR="004A640D" w:rsidRDefault="004A640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1CD5" w14:textId="77777777" w:rsidR="004A640D" w:rsidRDefault="004A640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8D053" w14:textId="77777777" w:rsidR="004A640D" w:rsidRPr="00C4423F" w:rsidRDefault="004A640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CDBCB" w14:textId="77777777" w:rsidR="004A640D" w:rsidRDefault="004A640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8B3D8" w14:textId="77777777" w:rsidR="004A640D" w:rsidRPr="00C4423F" w:rsidRDefault="004A640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828AF" w14:textId="77777777" w:rsidR="004A640D" w:rsidRDefault="004A640D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14:paraId="68E4BCB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A9EB" w14:textId="77777777" w:rsidR="004A640D" w:rsidRDefault="004A640D" w:rsidP="004A640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292E7" w14:textId="77777777" w:rsidR="004A640D" w:rsidRDefault="004A640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B5E9" w14:textId="77777777" w:rsidR="004A640D" w:rsidRDefault="004A640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6736" w14:textId="77777777" w:rsidR="004A640D" w:rsidRDefault="004A640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8516BF7" w14:textId="77777777" w:rsidR="004A640D" w:rsidRDefault="004A640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CB8E" w14:textId="77777777" w:rsidR="004A640D" w:rsidRDefault="004A640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E4EC" w14:textId="77777777" w:rsidR="004A640D" w:rsidRPr="00C4423F" w:rsidRDefault="004A640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2FF82" w14:textId="77777777" w:rsidR="004A640D" w:rsidRDefault="004A640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0CE6" w14:textId="77777777" w:rsidR="004A640D" w:rsidRPr="00C4423F" w:rsidRDefault="004A640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891F9" w14:textId="77777777" w:rsidR="004A640D" w:rsidRPr="00620605" w:rsidRDefault="004A640D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A640D" w14:paraId="696A507D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7DE32" w14:textId="77777777" w:rsidR="004A640D" w:rsidRDefault="004A640D" w:rsidP="004A640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3DC5C" w14:textId="77777777" w:rsidR="004A640D" w:rsidRDefault="004A640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981B" w14:textId="77777777" w:rsidR="004A640D" w:rsidRPr="00C4423F" w:rsidRDefault="004A640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FFC0" w14:textId="77777777" w:rsidR="004A640D" w:rsidRDefault="004A640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32C4E94" w14:textId="77777777" w:rsidR="004A640D" w:rsidRDefault="004A640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57D7" w14:textId="77777777" w:rsidR="004A640D" w:rsidRDefault="004A640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97EF0" w14:textId="77777777" w:rsidR="004A640D" w:rsidRPr="00C4423F" w:rsidRDefault="004A640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7A0FE" w14:textId="77777777" w:rsidR="004A640D" w:rsidRDefault="004A640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0804" w14:textId="77777777" w:rsidR="004A640D" w:rsidRPr="00C4423F" w:rsidRDefault="004A640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84FD3" w14:textId="77777777" w:rsidR="004A640D" w:rsidRDefault="004A640D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AB51B5" w14:textId="77777777" w:rsidR="004A640D" w:rsidRDefault="004A640D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4A640D" w14:paraId="439FB210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EAD0B" w14:textId="77777777" w:rsidR="004A640D" w:rsidRDefault="004A640D" w:rsidP="004A640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14C7A" w14:textId="77777777" w:rsidR="004A640D" w:rsidRDefault="004A640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90C0" w14:textId="77777777" w:rsidR="004A640D" w:rsidRPr="00C4423F" w:rsidRDefault="004A640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0AF0" w14:textId="77777777" w:rsidR="004A640D" w:rsidRDefault="004A640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DAD7652" w14:textId="77777777" w:rsidR="004A640D" w:rsidRDefault="004A640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1F87" w14:textId="77777777" w:rsidR="004A640D" w:rsidRDefault="004A640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33BB5" w14:textId="77777777" w:rsidR="004A640D" w:rsidRPr="00C4423F" w:rsidRDefault="004A640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67B68" w14:textId="77777777" w:rsidR="004A640D" w:rsidRDefault="004A640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F783" w14:textId="77777777" w:rsidR="004A640D" w:rsidRPr="00C4423F" w:rsidRDefault="004A640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C0EF2" w14:textId="77777777" w:rsidR="004A640D" w:rsidRDefault="004A640D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661E28" w14:textId="77777777" w:rsidR="004A640D" w:rsidRDefault="004A640D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4A640D" w14:paraId="5A976991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F16C" w14:textId="77777777" w:rsidR="004A640D" w:rsidRDefault="004A640D" w:rsidP="004A640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0B7F2" w14:textId="77777777" w:rsidR="004A640D" w:rsidRDefault="004A640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6E1F" w14:textId="77777777" w:rsidR="004A640D" w:rsidRPr="00C4423F" w:rsidRDefault="004A640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5F60" w14:textId="77777777" w:rsidR="004A640D" w:rsidRDefault="004A640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8D5A920" w14:textId="77777777" w:rsidR="004A640D" w:rsidRDefault="004A640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5F824" w14:textId="77777777" w:rsidR="004A640D" w:rsidRDefault="004A640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0CD7890" w14:textId="77777777" w:rsidR="004A640D" w:rsidRDefault="004A640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6ECF9" w14:textId="77777777" w:rsidR="004A640D" w:rsidRDefault="004A640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034B" w14:textId="77777777" w:rsidR="004A640D" w:rsidRDefault="004A640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13CB2" w14:textId="77777777" w:rsidR="004A640D" w:rsidRPr="00C4423F" w:rsidRDefault="004A640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5A72" w14:textId="77777777" w:rsidR="004A640D" w:rsidRDefault="004A640D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74A2D5" w14:textId="77777777" w:rsidR="004A640D" w:rsidRDefault="004A640D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4A640D" w14:paraId="4D1EA3D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D59C" w14:textId="77777777" w:rsidR="004A640D" w:rsidRDefault="004A640D" w:rsidP="004A640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BE20" w14:textId="77777777" w:rsidR="004A640D" w:rsidRDefault="004A640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C697" w14:textId="77777777" w:rsidR="004A640D" w:rsidRPr="00C4423F" w:rsidRDefault="004A640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5716" w14:textId="77777777" w:rsidR="004A640D" w:rsidRDefault="004A640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4FAC4B9" w14:textId="77777777" w:rsidR="004A640D" w:rsidRDefault="004A640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F653" w14:textId="77777777" w:rsidR="004A640D" w:rsidRDefault="004A640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B794" w14:textId="77777777" w:rsidR="004A640D" w:rsidRPr="00C4423F" w:rsidRDefault="004A640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720C" w14:textId="77777777" w:rsidR="004A640D" w:rsidRDefault="004A640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0290" w14:textId="77777777" w:rsidR="004A640D" w:rsidRPr="00C4423F" w:rsidRDefault="004A640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11DBD" w14:textId="77777777" w:rsidR="004A640D" w:rsidRDefault="004A640D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14:paraId="21B6BF8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5FB2" w14:textId="77777777" w:rsidR="004A640D" w:rsidRDefault="004A640D" w:rsidP="004A640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F02D" w14:textId="77777777" w:rsidR="004A640D" w:rsidRDefault="004A640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D73F" w14:textId="77777777" w:rsidR="004A640D" w:rsidRPr="00C4423F" w:rsidRDefault="004A640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6711D" w14:textId="77777777" w:rsidR="004A640D" w:rsidRDefault="004A640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ECE4E95" w14:textId="77777777" w:rsidR="004A640D" w:rsidRDefault="004A640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99D4A" w14:textId="77777777" w:rsidR="004A640D" w:rsidRDefault="004A640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43+160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2721" w14:textId="77777777" w:rsidR="004A640D" w:rsidRPr="00C4423F" w:rsidRDefault="004A640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DF194" w14:textId="77777777" w:rsidR="004A640D" w:rsidRDefault="004A640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9BDBD" w14:textId="77777777" w:rsidR="004A640D" w:rsidRPr="00C4423F" w:rsidRDefault="004A640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0E8FB" w14:textId="77777777" w:rsidR="004A640D" w:rsidRDefault="004A640D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43+160 pana la calcai R14</w:t>
            </w:r>
          </w:p>
        </w:tc>
      </w:tr>
    </w:tbl>
    <w:p w14:paraId="7ADF39F1" w14:textId="77777777" w:rsidR="004A640D" w:rsidRDefault="004A640D">
      <w:pPr>
        <w:spacing w:before="40" w:after="40" w:line="192" w:lineRule="auto"/>
        <w:ind w:right="57"/>
        <w:rPr>
          <w:sz w:val="20"/>
          <w:lang w:val="ro-RO"/>
        </w:rPr>
      </w:pPr>
    </w:p>
    <w:p w14:paraId="402A7893" w14:textId="77777777" w:rsidR="004A640D" w:rsidRDefault="004A640D" w:rsidP="003146F4">
      <w:pPr>
        <w:pStyle w:val="Heading1"/>
        <w:spacing w:line="360" w:lineRule="auto"/>
      </w:pPr>
      <w:r>
        <w:t>LINIA 417</w:t>
      </w:r>
    </w:p>
    <w:p w14:paraId="3860842F" w14:textId="77777777" w:rsidR="004A640D" w:rsidRDefault="004A640D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A640D" w14:paraId="7854033A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BBE50" w14:textId="77777777" w:rsidR="004A640D" w:rsidRDefault="004A640D" w:rsidP="004A640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E897" w14:textId="77777777" w:rsidR="004A640D" w:rsidRDefault="004A640D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C76B" w14:textId="77777777" w:rsidR="004A640D" w:rsidRPr="002D7BD3" w:rsidRDefault="004A640D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A1030" w14:textId="77777777" w:rsidR="004A640D" w:rsidRDefault="004A640D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582BE3BE" w14:textId="77777777" w:rsidR="004A640D" w:rsidRDefault="004A640D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26CCD5DA" w14:textId="77777777" w:rsidR="004A640D" w:rsidRDefault="004A640D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E044" w14:textId="77777777" w:rsidR="004A640D" w:rsidRDefault="004A640D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568C62E6" w14:textId="77777777" w:rsidR="004A640D" w:rsidRDefault="004A640D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AF55B" w14:textId="77777777" w:rsidR="004A640D" w:rsidRPr="00655FB7" w:rsidRDefault="004A640D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A22A" w14:textId="77777777" w:rsidR="004A640D" w:rsidRDefault="004A640D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F3A2" w14:textId="77777777" w:rsidR="004A640D" w:rsidRPr="002D7BD3" w:rsidRDefault="004A640D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678A" w14:textId="77777777" w:rsidR="004A640D" w:rsidRDefault="004A640D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4A0CD011" w14:textId="77777777" w:rsidR="004A640D" w:rsidRDefault="004A640D">
      <w:pPr>
        <w:spacing w:before="40" w:after="40" w:line="192" w:lineRule="auto"/>
        <w:ind w:right="57"/>
        <w:rPr>
          <w:sz w:val="20"/>
          <w:lang w:val="ro-RO"/>
        </w:rPr>
      </w:pPr>
    </w:p>
    <w:p w14:paraId="409762FC" w14:textId="77777777" w:rsidR="004A640D" w:rsidRDefault="004A640D" w:rsidP="00D37279">
      <w:pPr>
        <w:pStyle w:val="Heading1"/>
        <w:spacing w:line="276" w:lineRule="auto"/>
      </w:pPr>
      <w:r>
        <w:t>LINIA 418</w:t>
      </w:r>
    </w:p>
    <w:p w14:paraId="0ABD355E" w14:textId="77777777" w:rsidR="004A640D" w:rsidRDefault="004A640D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A640D" w14:paraId="6E8C859B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0622" w14:textId="77777777" w:rsidR="004A640D" w:rsidRDefault="004A640D" w:rsidP="004A640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F58F" w14:textId="77777777" w:rsidR="004A640D" w:rsidRDefault="004A640D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50B1330F" w14:textId="77777777" w:rsidR="004A640D" w:rsidRDefault="004A640D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0A48F" w14:textId="77777777" w:rsidR="004A640D" w:rsidRPr="00896D96" w:rsidRDefault="004A640D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E12E" w14:textId="77777777" w:rsidR="004A640D" w:rsidRDefault="004A640D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248C9CBF" w14:textId="77777777" w:rsidR="004A640D" w:rsidRDefault="004A640D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6089A" w14:textId="77777777" w:rsidR="004A640D" w:rsidRDefault="004A640D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E526" w14:textId="77777777" w:rsidR="004A640D" w:rsidRPr="00896D96" w:rsidRDefault="004A640D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972D" w14:textId="77777777" w:rsidR="004A640D" w:rsidRDefault="004A640D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F9847" w14:textId="77777777" w:rsidR="004A640D" w:rsidRPr="00896D96" w:rsidRDefault="004A640D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1C12B" w14:textId="77777777" w:rsidR="004A640D" w:rsidRDefault="004A640D" w:rsidP="007975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circulația la liniile 5 - 12</w:t>
            </w:r>
          </w:p>
        </w:tc>
      </w:tr>
      <w:tr w:rsidR="004A640D" w14:paraId="0594EB4D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E763C" w14:textId="77777777" w:rsidR="004A640D" w:rsidRDefault="004A640D" w:rsidP="004A640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A9711" w14:textId="77777777" w:rsidR="004A640D" w:rsidRDefault="004A640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34A7" w14:textId="77777777" w:rsidR="004A640D" w:rsidRPr="00896D96" w:rsidRDefault="004A640D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ABD77" w14:textId="77777777" w:rsidR="004A640D" w:rsidRDefault="004A640D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4EF34D0E" w14:textId="77777777" w:rsidR="004A640D" w:rsidRDefault="004A640D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EF38" w14:textId="77777777" w:rsidR="004A640D" w:rsidRDefault="004A640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2F14" w14:textId="77777777" w:rsidR="004A640D" w:rsidRPr="00896D96" w:rsidRDefault="004A640D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F626" w14:textId="77777777" w:rsidR="004A640D" w:rsidRDefault="004A640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2C826" w14:textId="77777777" w:rsidR="004A640D" w:rsidRPr="00896D96" w:rsidRDefault="004A640D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54A6D" w14:textId="77777777" w:rsidR="004A640D" w:rsidRDefault="004A640D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63A83AEA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A930" w14:textId="77777777" w:rsidR="004A640D" w:rsidRDefault="004A640D" w:rsidP="004A640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6377" w14:textId="77777777" w:rsidR="004A640D" w:rsidRDefault="004A640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784A9B94" w14:textId="77777777" w:rsidR="004A640D" w:rsidRDefault="004A640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6451" w14:textId="77777777" w:rsidR="004A640D" w:rsidRPr="00896D96" w:rsidRDefault="004A640D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85276" w14:textId="77777777" w:rsidR="004A640D" w:rsidRDefault="004A640D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6C806D4E" w14:textId="77777777" w:rsidR="004A640D" w:rsidRDefault="004A640D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15EE2D85" w14:textId="77777777" w:rsidR="004A640D" w:rsidRDefault="004A640D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6D54F53F" w14:textId="77777777" w:rsidR="004A640D" w:rsidRDefault="004A640D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158FC" w14:textId="77777777" w:rsidR="004A640D" w:rsidRDefault="004A640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FB95B" w14:textId="77777777" w:rsidR="004A640D" w:rsidRPr="00896D96" w:rsidRDefault="004A640D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8AA3" w14:textId="77777777" w:rsidR="004A640D" w:rsidRDefault="004A640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159FE" w14:textId="77777777" w:rsidR="004A640D" w:rsidRPr="00896D96" w:rsidRDefault="004A640D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49C0" w14:textId="77777777" w:rsidR="004A640D" w:rsidRDefault="004A640D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14:paraId="3B5263BA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92010" w14:textId="77777777" w:rsidR="004A640D" w:rsidRDefault="004A640D" w:rsidP="004A640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E5B8" w14:textId="77777777" w:rsidR="004A640D" w:rsidRDefault="004A640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B0DE" w14:textId="77777777" w:rsidR="004A640D" w:rsidRDefault="004A640D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F323" w14:textId="77777777" w:rsidR="004A640D" w:rsidRDefault="004A640D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1E31724A" w14:textId="77777777" w:rsidR="004A640D" w:rsidRDefault="004A640D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3BED" w14:textId="77777777" w:rsidR="004A640D" w:rsidRDefault="004A640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D208" w14:textId="77777777" w:rsidR="004A640D" w:rsidRPr="00896D96" w:rsidRDefault="004A640D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B5C11" w14:textId="77777777" w:rsidR="004A640D" w:rsidRDefault="004A640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C5E1" w14:textId="77777777" w:rsidR="004A640D" w:rsidRPr="00896D96" w:rsidRDefault="004A640D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0A13" w14:textId="77777777" w:rsidR="004A640D" w:rsidRDefault="004A640D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14:paraId="06A00B40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B4D4" w14:textId="77777777" w:rsidR="004A640D" w:rsidRDefault="004A640D" w:rsidP="004A640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E1630" w14:textId="77777777" w:rsidR="004A640D" w:rsidRDefault="004A640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2535FBDE" w14:textId="77777777" w:rsidR="004A640D" w:rsidRDefault="004A640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319E" w14:textId="77777777" w:rsidR="004A640D" w:rsidRDefault="004A640D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83631" w14:textId="77777777" w:rsidR="004A640D" w:rsidRDefault="004A640D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72A3CDB0" w14:textId="77777777" w:rsidR="004A640D" w:rsidRDefault="004A640D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DB9E" w14:textId="77777777" w:rsidR="004A640D" w:rsidRDefault="004A640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E77C" w14:textId="77777777" w:rsidR="004A640D" w:rsidRDefault="004A640D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4489" w14:textId="77777777" w:rsidR="004A640D" w:rsidRDefault="004A640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EFFF" w14:textId="77777777" w:rsidR="004A640D" w:rsidRPr="00896D96" w:rsidRDefault="004A640D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4D444" w14:textId="77777777" w:rsidR="004A640D" w:rsidRDefault="004A640D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14:paraId="2AF25910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C41DC" w14:textId="77777777" w:rsidR="004A640D" w:rsidRDefault="004A640D" w:rsidP="004A640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763D2" w14:textId="77777777" w:rsidR="004A640D" w:rsidRDefault="004A640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5364" w14:textId="77777777" w:rsidR="004A640D" w:rsidRPr="00896D96" w:rsidRDefault="004A640D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16F1" w14:textId="77777777" w:rsidR="004A640D" w:rsidRDefault="004A640D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461DFFE1" w14:textId="77777777" w:rsidR="004A640D" w:rsidRDefault="004A640D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E3CE6" w14:textId="77777777" w:rsidR="004A640D" w:rsidRDefault="004A640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9A2F515" w14:textId="77777777" w:rsidR="004A640D" w:rsidRDefault="004A640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5BA102F0" w14:textId="77777777" w:rsidR="004A640D" w:rsidRDefault="004A640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AFAA8FF" w14:textId="77777777" w:rsidR="004A640D" w:rsidRDefault="004A640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2297D" w14:textId="77777777" w:rsidR="004A640D" w:rsidRPr="00896D96" w:rsidRDefault="004A640D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E54A2" w14:textId="77777777" w:rsidR="004A640D" w:rsidRDefault="004A640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BBD9" w14:textId="77777777" w:rsidR="004A640D" w:rsidRPr="00896D96" w:rsidRDefault="004A640D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2404" w14:textId="77777777" w:rsidR="004A640D" w:rsidRDefault="004A640D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4A640D" w14:paraId="0AD0B917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F89B7" w14:textId="77777777" w:rsidR="004A640D" w:rsidRDefault="004A640D" w:rsidP="004A640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EF39" w14:textId="77777777" w:rsidR="004A640D" w:rsidRDefault="004A640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02AF5" w14:textId="77777777" w:rsidR="004A640D" w:rsidRPr="00896D96" w:rsidRDefault="004A640D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DD42" w14:textId="77777777" w:rsidR="004A640D" w:rsidRDefault="004A640D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3CC1082A" w14:textId="77777777" w:rsidR="004A640D" w:rsidRDefault="004A640D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0F45" w14:textId="77777777" w:rsidR="004A640D" w:rsidRDefault="004A640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A600" w14:textId="77777777" w:rsidR="004A640D" w:rsidRPr="00896D96" w:rsidRDefault="004A640D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64954" w14:textId="77777777" w:rsidR="004A640D" w:rsidRDefault="004A640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1B1F" w14:textId="77777777" w:rsidR="004A640D" w:rsidRPr="00896D96" w:rsidRDefault="004A640D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34A1" w14:textId="77777777" w:rsidR="004A640D" w:rsidRDefault="004A640D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2C9EFEEB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96E77" w14:textId="77777777" w:rsidR="004A640D" w:rsidRDefault="004A640D" w:rsidP="004A640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8D2A" w14:textId="77777777" w:rsidR="004A640D" w:rsidRDefault="004A640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7E78" w14:textId="77777777" w:rsidR="004A640D" w:rsidRPr="00896D96" w:rsidRDefault="004A640D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B7EF5" w14:textId="77777777" w:rsidR="004A640D" w:rsidRDefault="004A640D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26927425" w14:textId="77777777" w:rsidR="004A640D" w:rsidRDefault="004A640D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E72A7" w14:textId="77777777" w:rsidR="004A640D" w:rsidRDefault="004A640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47E3" w14:textId="77777777" w:rsidR="004A640D" w:rsidRPr="00896D96" w:rsidRDefault="004A640D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F936D" w14:textId="77777777" w:rsidR="004A640D" w:rsidRDefault="004A640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8CC6" w14:textId="77777777" w:rsidR="004A640D" w:rsidRPr="00896D96" w:rsidRDefault="004A640D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0490A" w14:textId="77777777" w:rsidR="004A640D" w:rsidRDefault="004A640D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14:paraId="0AD394C9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641A1" w14:textId="77777777" w:rsidR="004A640D" w:rsidRDefault="004A640D" w:rsidP="004A640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A98A" w14:textId="77777777" w:rsidR="004A640D" w:rsidRDefault="004A640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70E4C3C2" w14:textId="77777777" w:rsidR="004A640D" w:rsidRDefault="004A640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E543" w14:textId="77777777" w:rsidR="004A640D" w:rsidRPr="00896D96" w:rsidRDefault="004A640D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F183" w14:textId="77777777" w:rsidR="004A640D" w:rsidRDefault="004A640D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4B0F14F1" w14:textId="77777777" w:rsidR="004A640D" w:rsidRDefault="004A640D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3400A" w14:textId="77777777" w:rsidR="004A640D" w:rsidRDefault="004A640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74FB" w14:textId="77777777" w:rsidR="004A640D" w:rsidRPr="00896D96" w:rsidRDefault="004A640D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A79C" w14:textId="77777777" w:rsidR="004A640D" w:rsidRDefault="004A640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AF120" w14:textId="77777777" w:rsidR="004A640D" w:rsidRPr="00896D96" w:rsidRDefault="004A640D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13037" w14:textId="77777777" w:rsidR="004A640D" w:rsidRDefault="004A640D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643356EC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9E96" w14:textId="77777777" w:rsidR="004A640D" w:rsidRDefault="004A640D" w:rsidP="004A640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3C9D7" w14:textId="77777777" w:rsidR="004A640D" w:rsidRDefault="004A640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25EE" w14:textId="77777777" w:rsidR="004A640D" w:rsidRPr="00896D96" w:rsidRDefault="004A640D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F9CC" w14:textId="77777777" w:rsidR="004A640D" w:rsidRDefault="004A640D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2755D4E3" w14:textId="77777777" w:rsidR="004A640D" w:rsidRDefault="004A640D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D0C6" w14:textId="77777777" w:rsidR="004A640D" w:rsidRDefault="004A640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9FA45" w14:textId="77777777" w:rsidR="004A640D" w:rsidRPr="00896D96" w:rsidRDefault="004A640D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307B3" w14:textId="77777777" w:rsidR="004A640D" w:rsidRDefault="004A640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B47AC" w14:textId="77777777" w:rsidR="004A640D" w:rsidRPr="00896D96" w:rsidRDefault="004A640D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962E" w14:textId="77777777" w:rsidR="004A640D" w:rsidRDefault="004A640D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09A9160" w14:textId="77777777" w:rsidR="004A640D" w:rsidRDefault="004A640D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4351FC42" w14:textId="77777777" w:rsidR="004A640D" w:rsidRDefault="004A640D" w:rsidP="00BF55B4">
      <w:pPr>
        <w:pStyle w:val="Heading1"/>
        <w:spacing w:line="360" w:lineRule="auto"/>
      </w:pPr>
      <w:r>
        <w:t>LINIA 421</w:t>
      </w:r>
    </w:p>
    <w:p w14:paraId="3B473A3B" w14:textId="77777777" w:rsidR="004A640D" w:rsidRDefault="004A640D" w:rsidP="00B90F8A">
      <w:pPr>
        <w:pStyle w:val="Heading1"/>
        <w:spacing w:line="360" w:lineRule="auto"/>
        <w:rPr>
          <w:b w:val="0"/>
          <w:bCs w:val="0"/>
          <w:sz w:val="8"/>
        </w:rPr>
      </w:pPr>
      <w:r>
        <w:t>SĂRĂŢEL - BISTRIŢA BÂRGĂULUI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A640D" w14:paraId="00760DD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1C380" w14:textId="77777777" w:rsidR="004A640D" w:rsidRDefault="004A640D" w:rsidP="004A640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C5B7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CA82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AC94" w14:textId="77777777" w:rsidR="004A640D" w:rsidRDefault="004A640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02886AF5" w14:textId="77777777" w:rsidR="004A640D" w:rsidRDefault="004A640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ED87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43A8D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6E9ED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8CD23" w14:textId="77777777" w:rsidR="004A640D" w:rsidRPr="00E22A0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9FB6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14:paraId="1450E15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D8C7" w14:textId="77777777" w:rsidR="004A640D" w:rsidRDefault="004A640D" w:rsidP="004A640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51992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2BBB9" w14:textId="77777777" w:rsidR="004A640D" w:rsidRPr="00FE111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87F34" w14:textId="77777777" w:rsidR="004A640D" w:rsidRDefault="004A640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07E49CF3" w14:textId="77777777" w:rsidR="004A640D" w:rsidRDefault="004A640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7, 8,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5CC73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13E22" w14:textId="77777777" w:rsidR="004A640D" w:rsidRPr="007B5B08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B5B0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95679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3BAC" w14:textId="77777777" w:rsidR="004A640D" w:rsidRPr="00E22A0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F58C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640D" w14:paraId="595E3D3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91CD" w14:textId="77777777" w:rsidR="004A640D" w:rsidRDefault="004A640D" w:rsidP="004A640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5A36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59+750</w:t>
            </w:r>
          </w:p>
          <w:p w14:paraId="44FFA375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E912E" w14:textId="77777777" w:rsidR="004A640D" w:rsidRPr="00FE111C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444BC" w14:textId="77777777" w:rsidR="004A640D" w:rsidRDefault="004A640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1C4DD4E3" w14:textId="77777777" w:rsidR="004A640D" w:rsidRDefault="004A640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D437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63452" w14:textId="77777777" w:rsidR="004A640D" w:rsidRPr="007B5B08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0ED2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70BE" w14:textId="77777777" w:rsidR="004A640D" w:rsidRPr="00E22A0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1CC9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6C68BC1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F1391" w14:textId="77777777" w:rsidR="004A640D" w:rsidRDefault="004A640D" w:rsidP="004A640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5813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  <w:p w14:paraId="0305A5CD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6553C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09546" w14:textId="77777777" w:rsidR="004A640D" w:rsidRDefault="004A640D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1B9B6AED" w14:textId="77777777" w:rsidR="004A640D" w:rsidRDefault="004A640D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1BBC9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DDA43" w14:textId="77777777" w:rsidR="004A640D" w:rsidRPr="007B5B08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FC11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F174" w14:textId="77777777" w:rsidR="004A640D" w:rsidRPr="00E22A0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C618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CCF6BD5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14:paraId="4444A1F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C0EA" w14:textId="77777777" w:rsidR="004A640D" w:rsidRDefault="004A640D" w:rsidP="004A640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87C8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  <w:p w14:paraId="2753D508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0516C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7AF2" w14:textId="77777777" w:rsidR="004A640D" w:rsidRDefault="004A640D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2ED9602B" w14:textId="77777777" w:rsidR="004A640D" w:rsidRDefault="004A640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2BAF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7BF27" w14:textId="77777777" w:rsidR="004A640D" w:rsidRPr="007B5B08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0832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3583" w14:textId="77777777" w:rsidR="004A640D" w:rsidRPr="00E22A0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1CA25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14:paraId="495E0E2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673C" w14:textId="77777777" w:rsidR="004A640D" w:rsidRDefault="004A640D" w:rsidP="004A640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32EDB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68+910</w:t>
            </w:r>
          </w:p>
          <w:p w14:paraId="1D195B08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602B7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32B40" w14:textId="77777777" w:rsidR="004A640D" w:rsidRDefault="004A640D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327F315C" w14:textId="77777777" w:rsidR="004A640D" w:rsidRDefault="004A640D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55AAE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B143" w14:textId="77777777" w:rsidR="004A640D" w:rsidRPr="007B5B08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107F9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8A84" w14:textId="77777777" w:rsidR="004A640D" w:rsidRPr="00E22A0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ABA1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14:paraId="1C3FB8F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C07C" w14:textId="77777777" w:rsidR="004A640D" w:rsidRDefault="004A640D" w:rsidP="004A640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2D3E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79+800</w:t>
            </w:r>
          </w:p>
          <w:p w14:paraId="34D54EFC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DA82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9993" w14:textId="77777777" w:rsidR="004A640D" w:rsidRDefault="004A640D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5E6A690D" w14:textId="77777777" w:rsidR="004A640D" w:rsidRDefault="004A640D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10F5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05CCC" w14:textId="77777777" w:rsidR="004A640D" w:rsidRPr="007B5B08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4D71F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B85F" w14:textId="77777777" w:rsidR="004A640D" w:rsidRPr="00E22A0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6F4F2" w14:textId="77777777" w:rsidR="004A640D" w:rsidRDefault="004A64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640D" w14:paraId="3076CD4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889EA" w14:textId="77777777" w:rsidR="004A640D" w:rsidRDefault="004A640D" w:rsidP="004A640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C535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60+305</w:t>
            </w:r>
          </w:p>
          <w:p w14:paraId="6EFD24A5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89+925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B619" w14:textId="77777777" w:rsidR="004A640D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7CC6" w14:textId="77777777" w:rsidR="004A640D" w:rsidRPr="00160207" w:rsidRDefault="004A640D">
            <w:pPr>
              <w:spacing w:before="40" w:after="40" w:line="360" w:lineRule="auto"/>
              <w:ind w:lef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 Nord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-</w:t>
            </w:r>
          </w:p>
          <w:p w14:paraId="7048B1C3" w14:textId="77777777" w:rsidR="004A640D" w:rsidRDefault="004A640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8788E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BD06" w14:textId="77777777" w:rsidR="004A640D" w:rsidRPr="007B5B08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560F" w14:textId="77777777" w:rsidR="004A640D" w:rsidRDefault="004A64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7736" w14:textId="77777777" w:rsidR="004A640D" w:rsidRPr="00E22A01" w:rsidRDefault="004A64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0C89" w14:textId="77777777" w:rsidR="004A640D" w:rsidRPr="00821666" w:rsidRDefault="004A640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821666">
              <w:rPr>
                <w:b/>
                <w:bCs/>
                <w:iCs/>
                <w:sz w:val="20"/>
                <w:lang w:val="ro-RO"/>
              </w:rPr>
              <w:t>*V</w:t>
            </w:r>
            <w:r>
              <w:rPr>
                <w:b/>
                <w:bCs/>
                <w:iCs/>
                <w:sz w:val="20"/>
                <w:lang w:val="ro-RO"/>
              </w:rPr>
              <w:t>alabil doar pentru trenurile de marfă remorcate cu locomotive DHC.</w:t>
            </w:r>
          </w:p>
        </w:tc>
      </w:tr>
    </w:tbl>
    <w:p w14:paraId="58ADA050" w14:textId="77777777" w:rsidR="004A640D" w:rsidRDefault="004A640D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5B010FC7" w14:textId="77777777" w:rsidR="004A640D" w:rsidRDefault="004A640D" w:rsidP="0050463B">
      <w:pPr>
        <w:pStyle w:val="Heading1"/>
        <w:spacing w:line="360" w:lineRule="auto"/>
      </w:pPr>
      <w:r>
        <w:t>LINIA 422</w:t>
      </w:r>
    </w:p>
    <w:p w14:paraId="52C71F22" w14:textId="77777777" w:rsidR="004A640D" w:rsidRDefault="004A640D" w:rsidP="00A84178">
      <w:pPr>
        <w:pStyle w:val="Heading1"/>
        <w:spacing w:line="360" w:lineRule="auto"/>
        <w:rPr>
          <w:b w:val="0"/>
          <w:bCs w:val="0"/>
          <w:sz w:val="8"/>
        </w:rPr>
      </w:pPr>
      <w:r>
        <w:t>SALVA - SIGHETU MARMAŢIEI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4"/>
        <w:gridCol w:w="2204"/>
        <w:gridCol w:w="870"/>
        <w:gridCol w:w="754"/>
        <w:gridCol w:w="870"/>
        <w:gridCol w:w="754"/>
        <w:gridCol w:w="2491"/>
      </w:tblGrid>
      <w:tr w:rsidR="004A640D" w14:paraId="2050B729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2D06" w14:textId="77777777" w:rsidR="004A640D" w:rsidRDefault="004A640D" w:rsidP="004A640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1892" w14:textId="77777777" w:rsidR="004A640D" w:rsidRDefault="004A640D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16+200</w:t>
            </w:r>
          </w:p>
          <w:p w14:paraId="45696744" w14:textId="77777777" w:rsidR="004A640D" w:rsidRDefault="004A640D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6774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CBF7C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Telciu - </w:t>
            </w:r>
          </w:p>
          <w:p w14:paraId="4F3AB2B7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Dealu Ștefăniței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6F8F0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DC97" w14:textId="77777777" w:rsidR="004A640D" w:rsidRPr="00077620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358AF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E0486" w14:textId="77777777" w:rsidR="004A640D" w:rsidRPr="00077620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03F15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42E7AC23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7204" w14:textId="77777777" w:rsidR="004A640D" w:rsidRDefault="004A640D" w:rsidP="004A640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5E04A" w14:textId="77777777" w:rsidR="004A640D" w:rsidRDefault="004A640D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28+160</w:t>
            </w:r>
          </w:p>
          <w:p w14:paraId="7F4A52BE" w14:textId="77777777" w:rsidR="004A640D" w:rsidRDefault="004A640D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3763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AE41" w14:textId="77777777" w:rsidR="004A640D" w:rsidRDefault="004A640D" w:rsidP="00742E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Telciu - </w:t>
            </w:r>
          </w:p>
          <w:p w14:paraId="6F3BAC8E" w14:textId="77777777" w:rsidR="004A640D" w:rsidRDefault="004A640D" w:rsidP="00742E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Dealu Ștefăniței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7C596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3EB07" w14:textId="77777777" w:rsidR="004A640D" w:rsidRPr="00077620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35B9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5CD4D" w14:textId="77777777" w:rsidR="004A640D" w:rsidRPr="00077620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EDAC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04BB2B5F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38D96" w14:textId="77777777" w:rsidR="004A640D" w:rsidRDefault="004A640D" w:rsidP="004A640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894A" w14:textId="77777777" w:rsidR="004A640D" w:rsidRDefault="004A640D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2+980</w:t>
            </w:r>
          </w:p>
          <w:p w14:paraId="0C6E8E8A" w14:textId="77777777" w:rsidR="004A640D" w:rsidRDefault="004A640D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EF85" w14:textId="77777777" w:rsidR="004A640D" w:rsidRPr="00077620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077620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7B50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Leordina</w:t>
            </w:r>
            <w:r>
              <w:rPr>
                <w:b/>
                <w:bCs/>
                <w:sz w:val="20"/>
                <w:lang w:val="en-US"/>
              </w:rPr>
              <w:t xml:space="preserve"> –</w:t>
            </w:r>
          </w:p>
          <w:p w14:paraId="48E2762B" w14:textId="77777777" w:rsidR="004A640D" w:rsidRPr="002E25CE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Valea Vişeului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C1BC0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5D35" w14:textId="77777777" w:rsidR="004A640D" w:rsidRPr="00077620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8688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E5CD" w14:textId="77777777" w:rsidR="004A640D" w:rsidRPr="00077620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AD81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640D" w14:paraId="2C130354" w14:textId="77777777">
        <w:trPr>
          <w:cantSplit/>
          <w:trHeight w:val="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9895" w14:textId="77777777" w:rsidR="004A640D" w:rsidRDefault="004A640D" w:rsidP="004A640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4107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8C85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C892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Sighetu Marmației</w:t>
            </w:r>
          </w:p>
          <w:p w14:paraId="2D4A655A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EFF25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219+607</w:t>
            </w:r>
          </w:p>
          <w:p w14:paraId="322EF2ED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A48AF" w14:textId="77777777" w:rsidR="004A640D" w:rsidRPr="00077620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5291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35B39" w14:textId="77777777" w:rsidR="004A640D" w:rsidRPr="00077620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4552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0736B41" w14:textId="77777777" w:rsidR="004A640D" w:rsidRDefault="004A640D">
      <w:pPr>
        <w:spacing w:before="40" w:after="40" w:line="192" w:lineRule="auto"/>
        <w:ind w:right="57"/>
        <w:rPr>
          <w:sz w:val="20"/>
          <w:lang w:val="ro-RO"/>
        </w:rPr>
      </w:pPr>
    </w:p>
    <w:p w14:paraId="06DA78DC" w14:textId="77777777" w:rsidR="004A640D" w:rsidRDefault="004A640D" w:rsidP="00380064">
      <w:pPr>
        <w:pStyle w:val="Heading1"/>
        <w:spacing w:line="360" w:lineRule="auto"/>
      </w:pPr>
      <w:r>
        <w:t>LINIA 500</w:t>
      </w:r>
    </w:p>
    <w:p w14:paraId="065B4919" w14:textId="77777777" w:rsidR="004A640D" w:rsidRPr="00071303" w:rsidRDefault="004A640D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4A640D" w14:paraId="1F03DF46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E7E5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035A7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70C15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72EE3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674E8936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4AF2D926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5C4C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ABEB31D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A41C4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DB0F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CD01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7142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A640D" w14:paraId="77BF4205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424A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041F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012F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265E0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597B419A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68909B1E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B680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06B515DC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445BA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E23C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B06C4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676A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A640D" w14:paraId="2CB5CED6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A4F6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67FA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3426D057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7072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B343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2CFC2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904B8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C603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71949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1E833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640D" w14:paraId="2CEC4A76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A735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7053" w14:textId="77777777" w:rsidR="004A640D" w:rsidRDefault="004A640D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F25A" w14:textId="77777777" w:rsidR="004A640D" w:rsidRPr="00D33E71" w:rsidRDefault="004A640D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A2422" w14:textId="77777777" w:rsidR="004A640D" w:rsidRDefault="004A640D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2A74" w14:textId="77777777" w:rsidR="004A640D" w:rsidRDefault="004A640D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98F5" w14:textId="77777777" w:rsidR="004A640D" w:rsidRDefault="004A640D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EA94B" w14:textId="77777777" w:rsidR="004A640D" w:rsidRDefault="004A640D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73B1AE95" w14:textId="77777777" w:rsidR="004A640D" w:rsidRDefault="004A640D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9294" w14:textId="77777777" w:rsidR="004A640D" w:rsidRPr="00D33E71" w:rsidRDefault="004A640D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AE267" w14:textId="77777777" w:rsidR="004A640D" w:rsidRDefault="004A640D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640D" w14:paraId="646ED6A9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14E72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B6834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38B993FE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F4FD7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6B968" w14:textId="77777777" w:rsidR="004A640D" w:rsidRPr="0008670B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71139D80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188E25B9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9E52E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9C750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2B58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B9C4B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7D478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640D" w:rsidRPr="00456545" w14:paraId="068AA379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DEDC9" w14:textId="77777777" w:rsidR="004A640D" w:rsidRPr="00456545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7EA11" w14:textId="77777777" w:rsidR="004A640D" w:rsidRPr="00456545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B9B44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05ABF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4155F919" w14:textId="77777777" w:rsidR="004A640D" w:rsidRPr="00456545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1844" w14:textId="77777777" w:rsidR="004A640D" w:rsidRPr="00456545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968E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CC15" w14:textId="77777777" w:rsidR="004A640D" w:rsidRPr="00456545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F1D44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992A" w14:textId="77777777" w:rsidR="004A640D" w:rsidRPr="00456545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A640D" w:rsidRPr="00456545" w14:paraId="35A522A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E09D0" w14:textId="77777777" w:rsidR="004A640D" w:rsidRPr="00456545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3486" w14:textId="77777777" w:rsidR="004A640D" w:rsidRPr="00456545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AC8DB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83AAC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39CFAC68" w14:textId="77777777" w:rsidR="004A640D" w:rsidRPr="00456545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ED0B" w14:textId="77777777" w:rsidR="004A640D" w:rsidRPr="00456545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3A1FA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CBB6" w14:textId="77777777" w:rsidR="004A640D" w:rsidRPr="00456545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E16F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D0A69" w14:textId="77777777" w:rsidR="004A640D" w:rsidRPr="00456545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A640D" w:rsidRPr="00456545" w14:paraId="2180168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5514" w14:textId="77777777" w:rsidR="004A640D" w:rsidRPr="00456545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2AAE5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EE2E9BC" w14:textId="77777777" w:rsidR="004A640D" w:rsidRPr="00456545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DA345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D5CF7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064453D7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05FF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C586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9A73C" w14:textId="77777777" w:rsidR="004A640D" w:rsidRPr="00456545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5E85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F739" w14:textId="77777777" w:rsidR="004A640D" w:rsidRPr="00456545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A640D" w:rsidRPr="00456545" w14:paraId="360ABC56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1F0D" w14:textId="77777777" w:rsidR="004A640D" w:rsidRPr="00456545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A0AEA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AF1A101" w14:textId="77777777" w:rsidR="004A640D" w:rsidRPr="00456545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6FB7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C9CD8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4CF9CA62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5E91F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D03BC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02FC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7306686" w14:textId="77777777" w:rsidR="004A640D" w:rsidRPr="00456545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E897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AE63" w14:textId="77777777" w:rsidR="004A640D" w:rsidRPr="004143AF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17AFB63" w14:textId="77777777" w:rsidR="004A640D" w:rsidRPr="00A3090B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A640D" w:rsidRPr="00456545" w14:paraId="5918D396" w14:textId="77777777" w:rsidTr="00B57D65">
        <w:trPr>
          <w:cantSplit/>
          <w:trHeight w:val="733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811FF" w14:textId="77777777" w:rsidR="004A640D" w:rsidRPr="00456545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4CE9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685A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1924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074F48C2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07A6E351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286B4DAE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C8FB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0493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24880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0C4532F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EF24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E1357" w14:textId="77777777" w:rsidR="004A640D" w:rsidRPr="004143AF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RV în trepte</w:t>
            </w:r>
          </w:p>
        </w:tc>
      </w:tr>
      <w:tr w:rsidR="004A640D" w:rsidRPr="00456545" w14:paraId="1B4AAC89" w14:textId="77777777">
        <w:trPr>
          <w:cantSplit/>
          <w:trHeight w:val="786"/>
          <w:jc w:val="center"/>
        </w:trPr>
        <w:tc>
          <w:tcPr>
            <w:tcW w:w="638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F94F" w14:textId="77777777" w:rsidR="004A640D" w:rsidRPr="00456545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E210A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67891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16C9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FB22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0039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A5F61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79+930</w:t>
            </w:r>
          </w:p>
          <w:p w14:paraId="2D59C975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5056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F458" w14:textId="77777777" w:rsidR="004A640D" w:rsidRPr="004143AF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A640D" w:rsidRPr="00456545" w14:paraId="57A7842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9D212" w14:textId="77777777" w:rsidR="004A640D" w:rsidRPr="00456545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CCF42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80531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306D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5C0A7061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62E94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1B5A87A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1974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63567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AE74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044B8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4949F8" w14:textId="77777777" w:rsidR="004A640D" w:rsidRPr="005F21B7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4A640D" w:rsidRPr="00456545" w14:paraId="42D6078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512C6" w14:textId="77777777" w:rsidR="004A640D" w:rsidRPr="00456545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E0A87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934B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6B33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33E68441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8DDA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88AAEAD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BEB74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9B5B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8C036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29C66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96EB85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4A640D" w:rsidRPr="00456545" w14:paraId="1447A3A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BF1C8" w14:textId="77777777" w:rsidR="004A640D" w:rsidRPr="00456545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456C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09D1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58A4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6EFD4A84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099FA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BBFAE37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B35C4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8C7A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E9EE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A1F7C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36B195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4A640D" w:rsidRPr="00456545" w14:paraId="2E35C2D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27B2" w14:textId="77777777" w:rsidR="004A640D" w:rsidRPr="00456545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8BF8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5453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AECF0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4C908589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A425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329154D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32077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12184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85D7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E6E7C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B16723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69CE6641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4A640D" w:rsidRPr="00456545" w14:paraId="5100600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F21D" w14:textId="77777777" w:rsidR="004A640D" w:rsidRPr="00456545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3E17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01F2E65B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BD70C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C4B9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2288C420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CE12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68F8F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4713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5F1993D8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ADB1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9528A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640D" w14:paraId="4ADECE5B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F6E5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961B2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AD79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E38E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8D2AE4E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B983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105A7B88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7A41D8EF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C426F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6EAB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87DD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F8EF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45C5E2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4C55FDE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02FBAFA7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0C8E51A5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4A640D" w14:paraId="4959C6B0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585B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8DC6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C24B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7729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E4E376A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096FA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69CDAE0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3A8585FD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200BF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5DF4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826D2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5FD37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0FDFED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690E62BC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67EEA5C1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4A640D" w14:paraId="35EA111E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2528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6337D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4B9238F2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8364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673F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2E05C683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2E9D5546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356B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45A8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7F434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553E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30A03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33CA71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4A640D" w14:paraId="0906B3FF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F6AFC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84380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70A26C60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87C7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9C28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4A689395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8815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5602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7665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E01A4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E1A6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6D7A5473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4A640D" w14:paraId="00D16905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E69F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4951" w14:textId="77777777" w:rsidR="004A640D" w:rsidRDefault="004A640D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5CF4" w14:textId="77777777" w:rsidR="004A640D" w:rsidRDefault="004A640D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BCC8" w14:textId="77777777" w:rsidR="004A640D" w:rsidRDefault="004A640D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2BE90AB7" w14:textId="77777777" w:rsidR="004A640D" w:rsidRDefault="004A640D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E1F4" w14:textId="77777777" w:rsidR="004A640D" w:rsidRDefault="004A640D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50E73" w14:textId="77777777" w:rsidR="004A640D" w:rsidRDefault="004A640D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568E" w14:textId="77777777" w:rsidR="004A640D" w:rsidRDefault="004A640D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666D33F7" w14:textId="77777777" w:rsidR="004A640D" w:rsidRDefault="004A640D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F7549" w14:textId="77777777" w:rsidR="004A640D" w:rsidRPr="00D33E71" w:rsidRDefault="004A640D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1555" w14:textId="77777777" w:rsidR="004A640D" w:rsidRDefault="004A640D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14865757" w14:textId="77777777" w:rsidR="004A640D" w:rsidRDefault="004A640D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4A640D" w14:paraId="025CF531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69212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B1A8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65C23573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95831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9315C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01B75CEF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4ED60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70B2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079A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557F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BA59B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640D" w14:paraId="7C02ED8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1006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8B01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55D76128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7136C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0F28D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C15B64E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B92E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01AD0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17620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D9E4A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E4F9B" w14:textId="77777777" w:rsidR="004A640D" w:rsidRPr="004143AF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010B52A" w14:textId="77777777" w:rsidR="004A640D" w:rsidRPr="004143AF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A640D" w14:paraId="1695768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EB1F4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D9EC1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02609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FEB88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0DDB8618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F759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E6C0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3049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240A46E0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DB77F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55ED9" w14:textId="77777777" w:rsidR="004A640D" w:rsidRPr="004143AF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8949143" w14:textId="77777777" w:rsidR="004A640D" w:rsidRPr="004143AF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A640D" w14:paraId="3E072A0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0116B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93EEA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7963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0B7C4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37C683CA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AEF4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6A6EC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953C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EF0B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6770" w14:textId="77777777" w:rsidR="004A640D" w:rsidRPr="004143AF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A640D" w14:paraId="6BD565C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314A6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BE532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46E2D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AB56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6F00C6CD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78808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A6190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DB62A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1FD255D5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3876C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F192B" w14:textId="77777777" w:rsidR="004A640D" w:rsidRPr="004143AF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A640D" w14:paraId="025A87E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E775B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5C5D5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36C40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8DFF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70E032B2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5C64E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910D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7D16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D74E8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BFCD" w14:textId="77777777" w:rsidR="004A640D" w:rsidRPr="00534A55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366CD4F2" w14:textId="77777777" w:rsidR="004A640D" w:rsidRPr="00534A55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832079B" w14:textId="77777777" w:rsidR="004A640D" w:rsidRPr="004143AF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4A640D" w14:paraId="7DD2649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2E91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0559C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0FF7D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32A2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7C912A9E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CF152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D5CB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A204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420D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DB52" w14:textId="77777777" w:rsidR="004A640D" w:rsidRPr="00534A55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0338902A" w14:textId="77777777" w:rsidR="004A640D" w:rsidRPr="00534A55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BFF57A7" w14:textId="77777777" w:rsidR="004A640D" w:rsidRPr="00534A55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4A640D" w14:paraId="43079DC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7A7B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65C5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3365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59B0E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4C3A618B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CFC31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D6D1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4E2DF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25B061C6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BDD2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619C5" w14:textId="77777777" w:rsidR="004A640D" w:rsidRPr="004143AF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A640D" w14:paraId="68A0CAB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4425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EEE0D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1B73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CE37F" w14:textId="77777777" w:rsidR="004A640D" w:rsidRPr="000C4604" w:rsidRDefault="004A640D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3503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D4E7E91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575A6FA5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9E728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5B7AF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4795D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8E86" w14:textId="77777777" w:rsidR="004A640D" w:rsidRPr="000C4604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60D864D3" w14:textId="77777777" w:rsidR="004A640D" w:rsidRPr="004143AF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4A640D" w14:paraId="02F3517A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D28C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346D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2546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A295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70B9F1C9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DAD0C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4771A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272B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6EFD66DF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7971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A46A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A640D" w14:paraId="13A94829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95610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8C1D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12871F63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BCD56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15B2B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58637549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7A974450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4A641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C263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02157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C41F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B7F8" w14:textId="77777777" w:rsidR="004A640D" w:rsidRPr="00BB30B6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70195B6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72D94141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4A640D" w14:paraId="393EA071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215F3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0E8F0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1AF9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AFDA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5CAF1F87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95602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6E03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100D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ADF2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F40F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640D" w14:paraId="1355DFC5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DE359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78E11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1FFA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B91F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7FF7CB7A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F2C4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F3552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8F1E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33D81CFC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B409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717F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640D" w14:paraId="6ED51013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638BE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C95C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6C189D52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36E6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BC71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1F4E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DCE85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C6B2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503C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20921" w14:textId="77777777" w:rsidR="004A640D" w:rsidRPr="000C4604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4A640D" w14:paraId="6EFC3998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A7FA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246D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0DCA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CDF4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0619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EBBAE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F0CF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30FCEC93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C7FCB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7805" w14:textId="77777777" w:rsidR="004A640D" w:rsidRPr="000C4604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4A640D" w14:paraId="4EB2F196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7DFE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6A31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32F6A960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C9DF8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5019F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0DABF207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0B20A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AE5A7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FE1A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1438FB66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12443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8FE9F" w14:textId="77777777" w:rsidR="004A640D" w:rsidRPr="004143AF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B3D0342" w14:textId="77777777" w:rsidR="004A640D" w:rsidRPr="006C1F61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A640D" w14:paraId="741F59C9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F5F0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C7FC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F98C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73205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D291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8DBF7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8405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A63C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0D5C" w14:textId="77777777" w:rsidR="004A640D" w:rsidRPr="004143AF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A640D" w14:paraId="531BDF6A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46C47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ACE2A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5D43EA29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B1CFC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3AD37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7CE8DD43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D3BB8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8B65E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1AA7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32F03EBA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390A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1BD0" w14:textId="77777777" w:rsidR="004A640D" w:rsidRPr="004143AF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7C7B29C" w14:textId="77777777" w:rsidR="004A640D" w:rsidRPr="00D84BDE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A640D" w14:paraId="3E61AE1C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D00E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88E29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5BF2BC72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3D81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83A69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4F5578A1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91F5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912D5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4635F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263B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85C82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A640D" w14:paraId="6AF6957F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13B91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09E2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305A3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BEC39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65220E69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FCBD3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B5D42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56D44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1FBD9DB3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7A741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85089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A640D" w14:paraId="00708AD3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2166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80E0F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44A5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36B3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2D9D32D1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41D7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1F17447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690DA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C97E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1DFDC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C2C8" w14:textId="77777777" w:rsidR="004A640D" w:rsidRPr="00534C03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74CE2D8C" w14:textId="77777777" w:rsidR="004A640D" w:rsidRPr="00534C03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4B64B39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4A640D" w14:paraId="34674A0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6E35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2D1E0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742A7608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F1442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8EB7D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082EE724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6038F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3043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2D5E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52FC3D5F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B57A1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8777" w14:textId="77777777" w:rsidR="004A640D" w:rsidRPr="004143AF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372C11E" w14:textId="77777777" w:rsidR="004A640D" w:rsidRPr="00D84BDE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A640D" w14:paraId="23F5D678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D0BA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46103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142A8A3B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C09E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B364D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B1F1E0F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53D1097A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79F8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E11A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CA39F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DEA4C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22FCA" w14:textId="77777777" w:rsidR="004A640D" w:rsidRPr="001F07B1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7202B7B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1830D205" w14:textId="77777777" w:rsidR="004A640D" w:rsidRPr="004143AF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4A640D" w14:paraId="76DEDB73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8C77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8705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CA31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7B1E9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9111800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2A877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F95CFB8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B4AA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AA0A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F1A9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CACA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090FA4E4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38357BE5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4A640D" w14:paraId="4E1A4042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D41F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78127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2917C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ED21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E1CF5D6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ED55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610A083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71C5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648A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D108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C0403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D2B456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235D51DD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4A640D" w14:paraId="728C64C8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0DEC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310CB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1176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2D446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5467DBC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7C53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3784CA0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731C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CE2F8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3037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28C03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A24DB8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4A640D" w14:paraId="479F2220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33DCD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69FBE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ED54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76ED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1C2198C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D337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F07E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1A5E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6714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76FCA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D8663D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42D6DB12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A640D" w14:paraId="13C2F168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F546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5B7E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BB2E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955A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78755AB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4EE6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595DD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2FDA1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C1C2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1921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B6BED0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4A640D" w14:paraId="218BB595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3CCF7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B03AF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93640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21C0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9B276D4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55FB5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DB5818A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75C5B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E501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417F3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B526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178D448E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4A640D" w14:paraId="0ABC0054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DF3D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CCED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688E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6DBDC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7DD83AE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16E3E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FBF3E07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75F8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ACB9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3F1F9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C336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2BBBB9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32CD582A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4A640D" w14:paraId="2903C3A3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4B6A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047C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073A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116A" w14:textId="77777777" w:rsidR="004A640D" w:rsidRPr="00AD0C48" w:rsidRDefault="004A640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97AE513" w14:textId="77777777" w:rsidR="004A640D" w:rsidRPr="00AD0C48" w:rsidRDefault="004A640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F45F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E55E50F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56BB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F516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2CD4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8F18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394989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C6E0FC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17B22A0C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A640D" w14:paraId="65C2382E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FD50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6A945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B9A6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D943" w14:textId="77777777" w:rsidR="004A640D" w:rsidRDefault="004A640D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739D5E0" w14:textId="77777777" w:rsidR="004A640D" w:rsidRDefault="004A640D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00CEDA01" w14:textId="77777777" w:rsidR="004A640D" w:rsidRDefault="004A640D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1A8E13EF" w14:textId="77777777" w:rsidR="004A640D" w:rsidRPr="002532C4" w:rsidRDefault="004A640D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7ACF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74B61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380E3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443A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A5503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DC3C51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4F02BC4D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36FEBDC0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4A640D" w14:paraId="4FE495CD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16D9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37060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0225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E153E" w14:textId="77777777" w:rsidR="004A640D" w:rsidRDefault="004A640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DB1B028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D70F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1CE8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F4E8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72F3C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1187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191DEA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6D9D8AD9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A640D" w14:paraId="6FB67F3F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B3C4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14F6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E208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1D62" w14:textId="77777777" w:rsidR="004A640D" w:rsidRDefault="004A640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A93EF3A" w14:textId="77777777" w:rsidR="004A640D" w:rsidRPr="0037264C" w:rsidRDefault="004A640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D4781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0BFB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A082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6CAC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ED55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6DB079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7317B638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A640D" w14:paraId="442CEB8F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8C4C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F158D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AA92D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ED01" w14:textId="77777777" w:rsidR="004A640D" w:rsidRDefault="004A640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0B9080C" w14:textId="77777777" w:rsidR="004A640D" w:rsidRPr="003A070D" w:rsidRDefault="004A640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66F2E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401BD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39B2F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26BB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8070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1B44D8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4A640D" w14:paraId="1C102AF3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5A5AB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46FF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D6F1E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C9A81" w14:textId="77777777" w:rsidR="004A640D" w:rsidRDefault="004A640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1302114" w14:textId="77777777" w:rsidR="004A640D" w:rsidRPr="00F401CD" w:rsidRDefault="004A640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CA6B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2E6F2FA8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41020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BA27F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BA2E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3A9A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48C8CB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3D4BB29E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A640D" w14:paraId="2297AA76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64B3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FF841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38532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98FC0" w14:textId="77777777" w:rsidR="004A640D" w:rsidRDefault="004A640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24CA89E" w14:textId="77777777" w:rsidR="004A640D" w:rsidRDefault="004A640D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31ED9682" w14:textId="77777777" w:rsidR="004A640D" w:rsidRDefault="004A640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BC4B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2C2A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1377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7C4B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22EB3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66609E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0A957434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A640D" w14:paraId="40C8CFDE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33DB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1ADE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AD56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E8B4A" w14:textId="77777777" w:rsidR="004A640D" w:rsidRDefault="004A640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40287ED" w14:textId="77777777" w:rsidR="004A640D" w:rsidRDefault="004A640D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70255441" w14:textId="77777777" w:rsidR="004A640D" w:rsidRDefault="004A640D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631E348D" w14:textId="77777777" w:rsidR="004A640D" w:rsidRPr="002532C4" w:rsidRDefault="004A640D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F7A4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31010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2C94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D97E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2ABAA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905A06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46DA53AC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4A640D" w14:paraId="1318F9B7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B3E14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97B93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1B36AF6A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3666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7A613" w14:textId="77777777" w:rsidR="004A640D" w:rsidRDefault="004A640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260AD12A" w14:textId="77777777" w:rsidR="004A640D" w:rsidRDefault="004A640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0806FCD3" w14:textId="77777777" w:rsidR="004A640D" w:rsidRDefault="004A640D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D67D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36DB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720F0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76590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01F00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D22D19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4A640D" w14:paraId="4FDE6E33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0AEF5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BFCD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EA4B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F42BF" w14:textId="77777777" w:rsidR="004A640D" w:rsidRPr="002D1130" w:rsidRDefault="004A640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21106AD6" w14:textId="77777777" w:rsidR="004A640D" w:rsidRPr="002D1130" w:rsidRDefault="004A640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0DDF583B" w14:textId="77777777" w:rsidR="004A640D" w:rsidRPr="002D1130" w:rsidRDefault="004A640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83A8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FB507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7DB9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6CE3F42D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579D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CDFDA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24826C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1EAC0B08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492FE24F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4D09D793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0DA00B4E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4A640D" w14:paraId="35C238B2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68394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29190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487C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48A9A" w14:textId="77777777" w:rsidR="004A640D" w:rsidRPr="002D1130" w:rsidRDefault="004A640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E959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5C609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3326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4FE609BA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0501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CC86F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4A640D" w14:paraId="69ACFA26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CD7E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49E5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5D84980D" w14:textId="77777777" w:rsidR="004A640D" w:rsidRDefault="004A640D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A1DF6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4E24" w14:textId="77777777" w:rsidR="004A640D" w:rsidRPr="002D1130" w:rsidRDefault="004A640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AADF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E0726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2A5A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6879A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EEAB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4A640D" w14:paraId="048B0541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57087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B405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920E0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EAEC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ED72665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8BAAE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A065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0DD8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BF86D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4915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0C3EA285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59ED6D68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4A640D" w14:paraId="2B4BEE3F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3340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17A3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38596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75E6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D7FF16A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D48D3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8DE9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3F385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200EB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1BC7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4E48640E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4A3340DB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4A640D" w14:paraId="1354D4B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B4D1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865CE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66C4C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57EFF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805B8E1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26B13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A1DB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7FC0B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EF4B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CAAF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491059E0" w14:textId="77777777" w:rsidR="004A640D" w:rsidRPr="00CB3447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4A640D" w14:paraId="0F9DCEA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FC52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A416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D913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9C20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</w:t>
            </w:r>
          </w:p>
          <w:p w14:paraId="78ED3297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AC92F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F382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7721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19ECE99C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AB720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1BF7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4A640D" w14:paraId="4E1C224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1405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2C981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0A7E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5931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354E8957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78E99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3BB4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D441A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32BA7FE0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87377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73D3" w14:textId="77777777" w:rsidR="004A640D" w:rsidRPr="004143AF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9222618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A640D" w14:paraId="2C877D4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C33DF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B452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2498A47A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AB5F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D2730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47D0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B534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600A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2971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3844D" w14:textId="77777777" w:rsidR="004A640D" w:rsidRPr="004143AF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4A640D" w14:paraId="7BA5200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D7A5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C064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81EF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8A436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08528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08612BB2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60F2D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FE13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F8BD" w14:textId="77777777" w:rsidR="004A640D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62B3" w14:textId="77777777" w:rsidR="004A640D" w:rsidRPr="004143AF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A640D" w14:paraId="6F941F6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B8751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D3D2" w14:textId="77777777" w:rsidR="004A640D" w:rsidRDefault="004A640D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C4E8" w14:textId="77777777" w:rsidR="004A640D" w:rsidRPr="00D33E71" w:rsidRDefault="004A640D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2B2CD" w14:textId="77777777" w:rsidR="004A640D" w:rsidRDefault="004A640D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3F624DFC" w14:textId="77777777" w:rsidR="004A640D" w:rsidRDefault="004A640D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6A034" w14:textId="77777777" w:rsidR="004A640D" w:rsidRDefault="004A640D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B4B2" w14:textId="77777777" w:rsidR="004A640D" w:rsidRDefault="004A640D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CE748" w14:textId="77777777" w:rsidR="004A640D" w:rsidRDefault="004A640D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18E18" w14:textId="77777777" w:rsidR="004A640D" w:rsidRDefault="004A640D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51FDC" w14:textId="77777777" w:rsidR="004A640D" w:rsidRPr="004143AF" w:rsidRDefault="004A640D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4A640D" w14:paraId="4BABDD1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7C39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6D66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C1F7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DE764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3AE2A5D2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02F80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FC8B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73F6F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3E1F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0F8F6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4A640D" w14:paraId="4301B8E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BE01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1E442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A526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6F3B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Roman - Săbăoani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0EC3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D30FE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7E86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350+150</w:t>
            </w:r>
          </w:p>
          <w:p w14:paraId="0B7BDD6F" w14:textId="77777777" w:rsidR="004A640D" w:rsidRDefault="004A640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A9D61" w14:textId="77777777" w:rsidR="004A640D" w:rsidRPr="00D33E71" w:rsidRDefault="004A640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529A" w14:textId="77777777" w:rsidR="004A640D" w:rsidRDefault="004A640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4A640D" w14:paraId="735AEA5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89C1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4730D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14EE8D92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9D755" w14:textId="77777777" w:rsidR="004A640D" w:rsidRPr="00D33E71" w:rsidRDefault="004A640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A1AF" w14:textId="77777777" w:rsidR="004A640D" w:rsidRDefault="004A640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79F58D30" w14:textId="77777777" w:rsidR="004A640D" w:rsidRDefault="004A640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669BD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68E1" w14:textId="77777777" w:rsidR="004A640D" w:rsidRPr="00D33E71" w:rsidRDefault="004A640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44D4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C1844" w14:textId="77777777" w:rsidR="004A640D" w:rsidRPr="00D33E71" w:rsidRDefault="004A640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B925F" w14:textId="77777777" w:rsidR="004A640D" w:rsidRDefault="004A640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4A640D" w14:paraId="608AD8A0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C3DA1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4F1DF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FF48B" w14:textId="77777777" w:rsidR="004A640D" w:rsidRPr="00D33E71" w:rsidRDefault="004A640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56511" w14:textId="77777777" w:rsidR="004A640D" w:rsidRDefault="004A640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48C31EA8" w14:textId="77777777" w:rsidR="004A640D" w:rsidRDefault="004A640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F903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A3BC" w14:textId="77777777" w:rsidR="004A640D" w:rsidRPr="00D33E71" w:rsidRDefault="004A640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22D41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E04D" w14:textId="77777777" w:rsidR="004A640D" w:rsidRPr="00D33E71" w:rsidRDefault="004A640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FEFB0" w14:textId="77777777" w:rsidR="004A640D" w:rsidRDefault="004A640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640D" w14:paraId="39973293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559FA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9C37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3F6AE65D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44559" w14:textId="77777777" w:rsidR="004A640D" w:rsidRPr="00D33E71" w:rsidRDefault="004A640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065A" w14:textId="77777777" w:rsidR="004A640D" w:rsidRDefault="004A640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18C2E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9740" w14:textId="77777777" w:rsidR="004A640D" w:rsidRPr="00D33E71" w:rsidRDefault="004A640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6A96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3CB65" w14:textId="77777777" w:rsidR="004A640D" w:rsidRPr="00D33E71" w:rsidRDefault="004A640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E9F6F" w14:textId="77777777" w:rsidR="004A640D" w:rsidRDefault="004A640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4A640D" w14:paraId="663DFB11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15A7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7A938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3A56D" w14:textId="77777777" w:rsidR="004A640D" w:rsidRPr="00D33E71" w:rsidRDefault="004A640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4FDF" w14:textId="77777777" w:rsidR="004A640D" w:rsidRDefault="004A640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447AC87F" w14:textId="77777777" w:rsidR="004A640D" w:rsidRDefault="004A640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A899A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AE23" w14:textId="77777777" w:rsidR="004A640D" w:rsidRPr="00D33E71" w:rsidRDefault="004A640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62B6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AC77" w14:textId="77777777" w:rsidR="004A640D" w:rsidRPr="00D33E71" w:rsidRDefault="004A640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E54F5" w14:textId="77777777" w:rsidR="004A640D" w:rsidRDefault="004A640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640D" w14:paraId="26F7F1BD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5A0A0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01815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89E25" w14:textId="77777777" w:rsidR="004A640D" w:rsidRPr="00D33E71" w:rsidRDefault="004A640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7B3FA" w14:textId="77777777" w:rsidR="004A640D" w:rsidRDefault="004A640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43D0630C" w14:textId="77777777" w:rsidR="004A640D" w:rsidRDefault="004A640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4AC7C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309E4D2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029C" w14:textId="77777777" w:rsidR="004A640D" w:rsidRPr="00D33E71" w:rsidRDefault="004A640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0EF5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C99D" w14:textId="77777777" w:rsidR="004A640D" w:rsidRPr="00D33E71" w:rsidRDefault="004A640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4223" w14:textId="77777777" w:rsidR="004A640D" w:rsidRDefault="004A640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640D" w14:paraId="2B0ACA67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9BE8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6C842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D4F90" w14:textId="77777777" w:rsidR="004A640D" w:rsidRPr="00D33E71" w:rsidRDefault="004A640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1B02" w14:textId="77777777" w:rsidR="004A640D" w:rsidRDefault="004A640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6A32F171" w14:textId="77777777" w:rsidR="004A640D" w:rsidRDefault="004A640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57476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231A8BC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31448" w14:textId="77777777" w:rsidR="004A640D" w:rsidRPr="00D33E71" w:rsidRDefault="004A640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DDBC7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56863" w14:textId="77777777" w:rsidR="004A640D" w:rsidRPr="00D33E71" w:rsidRDefault="004A640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8AFD" w14:textId="77777777" w:rsidR="004A640D" w:rsidRDefault="004A640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640D" w14:paraId="491AAC9F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397A0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B689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35E57" w14:textId="77777777" w:rsidR="004A640D" w:rsidRPr="00D33E71" w:rsidRDefault="004A640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70EC4" w14:textId="77777777" w:rsidR="004A640D" w:rsidRDefault="004A640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5DE42E7" w14:textId="77777777" w:rsidR="004A640D" w:rsidRDefault="004A640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7F9F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961B939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50B9DF8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79B7F9E6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1FADF59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174D" w14:textId="77777777" w:rsidR="004A640D" w:rsidRPr="00D33E71" w:rsidRDefault="004A640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A0C5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5717" w14:textId="77777777" w:rsidR="004A640D" w:rsidRPr="00D33E71" w:rsidRDefault="004A640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1007" w14:textId="77777777" w:rsidR="004A640D" w:rsidRDefault="004A640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E2D45B" w14:textId="77777777" w:rsidR="004A640D" w:rsidRDefault="004A640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66F96B8A" w14:textId="77777777" w:rsidR="004A640D" w:rsidRDefault="004A640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099F8E17" w14:textId="77777777" w:rsidR="004A640D" w:rsidRDefault="004A640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4A640D" w14:paraId="34F33CBB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264E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3504E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B599" w14:textId="77777777" w:rsidR="004A640D" w:rsidRPr="00D33E71" w:rsidRDefault="004A640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F92B0" w14:textId="77777777" w:rsidR="004A640D" w:rsidRDefault="004A640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3BB3731" w14:textId="77777777" w:rsidR="004A640D" w:rsidRDefault="004A640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110B1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A317E" w14:textId="77777777" w:rsidR="004A640D" w:rsidRPr="00D33E71" w:rsidRDefault="004A640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646C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5F2C" w14:textId="77777777" w:rsidR="004A640D" w:rsidRPr="00D33E71" w:rsidRDefault="004A640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EFF3" w14:textId="77777777" w:rsidR="004A640D" w:rsidRDefault="004A640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4A640D" w14:paraId="206C6CA3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AAB9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B5E69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CEDE" w14:textId="77777777" w:rsidR="004A640D" w:rsidRPr="00D33E71" w:rsidRDefault="004A640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9E3B3" w14:textId="77777777" w:rsidR="004A640D" w:rsidRDefault="004A640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AF14E0D" w14:textId="77777777" w:rsidR="004A640D" w:rsidRDefault="004A640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24A9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2273C5D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94DF" w14:textId="77777777" w:rsidR="004A640D" w:rsidRPr="00D33E71" w:rsidRDefault="004A640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2E18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C0499" w14:textId="77777777" w:rsidR="004A640D" w:rsidRPr="00D33E71" w:rsidRDefault="004A640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905B3" w14:textId="77777777" w:rsidR="004A640D" w:rsidRDefault="004A640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640D" w14:paraId="017CA3AC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5D10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2354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B125F" w14:textId="77777777" w:rsidR="004A640D" w:rsidRPr="00D33E71" w:rsidRDefault="004A640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C3F1" w14:textId="77777777" w:rsidR="004A640D" w:rsidRDefault="004A640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5B85D0F0" w14:textId="77777777" w:rsidR="004A640D" w:rsidRDefault="004A640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5F9B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1397DAD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65970A72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6E78A4E2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5A67" w14:textId="77777777" w:rsidR="004A640D" w:rsidRPr="00D33E71" w:rsidRDefault="004A640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AF544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EEFE" w14:textId="77777777" w:rsidR="004A640D" w:rsidRPr="00D33E71" w:rsidRDefault="004A640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7670" w14:textId="77777777" w:rsidR="004A640D" w:rsidRDefault="004A640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A640D" w14:paraId="5B665A20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B010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2097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930D5" w14:textId="77777777" w:rsidR="004A640D" w:rsidRPr="00D33E71" w:rsidRDefault="004A640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5A3C" w14:textId="77777777" w:rsidR="004A640D" w:rsidRDefault="004A640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1597735" w14:textId="77777777" w:rsidR="004A640D" w:rsidRDefault="004A640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EE3B4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7B233C0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0A7831E8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401F4D26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F89AB" w14:textId="77777777" w:rsidR="004A640D" w:rsidRPr="00D33E71" w:rsidRDefault="004A640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16F3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A3A1A" w14:textId="77777777" w:rsidR="004A640D" w:rsidRPr="00D33E71" w:rsidRDefault="004A640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3B869" w14:textId="77777777" w:rsidR="004A640D" w:rsidRDefault="004A640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A640D" w14:paraId="52DCD2B8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707F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56B6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3BCB" w14:textId="77777777" w:rsidR="004A640D" w:rsidRPr="00D33E71" w:rsidRDefault="004A640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59826" w14:textId="77777777" w:rsidR="004A640D" w:rsidRDefault="004A640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011AD13F" w14:textId="77777777" w:rsidR="004A640D" w:rsidRDefault="004A640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A1B40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45D63" w14:textId="77777777" w:rsidR="004A640D" w:rsidRDefault="004A640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F7CFF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B4145" w14:textId="77777777" w:rsidR="004A640D" w:rsidRPr="00D33E71" w:rsidRDefault="004A640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3A6A5" w14:textId="77777777" w:rsidR="004A640D" w:rsidRDefault="004A640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640D" w14:paraId="03050FBA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CC152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56E2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EEBC0" w14:textId="77777777" w:rsidR="004A640D" w:rsidRPr="00D33E71" w:rsidRDefault="004A640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01CF" w14:textId="77777777" w:rsidR="004A640D" w:rsidRDefault="004A640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2F4D52F8" w14:textId="77777777" w:rsidR="004A640D" w:rsidRDefault="004A640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B5BB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C6CA545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7F0D15D7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40BC7C7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42FBDBB5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8945B" w14:textId="77777777" w:rsidR="004A640D" w:rsidRPr="00D33E71" w:rsidRDefault="004A640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4C96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F50E" w14:textId="77777777" w:rsidR="004A640D" w:rsidRPr="00D33E71" w:rsidRDefault="004A640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D667" w14:textId="77777777" w:rsidR="004A640D" w:rsidRDefault="004A640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A640D" w14:paraId="1056248E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1208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B757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76DE1" w14:textId="77777777" w:rsidR="004A640D" w:rsidRPr="00D33E71" w:rsidRDefault="004A640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F3272" w14:textId="77777777" w:rsidR="004A640D" w:rsidRDefault="004A640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2D0F13DC" w14:textId="77777777" w:rsidR="004A640D" w:rsidRDefault="004A640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AD99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50595C7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F345" w14:textId="77777777" w:rsidR="004A640D" w:rsidRPr="00D33E71" w:rsidRDefault="004A640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48133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40FD" w14:textId="77777777" w:rsidR="004A640D" w:rsidRPr="00D33E71" w:rsidRDefault="004A640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2459" w14:textId="77777777" w:rsidR="004A640D" w:rsidRDefault="004A640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640D" w14:paraId="47BCEA61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5143B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6018F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6BAE4" w14:textId="77777777" w:rsidR="004A640D" w:rsidRPr="00D33E71" w:rsidRDefault="004A640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A4E6" w14:textId="77777777" w:rsidR="004A640D" w:rsidRDefault="004A640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009F173A" w14:textId="77777777" w:rsidR="004A640D" w:rsidRDefault="004A640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AF5C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36364B78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00F3" w14:textId="77777777" w:rsidR="004A640D" w:rsidRPr="00D33E71" w:rsidRDefault="004A640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599F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FF75" w14:textId="77777777" w:rsidR="004A640D" w:rsidRPr="00D33E71" w:rsidRDefault="004A640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E50D" w14:textId="77777777" w:rsidR="004A640D" w:rsidRDefault="004A640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A640D" w14:paraId="36331CE1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7018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10EED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67B81" w14:textId="77777777" w:rsidR="004A640D" w:rsidRPr="00D33E71" w:rsidRDefault="004A640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E2CD" w14:textId="77777777" w:rsidR="004A640D" w:rsidRDefault="004A640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13258B45" w14:textId="77777777" w:rsidR="004A640D" w:rsidRDefault="004A640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225CA3C5" w14:textId="77777777" w:rsidR="004A640D" w:rsidRDefault="004A640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7DE7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1EFBE" w14:textId="77777777" w:rsidR="004A640D" w:rsidRPr="00D33E71" w:rsidRDefault="004A640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72A49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F953" w14:textId="77777777" w:rsidR="004A640D" w:rsidRPr="00D33E71" w:rsidRDefault="004A640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D7F1" w14:textId="77777777" w:rsidR="004A640D" w:rsidRDefault="004A640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A640D" w14:paraId="24DA5307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C5E5" w14:textId="77777777" w:rsidR="004A640D" w:rsidRDefault="004A640D" w:rsidP="004A640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BA16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490+200</w:t>
            </w:r>
          </w:p>
          <w:p w14:paraId="71B293F0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255FF" w14:textId="77777777" w:rsidR="004A640D" w:rsidRPr="00D33E71" w:rsidRDefault="004A640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0290" w14:textId="77777777" w:rsidR="004A640D" w:rsidRDefault="004A640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Vicşani-</w:t>
            </w:r>
          </w:p>
          <w:p w14:paraId="03110996" w14:textId="77777777" w:rsidR="004A640D" w:rsidRDefault="004A640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Frontieră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669B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1B1B" w14:textId="77777777" w:rsidR="004A640D" w:rsidRDefault="004A640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6C0A2" w14:textId="77777777" w:rsidR="004A640D" w:rsidRDefault="004A640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0149" w14:textId="77777777" w:rsidR="004A640D" w:rsidRPr="00D33E71" w:rsidRDefault="004A640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31FDD" w14:textId="77777777" w:rsidR="004A640D" w:rsidRDefault="004A640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6B0030A" w14:textId="77777777" w:rsidR="004A640D" w:rsidRPr="00BA7DAE" w:rsidRDefault="004A640D" w:rsidP="000A5D7E">
      <w:pPr>
        <w:tabs>
          <w:tab w:val="left" w:pos="2748"/>
        </w:tabs>
        <w:rPr>
          <w:sz w:val="20"/>
          <w:lang w:val="ro-RO"/>
        </w:rPr>
      </w:pPr>
    </w:p>
    <w:p w14:paraId="7C4D6634" w14:textId="77777777" w:rsidR="004A640D" w:rsidRDefault="004A640D" w:rsidP="007E1810">
      <w:pPr>
        <w:pStyle w:val="Heading1"/>
        <w:spacing w:line="360" w:lineRule="auto"/>
      </w:pPr>
      <w:r>
        <w:lastRenderedPageBreak/>
        <w:t>LINIA 511</w:t>
      </w:r>
    </w:p>
    <w:p w14:paraId="4056DA11" w14:textId="77777777" w:rsidR="004A640D" w:rsidRPr="009B4FEF" w:rsidRDefault="004A640D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A640D" w14:paraId="265B8693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89DB5" w14:textId="77777777" w:rsidR="004A640D" w:rsidRDefault="004A640D" w:rsidP="004A640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194D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24BB5" w14:textId="77777777" w:rsidR="004A640D" w:rsidRPr="00D33E71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2317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08B20D04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9F5E5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04B28CF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3E696624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6C803DDB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1DF0A" w14:textId="77777777" w:rsidR="004A640D" w:rsidRPr="00D33E71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4C70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3B4F" w14:textId="77777777" w:rsidR="004A640D" w:rsidRPr="00D33E71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2F847" w14:textId="77777777" w:rsidR="004A640D" w:rsidRPr="009E7CE7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4A640D" w14:paraId="35E69C63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7385" w14:textId="77777777" w:rsidR="004A640D" w:rsidRDefault="004A640D" w:rsidP="004A640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7F0C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8BF01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8CCA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1FD9EBF0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D25C4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72DE7FEE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CDEC259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B7F5" w14:textId="77777777" w:rsidR="004A640D" w:rsidRPr="00F02EF7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13DB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C14E" w14:textId="77777777" w:rsidR="004A640D" w:rsidRPr="00BE2D76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A93D8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A640D" w14:paraId="640FC119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A506A" w14:textId="77777777" w:rsidR="004A640D" w:rsidRDefault="004A640D" w:rsidP="004A640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D32B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11A0D863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A178B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61792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4F432157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F69F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20CE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36004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769D9" w14:textId="77777777" w:rsidR="004A640D" w:rsidRPr="00BE2D76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46EFE" w14:textId="77777777" w:rsidR="004A640D" w:rsidRPr="00193954" w:rsidRDefault="004A640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2472D2DA" w14:textId="77777777" w:rsidR="004A640D" w:rsidRPr="00176852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A640D" w14:paraId="0DE480D5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B5FF" w14:textId="77777777" w:rsidR="004A640D" w:rsidRDefault="004A640D" w:rsidP="004A640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D048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0910" w14:textId="77777777" w:rsidR="004A640D" w:rsidRPr="002108A9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796A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02DA9FBE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182EF366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C4C73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104DB1B2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0FA6ABF2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11D3" w14:textId="77777777" w:rsidR="004A640D" w:rsidRPr="00F02EF7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73E4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9BA10" w14:textId="77777777" w:rsidR="004A640D" w:rsidRPr="00BE2D76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3AF30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640D" w14:paraId="113E2D30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2E4B" w14:textId="77777777" w:rsidR="004A640D" w:rsidRDefault="004A640D" w:rsidP="004A640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AE97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AB4C" w14:textId="77777777" w:rsidR="004A640D" w:rsidRPr="002108A9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D77A5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1483EAA8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DF039" w14:textId="77777777" w:rsidR="004A640D" w:rsidRDefault="004A640D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2E856F3C" w14:textId="77777777" w:rsidR="004A640D" w:rsidRDefault="004A640D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500910EF" w14:textId="77777777" w:rsidR="004A640D" w:rsidRDefault="004A640D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06DB8D40" w14:textId="77777777" w:rsidR="004A640D" w:rsidRDefault="004A640D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67D5C" w14:textId="77777777" w:rsidR="004A640D" w:rsidRPr="00F02EF7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F33C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2335" w14:textId="77777777" w:rsidR="004A640D" w:rsidRPr="00BE2D76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7D00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640D" w14:paraId="7CD98F8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84928" w14:textId="77777777" w:rsidR="004A640D" w:rsidRDefault="004A640D" w:rsidP="004A640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B3847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AF733" w14:textId="77777777" w:rsidR="004A640D" w:rsidRPr="002108A9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3FA9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56C911F5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2BC7E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BC61B79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8A170" w14:textId="77777777" w:rsidR="004A640D" w:rsidRPr="00F02EF7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0D2B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0F67" w14:textId="77777777" w:rsidR="004A640D" w:rsidRPr="00BE2D76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FA1A8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640D" w14:paraId="0140A61B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53F82" w14:textId="77777777" w:rsidR="004A640D" w:rsidRDefault="004A640D" w:rsidP="004A640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410E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A654" w14:textId="77777777" w:rsidR="004A640D" w:rsidRPr="002108A9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C21A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150E3444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7DFDB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B584" w14:textId="77777777" w:rsidR="004A640D" w:rsidRPr="00F02EF7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76471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1492" w14:textId="77777777" w:rsidR="004A640D" w:rsidRPr="00BE2D76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316DB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640D" w14:paraId="47A32CF0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1056B" w14:textId="77777777" w:rsidR="004A640D" w:rsidRDefault="004A640D" w:rsidP="004A640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9A8C5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7D2C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DCEB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399A1EB4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6898B8A1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FDF24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1E503C13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7022" w14:textId="77777777" w:rsidR="004A640D" w:rsidRPr="00F02EF7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89EB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EAD5F" w14:textId="77777777" w:rsidR="004A640D" w:rsidRPr="00BE2D76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E0DC5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640D" w14:paraId="1AB942E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BC04" w14:textId="77777777" w:rsidR="004A640D" w:rsidRDefault="004A640D" w:rsidP="004A640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CD492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3CD31" w14:textId="77777777" w:rsidR="004A640D" w:rsidRPr="002108A9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96B5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716989A6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294B8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5AF1" w14:textId="77777777" w:rsidR="004A640D" w:rsidRPr="00F02EF7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B262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1237B" w14:textId="77777777" w:rsidR="004A640D" w:rsidRPr="00BE2D76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0345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640D" w14:paraId="1A4B8423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7C99E" w14:textId="77777777" w:rsidR="004A640D" w:rsidRDefault="004A640D" w:rsidP="004A640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E935A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E58B" w14:textId="77777777" w:rsidR="004A640D" w:rsidRPr="002108A9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FD74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00A143EE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45B7AD72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5B9CB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F357BB5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51D7BC39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5C5CBF01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6D188392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5BB1" w14:textId="77777777" w:rsidR="004A640D" w:rsidRPr="00F02EF7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859F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E2F4" w14:textId="77777777" w:rsidR="004A640D" w:rsidRPr="00BE2D76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7B56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640D" w14:paraId="6B37554E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E9C9" w14:textId="77777777" w:rsidR="004A640D" w:rsidRDefault="004A640D" w:rsidP="004A640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DB143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5118" w14:textId="77777777" w:rsidR="004A640D" w:rsidRPr="002108A9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0C5D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2C11355C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8E1A4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148A" w14:textId="77777777" w:rsidR="004A640D" w:rsidRPr="00F02EF7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1C24E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811CF" w14:textId="77777777" w:rsidR="004A640D" w:rsidRPr="00BE2D76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02C7B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640D" w14:paraId="1BE32B2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7D62" w14:textId="77777777" w:rsidR="004A640D" w:rsidRDefault="004A640D" w:rsidP="004A640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EFBF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82F61" w14:textId="77777777" w:rsidR="004A640D" w:rsidRPr="002108A9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E7088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2EFFF882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6AAB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1FAFD" w14:textId="77777777" w:rsidR="004A640D" w:rsidRPr="00F02EF7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67FB8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E9E71" w14:textId="77777777" w:rsidR="004A640D" w:rsidRPr="00BE2D76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44C5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080CD0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E059D5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4A640D" w14:paraId="7D4DAD1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4AC9" w14:textId="77777777" w:rsidR="004A640D" w:rsidRDefault="004A640D" w:rsidP="004A640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F621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F4C97" w14:textId="77777777" w:rsidR="004A640D" w:rsidRPr="002108A9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A3FAE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5879D5BE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CA91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3ACEFC5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4344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545C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F9ED" w14:textId="77777777" w:rsidR="004A640D" w:rsidRPr="00BE2D76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CF541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4997B5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4A640D" w14:paraId="5D30DE7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C10C" w14:textId="77777777" w:rsidR="004A640D" w:rsidRDefault="004A640D" w:rsidP="004A640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8B3EA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E795" w14:textId="77777777" w:rsidR="004A640D" w:rsidRPr="002108A9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31539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16A1FA3C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9910F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D0ECE4F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D68B8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72146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470BD" w14:textId="77777777" w:rsidR="004A640D" w:rsidRPr="00BE2D76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FBAB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B4B660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C53FE4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4A640D" w14:paraId="2600CE3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2CCB3" w14:textId="77777777" w:rsidR="004A640D" w:rsidRDefault="004A640D" w:rsidP="004A640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3D095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5D100" w14:textId="77777777" w:rsidR="004A640D" w:rsidRPr="002108A9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C3EC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25DBDCD3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44F1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DDE4" w14:textId="77777777" w:rsidR="004A640D" w:rsidRPr="00F02EF7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555E8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9C91" w14:textId="77777777" w:rsidR="004A640D" w:rsidRPr="00BE2D76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C471B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640D" w14:paraId="40F185AB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0EE6" w14:textId="77777777" w:rsidR="004A640D" w:rsidRDefault="004A640D" w:rsidP="004A640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3005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41EF0" w14:textId="77777777" w:rsidR="004A640D" w:rsidRPr="002108A9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9EFA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7A56A2BA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DA577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1B5A6" w14:textId="77777777" w:rsidR="004A640D" w:rsidRPr="00F02EF7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27EF8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A586" w14:textId="77777777" w:rsidR="004A640D" w:rsidRPr="00BE2D76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3A65A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CA1B9BB" w14:textId="77777777" w:rsidR="004A640D" w:rsidRDefault="004A640D">
      <w:pPr>
        <w:spacing w:before="40" w:after="40" w:line="192" w:lineRule="auto"/>
        <w:ind w:right="57"/>
        <w:rPr>
          <w:sz w:val="20"/>
          <w:lang w:val="ro-RO"/>
        </w:rPr>
      </w:pPr>
    </w:p>
    <w:p w14:paraId="1037FA3B" w14:textId="77777777" w:rsidR="004A640D" w:rsidRDefault="004A640D" w:rsidP="00072BF3">
      <w:pPr>
        <w:pStyle w:val="Heading1"/>
        <w:spacing w:line="360" w:lineRule="auto"/>
      </w:pPr>
      <w:bookmarkStart w:id="4" w:name="_Hlk182558800"/>
      <w:r>
        <w:t>LINIA 517</w:t>
      </w:r>
    </w:p>
    <w:p w14:paraId="4E876633" w14:textId="77777777" w:rsidR="004A640D" w:rsidRDefault="004A640D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4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4A640D" w14:paraId="5A765F5E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89848" w14:textId="77777777" w:rsidR="004A640D" w:rsidRDefault="004A640D" w:rsidP="004A640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6CF42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ED4B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139AD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59CE7D1C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27E27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E75FC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19E4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1565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0AE2A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640D" w14:paraId="2AC202C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57863" w14:textId="77777777" w:rsidR="004A640D" w:rsidRDefault="004A640D" w:rsidP="004A640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81C45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66A6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B124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A978CD0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067D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FBFDE14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EB7519F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69C32EFB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FEE3470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A40C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47D5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8B0BD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0DF7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7218543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6C022E95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4A640D" w14:paraId="1322260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0DDC3" w14:textId="77777777" w:rsidR="004A640D" w:rsidRDefault="004A640D" w:rsidP="004A640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86366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06B6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058F8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6D20EAA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9713E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170F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9BD9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EC858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C31D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4A640D" w14:paraId="5885993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8826" w14:textId="77777777" w:rsidR="004A640D" w:rsidRDefault="004A640D" w:rsidP="004A640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BCB7B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A17EE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4F508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A98F937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D8D7F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A04CB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E0C5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DDAE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1647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640D" w14:paraId="2947784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3498" w14:textId="77777777" w:rsidR="004A640D" w:rsidRDefault="004A640D" w:rsidP="004A640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5B9F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C9A3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15B30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44E42CA2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27C9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FF0D5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F8AB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E7C89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4106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A640D" w14:paraId="63E56EA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AB6A" w14:textId="77777777" w:rsidR="004A640D" w:rsidRDefault="004A640D" w:rsidP="004A640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D700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FE80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7D19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E0A7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45D5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A3DE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E4AED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2BC7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A640D" w14:paraId="38D4A44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2ABCC" w14:textId="77777777" w:rsidR="004A640D" w:rsidRDefault="004A640D" w:rsidP="004A640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5949C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41+225</w:t>
            </w:r>
          </w:p>
          <w:p w14:paraId="7AF32D43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68A3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1474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Berchișești –</w:t>
            </w:r>
          </w:p>
          <w:p w14:paraId="76085471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Humorului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7CFF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41C79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545FF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FAAA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F19FC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640D" w14:paraId="5C1EF21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FE9F3" w14:textId="77777777" w:rsidR="004A640D" w:rsidRDefault="004A640D" w:rsidP="004A640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EF02A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0296A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9D28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6476AC3F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C6E1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136C6A73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413C86E8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056E9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004F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C477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10D7B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A3A1DFF" w14:textId="77777777" w:rsidR="004A640D" w:rsidRDefault="004A640D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6FB13BF8" w14:textId="77777777" w:rsidR="004A640D" w:rsidRDefault="004A640D" w:rsidP="00DE3370">
      <w:pPr>
        <w:pStyle w:val="Heading1"/>
        <w:spacing w:line="360" w:lineRule="auto"/>
      </w:pPr>
      <w:r>
        <w:t>LINIA 610</w:t>
      </w:r>
    </w:p>
    <w:p w14:paraId="7D5690C1" w14:textId="77777777" w:rsidR="004A640D" w:rsidRDefault="004A640D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A640D" w14:paraId="782EE6B8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C26BC" w14:textId="77777777" w:rsidR="004A640D" w:rsidRDefault="004A640D" w:rsidP="004A640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E66A" w14:textId="77777777" w:rsidR="004A640D" w:rsidRDefault="004A640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74E8" w14:textId="77777777" w:rsidR="004A640D" w:rsidRPr="00F81D6F" w:rsidRDefault="004A640D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C0A0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6DC97385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19466" w14:textId="77777777" w:rsidR="004A640D" w:rsidRDefault="004A640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0E86FA3B" w14:textId="77777777" w:rsidR="004A640D" w:rsidRDefault="004A640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6B3A4F7F" w14:textId="77777777" w:rsidR="004A640D" w:rsidRDefault="004A640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37089F77" w14:textId="77777777" w:rsidR="004A640D" w:rsidRDefault="004A640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7A76" w14:textId="77777777" w:rsidR="004A640D" w:rsidRPr="00F81D6F" w:rsidRDefault="004A640D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8DFBA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BBAC2" w14:textId="77777777" w:rsidR="004A640D" w:rsidRPr="00F81D6F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9CAA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640D" w14:paraId="420A31EC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0D31" w14:textId="77777777" w:rsidR="004A640D" w:rsidRDefault="004A640D" w:rsidP="004A640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4DD75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7E02" w14:textId="77777777" w:rsidR="004A640D" w:rsidRPr="00F81D6F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F0EE3" w14:textId="77777777" w:rsidR="004A640D" w:rsidRDefault="004A640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98ACD31" w14:textId="77777777" w:rsidR="004A640D" w:rsidRDefault="004A640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A985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AEA2032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72E1DF93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5E4AFA32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2A4D" w14:textId="77777777" w:rsidR="004A640D" w:rsidRPr="00F81D6F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CB984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EC5E" w14:textId="77777777" w:rsidR="004A640D" w:rsidRPr="00F81D6F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9D62C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4A640D" w14:paraId="7F10ADDB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9FFB5" w14:textId="77777777" w:rsidR="004A640D" w:rsidRDefault="004A640D" w:rsidP="004A640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3757C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EC866" w14:textId="77777777" w:rsidR="004A640D" w:rsidRPr="00F81D6F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CD4C" w14:textId="77777777" w:rsidR="004A640D" w:rsidRDefault="004A640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7B8280B9" w14:textId="77777777" w:rsidR="004A640D" w:rsidRDefault="004A640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5891282D" w14:textId="77777777" w:rsidR="004A640D" w:rsidRDefault="004A640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F20A3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3E255" w14:textId="77777777" w:rsidR="004A640D" w:rsidRPr="00F81D6F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BDE8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83DC2" w14:textId="77777777" w:rsidR="004A640D" w:rsidRPr="00F81D6F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F21A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03F592E3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4A640D" w14:paraId="7E700F99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AAEE2" w14:textId="77777777" w:rsidR="004A640D" w:rsidRDefault="004A640D" w:rsidP="004A640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E58C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16B6" w14:textId="77777777" w:rsidR="004A640D" w:rsidRPr="00F81D6F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F87E" w14:textId="77777777" w:rsidR="004A640D" w:rsidRDefault="004A640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0CAAD258" w14:textId="77777777" w:rsidR="004A640D" w:rsidRDefault="004A640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21E9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06A59402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92BB239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EF9A" w14:textId="77777777" w:rsidR="004A640D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4B7F1" w14:textId="77777777" w:rsidR="004A640D" w:rsidRDefault="004A64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17FF4" w14:textId="77777777" w:rsidR="004A640D" w:rsidRPr="00F81D6F" w:rsidRDefault="004A64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8098" w14:textId="77777777" w:rsidR="004A640D" w:rsidRDefault="004A64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C134C41" w14:textId="77777777" w:rsidR="004A640D" w:rsidRPr="00C60E02" w:rsidRDefault="004A640D">
      <w:pPr>
        <w:tabs>
          <w:tab w:val="left" w:pos="3768"/>
        </w:tabs>
        <w:rPr>
          <w:sz w:val="20"/>
          <w:szCs w:val="20"/>
          <w:lang w:val="ro-RO"/>
        </w:rPr>
      </w:pPr>
    </w:p>
    <w:p w14:paraId="65F9BFDC" w14:textId="77777777" w:rsidR="004A640D" w:rsidRDefault="004A640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A8E0BBE" w14:textId="77777777" w:rsidR="00484E94" w:rsidRDefault="00484E9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7C31FCE" w14:textId="77777777" w:rsidR="00484E94" w:rsidRDefault="00484E9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AB49875" w14:textId="77777777" w:rsidR="00484E94" w:rsidRDefault="00484E9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9B34AA9" w14:textId="77777777" w:rsidR="00484E94" w:rsidRDefault="00484E9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4AA3B3A" w14:textId="77777777" w:rsidR="00484E94" w:rsidRPr="00C21F42" w:rsidRDefault="00484E9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942464B" w14:textId="77777777" w:rsidR="004A640D" w:rsidRPr="00C21F42" w:rsidRDefault="004A640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3E8F9040" w14:textId="77777777" w:rsidR="004A640D" w:rsidRPr="00C21F42" w:rsidRDefault="004A640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249DBB65" w14:textId="77777777" w:rsidR="004A640D" w:rsidRPr="00C21F42" w:rsidRDefault="004A640D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522AEADB" w14:textId="77777777" w:rsidR="004A640D" w:rsidRDefault="004A640D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5380B33E" w14:textId="77777777" w:rsidR="004A640D" w:rsidRPr="00C21F42" w:rsidRDefault="004A640D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0B6929A5" w14:textId="77777777" w:rsidR="004A640D" w:rsidRPr="00C21F42" w:rsidRDefault="004A640D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5C6F436E" w14:textId="77777777" w:rsidR="004A640D" w:rsidRPr="00C21F42" w:rsidRDefault="004A640D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337ABE69" w14:textId="77777777" w:rsidR="004A640D" w:rsidRPr="00C21F42" w:rsidRDefault="004A640D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1795BCA1" w14:textId="77777777" w:rsidR="00FB37F1" w:rsidRPr="007542DB" w:rsidRDefault="00FB37F1" w:rsidP="007542DB"/>
    <w:sectPr w:rsidR="00FB37F1" w:rsidRPr="007542DB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B19C6" w14:textId="77777777" w:rsidR="007A1110" w:rsidRDefault="007A1110">
      <w:r>
        <w:separator/>
      </w:r>
    </w:p>
  </w:endnote>
  <w:endnote w:type="continuationSeparator" w:id="0">
    <w:p w14:paraId="410DFC65" w14:textId="77777777" w:rsidR="007A1110" w:rsidRDefault="007A1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4684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8634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9DE1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EEA02" w14:textId="77777777" w:rsidR="007A1110" w:rsidRDefault="007A1110">
      <w:r>
        <w:separator/>
      </w:r>
    </w:p>
  </w:footnote>
  <w:footnote w:type="continuationSeparator" w:id="0">
    <w:p w14:paraId="4B02F752" w14:textId="77777777" w:rsidR="007A1110" w:rsidRDefault="007A1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03F0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1C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893F7D7" w14:textId="34FFB58B" w:rsidR="006F5073" w:rsidRDefault="00247522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484447">
      <w:rPr>
        <w:b/>
        <w:bCs/>
        <w:i/>
        <w:iCs/>
        <w:sz w:val="22"/>
      </w:rPr>
      <w:t>decada 11-20 martie 2026</w:t>
    </w:r>
  </w:p>
  <w:p w14:paraId="7F97AAEC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FA66B3">
      <w:rPr>
        <w:rStyle w:val="PageNumber"/>
        <w:b/>
        <w:bCs/>
      </w:rPr>
      <w:t>CLUJ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2E817646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78852C4C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28015686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661105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4BCEC9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ECE2B6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066435F6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D76D78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337934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661B372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3D1FE43B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0B83781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A2B6DD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764E1213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C18624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3E7F35E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3143BF47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0DD0E6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2013D3A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3ACA908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01DD6430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2559357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A6500A1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FD60EA2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11FC372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13DC3533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01F1A632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749E6F44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7A3386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BB83B5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5C828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AD052E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50912C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822323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2EE0EB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1B8A54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03A88FB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D1F7358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BC03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7B44">
      <w:rPr>
        <w:rStyle w:val="PageNumber"/>
        <w:noProof/>
      </w:rPr>
      <w:t>3</w:t>
    </w:r>
    <w:r>
      <w:rPr>
        <w:rStyle w:val="PageNumber"/>
      </w:rPr>
      <w:fldChar w:fldCharType="end"/>
    </w:r>
  </w:p>
  <w:p w14:paraId="02BE85FA" w14:textId="646B009D" w:rsidR="00004110" w:rsidRPr="00A048AC" w:rsidRDefault="00247522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484447">
      <w:rPr>
        <w:b/>
        <w:bCs/>
        <w:i/>
        <w:iCs/>
        <w:sz w:val="22"/>
      </w:rPr>
      <w:t>decada 11-20 martie 2026</w:t>
    </w:r>
  </w:p>
  <w:p w14:paraId="622674DA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85DAF67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3D1EFBF4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68B48B17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7148EE2F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5E67272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44C12C25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1C77224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FA66B3">
      <w:rPr>
        <w:rStyle w:val="PageNumber"/>
        <w:b/>
        <w:bCs/>
      </w:rPr>
      <w:t>CLUJ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2A2294F1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1B729BBB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6CD27CF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77CDFA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C9BFC8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732B29C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2EFAEB1B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6B1A3BE1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878151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1CE9C13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E467AF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00E91F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0A7B26D6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18DA1C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1834F6E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58AF6C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7F2A213E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0E4A541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488C6E7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1E436FE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1C27A3B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7BF836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492213C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3B5D02E5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7A44E9F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40D0ED0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3E8BE82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0BB8A224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531089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5231D3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2F25703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A4F03F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458CD1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DC1A0F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848C586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5ACE7C8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185651AD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71AF0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D2757"/>
    <w:multiLevelType w:val="hybridMultilevel"/>
    <w:tmpl w:val="B1E64440"/>
    <w:lvl w:ilvl="0" w:tplc="3BB4EA5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662DC3"/>
    <w:multiLevelType w:val="hybridMultilevel"/>
    <w:tmpl w:val="BEC06E9C"/>
    <w:lvl w:ilvl="0" w:tplc="5C06CB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75CC7"/>
    <w:multiLevelType w:val="hybridMultilevel"/>
    <w:tmpl w:val="EE0CEA1E"/>
    <w:lvl w:ilvl="0" w:tplc="555ABA9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22B0054A"/>
    <w:multiLevelType w:val="hybridMultilevel"/>
    <w:tmpl w:val="2542C974"/>
    <w:lvl w:ilvl="0" w:tplc="0ECAC86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323965B2"/>
    <w:multiLevelType w:val="hybridMultilevel"/>
    <w:tmpl w:val="3C8A0504"/>
    <w:lvl w:ilvl="0" w:tplc="D3AAD5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7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9" w15:restartNumberingAfterBreak="0">
    <w:nsid w:val="499354ED"/>
    <w:multiLevelType w:val="hybridMultilevel"/>
    <w:tmpl w:val="806401F0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1B6202"/>
    <w:multiLevelType w:val="hybridMultilevel"/>
    <w:tmpl w:val="0CEC1D60"/>
    <w:lvl w:ilvl="0" w:tplc="815AEF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578F5030"/>
    <w:multiLevelType w:val="hybridMultilevel"/>
    <w:tmpl w:val="F8F2F57A"/>
    <w:lvl w:ilvl="0" w:tplc="B518FCE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599E4534"/>
    <w:multiLevelType w:val="hybridMultilevel"/>
    <w:tmpl w:val="556C70CC"/>
    <w:lvl w:ilvl="0" w:tplc="EAF8B7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5D2C203F"/>
    <w:multiLevelType w:val="hybridMultilevel"/>
    <w:tmpl w:val="D54A1B52"/>
    <w:lvl w:ilvl="0" w:tplc="63B45B22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6114D6"/>
    <w:multiLevelType w:val="hybridMultilevel"/>
    <w:tmpl w:val="023AE354"/>
    <w:lvl w:ilvl="0" w:tplc="FFF61F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6F096BC8"/>
    <w:multiLevelType w:val="hybridMultilevel"/>
    <w:tmpl w:val="6CFA0C06"/>
    <w:lvl w:ilvl="0" w:tplc="81809D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70845803"/>
    <w:multiLevelType w:val="hybridMultilevel"/>
    <w:tmpl w:val="A0E2A2D2"/>
    <w:lvl w:ilvl="0" w:tplc="4DC4B17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 w15:restartNumberingAfterBreak="0">
    <w:nsid w:val="7D93351C"/>
    <w:multiLevelType w:val="hybridMultilevel"/>
    <w:tmpl w:val="770478BE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num w:numId="1" w16cid:durableId="75127274">
    <w:abstractNumId w:val="17"/>
  </w:num>
  <w:num w:numId="2" w16cid:durableId="49425750">
    <w:abstractNumId w:val="19"/>
  </w:num>
  <w:num w:numId="3" w16cid:durableId="1084766755">
    <w:abstractNumId w:val="23"/>
  </w:num>
  <w:num w:numId="4" w16cid:durableId="925267448">
    <w:abstractNumId w:val="16"/>
  </w:num>
  <w:num w:numId="5" w16cid:durableId="2121487831">
    <w:abstractNumId w:val="26"/>
  </w:num>
  <w:num w:numId="6" w16cid:durableId="500585142">
    <w:abstractNumId w:val="11"/>
  </w:num>
  <w:num w:numId="7" w16cid:durableId="702445140">
    <w:abstractNumId w:val="15"/>
  </w:num>
  <w:num w:numId="8" w16cid:durableId="814104230">
    <w:abstractNumId w:val="6"/>
  </w:num>
  <w:num w:numId="9" w16cid:durableId="1252155767">
    <w:abstractNumId w:val="2"/>
  </w:num>
  <w:num w:numId="10" w16cid:durableId="1849248932">
    <w:abstractNumId w:val="25"/>
  </w:num>
  <w:num w:numId="11" w16cid:durableId="19207109">
    <w:abstractNumId w:val="5"/>
  </w:num>
  <w:num w:numId="12" w16cid:durableId="1236934328">
    <w:abstractNumId w:val="31"/>
  </w:num>
  <w:num w:numId="13" w16cid:durableId="1870335516">
    <w:abstractNumId w:val="29"/>
  </w:num>
  <w:num w:numId="14" w16cid:durableId="2014606414">
    <w:abstractNumId w:val="13"/>
  </w:num>
  <w:num w:numId="15" w16cid:durableId="1359816668">
    <w:abstractNumId w:val="24"/>
  </w:num>
  <w:num w:numId="16" w16cid:durableId="1912083846">
    <w:abstractNumId w:val="21"/>
  </w:num>
  <w:num w:numId="17" w16cid:durableId="176165324">
    <w:abstractNumId w:val="10"/>
  </w:num>
  <w:num w:numId="18" w16cid:durableId="1631859490">
    <w:abstractNumId w:val="9"/>
  </w:num>
  <w:num w:numId="19" w16cid:durableId="943655160">
    <w:abstractNumId w:val="1"/>
  </w:num>
  <w:num w:numId="20" w16cid:durableId="163017956">
    <w:abstractNumId w:val="30"/>
  </w:num>
  <w:num w:numId="21" w16cid:durableId="910503826">
    <w:abstractNumId w:val="14"/>
  </w:num>
  <w:num w:numId="22" w16cid:durableId="1685790779">
    <w:abstractNumId w:val="28"/>
  </w:num>
  <w:num w:numId="23" w16cid:durableId="1729650970">
    <w:abstractNumId w:val="27"/>
  </w:num>
  <w:num w:numId="24" w16cid:durableId="377441754">
    <w:abstractNumId w:val="12"/>
  </w:num>
  <w:num w:numId="25" w16cid:durableId="1220871115">
    <w:abstractNumId w:val="3"/>
  </w:num>
  <w:num w:numId="26" w16cid:durableId="729811093">
    <w:abstractNumId w:val="20"/>
  </w:num>
  <w:num w:numId="27" w16cid:durableId="854537712">
    <w:abstractNumId w:val="7"/>
  </w:num>
  <w:num w:numId="28" w16cid:durableId="287666559">
    <w:abstractNumId w:val="8"/>
  </w:num>
  <w:num w:numId="29" w16cid:durableId="1543710383">
    <w:abstractNumId w:val="32"/>
  </w:num>
  <w:num w:numId="30" w16cid:durableId="1635136514">
    <w:abstractNumId w:val="33"/>
  </w:num>
  <w:num w:numId="31" w16cid:durableId="1514875602">
    <w:abstractNumId w:val="4"/>
  </w:num>
  <w:num w:numId="32" w16cid:durableId="225380356">
    <w:abstractNumId w:val="18"/>
  </w:num>
  <w:num w:numId="33" w16cid:durableId="1139152006">
    <w:abstractNumId w:val="22"/>
  </w:num>
  <w:num w:numId="34" w16cid:durableId="307369690">
    <w:abstractNumId w:val="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zP2fa+ylTU6/o+ILwBrCm3Ih5eofziWNsclIf3VFWLxzGOl3wXHQoLN+SBpeppANF8wcXxzbRZkKIZo70TStSA==" w:salt="NoGE9W1eoYbs08afgqgO4g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2A6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A02"/>
    <w:rsid w:val="00011B93"/>
    <w:rsid w:val="000120BA"/>
    <w:rsid w:val="000128FF"/>
    <w:rsid w:val="00012BA4"/>
    <w:rsid w:val="000139C0"/>
    <w:rsid w:val="00013BE5"/>
    <w:rsid w:val="00013C88"/>
    <w:rsid w:val="00014794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0AE5"/>
    <w:rsid w:val="00021498"/>
    <w:rsid w:val="00021740"/>
    <w:rsid w:val="000219E9"/>
    <w:rsid w:val="00021DB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958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73E1"/>
    <w:rsid w:val="00077726"/>
    <w:rsid w:val="000777D5"/>
    <w:rsid w:val="00077CD8"/>
    <w:rsid w:val="000801D8"/>
    <w:rsid w:val="000802CC"/>
    <w:rsid w:val="00080842"/>
    <w:rsid w:val="000825A4"/>
    <w:rsid w:val="00082704"/>
    <w:rsid w:val="00082FD6"/>
    <w:rsid w:val="00083EBE"/>
    <w:rsid w:val="00083F1D"/>
    <w:rsid w:val="00084633"/>
    <w:rsid w:val="000849CE"/>
    <w:rsid w:val="000851FF"/>
    <w:rsid w:val="00085260"/>
    <w:rsid w:val="00085588"/>
    <w:rsid w:val="00086325"/>
    <w:rsid w:val="00086881"/>
    <w:rsid w:val="00086AE3"/>
    <w:rsid w:val="00087050"/>
    <w:rsid w:val="000879B5"/>
    <w:rsid w:val="00087C80"/>
    <w:rsid w:val="000902A4"/>
    <w:rsid w:val="000907E7"/>
    <w:rsid w:val="00090B80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3C3D"/>
    <w:rsid w:val="000948BC"/>
    <w:rsid w:val="00094A69"/>
    <w:rsid w:val="00094F09"/>
    <w:rsid w:val="00094FC1"/>
    <w:rsid w:val="00095336"/>
    <w:rsid w:val="0009552E"/>
    <w:rsid w:val="000959A0"/>
    <w:rsid w:val="00095CE6"/>
    <w:rsid w:val="00095F9C"/>
    <w:rsid w:val="000961E6"/>
    <w:rsid w:val="00096240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5B7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C80"/>
    <w:rsid w:val="000B5F2E"/>
    <w:rsid w:val="000B63BF"/>
    <w:rsid w:val="000B6418"/>
    <w:rsid w:val="000B646D"/>
    <w:rsid w:val="000B69C5"/>
    <w:rsid w:val="000B6BCA"/>
    <w:rsid w:val="000B787E"/>
    <w:rsid w:val="000B7B54"/>
    <w:rsid w:val="000C03A6"/>
    <w:rsid w:val="000C1818"/>
    <w:rsid w:val="000C1E72"/>
    <w:rsid w:val="000C2475"/>
    <w:rsid w:val="000C25DE"/>
    <w:rsid w:val="000C28CD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480"/>
    <w:rsid w:val="000D3E8C"/>
    <w:rsid w:val="000D43E1"/>
    <w:rsid w:val="000D4D0E"/>
    <w:rsid w:val="000D52D2"/>
    <w:rsid w:val="000D53F8"/>
    <w:rsid w:val="000D567E"/>
    <w:rsid w:val="000D5CA4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0E7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59E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8D6"/>
    <w:rsid w:val="00110BC0"/>
    <w:rsid w:val="0011161D"/>
    <w:rsid w:val="00111774"/>
    <w:rsid w:val="00111AE5"/>
    <w:rsid w:val="00111D91"/>
    <w:rsid w:val="0011229F"/>
    <w:rsid w:val="001129FF"/>
    <w:rsid w:val="00112A09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1D1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631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47497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525"/>
    <w:rsid w:val="00152B66"/>
    <w:rsid w:val="00152F6B"/>
    <w:rsid w:val="0015316E"/>
    <w:rsid w:val="00153B5E"/>
    <w:rsid w:val="00153CBE"/>
    <w:rsid w:val="00153E52"/>
    <w:rsid w:val="00153F0A"/>
    <w:rsid w:val="0015418D"/>
    <w:rsid w:val="00154FB1"/>
    <w:rsid w:val="0015515E"/>
    <w:rsid w:val="00155A29"/>
    <w:rsid w:val="00155A9B"/>
    <w:rsid w:val="00155C5D"/>
    <w:rsid w:val="001564C5"/>
    <w:rsid w:val="00156C1E"/>
    <w:rsid w:val="0015738F"/>
    <w:rsid w:val="001574C6"/>
    <w:rsid w:val="00157965"/>
    <w:rsid w:val="00160C92"/>
    <w:rsid w:val="001616EC"/>
    <w:rsid w:val="00161B3A"/>
    <w:rsid w:val="00161EA6"/>
    <w:rsid w:val="00162E5A"/>
    <w:rsid w:val="00162FEC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389"/>
    <w:rsid w:val="0016542F"/>
    <w:rsid w:val="0016594D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593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1F64"/>
    <w:rsid w:val="0018213C"/>
    <w:rsid w:val="00182373"/>
    <w:rsid w:val="001829D8"/>
    <w:rsid w:val="00182A77"/>
    <w:rsid w:val="00182B00"/>
    <w:rsid w:val="00182D35"/>
    <w:rsid w:val="001831ED"/>
    <w:rsid w:val="00184EE9"/>
    <w:rsid w:val="0018564F"/>
    <w:rsid w:val="001857F3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223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4F0C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3D3C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708"/>
    <w:rsid w:val="001E3C85"/>
    <w:rsid w:val="001E482D"/>
    <w:rsid w:val="001E4BCB"/>
    <w:rsid w:val="001E5587"/>
    <w:rsid w:val="001E5AB2"/>
    <w:rsid w:val="001E5C07"/>
    <w:rsid w:val="001E5D1F"/>
    <w:rsid w:val="001E5F39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220"/>
    <w:rsid w:val="001F538E"/>
    <w:rsid w:val="001F593A"/>
    <w:rsid w:val="001F59DF"/>
    <w:rsid w:val="001F6013"/>
    <w:rsid w:val="001F60E8"/>
    <w:rsid w:val="001F7B56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2C4F"/>
    <w:rsid w:val="00212DDB"/>
    <w:rsid w:val="002131B5"/>
    <w:rsid w:val="00213918"/>
    <w:rsid w:val="00213E69"/>
    <w:rsid w:val="00214EEE"/>
    <w:rsid w:val="00215495"/>
    <w:rsid w:val="00215C57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75"/>
    <w:rsid w:val="002255F0"/>
    <w:rsid w:val="002259D9"/>
    <w:rsid w:val="00225E66"/>
    <w:rsid w:val="00226167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7F2"/>
    <w:rsid w:val="0023385B"/>
    <w:rsid w:val="00233925"/>
    <w:rsid w:val="00233E40"/>
    <w:rsid w:val="002342F8"/>
    <w:rsid w:val="002346DB"/>
    <w:rsid w:val="00234B3D"/>
    <w:rsid w:val="00234FDE"/>
    <w:rsid w:val="002354BB"/>
    <w:rsid w:val="002355C9"/>
    <w:rsid w:val="002357E0"/>
    <w:rsid w:val="00236800"/>
    <w:rsid w:val="00236882"/>
    <w:rsid w:val="00236BF4"/>
    <w:rsid w:val="00236D79"/>
    <w:rsid w:val="00236D8A"/>
    <w:rsid w:val="00237063"/>
    <w:rsid w:val="0023712C"/>
    <w:rsid w:val="002376A9"/>
    <w:rsid w:val="002379C2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6578"/>
    <w:rsid w:val="00247522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410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FF5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3DE"/>
    <w:rsid w:val="0029164E"/>
    <w:rsid w:val="00291AC6"/>
    <w:rsid w:val="002920B4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7E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878"/>
    <w:rsid w:val="002A7AF0"/>
    <w:rsid w:val="002B03AB"/>
    <w:rsid w:val="002B0F89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7D4"/>
    <w:rsid w:val="002B7AEB"/>
    <w:rsid w:val="002B7E16"/>
    <w:rsid w:val="002C0160"/>
    <w:rsid w:val="002C0860"/>
    <w:rsid w:val="002C08C3"/>
    <w:rsid w:val="002C0C16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C7520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B54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576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AA9"/>
    <w:rsid w:val="002E3B3C"/>
    <w:rsid w:val="002E4218"/>
    <w:rsid w:val="002E46CA"/>
    <w:rsid w:val="002E491F"/>
    <w:rsid w:val="002E4E63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84D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3EF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2F7B9C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108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2F1"/>
    <w:rsid w:val="003159CA"/>
    <w:rsid w:val="00315CE8"/>
    <w:rsid w:val="003160B5"/>
    <w:rsid w:val="00316115"/>
    <w:rsid w:val="00316523"/>
    <w:rsid w:val="00316770"/>
    <w:rsid w:val="0031679E"/>
    <w:rsid w:val="003169B8"/>
    <w:rsid w:val="00316DCB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53DB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16AE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A59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32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449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51A"/>
    <w:rsid w:val="00380A53"/>
    <w:rsid w:val="00380F3D"/>
    <w:rsid w:val="00381679"/>
    <w:rsid w:val="003818F5"/>
    <w:rsid w:val="003819EE"/>
    <w:rsid w:val="00382589"/>
    <w:rsid w:val="00382A4B"/>
    <w:rsid w:val="00382AF0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0F5A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2A6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96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AA6"/>
    <w:rsid w:val="003D2363"/>
    <w:rsid w:val="003D25FD"/>
    <w:rsid w:val="003D27CA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0DCB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E29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3E32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17C88"/>
    <w:rsid w:val="00420A5C"/>
    <w:rsid w:val="00420DA8"/>
    <w:rsid w:val="00421352"/>
    <w:rsid w:val="0042146D"/>
    <w:rsid w:val="00421E44"/>
    <w:rsid w:val="0042291B"/>
    <w:rsid w:val="00422AAD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74C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BF9"/>
    <w:rsid w:val="00435F86"/>
    <w:rsid w:val="00436073"/>
    <w:rsid w:val="00436B07"/>
    <w:rsid w:val="00437339"/>
    <w:rsid w:val="00437982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3BF4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6E65"/>
    <w:rsid w:val="00447696"/>
    <w:rsid w:val="00450ADD"/>
    <w:rsid w:val="00450F7C"/>
    <w:rsid w:val="00451492"/>
    <w:rsid w:val="0045178D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AA6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BA7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447"/>
    <w:rsid w:val="00484DFA"/>
    <w:rsid w:val="00484E94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8722B"/>
    <w:rsid w:val="00487414"/>
    <w:rsid w:val="00487DE7"/>
    <w:rsid w:val="004903BD"/>
    <w:rsid w:val="00490F9C"/>
    <w:rsid w:val="00491A53"/>
    <w:rsid w:val="00491B8C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912"/>
    <w:rsid w:val="004A16B2"/>
    <w:rsid w:val="004A19F3"/>
    <w:rsid w:val="004A1B81"/>
    <w:rsid w:val="004A2AB5"/>
    <w:rsid w:val="004A31E9"/>
    <w:rsid w:val="004A3813"/>
    <w:rsid w:val="004A3AC0"/>
    <w:rsid w:val="004A444B"/>
    <w:rsid w:val="004A4813"/>
    <w:rsid w:val="004A4A2E"/>
    <w:rsid w:val="004A4AA3"/>
    <w:rsid w:val="004A4FF6"/>
    <w:rsid w:val="004A51EC"/>
    <w:rsid w:val="004A5CBF"/>
    <w:rsid w:val="004A5E8B"/>
    <w:rsid w:val="004A5F5C"/>
    <w:rsid w:val="004A640D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2FDA"/>
    <w:rsid w:val="004B37D8"/>
    <w:rsid w:val="004B3E8E"/>
    <w:rsid w:val="004B3F50"/>
    <w:rsid w:val="004B4332"/>
    <w:rsid w:val="004B4517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521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C76B7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17F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49B1"/>
    <w:rsid w:val="004F5072"/>
    <w:rsid w:val="004F544D"/>
    <w:rsid w:val="004F59C0"/>
    <w:rsid w:val="004F6550"/>
    <w:rsid w:val="004F69AA"/>
    <w:rsid w:val="004F6A65"/>
    <w:rsid w:val="004F6EE8"/>
    <w:rsid w:val="004F7101"/>
    <w:rsid w:val="004F7F04"/>
    <w:rsid w:val="00500041"/>
    <w:rsid w:val="00500A2A"/>
    <w:rsid w:val="00500D40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3C6"/>
    <w:rsid w:val="00503438"/>
    <w:rsid w:val="005036E7"/>
    <w:rsid w:val="00503E38"/>
    <w:rsid w:val="0050439E"/>
    <w:rsid w:val="00504483"/>
    <w:rsid w:val="00504C8D"/>
    <w:rsid w:val="00504CF3"/>
    <w:rsid w:val="00504E77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B06"/>
    <w:rsid w:val="005120B2"/>
    <w:rsid w:val="005127A1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3D4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2793A"/>
    <w:rsid w:val="005306CC"/>
    <w:rsid w:val="005309B9"/>
    <w:rsid w:val="00530FB7"/>
    <w:rsid w:val="005311B1"/>
    <w:rsid w:val="005311B6"/>
    <w:rsid w:val="00532713"/>
    <w:rsid w:val="00532963"/>
    <w:rsid w:val="00532D66"/>
    <w:rsid w:val="00533615"/>
    <w:rsid w:val="00534866"/>
    <w:rsid w:val="00534F3A"/>
    <w:rsid w:val="00535011"/>
    <w:rsid w:val="005359E6"/>
    <w:rsid w:val="00535C17"/>
    <w:rsid w:val="00536920"/>
    <w:rsid w:val="00536AB3"/>
    <w:rsid w:val="005379C4"/>
    <w:rsid w:val="00537ABD"/>
    <w:rsid w:val="0054001D"/>
    <w:rsid w:val="00540051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4FCB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2D17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869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6DDD"/>
    <w:rsid w:val="005A6E9E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6F1"/>
    <w:rsid w:val="005B19C1"/>
    <w:rsid w:val="005B23EB"/>
    <w:rsid w:val="005B2401"/>
    <w:rsid w:val="005B2A71"/>
    <w:rsid w:val="005B2B31"/>
    <w:rsid w:val="005B325F"/>
    <w:rsid w:val="005B36DE"/>
    <w:rsid w:val="005B3755"/>
    <w:rsid w:val="005B3AC3"/>
    <w:rsid w:val="005B3AEC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6BC"/>
    <w:rsid w:val="005C3A1C"/>
    <w:rsid w:val="005C3C68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082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CD1"/>
    <w:rsid w:val="005D3D56"/>
    <w:rsid w:val="005D3FA2"/>
    <w:rsid w:val="005D4092"/>
    <w:rsid w:val="005D409B"/>
    <w:rsid w:val="005D413A"/>
    <w:rsid w:val="005D4363"/>
    <w:rsid w:val="005D4653"/>
    <w:rsid w:val="005D4717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CAD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6F2"/>
    <w:rsid w:val="005E37C3"/>
    <w:rsid w:val="005E37DA"/>
    <w:rsid w:val="005E3A61"/>
    <w:rsid w:val="005E4114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701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CEF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07E60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2E8"/>
    <w:rsid w:val="006164FF"/>
    <w:rsid w:val="00617F8D"/>
    <w:rsid w:val="00620933"/>
    <w:rsid w:val="00620989"/>
    <w:rsid w:val="00620D52"/>
    <w:rsid w:val="00620ECF"/>
    <w:rsid w:val="00621769"/>
    <w:rsid w:val="00622DAF"/>
    <w:rsid w:val="00623351"/>
    <w:rsid w:val="00623505"/>
    <w:rsid w:val="006238E7"/>
    <w:rsid w:val="00624152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2BE"/>
    <w:rsid w:val="00633A46"/>
    <w:rsid w:val="00634FC4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9CD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43CC"/>
    <w:rsid w:val="0066447B"/>
    <w:rsid w:val="00664C47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2C2"/>
    <w:rsid w:val="006756FE"/>
    <w:rsid w:val="00675C56"/>
    <w:rsid w:val="00676983"/>
    <w:rsid w:val="00676F93"/>
    <w:rsid w:val="00677279"/>
    <w:rsid w:val="00680488"/>
    <w:rsid w:val="00680DAF"/>
    <w:rsid w:val="00680F30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47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5FF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6CA3"/>
    <w:rsid w:val="006B0113"/>
    <w:rsid w:val="006B0200"/>
    <w:rsid w:val="006B0426"/>
    <w:rsid w:val="006B0CB3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36E6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4A4A"/>
    <w:rsid w:val="006E523C"/>
    <w:rsid w:val="006E5BE6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41E0"/>
    <w:rsid w:val="007256AA"/>
    <w:rsid w:val="00725750"/>
    <w:rsid w:val="00725DC0"/>
    <w:rsid w:val="00726BD7"/>
    <w:rsid w:val="00726F28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40278"/>
    <w:rsid w:val="0074056E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2DB"/>
    <w:rsid w:val="00754566"/>
    <w:rsid w:val="007545C4"/>
    <w:rsid w:val="0075468B"/>
    <w:rsid w:val="0075491A"/>
    <w:rsid w:val="0075526B"/>
    <w:rsid w:val="007555CE"/>
    <w:rsid w:val="00755756"/>
    <w:rsid w:val="00755796"/>
    <w:rsid w:val="00755C4C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0F"/>
    <w:rsid w:val="00763379"/>
    <w:rsid w:val="007636B1"/>
    <w:rsid w:val="007636D3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5D"/>
    <w:rsid w:val="00770813"/>
    <w:rsid w:val="007709D9"/>
    <w:rsid w:val="00770B9C"/>
    <w:rsid w:val="00770C75"/>
    <w:rsid w:val="00770DA0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0E2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5A72"/>
    <w:rsid w:val="00796144"/>
    <w:rsid w:val="00796406"/>
    <w:rsid w:val="00796A09"/>
    <w:rsid w:val="00797323"/>
    <w:rsid w:val="007A0591"/>
    <w:rsid w:val="007A0751"/>
    <w:rsid w:val="007A09EC"/>
    <w:rsid w:val="007A0BA7"/>
    <w:rsid w:val="007A0D9B"/>
    <w:rsid w:val="007A0FFE"/>
    <w:rsid w:val="007A1110"/>
    <w:rsid w:val="007A1536"/>
    <w:rsid w:val="007A18B2"/>
    <w:rsid w:val="007A1B2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06F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45"/>
    <w:rsid w:val="007C168B"/>
    <w:rsid w:val="007C1772"/>
    <w:rsid w:val="007C1BCF"/>
    <w:rsid w:val="007C1CAF"/>
    <w:rsid w:val="007C1ED2"/>
    <w:rsid w:val="007C1F0F"/>
    <w:rsid w:val="007C25A7"/>
    <w:rsid w:val="007C27FB"/>
    <w:rsid w:val="007C28C6"/>
    <w:rsid w:val="007C2C5A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5F89"/>
    <w:rsid w:val="007D6598"/>
    <w:rsid w:val="007D6641"/>
    <w:rsid w:val="007D78CE"/>
    <w:rsid w:val="007D7C72"/>
    <w:rsid w:val="007E05B3"/>
    <w:rsid w:val="007E08B8"/>
    <w:rsid w:val="007E0C14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B88"/>
    <w:rsid w:val="007E5EA8"/>
    <w:rsid w:val="007E601C"/>
    <w:rsid w:val="007E6100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1C69"/>
    <w:rsid w:val="007F23FA"/>
    <w:rsid w:val="007F2424"/>
    <w:rsid w:val="007F2488"/>
    <w:rsid w:val="007F2DE9"/>
    <w:rsid w:val="007F31D6"/>
    <w:rsid w:val="007F3986"/>
    <w:rsid w:val="007F399E"/>
    <w:rsid w:val="007F4486"/>
    <w:rsid w:val="007F44FA"/>
    <w:rsid w:val="007F46A2"/>
    <w:rsid w:val="007F4AEB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525"/>
    <w:rsid w:val="0080287A"/>
    <w:rsid w:val="00802CA1"/>
    <w:rsid w:val="008039EA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AB9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4CFD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2FE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38D4"/>
    <w:rsid w:val="008540C7"/>
    <w:rsid w:val="00854828"/>
    <w:rsid w:val="0085545B"/>
    <w:rsid w:val="00855CEA"/>
    <w:rsid w:val="00855D96"/>
    <w:rsid w:val="00855E41"/>
    <w:rsid w:val="0085660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0AFD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970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892"/>
    <w:rsid w:val="00872A89"/>
    <w:rsid w:val="00872BD3"/>
    <w:rsid w:val="00872BFA"/>
    <w:rsid w:val="008737F8"/>
    <w:rsid w:val="00874336"/>
    <w:rsid w:val="00874763"/>
    <w:rsid w:val="008747C2"/>
    <w:rsid w:val="00874959"/>
    <w:rsid w:val="0087498C"/>
    <w:rsid w:val="00874BE9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2EE"/>
    <w:rsid w:val="008A055A"/>
    <w:rsid w:val="008A0EE0"/>
    <w:rsid w:val="008A1531"/>
    <w:rsid w:val="008A1BF2"/>
    <w:rsid w:val="008A1E91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706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569A"/>
    <w:rsid w:val="008C5703"/>
    <w:rsid w:val="008C5857"/>
    <w:rsid w:val="008C5907"/>
    <w:rsid w:val="008C5C58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565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3B2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1E31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5471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B89"/>
    <w:rsid w:val="00934BB0"/>
    <w:rsid w:val="00934C51"/>
    <w:rsid w:val="00935142"/>
    <w:rsid w:val="00935391"/>
    <w:rsid w:val="0093542C"/>
    <w:rsid w:val="0093563F"/>
    <w:rsid w:val="0093576B"/>
    <w:rsid w:val="009358E4"/>
    <w:rsid w:val="00936674"/>
    <w:rsid w:val="0093678F"/>
    <w:rsid w:val="00936DED"/>
    <w:rsid w:val="00936E9C"/>
    <w:rsid w:val="00936EE0"/>
    <w:rsid w:val="009370E1"/>
    <w:rsid w:val="00937107"/>
    <w:rsid w:val="00937868"/>
    <w:rsid w:val="00937CEE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2FB2"/>
    <w:rsid w:val="0095338F"/>
    <w:rsid w:val="0095395D"/>
    <w:rsid w:val="00953B8C"/>
    <w:rsid w:val="009544F8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57CEF"/>
    <w:rsid w:val="00960302"/>
    <w:rsid w:val="009603AD"/>
    <w:rsid w:val="009604A7"/>
    <w:rsid w:val="00960876"/>
    <w:rsid w:val="00960AC8"/>
    <w:rsid w:val="0096106D"/>
    <w:rsid w:val="00961372"/>
    <w:rsid w:val="00961457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973"/>
    <w:rsid w:val="00964A0E"/>
    <w:rsid w:val="00964BFA"/>
    <w:rsid w:val="0096521B"/>
    <w:rsid w:val="00965B91"/>
    <w:rsid w:val="009667DB"/>
    <w:rsid w:val="00966D26"/>
    <w:rsid w:val="00967009"/>
    <w:rsid w:val="0096768B"/>
    <w:rsid w:val="00967AAC"/>
    <w:rsid w:val="00967B7C"/>
    <w:rsid w:val="00970154"/>
    <w:rsid w:val="00970261"/>
    <w:rsid w:val="009703B5"/>
    <w:rsid w:val="0097096A"/>
    <w:rsid w:val="00970A18"/>
    <w:rsid w:val="00970B8D"/>
    <w:rsid w:val="00970EE8"/>
    <w:rsid w:val="0097188D"/>
    <w:rsid w:val="00971B72"/>
    <w:rsid w:val="00971C49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FDD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97E82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44"/>
    <w:rsid w:val="009A3863"/>
    <w:rsid w:val="009A3F58"/>
    <w:rsid w:val="009A43E8"/>
    <w:rsid w:val="009A443C"/>
    <w:rsid w:val="009A47E4"/>
    <w:rsid w:val="009A4BDE"/>
    <w:rsid w:val="009A4E7D"/>
    <w:rsid w:val="009A4EEF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37AA"/>
    <w:rsid w:val="009B3929"/>
    <w:rsid w:val="009B3977"/>
    <w:rsid w:val="009B4056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0B1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78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CB6"/>
    <w:rsid w:val="00A06E4C"/>
    <w:rsid w:val="00A07355"/>
    <w:rsid w:val="00A07A50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3C6F"/>
    <w:rsid w:val="00A14093"/>
    <w:rsid w:val="00A14E7D"/>
    <w:rsid w:val="00A1506E"/>
    <w:rsid w:val="00A1603E"/>
    <w:rsid w:val="00A16071"/>
    <w:rsid w:val="00A16C2E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37360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6AE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DF9"/>
    <w:rsid w:val="00A6125A"/>
    <w:rsid w:val="00A61A90"/>
    <w:rsid w:val="00A61C5C"/>
    <w:rsid w:val="00A61D27"/>
    <w:rsid w:val="00A6235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1E6E"/>
    <w:rsid w:val="00A7205F"/>
    <w:rsid w:val="00A724B6"/>
    <w:rsid w:val="00A72621"/>
    <w:rsid w:val="00A728A5"/>
    <w:rsid w:val="00A73685"/>
    <w:rsid w:val="00A73698"/>
    <w:rsid w:val="00A7382C"/>
    <w:rsid w:val="00A73F5C"/>
    <w:rsid w:val="00A744AB"/>
    <w:rsid w:val="00A752E7"/>
    <w:rsid w:val="00A75FDF"/>
    <w:rsid w:val="00A76147"/>
    <w:rsid w:val="00A7636D"/>
    <w:rsid w:val="00A76668"/>
    <w:rsid w:val="00A76F8C"/>
    <w:rsid w:val="00A772FB"/>
    <w:rsid w:val="00A8001A"/>
    <w:rsid w:val="00A80B6A"/>
    <w:rsid w:val="00A80EF8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29E"/>
    <w:rsid w:val="00A9068F"/>
    <w:rsid w:val="00A90882"/>
    <w:rsid w:val="00A914AA"/>
    <w:rsid w:val="00A9162E"/>
    <w:rsid w:val="00A918BA"/>
    <w:rsid w:val="00A91A03"/>
    <w:rsid w:val="00A91DB6"/>
    <w:rsid w:val="00A91E78"/>
    <w:rsid w:val="00A92048"/>
    <w:rsid w:val="00A92329"/>
    <w:rsid w:val="00A92AB0"/>
    <w:rsid w:val="00A92C6A"/>
    <w:rsid w:val="00A93588"/>
    <w:rsid w:val="00A936B7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769"/>
    <w:rsid w:val="00AB7D5C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9E9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05A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2EC1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1AC0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0AC9"/>
    <w:rsid w:val="00B2104E"/>
    <w:rsid w:val="00B21214"/>
    <w:rsid w:val="00B215CF"/>
    <w:rsid w:val="00B215EB"/>
    <w:rsid w:val="00B216CC"/>
    <w:rsid w:val="00B217DC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29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8D3"/>
    <w:rsid w:val="00B409C9"/>
    <w:rsid w:val="00B40A9F"/>
    <w:rsid w:val="00B40B76"/>
    <w:rsid w:val="00B414D4"/>
    <w:rsid w:val="00B419F5"/>
    <w:rsid w:val="00B41AE3"/>
    <w:rsid w:val="00B41B3D"/>
    <w:rsid w:val="00B42691"/>
    <w:rsid w:val="00B42AF6"/>
    <w:rsid w:val="00B42BBD"/>
    <w:rsid w:val="00B42C67"/>
    <w:rsid w:val="00B430A5"/>
    <w:rsid w:val="00B43490"/>
    <w:rsid w:val="00B4354B"/>
    <w:rsid w:val="00B43623"/>
    <w:rsid w:val="00B43C4E"/>
    <w:rsid w:val="00B43CB8"/>
    <w:rsid w:val="00B43E6A"/>
    <w:rsid w:val="00B44549"/>
    <w:rsid w:val="00B4473E"/>
    <w:rsid w:val="00B45038"/>
    <w:rsid w:val="00B45065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5BA3"/>
    <w:rsid w:val="00B562F2"/>
    <w:rsid w:val="00B56785"/>
    <w:rsid w:val="00B568EF"/>
    <w:rsid w:val="00B56A62"/>
    <w:rsid w:val="00B575B1"/>
    <w:rsid w:val="00B57AEC"/>
    <w:rsid w:val="00B60034"/>
    <w:rsid w:val="00B60042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B8B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69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7A4"/>
    <w:rsid w:val="00B80FE2"/>
    <w:rsid w:val="00B81130"/>
    <w:rsid w:val="00B81182"/>
    <w:rsid w:val="00B82195"/>
    <w:rsid w:val="00B822CD"/>
    <w:rsid w:val="00B823FB"/>
    <w:rsid w:val="00B8255F"/>
    <w:rsid w:val="00B827F0"/>
    <w:rsid w:val="00B82E86"/>
    <w:rsid w:val="00B830EF"/>
    <w:rsid w:val="00B845F7"/>
    <w:rsid w:val="00B846C8"/>
    <w:rsid w:val="00B84B1D"/>
    <w:rsid w:val="00B851A6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571"/>
    <w:rsid w:val="00BA38D5"/>
    <w:rsid w:val="00BA3A79"/>
    <w:rsid w:val="00BA3EBB"/>
    <w:rsid w:val="00BA3F04"/>
    <w:rsid w:val="00BA46FD"/>
    <w:rsid w:val="00BA4D9F"/>
    <w:rsid w:val="00BA4DEE"/>
    <w:rsid w:val="00BA5049"/>
    <w:rsid w:val="00BA5139"/>
    <w:rsid w:val="00BA51F8"/>
    <w:rsid w:val="00BA559A"/>
    <w:rsid w:val="00BA5F25"/>
    <w:rsid w:val="00BA5F9F"/>
    <w:rsid w:val="00BA61B0"/>
    <w:rsid w:val="00BA6815"/>
    <w:rsid w:val="00BA6E21"/>
    <w:rsid w:val="00BA6F9C"/>
    <w:rsid w:val="00BA74D9"/>
    <w:rsid w:val="00BA78C2"/>
    <w:rsid w:val="00BA7E79"/>
    <w:rsid w:val="00BB03DA"/>
    <w:rsid w:val="00BB06C9"/>
    <w:rsid w:val="00BB0B25"/>
    <w:rsid w:val="00BB0C0C"/>
    <w:rsid w:val="00BB0D65"/>
    <w:rsid w:val="00BB0ED3"/>
    <w:rsid w:val="00BB10D2"/>
    <w:rsid w:val="00BB1457"/>
    <w:rsid w:val="00BB14C0"/>
    <w:rsid w:val="00BB1D61"/>
    <w:rsid w:val="00BB24D6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A95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EEB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71DF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520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255B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C59"/>
    <w:rsid w:val="00C01E36"/>
    <w:rsid w:val="00C02067"/>
    <w:rsid w:val="00C0294D"/>
    <w:rsid w:val="00C02D1C"/>
    <w:rsid w:val="00C037AA"/>
    <w:rsid w:val="00C03AFB"/>
    <w:rsid w:val="00C04B83"/>
    <w:rsid w:val="00C04EE8"/>
    <w:rsid w:val="00C0524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46E"/>
    <w:rsid w:val="00C12C23"/>
    <w:rsid w:val="00C12CDF"/>
    <w:rsid w:val="00C13220"/>
    <w:rsid w:val="00C132F5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9A5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A43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37FD9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47E5D"/>
    <w:rsid w:val="00C50114"/>
    <w:rsid w:val="00C50202"/>
    <w:rsid w:val="00C50739"/>
    <w:rsid w:val="00C50A5D"/>
    <w:rsid w:val="00C51101"/>
    <w:rsid w:val="00C5172D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046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A8"/>
    <w:rsid w:val="00C609CB"/>
    <w:rsid w:val="00C610BB"/>
    <w:rsid w:val="00C6131B"/>
    <w:rsid w:val="00C61BBA"/>
    <w:rsid w:val="00C61CEC"/>
    <w:rsid w:val="00C62650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33D"/>
    <w:rsid w:val="00C71A90"/>
    <w:rsid w:val="00C71B1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6FC6"/>
    <w:rsid w:val="00C77310"/>
    <w:rsid w:val="00C77430"/>
    <w:rsid w:val="00C77477"/>
    <w:rsid w:val="00C774C2"/>
    <w:rsid w:val="00C77508"/>
    <w:rsid w:val="00C775D3"/>
    <w:rsid w:val="00C77A46"/>
    <w:rsid w:val="00C8157F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4129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26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590"/>
    <w:rsid w:val="00C958A6"/>
    <w:rsid w:val="00C95B2A"/>
    <w:rsid w:val="00C95D6E"/>
    <w:rsid w:val="00C96B55"/>
    <w:rsid w:val="00C96F05"/>
    <w:rsid w:val="00C97437"/>
    <w:rsid w:val="00C97CAD"/>
    <w:rsid w:val="00C97F93"/>
    <w:rsid w:val="00CA0316"/>
    <w:rsid w:val="00CA11E7"/>
    <w:rsid w:val="00CA1FA6"/>
    <w:rsid w:val="00CA27F8"/>
    <w:rsid w:val="00CA281E"/>
    <w:rsid w:val="00CA2C58"/>
    <w:rsid w:val="00CA4229"/>
    <w:rsid w:val="00CA49EF"/>
    <w:rsid w:val="00CA4A7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1A2D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0BA"/>
    <w:rsid w:val="00CC2531"/>
    <w:rsid w:val="00CC2568"/>
    <w:rsid w:val="00CC270E"/>
    <w:rsid w:val="00CC276D"/>
    <w:rsid w:val="00CC2EEE"/>
    <w:rsid w:val="00CC457A"/>
    <w:rsid w:val="00CC51E1"/>
    <w:rsid w:val="00CC52A6"/>
    <w:rsid w:val="00CC5A3D"/>
    <w:rsid w:val="00CC5BD8"/>
    <w:rsid w:val="00CC5C20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BB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1"/>
    <w:rsid w:val="00CD4E46"/>
    <w:rsid w:val="00CD54EB"/>
    <w:rsid w:val="00CD55DB"/>
    <w:rsid w:val="00CD5E08"/>
    <w:rsid w:val="00CD6194"/>
    <w:rsid w:val="00CD662D"/>
    <w:rsid w:val="00CD6C0C"/>
    <w:rsid w:val="00CD721E"/>
    <w:rsid w:val="00CD75B8"/>
    <w:rsid w:val="00CD7F65"/>
    <w:rsid w:val="00CE0B55"/>
    <w:rsid w:val="00CE2063"/>
    <w:rsid w:val="00CE248A"/>
    <w:rsid w:val="00CE2CAB"/>
    <w:rsid w:val="00CE2D12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229"/>
    <w:rsid w:val="00CF038A"/>
    <w:rsid w:val="00CF0D79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221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6BC8"/>
    <w:rsid w:val="00D0785B"/>
    <w:rsid w:val="00D10596"/>
    <w:rsid w:val="00D10886"/>
    <w:rsid w:val="00D110D8"/>
    <w:rsid w:val="00D11A1B"/>
    <w:rsid w:val="00D12959"/>
    <w:rsid w:val="00D13085"/>
    <w:rsid w:val="00D130B2"/>
    <w:rsid w:val="00D1310A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170E6"/>
    <w:rsid w:val="00D17FE9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4E34"/>
    <w:rsid w:val="00D2517B"/>
    <w:rsid w:val="00D25D3F"/>
    <w:rsid w:val="00D267D8"/>
    <w:rsid w:val="00D267FC"/>
    <w:rsid w:val="00D26959"/>
    <w:rsid w:val="00D2698C"/>
    <w:rsid w:val="00D26A3A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45FE"/>
    <w:rsid w:val="00D348BB"/>
    <w:rsid w:val="00D34DCA"/>
    <w:rsid w:val="00D354B3"/>
    <w:rsid w:val="00D35F5F"/>
    <w:rsid w:val="00D35FB6"/>
    <w:rsid w:val="00D36FD7"/>
    <w:rsid w:val="00D37152"/>
    <w:rsid w:val="00D37D86"/>
    <w:rsid w:val="00D37EEE"/>
    <w:rsid w:val="00D405C2"/>
    <w:rsid w:val="00D408D4"/>
    <w:rsid w:val="00D40CF8"/>
    <w:rsid w:val="00D410AE"/>
    <w:rsid w:val="00D41282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B5F"/>
    <w:rsid w:val="00D44E28"/>
    <w:rsid w:val="00D45388"/>
    <w:rsid w:val="00D453EC"/>
    <w:rsid w:val="00D45AEC"/>
    <w:rsid w:val="00D46065"/>
    <w:rsid w:val="00D46EE6"/>
    <w:rsid w:val="00D47088"/>
    <w:rsid w:val="00D47167"/>
    <w:rsid w:val="00D4733B"/>
    <w:rsid w:val="00D4752E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234"/>
    <w:rsid w:val="00D57353"/>
    <w:rsid w:val="00D57378"/>
    <w:rsid w:val="00D57782"/>
    <w:rsid w:val="00D57962"/>
    <w:rsid w:val="00D57B74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15"/>
    <w:rsid w:val="00D6754D"/>
    <w:rsid w:val="00D67ADB"/>
    <w:rsid w:val="00D70A35"/>
    <w:rsid w:val="00D70B7C"/>
    <w:rsid w:val="00D70C9B"/>
    <w:rsid w:val="00D717AE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ACA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289"/>
    <w:rsid w:val="00D877C7"/>
    <w:rsid w:val="00D87935"/>
    <w:rsid w:val="00D87A41"/>
    <w:rsid w:val="00D87ACB"/>
    <w:rsid w:val="00D90A2A"/>
    <w:rsid w:val="00D91AB0"/>
    <w:rsid w:val="00D91D7B"/>
    <w:rsid w:val="00D91F3B"/>
    <w:rsid w:val="00D920C4"/>
    <w:rsid w:val="00D922F4"/>
    <w:rsid w:val="00D9292F"/>
    <w:rsid w:val="00D92BA7"/>
    <w:rsid w:val="00D92CD8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BBB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FF0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AB4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840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3E65"/>
    <w:rsid w:val="00DE4768"/>
    <w:rsid w:val="00DE6513"/>
    <w:rsid w:val="00DE6673"/>
    <w:rsid w:val="00DE69A4"/>
    <w:rsid w:val="00DE7B82"/>
    <w:rsid w:val="00DE7C3B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088"/>
    <w:rsid w:val="00DF6606"/>
    <w:rsid w:val="00DF6790"/>
    <w:rsid w:val="00DF6DC1"/>
    <w:rsid w:val="00DF6F5B"/>
    <w:rsid w:val="00DF6FCF"/>
    <w:rsid w:val="00DF71F8"/>
    <w:rsid w:val="00DF77A2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92F"/>
    <w:rsid w:val="00E02AA3"/>
    <w:rsid w:val="00E02ED4"/>
    <w:rsid w:val="00E036F4"/>
    <w:rsid w:val="00E03AAD"/>
    <w:rsid w:val="00E03E6A"/>
    <w:rsid w:val="00E04387"/>
    <w:rsid w:val="00E04404"/>
    <w:rsid w:val="00E04754"/>
    <w:rsid w:val="00E04B46"/>
    <w:rsid w:val="00E05285"/>
    <w:rsid w:val="00E053CD"/>
    <w:rsid w:val="00E0700C"/>
    <w:rsid w:val="00E07745"/>
    <w:rsid w:val="00E10108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D05"/>
    <w:rsid w:val="00E13E50"/>
    <w:rsid w:val="00E14222"/>
    <w:rsid w:val="00E14675"/>
    <w:rsid w:val="00E14D21"/>
    <w:rsid w:val="00E14E97"/>
    <w:rsid w:val="00E1502E"/>
    <w:rsid w:val="00E15349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07D9"/>
    <w:rsid w:val="00E412A7"/>
    <w:rsid w:val="00E4176B"/>
    <w:rsid w:val="00E41D33"/>
    <w:rsid w:val="00E42339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6B1"/>
    <w:rsid w:val="00E50AA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593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8CF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3D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979FA"/>
    <w:rsid w:val="00EA0446"/>
    <w:rsid w:val="00EA0C63"/>
    <w:rsid w:val="00EA103E"/>
    <w:rsid w:val="00EA12E9"/>
    <w:rsid w:val="00EA16C9"/>
    <w:rsid w:val="00EA1A17"/>
    <w:rsid w:val="00EA1F0A"/>
    <w:rsid w:val="00EA2335"/>
    <w:rsid w:val="00EA3078"/>
    <w:rsid w:val="00EA35D6"/>
    <w:rsid w:val="00EA362F"/>
    <w:rsid w:val="00EA3A5A"/>
    <w:rsid w:val="00EA4839"/>
    <w:rsid w:val="00EA4902"/>
    <w:rsid w:val="00EA4E6E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DB"/>
    <w:rsid w:val="00EC759E"/>
    <w:rsid w:val="00ED042F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156"/>
    <w:rsid w:val="00F00DD7"/>
    <w:rsid w:val="00F00F72"/>
    <w:rsid w:val="00F0134E"/>
    <w:rsid w:val="00F0158A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07B44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4D65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17D71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1CDE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2E4"/>
    <w:rsid w:val="00F403A8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818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172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3B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1F5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6B3"/>
    <w:rsid w:val="00FA689D"/>
    <w:rsid w:val="00FA690C"/>
    <w:rsid w:val="00FA7087"/>
    <w:rsid w:val="00FA7464"/>
    <w:rsid w:val="00FA7905"/>
    <w:rsid w:val="00FA7BB1"/>
    <w:rsid w:val="00FB0D6C"/>
    <w:rsid w:val="00FB1026"/>
    <w:rsid w:val="00FB1838"/>
    <w:rsid w:val="00FB184A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D94"/>
    <w:rsid w:val="00FB5E0C"/>
    <w:rsid w:val="00FB6090"/>
    <w:rsid w:val="00FB7599"/>
    <w:rsid w:val="00FB7A20"/>
    <w:rsid w:val="00FB7D05"/>
    <w:rsid w:val="00FC0665"/>
    <w:rsid w:val="00FC07AD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4B96"/>
    <w:rsid w:val="00FC53D0"/>
    <w:rsid w:val="00FC57CC"/>
    <w:rsid w:val="00FC592A"/>
    <w:rsid w:val="00FC5AE5"/>
    <w:rsid w:val="00FC6BF4"/>
    <w:rsid w:val="00FC7030"/>
    <w:rsid w:val="00FC7D57"/>
    <w:rsid w:val="00FD0A24"/>
    <w:rsid w:val="00FD0C33"/>
    <w:rsid w:val="00FD0E64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5150"/>
    <w:rsid w:val="00FD64C2"/>
    <w:rsid w:val="00FD684F"/>
    <w:rsid w:val="00FD6C01"/>
    <w:rsid w:val="00FD7585"/>
    <w:rsid w:val="00FD7941"/>
    <w:rsid w:val="00FD797F"/>
    <w:rsid w:val="00FD7C78"/>
    <w:rsid w:val="00FE02FC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B7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EF5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F9EA3C1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F00156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F00156"/>
    <w:pPr>
      <w:numPr>
        <w:numId w:val="1"/>
      </w:numPr>
    </w:pPr>
  </w:style>
  <w:style w:type="paragraph" w:styleId="ListBullet">
    <w:name w:val="List Bullet"/>
    <w:basedOn w:val="Normal"/>
    <w:uiPriority w:val="99"/>
    <w:unhideWhenUsed/>
    <w:rsid w:val="006E5BE6"/>
    <w:pPr>
      <w:numPr>
        <w:numId w:val="34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4</TotalTime>
  <Pages>1</Pages>
  <Words>13672</Words>
  <Characters>77932</Characters>
  <Application>Microsoft Office Word</Application>
  <DocSecurity>0</DocSecurity>
  <Lines>649</Lines>
  <Paragraphs>182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91422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2026-03-03T06:59:00Z</dcterms:created>
  <dcterms:modified xsi:type="dcterms:W3CDTF">2026-03-03T08:28:00Z</dcterms:modified>
</cp:coreProperties>
</file>